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ED" w:rsidRDefault="00A51FED">
      <w:pPr>
        <w:jc w:val="center"/>
        <w:rPr>
          <w:noProof/>
        </w:rPr>
      </w:pPr>
      <w:bookmarkStart w:id="0" w:name="_GoBack"/>
      <w:bookmarkEnd w:id="0"/>
    </w:p>
    <w:p w:rsidR="00073C65" w:rsidRDefault="00212798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65" w:rsidRPr="00916ABD" w:rsidRDefault="00073C65">
      <w:pPr>
        <w:jc w:val="center"/>
        <w:rPr>
          <w:sz w:val="28"/>
          <w:szCs w:val="28"/>
        </w:rPr>
      </w:pPr>
    </w:p>
    <w:p w:rsidR="00916ABD" w:rsidRDefault="00916ABD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916ABD" w:rsidRDefault="00916AB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КИРЕЕВСКИЙ РАЙОН</w:t>
      </w:r>
    </w:p>
    <w:p w:rsidR="00916ABD" w:rsidRDefault="00916A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16ABD" w:rsidRPr="00916ABD" w:rsidRDefault="00916ABD">
      <w:pPr>
        <w:jc w:val="center"/>
        <w:rPr>
          <w:sz w:val="28"/>
          <w:szCs w:val="28"/>
        </w:rPr>
      </w:pPr>
    </w:p>
    <w:p w:rsidR="00A51FED" w:rsidRPr="007178D1" w:rsidRDefault="00C32F9E" w:rsidP="00A51FED">
      <w:pPr>
        <w:jc w:val="center"/>
        <w:rPr>
          <w:b/>
          <w:sz w:val="28"/>
          <w:szCs w:val="28"/>
        </w:rPr>
      </w:pPr>
      <w:r w:rsidRPr="007178D1">
        <w:rPr>
          <w:b/>
          <w:sz w:val="28"/>
          <w:szCs w:val="28"/>
        </w:rPr>
        <w:t>ПОСТАНОВЛЕНИЕ</w:t>
      </w:r>
    </w:p>
    <w:p w:rsidR="00A51FED" w:rsidRDefault="00A51FED" w:rsidP="00A51FED"/>
    <w:p w:rsidR="00073C65" w:rsidRDefault="00073C65">
      <w:pPr>
        <w:jc w:val="center"/>
      </w:pPr>
    </w:p>
    <w:p w:rsidR="00073C65" w:rsidRDefault="00073C65">
      <w:pPr>
        <w:rPr>
          <w:sz w:val="24"/>
        </w:rPr>
      </w:pPr>
    </w:p>
    <w:p w:rsidR="00073C65" w:rsidRDefault="00212798" w:rsidP="00A51FED">
      <w:pPr>
        <w:jc w:val="center"/>
        <w:rPr>
          <w:sz w:val="24"/>
        </w:rPr>
      </w:pPr>
      <w:r>
        <w:rPr>
          <w:sz w:val="24"/>
        </w:rPr>
        <w:t>от</w:t>
      </w:r>
      <w:r w:rsidR="000E2DEC">
        <w:rPr>
          <w:sz w:val="24"/>
        </w:rPr>
        <w:t xml:space="preserve"> 18.03.</w:t>
      </w:r>
      <w:r>
        <w:rPr>
          <w:sz w:val="24"/>
        </w:rPr>
        <w:t>20</w:t>
      </w:r>
      <w:r w:rsidR="002D389A">
        <w:rPr>
          <w:sz w:val="24"/>
        </w:rPr>
        <w:t>16</w:t>
      </w:r>
      <w:r w:rsidR="00A51FED">
        <w:rPr>
          <w:sz w:val="24"/>
        </w:rPr>
        <w:t xml:space="preserve"> г.</w:t>
      </w:r>
      <w:r w:rsidR="00073C65">
        <w:rPr>
          <w:sz w:val="24"/>
        </w:rPr>
        <w:t xml:space="preserve">                                       </w:t>
      </w:r>
      <w:r w:rsidR="00A51FED">
        <w:rPr>
          <w:sz w:val="24"/>
        </w:rPr>
        <w:t xml:space="preserve">                     </w:t>
      </w:r>
      <w:r w:rsidR="00073C65">
        <w:rPr>
          <w:sz w:val="24"/>
        </w:rPr>
        <w:t xml:space="preserve">    </w:t>
      </w:r>
      <w:r w:rsidR="000E2DEC">
        <w:rPr>
          <w:sz w:val="24"/>
        </w:rPr>
        <w:t>№ 123</w:t>
      </w:r>
    </w:p>
    <w:p w:rsidR="00073C65" w:rsidRDefault="00073C65">
      <w:pPr>
        <w:rPr>
          <w:sz w:val="24"/>
        </w:rPr>
      </w:pPr>
    </w:p>
    <w:p w:rsidR="00A51FED" w:rsidRDefault="00A51FED">
      <w:pPr>
        <w:rPr>
          <w:sz w:val="24"/>
        </w:rPr>
      </w:pPr>
    </w:p>
    <w:p w:rsidR="002D389A" w:rsidRDefault="002D389A" w:rsidP="002D389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D389A" w:rsidRPr="003D3852" w:rsidRDefault="00C31E72" w:rsidP="007A358D">
      <w:pPr>
        <w:pStyle w:val="ConsPlusTitle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Об утверждении Положения «</w:t>
      </w:r>
      <w:r w:rsidR="007A358D">
        <w:rPr>
          <w:sz w:val="28"/>
          <w:szCs w:val="28"/>
        </w:rPr>
        <w:t>О</w:t>
      </w:r>
      <w:r w:rsidR="007A358D" w:rsidRPr="00B512AC">
        <w:rPr>
          <w:sz w:val="28"/>
          <w:szCs w:val="28"/>
        </w:rPr>
        <w:t xml:space="preserve"> порядке сообщения лицами, замещающими </w:t>
      </w:r>
      <w:r w:rsidR="007A358D">
        <w:rPr>
          <w:sz w:val="28"/>
          <w:szCs w:val="28"/>
        </w:rPr>
        <w:t>должности муниципальной службы</w:t>
      </w:r>
      <w:r w:rsidR="007A358D" w:rsidRPr="00B512AC">
        <w:rPr>
          <w:sz w:val="28"/>
          <w:szCs w:val="28"/>
        </w:rPr>
        <w:t xml:space="preserve"> в </w:t>
      </w:r>
      <w:r w:rsidR="000736D1">
        <w:rPr>
          <w:sz w:val="28"/>
          <w:szCs w:val="28"/>
        </w:rPr>
        <w:t>администрации</w:t>
      </w:r>
      <w:r w:rsidR="007A358D" w:rsidRPr="00B512AC">
        <w:rPr>
          <w:sz w:val="28"/>
          <w:szCs w:val="28"/>
        </w:rPr>
        <w:t xml:space="preserve"> муниципального образования </w:t>
      </w:r>
      <w:r w:rsidR="007A358D">
        <w:rPr>
          <w:sz w:val="28"/>
          <w:szCs w:val="28"/>
        </w:rPr>
        <w:t>Киреевский</w:t>
      </w:r>
      <w:r w:rsidR="007A358D" w:rsidRPr="00B512AC">
        <w:rPr>
          <w:sz w:val="28"/>
          <w:szCs w:val="28"/>
        </w:rPr>
        <w:t xml:space="preserve"> район</w:t>
      </w:r>
      <w:r w:rsidR="007A358D">
        <w:rPr>
          <w:sz w:val="28"/>
          <w:szCs w:val="28"/>
        </w:rPr>
        <w:t xml:space="preserve"> </w:t>
      </w:r>
      <w:r w:rsidR="007A358D" w:rsidRPr="00B512AC">
        <w:rPr>
          <w:sz w:val="28"/>
          <w:szCs w:val="28"/>
        </w:rPr>
        <w:t xml:space="preserve">о возникновении личной </w:t>
      </w:r>
      <w:r w:rsidR="007A358D">
        <w:rPr>
          <w:sz w:val="28"/>
          <w:szCs w:val="28"/>
        </w:rPr>
        <w:t xml:space="preserve"> з</w:t>
      </w:r>
      <w:r w:rsidR="007A358D" w:rsidRPr="00B512AC"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</w:p>
    <w:p w:rsidR="002D389A" w:rsidRPr="003D3852" w:rsidRDefault="002D389A" w:rsidP="002D38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D5C28" w:rsidRPr="007D5C28" w:rsidRDefault="00755CF5" w:rsidP="007D5C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89A" w:rsidRPr="007D5C28">
        <w:rPr>
          <w:sz w:val="28"/>
          <w:szCs w:val="28"/>
        </w:rPr>
        <w:t xml:space="preserve">В соответствии с Федеральным </w:t>
      </w:r>
      <w:hyperlink r:id="rId6" w:history="1">
        <w:r w:rsidR="002D389A" w:rsidRPr="007D5C28">
          <w:rPr>
            <w:sz w:val="28"/>
            <w:szCs w:val="28"/>
          </w:rPr>
          <w:t>законом</w:t>
        </w:r>
      </w:hyperlink>
      <w:r w:rsidR="002D389A" w:rsidRPr="007D5C28">
        <w:rPr>
          <w:sz w:val="28"/>
          <w:szCs w:val="28"/>
        </w:rPr>
        <w:t xml:space="preserve"> от 25 декабря 2008 года № 273-ФЗ "О противодействии коррупции",</w:t>
      </w:r>
      <w:r w:rsidRPr="007D5C28">
        <w:rPr>
          <w:sz w:val="28"/>
          <w:szCs w:val="28"/>
        </w:rPr>
        <w:t xml:space="preserve">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7D5C28" w:rsidRPr="007D5C28">
        <w:rPr>
          <w:sz w:val="28"/>
          <w:szCs w:val="28"/>
        </w:rPr>
        <w:t>интересов, и о внесении изменений в некоторые акты Президента Российской Федерации»,</w:t>
      </w:r>
      <w:r w:rsidRPr="007D5C28">
        <w:rPr>
          <w:sz w:val="28"/>
          <w:szCs w:val="28"/>
        </w:rPr>
        <w:t xml:space="preserve"> на основании п.1 ст.39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7D5C28" w:rsidRPr="007D5C28" w:rsidRDefault="007D5C28" w:rsidP="007D5C28">
      <w:pPr>
        <w:pStyle w:val="ConsPlusNormal"/>
        <w:spacing w:line="360" w:lineRule="auto"/>
        <w:jc w:val="both"/>
        <w:rPr>
          <w:sz w:val="28"/>
          <w:szCs w:val="28"/>
        </w:rPr>
      </w:pPr>
      <w:r w:rsidRPr="007D5C28">
        <w:rPr>
          <w:sz w:val="28"/>
          <w:szCs w:val="28"/>
        </w:rPr>
        <w:tab/>
        <w:t xml:space="preserve">1. Утвердить Положение о порядке сообщения лицами, замещающими </w:t>
      </w:r>
      <w:r w:rsidR="00821C2F">
        <w:rPr>
          <w:sz w:val="28"/>
          <w:szCs w:val="28"/>
        </w:rPr>
        <w:t>должности</w:t>
      </w:r>
      <w:r w:rsidR="00AA2A8A">
        <w:rPr>
          <w:sz w:val="28"/>
          <w:szCs w:val="28"/>
        </w:rPr>
        <w:t xml:space="preserve"> муниципальной службы</w:t>
      </w:r>
      <w:r w:rsidR="00821C2F">
        <w:rPr>
          <w:sz w:val="28"/>
          <w:szCs w:val="28"/>
        </w:rPr>
        <w:t xml:space="preserve"> </w:t>
      </w:r>
      <w:r w:rsidRPr="007D5C28">
        <w:rPr>
          <w:sz w:val="28"/>
          <w:szCs w:val="28"/>
        </w:rPr>
        <w:t xml:space="preserve">в </w:t>
      </w:r>
      <w:r w:rsidR="00A81F23">
        <w:rPr>
          <w:sz w:val="28"/>
          <w:szCs w:val="28"/>
        </w:rPr>
        <w:t xml:space="preserve">администрации </w:t>
      </w:r>
      <w:r w:rsidRPr="007D5C28">
        <w:rPr>
          <w:sz w:val="28"/>
          <w:szCs w:val="28"/>
        </w:rPr>
        <w:t xml:space="preserve">муниципального образования Киреевский район о возникновении личной заинтересованности при исполнении должностных обязанностей, которая приводит или может </w:t>
      </w:r>
      <w:r w:rsidRPr="007D5C28">
        <w:rPr>
          <w:sz w:val="28"/>
          <w:szCs w:val="28"/>
        </w:rPr>
        <w:lastRenderedPageBreak/>
        <w:t>привести к конфликту интересов</w:t>
      </w:r>
      <w:r w:rsidR="000066E6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821C2F" w:rsidRDefault="007D5C28" w:rsidP="00821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1C2F">
        <w:rPr>
          <w:sz w:val="28"/>
          <w:szCs w:val="28"/>
        </w:rPr>
        <w:t>2. Опубликовать настоящее постановление в районной газете «Маяк» Издательского дома «Пресса 71».</w:t>
      </w:r>
    </w:p>
    <w:p w:rsidR="00821C2F" w:rsidRPr="007169E9" w:rsidRDefault="00821C2F" w:rsidP="00821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Отделу по информационным технологиям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(</w:t>
      </w:r>
      <w:r>
        <w:rPr>
          <w:sz w:val="28"/>
          <w:szCs w:val="28"/>
          <w:lang w:val="en-US"/>
        </w:rPr>
        <w:t>www</w:t>
      </w:r>
      <w:r w:rsidRPr="007169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kireevsk</w:t>
      </w:r>
      <w:proofErr w:type="spellEnd"/>
      <w:r w:rsidRPr="007169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tulobl</w:t>
      </w:r>
      <w:proofErr w:type="spellEnd"/>
      <w:r w:rsidRPr="007169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169E9">
        <w:rPr>
          <w:sz w:val="28"/>
          <w:szCs w:val="28"/>
        </w:rPr>
        <w:t>).</w:t>
      </w:r>
    </w:p>
    <w:p w:rsidR="00821C2F" w:rsidRDefault="00821C2F" w:rsidP="00821C2F">
      <w:pPr>
        <w:spacing w:line="360" w:lineRule="auto"/>
        <w:jc w:val="both"/>
        <w:rPr>
          <w:sz w:val="28"/>
          <w:szCs w:val="28"/>
        </w:rPr>
      </w:pPr>
      <w:r w:rsidRPr="00D93571">
        <w:rPr>
          <w:sz w:val="28"/>
          <w:szCs w:val="28"/>
        </w:rPr>
        <w:tab/>
      </w:r>
      <w:r>
        <w:rPr>
          <w:sz w:val="28"/>
          <w:szCs w:val="28"/>
        </w:rPr>
        <w:t xml:space="preserve">4. Постановление вступает в силу со дня его опубликования. </w:t>
      </w:r>
    </w:p>
    <w:p w:rsidR="002D389A" w:rsidRDefault="002D389A" w:rsidP="002D389A">
      <w:pPr>
        <w:jc w:val="center"/>
        <w:rPr>
          <w:sz w:val="24"/>
        </w:rPr>
      </w:pPr>
    </w:p>
    <w:p w:rsidR="002D389A" w:rsidRDefault="002D389A" w:rsidP="002D389A">
      <w:pPr>
        <w:jc w:val="center"/>
        <w:rPr>
          <w:sz w:val="24"/>
        </w:rPr>
      </w:pPr>
    </w:p>
    <w:p w:rsidR="002D389A" w:rsidRDefault="002D389A" w:rsidP="002D389A">
      <w:pPr>
        <w:jc w:val="center"/>
        <w:rPr>
          <w:sz w:val="24"/>
        </w:rPr>
      </w:pPr>
    </w:p>
    <w:p w:rsidR="00821C2F" w:rsidRDefault="002D389A" w:rsidP="002D389A">
      <w:pPr>
        <w:jc w:val="both"/>
        <w:rPr>
          <w:b/>
          <w:sz w:val="28"/>
          <w:szCs w:val="28"/>
        </w:rPr>
      </w:pPr>
      <w:r>
        <w:rPr>
          <w:sz w:val="24"/>
        </w:rPr>
        <w:tab/>
      </w:r>
      <w:r w:rsidRPr="002D389A">
        <w:rPr>
          <w:b/>
          <w:sz w:val="28"/>
          <w:szCs w:val="28"/>
        </w:rPr>
        <w:t xml:space="preserve">Глава </w:t>
      </w:r>
      <w:r w:rsidR="00821C2F">
        <w:rPr>
          <w:b/>
          <w:sz w:val="28"/>
          <w:szCs w:val="28"/>
        </w:rPr>
        <w:t>администрации</w:t>
      </w:r>
    </w:p>
    <w:p w:rsidR="00821C2F" w:rsidRDefault="00821C2F" w:rsidP="002D38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389A" w:rsidRPr="002D389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2D389A" w:rsidRPr="002D389A">
        <w:rPr>
          <w:b/>
          <w:sz w:val="28"/>
          <w:szCs w:val="28"/>
        </w:rPr>
        <w:t>образования</w:t>
      </w:r>
    </w:p>
    <w:p w:rsidR="002D389A" w:rsidRDefault="00821C2F" w:rsidP="002D38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D389A" w:rsidRPr="002D389A">
        <w:rPr>
          <w:b/>
          <w:sz w:val="28"/>
          <w:szCs w:val="28"/>
        </w:rPr>
        <w:t>Киреевский район</w:t>
      </w:r>
      <w:r w:rsidR="002D389A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</w:t>
      </w:r>
      <w:r w:rsidR="002D389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</w:t>
      </w:r>
      <w:r w:rsidR="002D389A"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И.В.Цховребов</w:t>
      </w:r>
      <w:proofErr w:type="spellEnd"/>
    </w:p>
    <w:p w:rsidR="00B512AC" w:rsidRDefault="00B512AC" w:rsidP="002D389A">
      <w:pPr>
        <w:jc w:val="both"/>
        <w:rPr>
          <w:b/>
          <w:sz w:val="28"/>
          <w:szCs w:val="28"/>
        </w:rPr>
      </w:pPr>
    </w:p>
    <w:p w:rsidR="00B512AC" w:rsidRDefault="00B512AC" w:rsidP="002D389A">
      <w:pPr>
        <w:jc w:val="both"/>
        <w:rPr>
          <w:b/>
          <w:sz w:val="28"/>
          <w:szCs w:val="28"/>
        </w:rPr>
      </w:pPr>
    </w:p>
    <w:p w:rsidR="00B512AC" w:rsidRDefault="00B512AC" w:rsidP="002D389A">
      <w:pPr>
        <w:jc w:val="both"/>
        <w:rPr>
          <w:b/>
          <w:sz w:val="28"/>
          <w:szCs w:val="28"/>
        </w:rPr>
      </w:pPr>
    </w:p>
    <w:p w:rsidR="00B512AC" w:rsidRDefault="00B512AC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AA2A8A" w:rsidRDefault="00AA2A8A" w:rsidP="002D389A">
      <w:pPr>
        <w:jc w:val="both"/>
        <w:rPr>
          <w:b/>
          <w:sz w:val="28"/>
          <w:szCs w:val="28"/>
        </w:rPr>
      </w:pPr>
    </w:p>
    <w:p w:rsidR="00AA2A8A" w:rsidRDefault="00AA2A8A" w:rsidP="002D389A">
      <w:pPr>
        <w:jc w:val="both"/>
        <w:rPr>
          <w:b/>
          <w:sz w:val="28"/>
          <w:szCs w:val="28"/>
        </w:rPr>
      </w:pPr>
    </w:p>
    <w:p w:rsidR="00AA2A8A" w:rsidRDefault="00AA2A8A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081BC5" w:rsidRDefault="00081BC5" w:rsidP="002D389A">
      <w:pPr>
        <w:jc w:val="both"/>
        <w:rPr>
          <w:b/>
          <w:sz w:val="28"/>
          <w:szCs w:val="28"/>
        </w:rPr>
      </w:pPr>
    </w:p>
    <w:p w:rsidR="00081BC5" w:rsidRDefault="00081BC5" w:rsidP="002D389A">
      <w:pPr>
        <w:jc w:val="both"/>
        <w:rPr>
          <w:b/>
          <w:sz w:val="28"/>
          <w:szCs w:val="28"/>
        </w:rPr>
      </w:pPr>
    </w:p>
    <w:p w:rsidR="00081BC5" w:rsidRDefault="00081BC5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821C2F" w:rsidRDefault="00821C2F" w:rsidP="002D389A">
      <w:pPr>
        <w:jc w:val="both"/>
        <w:rPr>
          <w:b/>
          <w:sz w:val="28"/>
          <w:szCs w:val="28"/>
        </w:rPr>
      </w:pPr>
    </w:p>
    <w:p w:rsidR="00DC122E" w:rsidRDefault="00DC122E" w:rsidP="002D389A">
      <w:pPr>
        <w:jc w:val="both"/>
        <w:rPr>
          <w:b/>
          <w:sz w:val="28"/>
          <w:szCs w:val="28"/>
        </w:rPr>
      </w:pPr>
    </w:p>
    <w:p w:rsidR="00DC122E" w:rsidRDefault="00DC122E" w:rsidP="002D389A">
      <w:pPr>
        <w:jc w:val="both"/>
        <w:rPr>
          <w:b/>
          <w:sz w:val="28"/>
          <w:szCs w:val="28"/>
        </w:rPr>
      </w:pPr>
    </w:p>
    <w:p w:rsidR="00DC122E" w:rsidRDefault="00DC122E" w:rsidP="002D389A">
      <w:pPr>
        <w:jc w:val="both"/>
        <w:rPr>
          <w:b/>
          <w:sz w:val="28"/>
          <w:szCs w:val="28"/>
        </w:rPr>
      </w:pPr>
    </w:p>
    <w:p w:rsidR="00DC122E" w:rsidRDefault="00DC122E" w:rsidP="002D389A">
      <w:pPr>
        <w:jc w:val="both"/>
        <w:rPr>
          <w:b/>
          <w:sz w:val="28"/>
          <w:szCs w:val="28"/>
        </w:rPr>
      </w:pPr>
    </w:p>
    <w:p w:rsidR="00DC122E" w:rsidRDefault="00DC122E" w:rsidP="002D389A">
      <w:pPr>
        <w:jc w:val="both"/>
        <w:rPr>
          <w:b/>
          <w:sz w:val="28"/>
          <w:szCs w:val="28"/>
        </w:rPr>
      </w:pPr>
    </w:p>
    <w:p w:rsidR="00DC122E" w:rsidRDefault="00DC122E" w:rsidP="002D389A">
      <w:pPr>
        <w:jc w:val="both"/>
        <w:rPr>
          <w:b/>
          <w:sz w:val="28"/>
          <w:szCs w:val="28"/>
        </w:rPr>
      </w:pPr>
    </w:p>
    <w:p w:rsidR="00B512AC" w:rsidRPr="003D3852" w:rsidRDefault="00B512AC" w:rsidP="00B512AC">
      <w:pPr>
        <w:ind w:firstLine="708"/>
        <w:jc w:val="right"/>
        <w:rPr>
          <w:sz w:val="28"/>
          <w:szCs w:val="28"/>
        </w:rPr>
      </w:pPr>
      <w:r w:rsidRPr="003D3852">
        <w:rPr>
          <w:sz w:val="28"/>
          <w:szCs w:val="28"/>
        </w:rPr>
        <w:t>Приложение</w:t>
      </w:r>
    </w:p>
    <w:p w:rsidR="00B512AC" w:rsidRPr="003D3852" w:rsidRDefault="00821C2F" w:rsidP="00B512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821C2F" w:rsidRDefault="00B512AC" w:rsidP="00B512AC">
      <w:pPr>
        <w:ind w:firstLine="708"/>
        <w:jc w:val="right"/>
        <w:rPr>
          <w:sz w:val="28"/>
          <w:szCs w:val="28"/>
        </w:rPr>
      </w:pPr>
      <w:r w:rsidRPr="003D3852">
        <w:rPr>
          <w:sz w:val="28"/>
          <w:szCs w:val="28"/>
        </w:rPr>
        <w:t xml:space="preserve"> муниципального образования </w:t>
      </w:r>
    </w:p>
    <w:p w:rsidR="00B512AC" w:rsidRPr="003D3852" w:rsidRDefault="00B512AC" w:rsidP="00B512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Киреевский</w:t>
      </w:r>
      <w:r w:rsidRPr="003D3852">
        <w:rPr>
          <w:sz w:val="28"/>
          <w:szCs w:val="28"/>
        </w:rPr>
        <w:t xml:space="preserve"> район</w:t>
      </w:r>
    </w:p>
    <w:p w:rsidR="00E173B8" w:rsidRDefault="00B512AC" w:rsidP="00E173B8">
      <w:pPr>
        <w:jc w:val="right"/>
        <w:rPr>
          <w:sz w:val="28"/>
          <w:szCs w:val="28"/>
        </w:rPr>
      </w:pPr>
      <w:r w:rsidRPr="003D3852">
        <w:rPr>
          <w:sz w:val="28"/>
          <w:szCs w:val="28"/>
        </w:rPr>
        <w:t xml:space="preserve"> </w:t>
      </w:r>
      <w:r w:rsidR="00E173B8">
        <w:rPr>
          <w:sz w:val="28"/>
          <w:szCs w:val="28"/>
        </w:rPr>
        <w:t>от « 18 » марта 2016 года № 123</w:t>
      </w:r>
    </w:p>
    <w:p w:rsidR="00B512AC" w:rsidRPr="003D3852" w:rsidRDefault="00B512AC" w:rsidP="00B512AC">
      <w:pPr>
        <w:ind w:firstLine="708"/>
        <w:jc w:val="right"/>
        <w:rPr>
          <w:sz w:val="28"/>
          <w:szCs w:val="28"/>
        </w:rPr>
      </w:pPr>
    </w:p>
    <w:p w:rsidR="00B512AC" w:rsidRPr="003D3852" w:rsidRDefault="00E173B8" w:rsidP="00E173B8">
      <w:pPr>
        <w:widowControl w:val="0"/>
        <w:tabs>
          <w:tab w:val="left" w:pos="68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12AC" w:rsidRPr="003D3852" w:rsidRDefault="00B512AC" w:rsidP="00B512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12AC" w:rsidRPr="003D3852" w:rsidRDefault="00B512AC" w:rsidP="00B512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12AC" w:rsidRPr="00B512AC" w:rsidRDefault="00B512AC" w:rsidP="00B512AC">
      <w:pPr>
        <w:pStyle w:val="ConsPlusTitle"/>
        <w:jc w:val="center"/>
        <w:rPr>
          <w:sz w:val="28"/>
          <w:szCs w:val="28"/>
        </w:rPr>
      </w:pPr>
      <w:r w:rsidRPr="00B512AC">
        <w:rPr>
          <w:sz w:val="28"/>
          <w:szCs w:val="28"/>
        </w:rPr>
        <w:t>ПОЛОЖЕНИЕ</w:t>
      </w:r>
    </w:p>
    <w:p w:rsidR="00B512AC" w:rsidRPr="00B512AC" w:rsidRDefault="00B512AC" w:rsidP="00B512A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512AC">
        <w:rPr>
          <w:sz w:val="28"/>
          <w:szCs w:val="28"/>
        </w:rPr>
        <w:t xml:space="preserve"> порядке сообщения лицами, замещающими </w:t>
      </w:r>
      <w:r w:rsidR="00821C2F">
        <w:rPr>
          <w:sz w:val="28"/>
          <w:szCs w:val="28"/>
        </w:rPr>
        <w:t>должности</w:t>
      </w:r>
      <w:r w:rsidR="00AA2A8A">
        <w:rPr>
          <w:sz w:val="28"/>
          <w:szCs w:val="28"/>
        </w:rPr>
        <w:t xml:space="preserve"> муниципальной службы</w:t>
      </w:r>
      <w:r w:rsidRPr="00B512AC">
        <w:rPr>
          <w:sz w:val="28"/>
          <w:szCs w:val="28"/>
        </w:rPr>
        <w:t xml:space="preserve"> в органах местного самоуправления муниципального образования </w:t>
      </w:r>
      <w:r w:rsidR="00821C2F">
        <w:rPr>
          <w:sz w:val="28"/>
          <w:szCs w:val="28"/>
        </w:rPr>
        <w:t>Киреевский</w:t>
      </w:r>
      <w:r w:rsidRPr="00B512A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B512AC"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t xml:space="preserve"> з</w:t>
      </w:r>
      <w:r w:rsidRPr="00B512AC"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 конфликту интересов</w:t>
      </w:r>
    </w:p>
    <w:p w:rsidR="00B512AC" w:rsidRPr="003D3852" w:rsidRDefault="00B512AC" w:rsidP="00B512AC">
      <w:pPr>
        <w:pStyle w:val="ConsPlusNormal"/>
        <w:jc w:val="both"/>
        <w:rPr>
          <w:sz w:val="28"/>
          <w:szCs w:val="28"/>
        </w:rPr>
      </w:pPr>
    </w:p>
    <w:p w:rsidR="00B512AC" w:rsidRPr="003D3852" w:rsidRDefault="00B512AC" w:rsidP="00B512A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D3852">
        <w:rPr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 w:rsidR="00AA2A8A">
        <w:rPr>
          <w:sz w:val="28"/>
          <w:szCs w:val="28"/>
        </w:rPr>
        <w:t xml:space="preserve">должности муниципальной службы </w:t>
      </w:r>
      <w:r w:rsidRPr="003D3852">
        <w:rPr>
          <w:sz w:val="28"/>
          <w:szCs w:val="28"/>
        </w:rPr>
        <w:t xml:space="preserve">в </w:t>
      </w:r>
      <w:r w:rsidR="00A81F23">
        <w:rPr>
          <w:sz w:val="28"/>
          <w:szCs w:val="28"/>
        </w:rPr>
        <w:t>администрации</w:t>
      </w:r>
      <w:r w:rsidRPr="003D385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Киреевски</w:t>
      </w:r>
      <w:r w:rsidRPr="003D3852">
        <w:rPr>
          <w:sz w:val="28"/>
          <w:szCs w:val="28"/>
        </w:rPr>
        <w:t>й район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512AC" w:rsidRPr="003D3852" w:rsidRDefault="00B512AC" w:rsidP="00B512A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D3852">
        <w:rPr>
          <w:sz w:val="28"/>
          <w:szCs w:val="28"/>
        </w:rPr>
        <w:t xml:space="preserve">2. Лица, замещающие </w:t>
      </w:r>
      <w:r w:rsidR="00AA2A8A">
        <w:rPr>
          <w:sz w:val="28"/>
          <w:szCs w:val="28"/>
        </w:rPr>
        <w:t xml:space="preserve">должности муниципальной службы </w:t>
      </w:r>
      <w:r w:rsidRPr="003D3852">
        <w:rPr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512AC" w:rsidRPr="003D3852" w:rsidRDefault="00B512AC" w:rsidP="00B512A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D3852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512AC" w:rsidRPr="003D3852" w:rsidRDefault="00B512AC" w:rsidP="00B512A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" w:name="P11"/>
      <w:bookmarkStart w:id="2" w:name="P16"/>
      <w:bookmarkEnd w:id="1"/>
      <w:bookmarkEnd w:id="2"/>
      <w:r w:rsidRPr="003D3852">
        <w:rPr>
          <w:sz w:val="28"/>
          <w:szCs w:val="28"/>
        </w:rPr>
        <w:t xml:space="preserve">3. Уведомления по решению главы администрации муниципального образования </w:t>
      </w:r>
      <w:r>
        <w:rPr>
          <w:sz w:val="28"/>
          <w:szCs w:val="28"/>
        </w:rPr>
        <w:t>Киреевский</w:t>
      </w:r>
      <w:r w:rsidRPr="003D3852">
        <w:rPr>
          <w:sz w:val="28"/>
          <w:szCs w:val="28"/>
        </w:rPr>
        <w:t xml:space="preserve"> район  могут быть переданы для рассмотрения в Комиссию по соблюдению требований к служебному поведению муниципальных служащих и урегулированию конфликта интересов в органах </w:t>
      </w:r>
      <w:r w:rsidR="00A81F23">
        <w:rPr>
          <w:sz w:val="28"/>
          <w:szCs w:val="28"/>
        </w:rPr>
        <w:t>администрации</w:t>
      </w:r>
      <w:r w:rsidRPr="003D385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Киреевский</w:t>
      </w:r>
      <w:r w:rsidRPr="003D3852">
        <w:rPr>
          <w:sz w:val="28"/>
          <w:szCs w:val="28"/>
        </w:rPr>
        <w:t xml:space="preserve"> район (далее – Комиссия).</w:t>
      </w:r>
    </w:p>
    <w:p w:rsidR="00B512AC" w:rsidRPr="003D3852" w:rsidRDefault="00B512AC" w:rsidP="00B512A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3" w:name="P17"/>
      <w:bookmarkStart w:id="4" w:name="P18"/>
      <w:bookmarkStart w:id="5" w:name="P19"/>
      <w:bookmarkEnd w:id="3"/>
      <w:bookmarkEnd w:id="4"/>
      <w:bookmarkEnd w:id="5"/>
      <w:r w:rsidRPr="003D3852">
        <w:rPr>
          <w:sz w:val="28"/>
          <w:szCs w:val="28"/>
        </w:rPr>
        <w:t xml:space="preserve">4. </w:t>
      </w:r>
      <w:bookmarkStart w:id="6" w:name="P20"/>
      <w:bookmarkEnd w:id="6"/>
      <w:r w:rsidRPr="003D3852">
        <w:rPr>
          <w:sz w:val="28"/>
          <w:szCs w:val="28"/>
        </w:rPr>
        <w:t xml:space="preserve"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 субъектов </w:t>
      </w:r>
      <w:r w:rsidRPr="003D3852">
        <w:rPr>
          <w:sz w:val="28"/>
          <w:szCs w:val="28"/>
        </w:rPr>
        <w:lastRenderedPageBreak/>
        <w:t>Российской Федерации, иные государственные органы, органы местного самоуправления и заинтересованные организации.</w:t>
      </w:r>
    </w:p>
    <w:p w:rsidR="00B512AC" w:rsidRPr="003D3852" w:rsidRDefault="00B512AC" w:rsidP="00B512A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D3852">
        <w:rPr>
          <w:sz w:val="28"/>
          <w:szCs w:val="28"/>
        </w:rPr>
        <w:t>5. Уведомления, заключения и другие материалы, полученные в ходе предварительного рассмотрения уведомлений, представляются на заседание комиссии, которое проводится в течение семи рабочих дней со дня поступления уведомлений в Комиссию.</w:t>
      </w:r>
    </w:p>
    <w:p w:rsidR="00B512AC" w:rsidRPr="003D3852" w:rsidRDefault="00B512AC" w:rsidP="00B512A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D3852">
        <w:rPr>
          <w:sz w:val="28"/>
          <w:szCs w:val="28"/>
        </w:rPr>
        <w:t xml:space="preserve">В случае направления запросов, указанных в </w:t>
      </w:r>
      <w:hyperlink w:anchor="P20" w:history="1">
        <w:r w:rsidRPr="003D3852">
          <w:rPr>
            <w:sz w:val="28"/>
            <w:szCs w:val="28"/>
          </w:rPr>
          <w:t xml:space="preserve">пункте </w:t>
        </w:r>
      </w:hyperlink>
      <w:r w:rsidRPr="003D3852">
        <w:rPr>
          <w:sz w:val="28"/>
          <w:szCs w:val="28"/>
        </w:rPr>
        <w:t>4 настоящего Положения, уведомления, заключения и другие материалы представляются в Комиссию в течение 30 дней со дня поступления уведомлений. Указанный срок может быть продлен, но не более чем на 30 дней.</w:t>
      </w:r>
    </w:p>
    <w:p w:rsidR="00B512AC" w:rsidRPr="003D3852" w:rsidRDefault="00B512AC" w:rsidP="00A81F2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D3852">
        <w:rPr>
          <w:sz w:val="28"/>
          <w:szCs w:val="28"/>
        </w:rPr>
        <w:t xml:space="preserve">6. </w:t>
      </w:r>
      <w:r w:rsidR="00A81F23" w:rsidRPr="003D3852">
        <w:rPr>
          <w:sz w:val="28"/>
          <w:szCs w:val="28"/>
        </w:rPr>
        <w:t xml:space="preserve">Комиссия рассматривает уведомления и принимает по ним решения в порядке, установленном </w:t>
      </w:r>
      <w:hyperlink r:id="rId7" w:history="1">
        <w:r w:rsidR="00A81F23" w:rsidRPr="003D3852">
          <w:rPr>
            <w:sz w:val="28"/>
            <w:szCs w:val="28"/>
          </w:rPr>
          <w:t>Положением</w:t>
        </w:r>
      </w:hyperlink>
      <w:r w:rsidR="00A81F23" w:rsidRPr="003D3852">
        <w:rPr>
          <w:sz w:val="28"/>
          <w:szCs w:val="28"/>
        </w:rPr>
        <w:t xml:space="preserve"> о Комиссии, утвержденным </w:t>
      </w:r>
      <w:r w:rsidR="00A81F23">
        <w:rPr>
          <w:sz w:val="28"/>
          <w:szCs w:val="28"/>
        </w:rPr>
        <w:t>Постановлением администрации</w:t>
      </w:r>
      <w:r w:rsidR="00A81F23" w:rsidRPr="003D3852">
        <w:rPr>
          <w:sz w:val="28"/>
          <w:szCs w:val="28"/>
        </w:rPr>
        <w:t xml:space="preserve"> муниципального образования </w:t>
      </w:r>
      <w:r w:rsidR="00A81F23">
        <w:rPr>
          <w:sz w:val="28"/>
          <w:szCs w:val="28"/>
        </w:rPr>
        <w:t>Киреевский район</w:t>
      </w:r>
      <w:r w:rsidR="00A81F23" w:rsidRPr="003D3852">
        <w:rPr>
          <w:sz w:val="28"/>
          <w:szCs w:val="28"/>
        </w:rPr>
        <w:t xml:space="preserve"> «</w:t>
      </w:r>
      <w:r w:rsidR="00A81F23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Киреевский район</w:t>
      </w:r>
      <w:r w:rsidR="00A81F23" w:rsidRPr="003D3852">
        <w:rPr>
          <w:sz w:val="28"/>
          <w:szCs w:val="28"/>
        </w:rPr>
        <w:t xml:space="preserve">» и направляет принятое решение Главе </w:t>
      </w:r>
      <w:r w:rsidR="00A81F23">
        <w:rPr>
          <w:sz w:val="28"/>
          <w:szCs w:val="28"/>
        </w:rPr>
        <w:t xml:space="preserve">администрации </w:t>
      </w:r>
      <w:r w:rsidR="00A81F23" w:rsidRPr="003D3852">
        <w:rPr>
          <w:sz w:val="28"/>
          <w:szCs w:val="28"/>
        </w:rPr>
        <w:t xml:space="preserve">муниципального образования </w:t>
      </w:r>
      <w:r w:rsidR="00A81F23">
        <w:rPr>
          <w:sz w:val="28"/>
          <w:szCs w:val="28"/>
        </w:rPr>
        <w:t>Киреевский</w:t>
      </w:r>
      <w:r w:rsidR="00A81F23" w:rsidRPr="003D3852">
        <w:rPr>
          <w:sz w:val="28"/>
          <w:szCs w:val="28"/>
        </w:rPr>
        <w:t xml:space="preserve"> район в течение трех рабочих дней.</w:t>
      </w:r>
      <w:r w:rsidR="00A81F23">
        <w:rPr>
          <w:sz w:val="28"/>
          <w:szCs w:val="28"/>
        </w:rPr>
        <w:t xml:space="preserve"> </w:t>
      </w:r>
    </w:p>
    <w:p w:rsidR="00A81F23" w:rsidRPr="003D3852" w:rsidRDefault="00B512AC" w:rsidP="00A81F2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D3852">
        <w:rPr>
          <w:sz w:val="28"/>
          <w:szCs w:val="28"/>
        </w:rPr>
        <w:t>7.</w:t>
      </w:r>
      <w:r w:rsidRPr="003D3852">
        <w:rPr>
          <w:color w:val="FF0000"/>
          <w:sz w:val="28"/>
          <w:szCs w:val="28"/>
        </w:rPr>
        <w:t xml:space="preserve"> </w:t>
      </w:r>
      <w:r w:rsidR="00A81F23" w:rsidRPr="003D3852">
        <w:rPr>
          <w:sz w:val="28"/>
          <w:szCs w:val="28"/>
        </w:rPr>
        <w:t xml:space="preserve">Главой администрации муниципального образования </w:t>
      </w:r>
      <w:r w:rsidR="00A81F23">
        <w:rPr>
          <w:sz w:val="28"/>
          <w:szCs w:val="28"/>
        </w:rPr>
        <w:t>Киреевский</w:t>
      </w:r>
      <w:r w:rsidR="00A81F23" w:rsidRPr="003D3852">
        <w:rPr>
          <w:sz w:val="28"/>
          <w:szCs w:val="28"/>
        </w:rPr>
        <w:t xml:space="preserve"> район  по результатам рассмотрения </w:t>
      </w:r>
      <w:r w:rsidR="00A81F23">
        <w:rPr>
          <w:sz w:val="28"/>
          <w:szCs w:val="28"/>
        </w:rPr>
        <w:t>Комиссией</w:t>
      </w:r>
      <w:r w:rsidR="00A81F23" w:rsidRPr="003D3852">
        <w:rPr>
          <w:sz w:val="28"/>
          <w:szCs w:val="28"/>
        </w:rPr>
        <w:t xml:space="preserve"> уведомлений принимается одно из следующих решений:</w:t>
      </w:r>
    </w:p>
    <w:p w:rsidR="00A81F23" w:rsidRPr="003D3852" w:rsidRDefault="00A81F23" w:rsidP="00A81F2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D3852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81F23" w:rsidRPr="003D3852" w:rsidRDefault="00A81F23" w:rsidP="00A81F2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7" w:name="P26"/>
      <w:bookmarkEnd w:id="7"/>
      <w:r w:rsidRPr="003D3852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81F23" w:rsidRPr="003D3852" w:rsidRDefault="00A81F23" w:rsidP="00A81F2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8" w:name="P27"/>
      <w:bookmarkEnd w:id="8"/>
      <w:r w:rsidRPr="003D3852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512AC" w:rsidRPr="003D3852" w:rsidRDefault="00B512AC" w:rsidP="00A81F2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B512AC" w:rsidRPr="003D3852" w:rsidRDefault="00B512AC" w:rsidP="00B512AC">
      <w:pPr>
        <w:pStyle w:val="ConsPlusNormal"/>
        <w:jc w:val="both"/>
        <w:rPr>
          <w:sz w:val="28"/>
          <w:szCs w:val="28"/>
        </w:rPr>
      </w:pPr>
    </w:p>
    <w:p w:rsidR="00B512AC" w:rsidRPr="003D3852" w:rsidRDefault="00B512AC" w:rsidP="00B512AC">
      <w:pPr>
        <w:pStyle w:val="ConsPlusNormal"/>
        <w:jc w:val="both"/>
        <w:rPr>
          <w:sz w:val="28"/>
          <w:szCs w:val="28"/>
        </w:rPr>
      </w:pPr>
    </w:p>
    <w:p w:rsidR="00B512AC" w:rsidRPr="003D3852" w:rsidRDefault="00B512AC" w:rsidP="00B512AC">
      <w:pPr>
        <w:pStyle w:val="ConsPlusNormal"/>
        <w:jc w:val="both"/>
        <w:rPr>
          <w:sz w:val="28"/>
          <w:szCs w:val="28"/>
        </w:rPr>
      </w:pPr>
    </w:p>
    <w:p w:rsidR="00B512AC" w:rsidRPr="003D3852" w:rsidRDefault="00B512AC" w:rsidP="00B512AC">
      <w:pPr>
        <w:pStyle w:val="ConsPlusNormal"/>
        <w:jc w:val="both"/>
        <w:rPr>
          <w:sz w:val="28"/>
          <w:szCs w:val="28"/>
        </w:rPr>
      </w:pPr>
    </w:p>
    <w:p w:rsidR="00B512AC" w:rsidRDefault="00B512AC" w:rsidP="00B512AC">
      <w:pPr>
        <w:pStyle w:val="ConsPlusNormal"/>
        <w:jc w:val="both"/>
        <w:rPr>
          <w:sz w:val="28"/>
          <w:szCs w:val="28"/>
        </w:rPr>
      </w:pPr>
    </w:p>
    <w:p w:rsidR="000066E6" w:rsidRDefault="000066E6" w:rsidP="00B512AC">
      <w:pPr>
        <w:pStyle w:val="ConsPlusNormal"/>
        <w:jc w:val="both"/>
        <w:rPr>
          <w:sz w:val="28"/>
          <w:szCs w:val="28"/>
        </w:rPr>
      </w:pPr>
    </w:p>
    <w:p w:rsidR="00DC122E" w:rsidRDefault="00DC122E" w:rsidP="00B512AC">
      <w:pPr>
        <w:pStyle w:val="ConsPlusNormal"/>
        <w:jc w:val="both"/>
        <w:rPr>
          <w:sz w:val="28"/>
          <w:szCs w:val="28"/>
        </w:rPr>
      </w:pPr>
    </w:p>
    <w:p w:rsidR="00DC122E" w:rsidRDefault="00DC122E" w:rsidP="00B512AC">
      <w:pPr>
        <w:pStyle w:val="ConsPlusNormal"/>
        <w:jc w:val="both"/>
        <w:rPr>
          <w:sz w:val="28"/>
          <w:szCs w:val="28"/>
        </w:rPr>
      </w:pPr>
    </w:p>
    <w:p w:rsidR="00DC122E" w:rsidRDefault="00DC122E" w:rsidP="00B512AC">
      <w:pPr>
        <w:pStyle w:val="ConsPlusNormal"/>
        <w:jc w:val="both"/>
        <w:rPr>
          <w:sz w:val="28"/>
          <w:szCs w:val="28"/>
        </w:rPr>
      </w:pPr>
    </w:p>
    <w:p w:rsidR="000066E6" w:rsidRDefault="000066E6" w:rsidP="00B512AC">
      <w:pPr>
        <w:pStyle w:val="ConsPlusNormal"/>
        <w:jc w:val="both"/>
        <w:rPr>
          <w:sz w:val="28"/>
          <w:szCs w:val="28"/>
        </w:rPr>
      </w:pPr>
    </w:p>
    <w:p w:rsidR="000066E6" w:rsidRPr="003D3852" w:rsidRDefault="000066E6" w:rsidP="00B512AC">
      <w:pPr>
        <w:pStyle w:val="ConsPlusNormal"/>
        <w:jc w:val="both"/>
        <w:rPr>
          <w:sz w:val="28"/>
          <w:szCs w:val="28"/>
        </w:rPr>
      </w:pPr>
    </w:p>
    <w:p w:rsidR="00B512AC" w:rsidRPr="003D3852" w:rsidRDefault="00B512AC" w:rsidP="00B512AC">
      <w:pPr>
        <w:pStyle w:val="ConsPlusNormal"/>
        <w:jc w:val="both"/>
        <w:rPr>
          <w:sz w:val="28"/>
          <w:szCs w:val="28"/>
        </w:rPr>
      </w:pPr>
    </w:p>
    <w:p w:rsidR="008B6E10" w:rsidRDefault="008B6E10" w:rsidP="00B512AC">
      <w:pPr>
        <w:pStyle w:val="ConsPlusNormal"/>
        <w:jc w:val="both"/>
        <w:rPr>
          <w:sz w:val="28"/>
          <w:szCs w:val="28"/>
        </w:rPr>
      </w:pPr>
    </w:p>
    <w:p w:rsidR="00DC122E" w:rsidRPr="003D3852" w:rsidRDefault="00DC122E" w:rsidP="00B512AC">
      <w:pPr>
        <w:pStyle w:val="ConsPlusNormal"/>
        <w:jc w:val="both"/>
        <w:rPr>
          <w:sz w:val="28"/>
          <w:szCs w:val="28"/>
        </w:rPr>
      </w:pPr>
    </w:p>
    <w:p w:rsidR="00DC122E" w:rsidRDefault="00DC122E" w:rsidP="00B512AC">
      <w:pPr>
        <w:pStyle w:val="ConsPlusNormal"/>
        <w:jc w:val="right"/>
        <w:rPr>
          <w:sz w:val="28"/>
          <w:szCs w:val="28"/>
        </w:rPr>
      </w:pPr>
    </w:p>
    <w:p w:rsidR="00B512AC" w:rsidRPr="003D3852" w:rsidRDefault="00B512AC" w:rsidP="00B512AC">
      <w:pPr>
        <w:pStyle w:val="ConsPlusNormal"/>
        <w:jc w:val="right"/>
        <w:rPr>
          <w:sz w:val="28"/>
          <w:szCs w:val="28"/>
        </w:rPr>
      </w:pPr>
      <w:r w:rsidRPr="003D3852">
        <w:rPr>
          <w:sz w:val="28"/>
          <w:szCs w:val="28"/>
        </w:rPr>
        <w:t>Приложение № 1</w:t>
      </w:r>
    </w:p>
    <w:p w:rsidR="00B512AC" w:rsidRPr="003D3852" w:rsidRDefault="00B512AC" w:rsidP="00B512AC">
      <w:pPr>
        <w:pStyle w:val="ConsPlusNormal"/>
        <w:jc w:val="right"/>
        <w:rPr>
          <w:sz w:val="28"/>
          <w:szCs w:val="28"/>
        </w:rPr>
      </w:pPr>
      <w:r w:rsidRPr="003D3852">
        <w:rPr>
          <w:sz w:val="28"/>
          <w:szCs w:val="28"/>
        </w:rPr>
        <w:t>к Положению о порядке сообщения</w:t>
      </w:r>
    </w:p>
    <w:p w:rsidR="00AA2A8A" w:rsidRDefault="00B512AC" w:rsidP="00AA2A8A">
      <w:pPr>
        <w:pStyle w:val="ConsPlusNormal"/>
        <w:jc w:val="right"/>
        <w:rPr>
          <w:sz w:val="28"/>
          <w:szCs w:val="28"/>
        </w:rPr>
      </w:pPr>
      <w:r w:rsidRPr="003D3852">
        <w:rPr>
          <w:sz w:val="28"/>
          <w:szCs w:val="28"/>
        </w:rPr>
        <w:t xml:space="preserve">лицами, замещающими </w:t>
      </w:r>
      <w:r w:rsidR="00AA2A8A">
        <w:rPr>
          <w:sz w:val="28"/>
          <w:szCs w:val="28"/>
        </w:rPr>
        <w:t>должности</w:t>
      </w:r>
    </w:p>
    <w:p w:rsidR="00B512AC" w:rsidRPr="003D3852" w:rsidRDefault="00AA2A8A" w:rsidP="00AA2A8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службы </w:t>
      </w:r>
      <w:r w:rsidR="00B512AC" w:rsidRPr="003D3852">
        <w:rPr>
          <w:sz w:val="28"/>
          <w:szCs w:val="28"/>
        </w:rPr>
        <w:t>о возникновении</w:t>
      </w:r>
    </w:p>
    <w:p w:rsidR="00B512AC" w:rsidRPr="003D3852" w:rsidRDefault="00B512AC" w:rsidP="00B512AC">
      <w:pPr>
        <w:pStyle w:val="ConsPlusNormal"/>
        <w:jc w:val="right"/>
        <w:rPr>
          <w:sz w:val="28"/>
          <w:szCs w:val="28"/>
        </w:rPr>
      </w:pPr>
      <w:r w:rsidRPr="003D3852">
        <w:rPr>
          <w:sz w:val="28"/>
          <w:szCs w:val="28"/>
        </w:rPr>
        <w:t xml:space="preserve">личной заинтересованности при </w:t>
      </w:r>
    </w:p>
    <w:p w:rsidR="00B512AC" w:rsidRPr="003D3852" w:rsidRDefault="00B512AC" w:rsidP="00B512AC">
      <w:pPr>
        <w:pStyle w:val="ConsPlusNormal"/>
        <w:jc w:val="right"/>
        <w:rPr>
          <w:sz w:val="28"/>
          <w:szCs w:val="28"/>
        </w:rPr>
      </w:pPr>
      <w:r w:rsidRPr="003D3852">
        <w:rPr>
          <w:sz w:val="28"/>
          <w:szCs w:val="28"/>
        </w:rPr>
        <w:t>исполнении должностных</w:t>
      </w:r>
    </w:p>
    <w:p w:rsidR="00B512AC" w:rsidRPr="003D3852" w:rsidRDefault="00B512AC" w:rsidP="00B512AC">
      <w:pPr>
        <w:pStyle w:val="ConsPlusNormal"/>
        <w:jc w:val="right"/>
        <w:rPr>
          <w:sz w:val="28"/>
          <w:szCs w:val="28"/>
        </w:rPr>
      </w:pPr>
      <w:r w:rsidRPr="003D3852">
        <w:rPr>
          <w:sz w:val="28"/>
          <w:szCs w:val="28"/>
        </w:rPr>
        <w:t>обязанностей, которая приводит</w:t>
      </w:r>
    </w:p>
    <w:p w:rsidR="00B512AC" w:rsidRPr="003D3852" w:rsidRDefault="00B512AC" w:rsidP="00B512AC">
      <w:pPr>
        <w:pStyle w:val="ConsPlusNormal"/>
        <w:jc w:val="right"/>
        <w:rPr>
          <w:sz w:val="28"/>
          <w:szCs w:val="28"/>
        </w:rPr>
      </w:pPr>
      <w:r w:rsidRPr="003D3852">
        <w:rPr>
          <w:sz w:val="28"/>
          <w:szCs w:val="28"/>
        </w:rPr>
        <w:t>или может привести</w:t>
      </w:r>
    </w:p>
    <w:p w:rsidR="00B512AC" w:rsidRPr="003D3852" w:rsidRDefault="00B512AC" w:rsidP="00B512AC">
      <w:pPr>
        <w:pStyle w:val="ConsPlusNormal"/>
        <w:jc w:val="right"/>
        <w:rPr>
          <w:sz w:val="28"/>
          <w:szCs w:val="28"/>
        </w:rPr>
      </w:pPr>
      <w:r w:rsidRPr="003D3852">
        <w:rPr>
          <w:sz w:val="28"/>
          <w:szCs w:val="28"/>
        </w:rPr>
        <w:t>к конфликту интересов</w:t>
      </w:r>
    </w:p>
    <w:p w:rsidR="00B512AC" w:rsidRPr="003D3852" w:rsidRDefault="00B512AC" w:rsidP="00B512AC">
      <w:pPr>
        <w:pStyle w:val="ConsPlusNormal"/>
        <w:jc w:val="both"/>
        <w:rPr>
          <w:sz w:val="28"/>
          <w:szCs w:val="28"/>
        </w:rPr>
      </w:pPr>
    </w:p>
    <w:p w:rsidR="00B512AC" w:rsidRPr="003D3852" w:rsidRDefault="00B512AC" w:rsidP="00B512AC">
      <w:pPr>
        <w:pStyle w:val="ConsPlusNormal"/>
        <w:jc w:val="both"/>
        <w:rPr>
          <w:sz w:val="28"/>
          <w:szCs w:val="28"/>
        </w:rPr>
      </w:pP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 xml:space="preserve">        (отметка об ознакомлении)</w:t>
      </w: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2AC" w:rsidRPr="003D3852" w:rsidRDefault="00B512AC" w:rsidP="00B512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Главе администрации муниципального образования </w:t>
      </w:r>
      <w:r w:rsidR="000066E6">
        <w:rPr>
          <w:rFonts w:ascii="Times New Roman" w:hAnsi="Times New Roman" w:cs="Times New Roman"/>
          <w:sz w:val="28"/>
          <w:szCs w:val="28"/>
        </w:rPr>
        <w:t>Киреевский</w:t>
      </w:r>
      <w:r w:rsidRPr="003D385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512AC" w:rsidRPr="003D3852" w:rsidRDefault="00B512AC" w:rsidP="00B512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_____________________________</w:t>
      </w:r>
    </w:p>
    <w:p w:rsidR="00B512AC" w:rsidRPr="003D3852" w:rsidRDefault="00B512AC" w:rsidP="00B512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________________________________</w:t>
      </w:r>
    </w:p>
    <w:p w:rsidR="00B512AC" w:rsidRPr="003D3852" w:rsidRDefault="00B512AC" w:rsidP="00B512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(Ф.И.О., замещаемая должность)</w:t>
      </w: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2AC" w:rsidRPr="003D3852" w:rsidRDefault="00B512AC" w:rsidP="00B512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7"/>
      <w:bookmarkEnd w:id="9"/>
      <w:r w:rsidRPr="003D385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512AC" w:rsidRPr="003D3852" w:rsidRDefault="00B512AC" w:rsidP="00B512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B512AC" w:rsidRPr="003D3852" w:rsidRDefault="00B512AC" w:rsidP="00B512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B512AC" w:rsidRPr="003D3852" w:rsidRDefault="00B512AC" w:rsidP="00B512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</w:t>
      </w:r>
      <w:proofErr w:type="gramStart"/>
      <w:r w:rsidRPr="003D3852">
        <w:rPr>
          <w:rFonts w:ascii="Times New Roman" w:hAnsi="Times New Roman" w:cs="Times New Roman"/>
          <w:sz w:val="28"/>
          <w:szCs w:val="28"/>
        </w:rPr>
        <w:t>должностных  обязанностей</w:t>
      </w:r>
      <w:proofErr w:type="gramEnd"/>
      <w:r w:rsidRPr="003D3852">
        <w:rPr>
          <w:rFonts w:ascii="Times New Roman" w:hAnsi="Times New Roman" w:cs="Times New Roman"/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____________________________________________________________________________________________________________________________________________</w:t>
      </w: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____________________________________________________________________________________________________________________________________________</w:t>
      </w: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</w:t>
      </w:r>
      <w:r w:rsidRPr="003D385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3852">
        <w:rPr>
          <w:rFonts w:ascii="Times New Roman" w:hAnsi="Times New Roman" w:cs="Times New Roman"/>
          <w:sz w:val="28"/>
          <w:szCs w:val="28"/>
        </w:rPr>
        <w:t xml:space="preserve">    Намереваюсь</w:t>
      </w:r>
      <w:proofErr w:type="gramStart"/>
      <w:r w:rsidRPr="003D385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D3852">
        <w:rPr>
          <w:rFonts w:ascii="Times New Roman" w:hAnsi="Times New Roman" w:cs="Times New Roman"/>
          <w:sz w:val="28"/>
          <w:szCs w:val="28"/>
        </w:rPr>
        <w:t xml:space="preserve">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</w:t>
      </w:r>
      <w:r w:rsidR="000066E6">
        <w:rPr>
          <w:rFonts w:ascii="Times New Roman" w:hAnsi="Times New Roman" w:cs="Times New Roman"/>
          <w:sz w:val="28"/>
          <w:szCs w:val="28"/>
        </w:rPr>
        <w:t>Киреевский</w:t>
      </w:r>
      <w:r w:rsidRPr="003D3852">
        <w:rPr>
          <w:rFonts w:ascii="Times New Roman" w:hAnsi="Times New Roman" w:cs="Times New Roman"/>
          <w:sz w:val="28"/>
          <w:szCs w:val="28"/>
        </w:rPr>
        <w:t xml:space="preserve"> район при рассмотрении настоящего уведомления (нужное подчеркнуть).</w:t>
      </w:r>
    </w:p>
    <w:p w:rsidR="00B512AC" w:rsidRPr="003D3852" w:rsidRDefault="00B512AC" w:rsidP="00B512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95A" w:rsidRPr="00C4395A" w:rsidRDefault="00B512AC" w:rsidP="00C439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852">
        <w:rPr>
          <w:rFonts w:ascii="Times New Roman" w:hAnsi="Times New Roman" w:cs="Times New Roman"/>
          <w:sz w:val="28"/>
          <w:szCs w:val="28"/>
        </w:rPr>
        <w:t>"__" ___________ 20__ г. ______________________         ______________________</w:t>
      </w:r>
      <w:r w:rsidR="00C439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395A" w:rsidRPr="000066E6">
        <w:rPr>
          <w:rFonts w:ascii="Times New Roman" w:hAnsi="Times New Roman" w:cs="Times New Roman"/>
          <w:sz w:val="26"/>
          <w:szCs w:val="26"/>
        </w:rPr>
        <w:t>(подпись лица, направляющего уведомление</w:t>
      </w:r>
      <w:r w:rsidR="00C4395A">
        <w:rPr>
          <w:rFonts w:ascii="Times New Roman" w:hAnsi="Times New Roman" w:cs="Times New Roman"/>
          <w:sz w:val="26"/>
          <w:szCs w:val="26"/>
        </w:rPr>
        <w:t>)</w:t>
      </w:r>
      <w:r w:rsidR="00C4395A" w:rsidRPr="003D38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512AC" w:rsidRPr="00C4395A" w:rsidRDefault="00C4395A" w:rsidP="00B512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95A">
        <w:rPr>
          <w:rFonts w:ascii="Times New Roman" w:hAnsi="Times New Roman" w:cs="Times New Roman"/>
          <w:sz w:val="26"/>
          <w:szCs w:val="26"/>
        </w:rPr>
        <w:t>(расшифровка подписи)</w:t>
      </w:r>
      <w:r w:rsidR="000066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66E6">
        <w:rPr>
          <w:rFonts w:ascii="Times New Roman" w:hAnsi="Times New Roman" w:cs="Times New Roman"/>
          <w:sz w:val="28"/>
          <w:szCs w:val="28"/>
        </w:rPr>
        <w:t xml:space="preserve">  </w:t>
      </w:r>
      <w:r w:rsidR="00B512AC" w:rsidRPr="003D38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512AC" w:rsidRDefault="00B512AC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C4395A" w:rsidRDefault="00C4395A" w:rsidP="002D389A">
      <w:pPr>
        <w:jc w:val="both"/>
        <w:rPr>
          <w:b/>
          <w:sz w:val="28"/>
          <w:szCs w:val="28"/>
        </w:rPr>
      </w:pPr>
    </w:p>
    <w:p w:rsidR="00081BC5" w:rsidRDefault="00081BC5" w:rsidP="002D389A">
      <w:pPr>
        <w:jc w:val="both"/>
        <w:rPr>
          <w:b/>
          <w:sz w:val="28"/>
          <w:szCs w:val="28"/>
        </w:rPr>
      </w:pPr>
    </w:p>
    <w:sectPr w:rsidR="00081BC5" w:rsidSect="007178D1">
      <w:pgSz w:w="11907" w:h="16840" w:code="9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7363"/>
    <w:multiLevelType w:val="hybridMultilevel"/>
    <w:tmpl w:val="3AF2DFC0"/>
    <w:lvl w:ilvl="0" w:tplc="D876C99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793E5B"/>
    <w:multiLevelType w:val="hybridMultilevel"/>
    <w:tmpl w:val="7A0CB4C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066E6"/>
    <w:rsid w:val="00054829"/>
    <w:rsid w:val="000736D1"/>
    <w:rsid w:val="00073C65"/>
    <w:rsid w:val="00081BC5"/>
    <w:rsid w:val="000E2DEC"/>
    <w:rsid w:val="001408BF"/>
    <w:rsid w:val="001F63A6"/>
    <w:rsid w:val="00212798"/>
    <w:rsid w:val="00262AAB"/>
    <w:rsid w:val="002B1B19"/>
    <w:rsid w:val="002D389A"/>
    <w:rsid w:val="0032618A"/>
    <w:rsid w:val="0037137F"/>
    <w:rsid w:val="00396523"/>
    <w:rsid w:val="003E502A"/>
    <w:rsid w:val="00413795"/>
    <w:rsid w:val="00450CAB"/>
    <w:rsid w:val="004D4221"/>
    <w:rsid w:val="005151B4"/>
    <w:rsid w:val="005A6D72"/>
    <w:rsid w:val="00606A9C"/>
    <w:rsid w:val="00680E43"/>
    <w:rsid w:val="00685DA8"/>
    <w:rsid w:val="006B2B35"/>
    <w:rsid w:val="007178D1"/>
    <w:rsid w:val="00732FB2"/>
    <w:rsid w:val="00755CF5"/>
    <w:rsid w:val="007A358D"/>
    <w:rsid w:val="007D5C28"/>
    <w:rsid w:val="008065CC"/>
    <w:rsid w:val="00820B39"/>
    <w:rsid w:val="00821C2F"/>
    <w:rsid w:val="008B6E10"/>
    <w:rsid w:val="00916ABD"/>
    <w:rsid w:val="00A51FED"/>
    <w:rsid w:val="00A81F23"/>
    <w:rsid w:val="00AA2A8A"/>
    <w:rsid w:val="00B512AC"/>
    <w:rsid w:val="00B631D8"/>
    <w:rsid w:val="00B751F4"/>
    <w:rsid w:val="00BF22F9"/>
    <w:rsid w:val="00C31E72"/>
    <w:rsid w:val="00C32F9E"/>
    <w:rsid w:val="00C41E69"/>
    <w:rsid w:val="00C4395A"/>
    <w:rsid w:val="00CA459D"/>
    <w:rsid w:val="00CB3C79"/>
    <w:rsid w:val="00CE0363"/>
    <w:rsid w:val="00D5094B"/>
    <w:rsid w:val="00D911CB"/>
    <w:rsid w:val="00DC122E"/>
    <w:rsid w:val="00DF49E8"/>
    <w:rsid w:val="00E156FC"/>
    <w:rsid w:val="00E173B8"/>
    <w:rsid w:val="00E36183"/>
    <w:rsid w:val="00E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6FCCE5-3220-4B61-AD5D-72652844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389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B512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512AC"/>
    <w:pPr>
      <w:widowControl w:val="0"/>
      <w:autoSpaceDE w:val="0"/>
      <w:autoSpaceDN w:val="0"/>
    </w:pPr>
    <w:rPr>
      <w:b/>
      <w:sz w:val="24"/>
    </w:rPr>
  </w:style>
  <w:style w:type="character" w:styleId="a6">
    <w:name w:val="Hyperlink"/>
    <w:basedOn w:val="a0"/>
    <w:rsid w:val="007D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79BD461D81CAD2BE0212DFB390DA28263A17E5491C7EFD76D88B219155E607CD50972E97BD5F2AvER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D99E8D54886928238538200692C1F36FDBBDAB148E7F7DC91D13BA697B4F177B86B12837z246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Алексей Юрьевич Капитонов</cp:lastModifiedBy>
  <cp:revision>2</cp:revision>
  <cp:lastPrinted>2016-03-18T11:58:00Z</cp:lastPrinted>
  <dcterms:created xsi:type="dcterms:W3CDTF">2025-05-15T07:30:00Z</dcterms:created>
  <dcterms:modified xsi:type="dcterms:W3CDTF">2025-05-15T07:30:00Z</dcterms:modified>
</cp:coreProperties>
</file>