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28" w:rsidRPr="001E4B11" w:rsidRDefault="00477928" w:rsidP="00477928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E4B1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28" w:rsidRPr="008F5181" w:rsidRDefault="00477928" w:rsidP="00477928">
      <w:pPr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>АДМИНИСТРАЦИЯ</w:t>
      </w:r>
    </w:p>
    <w:p w:rsidR="00477928" w:rsidRPr="008F5181" w:rsidRDefault="00477928" w:rsidP="00477928">
      <w:pPr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77928" w:rsidRPr="008F5181" w:rsidRDefault="00477928" w:rsidP="00477928">
      <w:pPr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>КИРЕЕВСКИЙ РАЙОН</w:t>
      </w:r>
    </w:p>
    <w:p w:rsidR="00477928" w:rsidRPr="008F5181" w:rsidRDefault="00477928" w:rsidP="00477928">
      <w:pPr>
        <w:jc w:val="center"/>
        <w:rPr>
          <w:rFonts w:ascii="PT Astra Serif" w:hAnsi="PT Astra Serif"/>
          <w:sz w:val="28"/>
          <w:szCs w:val="28"/>
        </w:rPr>
      </w:pPr>
    </w:p>
    <w:p w:rsidR="00477928" w:rsidRPr="008F5181" w:rsidRDefault="006F007D" w:rsidP="0047792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РАСПОРЯЖЕНИЕ</w:t>
      </w:r>
    </w:p>
    <w:p w:rsidR="00073C65" w:rsidRPr="002621B4" w:rsidRDefault="00073C65">
      <w:pPr>
        <w:jc w:val="center"/>
        <w:rPr>
          <w:sz w:val="27"/>
          <w:szCs w:val="27"/>
        </w:rPr>
      </w:pPr>
    </w:p>
    <w:p w:rsidR="00073C65" w:rsidRPr="002621B4" w:rsidRDefault="00073C65">
      <w:pPr>
        <w:rPr>
          <w:sz w:val="27"/>
          <w:szCs w:val="27"/>
        </w:rPr>
      </w:pPr>
    </w:p>
    <w:p w:rsidR="00073C65" w:rsidRPr="002621B4" w:rsidRDefault="00593437" w:rsidP="004B5460">
      <w:pPr>
        <w:rPr>
          <w:sz w:val="27"/>
          <w:szCs w:val="27"/>
        </w:rPr>
      </w:pPr>
      <w:r w:rsidRPr="002621B4">
        <w:rPr>
          <w:sz w:val="27"/>
          <w:szCs w:val="27"/>
        </w:rPr>
        <w:t>О</w:t>
      </w:r>
      <w:r w:rsidR="00950BEE" w:rsidRPr="002621B4">
        <w:rPr>
          <w:sz w:val="27"/>
          <w:szCs w:val="27"/>
        </w:rPr>
        <w:t>т</w:t>
      </w:r>
      <w:r w:rsidR="00B737A7">
        <w:rPr>
          <w:sz w:val="27"/>
          <w:szCs w:val="27"/>
        </w:rPr>
        <w:t xml:space="preserve"> 13.12.2021</w:t>
      </w:r>
      <w:r w:rsidR="002621B4">
        <w:rPr>
          <w:sz w:val="27"/>
          <w:szCs w:val="27"/>
        </w:rPr>
        <w:t xml:space="preserve">                         </w:t>
      </w:r>
      <w:r w:rsidR="00A51FED" w:rsidRPr="002621B4">
        <w:rPr>
          <w:sz w:val="27"/>
          <w:szCs w:val="27"/>
        </w:rPr>
        <w:t xml:space="preserve">     </w:t>
      </w:r>
      <w:r w:rsidR="004B5460" w:rsidRPr="002621B4">
        <w:rPr>
          <w:sz w:val="27"/>
          <w:szCs w:val="27"/>
        </w:rPr>
        <w:t xml:space="preserve">                              </w:t>
      </w:r>
      <w:r w:rsidR="00A51FED" w:rsidRPr="002621B4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</w:t>
      </w:r>
      <w:r w:rsidR="00A51FED" w:rsidRPr="002621B4">
        <w:rPr>
          <w:sz w:val="27"/>
          <w:szCs w:val="27"/>
        </w:rPr>
        <w:t xml:space="preserve"> </w:t>
      </w:r>
      <w:r w:rsidR="00073C65" w:rsidRPr="002621B4">
        <w:rPr>
          <w:sz w:val="27"/>
          <w:szCs w:val="27"/>
        </w:rPr>
        <w:t xml:space="preserve">   </w:t>
      </w:r>
      <w:r w:rsidR="004B5460" w:rsidRPr="002621B4">
        <w:rPr>
          <w:sz w:val="27"/>
          <w:szCs w:val="27"/>
        </w:rPr>
        <w:t xml:space="preserve">        </w:t>
      </w:r>
      <w:r w:rsidR="00073C65" w:rsidRPr="002621B4">
        <w:rPr>
          <w:sz w:val="27"/>
          <w:szCs w:val="27"/>
        </w:rPr>
        <w:t xml:space="preserve"> №</w:t>
      </w:r>
      <w:r w:rsidR="00473E1B">
        <w:rPr>
          <w:sz w:val="27"/>
          <w:szCs w:val="27"/>
        </w:rPr>
        <w:t xml:space="preserve"> </w:t>
      </w:r>
      <w:r w:rsidR="00B737A7">
        <w:rPr>
          <w:sz w:val="27"/>
          <w:szCs w:val="27"/>
        </w:rPr>
        <w:t>441-р</w:t>
      </w:r>
    </w:p>
    <w:p w:rsidR="00A51FED" w:rsidRPr="002621B4" w:rsidRDefault="00A51FED">
      <w:pPr>
        <w:rPr>
          <w:sz w:val="27"/>
          <w:szCs w:val="27"/>
        </w:rPr>
      </w:pPr>
    </w:p>
    <w:p w:rsidR="00950BEE" w:rsidRPr="002621B4" w:rsidRDefault="00950BEE" w:rsidP="00950BEE">
      <w:pPr>
        <w:jc w:val="center"/>
        <w:rPr>
          <w:b/>
          <w:sz w:val="27"/>
          <w:szCs w:val="27"/>
        </w:rPr>
      </w:pPr>
      <w:r w:rsidRPr="002621B4">
        <w:rPr>
          <w:b/>
          <w:sz w:val="27"/>
          <w:szCs w:val="27"/>
        </w:rPr>
        <w:t>О внесении изменений в распоряжение администрации муниципального образования Киреевский район от 02.04.2018 № 99-р</w:t>
      </w:r>
    </w:p>
    <w:p w:rsidR="004242C0" w:rsidRPr="002621B4" w:rsidRDefault="00950BEE" w:rsidP="004242C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621B4">
        <w:rPr>
          <w:rFonts w:ascii="Times New Roman" w:hAnsi="Times New Roman" w:cs="Times New Roman"/>
          <w:sz w:val="27"/>
          <w:szCs w:val="27"/>
        </w:rPr>
        <w:t>«</w:t>
      </w:r>
      <w:r w:rsidR="004242C0" w:rsidRPr="002621B4">
        <w:rPr>
          <w:rFonts w:ascii="Times New Roman" w:hAnsi="Times New Roman" w:cs="Times New Roman"/>
          <w:sz w:val="27"/>
          <w:szCs w:val="27"/>
        </w:rPr>
        <w:t>Об определении должностных лиц, ответственных за включение сведений в реестр лиц, уволенных в связи с утратой доверия,</w:t>
      </w:r>
    </w:p>
    <w:p w:rsidR="00A51FED" w:rsidRPr="002621B4" w:rsidRDefault="004242C0" w:rsidP="004242C0">
      <w:pPr>
        <w:jc w:val="center"/>
        <w:rPr>
          <w:b/>
          <w:sz w:val="27"/>
          <w:szCs w:val="27"/>
        </w:rPr>
      </w:pPr>
      <w:r w:rsidRPr="002621B4">
        <w:rPr>
          <w:b/>
          <w:sz w:val="27"/>
          <w:szCs w:val="27"/>
        </w:rPr>
        <w:t>и исключение сведений из него</w:t>
      </w:r>
      <w:r w:rsidR="00950BEE" w:rsidRPr="002621B4">
        <w:rPr>
          <w:b/>
          <w:sz w:val="27"/>
          <w:szCs w:val="27"/>
        </w:rPr>
        <w:t>»</w:t>
      </w:r>
    </w:p>
    <w:p w:rsidR="004242C0" w:rsidRPr="002621B4" w:rsidRDefault="004242C0" w:rsidP="004242C0">
      <w:pPr>
        <w:jc w:val="center"/>
        <w:rPr>
          <w:b/>
          <w:sz w:val="27"/>
          <w:szCs w:val="27"/>
        </w:rPr>
      </w:pPr>
    </w:p>
    <w:p w:rsidR="004242C0" w:rsidRPr="002621B4" w:rsidRDefault="00C0767E" w:rsidP="0047792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2621B4">
        <w:rPr>
          <w:sz w:val="27"/>
          <w:szCs w:val="27"/>
        </w:rPr>
        <w:t>В связи с кадровыми изменениями в администрации муниципального образования Киреевский район, в</w:t>
      </w:r>
      <w:r w:rsidR="004242C0" w:rsidRPr="002621B4">
        <w:rPr>
          <w:sz w:val="27"/>
          <w:szCs w:val="27"/>
        </w:rPr>
        <w:t xml:space="preserve">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 228, на основании статьи 37 Федерального закона от 6 октября 2003 года</w:t>
      </w:r>
      <w:r w:rsidR="004B5460" w:rsidRPr="002621B4">
        <w:rPr>
          <w:sz w:val="27"/>
          <w:szCs w:val="27"/>
        </w:rPr>
        <w:t xml:space="preserve"> </w:t>
      </w:r>
      <w:r w:rsidR="004242C0" w:rsidRPr="002621B4">
        <w:rPr>
          <w:sz w:val="27"/>
          <w:szCs w:val="27"/>
        </w:rPr>
        <w:t>№ 131-ФЗ «Об общих принципах организации местного самоуправления в Российской Фе</w:t>
      </w:r>
      <w:r w:rsidR="00161636">
        <w:rPr>
          <w:sz w:val="27"/>
          <w:szCs w:val="27"/>
        </w:rPr>
        <w:t>дерации», на основании п.1 ст.40</w:t>
      </w:r>
      <w:r w:rsidR="004242C0" w:rsidRPr="002621B4">
        <w:rPr>
          <w:sz w:val="27"/>
          <w:szCs w:val="27"/>
        </w:rPr>
        <w:t xml:space="preserve"> Устава муниципального образования Киреевский район:</w:t>
      </w:r>
    </w:p>
    <w:p w:rsidR="00C0767E" w:rsidRPr="002621B4" w:rsidRDefault="004242C0" w:rsidP="00477928">
      <w:pPr>
        <w:spacing w:line="276" w:lineRule="auto"/>
        <w:ind w:firstLine="567"/>
        <w:jc w:val="both"/>
        <w:rPr>
          <w:sz w:val="27"/>
          <w:szCs w:val="27"/>
        </w:rPr>
      </w:pPr>
      <w:r w:rsidRPr="002621B4">
        <w:rPr>
          <w:sz w:val="27"/>
          <w:szCs w:val="27"/>
        </w:rPr>
        <w:t xml:space="preserve">1. </w:t>
      </w:r>
      <w:r w:rsidR="00C0767E" w:rsidRPr="002621B4">
        <w:rPr>
          <w:sz w:val="27"/>
          <w:szCs w:val="27"/>
        </w:rPr>
        <w:t>В</w:t>
      </w:r>
      <w:r w:rsidR="00FB3B47" w:rsidRPr="002621B4">
        <w:rPr>
          <w:sz w:val="27"/>
          <w:szCs w:val="27"/>
        </w:rPr>
        <w:t xml:space="preserve"> распоряжени</w:t>
      </w:r>
      <w:r w:rsidR="00C0767E" w:rsidRPr="002621B4">
        <w:rPr>
          <w:sz w:val="27"/>
          <w:szCs w:val="27"/>
        </w:rPr>
        <w:t>е</w:t>
      </w:r>
      <w:r w:rsidR="00950BEE" w:rsidRPr="002621B4">
        <w:rPr>
          <w:sz w:val="27"/>
          <w:szCs w:val="27"/>
        </w:rPr>
        <w:t xml:space="preserve"> администрации муниципального образования Киреевский район от 02.04.2018 № 99-р «Об определении должностных лиц, ответственных за включение сведений в реестр лиц, уволенных в связи с утратой доверия, и исключение сведений из него» </w:t>
      </w:r>
      <w:r w:rsidR="00477928">
        <w:rPr>
          <w:sz w:val="27"/>
          <w:szCs w:val="27"/>
        </w:rPr>
        <w:t>внести следующее изменение</w:t>
      </w:r>
      <w:r w:rsidR="00C0767E" w:rsidRPr="002621B4">
        <w:rPr>
          <w:sz w:val="27"/>
          <w:szCs w:val="27"/>
        </w:rPr>
        <w:t>:</w:t>
      </w:r>
    </w:p>
    <w:p w:rsidR="004242C0" w:rsidRPr="002621B4" w:rsidRDefault="006F007D" w:rsidP="006F007D">
      <w:pPr>
        <w:spacing w:line="276" w:lineRule="auto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 w:rsidR="00C0767E" w:rsidRPr="002621B4">
        <w:rPr>
          <w:sz w:val="27"/>
          <w:szCs w:val="27"/>
        </w:rPr>
        <w:t xml:space="preserve"> приложение к распоряжению </w:t>
      </w:r>
      <w:r w:rsidR="00950BEE" w:rsidRPr="002621B4">
        <w:rPr>
          <w:sz w:val="27"/>
          <w:szCs w:val="27"/>
        </w:rPr>
        <w:t>изложить в новой редакции (приложение)</w:t>
      </w:r>
      <w:r w:rsidR="004242C0" w:rsidRPr="002621B4">
        <w:rPr>
          <w:sz w:val="27"/>
          <w:szCs w:val="27"/>
        </w:rPr>
        <w:t>.</w:t>
      </w:r>
    </w:p>
    <w:p w:rsidR="002621B4" w:rsidRPr="002621B4" w:rsidRDefault="00477928" w:rsidP="00477928">
      <w:pPr>
        <w:spacing w:line="276" w:lineRule="auto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621B4" w:rsidRPr="002621B4">
        <w:rPr>
          <w:sz w:val="27"/>
          <w:szCs w:val="27"/>
        </w:rPr>
        <w:t>.Контроль за исполнением настоящего распоряжения возложить на комитет по делопроизводству, кадровой работе и контролю администрации муниципального образования Киреевский район (Смирнова Ю.В.).</w:t>
      </w:r>
    </w:p>
    <w:p w:rsidR="004242C0" w:rsidRPr="002621B4" w:rsidRDefault="00477928" w:rsidP="0047792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242C0" w:rsidRPr="002621B4">
        <w:rPr>
          <w:rFonts w:ascii="Times New Roman" w:hAnsi="Times New Roman" w:cs="Times New Roman"/>
          <w:sz w:val="27"/>
          <w:szCs w:val="27"/>
        </w:rPr>
        <w:t>. Распоряжение вступает в силу со дня подписания.</w:t>
      </w:r>
    </w:p>
    <w:p w:rsidR="0048366F" w:rsidRDefault="0048366F" w:rsidP="0010435B">
      <w:pPr>
        <w:ind w:firstLine="709"/>
        <w:jc w:val="both"/>
        <w:rPr>
          <w:sz w:val="27"/>
          <w:szCs w:val="27"/>
        </w:rPr>
      </w:pPr>
    </w:p>
    <w:p w:rsidR="00477928" w:rsidRDefault="00477928" w:rsidP="0010435B">
      <w:pPr>
        <w:ind w:firstLine="709"/>
        <w:jc w:val="both"/>
        <w:rPr>
          <w:sz w:val="27"/>
          <w:szCs w:val="27"/>
        </w:rPr>
      </w:pPr>
    </w:p>
    <w:p w:rsidR="00477928" w:rsidRDefault="00477928" w:rsidP="0010435B">
      <w:pPr>
        <w:ind w:firstLine="709"/>
        <w:jc w:val="both"/>
        <w:rPr>
          <w:sz w:val="27"/>
          <w:szCs w:val="27"/>
        </w:rPr>
      </w:pPr>
    </w:p>
    <w:p w:rsidR="00477928" w:rsidRDefault="00477928" w:rsidP="0010435B">
      <w:pPr>
        <w:ind w:firstLine="709"/>
        <w:jc w:val="both"/>
        <w:rPr>
          <w:sz w:val="27"/>
          <w:szCs w:val="27"/>
        </w:rPr>
      </w:pPr>
    </w:p>
    <w:p w:rsidR="00477928" w:rsidRPr="002621B4" w:rsidRDefault="00477928" w:rsidP="0010435B">
      <w:pPr>
        <w:ind w:firstLine="709"/>
        <w:jc w:val="both"/>
        <w:rPr>
          <w:sz w:val="27"/>
          <w:szCs w:val="27"/>
        </w:rPr>
      </w:pPr>
    </w:p>
    <w:p w:rsidR="0048366F" w:rsidRPr="002621B4" w:rsidRDefault="004B5460" w:rsidP="004B5460">
      <w:pPr>
        <w:jc w:val="both"/>
        <w:rPr>
          <w:b/>
          <w:sz w:val="27"/>
          <w:szCs w:val="27"/>
        </w:rPr>
      </w:pPr>
      <w:r w:rsidRPr="002621B4">
        <w:rPr>
          <w:b/>
          <w:sz w:val="27"/>
          <w:szCs w:val="27"/>
        </w:rPr>
        <w:t xml:space="preserve">        </w:t>
      </w:r>
      <w:r w:rsidR="0048366F" w:rsidRPr="002621B4">
        <w:rPr>
          <w:b/>
          <w:sz w:val="27"/>
          <w:szCs w:val="27"/>
        </w:rPr>
        <w:t>Глава администрации</w:t>
      </w:r>
    </w:p>
    <w:p w:rsidR="0048366F" w:rsidRPr="002621B4" w:rsidRDefault="0048366F" w:rsidP="0048366F">
      <w:pPr>
        <w:jc w:val="both"/>
        <w:rPr>
          <w:b/>
          <w:sz w:val="27"/>
          <w:szCs w:val="27"/>
        </w:rPr>
      </w:pPr>
      <w:r w:rsidRPr="002621B4">
        <w:rPr>
          <w:b/>
          <w:sz w:val="27"/>
          <w:szCs w:val="27"/>
        </w:rPr>
        <w:t xml:space="preserve"> муниципального образования </w:t>
      </w:r>
    </w:p>
    <w:p w:rsidR="0048366F" w:rsidRPr="002621B4" w:rsidRDefault="0048366F" w:rsidP="0048366F">
      <w:pPr>
        <w:jc w:val="both"/>
        <w:rPr>
          <w:b/>
          <w:sz w:val="27"/>
          <w:szCs w:val="27"/>
        </w:rPr>
      </w:pPr>
      <w:r w:rsidRPr="002621B4">
        <w:rPr>
          <w:b/>
          <w:sz w:val="27"/>
          <w:szCs w:val="27"/>
        </w:rPr>
        <w:tab/>
        <w:t xml:space="preserve">Киреевский район                                                              </w:t>
      </w:r>
      <w:r w:rsidR="004B5460" w:rsidRPr="002621B4">
        <w:rPr>
          <w:b/>
          <w:sz w:val="27"/>
          <w:szCs w:val="27"/>
        </w:rPr>
        <w:t xml:space="preserve">    </w:t>
      </w:r>
      <w:proofErr w:type="spellStart"/>
      <w:r w:rsidRPr="002621B4">
        <w:rPr>
          <w:b/>
          <w:sz w:val="27"/>
          <w:szCs w:val="27"/>
        </w:rPr>
        <w:t>И.В.Цховребов</w:t>
      </w:r>
      <w:proofErr w:type="spellEnd"/>
    </w:p>
    <w:p w:rsidR="00FB3B47" w:rsidRPr="001E2201" w:rsidRDefault="00FB3B47" w:rsidP="00FB3B47">
      <w:pPr>
        <w:jc w:val="right"/>
        <w:rPr>
          <w:sz w:val="28"/>
          <w:szCs w:val="28"/>
        </w:rPr>
      </w:pPr>
      <w:r w:rsidRPr="001E2201">
        <w:rPr>
          <w:sz w:val="28"/>
          <w:szCs w:val="28"/>
        </w:rPr>
        <w:lastRenderedPageBreak/>
        <w:t>Приложение к распоряжению</w:t>
      </w:r>
    </w:p>
    <w:p w:rsidR="00FB3B47" w:rsidRPr="001E2201" w:rsidRDefault="00FB3B47" w:rsidP="00FB3B47">
      <w:pPr>
        <w:jc w:val="right"/>
        <w:rPr>
          <w:sz w:val="28"/>
          <w:szCs w:val="28"/>
        </w:rPr>
      </w:pPr>
      <w:r w:rsidRPr="001E2201">
        <w:rPr>
          <w:sz w:val="28"/>
          <w:szCs w:val="28"/>
        </w:rPr>
        <w:t xml:space="preserve">администрации муниципального </w:t>
      </w:r>
    </w:p>
    <w:p w:rsidR="00FB3B47" w:rsidRDefault="00FB3B47" w:rsidP="00FB3B47">
      <w:pPr>
        <w:jc w:val="right"/>
        <w:rPr>
          <w:sz w:val="28"/>
          <w:szCs w:val="28"/>
        </w:rPr>
      </w:pPr>
      <w:r w:rsidRPr="001E2201">
        <w:rPr>
          <w:sz w:val="28"/>
          <w:szCs w:val="28"/>
        </w:rPr>
        <w:t>образования Киреевский район</w:t>
      </w:r>
    </w:p>
    <w:p w:rsidR="00FB3B47" w:rsidRDefault="00FB3B47" w:rsidP="00FB3B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Pr="00FB3B4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 </w:t>
      </w:r>
      <w:r w:rsidRPr="00FB3B47">
        <w:rPr>
          <w:sz w:val="28"/>
          <w:szCs w:val="28"/>
        </w:rPr>
        <w:t>»</w:t>
      </w:r>
      <w:r w:rsidRPr="00FB3B4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№ ____</w:t>
      </w:r>
    </w:p>
    <w:p w:rsidR="00FB3B47" w:rsidRDefault="00FB3B47" w:rsidP="001E2201">
      <w:pPr>
        <w:jc w:val="right"/>
        <w:rPr>
          <w:sz w:val="28"/>
          <w:szCs w:val="28"/>
        </w:rPr>
      </w:pPr>
    </w:p>
    <w:p w:rsidR="0048366F" w:rsidRPr="001E2201" w:rsidRDefault="001E2201" w:rsidP="001E2201">
      <w:pPr>
        <w:jc w:val="right"/>
        <w:rPr>
          <w:sz w:val="28"/>
          <w:szCs w:val="28"/>
        </w:rPr>
      </w:pPr>
      <w:r w:rsidRPr="001E2201">
        <w:rPr>
          <w:sz w:val="28"/>
          <w:szCs w:val="28"/>
        </w:rPr>
        <w:t>Приложение к распоряжению</w:t>
      </w:r>
    </w:p>
    <w:p w:rsidR="001E2201" w:rsidRPr="001E2201" w:rsidRDefault="001E2201" w:rsidP="001E2201">
      <w:pPr>
        <w:jc w:val="right"/>
        <w:rPr>
          <w:sz w:val="28"/>
          <w:szCs w:val="28"/>
        </w:rPr>
      </w:pPr>
      <w:r w:rsidRPr="001E2201">
        <w:rPr>
          <w:sz w:val="28"/>
          <w:szCs w:val="28"/>
        </w:rPr>
        <w:t xml:space="preserve">администрации муниципального </w:t>
      </w:r>
    </w:p>
    <w:p w:rsidR="001E2201" w:rsidRDefault="001E2201" w:rsidP="001E2201">
      <w:pPr>
        <w:jc w:val="right"/>
        <w:rPr>
          <w:sz w:val="28"/>
          <w:szCs w:val="28"/>
        </w:rPr>
      </w:pPr>
      <w:r w:rsidRPr="001E2201">
        <w:rPr>
          <w:sz w:val="28"/>
          <w:szCs w:val="28"/>
        </w:rPr>
        <w:t>образования Киреевский район</w:t>
      </w:r>
    </w:p>
    <w:p w:rsidR="001E2201" w:rsidRDefault="004B5460" w:rsidP="001E22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B3B47">
        <w:rPr>
          <w:sz w:val="28"/>
          <w:szCs w:val="28"/>
        </w:rPr>
        <w:t>«</w:t>
      </w:r>
      <w:r w:rsidR="00FB3B47" w:rsidRPr="00FB3B47">
        <w:rPr>
          <w:sz w:val="28"/>
          <w:szCs w:val="28"/>
          <w:u w:val="single"/>
        </w:rPr>
        <w:t>02</w:t>
      </w:r>
      <w:r w:rsidRPr="00FB3B47">
        <w:rPr>
          <w:sz w:val="28"/>
          <w:szCs w:val="28"/>
        </w:rPr>
        <w:t>»</w:t>
      </w:r>
      <w:r w:rsidRPr="00FB3B47">
        <w:rPr>
          <w:sz w:val="28"/>
          <w:szCs w:val="28"/>
          <w:u w:val="single"/>
        </w:rPr>
        <w:t xml:space="preserve"> </w:t>
      </w:r>
      <w:r w:rsidR="00FB3B47" w:rsidRPr="00FB3B47">
        <w:rPr>
          <w:sz w:val="28"/>
          <w:szCs w:val="28"/>
          <w:u w:val="single"/>
        </w:rPr>
        <w:t xml:space="preserve">апреля </w:t>
      </w:r>
      <w:proofErr w:type="gramStart"/>
      <w:r w:rsidR="00FB3B47" w:rsidRPr="00FB3B47">
        <w:rPr>
          <w:sz w:val="28"/>
          <w:szCs w:val="28"/>
          <w:u w:val="single"/>
        </w:rPr>
        <w:t>2018</w:t>
      </w:r>
      <w:r w:rsidR="004242C0">
        <w:rPr>
          <w:sz w:val="28"/>
          <w:szCs w:val="28"/>
        </w:rPr>
        <w:t xml:space="preserve"> </w:t>
      </w:r>
      <w:r w:rsidR="001E2201">
        <w:rPr>
          <w:sz w:val="28"/>
          <w:szCs w:val="28"/>
        </w:rPr>
        <w:t xml:space="preserve"> №</w:t>
      </w:r>
      <w:proofErr w:type="gramEnd"/>
      <w:r w:rsidR="00FB3B47">
        <w:rPr>
          <w:sz w:val="28"/>
          <w:szCs w:val="28"/>
        </w:rPr>
        <w:t xml:space="preserve"> </w:t>
      </w:r>
      <w:r w:rsidR="00FB3B47">
        <w:rPr>
          <w:sz w:val="28"/>
          <w:szCs w:val="28"/>
          <w:u w:val="single"/>
        </w:rPr>
        <w:t>99-р</w:t>
      </w:r>
    </w:p>
    <w:p w:rsidR="001E2201" w:rsidRDefault="001E2201" w:rsidP="001E2201">
      <w:pPr>
        <w:jc w:val="right"/>
        <w:rPr>
          <w:sz w:val="28"/>
          <w:szCs w:val="28"/>
        </w:rPr>
      </w:pPr>
    </w:p>
    <w:p w:rsidR="001E2201" w:rsidRDefault="001E2201" w:rsidP="001E2201">
      <w:pPr>
        <w:jc w:val="right"/>
        <w:rPr>
          <w:sz w:val="28"/>
          <w:szCs w:val="28"/>
        </w:rPr>
      </w:pPr>
    </w:p>
    <w:p w:rsidR="004242C0" w:rsidRDefault="004242C0" w:rsidP="001E2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лица,</w:t>
      </w:r>
    </w:p>
    <w:p w:rsidR="001E2201" w:rsidRPr="00994F42" w:rsidRDefault="004242C0" w:rsidP="001E2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ответственные за включение сведений в реестр лиц, уволенных в связи с утратой доверия, и исключение сведений из него посредством направления сведений в правительство Тульской области</w:t>
      </w:r>
    </w:p>
    <w:p w:rsidR="001E2201" w:rsidRDefault="001E2201" w:rsidP="001E220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E2201" w:rsidTr="00994F4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2201" w:rsidRDefault="004242C0" w:rsidP="001E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4242C0" w:rsidRDefault="004242C0" w:rsidP="001E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2201" w:rsidRDefault="004242C0" w:rsidP="004B5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5460">
              <w:rPr>
                <w:sz w:val="28"/>
                <w:szCs w:val="28"/>
              </w:rPr>
              <w:t>Председатель комитета</w:t>
            </w:r>
            <w:r>
              <w:rPr>
                <w:sz w:val="28"/>
                <w:szCs w:val="28"/>
              </w:rPr>
              <w:t xml:space="preserve">     по делопроизводству, кадровой работе и контролю; </w:t>
            </w:r>
          </w:p>
        </w:tc>
      </w:tr>
      <w:tr w:rsidR="001E2201" w:rsidTr="00994F4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2201" w:rsidRDefault="00096E4B" w:rsidP="001E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</w:t>
            </w:r>
            <w:r w:rsidR="004242C0">
              <w:rPr>
                <w:sz w:val="28"/>
                <w:szCs w:val="28"/>
              </w:rPr>
              <w:t xml:space="preserve"> </w:t>
            </w:r>
          </w:p>
          <w:p w:rsidR="004242C0" w:rsidRDefault="00096E4B" w:rsidP="001E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="004242C0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2201" w:rsidRDefault="004242C0" w:rsidP="004B5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</w:t>
            </w:r>
            <w:r w:rsidR="004B5460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 xml:space="preserve"> по делопроизводству, кадровой работе и контролю;</w:t>
            </w:r>
          </w:p>
        </w:tc>
      </w:tr>
      <w:tr w:rsidR="001E2201" w:rsidTr="00994F4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21B4" w:rsidRDefault="002621B4" w:rsidP="001E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Обухова </w:t>
            </w:r>
          </w:p>
          <w:p w:rsidR="004B5460" w:rsidRDefault="002621B4" w:rsidP="001E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2201" w:rsidRDefault="004242C0" w:rsidP="004B5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</w:t>
            </w:r>
            <w:r w:rsidR="004B5460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 xml:space="preserve"> по делопроизводству, кадровой работе и контролю.</w:t>
            </w:r>
          </w:p>
        </w:tc>
      </w:tr>
    </w:tbl>
    <w:p w:rsidR="001E2201" w:rsidRDefault="001E2201" w:rsidP="001E2201">
      <w:pPr>
        <w:jc w:val="right"/>
        <w:rPr>
          <w:sz w:val="28"/>
          <w:szCs w:val="28"/>
        </w:rPr>
      </w:pPr>
    </w:p>
    <w:p w:rsidR="00994F42" w:rsidRPr="001E2201" w:rsidRDefault="00994F42" w:rsidP="00994F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994F42" w:rsidRPr="001E2201" w:rsidSect="007B5936">
      <w:headerReference w:type="default" r:id="rId8"/>
      <w:pgSz w:w="11907" w:h="16840" w:code="9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90" w:rsidRDefault="00822D90" w:rsidP="002B2D65">
      <w:r>
        <w:separator/>
      </w:r>
    </w:p>
  </w:endnote>
  <w:endnote w:type="continuationSeparator" w:id="0">
    <w:p w:rsidR="00822D90" w:rsidRDefault="00822D90" w:rsidP="002B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90" w:rsidRDefault="00822D90" w:rsidP="002B2D65">
      <w:r>
        <w:separator/>
      </w:r>
    </w:p>
  </w:footnote>
  <w:footnote w:type="continuationSeparator" w:id="0">
    <w:p w:rsidR="00822D90" w:rsidRDefault="00822D90" w:rsidP="002B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D65" w:rsidRDefault="002B2D65" w:rsidP="002621B4">
    <w:pPr>
      <w:pStyle w:val="a8"/>
    </w:pPr>
  </w:p>
  <w:p w:rsidR="002621B4" w:rsidRPr="002621B4" w:rsidRDefault="002621B4" w:rsidP="002621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342D3"/>
    <w:rsid w:val="000535C5"/>
    <w:rsid w:val="00054829"/>
    <w:rsid w:val="00073C65"/>
    <w:rsid w:val="00096E4B"/>
    <w:rsid w:val="000C5D19"/>
    <w:rsid w:val="0010435B"/>
    <w:rsid w:val="00161636"/>
    <w:rsid w:val="00164E85"/>
    <w:rsid w:val="001E2201"/>
    <w:rsid w:val="001F63A6"/>
    <w:rsid w:val="00212798"/>
    <w:rsid w:val="0022439A"/>
    <w:rsid w:val="002621B4"/>
    <w:rsid w:val="002B1B19"/>
    <w:rsid w:val="002B2D65"/>
    <w:rsid w:val="002F5487"/>
    <w:rsid w:val="00320B39"/>
    <w:rsid w:val="003727E9"/>
    <w:rsid w:val="003F6206"/>
    <w:rsid w:val="004242C0"/>
    <w:rsid w:val="00450CAB"/>
    <w:rsid w:val="00473E1B"/>
    <w:rsid w:val="00477928"/>
    <w:rsid w:val="0048366F"/>
    <w:rsid w:val="00494B84"/>
    <w:rsid w:val="004B5460"/>
    <w:rsid w:val="004D4221"/>
    <w:rsid w:val="0054673E"/>
    <w:rsid w:val="00587890"/>
    <w:rsid w:val="00593437"/>
    <w:rsid w:val="005F7F0D"/>
    <w:rsid w:val="006331D6"/>
    <w:rsid w:val="00691CBE"/>
    <w:rsid w:val="006D7C9C"/>
    <w:rsid w:val="006F007D"/>
    <w:rsid w:val="006F1CB1"/>
    <w:rsid w:val="007104CA"/>
    <w:rsid w:val="0072758C"/>
    <w:rsid w:val="007B5936"/>
    <w:rsid w:val="00822D90"/>
    <w:rsid w:val="00916ABD"/>
    <w:rsid w:val="00924F63"/>
    <w:rsid w:val="00950BEE"/>
    <w:rsid w:val="00951E74"/>
    <w:rsid w:val="00994F42"/>
    <w:rsid w:val="009C4BD2"/>
    <w:rsid w:val="00A04BBA"/>
    <w:rsid w:val="00A51FED"/>
    <w:rsid w:val="00AA5023"/>
    <w:rsid w:val="00AB1EF9"/>
    <w:rsid w:val="00AB1F21"/>
    <w:rsid w:val="00B737A7"/>
    <w:rsid w:val="00BD0853"/>
    <w:rsid w:val="00C0767E"/>
    <w:rsid w:val="00C32F9E"/>
    <w:rsid w:val="00C56AEE"/>
    <w:rsid w:val="00CA459D"/>
    <w:rsid w:val="00CB08E6"/>
    <w:rsid w:val="00CE79ED"/>
    <w:rsid w:val="00D5094B"/>
    <w:rsid w:val="00D56AD2"/>
    <w:rsid w:val="00E274E6"/>
    <w:rsid w:val="00EF2513"/>
    <w:rsid w:val="00F8173D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25C9A-9908-4CA4-B4B0-36C4BF3B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E22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242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242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C0767E"/>
    <w:pPr>
      <w:ind w:left="720"/>
      <w:contextualSpacing/>
    </w:pPr>
  </w:style>
  <w:style w:type="paragraph" w:styleId="a8">
    <w:name w:val="header"/>
    <w:basedOn w:val="a"/>
    <w:link w:val="a9"/>
    <w:uiPriority w:val="99"/>
    <w:rsid w:val="002B2D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2D65"/>
  </w:style>
  <w:style w:type="paragraph" w:styleId="aa">
    <w:name w:val="footer"/>
    <w:basedOn w:val="a"/>
    <w:link w:val="ab"/>
    <w:rsid w:val="002B2D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5B3C-C988-4607-933D-21D6A472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Алексей Юрьевич Капитонов</cp:lastModifiedBy>
  <cp:revision>2</cp:revision>
  <cp:lastPrinted>2021-12-15T14:22:00Z</cp:lastPrinted>
  <dcterms:created xsi:type="dcterms:W3CDTF">2025-05-15T07:23:00Z</dcterms:created>
  <dcterms:modified xsi:type="dcterms:W3CDTF">2025-05-15T07:23:00Z</dcterms:modified>
</cp:coreProperties>
</file>