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90ED1A" w14:textId="77777777" w:rsidR="003B2FEC" w:rsidRDefault="003B2FEC" w:rsidP="006B3B40">
      <w:pPr>
        <w:ind w:left="142"/>
        <w:jc w:val="center"/>
        <w:rPr>
          <w:rFonts w:ascii="PT Astra Serif" w:hAnsi="PT Astra Serif"/>
          <w:b/>
          <w:sz w:val="28"/>
          <w:szCs w:val="28"/>
        </w:rPr>
      </w:pPr>
    </w:p>
    <w:p w14:paraId="62E4DA61" w14:textId="77777777" w:rsidR="003B2FEC" w:rsidRPr="00476467" w:rsidRDefault="003B2FEC" w:rsidP="003B2FEC">
      <w:pPr>
        <w:rPr>
          <w:sz w:val="28"/>
          <w:szCs w:val="28"/>
        </w:rPr>
      </w:pPr>
    </w:p>
    <w:p w14:paraId="009AB693" w14:textId="2068C48F" w:rsidR="003B2FEC" w:rsidRDefault="003B2FEC" w:rsidP="003B2FEC">
      <w:pPr>
        <w:jc w:val="center"/>
        <w:rPr>
          <w:sz w:val="28"/>
          <w:szCs w:val="28"/>
        </w:rPr>
      </w:pPr>
      <w:r w:rsidRPr="004378DA">
        <w:rPr>
          <w:sz w:val="28"/>
          <w:szCs w:val="28"/>
        </w:rPr>
        <w:t>АДМИНИСТРАЦИЯ</w:t>
      </w:r>
    </w:p>
    <w:p w14:paraId="6E495C51" w14:textId="77777777" w:rsidR="000976BE" w:rsidRPr="004378DA" w:rsidRDefault="000976BE" w:rsidP="003B2FEC">
      <w:pPr>
        <w:jc w:val="center"/>
        <w:rPr>
          <w:sz w:val="28"/>
          <w:szCs w:val="28"/>
        </w:rPr>
      </w:pPr>
    </w:p>
    <w:p w14:paraId="4A5AD821" w14:textId="77777777" w:rsidR="003B2FEC" w:rsidRPr="004378DA" w:rsidRDefault="003B2FEC" w:rsidP="003B2FEC">
      <w:pPr>
        <w:jc w:val="center"/>
        <w:rPr>
          <w:sz w:val="28"/>
          <w:szCs w:val="28"/>
        </w:rPr>
      </w:pPr>
      <w:r w:rsidRPr="004378DA">
        <w:rPr>
          <w:sz w:val="28"/>
          <w:szCs w:val="28"/>
        </w:rPr>
        <w:t>МУНИЦИПАЛЬНО</w:t>
      </w:r>
      <w:r w:rsidR="00556E8A">
        <w:rPr>
          <w:sz w:val="28"/>
          <w:szCs w:val="28"/>
        </w:rPr>
        <w:t>ГО ОБРАЗОВАНИЯ</w:t>
      </w:r>
      <w:r w:rsidRPr="004378DA">
        <w:rPr>
          <w:sz w:val="28"/>
          <w:szCs w:val="28"/>
        </w:rPr>
        <w:t xml:space="preserve"> ГОРОД БОЛОХОВО КИРЕЕВСКОГО РАЙОНА</w:t>
      </w:r>
    </w:p>
    <w:p w14:paraId="1A2242B5" w14:textId="77777777" w:rsidR="003B2FEC" w:rsidRPr="004378DA" w:rsidRDefault="003B2FEC" w:rsidP="003B2FEC">
      <w:pPr>
        <w:jc w:val="center"/>
        <w:rPr>
          <w:sz w:val="28"/>
          <w:szCs w:val="28"/>
        </w:rPr>
      </w:pPr>
    </w:p>
    <w:p w14:paraId="2F65DB18" w14:textId="77777777" w:rsidR="003B2FEC" w:rsidRPr="004378DA" w:rsidRDefault="003B2FEC" w:rsidP="003B2FEC">
      <w:pPr>
        <w:rPr>
          <w:b/>
          <w:sz w:val="28"/>
          <w:szCs w:val="28"/>
        </w:rPr>
      </w:pPr>
    </w:p>
    <w:p w14:paraId="7192EA2D" w14:textId="77777777" w:rsidR="003B2FEC" w:rsidRPr="004378DA" w:rsidRDefault="003B2FEC" w:rsidP="003B2FEC">
      <w:pPr>
        <w:jc w:val="center"/>
        <w:rPr>
          <w:b/>
          <w:sz w:val="28"/>
          <w:szCs w:val="28"/>
        </w:rPr>
      </w:pPr>
      <w:r w:rsidRPr="004378DA">
        <w:rPr>
          <w:b/>
          <w:sz w:val="28"/>
          <w:szCs w:val="28"/>
        </w:rPr>
        <w:t>ПОСТАНОВЛЕНИЕ</w:t>
      </w:r>
    </w:p>
    <w:p w14:paraId="2C2EC4F9" w14:textId="77777777" w:rsidR="003B2FEC" w:rsidRPr="004378DA" w:rsidRDefault="003B2FEC" w:rsidP="003B2FEC">
      <w:pPr>
        <w:rPr>
          <w:sz w:val="28"/>
          <w:szCs w:val="28"/>
        </w:rPr>
      </w:pPr>
    </w:p>
    <w:p w14:paraId="19474B6B" w14:textId="3AEAF350" w:rsidR="003B2FEC" w:rsidRPr="004378DA" w:rsidRDefault="00DE1A66" w:rsidP="003B2FEC">
      <w:pPr>
        <w:rPr>
          <w:sz w:val="28"/>
          <w:szCs w:val="28"/>
        </w:rPr>
      </w:pPr>
      <w:r>
        <w:rPr>
          <w:sz w:val="28"/>
          <w:szCs w:val="28"/>
        </w:rPr>
        <w:t>от____</w:t>
      </w:r>
      <w:r w:rsidR="00F24CB7" w:rsidRPr="00CD6360">
        <w:rPr>
          <w:sz w:val="28"/>
          <w:szCs w:val="28"/>
          <w:u w:val="single"/>
        </w:rPr>
        <w:t>08</w:t>
      </w:r>
      <w:r w:rsidR="00F24CB7">
        <w:rPr>
          <w:sz w:val="28"/>
          <w:szCs w:val="28"/>
          <w:u w:val="single"/>
        </w:rPr>
        <w:t xml:space="preserve"> </w:t>
      </w:r>
      <w:r w:rsidR="00F24CB7" w:rsidRPr="00F24CB7">
        <w:rPr>
          <w:sz w:val="28"/>
          <w:szCs w:val="28"/>
          <w:u w:val="single"/>
        </w:rPr>
        <w:t xml:space="preserve">апреля      </w:t>
      </w:r>
      <w:r w:rsidR="003B2FEC" w:rsidRPr="004378DA">
        <w:rPr>
          <w:sz w:val="28"/>
          <w:szCs w:val="28"/>
        </w:rPr>
        <w:t>202</w:t>
      </w:r>
      <w:r w:rsidR="00DE7F30">
        <w:rPr>
          <w:sz w:val="28"/>
          <w:szCs w:val="28"/>
        </w:rPr>
        <w:t>5</w:t>
      </w:r>
      <w:r w:rsidR="003B2FEC" w:rsidRPr="004378DA">
        <w:rPr>
          <w:sz w:val="28"/>
          <w:szCs w:val="28"/>
        </w:rPr>
        <w:t xml:space="preserve"> г</w:t>
      </w:r>
      <w:r w:rsidR="000976BE" w:rsidRPr="009A31D7">
        <w:rPr>
          <w:sz w:val="28"/>
          <w:szCs w:val="28"/>
        </w:rPr>
        <w:t xml:space="preserve">.  </w:t>
      </w:r>
      <w:r w:rsidR="003B2FEC" w:rsidRPr="004378DA">
        <w:rPr>
          <w:sz w:val="28"/>
          <w:szCs w:val="28"/>
        </w:rPr>
        <w:t xml:space="preserve">                                                            №_</w:t>
      </w:r>
      <w:r w:rsidR="00F24CB7">
        <w:rPr>
          <w:sz w:val="28"/>
          <w:szCs w:val="28"/>
          <w:u w:val="single"/>
        </w:rPr>
        <w:t>63</w:t>
      </w:r>
      <w:r w:rsidR="00000BCB">
        <w:rPr>
          <w:sz w:val="28"/>
          <w:szCs w:val="28"/>
        </w:rPr>
        <w:t>_</w:t>
      </w:r>
      <w:r w:rsidR="003B2FEC" w:rsidRPr="004378DA">
        <w:rPr>
          <w:sz w:val="28"/>
          <w:szCs w:val="28"/>
        </w:rPr>
        <w:t>_</w:t>
      </w:r>
    </w:p>
    <w:p w14:paraId="5F24FBDF" w14:textId="77777777" w:rsidR="003B2FEC" w:rsidRDefault="003B2FEC" w:rsidP="003B2F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593EC" w14:textId="77777777" w:rsidR="009A31D7" w:rsidRDefault="009A31D7" w:rsidP="009A31D7">
      <w:pPr>
        <w:rPr>
          <w:b/>
          <w:sz w:val="28"/>
          <w:szCs w:val="28"/>
        </w:rPr>
      </w:pPr>
    </w:p>
    <w:p w14:paraId="03B4DDC3" w14:textId="5B8968EC" w:rsidR="00190374" w:rsidRPr="00AF2367" w:rsidRDefault="00190374" w:rsidP="009A31D7">
      <w:pPr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Об утверждении Порядка действий по ликвидации последствий аварийных ситуаций в сфере теплоснабжения в муниципальном образовании</w:t>
      </w:r>
      <w:r w:rsidR="00CC4AD5">
        <w:rPr>
          <w:b/>
          <w:sz w:val="28"/>
          <w:szCs w:val="28"/>
        </w:rPr>
        <w:t xml:space="preserve"> город Болохово</w:t>
      </w:r>
      <w:r w:rsidRPr="00AF2367">
        <w:rPr>
          <w:b/>
          <w:sz w:val="28"/>
          <w:szCs w:val="28"/>
        </w:rPr>
        <w:t xml:space="preserve"> Киреевский район</w:t>
      </w:r>
    </w:p>
    <w:p w14:paraId="0577D6C0" w14:textId="77777777" w:rsidR="00190374" w:rsidRPr="00AF2367" w:rsidRDefault="00190374" w:rsidP="00190374">
      <w:pPr>
        <w:rPr>
          <w:sz w:val="28"/>
          <w:szCs w:val="28"/>
        </w:rPr>
      </w:pPr>
    </w:p>
    <w:p w14:paraId="61762504" w14:textId="77777777" w:rsidR="00190374" w:rsidRPr="00AF2367" w:rsidRDefault="00190374" w:rsidP="001903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F2367">
        <w:rPr>
          <w:sz w:val="28"/>
          <w:szCs w:val="28"/>
        </w:rPr>
        <w:t xml:space="preserve">В соответствии с Федеральным законом от 6 октября 2003 года </w:t>
      </w:r>
      <w:r w:rsidRPr="00AF2367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Федерации, Федеральным законом от 27.07.2010 № 190-ФЗ </w:t>
      </w:r>
      <w:r w:rsidRPr="00AF2367">
        <w:rPr>
          <w:sz w:val="28"/>
          <w:szCs w:val="28"/>
        </w:rPr>
        <w:br/>
        <w:t>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муниципального образования город Болохово Киреевского района, администрация муниципального образования город Болохово Киреевского района ПОСТАНОВЛЯЕТ:</w:t>
      </w:r>
    </w:p>
    <w:p w14:paraId="0C76FD2C" w14:textId="77777777" w:rsidR="00190374" w:rsidRPr="00AF2367" w:rsidRDefault="00190374" w:rsidP="001903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F2367">
        <w:rPr>
          <w:sz w:val="28"/>
          <w:szCs w:val="28"/>
        </w:rPr>
        <w:t>1. Утвердить Порядок действий по ликвидации последствий аварийных ситуаций в сфере теплоснабжения в муниципальном образовании город Болохово Киреевского района</w:t>
      </w:r>
      <w:r w:rsidRPr="00AF2367">
        <w:rPr>
          <w:i/>
          <w:sz w:val="28"/>
          <w:szCs w:val="28"/>
        </w:rPr>
        <w:t xml:space="preserve"> </w:t>
      </w:r>
      <w:r w:rsidRPr="00AF2367">
        <w:rPr>
          <w:sz w:val="28"/>
          <w:szCs w:val="28"/>
        </w:rPr>
        <w:t>(приложение).</w:t>
      </w:r>
    </w:p>
    <w:p w14:paraId="4BDB37FB" w14:textId="77777777" w:rsidR="00190374" w:rsidRPr="00AF2367" w:rsidRDefault="000E795E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2. Признать утратившими силу распоряжени</w:t>
      </w:r>
      <w:r w:rsidR="00190374" w:rsidRPr="00AF2367">
        <w:rPr>
          <w:sz w:val="28"/>
          <w:szCs w:val="28"/>
        </w:rPr>
        <w:t xml:space="preserve">е администрации муниципального образования </w:t>
      </w:r>
      <w:r w:rsidRPr="00AF2367">
        <w:rPr>
          <w:sz w:val="28"/>
          <w:szCs w:val="28"/>
        </w:rPr>
        <w:t xml:space="preserve">город Болохово </w:t>
      </w:r>
      <w:r w:rsidR="00190374" w:rsidRPr="00AF2367">
        <w:rPr>
          <w:sz w:val="28"/>
          <w:szCs w:val="28"/>
        </w:rPr>
        <w:t>Киреевск</w:t>
      </w:r>
      <w:r w:rsidRPr="00AF2367">
        <w:rPr>
          <w:sz w:val="28"/>
          <w:szCs w:val="28"/>
        </w:rPr>
        <w:t>ого</w:t>
      </w:r>
      <w:r w:rsidR="00190374" w:rsidRPr="00AF2367">
        <w:rPr>
          <w:sz w:val="28"/>
          <w:szCs w:val="28"/>
        </w:rPr>
        <w:t xml:space="preserve"> район</w:t>
      </w:r>
      <w:r w:rsidRPr="00AF2367">
        <w:rPr>
          <w:sz w:val="28"/>
          <w:szCs w:val="28"/>
        </w:rPr>
        <w:t>а</w:t>
      </w:r>
      <w:r w:rsidR="00190374" w:rsidRPr="00AF2367">
        <w:rPr>
          <w:sz w:val="28"/>
          <w:szCs w:val="28"/>
        </w:rPr>
        <w:t xml:space="preserve"> «</w:t>
      </w:r>
      <w:r w:rsidRPr="00AF2367">
        <w:rPr>
          <w:sz w:val="28"/>
          <w:szCs w:val="28"/>
        </w:rPr>
        <w:t xml:space="preserve">Порядок ликвидации аварийных ситуаций в системах электро- и теплоснабжения с учетом взаимодействия тепло-, электро-, топливо- и </w:t>
      </w:r>
      <w:proofErr w:type="spellStart"/>
      <w:r w:rsidRPr="00AF2367">
        <w:rPr>
          <w:sz w:val="28"/>
          <w:szCs w:val="28"/>
        </w:rPr>
        <w:t>водоснабжающих</w:t>
      </w:r>
      <w:proofErr w:type="spellEnd"/>
      <w:r w:rsidRPr="00AF2367">
        <w:rPr>
          <w:sz w:val="28"/>
          <w:szCs w:val="28"/>
        </w:rPr>
        <w:t xml:space="preserve"> организаций, потребителей, ремонтно-строительных и транспортных организаций, а также служб ЖКХ и других органов»</w:t>
      </w:r>
      <w:r w:rsidR="00190374" w:rsidRPr="00AF2367">
        <w:rPr>
          <w:sz w:val="28"/>
          <w:szCs w:val="28"/>
        </w:rPr>
        <w:t xml:space="preserve"> от 2</w:t>
      </w:r>
      <w:r w:rsidR="00926DFD" w:rsidRPr="00AF2367">
        <w:rPr>
          <w:sz w:val="28"/>
          <w:szCs w:val="28"/>
        </w:rPr>
        <w:t>0</w:t>
      </w:r>
      <w:r w:rsidR="00190374" w:rsidRPr="00AF2367">
        <w:rPr>
          <w:sz w:val="28"/>
          <w:szCs w:val="28"/>
        </w:rPr>
        <w:t>.</w:t>
      </w:r>
      <w:r w:rsidR="00926DFD" w:rsidRPr="00AF2367">
        <w:rPr>
          <w:sz w:val="28"/>
          <w:szCs w:val="28"/>
        </w:rPr>
        <w:t>09</w:t>
      </w:r>
      <w:r w:rsidR="00190374" w:rsidRPr="00AF2367">
        <w:rPr>
          <w:sz w:val="28"/>
          <w:szCs w:val="28"/>
        </w:rPr>
        <w:t>.201</w:t>
      </w:r>
      <w:r w:rsidR="00926DFD" w:rsidRPr="00AF2367">
        <w:rPr>
          <w:sz w:val="28"/>
          <w:szCs w:val="28"/>
        </w:rPr>
        <w:t>9</w:t>
      </w:r>
      <w:r w:rsidR="00190374" w:rsidRPr="00AF2367">
        <w:rPr>
          <w:sz w:val="28"/>
          <w:szCs w:val="28"/>
        </w:rPr>
        <w:t xml:space="preserve"> № </w:t>
      </w:r>
      <w:r w:rsidR="00926DFD" w:rsidRPr="00AF2367">
        <w:rPr>
          <w:sz w:val="28"/>
          <w:szCs w:val="28"/>
        </w:rPr>
        <w:t>9</w:t>
      </w:r>
      <w:r w:rsidR="00190374" w:rsidRPr="00AF2367">
        <w:rPr>
          <w:sz w:val="28"/>
          <w:szCs w:val="28"/>
        </w:rPr>
        <w:t>9</w:t>
      </w:r>
      <w:r w:rsidR="00926DFD" w:rsidRPr="00AF2367">
        <w:rPr>
          <w:sz w:val="28"/>
          <w:szCs w:val="28"/>
        </w:rPr>
        <w:t>/2-ОД</w:t>
      </w:r>
      <w:r w:rsidR="00190374" w:rsidRPr="00AF2367">
        <w:rPr>
          <w:sz w:val="28"/>
          <w:szCs w:val="28"/>
        </w:rPr>
        <w:t>.</w:t>
      </w:r>
      <w:r w:rsidR="00190374" w:rsidRPr="00AF2367">
        <w:rPr>
          <w:i/>
          <w:sz w:val="28"/>
          <w:szCs w:val="28"/>
        </w:rPr>
        <w:t xml:space="preserve"> </w:t>
      </w:r>
    </w:p>
    <w:p w14:paraId="33FF7E76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муниципального образования </w:t>
      </w:r>
      <w:r w:rsidR="000E795E" w:rsidRPr="00AF2367">
        <w:rPr>
          <w:sz w:val="28"/>
          <w:szCs w:val="28"/>
        </w:rPr>
        <w:t>город Болохово Киреевского</w:t>
      </w:r>
      <w:r w:rsidRPr="00AF2367">
        <w:rPr>
          <w:sz w:val="28"/>
          <w:szCs w:val="28"/>
        </w:rPr>
        <w:t xml:space="preserve"> район</w:t>
      </w:r>
      <w:r w:rsidR="000E795E" w:rsidRPr="00AF2367">
        <w:rPr>
          <w:sz w:val="28"/>
          <w:szCs w:val="28"/>
        </w:rPr>
        <w:t>а Стрельникову О.В.</w:t>
      </w:r>
    </w:p>
    <w:p w14:paraId="6BA34C62" w14:textId="77777777" w:rsidR="000E795E" w:rsidRPr="00AF2367" w:rsidRDefault="00190374" w:rsidP="000E795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2367">
        <w:rPr>
          <w:sz w:val="28"/>
          <w:szCs w:val="28"/>
        </w:rPr>
        <w:t xml:space="preserve">4. </w:t>
      </w:r>
      <w:r w:rsidRPr="00AF2367">
        <w:rPr>
          <w:sz w:val="28"/>
          <w:szCs w:val="28"/>
          <w:lang w:eastAsia="ru-RU"/>
        </w:rPr>
        <w:t xml:space="preserve">Опубликовать настоящее постановление, </w:t>
      </w:r>
      <w:r w:rsidRPr="00AF2367">
        <w:rPr>
          <w:sz w:val="28"/>
          <w:szCs w:val="28"/>
        </w:rPr>
        <w:t xml:space="preserve">за исключением приложений к Порядку действий по ликвидации последствий аварийных ситуаций в сфере теплоснабжения в муниципальном образовании </w:t>
      </w:r>
      <w:r w:rsidR="000E795E" w:rsidRPr="00AF2367">
        <w:rPr>
          <w:sz w:val="28"/>
          <w:szCs w:val="28"/>
        </w:rPr>
        <w:t xml:space="preserve">город Болохово </w:t>
      </w:r>
      <w:r w:rsidRPr="00AF2367">
        <w:rPr>
          <w:sz w:val="28"/>
          <w:szCs w:val="28"/>
        </w:rPr>
        <w:t>Киреевск</w:t>
      </w:r>
      <w:r w:rsidR="000E795E" w:rsidRPr="00AF2367">
        <w:rPr>
          <w:sz w:val="28"/>
          <w:szCs w:val="28"/>
        </w:rPr>
        <w:t>ого</w:t>
      </w:r>
      <w:r w:rsidRPr="00AF2367">
        <w:rPr>
          <w:sz w:val="28"/>
          <w:szCs w:val="28"/>
        </w:rPr>
        <w:t xml:space="preserve"> район</w:t>
      </w:r>
      <w:r w:rsidR="000E795E" w:rsidRPr="00AF2367">
        <w:rPr>
          <w:sz w:val="28"/>
          <w:szCs w:val="28"/>
        </w:rPr>
        <w:t>а</w:t>
      </w:r>
      <w:r w:rsidRPr="00AF2367">
        <w:rPr>
          <w:sz w:val="28"/>
          <w:szCs w:val="28"/>
        </w:rPr>
        <w:t>,</w:t>
      </w:r>
      <w:r w:rsidRPr="00AF2367">
        <w:rPr>
          <w:sz w:val="28"/>
          <w:szCs w:val="28"/>
          <w:lang w:eastAsia="ru-RU"/>
        </w:rPr>
        <w:t xml:space="preserve"> </w:t>
      </w:r>
      <w:r w:rsidR="000E795E" w:rsidRPr="00AF2367">
        <w:rPr>
          <w:sz w:val="28"/>
          <w:szCs w:val="28"/>
        </w:rPr>
        <w:t xml:space="preserve">в газете «Наш город» и разместить на </w:t>
      </w:r>
      <w:r w:rsidR="000E795E" w:rsidRPr="00AF2367">
        <w:rPr>
          <w:sz w:val="28"/>
          <w:szCs w:val="28"/>
        </w:rPr>
        <w:lastRenderedPageBreak/>
        <w:t>официальном сайте муниципального образования Киреевский район в сети Интернет (</w:t>
      </w:r>
      <w:proofErr w:type="gramStart"/>
      <w:r w:rsidR="000E795E" w:rsidRPr="00AF2367">
        <w:rPr>
          <w:sz w:val="28"/>
          <w:szCs w:val="28"/>
          <w:lang w:val="en-US"/>
        </w:rPr>
        <w:t>https</w:t>
      </w:r>
      <w:r w:rsidR="000E795E" w:rsidRPr="00AF2367">
        <w:rPr>
          <w:sz w:val="28"/>
          <w:szCs w:val="28"/>
        </w:rPr>
        <w:t>:</w:t>
      </w:r>
      <w:hyperlink r:id="rId8" w:history="1">
        <w:r w:rsidR="000E795E" w:rsidRPr="00AF2367">
          <w:rPr>
            <w:rStyle w:val="a8"/>
            <w:sz w:val="28"/>
            <w:szCs w:val="28"/>
          </w:rPr>
          <w:t>/</w:t>
        </w:r>
        <w:proofErr w:type="gramEnd"/>
        <w:r w:rsidR="000E795E" w:rsidRPr="00AF2367">
          <w:rPr>
            <w:rStyle w:val="a8"/>
            <w:sz w:val="28"/>
            <w:szCs w:val="28"/>
          </w:rPr>
          <w:t>/</w:t>
        </w:r>
        <w:proofErr w:type="spellStart"/>
        <w:r w:rsidR="000E795E" w:rsidRPr="00AF2367">
          <w:rPr>
            <w:rStyle w:val="a8"/>
            <w:sz w:val="28"/>
            <w:szCs w:val="28"/>
            <w:lang w:val="en-US"/>
          </w:rPr>
          <w:t>kireevsk</w:t>
        </w:r>
        <w:proofErr w:type="spellEnd"/>
        <w:r w:rsidR="000E795E" w:rsidRPr="00AF2367">
          <w:rPr>
            <w:rStyle w:val="a8"/>
            <w:sz w:val="28"/>
            <w:szCs w:val="28"/>
          </w:rPr>
          <w:t>.</w:t>
        </w:r>
        <w:proofErr w:type="spellStart"/>
        <w:r w:rsidR="000E795E" w:rsidRPr="00AF2367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="000E795E" w:rsidRPr="00AF2367">
          <w:rPr>
            <w:rStyle w:val="a8"/>
            <w:sz w:val="28"/>
            <w:szCs w:val="28"/>
          </w:rPr>
          <w:t>.</w:t>
        </w:r>
        <w:proofErr w:type="spellStart"/>
        <w:r w:rsidR="000E795E" w:rsidRPr="00AF236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0E795E" w:rsidRPr="00AF2367">
        <w:rPr>
          <w:sz w:val="28"/>
          <w:szCs w:val="28"/>
        </w:rPr>
        <w:t>).</w:t>
      </w:r>
    </w:p>
    <w:p w14:paraId="72B62B6F" w14:textId="77777777" w:rsidR="00190374" w:rsidRPr="00AF2367" w:rsidRDefault="00190374" w:rsidP="0019037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F2367">
        <w:rPr>
          <w:sz w:val="28"/>
          <w:szCs w:val="28"/>
        </w:rPr>
        <w:t>5. Постановление вступает в силу со дня официального опубликования.</w:t>
      </w:r>
    </w:p>
    <w:p w14:paraId="51AD2773" w14:textId="77777777" w:rsidR="00190374" w:rsidRPr="00AF2367" w:rsidRDefault="00190374" w:rsidP="00190374">
      <w:pPr>
        <w:ind w:firstLine="426"/>
        <w:rPr>
          <w:sz w:val="28"/>
          <w:szCs w:val="28"/>
        </w:rPr>
      </w:pPr>
    </w:p>
    <w:p w14:paraId="7ACF56CB" w14:textId="77777777" w:rsidR="00190374" w:rsidRPr="00AF2367" w:rsidRDefault="00190374" w:rsidP="00190374">
      <w:pPr>
        <w:ind w:firstLine="426"/>
        <w:rPr>
          <w:sz w:val="28"/>
          <w:szCs w:val="28"/>
        </w:rPr>
      </w:pPr>
    </w:p>
    <w:p w14:paraId="7F4198C9" w14:textId="77777777" w:rsidR="00B8127C" w:rsidRPr="00AF2367" w:rsidRDefault="00B8127C" w:rsidP="00896125">
      <w:pPr>
        <w:rPr>
          <w:b/>
          <w:sz w:val="28"/>
          <w:szCs w:val="28"/>
        </w:rPr>
      </w:pPr>
    </w:p>
    <w:p w14:paraId="128F5EB8" w14:textId="77777777" w:rsidR="00B8127C" w:rsidRPr="00AF2367" w:rsidRDefault="00B8127C" w:rsidP="00B8127C">
      <w:pPr>
        <w:rPr>
          <w:b/>
          <w:sz w:val="28"/>
          <w:szCs w:val="28"/>
          <w:lang w:eastAsia="ru-RU"/>
        </w:rPr>
      </w:pPr>
      <w:r w:rsidRPr="00AF2367">
        <w:rPr>
          <w:b/>
          <w:sz w:val="28"/>
          <w:szCs w:val="28"/>
          <w:lang w:eastAsia="ru-RU"/>
        </w:rPr>
        <w:t xml:space="preserve">          Глава администрации</w:t>
      </w:r>
    </w:p>
    <w:p w14:paraId="21316A86" w14:textId="77777777" w:rsidR="00B8127C" w:rsidRPr="00AF2367" w:rsidRDefault="00B8127C" w:rsidP="00B8127C">
      <w:pPr>
        <w:rPr>
          <w:b/>
          <w:sz w:val="28"/>
          <w:szCs w:val="28"/>
          <w:lang w:eastAsia="ru-RU"/>
        </w:rPr>
      </w:pPr>
      <w:r w:rsidRPr="00AF2367">
        <w:rPr>
          <w:b/>
          <w:sz w:val="28"/>
          <w:szCs w:val="28"/>
          <w:lang w:eastAsia="ru-RU"/>
        </w:rPr>
        <w:t xml:space="preserve">    муниципального образования</w:t>
      </w:r>
    </w:p>
    <w:p w14:paraId="7FD05A90" w14:textId="77777777" w:rsidR="00B8127C" w:rsidRPr="00AF2367" w:rsidRDefault="00B8127C" w:rsidP="00B8127C">
      <w:pPr>
        <w:rPr>
          <w:b/>
          <w:sz w:val="28"/>
          <w:szCs w:val="28"/>
          <w:lang w:eastAsia="ru-RU"/>
        </w:rPr>
      </w:pPr>
      <w:r w:rsidRPr="00AF2367">
        <w:rPr>
          <w:b/>
          <w:sz w:val="28"/>
          <w:szCs w:val="28"/>
          <w:lang w:eastAsia="ru-RU"/>
        </w:rPr>
        <w:t xml:space="preserve">город Болохово </w:t>
      </w:r>
      <w:r w:rsidR="00747E40" w:rsidRPr="00AF2367">
        <w:rPr>
          <w:b/>
          <w:sz w:val="28"/>
          <w:szCs w:val="28"/>
          <w:lang w:eastAsia="ru-RU"/>
        </w:rPr>
        <w:t>Киреевского</w:t>
      </w:r>
      <w:r w:rsidRPr="00AF2367">
        <w:rPr>
          <w:b/>
          <w:sz w:val="28"/>
          <w:szCs w:val="28"/>
          <w:lang w:eastAsia="ru-RU"/>
        </w:rPr>
        <w:t xml:space="preserve"> район</w:t>
      </w:r>
      <w:r w:rsidR="00747E40" w:rsidRPr="00AF2367">
        <w:rPr>
          <w:b/>
          <w:sz w:val="28"/>
          <w:szCs w:val="28"/>
          <w:lang w:eastAsia="ru-RU"/>
        </w:rPr>
        <w:t>а</w:t>
      </w:r>
      <w:r w:rsidRPr="00AF2367">
        <w:rPr>
          <w:b/>
          <w:sz w:val="28"/>
          <w:szCs w:val="28"/>
          <w:lang w:eastAsia="ru-RU"/>
        </w:rPr>
        <w:t xml:space="preserve">                                       М.И. </w:t>
      </w:r>
      <w:proofErr w:type="spellStart"/>
      <w:r w:rsidRPr="00AF2367">
        <w:rPr>
          <w:b/>
          <w:sz w:val="28"/>
          <w:szCs w:val="28"/>
          <w:lang w:eastAsia="ru-RU"/>
        </w:rPr>
        <w:t>Чуйкина</w:t>
      </w:r>
      <w:proofErr w:type="spellEnd"/>
      <w:r w:rsidRPr="00AF2367">
        <w:rPr>
          <w:b/>
          <w:sz w:val="28"/>
          <w:szCs w:val="28"/>
          <w:lang w:eastAsia="ru-RU"/>
        </w:rPr>
        <w:t xml:space="preserve">                                                  </w:t>
      </w:r>
    </w:p>
    <w:p w14:paraId="772F35E1" w14:textId="77777777" w:rsidR="00B8127C" w:rsidRPr="00AF2367" w:rsidRDefault="00B8127C" w:rsidP="00B8127C">
      <w:pPr>
        <w:rPr>
          <w:sz w:val="28"/>
          <w:szCs w:val="28"/>
        </w:rPr>
      </w:pPr>
    </w:p>
    <w:p w14:paraId="6932E468" w14:textId="77777777" w:rsidR="00B8127C" w:rsidRPr="00AF2367" w:rsidRDefault="00B8127C" w:rsidP="00B8127C">
      <w:pPr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0716ABB" w14:textId="77777777" w:rsidR="00B8127C" w:rsidRPr="00AF2367" w:rsidRDefault="00B8127C" w:rsidP="00896125">
      <w:pPr>
        <w:rPr>
          <w:b/>
          <w:sz w:val="28"/>
          <w:szCs w:val="28"/>
        </w:rPr>
      </w:pPr>
    </w:p>
    <w:p w14:paraId="7A1878EC" w14:textId="77777777" w:rsidR="00896125" w:rsidRPr="00AF2367" w:rsidRDefault="00896125" w:rsidP="00896125">
      <w:pPr>
        <w:ind w:firstLine="720"/>
        <w:rPr>
          <w:sz w:val="28"/>
          <w:szCs w:val="28"/>
        </w:rPr>
      </w:pPr>
    </w:p>
    <w:p w14:paraId="17E3F2A5" w14:textId="77777777" w:rsidR="00896125" w:rsidRPr="00AF2367" w:rsidRDefault="00896125" w:rsidP="00896125">
      <w:pPr>
        <w:ind w:firstLine="720"/>
        <w:rPr>
          <w:sz w:val="28"/>
          <w:szCs w:val="28"/>
        </w:rPr>
      </w:pPr>
    </w:p>
    <w:p w14:paraId="1EE04FA0" w14:textId="77777777" w:rsidR="00896125" w:rsidRPr="00AF2367" w:rsidRDefault="00896125" w:rsidP="00896125">
      <w:pPr>
        <w:ind w:firstLine="720"/>
        <w:rPr>
          <w:sz w:val="28"/>
          <w:szCs w:val="28"/>
        </w:rPr>
      </w:pPr>
    </w:p>
    <w:p w14:paraId="1E5B82FF" w14:textId="77777777" w:rsidR="00896125" w:rsidRPr="00AF2367" w:rsidRDefault="00896125" w:rsidP="00896125">
      <w:pPr>
        <w:ind w:firstLine="720"/>
        <w:rPr>
          <w:sz w:val="28"/>
          <w:szCs w:val="28"/>
        </w:rPr>
      </w:pPr>
    </w:p>
    <w:p w14:paraId="37BD2A42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6F0AF39A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12303BAE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F6E48DE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24EE5181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65B98812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19A5FBF3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0FBF51DA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39B3D0FE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42656DF9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4838D128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46BCD45B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52B8551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01A6619A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66FAF702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44E2EC0F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086C2B5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CE869A0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B291117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18183C2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70A89299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0E0CF1B8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21A1D652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58A7BD49" w14:textId="77777777" w:rsidR="000E795E" w:rsidRPr="00AF2367" w:rsidRDefault="000E795E" w:rsidP="00896125">
      <w:pPr>
        <w:ind w:firstLine="720"/>
        <w:rPr>
          <w:sz w:val="28"/>
          <w:szCs w:val="28"/>
        </w:rPr>
      </w:pPr>
    </w:p>
    <w:p w14:paraId="36158DE2" w14:textId="77777777" w:rsidR="00896125" w:rsidRPr="00AF2367" w:rsidRDefault="00896125" w:rsidP="00896125">
      <w:pPr>
        <w:ind w:firstLine="720"/>
        <w:rPr>
          <w:sz w:val="28"/>
          <w:szCs w:val="28"/>
        </w:rPr>
      </w:pPr>
    </w:p>
    <w:p w14:paraId="73F0F44F" w14:textId="77777777" w:rsidR="00190374" w:rsidRPr="00AF2367" w:rsidRDefault="00190374">
      <w:pPr>
        <w:rPr>
          <w:sz w:val="28"/>
          <w:szCs w:val="28"/>
          <w:lang w:eastAsia="ru-RU"/>
        </w:rPr>
      </w:pPr>
    </w:p>
    <w:p w14:paraId="7DD97966" w14:textId="77777777" w:rsidR="00190374" w:rsidRPr="00AF2367" w:rsidRDefault="00190374">
      <w:pPr>
        <w:rPr>
          <w:sz w:val="28"/>
          <w:szCs w:val="28"/>
          <w:lang w:eastAsia="ru-RU"/>
        </w:rPr>
      </w:pPr>
    </w:p>
    <w:p w14:paraId="1B134441" w14:textId="77777777" w:rsidR="00190374" w:rsidRPr="00AF2367" w:rsidRDefault="00190374">
      <w:pPr>
        <w:rPr>
          <w:sz w:val="28"/>
          <w:szCs w:val="28"/>
          <w:lang w:eastAsia="ru-RU"/>
        </w:rPr>
      </w:pPr>
    </w:p>
    <w:p w14:paraId="4D2E3160" w14:textId="77777777" w:rsidR="000E795E" w:rsidRPr="00AF2367" w:rsidRDefault="000E795E" w:rsidP="00190374">
      <w:pPr>
        <w:tabs>
          <w:tab w:val="left" w:pos="709"/>
        </w:tabs>
        <w:jc w:val="right"/>
        <w:rPr>
          <w:sz w:val="28"/>
          <w:szCs w:val="28"/>
        </w:rPr>
      </w:pPr>
    </w:p>
    <w:p w14:paraId="24A3BB91" w14:textId="77777777" w:rsidR="00A84264" w:rsidRDefault="00A84264" w:rsidP="00190374">
      <w:pPr>
        <w:tabs>
          <w:tab w:val="left" w:pos="709"/>
        </w:tabs>
        <w:jc w:val="right"/>
        <w:rPr>
          <w:sz w:val="28"/>
          <w:szCs w:val="28"/>
        </w:rPr>
      </w:pPr>
    </w:p>
    <w:p w14:paraId="00291FD2" w14:textId="335D7D7C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lastRenderedPageBreak/>
        <w:t>Приложение № 1</w:t>
      </w:r>
    </w:p>
    <w:p w14:paraId="44B67D00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к постановлению администрации</w:t>
      </w:r>
    </w:p>
    <w:p w14:paraId="27E64E4E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                                                        муниципального образования </w:t>
      </w:r>
    </w:p>
    <w:p w14:paraId="4956DE60" w14:textId="77777777" w:rsidR="00190374" w:rsidRPr="00AF2367" w:rsidRDefault="000E795E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город Болохово </w:t>
      </w:r>
      <w:r w:rsidR="00190374" w:rsidRPr="00AF2367">
        <w:rPr>
          <w:sz w:val="28"/>
          <w:szCs w:val="28"/>
        </w:rPr>
        <w:t>Киреевск</w:t>
      </w:r>
      <w:r w:rsidRPr="00AF2367">
        <w:rPr>
          <w:sz w:val="28"/>
          <w:szCs w:val="28"/>
        </w:rPr>
        <w:t>ого</w:t>
      </w:r>
      <w:r w:rsidR="00190374" w:rsidRPr="00AF2367">
        <w:rPr>
          <w:sz w:val="28"/>
          <w:szCs w:val="28"/>
        </w:rPr>
        <w:t xml:space="preserve"> район</w:t>
      </w:r>
      <w:r w:rsidRPr="00AF2367">
        <w:rPr>
          <w:sz w:val="28"/>
          <w:szCs w:val="28"/>
        </w:rPr>
        <w:t>а</w:t>
      </w:r>
    </w:p>
    <w:p w14:paraId="249DF320" w14:textId="537DD19D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                                                                        от __</w:t>
      </w:r>
      <w:r w:rsidR="00CD6360">
        <w:rPr>
          <w:sz w:val="28"/>
          <w:szCs w:val="28"/>
          <w:u w:val="single"/>
        </w:rPr>
        <w:t>08 апреля</w:t>
      </w:r>
      <w:bookmarkStart w:id="0" w:name="_GoBack"/>
      <w:bookmarkEnd w:id="0"/>
      <w:r w:rsidRPr="00AF2367">
        <w:rPr>
          <w:sz w:val="28"/>
          <w:szCs w:val="28"/>
        </w:rPr>
        <w:t>_____ № __</w:t>
      </w:r>
      <w:r w:rsidR="00CD6360">
        <w:rPr>
          <w:sz w:val="28"/>
          <w:szCs w:val="28"/>
          <w:u w:val="single"/>
        </w:rPr>
        <w:t>63</w:t>
      </w:r>
      <w:r w:rsidRPr="00AF2367">
        <w:rPr>
          <w:sz w:val="28"/>
          <w:szCs w:val="28"/>
        </w:rPr>
        <w:t>____</w:t>
      </w:r>
    </w:p>
    <w:p w14:paraId="5A84DBD4" w14:textId="77777777" w:rsidR="00190374" w:rsidRPr="00AF2367" w:rsidRDefault="00190374" w:rsidP="00190374">
      <w:pPr>
        <w:pStyle w:val="NoSpacing1"/>
        <w:ind w:firstLine="709"/>
        <w:jc w:val="right"/>
        <w:rPr>
          <w:sz w:val="28"/>
          <w:szCs w:val="28"/>
        </w:rPr>
      </w:pPr>
    </w:p>
    <w:p w14:paraId="35F23F9D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297F3D95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116A44EA" w14:textId="77777777" w:rsidR="00190374" w:rsidRPr="00AF2367" w:rsidRDefault="00190374" w:rsidP="00190374">
      <w:pPr>
        <w:pStyle w:val="NoSpacing1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 xml:space="preserve">Порядок </w:t>
      </w:r>
    </w:p>
    <w:p w14:paraId="34E278EF" w14:textId="77777777" w:rsidR="00190374" w:rsidRPr="00AF2367" w:rsidRDefault="00190374" w:rsidP="00190374">
      <w:pPr>
        <w:pStyle w:val="NoSpacing1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 xml:space="preserve">действий по ликвидации последствий аварийных ситуаций в сфере теплоснабжения в муниципальном образовании </w:t>
      </w:r>
      <w:r w:rsidR="000E795E" w:rsidRPr="00AF2367">
        <w:rPr>
          <w:b/>
          <w:sz w:val="28"/>
          <w:szCs w:val="28"/>
        </w:rPr>
        <w:t xml:space="preserve">город Болохово </w:t>
      </w:r>
      <w:r w:rsidRPr="00AF2367">
        <w:rPr>
          <w:b/>
          <w:sz w:val="28"/>
          <w:szCs w:val="28"/>
        </w:rPr>
        <w:t>Киреевск</w:t>
      </w:r>
      <w:r w:rsidR="000E795E" w:rsidRPr="00AF2367">
        <w:rPr>
          <w:b/>
          <w:sz w:val="28"/>
          <w:szCs w:val="28"/>
        </w:rPr>
        <w:t>ого</w:t>
      </w:r>
      <w:r w:rsidRPr="00AF2367">
        <w:rPr>
          <w:b/>
          <w:sz w:val="28"/>
          <w:szCs w:val="28"/>
        </w:rPr>
        <w:t xml:space="preserve"> район</w:t>
      </w:r>
      <w:r w:rsidR="000E795E" w:rsidRPr="00AF2367">
        <w:rPr>
          <w:b/>
          <w:sz w:val="28"/>
          <w:szCs w:val="28"/>
        </w:rPr>
        <w:t>а</w:t>
      </w:r>
    </w:p>
    <w:p w14:paraId="6F463DF1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74C32D93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1. Общие положения</w:t>
      </w:r>
    </w:p>
    <w:p w14:paraId="7EB8574F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00FA7C19" w14:textId="77777777" w:rsidR="00190374" w:rsidRPr="00AF2367" w:rsidRDefault="00190374" w:rsidP="00190374">
      <w:pPr>
        <w:spacing w:line="288" w:lineRule="atLeast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1.1. Настоящий Порядок действий по ликвидации последствий аварийных ситуаций в сфере теплоснабжения в муниципальном образовании </w:t>
      </w:r>
      <w:r w:rsidR="000E795E" w:rsidRPr="00AF2367">
        <w:rPr>
          <w:sz w:val="28"/>
          <w:szCs w:val="28"/>
        </w:rPr>
        <w:t xml:space="preserve">город Болохово </w:t>
      </w:r>
      <w:r w:rsidRPr="00AF2367">
        <w:rPr>
          <w:sz w:val="28"/>
          <w:szCs w:val="28"/>
        </w:rPr>
        <w:t>Киреевск</w:t>
      </w:r>
      <w:r w:rsidR="000E795E" w:rsidRPr="00AF2367">
        <w:rPr>
          <w:sz w:val="28"/>
          <w:szCs w:val="28"/>
        </w:rPr>
        <w:t>ого</w:t>
      </w:r>
      <w:r w:rsidRPr="00AF2367">
        <w:rPr>
          <w:sz w:val="28"/>
          <w:szCs w:val="28"/>
        </w:rPr>
        <w:t xml:space="preserve"> район</w:t>
      </w:r>
      <w:r w:rsidR="000E795E" w:rsidRPr="00AF2367">
        <w:rPr>
          <w:sz w:val="28"/>
          <w:szCs w:val="28"/>
        </w:rPr>
        <w:t>а</w:t>
      </w:r>
      <w:r w:rsidRPr="00AF2367">
        <w:rPr>
          <w:i/>
          <w:sz w:val="28"/>
          <w:szCs w:val="28"/>
        </w:rPr>
        <w:t xml:space="preserve"> </w:t>
      </w:r>
      <w:r w:rsidRPr="00AF2367">
        <w:rPr>
          <w:sz w:val="28"/>
          <w:szCs w:val="28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</w:t>
      </w:r>
      <w:r w:rsidR="000E795E" w:rsidRPr="00AF2367">
        <w:rPr>
          <w:sz w:val="28"/>
          <w:szCs w:val="28"/>
        </w:rPr>
        <w:t xml:space="preserve">город Болохово </w:t>
      </w:r>
      <w:r w:rsidRPr="00AF2367">
        <w:rPr>
          <w:sz w:val="28"/>
          <w:szCs w:val="28"/>
        </w:rPr>
        <w:t>Киреевск</w:t>
      </w:r>
      <w:r w:rsidR="000E795E" w:rsidRPr="00AF2367">
        <w:rPr>
          <w:sz w:val="28"/>
          <w:szCs w:val="28"/>
        </w:rPr>
        <w:t>ого</w:t>
      </w:r>
      <w:r w:rsidRPr="00AF2367">
        <w:rPr>
          <w:sz w:val="28"/>
          <w:szCs w:val="28"/>
        </w:rPr>
        <w:t xml:space="preserve"> район</w:t>
      </w:r>
      <w:r w:rsidR="000E795E" w:rsidRPr="00AF2367">
        <w:rPr>
          <w:sz w:val="28"/>
          <w:szCs w:val="28"/>
        </w:rPr>
        <w:t>а</w:t>
      </w:r>
      <w:r w:rsidRPr="00AF2367">
        <w:rPr>
          <w:i/>
          <w:sz w:val="28"/>
          <w:szCs w:val="28"/>
        </w:rPr>
        <w:t xml:space="preserve"> </w:t>
      </w:r>
      <w:r w:rsidRPr="00AF2367">
        <w:rPr>
          <w:sz w:val="28"/>
          <w:szCs w:val="28"/>
        </w:rPr>
        <w:t xml:space="preserve">(далее — муниципальное образование), теплоснабжающих организаций, </w:t>
      </w:r>
      <w:proofErr w:type="spellStart"/>
      <w:r w:rsidRPr="00AF2367">
        <w:rPr>
          <w:sz w:val="28"/>
          <w:szCs w:val="28"/>
        </w:rPr>
        <w:t>теплосетевых</w:t>
      </w:r>
      <w:proofErr w:type="spellEnd"/>
      <w:r w:rsidRPr="00AF2367">
        <w:rPr>
          <w:sz w:val="28"/>
          <w:szCs w:val="28"/>
        </w:rPr>
        <w:t xml:space="preserve"> организаций, владельцев тепловых сетей, не являющихся </w:t>
      </w:r>
      <w:proofErr w:type="spellStart"/>
      <w:r w:rsidRPr="00AF2367">
        <w:rPr>
          <w:sz w:val="28"/>
          <w:szCs w:val="28"/>
        </w:rPr>
        <w:t>теплосетевыми</w:t>
      </w:r>
      <w:proofErr w:type="spellEnd"/>
      <w:r w:rsidRPr="00AF2367">
        <w:rPr>
          <w:sz w:val="28"/>
          <w:szCs w:val="28"/>
        </w:rPr>
        <w:t xml:space="preserve">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 на территории муниципального образования.</w:t>
      </w:r>
    </w:p>
    <w:p w14:paraId="24776B14" w14:textId="77777777" w:rsidR="00190374" w:rsidRPr="00AF2367" w:rsidRDefault="00190374" w:rsidP="00190374">
      <w:pPr>
        <w:spacing w:line="288" w:lineRule="atLeast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14:paraId="1453A740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1.3.</w:t>
      </w:r>
      <w:r w:rsidRPr="00AF2367">
        <w:rPr>
          <w:sz w:val="28"/>
          <w:szCs w:val="28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</w:t>
      </w:r>
      <w:proofErr w:type="spellStart"/>
      <w:r w:rsidRPr="00AF2367">
        <w:rPr>
          <w:sz w:val="28"/>
          <w:szCs w:val="28"/>
        </w:rPr>
        <w:t>теплосетевые</w:t>
      </w:r>
      <w:proofErr w:type="spellEnd"/>
      <w:r w:rsidRPr="00AF2367">
        <w:rPr>
          <w:sz w:val="28"/>
          <w:szCs w:val="28"/>
        </w:rPr>
        <w:t xml:space="preserve"> объекты (насосные станции, центральные тепловые пункты), системы теплопотребления. </w:t>
      </w:r>
    </w:p>
    <w:p w14:paraId="6843FE14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1.4.</w:t>
      </w:r>
      <w:r w:rsidRPr="00AF2367">
        <w:rPr>
          <w:sz w:val="28"/>
          <w:szCs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14:paraId="137733D3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</w:t>
      </w:r>
      <w:r w:rsidRPr="00AF2367">
        <w:rPr>
          <w:sz w:val="28"/>
          <w:szCs w:val="28"/>
        </w:rPr>
        <w:tab/>
        <w:t>повышение эффективности, устойчивости и надежности функционирования объектов теплоснабжения;</w:t>
      </w:r>
    </w:p>
    <w:p w14:paraId="5F0BECAF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</w:t>
      </w:r>
      <w:r w:rsidRPr="00AF2367">
        <w:rPr>
          <w:sz w:val="28"/>
          <w:szCs w:val="28"/>
        </w:rPr>
        <w:tab/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14:paraId="6783D6E7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lastRenderedPageBreak/>
        <w:t>-</w:t>
      </w:r>
      <w:r w:rsidRPr="00AF2367">
        <w:rPr>
          <w:sz w:val="28"/>
          <w:szCs w:val="28"/>
        </w:rPr>
        <w:tab/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14:paraId="47D85A3F" w14:textId="77777777" w:rsidR="00190374" w:rsidRPr="00AF2367" w:rsidRDefault="00190374" w:rsidP="00190374">
      <w:pPr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14:paraId="520B062A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0BF86CF3" w14:textId="77777777" w:rsidR="00190374" w:rsidRPr="00AF2367" w:rsidRDefault="00190374" w:rsidP="00190374">
      <w:pPr>
        <w:pStyle w:val="NoSpacing1"/>
        <w:jc w:val="center"/>
        <w:rPr>
          <w:sz w:val="28"/>
          <w:szCs w:val="28"/>
        </w:rPr>
      </w:pPr>
      <w:r w:rsidRPr="00AF2367">
        <w:rPr>
          <w:b/>
          <w:sz w:val="28"/>
          <w:szCs w:val="28"/>
        </w:rPr>
        <w:t>2. Сценарии наиболее вероятных аварий и наиболее опасных по последствиям аварий, а также источники (места) их возникновения</w:t>
      </w:r>
    </w:p>
    <w:p w14:paraId="54786B23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2AB2F4C8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2.1. Определение возможных причин возникновения аварии и факторов, способствующих возникновению и развитию аварий:</w:t>
      </w:r>
    </w:p>
    <w:p w14:paraId="2E65790B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14:paraId="05E1736A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14:paraId="351569DF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14:paraId="118B6AFA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14:paraId="2C93BFEE" w14:textId="77777777" w:rsidR="00190374" w:rsidRPr="00AF2367" w:rsidRDefault="00190374" w:rsidP="00190374">
      <w:pPr>
        <w:pStyle w:val="NoSpacing1"/>
        <w:numPr>
          <w:ilvl w:val="0"/>
          <w:numId w:val="8"/>
        </w:numPr>
        <w:jc w:val="both"/>
        <w:rPr>
          <w:sz w:val="28"/>
          <w:szCs w:val="28"/>
        </w:rPr>
      </w:pPr>
      <w:r w:rsidRPr="00AF2367">
        <w:rPr>
          <w:sz w:val="28"/>
          <w:szCs w:val="28"/>
        </w:rPr>
        <w:t>инструкций по ликвидации аварий на объектах;</w:t>
      </w:r>
    </w:p>
    <w:p w14:paraId="3B36CF66" w14:textId="77777777" w:rsidR="00190374" w:rsidRPr="00AF2367" w:rsidRDefault="00190374" w:rsidP="00190374">
      <w:pPr>
        <w:pStyle w:val="NoSpacing1"/>
        <w:numPr>
          <w:ilvl w:val="0"/>
          <w:numId w:val="8"/>
        </w:numPr>
        <w:jc w:val="both"/>
        <w:rPr>
          <w:sz w:val="28"/>
          <w:szCs w:val="28"/>
        </w:rPr>
      </w:pPr>
      <w:r w:rsidRPr="00AF2367">
        <w:rPr>
          <w:sz w:val="28"/>
          <w:szCs w:val="28"/>
        </w:rPr>
        <w:t>инструкций по ликвидации аварий на предприятиях;</w:t>
      </w:r>
    </w:p>
    <w:p w14:paraId="40BF4FE6" w14:textId="77777777" w:rsidR="00190374" w:rsidRPr="00AF2367" w:rsidRDefault="00190374" w:rsidP="00190374">
      <w:pPr>
        <w:pStyle w:val="NoSpacing1"/>
        <w:numPr>
          <w:ilvl w:val="0"/>
          <w:numId w:val="8"/>
        </w:numPr>
        <w:jc w:val="both"/>
        <w:rPr>
          <w:sz w:val="28"/>
          <w:szCs w:val="28"/>
        </w:rPr>
      </w:pPr>
      <w:r w:rsidRPr="00AF2367">
        <w:rPr>
          <w:sz w:val="28"/>
          <w:szCs w:val="28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14:paraId="06690E37" w14:textId="77777777" w:rsidR="00190374" w:rsidRPr="00AF2367" w:rsidRDefault="00190374" w:rsidP="00190374">
      <w:pPr>
        <w:pStyle w:val="NoSpacing1"/>
        <w:numPr>
          <w:ilvl w:val="0"/>
          <w:numId w:val="8"/>
        </w:numPr>
        <w:jc w:val="both"/>
        <w:rPr>
          <w:sz w:val="28"/>
          <w:szCs w:val="28"/>
        </w:rPr>
      </w:pPr>
      <w:r w:rsidRPr="00AF2367">
        <w:rPr>
          <w:sz w:val="28"/>
          <w:szCs w:val="28"/>
        </w:rPr>
        <w:t>персонала, обученного действиям по локализации аварий.</w:t>
      </w:r>
    </w:p>
    <w:p w14:paraId="0752F76D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Всё вышеперечисленное способствует уменьшению вероятности возникновения и сокращению времени ликвидации аварий.</w:t>
      </w:r>
    </w:p>
    <w:p w14:paraId="14EAC0DB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2.2. </w:t>
      </w:r>
      <w:bookmarkStart w:id="1" w:name="_Ref97740431"/>
      <w:r w:rsidRPr="00AF2367">
        <w:rPr>
          <w:sz w:val="28"/>
          <w:szCs w:val="28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1 к Порядку.</w:t>
      </w:r>
      <w:bookmarkEnd w:id="1"/>
    </w:p>
    <w:p w14:paraId="0CF54423" w14:textId="77777777" w:rsidR="00190374" w:rsidRPr="00AF2367" w:rsidRDefault="00190374" w:rsidP="00190374">
      <w:pPr>
        <w:pStyle w:val="NoSpacing1"/>
        <w:ind w:firstLine="709"/>
        <w:jc w:val="both"/>
        <w:rPr>
          <w:b/>
          <w:sz w:val="28"/>
          <w:szCs w:val="28"/>
        </w:rPr>
      </w:pPr>
    </w:p>
    <w:p w14:paraId="3843BD7E" w14:textId="77777777" w:rsidR="00190374" w:rsidRPr="00AF2367" w:rsidRDefault="00190374" w:rsidP="00190374">
      <w:pPr>
        <w:pStyle w:val="caption2"/>
        <w:spacing w:before="0"/>
        <w:jc w:val="center"/>
        <w:rPr>
          <w:b w:val="0"/>
          <w:sz w:val="28"/>
          <w:szCs w:val="28"/>
        </w:rPr>
      </w:pPr>
      <w:r w:rsidRPr="00AF2367">
        <w:rPr>
          <w:sz w:val="28"/>
          <w:szCs w:val="28"/>
        </w:rPr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14:paraId="19C96F41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</w:p>
    <w:p w14:paraId="5FBDDA57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lastRenderedPageBreak/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14:paraId="116E319F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</w:t>
      </w:r>
      <w:proofErr w:type="spellStart"/>
      <w:r w:rsidRPr="00AF2367">
        <w:rPr>
          <w:sz w:val="28"/>
          <w:szCs w:val="28"/>
        </w:rPr>
        <w:t>ресурсоснабжающих</w:t>
      </w:r>
      <w:proofErr w:type="spellEnd"/>
      <w:r w:rsidRPr="00AF2367">
        <w:rPr>
          <w:sz w:val="28"/>
          <w:szCs w:val="28"/>
        </w:rPr>
        <w:t xml:space="preserve"> организаций.</w:t>
      </w:r>
    </w:p>
    <w:p w14:paraId="4B725776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3.3. Привлечение сил и средств материально-технического и инженерного обеспечения регулируется отдельным порядком, утвержденным в муниципальном образовании.</w:t>
      </w:r>
    </w:p>
    <w:p w14:paraId="7C921445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3.4. При необходимости, в установленном порядке могут быть использованы материально-технические ресурсы из резерва, формируемого в соответствии с 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области».</w:t>
      </w:r>
    </w:p>
    <w:p w14:paraId="0B208312" w14:textId="77777777" w:rsidR="00190374" w:rsidRPr="00AF2367" w:rsidRDefault="00190374" w:rsidP="00190374">
      <w:pPr>
        <w:spacing w:line="276" w:lineRule="auto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3.5. Перечень доступных сил и средств, используемых в зависимости от сценария наиболее вероятных аварий, и их размещение приведены в</w:t>
      </w:r>
      <w:r w:rsidRPr="00AF2367">
        <w:rPr>
          <w:b/>
          <w:i/>
          <w:sz w:val="28"/>
          <w:szCs w:val="28"/>
        </w:rPr>
        <w:t xml:space="preserve"> </w:t>
      </w:r>
      <w:r w:rsidRPr="00AF2367">
        <w:rPr>
          <w:sz w:val="28"/>
          <w:szCs w:val="28"/>
        </w:rPr>
        <w:t>приложении 2 к настоящему Порядку.</w:t>
      </w:r>
    </w:p>
    <w:p w14:paraId="79510182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33B3CC5E" w14:textId="77777777" w:rsidR="00190374" w:rsidRPr="00AF2367" w:rsidRDefault="00190374" w:rsidP="00190374">
      <w:pPr>
        <w:pStyle w:val="NoSpacing1"/>
        <w:ind w:firstLine="709"/>
        <w:jc w:val="both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4.</w:t>
      </w:r>
      <w:r w:rsidRPr="00AF2367">
        <w:rPr>
          <w:b/>
          <w:sz w:val="28"/>
          <w:szCs w:val="28"/>
        </w:rPr>
        <w:tab/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14:paraId="13B3FA9B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7AA1D895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</w:t>
      </w:r>
      <w:r w:rsidR="005C1943" w:rsidRPr="00AF2367">
        <w:rPr>
          <w:sz w:val="28"/>
          <w:szCs w:val="28"/>
        </w:rPr>
        <w:t xml:space="preserve"> Киреевский район</w:t>
      </w:r>
      <w:r w:rsidRPr="00AF2367">
        <w:rPr>
          <w:sz w:val="28"/>
          <w:szCs w:val="28"/>
        </w:rPr>
        <w:t xml:space="preserve"> (далее — ЕДДС). </w:t>
      </w:r>
    </w:p>
    <w:p w14:paraId="2DFEC8E3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4.2.</w:t>
      </w:r>
      <w:r w:rsidRPr="00AF2367">
        <w:rPr>
          <w:color w:val="C9211E"/>
          <w:sz w:val="28"/>
          <w:szCs w:val="28"/>
        </w:rPr>
        <w:t xml:space="preserve"> </w:t>
      </w:r>
      <w:r w:rsidRPr="00AF2367">
        <w:rPr>
          <w:sz w:val="28"/>
          <w:szCs w:val="28"/>
        </w:rPr>
        <w:t>Координацию ликвидации последствий аварийных ситуаций в сфере теплоснабжения в</w:t>
      </w:r>
      <w:r w:rsidR="00926DFD" w:rsidRPr="00AF2367">
        <w:rPr>
          <w:sz w:val="28"/>
          <w:szCs w:val="28"/>
        </w:rPr>
        <w:t xml:space="preserve"> </w:t>
      </w:r>
      <w:r w:rsidRPr="00AF2367">
        <w:rPr>
          <w:sz w:val="28"/>
          <w:szCs w:val="28"/>
        </w:rPr>
        <w:t>муниципальном образовании осуществляет ЕДДС.</w:t>
      </w:r>
    </w:p>
    <w:p w14:paraId="226D7094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4.3.</w:t>
      </w:r>
      <w:r w:rsidRPr="00AF2367">
        <w:rPr>
          <w:sz w:val="28"/>
          <w:szCs w:val="28"/>
        </w:rPr>
        <w:tab/>
        <w:t xml:space="preserve"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</w:t>
      </w:r>
      <w:proofErr w:type="spellStart"/>
      <w:r w:rsidRPr="00AF2367">
        <w:rPr>
          <w:sz w:val="28"/>
          <w:szCs w:val="28"/>
        </w:rPr>
        <w:t>ресурсоснабжающих</w:t>
      </w:r>
      <w:proofErr w:type="spellEnd"/>
      <w:r w:rsidRPr="00AF2367">
        <w:rPr>
          <w:sz w:val="28"/>
          <w:szCs w:val="28"/>
        </w:rPr>
        <w:t xml:space="preserve"> организаций с экстренными оперативными службами организаций, центром управления в кризисных ситуациях главного управления МЧС России по 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14:paraId="5B849583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lastRenderedPageBreak/>
        <w:t>4.4. К</w:t>
      </w:r>
      <w:r w:rsidRPr="00AF2367">
        <w:rPr>
          <w:spacing w:val="38"/>
          <w:sz w:val="28"/>
          <w:szCs w:val="28"/>
        </w:rPr>
        <w:t xml:space="preserve"> </w:t>
      </w:r>
      <w:r w:rsidRPr="00AF2367">
        <w:rPr>
          <w:sz w:val="28"/>
          <w:szCs w:val="28"/>
        </w:rPr>
        <w:t>работам</w:t>
      </w:r>
      <w:r w:rsidRPr="00AF2367">
        <w:rPr>
          <w:spacing w:val="41"/>
          <w:sz w:val="28"/>
          <w:szCs w:val="28"/>
        </w:rPr>
        <w:t xml:space="preserve"> </w:t>
      </w:r>
      <w:r w:rsidRPr="00AF2367">
        <w:rPr>
          <w:sz w:val="28"/>
          <w:szCs w:val="28"/>
        </w:rPr>
        <w:t>по</w:t>
      </w:r>
      <w:r w:rsidRPr="00AF2367">
        <w:rPr>
          <w:spacing w:val="39"/>
          <w:sz w:val="28"/>
          <w:szCs w:val="28"/>
        </w:rPr>
        <w:t xml:space="preserve"> </w:t>
      </w:r>
      <w:r w:rsidRPr="00AF2367">
        <w:rPr>
          <w:sz w:val="28"/>
          <w:szCs w:val="28"/>
        </w:rPr>
        <w:t>ликвидации</w:t>
      </w:r>
      <w:r w:rsidRPr="00AF2367">
        <w:rPr>
          <w:spacing w:val="42"/>
          <w:sz w:val="28"/>
          <w:szCs w:val="28"/>
        </w:rPr>
        <w:t xml:space="preserve"> </w:t>
      </w:r>
      <w:r w:rsidRPr="00AF2367">
        <w:rPr>
          <w:sz w:val="28"/>
          <w:szCs w:val="28"/>
        </w:rPr>
        <w:t>последствий</w:t>
      </w:r>
      <w:r w:rsidRPr="00AF2367">
        <w:rPr>
          <w:spacing w:val="41"/>
          <w:sz w:val="28"/>
          <w:szCs w:val="28"/>
        </w:rPr>
        <w:t xml:space="preserve"> </w:t>
      </w:r>
      <w:r w:rsidRPr="00AF2367">
        <w:rPr>
          <w:sz w:val="28"/>
          <w:szCs w:val="28"/>
        </w:rPr>
        <w:t>аварийных</w:t>
      </w:r>
      <w:r w:rsidRPr="00AF2367">
        <w:rPr>
          <w:spacing w:val="40"/>
          <w:sz w:val="28"/>
          <w:szCs w:val="28"/>
        </w:rPr>
        <w:t xml:space="preserve"> </w:t>
      </w:r>
      <w:r w:rsidRPr="00AF2367">
        <w:rPr>
          <w:sz w:val="28"/>
          <w:szCs w:val="28"/>
        </w:rPr>
        <w:t>ситуации в</w:t>
      </w:r>
      <w:r w:rsidRPr="00AF2367">
        <w:rPr>
          <w:spacing w:val="-6"/>
          <w:sz w:val="28"/>
          <w:szCs w:val="28"/>
        </w:rPr>
        <w:t xml:space="preserve"> </w:t>
      </w:r>
      <w:r w:rsidRPr="00AF2367">
        <w:rPr>
          <w:sz w:val="28"/>
          <w:szCs w:val="28"/>
        </w:rPr>
        <w:t>круглосуточном</w:t>
      </w:r>
      <w:r w:rsidRPr="00AF2367">
        <w:rPr>
          <w:spacing w:val="-6"/>
          <w:sz w:val="28"/>
          <w:szCs w:val="28"/>
        </w:rPr>
        <w:t xml:space="preserve"> </w:t>
      </w:r>
      <w:r w:rsidRPr="00AF2367">
        <w:rPr>
          <w:sz w:val="28"/>
          <w:szCs w:val="28"/>
        </w:rPr>
        <w:t>режиме</w:t>
      </w:r>
      <w:r w:rsidRPr="00AF2367">
        <w:rPr>
          <w:spacing w:val="43"/>
          <w:sz w:val="28"/>
          <w:szCs w:val="28"/>
        </w:rPr>
        <w:t xml:space="preserve"> </w:t>
      </w:r>
      <w:r w:rsidRPr="00AF2367">
        <w:rPr>
          <w:sz w:val="28"/>
          <w:szCs w:val="28"/>
        </w:rPr>
        <w:t>привлекаются</w:t>
      </w:r>
      <w:r w:rsidRPr="00AF2367">
        <w:rPr>
          <w:spacing w:val="43"/>
          <w:sz w:val="28"/>
          <w:szCs w:val="28"/>
        </w:rPr>
        <w:t xml:space="preserve"> </w:t>
      </w:r>
      <w:r w:rsidRPr="00AF2367">
        <w:rPr>
          <w:sz w:val="28"/>
          <w:szCs w:val="28"/>
        </w:rPr>
        <w:t>специалисты</w:t>
      </w:r>
      <w:r w:rsidRPr="00AF2367">
        <w:rPr>
          <w:spacing w:val="3"/>
          <w:sz w:val="28"/>
          <w:szCs w:val="28"/>
        </w:rPr>
        <w:t xml:space="preserve"> </w:t>
      </w:r>
      <w:r w:rsidRPr="00AF2367">
        <w:rPr>
          <w:sz w:val="28"/>
          <w:szCs w:val="28"/>
        </w:rPr>
        <w:t>аварийно-диспетчерских</w:t>
      </w: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z w:val="28"/>
          <w:szCs w:val="28"/>
        </w:rPr>
        <w:t>служб,</w:t>
      </w: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z w:val="28"/>
          <w:szCs w:val="28"/>
        </w:rPr>
        <w:t>оперативный</w:t>
      </w:r>
      <w:r w:rsidRPr="00AF2367">
        <w:rPr>
          <w:spacing w:val="5"/>
          <w:sz w:val="28"/>
          <w:szCs w:val="28"/>
        </w:rPr>
        <w:t xml:space="preserve"> </w:t>
      </w:r>
      <w:r w:rsidRPr="00AF2367">
        <w:rPr>
          <w:sz w:val="28"/>
          <w:szCs w:val="28"/>
        </w:rPr>
        <w:t>персонал</w:t>
      </w: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z w:val="28"/>
          <w:szCs w:val="28"/>
        </w:rPr>
        <w:t>котельных,</w:t>
      </w:r>
      <w:r w:rsidRPr="00AF2367">
        <w:rPr>
          <w:spacing w:val="57"/>
          <w:sz w:val="28"/>
          <w:szCs w:val="28"/>
        </w:rPr>
        <w:t xml:space="preserve"> </w:t>
      </w:r>
      <w:r w:rsidRPr="00AF2367">
        <w:rPr>
          <w:sz w:val="28"/>
          <w:szCs w:val="28"/>
        </w:rPr>
        <w:t>ремонтные</w:t>
      </w:r>
      <w:r w:rsidRPr="00AF2367">
        <w:rPr>
          <w:spacing w:val="21"/>
          <w:sz w:val="28"/>
          <w:szCs w:val="28"/>
        </w:rPr>
        <w:t xml:space="preserve"> </w:t>
      </w:r>
      <w:r w:rsidRPr="00AF2367">
        <w:rPr>
          <w:sz w:val="28"/>
          <w:szCs w:val="28"/>
        </w:rPr>
        <w:t>бригады,</w:t>
      </w:r>
      <w:r w:rsidRPr="00AF2367">
        <w:rPr>
          <w:spacing w:val="21"/>
          <w:sz w:val="28"/>
          <w:szCs w:val="28"/>
        </w:rPr>
        <w:t xml:space="preserve"> </w:t>
      </w:r>
      <w:r w:rsidRPr="00AF2367">
        <w:rPr>
          <w:sz w:val="28"/>
          <w:szCs w:val="28"/>
        </w:rPr>
        <w:t>специальная</w:t>
      </w:r>
      <w:r w:rsidRPr="00AF2367">
        <w:rPr>
          <w:spacing w:val="23"/>
          <w:sz w:val="28"/>
          <w:szCs w:val="28"/>
        </w:rPr>
        <w:t xml:space="preserve"> </w:t>
      </w:r>
      <w:r w:rsidRPr="00AF2367">
        <w:rPr>
          <w:sz w:val="28"/>
          <w:szCs w:val="28"/>
        </w:rPr>
        <w:t>техника</w:t>
      </w:r>
      <w:r w:rsidRPr="00AF2367">
        <w:rPr>
          <w:spacing w:val="21"/>
          <w:sz w:val="28"/>
          <w:szCs w:val="28"/>
        </w:rPr>
        <w:t xml:space="preserve"> </w:t>
      </w:r>
      <w:r w:rsidRPr="00AF2367">
        <w:rPr>
          <w:sz w:val="28"/>
          <w:szCs w:val="28"/>
        </w:rPr>
        <w:t>и</w:t>
      </w:r>
      <w:r w:rsidRPr="00AF2367">
        <w:rPr>
          <w:spacing w:val="21"/>
          <w:sz w:val="28"/>
          <w:szCs w:val="28"/>
        </w:rPr>
        <w:t xml:space="preserve"> </w:t>
      </w:r>
      <w:r w:rsidRPr="00AF2367">
        <w:rPr>
          <w:sz w:val="28"/>
          <w:szCs w:val="28"/>
        </w:rPr>
        <w:t>оборудование</w:t>
      </w:r>
      <w:r w:rsidRPr="00AF2367">
        <w:rPr>
          <w:spacing w:val="22"/>
          <w:sz w:val="28"/>
          <w:szCs w:val="28"/>
        </w:rPr>
        <w:t xml:space="preserve"> </w:t>
      </w:r>
      <w:r w:rsidRPr="00AF2367">
        <w:rPr>
          <w:sz w:val="28"/>
          <w:szCs w:val="28"/>
        </w:rPr>
        <w:t>организации,</w:t>
      </w:r>
      <w:r w:rsidRPr="00AF2367">
        <w:rPr>
          <w:spacing w:val="22"/>
          <w:sz w:val="28"/>
          <w:szCs w:val="28"/>
        </w:rPr>
        <w:t xml:space="preserve"> </w:t>
      </w:r>
      <w:r w:rsidRPr="00AF2367">
        <w:rPr>
          <w:sz w:val="28"/>
          <w:szCs w:val="28"/>
        </w:rPr>
        <w:t>в</w:t>
      </w:r>
      <w:r w:rsidRPr="00AF2367">
        <w:rPr>
          <w:spacing w:val="22"/>
          <w:sz w:val="28"/>
          <w:szCs w:val="28"/>
        </w:rPr>
        <w:t xml:space="preserve"> </w:t>
      </w:r>
      <w:r w:rsidRPr="00AF2367">
        <w:rPr>
          <w:sz w:val="28"/>
          <w:szCs w:val="28"/>
        </w:rPr>
        <w:t>эксплуатации</w:t>
      </w:r>
      <w:r w:rsidRPr="00AF2367">
        <w:rPr>
          <w:spacing w:val="49"/>
          <w:sz w:val="28"/>
          <w:szCs w:val="28"/>
        </w:rPr>
        <w:t xml:space="preserve"> </w:t>
      </w:r>
      <w:r w:rsidRPr="00AF2367">
        <w:rPr>
          <w:sz w:val="28"/>
          <w:szCs w:val="28"/>
        </w:rPr>
        <w:t>которой</w:t>
      </w:r>
      <w:r w:rsidRPr="00AF2367">
        <w:rPr>
          <w:spacing w:val="-6"/>
          <w:sz w:val="28"/>
          <w:szCs w:val="28"/>
        </w:rPr>
        <w:t xml:space="preserve"> </w:t>
      </w:r>
      <w:r w:rsidRPr="00AF2367">
        <w:rPr>
          <w:sz w:val="28"/>
          <w:szCs w:val="28"/>
        </w:rPr>
        <w:t>находится</w:t>
      </w:r>
      <w:r w:rsidRPr="00AF2367">
        <w:rPr>
          <w:spacing w:val="-3"/>
          <w:sz w:val="28"/>
          <w:szCs w:val="28"/>
        </w:rPr>
        <w:t xml:space="preserve"> </w:t>
      </w:r>
      <w:r w:rsidRPr="00AF2367">
        <w:rPr>
          <w:sz w:val="28"/>
          <w:szCs w:val="28"/>
        </w:rPr>
        <w:t>система</w:t>
      </w:r>
      <w:r w:rsidRPr="00AF2367">
        <w:rPr>
          <w:spacing w:val="-4"/>
          <w:sz w:val="28"/>
          <w:szCs w:val="28"/>
        </w:rPr>
        <w:t xml:space="preserve"> </w:t>
      </w:r>
      <w:r w:rsidRPr="00AF2367">
        <w:rPr>
          <w:sz w:val="28"/>
          <w:szCs w:val="28"/>
        </w:rPr>
        <w:t>теплоснабжения.</w:t>
      </w:r>
    </w:p>
    <w:p w14:paraId="0868A1D4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4.5. Для ликвидации аварии может быть назначено внеочередное заседание штаба по подготовке и прохождению отопительного периода 2025-2026 годов. Решение о внеочередном заседании штаба принимает глава администрации муниципального образования</w:t>
      </w:r>
      <w:r w:rsidR="00F02689" w:rsidRPr="00AF2367">
        <w:rPr>
          <w:sz w:val="28"/>
          <w:szCs w:val="28"/>
        </w:rPr>
        <w:t xml:space="preserve"> город Болохово Киреевского района</w:t>
      </w:r>
      <w:r w:rsidRPr="00AF2367">
        <w:rPr>
          <w:sz w:val="28"/>
          <w:szCs w:val="28"/>
        </w:rPr>
        <w:t xml:space="preserve"> в соответствии с Положением о штабе.</w:t>
      </w:r>
    </w:p>
    <w:p w14:paraId="3114F053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3 к настоящему Порядку.</w:t>
      </w:r>
    </w:p>
    <w:p w14:paraId="0B545D5F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3E8EC859" w14:textId="77777777" w:rsidR="00190374" w:rsidRPr="00AF2367" w:rsidRDefault="00190374" w:rsidP="00190374">
      <w:pPr>
        <w:pStyle w:val="110"/>
        <w:ind w:firstLine="0"/>
        <w:jc w:val="center"/>
        <w:rPr>
          <w:b/>
          <w:szCs w:val="28"/>
        </w:rPr>
      </w:pPr>
      <w:r w:rsidRPr="00AF2367">
        <w:rPr>
          <w:b/>
          <w:szCs w:val="28"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14:paraId="06A8D913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</w:p>
    <w:p w14:paraId="169C601B" w14:textId="77777777" w:rsidR="00190374" w:rsidRPr="00AF2367" w:rsidRDefault="00190374" w:rsidP="00190374">
      <w:pPr>
        <w:pStyle w:val="110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14:paraId="081FBA1D" w14:textId="77777777" w:rsidR="00190374" w:rsidRPr="00AF2367" w:rsidRDefault="00190374" w:rsidP="00190374">
      <w:pPr>
        <w:pStyle w:val="110"/>
        <w:numPr>
          <w:ilvl w:val="1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Мероприятия, направленные на обеспечение безопасности населения подразделяются на:</w:t>
      </w:r>
    </w:p>
    <w:p w14:paraId="443396E5" w14:textId="77777777" w:rsidR="00190374" w:rsidRPr="00AF2367" w:rsidRDefault="00190374" w:rsidP="00190374">
      <w:pPr>
        <w:pStyle w:val="110"/>
        <w:numPr>
          <w:ilvl w:val="2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Экстренное реагирование (во время аварии):</w:t>
      </w:r>
    </w:p>
    <w:p w14:paraId="0A30970D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Оповещение населения: </w:t>
      </w:r>
    </w:p>
    <w:p w14:paraId="051F889F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использование систем экстренного оповещения (СМС, ТВ, радио, социальные сети, громкоговорители); </w:t>
      </w:r>
    </w:p>
    <w:p w14:paraId="25C8E666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информирование о характере аварии, зоне поражения и рекомендациях (например, избегать зоны разлива теплоносителя). </w:t>
      </w:r>
    </w:p>
    <w:p w14:paraId="273B9818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Эвакуация и защита: </w:t>
      </w:r>
    </w:p>
    <w:p w14:paraId="34469DAC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организация временных пунктов обогрева в безопасных зонах (школы, административные здания); </w:t>
      </w:r>
    </w:p>
    <w:p w14:paraId="141B97DE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эвакуация населения из зон риска (при угрозе прорыва горячей воды/пара); </w:t>
      </w:r>
    </w:p>
    <w:p w14:paraId="019DE4F6" w14:textId="77777777" w:rsidR="00190374" w:rsidRPr="00AF2367" w:rsidRDefault="00190374" w:rsidP="00190374">
      <w:pPr>
        <w:pStyle w:val="110"/>
        <w:ind w:left="709" w:firstLine="0"/>
        <w:jc w:val="both"/>
        <w:rPr>
          <w:szCs w:val="28"/>
        </w:rPr>
      </w:pPr>
      <w:r w:rsidRPr="00AF2367">
        <w:rPr>
          <w:szCs w:val="28"/>
        </w:rPr>
        <w:t xml:space="preserve">- обеспечение транспортом для перемещения в безопасные места. </w:t>
      </w:r>
    </w:p>
    <w:p w14:paraId="21656585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Медицинская помощь: </w:t>
      </w:r>
    </w:p>
    <w:p w14:paraId="49F462FA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развертывание мобильных медпунктов для помощи пострадавшим (ожоги, переохлаждение); </w:t>
      </w:r>
    </w:p>
    <w:p w14:paraId="3F85F6FC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привлечение скорой помощи и сотрудников Главного управления по чрезвычайным ситуациям по Тульской области. </w:t>
      </w:r>
    </w:p>
    <w:p w14:paraId="116101C2" w14:textId="77777777" w:rsidR="00190374" w:rsidRPr="00AF2367" w:rsidRDefault="00190374" w:rsidP="00190374">
      <w:pPr>
        <w:pStyle w:val="110"/>
        <w:numPr>
          <w:ilvl w:val="2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Обеспечение жизнедеятельности:</w:t>
      </w:r>
    </w:p>
    <w:p w14:paraId="518D2BA5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предоставление временных источников тепла (электрообогреватели, тепловые пушки); </w:t>
      </w:r>
    </w:p>
    <w:p w14:paraId="2FD02D50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организация пунктов раздачи горячего питания и теплой одежды. </w:t>
      </w:r>
    </w:p>
    <w:p w14:paraId="60671DC4" w14:textId="77777777" w:rsidR="00190374" w:rsidRPr="00AF2367" w:rsidRDefault="00190374" w:rsidP="00190374">
      <w:pPr>
        <w:pStyle w:val="110"/>
        <w:numPr>
          <w:ilvl w:val="2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Послеаварийные мероприятия:</w:t>
      </w:r>
    </w:p>
    <w:p w14:paraId="6EEDE1E2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lastRenderedPageBreak/>
        <w:t xml:space="preserve">- оценка ущерба и проверка систем на безопасность перед повторным запуском. </w:t>
      </w:r>
    </w:p>
    <w:p w14:paraId="36FF9AB5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анализ причин аварии и внедрение мер по предотвращению повторных случаев. </w:t>
      </w:r>
    </w:p>
    <w:p w14:paraId="06DED21F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психологическая помощь пострадавшим (при необходимости). </w:t>
      </w:r>
    </w:p>
    <w:p w14:paraId="2D2FA3DD" w14:textId="77777777" w:rsidR="00190374" w:rsidRPr="00AF2367" w:rsidRDefault="00190374" w:rsidP="00190374">
      <w:pPr>
        <w:pStyle w:val="110"/>
        <w:ind w:left="720" w:hanging="720"/>
        <w:jc w:val="both"/>
        <w:rPr>
          <w:szCs w:val="28"/>
        </w:rPr>
      </w:pPr>
    </w:p>
    <w:p w14:paraId="17AE1C65" w14:textId="77777777" w:rsidR="00190374" w:rsidRPr="00AF2367" w:rsidRDefault="00190374" w:rsidP="00190374">
      <w:pPr>
        <w:pStyle w:val="110"/>
        <w:numPr>
          <w:ilvl w:val="2"/>
          <w:numId w:val="9"/>
        </w:numPr>
        <w:ind w:left="0" w:firstLine="709"/>
        <w:jc w:val="both"/>
        <w:rPr>
          <w:szCs w:val="28"/>
        </w:rPr>
      </w:pPr>
      <w:r w:rsidRPr="00AF2367">
        <w:rPr>
          <w:szCs w:val="28"/>
        </w:rPr>
        <w:t>Резервирование ресурсов:</w:t>
      </w:r>
    </w:p>
    <w:p w14:paraId="0D8410A2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создание запасов аварийного оборудования (трубы, запорная арматура); </w:t>
      </w:r>
    </w:p>
    <w:p w14:paraId="1E7EC456" w14:textId="77777777" w:rsidR="00190374" w:rsidRPr="00AF2367" w:rsidRDefault="00190374" w:rsidP="00190374">
      <w:pPr>
        <w:pStyle w:val="110"/>
        <w:ind w:firstLine="709"/>
        <w:jc w:val="both"/>
        <w:rPr>
          <w:szCs w:val="28"/>
        </w:rPr>
      </w:pPr>
      <w:r w:rsidRPr="00AF2367">
        <w:rPr>
          <w:szCs w:val="28"/>
        </w:rPr>
        <w:t xml:space="preserve">- обеспечение резервных источников энергии (генераторы для котельных). </w:t>
      </w:r>
    </w:p>
    <w:p w14:paraId="003ED48A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056C5594" w14:textId="77777777" w:rsidR="00190374" w:rsidRPr="00AF2367" w:rsidRDefault="00190374" w:rsidP="00190374">
      <w:pPr>
        <w:pStyle w:val="NoSpacing1"/>
        <w:ind w:firstLine="709"/>
        <w:jc w:val="both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6.</w:t>
      </w:r>
      <w:r w:rsidRPr="00AF2367">
        <w:rPr>
          <w:b/>
          <w:sz w:val="28"/>
          <w:szCs w:val="28"/>
        </w:rPr>
        <w:tab/>
        <w:t>Состав и дислокация сил и средств</w:t>
      </w:r>
    </w:p>
    <w:p w14:paraId="281BBF06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4B7C0A21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6.1. Состав и дислокация средств </w:t>
      </w:r>
      <w:proofErr w:type="spellStart"/>
      <w:r w:rsidRPr="00AF2367">
        <w:rPr>
          <w:sz w:val="28"/>
          <w:szCs w:val="28"/>
        </w:rPr>
        <w:t>ресурсоснабжающих</w:t>
      </w:r>
      <w:proofErr w:type="spellEnd"/>
      <w:r w:rsidRPr="00AF2367">
        <w:rPr>
          <w:sz w:val="28"/>
          <w:szCs w:val="28"/>
        </w:rPr>
        <w:t xml:space="preserve"> организаций приведены в приложении 4 к настоящему Порядку.</w:t>
      </w:r>
    </w:p>
    <w:p w14:paraId="709D6971" w14:textId="77777777" w:rsidR="00190374" w:rsidRPr="00AF2367" w:rsidRDefault="00190374" w:rsidP="00190374">
      <w:pPr>
        <w:pStyle w:val="NormalWeb1"/>
        <w:spacing w:after="0" w:line="288" w:lineRule="atLeast"/>
        <w:ind w:firstLine="709"/>
        <w:jc w:val="both"/>
        <w:rPr>
          <w:sz w:val="28"/>
          <w:szCs w:val="28"/>
        </w:rPr>
      </w:pPr>
    </w:p>
    <w:p w14:paraId="61E3074A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br w:type="page" w:clear="all"/>
      </w:r>
    </w:p>
    <w:p w14:paraId="5D9B89CF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</w:p>
    <w:p w14:paraId="3302A191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Приложение № 1</w:t>
      </w:r>
    </w:p>
    <w:p w14:paraId="06FD0994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к порядку действий по ликвидации последствий </w:t>
      </w:r>
    </w:p>
    <w:p w14:paraId="34651456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аварийных ситуаций в сфере теплоснабжения</w:t>
      </w:r>
    </w:p>
    <w:p w14:paraId="24C9E91B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в муниципальном образовании </w:t>
      </w:r>
      <w:r w:rsidR="00F02689" w:rsidRPr="00AF2367">
        <w:rPr>
          <w:sz w:val="28"/>
          <w:szCs w:val="28"/>
        </w:rPr>
        <w:t xml:space="preserve">город Болохово </w:t>
      </w:r>
      <w:r w:rsidRPr="00AF2367">
        <w:rPr>
          <w:sz w:val="28"/>
          <w:szCs w:val="28"/>
        </w:rPr>
        <w:t>Киреевск</w:t>
      </w:r>
      <w:r w:rsidR="00F02689" w:rsidRPr="00AF2367">
        <w:rPr>
          <w:sz w:val="28"/>
          <w:szCs w:val="28"/>
        </w:rPr>
        <w:t>ого</w:t>
      </w:r>
      <w:r w:rsidRPr="00AF2367">
        <w:rPr>
          <w:sz w:val="28"/>
          <w:szCs w:val="28"/>
        </w:rPr>
        <w:t xml:space="preserve"> район</w:t>
      </w:r>
      <w:r w:rsidR="00F02689" w:rsidRPr="00AF2367">
        <w:rPr>
          <w:sz w:val="28"/>
          <w:szCs w:val="28"/>
        </w:rPr>
        <w:t>а</w:t>
      </w:r>
    </w:p>
    <w:p w14:paraId="71007DAF" w14:textId="77777777" w:rsidR="00190374" w:rsidRPr="00AF2367" w:rsidRDefault="00190374" w:rsidP="00190374">
      <w:pPr>
        <w:tabs>
          <w:tab w:val="left" w:pos="709"/>
        </w:tabs>
        <w:jc w:val="right"/>
        <w:rPr>
          <w:b/>
          <w:sz w:val="28"/>
          <w:szCs w:val="28"/>
        </w:rPr>
      </w:pPr>
      <w:r w:rsidRPr="00AF2367">
        <w:rPr>
          <w:sz w:val="28"/>
          <w:szCs w:val="28"/>
        </w:rPr>
        <w:t xml:space="preserve">                                                                          </w:t>
      </w:r>
    </w:p>
    <w:p w14:paraId="3AE28A5A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</w:p>
    <w:p w14:paraId="1FE26834" w14:textId="77777777" w:rsidR="00190374" w:rsidRPr="00AF2367" w:rsidRDefault="00190374" w:rsidP="00190374">
      <w:pPr>
        <w:pStyle w:val="NoSpacing1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Сценарии аварий и наиболее опасные по последствиям аварии,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</w:t>
      </w:r>
    </w:p>
    <w:p w14:paraId="4BC44DA2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44E32947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59B35212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Наиболее вероятными причинами возникновения аварийных ситуаций в работе системы теплоснабжения могут послужить:</w:t>
      </w:r>
    </w:p>
    <w:p w14:paraId="4F606F1B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 xml:space="preserve">- неблагоприятные </w:t>
      </w:r>
      <w:proofErr w:type="spellStart"/>
      <w:r w:rsidRPr="00AF2367">
        <w:rPr>
          <w:sz w:val="28"/>
          <w:szCs w:val="28"/>
        </w:rPr>
        <w:t>погодно</w:t>
      </w:r>
      <w:proofErr w:type="spellEnd"/>
      <w:r w:rsidRPr="00AF2367">
        <w:rPr>
          <w:sz w:val="28"/>
          <w:szCs w:val="28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14:paraId="41932E3C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человеческий фактор (неправильные действия персонала);</w:t>
      </w:r>
    </w:p>
    <w:p w14:paraId="46617BF4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прекращение подачи электрической энергии, холодной воды, топлива на источник тепловой энергии;</w:t>
      </w:r>
    </w:p>
    <w:p w14:paraId="24DD1669" w14:textId="77777777" w:rsidR="00190374" w:rsidRPr="00AF2367" w:rsidRDefault="00190374" w:rsidP="00190374">
      <w:pPr>
        <w:pStyle w:val="NoSpacing1"/>
        <w:ind w:firstLine="709"/>
        <w:jc w:val="both"/>
        <w:rPr>
          <w:sz w:val="28"/>
          <w:szCs w:val="28"/>
        </w:rPr>
      </w:pPr>
      <w:r w:rsidRPr="00AF2367">
        <w:rPr>
          <w:sz w:val="28"/>
          <w:szCs w:val="28"/>
        </w:rPr>
        <w:t>- внеплановая остановка (выход из строя) оборудования на объектах системы теплоснабжения.</w:t>
      </w:r>
    </w:p>
    <w:p w14:paraId="50B17AA8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560"/>
        <w:gridCol w:w="1559"/>
        <w:gridCol w:w="1558"/>
        <w:gridCol w:w="1559"/>
      </w:tblGrid>
      <w:tr w:rsidR="00190374" w:rsidRPr="00AF2367" w14:paraId="0479C526" w14:textId="77777777" w:rsidTr="00190374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67E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аварийной ситуации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FAB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Организации, задействованные в ликвидации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1AFD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Место возникновения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28B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Прогноз Последствий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AEEC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Действия персонала АМО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7A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Действия персонала РСО при ликвидации</w:t>
            </w:r>
          </w:p>
        </w:tc>
      </w:tr>
      <w:tr w:rsidR="00190374" w:rsidRPr="00AF2367" w14:paraId="4B49842F" w14:textId="77777777" w:rsidTr="00190374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EE1D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Остановка котельной по причине прекращения подачи электроэнергии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A7E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proofErr w:type="gramStart"/>
            <w:r w:rsidRPr="00AF2367">
              <w:rPr>
                <w:sz w:val="28"/>
                <w:szCs w:val="28"/>
              </w:rPr>
              <w:t xml:space="preserve">Электросетевая,  </w:t>
            </w:r>
            <w:proofErr w:type="spellStart"/>
            <w:r w:rsidRPr="00AF2367">
              <w:rPr>
                <w:sz w:val="28"/>
                <w:szCs w:val="28"/>
              </w:rPr>
              <w:t>теплосетевая</w:t>
            </w:r>
            <w:proofErr w:type="spellEnd"/>
            <w:proofErr w:type="gramEnd"/>
            <w:r w:rsidRPr="00AF2367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FD53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4E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Прекращение циркуляции воды в системе отопления всех потребителей, понижение температуры в зданиях и жилых домах, разморажи</w:t>
            </w:r>
            <w:r w:rsidRPr="00AF2367">
              <w:rPr>
                <w:sz w:val="28"/>
                <w:szCs w:val="28"/>
              </w:rPr>
              <w:lastRenderedPageBreak/>
              <w:t xml:space="preserve">вание тепловых сетей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442" w14:textId="77777777" w:rsidR="00190374" w:rsidRPr="00AF2367" w:rsidRDefault="00190374" w:rsidP="00190374">
            <w:pPr>
              <w:jc w:val="center"/>
              <w:rPr>
                <w:sz w:val="28"/>
                <w:szCs w:val="28"/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5901" w14:textId="77777777" w:rsidR="00190374" w:rsidRPr="00AF2367" w:rsidRDefault="00190374" w:rsidP="0019037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90374" w:rsidRPr="00AF2367" w14:paraId="63D01DA3" w14:textId="77777777" w:rsidTr="00190374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CCA0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Остановка котельной по причине прекращения подачи топлива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FE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proofErr w:type="spellStart"/>
            <w:r w:rsidRPr="00AF2367">
              <w:rPr>
                <w:sz w:val="28"/>
                <w:szCs w:val="28"/>
              </w:rPr>
              <w:t>Теплосетевая</w:t>
            </w:r>
            <w:proofErr w:type="spellEnd"/>
            <w:r w:rsidRPr="00AF2367"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C88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6E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933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C10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2F2D0F8F" w14:textId="77777777" w:rsidTr="00190374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D11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Порыв тепловых сетей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B8F3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proofErr w:type="spellStart"/>
            <w:r w:rsidRPr="00AF2367">
              <w:rPr>
                <w:sz w:val="28"/>
                <w:szCs w:val="28"/>
              </w:rPr>
              <w:t>Теплосетевая</w:t>
            </w:r>
            <w:proofErr w:type="spellEnd"/>
            <w:r w:rsidRPr="00AF2367">
              <w:rPr>
                <w:sz w:val="28"/>
                <w:szCs w:val="28"/>
              </w:rPr>
              <w:t xml:space="preserve"> 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0855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9EB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37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426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19C8D240" w14:textId="77777777" w:rsidTr="00190374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A5E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Порыв сетей водоснабжения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AD2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proofErr w:type="gramStart"/>
            <w:r w:rsidRPr="00AF2367">
              <w:rPr>
                <w:sz w:val="28"/>
                <w:szCs w:val="28"/>
              </w:rPr>
              <w:t>Организация</w:t>
            </w:r>
            <w:proofErr w:type="gramEnd"/>
            <w:r w:rsidRPr="00AF2367">
              <w:rPr>
                <w:sz w:val="28"/>
                <w:szCs w:val="28"/>
              </w:rPr>
              <w:t xml:space="preserve"> обеспечивающая подачу водоснабжения, </w:t>
            </w:r>
            <w:proofErr w:type="spellStart"/>
            <w:r w:rsidRPr="00AF2367">
              <w:rPr>
                <w:sz w:val="28"/>
                <w:szCs w:val="28"/>
              </w:rPr>
              <w:t>теплосетевая</w:t>
            </w:r>
            <w:proofErr w:type="spellEnd"/>
            <w:r w:rsidRPr="00AF2367">
              <w:rPr>
                <w:sz w:val="28"/>
                <w:szCs w:val="28"/>
              </w:rPr>
              <w:t xml:space="preserve"> </w:t>
            </w:r>
            <w:r w:rsidRPr="00AF2367">
              <w:rPr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F00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Объекты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28D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Прекращение циркуляции в системе водо- и теплоснабжения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C58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9F5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36A356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7324FC05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Приложение № 2</w:t>
      </w:r>
    </w:p>
    <w:p w14:paraId="6CE54D97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  к порядку действий по ликвидации последствий </w:t>
      </w:r>
    </w:p>
    <w:p w14:paraId="33DE8AC6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аварийных ситуаций в сфере теплоснабжения</w:t>
      </w:r>
    </w:p>
    <w:p w14:paraId="7B7E9D93" w14:textId="77777777" w:rsidR="00190374" w:rsidRPr="00AF2367" w:rsidRDefault="00190374" w:rsidP="00190374">
      <w:pPr>
        <w:tabs>
          <w:tab w:val="left" w:pos="709"/>
        </w:tabs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в муниципальном образовании </w:t>
      </w:r>
      <w:r w:rsidR="002D7FE1" w:rsidRPr="00AF2367">
        <w:rPr>
          <w:sz w:val="28"/>
          <w:szCs w:val="28"/>
        </w:rPr>
        <w:t>город Болохово Киреевского</w:t>
      </w:r>
      <w:r w:rsidRPr="00AF2367">
        <w:rPr>
          <w:sz w:val="28"/>
          <w:szCs w:val="28"/>
        </w:rPr>
        <w:t xml:space="preserve"> район</w:t>
      </w:r>
      <w:r w:rsidR="002D7FE1" w:rsidRPr="00AF2367">
        <w:rPr>
          <w:sz w:val="28"/>
          <w:szCs w:val="28"/>
        </w:rPr>
        <w:t>а</w:t>
      </w:r>
    </w:p>
    <w:p w14:paraId="437013D4" w14:textId="77777777" w:rsidR="00190374" w:rsidRPr="00AF2367" w:rsidRDefault="00190374" w:rsidP="00190374">
      <w:pPr>
        <w:tabs>
          <w:tab w:val="left" w:pos="709"/>
        </w:tabs>
        <w:jc w:val="right"/>
        <w:rPr>
          <w:b/>
          <w:sz w:val="28"/>
          <w:szCs w:val="28"/>
        </w:rPr>
      </w:pPr>
      <w:r w:rsidRPr="00AF2367">
        <w:rPr>
          <w:sz w:val="28"/>
          <w:szCs w:val="28"/>
        </w:rPr>
        <w:t xml:space="preserve">                                                                          </w:t>
      </w:r>
    </w:p>
    <w:p w14:paraId="3DB57692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75928E9C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1275F322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Перечень доступных сил и средств</w:t>
      </w:r>
    </w:p>
    <w:p w14:paraId="51FD0796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22"/>
        <w:gridCol w:w="1559"/>
        <w:gridCol w:w="1558"/>
        <w:gridCol w:w="1559"/>
      </w:tblGrid>
      <w:tr w:rsidR="00190374" w:rsidRPr="00AF2367" w14:paraId="15F3A9B4" w14:textId="77777777" w:rsidTr="00190374">
        <w:trPr>
          <w:trHeight w:val="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F415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организации, контактное лицо и телефон (не менее 2-х)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CDB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техники, контактное лицо и телефон (не менее 2-х)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3B6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Единиц,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A84D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и мощность ДГУ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493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Количество ДГУ, место размещения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7F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Количество и вид бригад, их численность, место размещения (не менее 2-х)</w:t>
            </w:r>
          </w:p>
        </w:tc>
      </w:tr>
      <w:tr w:rsidR="00190374" w:rsidRPr="00AF2367" w14:paraId="50305250" w14:textId="77777777" w:rsidTr="00190374">
        <w:trPr>
          <w:trHeight w:val="37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218FC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ООО «</w:t>
            </w:r>
            <w:proofErr w:type="spellStart"/>
            <w:r w:rsidRPr="00AF2367">
              <w:rPr>
                <w:sz w:val="28"/>
                <w:szCs w:val="28"/>
              </w:rPr>
              <w:t>ЭнергоГазИнвест</w:t>
            </w:r>
            <w:proofErr w:type="spellEnd"/>
            <w:r w:rsidRPr="00AF2367">
              <w:rPr>
                <w:sz w:val="28"/>
                <w:szCs w:val="28"/>
              </w:rPr>
              <w:t>-Тула»</w:t>
            </w:r>
          </w:p>
          <w:p w14:paraId="1445570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Зимин Дмитрий Станиславович +7-902-841-29-44, Гусак Олеся Александровна +7-902-846-12-66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8C5C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ВАЗ 21041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8C83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522F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C5BA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47599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 бригада АДС (18 человек)</w:t>
            </w:r>
          </w:p>
        </w:tc>
      </w:tr>
      <w:tr w:rsidR="00190374" w:rsidRPr="00AF2367" w14:paraId="0C2824C6" w14:textId="77777777" w:rsidTr="00190374">
        <w:trPr>
          <w:trHeight w:val="666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297E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A9F1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Лада Гранта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6CA5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E3FD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487E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DDB2FC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641C5A6C" w14:textId="77777777" w:rsidTr="00190374">
        <w:trPr>
          <w:trHeight w:val="697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76E6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F2971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DAEWOO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C3AE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D9EE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66AC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0AF9C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788B137B" w14:textId="77777777" w:rsidTr="00190374">
        <w:trPr>
          <w:trHeight w:val="66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5BE1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9946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ГАЗ-2705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F016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6432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0B34D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6F7B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401D6FAD" w14:textId="77777777" w:rsidTr="00190374">
        <w:trPr>
          <w:trHeight w:val="73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73F43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9E45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УАЗ-330365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E87F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40DB0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BE00C9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3115C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555F64BF" w14:textId="77777777" w:rsidTr="00190374">
        <w:trPr>
          <w:trHeight w:val="73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2076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2E62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УАЗ-390995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4BAB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CCA9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3D15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337C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1A1BE754" w14:textId="77777777" w:rsidTr="00190374">
        <w:trPr>
          <w:trHeight w:val="72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8C79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FE657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ЗИЛ-431412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67B9D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10E8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71860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EF1B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28C82B9A" w14:textId="77777777" w:rsidTr="00190374">
        <w:trPr>
          <w:trHeight w:val="7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63FE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731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Автокран КС35714КЗ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E1258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722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297F0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BB47E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3FAEB5DF" w14:textId="77777777" w:rsidTr="00190374">
        <w:trPr>
          <w:trHeight w:val="51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D870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176A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ЭБП-17.2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1A21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14E3EB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8567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9A72A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73908B5E" w14:textId="77777777" w:rsidTr="00190374">
        <w:trPr>
          <w:trHeight w:val="45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840E05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A9FC5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proofErr w:type="spellStart"/>
            <w:r w:rsidRPr="00AF2367">
              <w:rPr>
                <w:sz w:val="28"/>
                <w:szCs w:val="28"/>
              </w:rPr>
              <w:t>Амкадор</w:t>
            </w:r>
            <w:proofErr w:type="spellEnd"/>
            <w:r w:rsidRPr="00AF2367">
              <w:rPr>
                <w:sz w:val="28"/>
                <w:szCs w:val="28"/>
              </w:rPr>
              <w:t xml:space="preserve"> 702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02D1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FCEF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37EE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7F4A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1EB5CCD3" w14:textId="77777777" w:rsidTr="00190374">
        <w:trPr>
          <w:trHeight w:val="58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9A69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76C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ЭО-2626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7DF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3AE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4E3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388F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32682EF6" w14:textId="77777777" w:rsidTr="00F1531D">
        <w:trPr>
          <w:trHeight w:val="14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C55" w14:textId="77777777" w:rsidR="00190374" w:rsidRPr="00AF2367" w:rsidRDefault="00190374" w:rsidP="006316F0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 xml:space="preserve">МКУ «Город», </w:t>
            </w:r>
            <w:r w:rsidR="006D0ECE" w:rsidRPr="00AF2367">
              <w:rPr>
                <w:sz w:val="28"/>
                <w:szCs w:val="28"/>
              </w:rPr>
              <w:t>Пронина Юлия Владимировна</w:t>
            </w:r>
            <w:r w:rsidR="006316F0" w:rsidRPr="00AF2367">
              <w:rPr>
                <w:sz w:val="28"/>
                <w:szCs w:val="28"/>
              </w:rPr>
              <w:t>, 8-48754-2-61-08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BBCC4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57469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FA561" w14:textId="77777777" w:rsidR="00190374" w:rsidRPr="00AF2367" w:rsidRDefault="00F1531D" w:rsidP="00F1531D">
            <w:pPr>
              <w:jc w:val="center"/>
              <w:rPr>
                <w:sz w:val="28"/>
                <w:szCs w:val="28"/>
              </w:rPr>
            </w:pPr>
            <w:proofErr w:type="spellStart"/>
            <w:r w:rsidRPr="00AF2367">
              <w:rPr>
                <w:sz w:val="28"/>
                <w:szCs w:val="28"/>
              </w:rPr>
              <w:t>Бензогенератор</w:t>
            </w:r>
            <w:proofErr w:type="spellEnd"/>
            <w:r w:rsidRPr="00AF2367">
              <w:rPr>
                <w:sz w:val="28"/>
                <w:szCs w:val="28"/>
              </w:rPr>
              <w:t xml:space="preserve"> сварочный WEYDCXN, мощностью 22</w:t>
            </w:r>
            <w:r w:rsidR="00190374" w:rsidRPr="00AF2367">
              <w:rPr>
                <w:sz w:val="28"/>
                <w:szCs w:val="28"/>
              </w:rPr>
              <w:t>0 кВт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84DC9" w14:textId="77777777" w:rsidR="00190374" w:rsidRPr="00AF2367" w:rsidRDefault="00190374" w:rsidP="00190374">
            <w:pPr>
              <w:jc w:val="center"/>
              <w:rPr>
                <w:bCs/>
                <w:sz w:val="28"/>
                <w:szCs w:val="28"/>
              </w:rPr>
            </w:pPr>
            <w:r w:rsidRPr="00AF2367">
              <w:rPr>
                <w:bCs/>
                <w:sz w:val="28"/>
                <w:szCs w:val="28"/>
              </w:rPr>
              <w:t xml:space="preserve">1, </w:t>
            </w:r>
          </w:p>
          <w:p w14:paraId="2D0CDFCD" w14:textId="77777777" w:rsidR="00190374" w:rsidRPr="00AF2367" w:rsidRDefault="00190374" w:rsidP="00F1531D">
            <w:pPr>
              <w:jc w:val="center"/>
              <w:rPr>
                <w:sz w:val="28"/>
                <w:szCs w:val="28"/>
              </w:rPr>
            </w:pPr>
            <w:proofErr w:type="spellStart"/>
            <w:r w:rsidRPr="00AF2367">
              <w:rPr>
                <w:bCs/>
                <w:sz w:val="28"/>
                <w:szCs w:val="28"/>
              </w:rPr>
              <w:t>г.</w:t>
            </w:r>
            <w:r w:rsidR="00F1531D" w:rsidRPr="00AF2367">
              <w:rPr>
                <w:bCs/>
                <w:sz w:val="28"/>
                <w:szCs w:val="28"/>
              </w:rPr>
              <w:t>Болохово</w:t>
            </w:r>
            <w:proofErr w:type="spellEnd"/>
            <w:r w:rsidR="00F1531D" w:rsidRPr="00AF2367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F1531D" w:rsidRPr="00AF2367">
              <w:rPr>
                <w:bCs/>
                <w:sz w:val="28"/>
                <w:szCs w:val="28"/>
              </w:rPr>
              <w:t>ул.Мира</w:t>
            </w:r>
            <w:proofErr w:type="spellEnd"/>
            <w:r w:rsidR="00F1531D" w:rsidRPr="00AF2367">
              <w:rPr>
                <w:bCs/>
                <w:sz w:val="28"/>
                <w:szCs w:val="28"/>
              </w:rPr>
              <w:t>, д. 16а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295C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</w:tr>
      <w:tr w:rsidR="00190374" w:rsidRPr="00AF2367" w14:paraId="17CF87AB" w14:textId="77777777" w:rsidTr="00F1531D">
        <w:trPr>
          <w:trHeight w:val="91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DE5407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МУП «</w:t>
            </w:r>
            <w:r w:rsidR="006316F0" w:rsidRPr="00AF2367">
              <w:rPr>
                <w:sz w:val="28"/>
                <w:szCs w:val="28"/>
              </w:rPr>
              <w:t>ЖКХ Болохово</w:t>
            </w:r>
            <w:r w:rsidRPr="00AF2367">
              <w:rPr>
                <w:sz w:val="28"/>
                <w:szCs w:val="28"/>
              </w:rPr>
              <w:t>»</w:t>
            </w:r>
          </w:p>
          <w:p w14:paraId="294A8762" w14:textId="77777777" w:rsidR="00190374" w:rsidRPr="00AF2367" w:rsidRDefault="006316F0" w:rsidP="006316F0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Бородина Надежда Владимировна </w:t>
            </w:r>
            <w:r w:rsidR="00190374" w:rsidRPr="00AF2367">
              <w:rPr>
                <w:sz w:val="28"/>
                <w:szCs w:val="28"/>
              </w:rPr>
              <w:t>8</w:t>
            </w:r>
            <w:r w:rsidRPr="00AF2367">
              <w:rPr>
                <w:sz w:val="28"/>
                <w:szCs w:val="28"/>
              </w:rPr>
              <w:t>-920-784-23-43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8713A" w14:textId="77777777" w:rsidR="00190374" w:rsidRPr="00AF2367" w:rsidRDefault="0097729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ГАЗ 2705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5C8182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11DFD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82A81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38E86" w14:textId="77777777" w:rsidR="00190374" w:rsidRPr="00AF2367" w:rsidRDefault="00190374" w:rsidP="0097729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1 </w:t>
            </w:r>
            <w:r w:rsidR="00977294" w:rsidRPr="00AF2367">
              <w:rPr>
                <w:sz w:val="28"/>
                <w:szCs w:val="28"/>
              </w:rPr>
              <w:t xml:space="preserve">аварийная </w:t>
            </w:r>
            <w:r w:rsidRPr="00AF2367">
              <w:rPr>
                <w:sz w:val="28"/>
                <w:szCs w:val="28"/>
              </w:rPr>
              <w:t xml:space="preserve">бригада </w:t>
            </w:r>
            <w:r w:rsidR="00977294" w:rsidRPr="00AF2367">
              <w:rPr>
                <w:sz w:val="28"/>
                <w:szCs w:val="28"/>
              </w:rPr>
              <w:t>(2</w:t>
            </w:r>
            <w:r w:rsidRPr="00AF2367">
              <w:rPr>
                <w:sz w:val="28"/>
                <w:szCs w:val="28"/>
              </w:rPr>
              <w:t xml:space="preserve"> человек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>)</w:t>
            </w:r>
          </w:p>
        </w:tc>
      </w:tr>
    </w:tbl>
    <w:p w14:paraId="0F946E8F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4C6229B5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6CE6E2B6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  <w:r w:rsidRPr="00AF2367">
        <w:rPr>
          <w:sz w:val="28"/>
          <w:szCs w:val="28"/>
        </w:rPr>
        <w:br w:type="page" w:clear="all"/>
      </w:r>
    </w:p>
    <w:p w14:paraId="709457C6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05F84A48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Приложение № 3</w:t>
      </w:r>
    </w:p>
    <w:p w14:paraId="21466FAB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к порядку действий по ликвидации последствий аварийных ситуаций в сфере теплоснабжения в муниципальном образовании </w:t>
      </w:r>
      <w:r w:rsidR="002D7FE1" w:rsidRPr="00AF2367">
        <w:rPr>
          <w:sz w:val="28"/>
          <w:szCs w:val="28"/>
        </w:rPr>
        <w:t xml:space="preserve">город Болохово </w:t>
      </w:r>
      <w:r w:rsidRPr="00AF2367">
        <w:rPr>
          <w:sz w:val="28"/>
          <w:szCs w:val="28"/>
        </w:rPr>
        <w:t>Киреевск</w:t>
      </w:r>
      <w:r w:rsidR="002D7FE1" w:rsidRPr="00AF2367">
        <w:rPr>
          <w:sz w:val="28"/>
          <w:szCs w:val="28"/>
        </w:rPr>
        <w:t>ого</w:t>
      </w:r>
      <w:r w:rsidRPr="00AF2367">
        <w:rPr>
          <w:sz w:val="28"/>
          <w:szCs w:val="28"/>
        </w:rPr>
        <w:t xml:space="preserve"> район</w:t>
      </w:r>
      <w:r w:rsidR="002D7FE1" w:rsidRPr="00AF2367">
        <w:rPr>
          <w:sz w:val="28"/>
          <w:szCs w:val="28"/>
        </w:rPr>
        <w:t>а</w:t>
      </w:r>
      <w:r w:rsidRPr="00AF2367">
        <w:rPr>
          <w:sz w:val="28"/>
          <w:szCs w:val="28"/>
        </w:rPr>
        <w:t xml:space="preserve"> </w:t>
      </w:r>
    </w:p>
    <w:p w14:paraId="2636BFD9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</w:p>
    <w:p w14:paraId="1D6AC1AC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Карта взаимодействия при ликвидации аварий</w:t>
      </w:r>
    </w:p>
    <w:p w14:paraId="2394B529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1AF698EC" w14:textId="77777777" w:rsidR="00190374" w:rsidRPr="00AF2367" w:rsidRDefault="00190374" w:rsidP="00190374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1. Общие положения</w:t>
      </w:r>
    </w:p>
    <w:p w14:paraId="015563F7" w14:textId="77777777" w:rsidR="00190374" w:rsidRPr="00AF2367" w:rsidRDefault="00190374" w:rsidP="00190374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14:paraId="43E8A01F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1.1. Механизм оперативно-диспетчерского управления в системе теплоснабжения на территории </w:t>
      </w:r>
      <w:r w:rsidR="002D7FE1" w:rsidRPr="00AF2367">
        <w:rPr>
          <w:spacing w:val="2"/>
          <w:sz w:val="28"/>
          <w:szCs w:val="28"/>
        </w:rPr>
        <w:t xml:space="preserve">муниципального образования город Болохово </w:t>
      </w:r>
      <w:r w:rsidRPr="00AF2367">
        <w:rPr>
          <w:spacing w:val="2"/>
          <w:sz w:val="28"/>
          <w:szCs w:val="28"/>
        </w:rPr>
        <w:t>Киреевского района определяет взаимодействие оперативно-диспетчерских служб теплоснабжающих организаций и потребителей тепловой энергии по вопросам теплоснабжения.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4E53913D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14:paraId="76F7BD8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AF2367">
        <w:rPr>
          <w:spacing w:val="2"/>
          <w:sz w:val="28"/>
          <w:szCs w:val="28"/>
        </w:rPr>
        <w:lastRenderedPageBreak/>
        <w:t>перечень машин и механизмов, приспособлений и материалов утверждаются главным инженером организации.</w:t>
      </w:r>
    </w:p>
    <w:p w14:paraId="192DF0BB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1278FAF2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14:paraId="463FD48E" w14:textId="77777777" w:rsidR="00807280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</w:t>
      </w:r>
      <w:r w:rsidR="00807280" w:rsidRPr="00AF2367">
        <w:rPr>
          <w:spacing w:val="2"/>
          <w:sz w:val="28"/>
          <w:szCs w:val="28"/>
        </w:rPr>
        <w:t xml:space="preserve">главы или </w:t>
      </w:r>
      <w:r w:rsidRPr="00AF2367">
        <w:rPr>
          <w:spacing w:val="2"/>
          <w:sz w:val="28"/>
          <w:szCs w:val="28"/>
        </w:rPr>
        <w:t>заместител</w:t>
      </w:r>
      <w:r w:rsidR="00807280" w:rsidRPr="00AF2367">
        <w:rPr>
          <w:spacing w:val="2"/>
          <w:sz w:val="28"/>
          <w:szCs w:val="28"/>
        </w:rPr>
        <w:t>я главы а</w:t>
      </w:r>
      <w:r w:rsidRPr="00AF2367">
        <w:rPr>
          <w:spacing w:val="2"/>
          <w:sz w:val="28"/>
          <w:szCs w:val="28"/>
        </w:rPr>
        <w:t xml:space="preserve">дминистрации муниципального образования </w:t>
      </w:r>
      <w:r w:rsidR="00807280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807280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>.</w:t>
      </w:r>
    </w:p>
    <w:p w14:paraId="19CA1FBC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br/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14:paraId="7A302218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         Также о возникновении аварийной ситуации и времени на восстановление теплоснабжения потребителей в обязательном порядке информируется МКУ «ЕДДС» администрации муниципального образования Киреевский район (далее - ЕДДС) и </w:t>
      </w:r>
      <w:r w:rsidR="00807280" w:rsidRPr="00AF2367">
        <w:rPr>
          <w:spacing w:val="2"/>
          <w:sz w:val="28"/>
          <w:szCs w:val="28"/>
        </w:rPr>
        <w:t xml:space="preserve">отдел жилищно-коммунального хозяйства </w:t>
      </w:r>
      <w:r w:rsidRPr="00AF2367">
        <w:rPr>
          <w:spacing w:val="2"/>
          <w:sz w:val="28"/>
          <w:szCs w:val="28"/>
        </w:rPr>
        <w:t xml:space="preserve">администрации муниципального образования </w:t>
      </w:r>
      <w:r w:rsidR="00807280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807280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>.</w:t>
      </w:r>
    </w:p>
    <w:p w14:paraId="2398F8C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br/>
        <w:t>2.3. Решение об отключении систем горячего водоснабжения принимается теплоснабжающей организацией по согласованию с администрацией муниципального образования</w:t>
      </w:r>
      <w:r w:rsidR="00807280" w:rsidRPr="00AF2367">
        <w:rPr>
          <w:spacing w:val="2"/>
          <w:sz w:val="28"/>
          <w:szCs w:val="28"/>
        </w:rPr>
        <w:t xml:space="preserve"> город Болохово</w:t>
      </w:r>
      <w:r w:rsidRPr="00AF2367">
        <w:rPr>
          <w:spacing w:val="2"/>
          <w:sz w:val="28"/>
          <w:szCs w:val="28"/>
        </w:rPr>
        <w:t xml:space="preserve"> Киреевск</w:t>
      </w:r>
      <w:r w:rsidR="00807280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- по квартальным отключениям.</w:t>
      </w:r>
    </w:p>
    <w:p w14:paraId="3E8C4F65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2.4.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администрацией</w:t>
      </w:r>
      <w:r w:rsidR="00807280" w:rsidRPr="00AF2367">
        <w:rPr>
          <w:spacing w:val="2"/>
          <w:sz w:val="28"/>
          <w:szCs w:val="28"/>
        </w:rPr>
        <w:t xml:space="preserve"> город Болохово</w:t>
      </w:r>
      <w:r w:rsidRPr="00AF2367">
        <w:rPr>
          <w:spacing w:val="2"/>
          <w:sz w:val="28"/>
          <w:szCs w:val="28"/>
        </w:rPr>
        <w:t xml:space="preserve"> Киреевск</w:t>
      </w:r>
      <w:r w:rsidR="00807280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и ЕДДС.</w:t>
      </w:r>
    </w:p>
    <w:p w14:paraId="27CEA78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</w:t>
      </w:r>
      <w:r w:rsidRPr="00AF2367">
        <w:rPr>
          <w:spacing w:val="2"/>
          <w:sz w:val="28"/>
          <w:szCs w:val="28"/>
        </w:rPr>
        <w:lastRenderedPageBreak/>
        <w:t xml:space="preserve">соответствии с инструкцией, согласованной с </w:t>
      </w:r>
      <w:proofErr w:type="spellStart"/>
      <w:r w:rsidRPr="00AF2367">
        <w:rPr>
          <w:spacing w:val="2"/>
          <w:sz w:val="28"/>
          <w:szCs w:val="28"/>
        </w:rPr>
        <w:t>энергоснабжающей</w:t>
      </w:r>
      <w:proofErr w:type="spellEnd"/>
      <w:r w:rsidRPr="00AF2367">
        <w:rPr>
          <w:spacing w:val="2"/>
          <w:sz w:val="28"/>
          <w:szCs w:val="28"/>
        </w:rPr>
        <w:t xml:space="preserve"> организацией.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14:paraId="3DFD33EB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2.8. Лицо, ответственное за ликвидацию аварии, </w:t>
      </w:r>
      <w:proofErr w:type="gramStart"/>
      <w:r w:rsidRPr="00AF2367">
        <w:rPr>
          <w:spacing w:val="2"/>
          <w:sz w:val="28"/>
          <w:szCs w:val="28"/>
        </w:rPr>
        <w:t>обязано: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-</w:t>
      </w:r>
      <w:proofErr w:type="gramEnd"/>
      <w:r w:rsidRPr="00AF2367">
        <w:rPr>
          <w:spacing w:val="2"/>
          <w:sz w:val="28"/>
          <w:szCs w:val="28"/>
        </w:rPr>
        <w:t xml:space="preserve">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14:paraId="35BD845B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- организовать выполнение работ на подземных коммуникациях и обеспечивать безопасные условия производства работ;</w:t>
      </w:r>
    </w:p>
    <w:p w14:paraId="428B6390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14:paraId="7877503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14:paraId="144E5EED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14:paraId="1D9C5C1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</w:t>
      </w:r>
      <w:proofErr w:type="spellStart"/>
      <w:r w:rsidRPr="00AF2367">
        <w:rPr>
          <w:spacing w:val="2"/>
          <w:sz w:val="28"/>
          <w:szCs w:val="28"/>
        </w:rPr>
        <w:t>энергообъектов</w:t>
      </w:r>
      <w:proofErr w:type="spellEnd"/>
      <w:r w:rsidRPr="00AF2367">
        <w:rPr>
          <w:spacing w:val="2"/>
          <w:sz w:val="28"/>
          <w:szCs w:val="28"/>
        </w:rPr>
        <w:t xml:space="preserve">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14:paraId="128524A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3.2. Администрация муниципального образования </w:t>
      </w:r>
      <w:r w:rsidR="00807280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807280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, ЕДДС осуществляют контроль за соблюдением </w:t>
      </w:r>
      <w:proofErr w:type="spellStart"/>
      <w:r w:rsidRPr="00AF2367">
        <w:rPr>
          <w:spacing w:val="2"/>
          <w:sz w:val="28"/>
          <w:szCs w:val="28"/>
        </w:rPr>
        <w:t>энергоснабжающими</w:t>
      </w:r>
      <w:proofErr w:type="spellEnd"/>
      <w:r w:rsidRPr="00AF2367">
        <w:rPr>
          <w:spacing w:val="2"/>
          <w:sz w:val="28"/>
          <w:szCs w:val="28"/>
        </w:rPr>
        <w:t xml:space="preserve"> организациями утвержденных режимов работы систем </w:t>
      </w:r>
      <w:r w:rsidRPr="00AF2367">
        <w:rPr>
          <w:spacing w:val="2"/>
          <w:sz w:val="28"/>
          <w:szCs w:val="28"/>
        </w:rPr>
        <w:lastRenderedPageBreak/>
        <w:t>теплоснабжения.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города, ЕДДС и потребителей за пять дней до намеченных работ.</w:t>
      </w:r>
    </w:p>
    <w:p w14:paraId="18DC467B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3.4. Планируемый вывод в ремонт оборудования, находящегося на балансе потребителей, производится с обязательным информированием ЕДДС за 10 дней до намеченных работ, а в случае аварии - немедленно.</w:t>
      </w:r>
    </w:p>
    <w:p w14:paraId="5588A36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</w:t>
      </w:r>
      <w:r w:rsidR="00807280" w:rsidRPr="00AF2367">
        <w:rPr>
          <w:spacing w:val="2"/>
          <w:sz w:val="28"/>
          <w:szCs w:val="28"/>
        </w:rPr>
        <w:t xml:space="preserve">м.о. г. Болохово </w:t>
      </w:r>
      <w:r w:rsidRPr="00AF2367">
        <w:rPr>
          <w:spacing w:val="2"/>
          <w:sz w:val="28"/>
          <w:szCs w:val="28"/>
        </w:rPr>
        <w:t xml:space="preserve">Киреевского района, диспетчер организации, в ведении которой находятся данные водозаборные сооружения, должен за 10 дней сообщить диспетчеру соответствующей </w:t>
      </w:r>
      <w:proofErr w:type="spellStart"/>
      <w:r w:rsidRPr="00AF2367">
        <w:rPr>
          <w:spacing w:val="2"/>
          <w:sz w:val="28"/>
          <w:szCs w:val="28"/>
        </w:rPr>
        <w:t>энергоснабжающей</w:t>
      </w:r>
      <w:proofErr w:type="spellEnd"/>
      <w:r w:rsidRPr="00AF2367">
        <w:rPr>
          <w:spacing w:val="2"/>
          <w:sz w:val="28"/>
          <w:szCs w:val="28"/>
        </w:rPr>
        <w:t xml:space="preserve"> организации, администрации муниципального образования </w:t>
      </w:r>
      <w:r w:rsidR="00807280" w:rsidRPr="00AF2367">
        <w:rPr>
          <w:spacing w:val="2"/>
          <w:sz w:val="28"/>
          <w:szCs w:val="28"/>
        </w:rPr>
        <w:t>город Болохово Киреевского</w:t>
      </w:r>
      <w:r w:rsidRPr="00AF2367">
        <w:rPr>
          <w:spacing w:val="2"/>
          <w:sz w:val="28"/>
          <w:szCs w:val="28"/>
        </w:rPr>
        <w:t xml:space="preserve"> район</w:t>
      </w:r>
      <w:r w:rsidR="00807280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и ЕДДС об этих отключениях с указанием сроков начала и окончания работ.</w:t>
      </w:r>
    </w:p>
    <w:p w14:paraId="75F2055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         При авариях, повлекших за собой длительное прекращение подачи холодной воды на котельные </w:t>
      </w:r>
      <w:r w:rsidR="00807280" w:rsidRPr="00AF2367">
        <w:rPr>
          <w:spacing w:val="2"/>
          <w:sz w:val="28"/>
          <w:szCs w:val="28"/>
        </w:rPr>
        <w:t xml:space="preserve">города Болохово </w:t>
      </w:r>
      <w:r w:rsidRPr="00AF2367">
        <w:rPr>
          <w:spacing w:val="2"/>
          <w:sz w:val="28"/>
          <w:szCs w:val="28"/>
        </w:rPr>
        <w:t>Киреевского района,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14:paraId="60C34FF7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ЕДДС об этих отключениях с указанием сроков начала и окончания работ.</w:t>
      </w:r>
    </w:p>
    <w:p w14:paraId="3FDF98A9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</w:t>
      </w:r>
      <w:r w:rsidR="00807280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662B2B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662B2B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вводит ограничение отпуска тепловой энергии потребителям, одновременно извещая об этом ЕДДС.</w:t>
      </w:r>
    </w:p>
    <w:p w14:paraId="7FF074BD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3.8. Включение новых объектов производится только по разрешению Федеральной службы по экологическому, технологическому и атомному надзору (</w:t>
      </w:r>
      <w:proofErr w:type="spellStart"/>
      <w:r w:rsidRPr="00AF2367">
        <w:rPr>
          <w:spacing w:val="2"/>
          <w:sz w:val="28"/>
          <w:szCs w:val="28"/>
        </w:rPr>
        <w:t>Ростехнадзор</w:t>
      </w:r>
      <w:proofErr w:type="spellEnd"/>
      <w:r w:rsidRPr="00AF2367">
        <w:rPr>
          <w:spacing w:val="2"/>
          <w:sz w:val="28"/>
          <w:szCs w:val="28"/>
        </w:rPr>
        <w:t>) и теплоснабжающей организации с одновременным извещением ЕДДС.</w:t>
      </w:r>
    </w:p>
    <w:p w14:paraId="46BB85B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lastRenderedPageBreak/>
        <w:t xml:space="preserve"> </w:t>
      </w:r>
      <w:r w:rsidRPr="00AF2367">
        <w:rPr>
          <w:spacing w:val="2"/>
          <w:sz w:val="28"/>
          <w:szCs w:val="28"/>
        </w:rPr>
        <w:br/>
        <w:t>3.9.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14:paraId="2304F46D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4. Техническая документация</w:t>
      </w:r>
    </w:p>
    <w:p w14:paraId="1021CF9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14:paraId="7C26A7F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настоящее Положение;</w:t>
      </w:r>
    </w:p>
    <w:p w14:paraId="7206276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- 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AF2367">
        <w:rPr>
          <w:spacing w:val="2"/>
          <w:sz w:val="28"/>
          <w:szCs w:val="28"/>
        </w:rPr>
        <w:t>теплопотребляющих</w:t>
      </w:r>
      <w:proofErr w:type="spellEnd"/>
      <w:r w:rsidRPr="00AF2367">
        <w:rPr>
          <w:spacing w:val="2"/>
          <w:sz w:val="28"/>
          <w:szCs w:val="28"/>
        </w:rPr>
        <w:t xml:space="preserve"> установок;</w:t>
      </w:r>
    </w:p>
    <w:p w14:paraId="7121E298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14:paraId="3BFED522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14:paraId="3A43533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 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proofErr w:type="spellStart"/>
      <w:r w:rsidRPr="00AF2367">
        <w:rPr>
          <w:spacing w:val="2"/>
          <w:sz w:val="28"/>
          <w:szCs w:val="28"/>
        </w:rPr>
        <w:t>внерасчетном</w:t>
      </w:r>
      <w:proofErr w:type="spellEnd"/>
      <w:r w:rsidRPr="00AF2367">
        <w:rPr>
          <w:spacing w:val="2"/>
          <w:sz w:val="28"/>
          <w:szCs w:val="28"/>
        </w:rPr>
        <w:t xml:space="preserve"> режимах теплоснабжения.</w:t>
      </w:r>
    </w:p>
    <w:p w14:paraId="43DB5079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</w:t>
      </w:r>
      <w:r w:rsidRPr="00AF2367">
        <w:rPr>
          <w:spacing w:val="2"/>
          <w:sz w:val="28"/>
          <w:szCs w:val="28"/>
        </w:rPr>
        <w:br/>
        <w:t>Конкретный перечень необходимой эксплуатационной документации в каждой организации устанавливается ее руководством.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14:paraId="4FAB0B59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6FDF238E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  <w:r w:rsidRPr="00AF2367">
        <w:rPr>
          <w:sz w:val="28"/>
          <w:szCs w:val="28"/>
        </w:rPr>
        <w:br w:type="page" w:clear="all"/>
      </w:r>
    </w:p>
    <w:p w14:paraId="5E63F0B3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3B15F572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Приложение № 4</w:t>
      </w:r>
    </w:p>
    <w:p w14:paraId="5475D7E7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к порядку действий по ликвидации последствий аварийных сит</w:t>
      </w:r>
      <w:r w:rsidR="00662B2B" w:rsidRPr="00AF2367">
        <w:rPr>
          <w:sz w:val="28"/>
          <w:szCs w:val="28"/>
        </w:rPr>
        <w:t>уаций в сфере теплоснабжения в м</w:t>
      </w:r>
      <w:r w:rsidRPr="00AF2367">
        <w:rPr>
          <w:sz w:val="28"/>
          <w:szCs w:val="28"/>
        </w:rPr>
        <w:t xml:space="preserve">униципальном образовании </w:t>
      </w:r>
      <w:r w:rsidR="00662B2B" w:rsidRPr="00AF2367">
        <w:rPr>
          <w:sz w:val="28"/>
          <w:szCs w:val="28"/>
        </w:rPr>
        <w:t xml:space="preserve">город Болохово Киреевского района </w:t>
      </w:r>
      <w:r w:rsidRPr="00AF2367">
        <w:rPr>
          <w:sz w:val="28"/>
          <w:szCs w:val="28"/>
        </w:rPr>
        <w:t>(предоставляется всеми РСО)</w:t>
      </w:r>
    </w:p>
    <w:p w14:paraId="47E88951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</w:p>
    <w:p w14:paraId="3EE8BE72" w14:textId="77777777" w:rsidR="00190374" w:rsidRPr="00AF2367" w:rsidRDefault="00190374" w:rsidP="00190374">
      <w:pPr>
        <w:pStyle w:val="NoSpacing1"/>
        <w:ind w:firstLine="709"/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План мероприятий по локализации и ликвидации последствий аварий РСО</w:t>
      </w:r>
    </w:p>
    <w:p w14:paraId="01DEE2FA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1. Общие положения</w:t>
      </w:r>
    </w:p>
    <w:p w14:paraId="5EB62FD7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1.1. План мероприятий по локализации и ликвидации последствий аварий РСО (далее - План) разработан в целях координации деятельности должностных лиц администрации муниципального образования Киреевский район, </w:t>
      </w:r>
      <w:proofErr w:type="spellStart"/>
      <w:r w:rsidRPr="00AF2367">
        <w:rPr>
          <w:spacing w:val="2"/>
          <w:sz w:val="28"/>
          <w:szCs w:val="28"/>
        </w:rPr>
        <w:t>ресурсоснабжающих</w:t>
      </w:r>
      <w:proofErr w:type="spellEnd"/>
      <w:r w:rsidRPr="00AF2367">
        <w:rPr>
          <w:spacing w:val="2"/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662B2B" w:rsidRPr="00AF2367">
        <w:rPr>
          <w:spacing w:val="2"/>
          <w:sz w:val="28"/>
          <w:szCs w:val="28"/>
        </w:rPr>
        <w:t xml:space="preserve">м.о. г. Болохово </w:t>
      </w:r>
      <w:r w:rsidRPr="00AF2367">
        <w:rPr>
          <w:spacing w:val="2"/>
          <w:sz w:val="28"/>
          <w:szCs w:val="28"/>
        </w:rPr>
        <w:t>Киреевского района.</w:t>
      </w:r>
    </w:p>
    <w:p w14:paraId="0E562C98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1.2. 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AF2367">
        <w:rPr>
          <w:spacing w:val="2"/>
          <w:sz w:val="28"/>
          <w:szCs w:val="28"/>
        </w:rPr>
        <w:t>теплопотребляющей</w:t>
      </w:r>
      <w:proofErr w:type="spellEnd"/>
      <w:r w:rsidRPr="00AF2367">
        <w:rPr>
          <w:spacing w:val="2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AF2367">
        <w:rPr>
          <w:spacing w:val="2"/>
          <w:sz w:val="28"/>
          <w:szCs w:val="28"/>
        </w:rPr>
        <w:t>теплопотребляющей</w:t>
      </w:r>
      <w:proofErr w:type="spellEnd"/>
      <w:r w:rsidRPr="00AF2367">
        <w:rPr>
          <w:spacing w:val="2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Pr="00AF2367">
        <w:rPr>
          <w:spacing w:val="2"/>
          <w:sz w:val="28"/>
          <w:szCs w:val="28"/>
        </w:rPr>
        <w:t>теплопотребляющих</w:t>
      </w:r>
      <w:proofErr w:type="spellEnd"/>
      <w:r w:rsidRPr="00AF2367">
        <w:rPr>
          <w:spacing w:val="2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14:paraId="1AF97366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14:paraId="6ECCE206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кратковременное нарушение теплоснабжения населения, объектов социальной сферы;</w:t>
      </w:r>
    </w:p>
    <w:p w14:paraId="4507F57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полное ограничение режима потребления тепловой энергии для населения, объектов социальной сферы;</w:t>
      </w:r>
    </w:p>
    <w:p w14:paraId="5D5FD43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причинение вреда третьим лицам;</w:t>
      </w:r>
    </w:p>
    <w:p w14:paraId="405DAFA7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разрушение объектов теплоснабжения (котлов, тепловых сетей, котельных);</w:t>
      </w:r>
    </w:p>
    <w:p w14:paraId="652879CD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отсутствие теплоснабжения более 24 часов (одни сутки).</w:t>
      </w:r>
    </w:p>
    <w:p w14:paraId="5CD58909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1.4. Основными задачами администрации муниципального образования </w:t>
      </w:r>
      <w:r w:rsidR="00662B2B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662B2B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662B2B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 </w:t>
      </w:r>
    </w:p>
    <w:p w14:paraId="06F6F6C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1.5. Обязанности теплоснабжающих организаций:</w:t>
      </w:r>
    </w:p>
    <w:p w14:paraId="4B655E2C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lastRenderedPageBreak/>
        <w:t xml:space="preserve"> 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14:paraId="0ADA94D4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14:paraId="7E8C507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14:paraId="67F8FCE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14:paraId="560B82AF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14:paraId="12A1601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доводить до диспетчера единой дежурно-диспетчерской службы муниципального казенного учреждения «Единая дежурно-диспетчерская служба»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 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53EF6CF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1.7. Исполнители коммунальных услуг и потребители должны обеспечивать:</w:t>
      </w:r>
    </w:p>
    <w:p w14:paraId="233495E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своевременное и </w:t>
      </w:r>
      <w:proofErr w:type="gramStart"/>
      <w:r w:rsidRPr="00AF2367">
        <w:rPr>
          <w:spacing w:val="2"/>
          <w:sz w:val="28"/>
          <w:szCs w:val="28"/>
        </w:rPr>
        <w:t>качественное техническое обслуживание</w:t>
      </w:r>
      <w:proofErr w:type="gramEnd"/>
      <w:r w:rsidRPr="00AF2367">
        <w:rPr>
          <w:spacing w:val="2"/>
          <w:sz w:val="28"/>
          <w:szCs w:val="28"/>
        </w:rPr>
        <w:t xml:space="preserve"> и ремонт </w:t>
      </w:r>
      <w:proofErr w:type="spellStart"/>
      <w:r w:rsidRPr="00AF2367">
        <w:rPr>
          <w:spacing w:val="2"/>
          <w:sz w:val="28"/>
          <w:szCs w:val="28"/>
        </w:rPr>
        <w:t>теплопотребляющих</w:t>
      </w:r>
      <w:proofErr w:type="spellEnd"/>
      <w:r w:rsidRPr="00AF2367">
        <w:rPr>
          <w:spacing w:val="2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AF2367">
        <w:rPr>
          <w:spacing w:val="2"/>
          <w:sz w:val="28"/>
          <w:szCs w:val="28"/>
        </w:rPr>
        <w:t>теплопотребляющих</w:t>
      </w:r>
      <w:proofErr w:type="spellEnd"/>
      <w:r w:rsidRPr="00AF2367">
        <w:rPr>
          <w:spacing w:val="2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14:paraId="33669129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F2367">
        <w:rPr>
          <w:spacing w:val="2"/>
          <w:sz w:val="28"/>
          <w:szCs w:val="28"/>
        </w:rPr>
        <w:t>теплопотребляющих</w:t>
      </w:r>
      <w:proofErr w:type="spellEnd"/>
      <w:r w:rsidRPr="00AF2367">
        <w:rPr>
          <w:spacing w:val="2"/>
          <w:sz w:val="28"/>
          <w:szCs w:val="28"/>
        </w:rPr>
        <w:t xml:space="preserve"> систем, на объекты в любое время суток.</w:t>
      </w:r>
    </w:p>
    <w:p w14:paraId="00DBA31F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2. Цели и задачи</w:t>
      </w:r>
    </w:p>
    <w:p w14:paraId="050D8BD8" w14:textId="77777777" w:rsidR="00190374" w:rsidRPr="00AF2367" w:rsidRDefault="00190374" w:rsidP="00190374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2.1. Целями Плана являются:</w:t>
      </w:r>
    </w:p>
    <w:p w14:paraId="73BA9E0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повышение эффективности, устойчивости и надежности функционирования объектов социальной сферы;</w:t>
      </w:r>
    </w:p>
    <w:p w14:paraId="594E7A7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мобилизация усилий по ликвидации технологических нарушений и аварийных ситуаций на объектах жилищно-коммунального назначения;</w:t>
      </w:r>
    </w:p>
    <w:p w14:paraId="32BC760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lastRenderedPageBreak/>
        <w:t xml:space="preserve"> - снижение до приемлемого уровня технологических нарушений и аварийных ситуаций на объектах жилищно-коммунального назначения;</w:t>
      </w:r>
    </w:p>
    <w:p w14:paraId="0307D13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14:paraId="5DF2F8EF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2.2. Задачами Плана являются:</w:t>
      </w:r>
    </w:p>
    <w:p w14:paraId="4D44D89E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14:paraId="6537168A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14:paraId="0D68909D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обеспечение работ по локализации и ликвидации аварийных ситуаций материально-техническими ресурсами;</w:t>
      </w:r>
    </w:p>
    <w:p w14:paraId="7F80A0C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04A44EDB" w14:textId="77777777" w:rsidR="00190374" w:rsidRPr="00AF2367" w:rsidRDefault="00190374" w:rsidP="00190374">
      <w:pPr>
        <w:shd w:val="clear" w:color="auto" w:fill="FFFFFF"/>
        <w:spacing w:before="375" w:after="225"/>
        <w:jc w:val="center"/>
        <w:textAlignment w:val="baseline"/>
        <w:outlineLvl w:val="2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3. Организация работ</w:t>
      </w:r>
    </w:p>
    <w:p w14:paraId="2E71DE55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3.1. Организация управления ликвидацией аварий на объектах теплоснабжения.</w:t>
      </w:r>
    </w:p>
    <w:p w14:paraId="616B3440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образования, на объектовом уровне - руководитель организации, осуществляющей эксплуатацию объекта. </w:t>
      </w:r>
    </w:p>
    <w:p w14:paraId="68C05F2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Органами повседневного управления территориальной подсистемы являются:</w:t>
      </w:r>
    </w:p>
    <w:p w14:paraId="370E53B3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 </w:t>
      </w:r>
      <w:r w:rsidR="00662B2B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662B2B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662B2B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14:paraId="3BADC448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- на объектовом уровне - дежурно-диспетчерская служба организации.</w:t>
      </w:r>
    </w:p>
    <w:p w14:paraId="144FD839" w14:textId="77777777" w:rsidR="00190374" w:rsidRPr="00AF2367" w:rsidRDefault="00190374" w:rsidP="00190374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5626C2EB" w14:textId="77777777" w:rsidR="00190374" w:rsidRPr="00AF2367" w:rsidRDefault="00190374" w:rsidP="00190374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2810A4C3" w14:textId="77777777" w:rsidR="00190374" w:rsidRPr="00AF2367" w:rsidRDefault="00190374" w:rsidP="00190374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3.2. Силы и средства для ликвидации аварий на объектах теплоснабжения.</w:t>
      </w:r>
    </w:p>
    <w:p w14:paraId="218D9C3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14:paraId="50ADC4FD" w14:textId="77777777" w:rsidR="00190374" w:rsidRPr="00AF2367" w:rsidRDefault="00190374" w:rsidP="00190374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Время готовности к работам по ликвидации аварии - 45 мин.</w:t>
      </w:r>
    </w:p>
    <w:p w14:paraId="356AF8CD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Для ликвидации аварий создаются и используются: </w:t>
      </w:r>
    </w:p>
    <w:p w14:paraId="63D7909C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- Резервы финансовых и материальных ресурсов </w:t>
      </w:r>
      <w:r w:rsidR="00662B2B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Киреевского района;</w:t>
      </w:r>
    </w:p>
    <w:p w14:paraId="5FD39D17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- Резервы финансовых материальных ресурсов организаций;</w:t>
      </w:r>
    </w:p>
    <w:p w14:paraId="543E7530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lastRenderedPageBreak/>
        <w:t>Объемы резервов финансовых ресурсов (резервных фондов) для муниципального образования</w:t>
      </w:r>
      <w:r w:rsidR="00662B2B" w:rsidRPr="00AF2367">
        <w:rPr>
          <w:spacing w:val="2"/>
          <w:sz w:val="28"/>
          <w:szCs w:val="28"/>
        </w:rPr>
        <w:t xml:space="preserve"> город Болохово</w:t>
      </w:r>
      <w:r w:rsidRPr="00AF2367">
        <w:rPr>
          <w:spacing w:val="2"/>
          <w:sz w:val="28"/>
          <w:szCs w:val="28"/>
        </w:rPr>
        <w:t xml:space="preserve"> Киреевск</w:t>
      </w:r>
      <w:r w:rsidR="00662B2B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662B2B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7B22999C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96BFA7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3.3. Порядок действий по ликвидации аварий на объектах теплоснабжения. </w:t>
      </w:r>
    </w:p>
    <w:p w14:paraId="3E73BC29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14:paraId="79063527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муниципального образования </w:t>
      </w:r>
      <w:r w:rsidR="00B61C53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B61C53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B61C53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>.</w:t>
      </w:r>
    </w:p>
    <w:p w14:paraId="7E320536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 ООО «</w:t>
      </w:r>
      <w:proofErr w:type="spellStart"/>
      <w:r w:rsidRPr="00AF2367">
        <w:rPr>
          <w:spacing w:val="2"/>
          <w:sz w:val="28"/>
          <w:szCs w:val="28"/>
        </w:rPr>
        <w:t>ЭнергоГазИнвест</w:t>
      </w:r>
      <w:proofErr w:type="spellEnd"/>
      <w:r w:rsidRPr="00AF2367">
        <w:rPr>
          <w:spacing w:val="2"/>
          <w:sz w:val="28"/>
          <w:szCs w:val="28"/>
        </w:rPr>
        <w:t xml:space="preserve"> – Тула» разработаны возможные технические решения по ликвидации аварийной ситуации на объектах теплоснабжения. </w:t>
      </w:r>
    </w:p>
    <w:p w14:paraId="5FFEE61F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О сложившейся обстановке администрация муниципального образования </w:t>
      </w:r>
      <w:r w:rsidR="00B61C53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B61C53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B61C53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информирует население через средства массовой информации, а также посредством размещения информации на официальном сайте администрации муниципального образования </w:t>
      </w:r>
      <w:r w:rsidR="00B61C53" w:rsidRPr="00AF2367">
        <w:rPr>
          <w:spacing w:val="2"/>
          <w:sz w:val="28"/>
          <w:szCs w:val="28"/>
        </w:rPr>
        <w:t>город Болохово Киреевского</w:t>
      </w:r>
      <w:r w:rsidRPr="00AF2367">
        <w:rPr>
          <w:spacing w:val="2"/>
          <w:sz w:val="28"/>
          <w:szCs w:val="28"/>
        </w:rPr>
        <w:t xml:space="preserve"> район</w:t>
      </w:r>
      <w:r w:rsidR="00B61C53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 xml:space="preserve"> в сети Интернет.</w:t>
      </w:r>
    </w:p>
    <w:p w14:paraId="50CF16B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В случае необходимости привлечения дополнительных сил и средств к работам, руководитель работ докладывает главе администрации муниципального образования </w:t>
      </w:r>
      <w:r w:rsidR="00B61C53" w:rsidRPr="00AF2367">
        <w:rPr>
          <w:spacing w:val="2"/>
          <w:sz w:val="28"/>
          <w:szCs w:val="28"/>
        </w:rPr>
        <w:t xml:space="preserve">город Болохово </w:t>
      </w:r>
      <w:r w:rsidRPr="00AF2367">
        <w:rPr>
          <w:spacing w:val="2"/>
          <w:sz w:val="28"/>
          <w:szCs w:val="28"/>
        </w:rPr>
        <w:t>Киреевск</w:t>
      </w:r>
      <w:r w:rsidR="00B61C53" w:rsidRPr="00AF2367">
        <w:rPr>
          <w:spacing w:val="2"/>
          <w:sz w:val="28"/>
          <w:szCs w:val="28"/>
        </w:rPr>
        <w:t>ого</w:t>
      </w:r>
      <w:r w:rsidRPr="00AF2367">
        <w:rPr>
          <w:spacing w:val="2"/>
          <w:sz w:val="28"/>
          <w:szCs w:val="28"/>
        </w:rPr>
        <w:t xml:space="preserve"> район</w:t>
      </w:r>
      <w:r w:rsidR="00B61C53" w:rsidRPr="00AF2367">
        <w:rPr>
          <w:spacing w:val="2"/>
          <w:sz w:val="28"/>
          <w:szCs w:val="28"/>
        </w:rPr>
        <w:t>а</w:t>
      </w:r>
      <w:r w:rsidRPr="00AF2367">
        <w:rPr>
          <w:spacing w:val="2"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14:paraId="33A65F91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14:paraId="10ACFA4C" w14:textId="77777777" w:rsidR="00190374" w:rsidRPr="00AF2367" w:rsidRDefault="00190374" w:rsidP="0019037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t xml:space="preserve">         </w:t>
      </w:r>
      <w:r w:rsidRPr="00AF2367">
        <w:rPr>
          <w:spacing w:val="2"/>
          <w:sz w:val="28"/>
          <w:szCs w:val="28"/>
        </w:rPr>
        <w:br/>
        <w:t xml:space="preserve">Расчеты допустимого времени устранения технологических </w:t>
      </w:r>
      <w:proofErr w:type="gramStart"/>
      <w:r w:rsidRPr="00AF2367">
        <w:rPr>
          <w:spacing w:val="2"/>
          <w:sz w:val="28"/>
          <w:szCs w:val="28"/>
        </w:rPr>
        <w:t>нарушений:</w:t>
      </w:r>
      <w:r w:rsidRPr="00AF2367">
        <w:rPr>
          <w:spacing w:val="2"/>
          <w:sz w:val="28"/>
          <w:szCs w:val="28"/>
        </w:rPr>
        <w:br/>
      </w:r>
      <w:r w:rsidRPr="00AF2367">
        <w:rPr>
          <w:spacing w:val="2"/>
          <w:sz w:val="28"/>
          <w:szCs w:val="28"/>
        </w:rPr>
        <w:br/>
        <w:t>а</w:t>
      </w:r>
      <w:proofErr w:type="gramEnd"/>
      <w:r w:rsidRPr="00AF2367">
        <w:rPr>
          <w:spacing w:val="2"/>
          <w:sz w:val="28"/>
          <w:szCs w:val="28"/>
        </w:rPr>
        <w:t>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2"/>
        <w:gridCol w:w="1921"/>
        <w:gridCol w:w="1707"/>
        <w:gridCol w:w="1397"/>
      </w:tblGrid>
      <w:tr w:rsidR="00190374" w:rsidRPr="00AF2367" w14:paraId="55CFB7C5" w14:textId="77777777" w:rsidTr="00190374">
        <w:trPr>
          <w:trHeight w:val="15"/>
        </w:trPr>
        <w:tc>
          <w:tcPr>
            <w:tcW w:w="554" w:type="dxa"/>
            <w:hideMark/>
          </w:tcPr>
          <w:p w14:paraId="570AE710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14:paraId="584F2628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14:paraId="6F77A219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14:paraId="5B92838E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14:paraId="1ECDBCC6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631723D9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9D11E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8297E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C861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Диаметр труб, мм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0E67D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190374" w:rsidRPr="00AF2367" w14:paraId="4E9F863B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71EE4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F8C940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D6D7A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D90E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до 2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CAE83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более 2 м</w:t>
            </w:r>
          </w:p>
        </w:tc>
      </w:tr>
      <w:tr w:rsidR="00190374" w:rsidRPr="00AF2367" w14:paraId="402F9742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D753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59C3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795E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до 400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F365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42C2E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12 часов </w:t>
            </w:r>
          </w:p>
        </w:tc>
      </w:tr>
      <w:tr w:rsidR="00190374" w:rsidRPr="00AF2367" w14:paraId="12BAE7A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AA1C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E4C1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9790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св. 400 мм до 1000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3D7C1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12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8F064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18 часов</w:t>
            </w:r>
          </w:p>
        </w:tc>
      </w:tr>
      <w:tr w:rsidR="00190374" w:rsidRPr="00AF2367" w14:paraId="3F73139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685E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CCA2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36FE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св. 1000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93DA0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DDFE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24 часа</w:t>
            </w:r>
          </w:p>
        </w:tc>
      </w:tr>
    </w:tbl>
    <w:p w14:paraId="3CC3083B" w14:textId="77777777" w:rsidR="00190374" w:rsidRPr="00AF2367" w:rsidRDefault="00190374" w:rsidP="00190374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br/>
        <w:t>б) на объектах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27"/>
        <w:gridCol w:w="1648"/>
        <w:gridCol w:w="1223"/>
        <w:gridCol w:w="1005"/>
        <w:gridCol w:w="1005"/>
        <w:gridCol w:w="1270"/>
      </w:tblGrid>
      <w:tr w:rsidR="00190374" w:rsidRPr="00AF2367" w14:paraId="62F39AC3" w14:textId="77777777" w:rsidTr="00190374">
        <w:trPr>
          <w:trHeight w:val="15"/>
        </w:trPr>
        <w:tc>
          <w:tcPr>
            <w:tcW w:w="554" w:type="dxa"/>
            <w:hideMark/>
          </w:tcPr>
          <w:p w14:paraId="211F95C1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14:paraId="53C0CA2E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14:paraId="261921FA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14:paraId="2D393070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14:paraId="06041082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14:paraId="64F9FA34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14:paraId="650098D2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5E5F16C9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508F3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53183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94342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Время на устранение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D61E8F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190374" w:rsidRPr="00AF2367" w14:paraId="78266791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9F7C3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A2A60C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8C24C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2BBD6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7CB0D9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-10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93FD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-20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2C7C4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более -20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</w:tr>
      <w:tr w:rsidR="00190374" w:rsidRPr="00AF2367" w14:paraId="4F2ABF7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01CCF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E2A3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E61A9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68C1D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18 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A0109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18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6A190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8115B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</w:tr>
      <w:tr w:rsidR="00190374" w:rsidRPr="00AF2367" w14:paraId="271A5ADA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FCB4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5A86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B245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4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6D965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18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D49B1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0ED1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4310B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</w:tr>
      <w:tr w:rsidR="00190374" w:rsidRPr="00AF2367" w14:paraId="7F09DC6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C12B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604A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DCAF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6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06470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69D61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6C2B6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8AD37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</w:tr>
      <w:tr w:rsidR="00190374" w:rsidRPr="00AF2367" w14:paraId="70F3BFCB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A9D2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B29A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9884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E678E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7A94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5B17A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6875D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10</w:t>
            </w:r>
            <w:r w:rsidRPr="00AF2367">
              <w:rPr>
                <w:sz w:val="28"/>
                <w:szCs w:val="28"/>
                <w:vertAlign w:val="superscript"/>
              </w:rPr>
              <w:t>0</w:t>
            </w:r>
            <w:r w:rsidRPr="00AF2367">
              <w:rPr>
                <w:sz w:val="28"/>
                <w:szCs w:val="28"/>
              </w:rPr>
              <w:t>С</w:t>
            </w:r>
          </w:p>
        </w:tc>
      </w:tr>
    </w:tbl>
    <w:p w14:paraId="5211B3C0" w14:textId="77777777" w:rsidR="00190374" w:rsidRPr="00AF2367" w:rsidRDefault="00190374" w:rsidP="00190374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  <w:r w:rsidRPr="00AF2367">
        <w:rPr>
          <w:spacing w:val="2"/>
          <w:sz w:val="28"/>
          <w:szCs w:val="28"/>
        </w:rPr>
        <w:br/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373"/>
        <w:gridCol w:w="3305"/>
      </w:tblGrid>
      <w:tr w:rsidR="00190374" w:rsidRPr="00AF2367" w14:paraId="04F0A525" w14:textId="77777777" w:rsidTr="00190374">
        <w:trPr>
          <w:trHeight w:val="15"/>
        </w:trPr>
        <w:tc>
          <w:tcPr>
            <w:tcW w:w="554" w:type="dxa"/>
            <w:hideMark/>
          </w:tcPr>
          <w:p w14:paraId="0C29A0E6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14:paraId="340E4A5B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14:paraId="234764BE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659C1AA2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C20EF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N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835E8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8F142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Время устранения</w:t>
            </w:r>
          </w:p>
        </w:tc>
      </w:tr>
      <w:tr w:rsidR="00190374" w:rsidRPr="00AF2367" w14:paraId="2BAA8824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6B8C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AA04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3874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 часа</w:t>
            </w:r>
          </w:p>
        </w:tc>
      </w:tr>
    </w:tbl>
    <w:p w14:paraId="48358786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489CED3B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  <w:r w:rsidRPr="00AF2367">
        <w:rPr>
          <w:sz w:val="28"/>
          <w:szCs w:val="28"/>
        </w:rPr>
        <w:br w:type="page" w:clear="all"/>
      </w:r>
    </w:p>
    <w:p w14:paraId="4745CA33" w14:textId="77777777" w:rsidR="00190374" w:rsidRPr="00AF2367" w:rsidRDefault="00190374" w:rsidP="00190374">
      <w:pPr>
        <w:pStyle w:val="NoSpacing1"/>
        <w:ind w:firstLine="709"/>
        <w:jc w:val="center"/>
        <w:rPr>
          <w:sz w:val="28"/>
          <w:szCs w:val="28"/>
        </w:rPr>
      </w:pPr>
    </w:p>
    <w:p w14:paraId="5B6AD13B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 xml:space="preserve">Приложение № 5 </w:t>
      </w:r>
    </w:p>
    <w:p w14:paraId="2BE9A1F2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  <w:r w:rsidRPr="00AF2367">
        <w:rPr>
          <w:sz w:val="28"/>
          <w:szCs w:val="28"/>
        </w:rPr>
        <w:t>к порядку действий по ликвидации последствий аварийных сит</w:t>
      </w:r>
      <w:r w:rsidR="00B61C53" w:rsidRPr="00AF2367">
        <w:rPr>
          <w:sz w:val="28"/>
          <w:szCs w:val="28"/>
        </w:rPr>
        <w:t>уаций в сфере теплоснабжения в м</w:t>
      </w:r>
      <w:r w:rsidRPr="00AF2367">
        <w:rPr>
          <w:sz w:val="28"/>
          <w:szCs w:val="28"/>
        </w:rPr>
        <w:t xml:space="preserve">униципальном образовании </w:t>
      </w:r>
      <w:r w:rsidR="00B61C53" w:rsidRPr="00AF2367">
        <w:rPr>
          <w:sz w:val="28"/>
          <w:szCs w:val="28"/>
        </w:rPr>
        <w:t xml:space="preserve">город Болохово Киреевского </w:t>
      </w:r>
      <w:r w:rsidRPr="00AF2367">
        <w:rPr>
          <w:sz w:val="28"/>
          <w:szCs w:val="28"/>
        </w:rPr>
        <w:t>район</w:t>
      </w:r>
      <w:r w:rsidR="00B61C53" w:rsidRPr="00AF2367">
        <w:rPr>
          <w:sz w:val="28"/>
          <w:szCs w:val="28"/>
        </w:rPr>
        <w:t>а</w:t>
      </w:r>
      <w:r w:rsidRPr="00AF2367">
        <w:rPr>
          <w:sz w:val="28"/>
          <w:szCs w:val="28"/>
        </w:rPr>
        <w:t xml:space="preserve"> </w:t>
      </w:r>
    </w:p>
    <w:p w14:paraId="3CF68EC4" w14:textId="77777777" w:rsidR="00190374" w:rsidRPr="00AF2367" w:rsidRDefault="00190374" w:rsidP="00190374">
      <w:pPr>
        <w:pStyle w:val="NoSpacing1"/>
        <w:ind w:left="4395"/>
        <w:jc w:val="right"/>
        <w:rPr>
          <w:sz w:val="28"/>
          <w:szCs w:val="28"/>
        </w:rPr>
      </w:pPr>
    </w:p>
    <w:p w14:paraId="59CFC47A" w14:textId="77777777" w:rsidR="00190374" w:rsidRPr="00AF2367" w:rsidRDefault="00190374" w:rsidP="00190374">
      <w:pPr>
        <w:tabs>
          <w:tab w:val="left" w:pos="2985"/>
        </w:tabs>
        <w:jc w:val="center"/>
        <w:rPr>
          <w:b/>
          <w:sz w:val="28"/>
          <w:szCs w:val="28"/>
        </w:rPr>
      </w:pPr>
      <w:r w:rsidRPr="00AF2367">
        <w:rPr>
          <w:b/>
          <w:sz w:val="28"/>
          <w:szCs w:val="28"/>
        </w:rPr>
        <w:t>Схема организации оповещения руководящего состава администрации муниципального образования и взаимодействия аварийно-диспетчерских, дежурно-диспетчерских и спасательных служб</w:t>
      </w:r>
    </w:p>
    <w:p w14:paraId="12B15CE8" w14:textId="77777777" w:rsidR="00190374" w:rsidRPr="00AF2367" w:rsidRDefault="00190374" w:rsidP="00190374">
      <w:pPr>
        <w:tabs>
          <w:tab w:val="left" w:pos="2985"/>
        </w:tabs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63"/>
        <w:gridCol w:w="2610"/>
        <w:gridCol w:w="2805"/>
      </w:tblGrid>
      <w:tr w:rsidR="00190374" w:rsidRPr="00AF2367" w14:paraId="53A05A8A" w14:textId="77777777" w:rsidTr="00190374">
        <w:trPr>
          <w:trHeight w:val="15"/>
        </w:trPr>
        <w:tc>
          <w:tcPr>
            <w:tcW w:w="554" w:type="dxa"/>
            <w:hideMark/>
          </w:tcPr>
          <w:p w14:paraId="3945E8EE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14:paraId="4A05B23A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14:paraId="579324A6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14:paraId="42F1DC61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1B8DD73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E5026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5B0DA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E5603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6A17C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Исполнитель</w:t>
            </w:r>
          </w:p>
        </w:tc>
      </w:tr>
      <w:tr w:rsidR="00190374" w:rsidRPr="00AF2367" w14:paraId="0203E7FC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5D8D5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C2F48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EB712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062E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4</w:t>
            </w:r>
          </w:p>
        </w:tc>
      </w:tr>
      <w:tr w:rsidR="00190374" w:rsidRPr="00AF2367" w14:paraId="47F92541" w14:textId="77777777" w:rsidTr="00190374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E756C8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190374" w:rsidRPr="00AF2367" w14:paraId="2C890151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6FD1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F72F7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При поступлении информации (сигнала) в дежурно-диспетчерские службы </w:t>
            </w:r>
            <w:proofErr w:type="spellStart"/>
            <w:r w:rsidRPr="00AF2367">
              <w:rPr>
                <w:sz w:val="28"/>
                <w:szCs w:val="28"/>
              </w:rPr>
              <w:t>ресурсоснабжающих</w:t>
            </w:r>
            <w:proofErr w:type="spellEnd"/>
            <w:r w:rsidRPr="00AF2367">
              <w:rPr>
                <w:sz w:val="28"/>
                <w:szCs w:val="28"/>
              </w:rPr>
              <w:t xml:space="preserve">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4F49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Немедленно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87670B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767DCFEC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043EB2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5E3F9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76881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0D450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ДДС РСО, Администрация муниципального образования</w:t>
            </w:r>
            <w:r w:rsidR="00B61C53" w:rsidRPr="00AF2367">
              <w:rPr>
                <w:sz w:val="28"/>
                <w:szCs w:val="28"/>
              </w:rPr>
              <w:t xml:space="preserve"> город Болохово</w:t>
            </w:r>
            <w:r w:rsidRPr="00AF2367">
              <w:rPr>
                <w:sz w:val="28"/>
                <w:szCs w:val="28"/>
              </w:rPr>
              <w:t xml:space="preserve"> 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3FC4362C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E8489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F5E4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Принятие мер по бесперебойному обеспечению теплом и </w:t>
            </w:r>
            <w:r w:rsidRPr="00AF2367">
              <w:rPr>
                <w:sz w:val="28"/>
                <w:szCs w:val="28"/>
              </w:rPr>
              <w:lastRenderedPageBreak/>
              <w:t>электроэнергией объектов жизнеобеспечения населения муниципального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E18458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EEBAD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бригады, ДДС РСО, </w:t>
            </w:r>
            <w:r w:rsidRPr="00AF2367">
              <w:rPr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 xml:space="preserve"> </w:t>
            </w:r>
          </w:p>
        </w:tc>
      </w:tr>
      <w:tr w:rsidR="00190374" w:rsidRPr="00AF2367" w14:paraId="7721986E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F0628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7C140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Организация электроснабжения объектов жизнеобеспечения населения по обводным </w:t>
            </w:r>
            <w:proofErr w:type="gramStart"/>
            <w:r w:rsidRPr="00AF2367">
              <w:rPr>
                <w:sz w:val="28"/>
                <w:szCs w:val="28"/>
              </w:rPr>
              <w:t>каналам;</w:t>
            </w:r>
            <w:r w:rsidRPr="00AF2367">
              <w:rPr>
                <w:sz w:val="28"/>
                <w:szCs w:val="28"/>
              </w:rPr>
              <w:br/>
              <w:t>организация</w:t>
            </w:r>
            <w:proofErr w:type="gramEnd"/>
            <w:r w:rsidRPr="00AF2367">
              <w:rPr>
                <w:sz w:val="28"/>
                <w:szCs w:val="28"/>
              </w:rPr>
              <w:t xml:space="preserve"> работ по восстановлению линий электропередач и систем жизнеобеспечения при авариях на 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864A5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9F890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бригады, ДДС РСО,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>город Болохово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637C30A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1B848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799F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A8394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E69F5B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бригады, ДДС РСО,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>город Болохово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218CF6EE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4A67B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38EA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Сбор от ДДС</w:t>
            </w:r>
            <w:r w:rsidR="00B61C53" w:rsidRPr="00AF2367">
              <w:rPr>
                <w:sz w:val="28"/>
                <w:szCs w:val="28"/>
              </w:rPr>
              <w:t>,</w:t>
            </w:r>
            <w:r w:rsidRPr="00AF2367">
              <w:rPr>
                <w:sz w:val="28"/>
                <w:szCs w:val="28"/>
              </w:rPr>
              <w:t xml:space="preserve">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491EF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F3B9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ЕДДС</w:t>
            </w:r>
          </w:p>
        </w:tc>
      </w:tr>
      <w:tr w:rsidR="00190374" w:rsidRPr="00AF2367" w14:paraId="60193DE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9C65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B45E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Усиление ДДС</w:t>
            </w:r>
            <w:r w:rsidR="00B61C53" w:rsidRPr="00AF2367">
              <w:rPr>
                <w:sz w:val="28"/>
                <w:szCs w:val="28"/>
              </w:rPr>
              <w:t>,</w:t>
            </w:r>
            <w:r w:rsidRPr="00AF2367">
              <w:rPr>
                <w:sz w:val="28"/>
                <w:szCs w:val="28"/>
              </w:rPr>
              <w:t xml:space="preserve"> РСО и ЕДДС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4CB1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0F378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РСО, ЕДДС,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3FBF4DA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9865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5377E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Проверка работоспособности автономных источников питания и поддержание </w:t>
            </w:r>
            <w:r w:rsidRPr="00AF2367">
              <w:rPr>
                <w:sz w:val="28"/>
                <w:szCs w:val="28"/>
              </w:rPr>
              <w:lastRenderedPageBreak/>
              <w:t>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B603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Ч + (0 ч 30 мин - 1 ч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5DCAA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РСО,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 xml:space="preserve">город </w:t>
            </w:r>
            <w:r w:rsidR="00B61C53" w:rsidRPr="00AF2367">
              <w:rPr>
                <w:sz w:val="28"/>
                <w:szCs w:val="28"/>
              </w:rPr>
              <w:lastRenderedPageBreak/>
              <w:t xml:space="preserve">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18D636F8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40A04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1145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055199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84330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 РСО,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16A66EB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79A36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40CD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Обеспечение бесперебойной подачи тепла в жилые кварталы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C89DD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1B841" w14:textId="77777777" w:rsidR="00190374" w:rsidRPr="00AF2367" w:rsidRDefault="00190374" w:rsidP="00B61C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 РСО, Администрация муниципального образования </w:t>
            </w:r>
            <w:r w:rsidR="00B61C53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B61C53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B61C53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7023B667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F1C81C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6900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0E6D6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48EB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ЕДДС</w:t>
            </w:r>
          </w:p>
        </w:tc>
      </w:tr>
      <w:tr w:rsidR="00190374" w:rsidRPr="00AF2367" w14:paraId="7BF6E65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988E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A5C694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 поступлении сигнала в администрацию города об аварии на коммунальных системах жизнеобеспечения: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01299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Немедленно, 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67AEE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</w:tr>
      <w:tr w:rsidR="00190374" w:rsidRPr="00AF2367" w14:paraId="21189403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F3DF8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292CE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Оповещение и сбор комиссии по ЧС и ОПБ </w:t>
            </w:r>
            <w:r w:rsidRPr="00AF2367">
              <w:rPr>
                <w:sz w:val="28"/>
                <w:szCs w:val="28"/>
              </w:rPr>
              <w:lastRenderedPageBreak/>
              <w:t>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D9E80" w14:textId="77777777" w:rsidR="00190374" w:rsidRPr="00AF2367" w:rsidRDefault="00190374" w:rsidP="00190374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A647A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ЕДДС</w:t>
            </w:r>
          </w:p>
        </w:tc>
      </w:tr>
      <w:tr w:rsidR="00190374" w:rsidRPr="00AF2367" w14:paraId="23D1F11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2FA9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4B2AB" w14:textId="77777777" w:rsidR="00190374" w:rsidRPr="00AF2367" w:rsidRDefault="00190374" w:rsidP="0097729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муниципального образования</w:t>
            </w:r>
            <w:r w:rsidR="00977294" w:rsidRPr="00AF2367">
              <w:rPr>
                <w:sz w:val="28"/>
                <w:szCs w:val="28"/>
              </w:rPr>
              <w:t xml:space="preserve"> 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977294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 xml:space="preserve">, и выдача рекомендаций в администрацию м.о. </w:t>
            </w:r>
            <w:r w:rsidR="00977294" w:rsidRPr="00AF2367">
              <w:rPr>
                <w:sz w:val="28"/>
                <w:szCs w:val="28"/>
              </w:rPr>
              <w:t>г. Болохово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74A5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+ 2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B23E6" w14:textId="77777777" w:rsidR="00190374" w:rsidRPr="00AF2367" w:rsidRDefault="00190374" w:rsidP="00190374">
            <w:pPr>
              <w:jc w:val="center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77294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977294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>,</w:t>
            </w:r>
            <w:r w:rsidRPr="00AF2367">
              <w:rPr>
                <w:b/>
                <w:sz w:val="28"/>
                <w:szCs w:val="28"/>
              </w:rPr>
              <w:t xml:space="preserve"> </w:t>
            </w:r>
            <w:r w:rsidRPr="00AF2367">
              <w:rPr>
                <w:sz w:val="28"/>
                <w:szCs w:val="28"/>
              </w:rPr>
              <w:t>Киреевские ГРЭС филиала «</w:t>
            </w:r>
            <w:proofErr w:type="spellStart"/>
            <w:r w:rsidRPr="00AF2367">
              <w:rPr>
                <w:sz w:val="28"/>
                <w:szCs w:val="28"/>
              </w:rPr>
              <w:t>Тулаэнерго</w:t>
            </w:r>
            <w:proofErr w:type="spellEnd"/>
            <w:r w:rsidRPr="00AF2367">
              <w:rPr>
                <w:sz w:val="28"/>
                <w:szCs w:val="28"/>
              </w:rPr>
              <w:t>» ПАО «МРСК Центра и Приволжья»,</w:t>
            </w:r>
          </w:p>
          <w:p w14:paraId="061D0EE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 ЕДДС</w:t>
            </w:r>
          </w:p>
        </w:tc>
      </w:tr>
      <w:tr w:rsidR="00190374" w:rsidRPr="00AF2367" w14:paraId="0801378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BB1A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B8F3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"О </w:t>
            </w:r>
            <w:r w:rsidRPr="00AF2367">
              <w:rPr>
                <w:sz w:val="28"/>
                <w:szCs w:val="28"/>
              </w:rPr>
              <w:lastRenderedPageBreak/>
              <w:t>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1FD4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Ч + (1 ч 30 мин - 2 ч 30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DA35E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Председатель КЧС и ОПБ муниципального образования (далее - МО), оперативный </w:t>
            </w:r>
            <w:r w:rsidRPr="00AF2367">
              <w:rPr>
                <w:sz w:val="28"/>
                <w:szCs w:val="28"/>
              </w:rPr>
              <w:lastRenderedPageBreak/>
              <w:t>штаб КЧС и ОПБ МО</w:t>
            </w:r>
          </w:p>
        </w:tc>
      </w:tr>
      <w:tr w:rsidR="00190374" w:rsidRPr="00AF2367" w14:paraId="5C4C9B8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CCD0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15C5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Организация работы оперативного штаба при КЧС и ОПБ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0E35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EEDACB" w14:textId="77777777" w:rsidR="00190374" w:rsidRPr="00AF2367" w:rsidRDefault="00190374" w:rsidP="0097729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Глава муниципального образования </w:t>
            </w:r>
            <w:r w:rsidR="00977294" w:rsidRPr="00AF2367">
              <w:rPr>
                <w:sz w:val="28"/>
                <w:szCs w:val="28"/>
              </w:rPr>
              <w:t>город Болохово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1FBD95A2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8492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B9B0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Уточнение (при необходимости</w:t>
            </w:r>
            <w:proofErr w:type="gramStart"/>
            <w:r w:rsidRPr="00AF2367">
              <w:rPr>
                <w:sz w:val="28"/>
                <w:szCs w:val="28"/>
              </w:rPr>
              <w:t>):</w:t>
            </w:r>
            <w:r w:rsidRPr="00AF2367">
              <w:rPr>
                <w:sz w:val="28"/>
                <w:szCs w:val="28"/>
              </w:rPr>
              <w:br/>
              <w:t>-</w:t>
            </w:r>
            <w:proofErr w:type="gramEnd"/>
            <w:r w:rsidRPr="00AF2367">
              <w:rPr>
                <w:sz w:val="28"/>
                <w:szCs w:val="28"/>
              </w:rPr>
              <w:t xml:space="preserve"> пунктов приема эвакуируемого населения;</w:t>
            </w:r>
            <w:r w:rsidRPr="00AF2367">
              <w:rPr>
                <w:sz w:val="28"/>
                <w:szCs w:val="28"/>
              </w:rPr>
              <w:br/>
              <w:t>- планов эвакуации населения из зоны чрезвычайной ситуации.</w:t>
            </w:r>
            <w:r w:rsidRPr="00AF2367">
              <w:rPr>
                <w:sz w:val="28"/>
                <w:szCs w:val="28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</w:t>
            </w:r>
            <w:r w:rsidRPr="00AF2367">
              <w:rPr>
                <w:sz w:val="28"/>
                <w:szCs w:val="28"/>
              </w:rPr>
              <w:lastRenderedPageBreak/>
              <w:t>непосредственного участия в эвакуации населения и размещении эвакуируемых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78CC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7F827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AF2367">
              <w:rPr>
                <w:sz w:val="28"/>
                <w:szCs w:val="28"/>
              </w:rPr>
              <w:t>Эвакоприемная</w:t>
            </w:r>
            <w:proofErr w:type="spellEnd"/>
            <w:r w:rsidRPr="00AF2367">
              <w:rPr>
                <w:sz w:val="28"/>
                <w:szCs w:val="28"/>
              </w:rPr>
              <w:t xml:space="preserve"> комиссия МО</w:t>
            </w:r>
          </w:p>
        </w:tc>
      </w:tr>
      <w:tr w:rsidR="00190374" w:rsidRPr="00AF2367" w14:paraId="53DA9DE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221F8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02FF3" w14:textId="77777777" w:rsidR="00190374" w:rsidRPr="00AF2367" w:rsidRDefault="00190374" w:rsidP="0097729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Перевод ОДС в режим ПОВЫШЕННАЯ ГОТОВНОСТЬ (по решению Главы м.о.</w:t>
            </w:r>
            <w:r w:rsidR="00977294" w:rsidRPr="00AF2367">
              <w:rPr>
                <w:sz w:val="28"/>
                <w:szCs w:val="28"/>
              </w:rPr>
              <w:t xml:space="preserve"> </w:t>
            </w:r>
            <w:proofErr w:type="spellStart"/>
            <w:r w:rsidR="00977294" w:rsidRPr="00AF2367">
              <w:rPr>
                <w:sz w:val="28"/>
                <w:szCs w:val="28"/>
              </w:rPr>
              <w:t>г.Болохово</w:t>
            </w:r>
            <w:proofErr w:type="spellEnd"/>
            <w:r w:rsidR="00977294" w:rsidRPr="00AF2367">
              <w:rPr>
                <w:sz w:val="28"/>
                <w:szCs w:val="28"/>
              </w:rPr>
              <w:t xml:space="preserve">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>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C2FB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EEF9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Председатель КЧС и ОПБ МО, оперативный штаб КЧС и ОПБ МО</w:t>
            </w:r>
          </w:p>
        </w:tc>
      </w:tr>
      <w:tr w:rsidR="00190374" w:rsidRPr="00AF2367" w14:paraId="2A73AE0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9B0D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2873F" w14:textId="77777777" w:rsidR="00190374" w:rsidRPr="00AF2367" w:rsidRDefault="00190374" w:rsidP="0097729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администрации муниципального образования </w:t>
            </w:r>
            <w:r w:rsidR="00977294" w:rsidRPr="00AF2367">
              <w:rPr>
                <w:sz w:val="28"/>
                <w:szCs w:val="28"/>
              </w:rPr>
              <w:t xml:space="preserve">город Болохово </w:t>
            </w:r>
            <w:r w:rsidRPr="00AF2367">
              <w:rPr>
                <w:sz w:val="28"/>
                <w:szCs w:val="28"/>
              </w:rPr>
              <w:t>Киреевск</w:t>
            </w:r>
            <w:r w:rsidR="00977294" w:rsidRPr="00AF2367">
              <w:rPr>
                <w:sz w:val="28"/>
                <w:szCs w:val="28"/>
              </w:rPr>
              <w:t>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 xml:space="preserve">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</w:t>
            </w:r>
            <w:r w:rsidRPr="00AF2367">
              <w:rPr>
                <w:sz w:val="28"/>
                <w:szCs w:val="28"/>
              </w:rPr>
              <w:lastRenderedPageBreak/>
              <w:t>населения, попадающих в зону возможной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B2C8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Ч + (2 ч 00 мин - 3 час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67996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1BD51809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8E8B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46C9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Организация несения круглосуточного дежурства руководящего состава МО (по решению Главы </w:t>
            </w:r>
            <w:proofErr w:type="spellStart"/>
            <w:r w:rsidRPr="00AF2367">
              <w:rPr>
                <w:sz w:val="28"/>
                <w:szCs w:val="28"/>
              </w:rPr>
              <w:t>адм-ии</w:t>
            </w:r>
            <w:proofErr w:type="spellEnd"/>
            <w:r w:rsidRPr="00AF2367">
              <w:rPr>
                <w:sz w:val="28"/>
                <w:szCs w:val="28"/>
              </w:rPr>
              <w:t xml:space="preserve"> м.о. </w:t>
            </w:r>
            <w:proofErr w:type="spellStart"/>
            <w:r w:rsidR="00977294" w:rsidRPr="00AF2367">
              <w:rPr>
                <w:sz w:val="28"/>
                <w:szCs w:val="28"/>
              </w:rPr>
              <w:t>г.Болохово</w:t>
            </w:r>
            <w:proofErr w:type="spellEnd"/>
            <w:r w:rsidR="00977294" w:rsidRPr="00AF2367">
              <w:rPr>
                <w:sz w:val="28"/>
                <w:szCs w:val="28"/>
              </w:rPr>
              <w:t xml:space="preserve">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  <w:r w:rsidRPr="00AF2367">
              <w:rPr>
                <w:sz w:val="28"/>
                <w:szCs w:val="28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72BA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2B275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70C9C7E0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7C97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8BCE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418F4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E081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2493702B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5D4F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C6B8B4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8B019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89FB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0F225066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2E8E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CCF9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585A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4A2B2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29D9E303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3025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DA0A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Организация сбора и обобщения </w:t>
            </w:r>
            <w:proofErr w:type="gramStart"/>
            <w:r w:rsidRPr="00AF2367">
              <w:rPr>
                <w:sz w:val="28"/>
                <w:szCs w:val="28"/>
              </w:rPr>
              <w:t>информации:</w:t>
            </w:r>
            <w:r w:rsidRPr="00AF2367">
              <w:rPr>
                <w:sz w:val="28"/>
                <w:szCs w:val="28"/>
              </w:rPr>
              <w:br/>
              <w:t>-</w:t>
            </w:r>
            <w:proofErr w:type="gramEnd"/>
            <w:r w:rsidRPr="00AF2367">
              <w:rPr>
                <w:sz w:val="28"/>
                <w:szCs w:val="28"/>
              </w:rPr>
              <w:t xml:space="preserve"> о ходе развития аварии и проведения работ по ее ликвидации;</w:t>
            </w:r>
            <w:r w:rsidRPr="00AF2367">
              <w:rPr>
                <w:sz w:val="28"/>
                <w:szCs w:val="28"/>
              </w:rPr>
              <w:br/>
              <w:t>- о состоянии безопасности объектов жизнеобеспечения МО;</w:t>
            </w:r>
            <w:r w:rsidRPr="00AF2367">
              <w:rPr>
                <w:sz w:val="28"/>
                <w:szCs w:val="28"/>
              </w:rPr>
              <w:br/>
              <w:t>- 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98A8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Через каждый 1 час (в течение первых суток),</w:t>
            </w:r>
            <w:r w:rsidRPr="00AF2367">
              <w:rPr>
                <w:sz w:val="28"/>
                <w:szCs w:val="28"/>
              </w:rPr>
              <w:br/>
              <w:t>2 часа (в последующие сутки)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41EAF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0FF06EFC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6AFD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4F5CA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Организация контроля за устойчивой работой объектов и систем жизнеобеспечения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63E0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 ходе ликвидации аварии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0708F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КЧС и ОПБ МО</w:t>
            </w:r>
          </w:p>
        </w:tc>
      </w:tr>
      <w:tr w:rsidR="00190374" w:rsidRPr="00AF2367" w14:paraId="7DD600A1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E7F4F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C6B14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C81E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07E31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Отделы полиции МВД России по Киреевскому району</w:t>
            </w:r>
          </w:p>
        </w:tc>
      </w:tr>
      <w:tr w:rsidR="00190374" w:rsidRPr="00AF2367" w14:paraId="6A4EA502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E310B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05B3A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A89E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83FA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Аварийно-восстановительные бригады </w:t>
            </w:r>
            <w:proofErr w:type="spellStart"/>
            <w:r w:rsidRPr="00AF2367">
              <w:rPr>
                <w:sz w:val="28"/>
                <w:szCs w:val="28"/>
              </w:rPr>
              <w:t>ресурсоснабжающих</w:t>
            </w:r>
            <w:proofErr w:type="spellEnd"/>
            <w:r w:rsidRPr="00AF2367">
              <w:rPr>
                <w:sz w:val="28"/>
                <w:szCs w:val="28"/>
              </w:rPr>
              <w:t xml:space="preserve"> организаций Киреевского района</w:t>
            </w:r>
          </w:p>
        </w:tc>
      </w:tr>
      <w:tr w:rsidR="00190374" w:rsidRPr="00AF2367" w14:paraId="0A0EAE73" w14:textId="77777777" w:rsidTr="00190374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D3888" w14:textId="77777777" w:rsidR="00190374" w:rsidRPr="00AF2367" w:rsidRDefault="00190374" w:rsidP="00190374">
            <w:pPr>
              <w:spacing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190374" w:rsidRPr="00AF2367" w14:paraId="1DD2493D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1A9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4D2A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20D6F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 + 24 час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A412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Председатель КЧС и ОПБ МО</w:t>
            </w:r>
          </w:p>
        </w:tc>
      </w:tr>
      <w:tr w:rsidR="00190374" w:rsidRPr="00AF2367" w14:paraId="59AE7235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07B5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935D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</w:t>
            </w:r>
            <w:r w:rsidRPr="00AF2367">
              <w:rPr>
                <w:sz w:val="28"/>
                <w:szCs w:val="28"/>
              </w:rPr>
              <w:lastRenderedPageBreak/>
              <w:t>средств, направляемых в муниципальное образование для оказания помощи в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4370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lastRenderedPageBreak/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FD5EB" w14:textId="77777777" w:rsidR="00190374" w:rsidRPr="00AF2367" w:rsidRDefault="00190374" w:rsidP="0097729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77294" w:rsidRPr="00AF2367">
              <w:rPr>
                <w:sz w:val="28"/>
                <w:szCs w:val="28"/>
              </w:rPr>
              <w:t>город Болохово Киреевского</w:t>
            </w:r>
            <w:r w:rsidRPr="00AF2367">
              <w:rPr>
                <w:sz w:val="28"/>
                <w:szCs w:val="28"/>
              </w:rPr>
              <w:t xml:space="preserve"> район</w:t>
            </w:r>
            <w:r w:rsidR="00977294" w:rsidRPr="00AF2367">
              <w:rPr>
                <w:sz w:val="28"/>
                <w:szCs w:val="28"/>
              </w:rPr>
              <w:t>а</w:t>
            </w:r>
          </w:p>
        </w:tc>
      </w:tr>
      <w:tr w:rsidR="00190374" w:rsidRPr="00AF2367" w14:paraId="566F58F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0534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81746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51A6A9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Через каждые 2 часа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346C8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при КЧС и ОПБ МО</w:t>
            </w:r>
          </w:p>
        </w:tc>
      </w:tr>
      <w:tr w:rsidR="00190374" w:rsidRPr="00AF2367" w14:paraId="32EB13B9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60FA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3F594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0FC2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6C973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Секретарь КЧС и ОПБ МО</w:t>
            </w:r>
          </w:p>
        </w:tc>
      </w:tr>
      <w:tr w:rsidR="00190374" w:rsidRPr="00AF2367" w14:paraId="4779FFC7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07CF7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70AF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Доведение распоряжения председателя комиссии по ликвидации ЧС и ОПБ о переводе звена ОТП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5D5E1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По завершении работ по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F0159D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Оперативный штаб комиссии по ликвидации ЧС и ОПБ</w:t>
            </w:r>
          </w:p>
        </w:tc>
      </w:tr>
      <w:tr w:rsidR="00190374" w:rsidRPr="00AF2367" w14:paraId="5DC0DFFF" w14:textId="77777777" w:rsidTr="0019037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5643AB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ED0D0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D7F4C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В течение месяца после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9683F" w14:textId="77777777" w:rsidR="00190374" w:rsidRPr="00AF2367" w:rsidRDefault="00190374" w:rsidP="00190374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AF2367">
              <w:rPr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14:paraId="4B5E32CC" w14:textId="77777777" w:rsidR="00190374" w:rsidRPr="00AF2367" w:rsidRDefault="00190374" w:rsidP="00977294">
      <w:pPr>
        <w:tabs>
          <w:tab w:val="left" w:pos="2985"/>
        </w:tabs>
        <w:jc w:val="center"/>
        <w:rPr>
          <w:b/>
          <w:sz w:val="28"/>
          <w:szCs w:val="28"/>
        </w:rPr>
      </w:pPr>
    </w:p>
    <w:sectPr w:rsidR="00190374" w:rsidRPr="00AF2367" w:rsidSect="00235C73">
      <w:headerReference w:type="default" r:id="rId9"/>
      <w:pgSz w:w="11906" w:h="16838"/>
      <w:pgMar w:top="567" w:right="851" w:bottom="1135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71617" w14:textId="77777777" w:rsidR="00550568" w:rsidRDefault="00550568">
      <w:r>
        <w:separator/>
      </w:r>
    </w:p>
  </w:endnote>
  <w:endnote w:type="continuationSeparator" w:id="0">
    <w:p w14:paraId="5991CC92" w14:textId="77777777" w:rsidR="00550568" w:rsidRDefault="0055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85E0" w14:textId="77777777" w:rsidR="00550568" w:rsidRDefault="00550568">
      <w:r>
        <w:separator/>
      </w:r>
    </w:p>
  </w:footnote>
  <w:footnote w:type="continuationSeparator" w:id="0">
    <w:p w14:paraId="1CB5B6D0" w14:textId="77777777" w:rsidR="00550568" w:rsidRDefault="00550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021205"/>
      <w:docPartObj>
        <w:docPartGallery w:val="Page Numbers (Top of Page)"/>
        <w:docPartUnique/>
      </w:docPartObj>
    </w:sdtPr>
    <w:sdtEndPr/>
    <w:sdtContent>
      <w:p w14:paraId="4CA8509A" w14:textId="77777777" w:rsidR="006316F0" w:rsidRDefault="006316F0">
        <w:pPr>
          <w:pStyle w:val="af"/>
          <w:jc w:val="center"/>
        </w:pPr>
      </w:p>
      <w:p w14:paraId="7028F1CB" w14:textId="77777777" w:rsidR="006316F0" w:rsidRDefault="006316F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360">
          <w:rPr>
            <w:noProof/>
          </w:rPr>
          <w:t>22</w:t>
        </w:r>
        <w:r>
          <w:fldChar w:fldCharType="end"/>
        </w:r>
      </w:p>
    </w:sdtContent>
  </w:sdt>
  <w:p w14:paraId="6DD0EE62" w14:textId="77777777" w:rsidR="006316F0" w:rsidRDefault="006316F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420DE6"/>
    <w:multiLevelType w:val="hybridMultilevel"/>
    <w:tmpl w:val="04E41CD2"/>
    <w:lvl w:ilvl="0" w:tplc="F618BC8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383723"/>
    <w:multiLevelType w:val="hybridMultilevel"/>
    <w:tmpl w:val="36305E46"/>
    <w:lvl w:ilvl="0" w:tplc="8616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89680A"/>
    <w:multiLevelType w:val="hybridMultilevel"/>
    <w:tmpl w:val="62782968"/>
    <w:lvl w:ilvl="0" w:tplc="3008F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B42D7"/>
    <w:multiLevelType w:val="hybridMultilevel"/>
    <w:tmpl w:val="CE788F42"/>
    <w:lvl w:ilvl="0" w:tplc="F9B2CB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B8662A"/>
    <w:multiLevelType w:val="multilevel"/>
    <w:tmpl w:val="3A1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2F6B23"/>
    <w:multiLevelType w:val="multilevel"/>
    <w:tmpl w:val="E736AD0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7" w15:restartNumberingAfterBreak="0">
    <w:nsid w:val="683B7342"/>
    <w:multiLevelType w:val="hybridMultilevel"/>
    <w:tmpl w:val="E384FD8E"/>
    <w:lvl w:ilvl="0" w:tplc="D20EEE2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120CCE8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A46710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00484EC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B112AF7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392264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954EF6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B8947F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254C04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B2E1F5A"/>
    <w:multiLevelType w:val="hybridMultilevel"/>
    <w:tmpl w:val="FBAE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BCB"/>
    <w:rsid w:val="0000428D"/>
    <w:rsid w:val="00010179"/>
    <w:rsid w:val="00012649"/>
    <w:rsid w:val="00022F38"/>
    <w:rsid w:val="0004561B"/>
    <w:rsid w:val="00055C23"/>
    <w:rsid w:val="00057BD5"/>
    <w:rsid w:val="00087A7F"/>
    <w:rsid w:val="000976BE"/>
    <w:rsid w:val="00097D31"/>
    <w:rsid w:val="000A13CD"/>
    <w:rsid w:val="000D05A0"/>
    <w:rsid w:val="000E6231"/>
    <w:rsid w:val="000E795E"/>
    <w:rsid w:val="000F03B2"/>
    <w:rsid w:val="000F2998"/>
    <w:rsid w:val="00110374"/>
    <w:rsid w:val="00115CE3"/>
    <w:rsid w:val="00116071"/>
    <w:rsid w:val="0011670F"/>
    <w:rsid w:val="00140632"/>
    <w:rsid w:val="00147170"/>
    <w:rsid w:val="00154A95"/>
    <w:rsid w:val="00155EC9"/>
    <w:rsid w:val="0016136D"/>
    <w:rsid w:val="001624CD"/>
    <w:rsid w:val="001723BF"/>
    <w:rsid w:val="00174BF8"/>
    <w:rsid w:val="00180F98"/>
    <w:rsid w:val="00190374"/>
    <w:rsid w:val="001A5FBD"/>
    <w:rsid w:val="001C32A8"/>
    <w:rsid w:val="001C7CE2"/>
    <w:rsid w:val="001E53E5"/>
    <w:rsid w:val="002013D6"/>
    <w:rsid w:val="0021412F"/>
    <w:rsid w:val="002147F8"/>
    <w:rsid w:val="00235C73"/>
    <w:rsid w:val="00236560"/>
    <w:rsid w:val="00260B37"/>
    <w:rsid w:val="00270C3B"/>
    <w:rsid w:val="002745EB"/>
    <w:rsid w:val="00291198"/>
    <w:rsid w:val="0029794D"/>
    <w:rsid w:val="002A16C1"/>
    <w:rsid w:val="002B4FD2"/>
    <w:rsid w:val="002D7FE1"/>
    <w:rsid w:val="002E54BE"/>
    <w:rsid w:val="00322635"/>
    <w:rsid w:val="0032323E"/>
    <w:rsid w:val="003247B0"/>
    <w:rsid w:val="0037529A"/>
    <w:rsid w:val="003A2384"/>
    <w:rsid w:val="003A67AF"/>
    <w:rsid w:val="003B2FEC"/>
    <w:rsid w:val="003B3AA7"/>
    <w:rsid w:val="003D216B"/>
    <w:rsid w:val="00403459"/>
    <w:rsid w:val="00412DC1"/>
    <w:rsid w:val="00417588"/>
    <w:rsid w:val="00425968"/>
    <w:rsid w:val="0044287B"/>
    <w:rsid w:val="004575DD"/>
    <w:rsid w:val="0048387B"/>
    <w:rsid w:val="00485FCA"/>
    <w:rsid w:val="00495B7B"/>
    <w:rsid w:val="004964FF"/>
    <w:rsid w:val="004C74A2"/>
    <w:rsid w:val="00541CA1"/>
    <w:rsid w:val="005457FD"/>
    <w:rsid w:val="00550568"/>
    <w:rsid w:val="00556E8A"/>
    <w:rsid w:val="00583E76"/>
    <w:rsid w:val="00592D2E"/>
    <w:rsid w:val="00594D83"/>
    <w:rsid w:val="005B2800"/>
    <w:rsid w:val="005B3753"/>
    <w:rsid w:val="005C1943"/>
    <w:rsid w:val="005C6B9A"/>
    <w:rsid w:val="005E5FCA"/>
    <w:rsid w:val="005E679A"/>
    <w:rsid w:val="005F6D36"/>
    <w:rsid w:val="005F7562"/>
    <w:rsid w:val="005F7DEF"/>
    <w:rsid w:val="00606DA7"/>
    <w:rsid w:val="006316F0"/>
    <w:rsid w:val="00631C5C"/>
    <w:rsid w:val="00660F17"/>
    <w:rsid w:val="00662699"/>
    <w:rsid w:val="00662B2B"/>
    <w:rsid w:val="006A4CEF"/>
    <w:rsid w:val="006A6D34"/>
    <w:rsid w:val="006B3B40"/>
    <w:rsid w:val="006C02C2"/>
    <w:rsid w:val="006D0ECE"/>
    <w:rsid w:val="006F2075"/>
    <w:rsid w:val="007112E3"/>
    <w:rsid w:val="007143EE"/>
    <w:rsid w:val="00724E8F"/>
    <w:rsid w:val="00735804"/>
    <w:rsid w:val="00747E40"/>
    <w:rsid w:val="00750ABC"/>
    <w:rsid w:val="00751008"/>
    <w:rsid w:val="00763F1B"/>
    <w:rsid w:val="00796661"/>
    <w:rsid w:val="007B21AF"/>
    <w:rsid w:val="007C21A5"/>
    <w:rsid w:val="007C28A9"/>
    <w:rsid w:val="007F12CE"/>
    <w:rsid w:val="007F4F01"/>
    <w:rsid w:val="00807280"/>
    <w:rsid w:val="00807995"/>
    <w:rsid w:val="008147E3"/>
    <w:rsid w:val="008244D3"/>
    <w:rsid w:val="00826211"/>
    <w:rsid w:val="0083223B"/>
    <w:rsid w:val="008424DC"/>
    <w:rsid w:val="00870D75"/>
    <w:rsid w:val="0087625A"/>
    <w:rsid w:val="00886A38"/>
    <w:rsid w:val="00896125"/>
    <w:rsid w:val="008F2E0C"/>
    <w:rsid w:val="0090385D"/>
    <w:rsid w:val="009110D2"/>
    <w:rsid w:val="00926DFD"/>
    <w:rsid w:val="00937571"/>
    <w:rsid w:val="00950FCC"/>
    <w:rsid w:val="0095758E"/>
    <w:rsid w:val="00973906"/>
    <w:rsid w:val="00977294"/>
    <w:rsid w:val="00982CAA"/>
    <w:rsid w:val="0098621F"/>
    <w:rsid w:val="009A31D7"/>
    <w:rsid w:val="009A7968"/>
    <w:rsid w:val="00A02EF7"/>
    <w:rsid w:val="00A07F7F"/>
    <w:rsid w:val="00A24EB9"/>
    <w:rsid w:val="00A333F8"/>
    <w:rsid w:val="00A34CED"/>
    <w:rsid w:val="00A84264"/>
    <w:rsid w:val="00A87196"/>
    <w:rsid w:val="00AF2367"/>
    <w:rsid w:val="00AF2DD7"/>
    <w:rsid w:val="00AF436E"/>
    <w:rsid w:val="00B0593F"/>
    <w:rsid w:val="00B41D74"/>
    <w:rsid w:val="00B44F3F"/>
    <w:rsid w:val="00B562C1"/>
    <w:rsid w:val="00B61C53"/>
    <w:rsid w:val="00B63641"/>
    <w:rsid w:val="00B8127C"/>
    <w:rsid w:val="00BA4658"/>
    <w:rsid w:val="00BD2261"/>
    <w:rsid w:val="00BE12C7"/>
    <w:rsid w:val="00C12371"/>
    <w:rsid w:val="00C16654"/>
    <w:rsid w:val="00C4671E"/>
    <w:rsid w:val="00C77B4C"/>
    <w:rsid w:val="00C93419"/>
    <w:rsid w:val="00CC4111"/>
    <w:rsid w:val="00CC4AD5"/>
    <w:rsid w:val="00CD6360"/>
    <w:rsid w:val="00CE117B"/>
    <w:rsid w:val="00CF25B5"/>
    <w:rsid w:val="00CF3559"/>
    <w:rsid w:val="00D05638"/>
    <w:rsid w:val="00D15FBF"/>
    <w:rsid w:val="00D32A54"/>
    <w:rsid w:val="00D81F17"/>
    <w:rsid w:val="00DE1A66"/>
    <w:rsid w:val="00DE7F30"/>
    <w:rsid w:val="00E02F86"/>
    <w:rsid w:val="00E03800"/>
    <w:rsid w:val="00E03E77"/>
    <w:rsid w:val="00E06FAE"/>
    <w:rsid w:val="00E11B07"/>
    <w:rsid w:val="00E222F9"/>
    <w:rsid w:val="00E41E47"/>
    <w:rsid w:val="00E42F48"/>
    <w:rsid w:val="00E45670"/>
    <w:rsid w:val="00E727C9"/>
    <w:rsid w:val="00EA2AA2"/>
    <w:rsid w:val="00F02689"/>
    <w:rsid w:val="00F13CED"/>
    <w:rsid w:val="00F1531D"/>
    <w:rsid w:val="00F24CB7"/>
    <w:rsid w:val="00F50615"/>
    <w:rsid w:val="00F514B3"/>
    <w:rsid w:val="00F52D15"/>
    <w:rsid w:val="00F63BDF"/>
    <w:rsid w:val="00F728A2"/>
    <w:rsid w:val="00F737E5"/>
    <w:rsid w:val="00F77763"/>
    <w:rsid w:val="00F825D0"/>
    <w:rsid w:val="00FD642B"/>
    <w:rsid w:val="00FE04D2"/>
    <w:rsid w:val="00FE125F"/>
    <w:rsid w:val="00FE2D16"/>
    <w:rsid w:val="00FE79E6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1BD5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18">
    <w:name w:val="Без интервала1"/>
    <w:link w:val="NoSpacing1"/>
    <w:qFormat/>
    <w:rsid w:val="00190374"/>
  </w:style>
  <w:style w:type="character" w:customStyle="1" w:styleId="caption1">
    <w:name w:val="caption1"/>
    <w:link w:val="caption2"/>
    <w:qFormat/>
    <w:rsid w:val="00190374"/>
    <w:rPr>
      <w:b/>
      <w:sz w:val="24"/>
    </w:rPr>
  </w:style>
  <w:style w:type="character" w:customStyle="1" w:styleId="19">
    <w:name w:val="Основной текст1"/>
    <w:link w:val="110"/>
    <w:qFormat/>
    <w:rsid w:val="00190374"/>
    <w:rPr>
      <w:sz w:val="28"/>
    </w:rPr>
  </w:style>
  <w:style w:type="character" w:customStyle="1" w:styleId="1a">
    <w:name w:val="Обычный (веб)1"/>
    <w:link w:val="NormalWeb1"/>
    <w:qFormat/>
    <w:rsid w:val="00190374"/>
    <w:rPr>
      <w:sz w:val="24"/>
    </w:rPr>
  </w:style>
  <w:style w:type="paragraph" w:customStyle="1" w:styleId="NoSpacing1">
    <w:name w:val="No Spacing1"/>
    <w:link w:val="18"/>
    <w:qFormat/>
    <w:rsid w:val="00190374"/>
  </w:style>
  <w:style w:type="paragraph" w:customStyle="1" w:styleId="caption2">
    <w:name w:val="caption2"/>
    <w:basedOn w:val="a"/>
    <w:next w:val="a"/>
    <w:link w:val="caption1"/>
    <w:qFormat/>
    <w:rsid w:val="00190374"/>
    <w:pPr>
      <w:keepNext/>
      <w:suppressAutoHyphens w:val="0"/>
      <w:spacing w:before="120"/>
      <w:jc w:val="both"/>
    </w:pPr>
    <w:rPr>
      <w:b/>
      <w:szCs w:val="20"/>
      <w:lang w:eastAsia="ru-RU"/>
    </w:rPr>
  </w:style>
  <w:style w:type="paragraph" w:customStyle="1" w:styleId="110">
    <w:name w:val="Основной текст11"/>
    <w:basedOn w:val="a"/>
    <w:link w:val="19"/>
    <w:qFormat/>
    <w:rsid w:val="00190374"/>
    <w:pPr>
      <w:widowControl w:val="0"/>
      <w:suppressAutoHyphens w:val="0"/>
      <w:ind w:firstLine="400"/>
    </w:pPr>
    <w:rPr>
      <w:sz w:val="28"/>
      <w:szCs w:val="20"/>
      <w:lang w:eastAsia="ru-RU"/>
    </w:rPr>
  </w:style>
  <w:style w:type="paragraph" w:customStyle="1" w:styleId="NormalWeb1">
    <w:name w:val="Normal (Web)1"/>
    <w:basedOn w:val="a"/>
    <w:link w:val="1a"/>
    <w:qFormat/>
    <w:rsid w:val="00190374"/>
    <w:pPr>
      <w:suppressAutoHyphens w:val="0"/>
      <w:spacing w:beforeAutospacing="1" w:after="160" w:afterAutospacing="1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4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DE0E-29CB-4400-8EAB-DC36DD7D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31</TotalTime>
  <Pages>30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 Windows</cp:lastModifiedBy>
  <cp:revision>11</cp:revision>
  <cp:lastPrinted>2025-04-09T13:14:00Z</cp:lastPrinted>
  <dcterms:created xsi:type="dcterms:W3CDTF">2025-04-09T13:00:00Z</dcterms:created>
  <dcterms:modified xsi:type="dcterms:W3CDTF">2025-04-10T11:23:00Z</dcterms:modified>
</cp:coreProperties>
</file>