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5E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4D7F11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E2F5E" w:rsidRPr="00FF5CE8" w:rsidRDefault="00F5759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C10B80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4-ГО СОЗЫВА</w:t>
      </w:r>
    </w:p>
    <w:p w:rsidR="000D5BE9" w:rsidRDefault="000D5BE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951B14" w:rsidRPr="00C64FC9" w:rsidRDefault="00951B1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3C65" w:rsidRPr="00FF5CE8" w:rsidRDefault="000D5BE9" w:rsidP="0054367C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о</w:t>
      </w:r>
      <w:r w:rsidR="00DA6DAF">
        <w:rPr>
          <w:rFonts w:ascii="PT Astra Serif" w:hAnsi="PT Astra Serif"/>
          <w:b/>
          <w:sz w:val="28"/>
          <w:szCs w:val="28"/>
        </w:rPr>
        <w:t>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383754">
        <w:rPr>
          <w:rFonts w:ascii="PT Astra Serif" w:hAnsi="PT Astra Serif"/>
          <w:b/>
          <w:sz w:val="28"/>
          <w:szCs w:val="28"/>
        </w:rPr>
        <w:t xml:space="preserve"> </w:t>
      </w:r>
      <w:r w:rsidR="00D05FD7">
        <w:rPr>
          <w:rFonts w:ascii="PT Astra Serif" w:hAnsi="PT Astra Serif"/>
          <w:b/>
          <w:sz w:val="28"/>
          <w:szCs w:val="28"/>
        </w:rPr>
        <w:t>19</w:t>
      </w:r>
      <w:proofErr w:type="gramEnd"/>
      <w:r w:rsidR="005B2DF4">
        <w:rPr>
          <w:rFonts w:ascii="PT Astra Serif" w:hAnsi="PT Astra Serif"/>
          <w:b/>
          <w:sz w:val="28"/>
          <w:szCs w:val="28"/>
        </w:rPr>
        <w:t xml:space="preserve"> </w:t>
      </w:r>
      <w:r w:rsidR="00D05FD7">
        <w:rPr>
          <w:rFonts w:ascii="PT Astra Serif" w:hAnsi="PT Astra Serif"/>
          <w:b/>
          <w:sz w:val="28"/>
          <w:szCs w:val="28"/>
        </w:rPr>
        <w:t>сентября</w:t>
      </w:r>
      <w:r w:rsidR="005B2DF4">
        <w:rPr>
          <w:rFonts w:ascii="PT Astra Serif" w:hAnsi="PT Astra Serif"/>
          <w:b/>
          <w:sz w:val="28"/>
          <w:szCs w:val="28"/>
        </w:rPr>
        <w:t xml:space="preserve"> 2022 года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DF326D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D05FD7">
        <w:rPr>
          <w:rFonts w:ascii="PT Astra Serif" w:hAnsi="PT Astra Serif"/>
          <w:b/>
          <w:sz w:val="28"/>
          <w:szCs w:val="28"/>
        </w:rPr>
        <w:t>10</w:t>
      </w:r>
    </w:p>
    <w:p w:rsidR="002E44D2" w:rsidRPr="00FF5CE8" w:rsidRDefault="002E44D2" w:rsidP="0054367C">
      <w:pPr>
        <w:contextualSpacing/>
        <w:rPr>
          <w:rFonts w:ascii="PT Astra Serif" w:hAnsi="PT Astra Serif"/>
          <w:sz w:val="24"/>
        </w:rPr>
      </w:pPr>
    </w:p>
    <w:p w:rsidR="005B2DF4" w:rsidRDefault="005B2DF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BA7" w:rsidRPr="00FF5CE8" w:rsidRDefault="002E44D2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BA333D">
        <w:rPr>
          <w:rFonts w:ascii="PT Astra Serif" w:hAnsi="PT Astra Serif"/>
          <w:b/>
          <w:sz w:val="28"/>
          <w:szCs w:val="28"/>
        </w:rPr>
        <w:t>вне</w:t>
      </w:r>
      <w:r w:rsidR="00383754">
        <w:rPr>
          <w:rFonts w:ascii="PT Astra Serif" w:hAnsi="PT Astra Serif"/>
          <w:b/>
          <w:sz w:val="28"/>
          <w:szCs w:val="28"/>
        </w:rPr>
        <w:t>очередного 4</w:t>
      </w:r>
      <w:r w:rsidR="00D05FD7">
        <w:rPr>
          <w:rFonts w:ascii="PT Astra Serif" w:hAnsi="PT Astra Serif"/>
          <w:b/>
          <w:sz w:val="28"/>
          <w:szCs w:val="28"/>
        </w:rPr>
        <w:t>7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 Киреевского района 4-го созыва</w:t>
      </w:r>
    </w:p>
    <w:bookmarkEnd w:id="0"/>
    <w:p w:rsidR="008919ED" w:rsidRDefault="008919ED" w:rsidP="0054367C">
      <w:pPr>
        <w:contextualSpacing/>
        <w:rPr>
          <w:rFonts w:ascii="PT Astra Serif" w:hAnsi="PT Astra Serif"/>
          <w:sz w:val="28"/>
          <w:szCs w:val="28"/>
        </w:rPr>
      </w:pPr>
    </w:p>
    <w:p w:rsidR="005B2DF4" w:rsidRPr="00FF5CE8" w:rsidRDefault="005B2DF4" w:rsidP="0054367C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Богучаровское Киреевского района, руководствуясь п. 1 ст. 14 Регламента Собрания депутатов муниципального образования Богучаровское Киреевского района 4-го созыва, утвержденного решением Собрания депутатов муниципального образования Богучаровское Киреевского </w:t>
      </w:r>
      <w:proofErr w:type="gramStart"/>
      <w:r w:rsidRPr="00FF5CE8">
        <w:rPr>
          <w:rFonts w:ascii="PT Astra Serif" w:hAnsi="PT Astra Serif"/>
          <w:sz w:val="28"/>
          <w:szCs w:val="28"/>
        </w:rPr>
        <w:t xml:space="preserve">района  </w:t>
      </w:r>
      <w:r w:rsidRPr="00FF5CE8">
        <w:rPr>
          <w:rFonts w:ascii="PT Astra Serif" w:hAnsi="PT Astra Serif"/>
          <w:color w:val="000000"/>
          <w:sz w:val="28"/>
          <w:szCs w:val="28"/>
        </w:rPr>
        <w:t>от</w:t>
      </w:r>
      <w:proofErr w:type="gramEnd"/>
      <w:r w:rsidRPr="00FF5CE8">
        <w:rPr>
          <w:rFonts w:ascii="PT Astra Serif" w:hAnsi="PT Astra Serif"/>
          <w:color w:val="000000"/>
          <w:sz w:val="28"/>
          <w:szCs w:val="28"/>
        </w:rPr>
        <w:t xml:space="preserve"> 20.09.2018 № 1-1: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</w:t>
      </w:r>
      <w:r w:rsidR="005B2DF4">
        <w:rPr>
          <w:rFonts w:ascii="PT Astra Serif" w:hAnsi="PT Astra Serif"/>
          <w:color w:val="000000"/>
          <w:sz w:val="28"/>
          <w:szCs w:val="28"/>
        </w:rPr>
        <w:t>вне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очередное </w:t>
      </w:r>
      <w:r w:rsidR="00383754">
        <w:rPr>
          <w:rFonts w:ascii="PT Astra Serif" w:hAnsi="PT Astra Serif"/>
          <w:color w:val="000000"/>
          <w:sz w:val="28"/>
          <w:szCs w:val="28"/>
        </w:rPr>
        <w:t>4</w:t>
      </w:r>
      <w:r w:rsidR="00D05FD7">
        <w:rPr>
          <w:rFonts w:ascii="PT Astra Serif" w:hAnsi="PT Astra Serif"/>
          <w:color w:val="000000"/>
          <w:sz w:val="28"/>
          <w:szCs w:val="28"/>
        </w:rPr>
        <w:t>7</w:t>
      </w:r>
      <w:r w:rsidRPr="00FF5CE8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>Собрания депутатов муниципального образования Богучаровское Киреевского района 4-го созыва.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 w:rsidR="005B2DF4">
        <w:rPr>
          <w:rFonts w:ascii="PT Astra Serif" w:hAnsi="PT Astra Serif"/>
          <w:bCs/>
          <w:sz w:val="28"/>
          <w:szCs w:val="28"/>
        </w:rPr>
        <w:t>вне</w:t>
      </w:r>
      <w:r w:rsidR="00383754">
        <w:rPr>
          <w:rFonts w:ascii="PT Astra Serif" w:hAnsi="PT Astra Serif"/>
          <w:bCs/>
          <w:sz w:val="28"/>
          <w:szCs w:val="28"/>
        </w:rPr>
        <w:t>о</w:t>
      </w:r>
      <w:r w:rsidRPr="00FF5CE8">
        <w:rPr>
          <w:rFonts w:ascii="PT Astra Serif" w:hAnsi="PT Astra Serif"/>
          <w:bCs/>
          <w:sz w:val="28"/>
          <w:szCs w:val="28"/>
        </w:rPr>
        <w:t xml:space="preserve">чередного </w:t>
      </w:r>
      <w:r w:rsidR="00BA333D">
        <w:rPr>
          <w:rFonts w:ascii="PT Astra Serif" w:hAnsi="PT Astra Serif"/>
          <w:bCs/>
          <w:sz w:val="28"/>
          <w:szCs w:val="28"/>
        </w:rPr>
        <w:t>4</w:t>
      </w:r>
      <w:r w:rsidR="00D05FD7">
        <w:rPr>
          <w:rFonts w:ascii="PT Astra Serif" w:hAnsi="PT Astra Serif"/>
          <w:bCs/>
          <w:sz w:val="28"/>
          <w:szCs w:val="28"/>
        </w:rPr>
        <w:t>7</w:t>
      </w:r>
      <w:r w:rsidR="00916172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го заседания Собрания депутатов муниципального образования Богучаровское Киреевского района 4-го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sz w:val="28"/>
          <w:szCs w:val="28"/>
        </w:rPr>
        <w:t xml:space="preserve">- </w:t>
      </w:r>
      <w:r w:rsidR="00BA333D">
        <w:rPr>
          <w:rFonts w:ascii="PT Astra Serif" w:hAnsi="PT Astra Serif"/>
          <w:sz w:val="28"/>
          <w:szCs w:val="28"/>
        </w:rPr>
        <w:t>29</w:t>
      </w:r>
      <w:r w:rsidR="00C64FC9">
        <w:rPr>
          <w:rFonts w:ascii="PT Astra Serif" w:hAnsi="PT Astra Serif"/>
          <w:sz w:val="28"/>
          <w:szCs w:val="28"/>
        </w:rPr>
        <w:t>.</w:t>
      </w:r>
      <w:r w:rsidR="00BA333D">
        <w:rPr>
          <w:rFonts w:ascii="PT Astra Serif" w:hAnsi="PT Astra Serif"/>
          <w:sz w:val="28"/>
          <w:szCs w:val="28"/>
        </w:rPr>
        <w:t>0</w:t>
      </w:r>
      <w:r w:rsidR="00D05FD7">
        <w:rPr>
          <w:rFonts w:ascii="PT Astra Serif" w:hAnsi="PT Astra Serif"/>
          <w:sz w:val="28"/>
          <w:szCs w:val="28"/>
        </w:rPr>
        <w:t>9</w:t>
      </w:r>
      <w:r w:rsidRPr="00FF5CE8">
        <w:rPr>
          <w:rFonts w:ascii="PT Astra Serif" w:hAnsi="PT Astra Serif"/>
          <w:sz w:val="28"/>
          <w:szCs w:val="28"/>
        </w:rPr>
        <w:t>.202</w:t>
      </w:r>
      <w:r w:rsidR="004B5EC1">
        <w:rPr>
          <w:rFonts w:ascii="PT Astra Serif" w:hAnsi="PT Astra Serif"/>
          <w:sz w:val="28"/>
          <w:szCs w:val="28"/>
        </w:rPr>
        <w:t>2</w:t>
      </w:r>
      <w:r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</w:t>
      </w:r>
      <w:r w:rsidR="00D05FD7">
        <w:rPr>
          <w:rFonts w:ascii="PT Astra Serif" w:hAnsi="PT Astra Serif"/>
          <w:bCs/>
          <w:sz w:val="28"/>
          <w:szCs w:val="28"/>
        </w:rPr>
        <w:t>1</w:t>
      </w:r>
      <w:r w:rsidR="00383754">
        <w:rPr>
          <w:rFonts w:ascii="PT Astra Serif" w:hAnsi="PT Astra Serif"/>
          <w:bCs/>
          <w:sz w:val="28"/>
          <w:szCs w:val="28"/>
        </w:rPr>
        <w:t xml:space="preserve"> ч. 0</w:t>
      </w:r>
      <w:r w:rsidRPr="00FF5CE8">
        <w:rPr>
          <w:rFonts w:ascii="PT Astra Serif" w:hAnsi="PT Astra Serif"/>
          <w:bCs/>
          <w:sz w:val="28"/>
          <w:szCs w:val="28"/>
        </w:rPr>
        <w:t>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bCs/>
          <w:sz w:val="28"/>
          <w:szCs w:val="28"/>
        </w:rPr>
        <w:t xml:space="preserve">заседание; место проведения: </w:t>
      </w:r>
      <w:proofErr w:type="spellStart"/>
      <w:r w:rsidRPr="00FF5CE8">
        <w:rPr>
          <w:rFonts w:ascii="PT Astra Serif" w:hAnsi="PT Astra Serif"/>
          <w:bCs/>
          <w:sz w:val="28"/>
          <w:szCs w:val="28"/>
        </w:rPr>
        <w:t>Прогрессовский</w:t>
      </w:r>
      <w:proofErr w:type="spellEnd"/>
      <w:r w:rsidRPr="00FF5CE8">
        <w:rPr>
          <w:rFonts w:ascii="PT Astra Serif" w:hAnsi="PT Astra Serif"/>
          <w:bCs/>
          <w:sz w:val="28"/>
          <w:szCs w:val="28"/>
        </w:rPr>
        <w:t xml:space="preserve"> СДК, филиал МБУК «Киреевский РДК» администрации МО Киреевский район.</w:t>
      </w:r>
    </w:p>
    <w:p w:rsidR="000E2BA7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C64FC9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D05FD7" w:rsidRDefault="00383754" w:rsidP="00D05FD7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383754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D05FD7" w:rsidRPr="00D05FD7">
        <w:rPr>
          <w:rFonts w:ascii="PT Astra Serif" w:hAnsi="PT Astra Serif"/>
          <w:color w:val="000000"/>
          <w:sz w:val="28"/>
          <w:szCs w:val="28"/>
        </w:rPr>
        <w:t xml:space="preserve"> О вынесении проекта решения Собрания депутатов муниципального образования Богучаровское Киреевского района «О внесении изменений и дополнений в Устав муниципального образования Богучаровское Киреевского района»</w:t>
      </w:r>
      <w:r w:rsidR="00D05FD7">
        <w:rPr>
          <w:rFonts w:ascii="PT Astra Serif" w:hAnsi="PT Astra Serif"/>
          <w:color w:val="000000"/>
          <w:sz w:val="28"/>
          <w:szCs w:val="28"/>
        </w:rPr>
        <w:t>;</w:t>
      </w:r>
    </w:p>
    <w:p w:rsidR="00D05FD7" w:rsidRDefault="00D05FD7" w:rsidP="00D05FD7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D05FD7">
        <w:rPr>
          <w:rFonts w:ascii="PT Astra Serif" w:hAnsi="PT Astra Serif"/>
          <w:color w:val="000000"/>
          <w:sz w:val="28"/>
          <w:szCs w:val="28"/>
        </w:rPr>
        <w:t>Об утверждении Положения о порядке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05FD7">
        <w:rPr>
          <w:rFonts w:ascii="PT Astra Serif" w:hAnsi="PT Astra Serif"/>
          <w:color w:val="000000"/>
          <w:sz w:val="28"/>
          <w:szCs w:val="28"/>
        </w:rPr>
        <w:t xml:space="preserve"> и условиях предоставления в аренду муниципального имущества муниципального образования Киреевский район, включенного в Перечень муниципального имущества муниципального образования Киреевский район,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05FD7">
        <w:rPr>
          <w:rFonts w:ascii="PT Astra Serif" w:hAnsi="PT Astra Serif"/>
          <w:color w:val="000000"/>
          <w:sz w:val="28"/>
          <w:szCs w:val="28"/>
        </w:rPr>
        <w:t>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</w:t>
      </w:r>
    </w:p>
    <w:p w:rsidR="002E44D2" w:rsidRPr="00FF5CE8" w:rsidRDefault="00F40F24" w:rsidP="00D05FD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t>4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Обнародовать настоящее распоряжение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 xml:space="preserve">в местах для обнародования, установленных решением Собрания </w:t>
      </w:r>
      <w:proofErr w:type="gramStart"/>
      <w:r w:rsidR="002E44D2" w:rsidRPr="00FF5CE8">
        <w:rPr>
          <w:rFonts w:ascii="PT Astra Serif" w:hAnsi="PT Astra Serif"/>
          <w:sz w:val="28"/>
          <w:szCs w:val="28"/>
        </w:rPr>
        <w:t>депутатов  муниципального</w:t>
      </w:r>
      <w:proofErr w:type="gramEnd"/>
      <w:r w:rsidR="002E44D2" w:rsidRPr="00FF5CE8">
        <w:rPr>
          <w:rFonts w:ascii="PT Astra Serif" w:hAnsi="PT Astra Serif"/>
          <w:sz w:val="28"/>
          <w:szCs w:val="28"/>
        </w:rPr>
        <w:t xml:space="preserve"> образования Богучаровское Киреевского района от 02.10.2017г. № 51-158 «Об утверждении перечня установленных мест обнародования муниципальных правовых актов </w:t>
      </w:r>
      <w:r w:rsidR="002E44D2" w:rsidRPr="00FF5CE8">
        <w:rPr>
          <w:rFonts w:ascii="PT Astra Serif" w:hAnsi="PT Astra Serif"/>
          <w:sz w:val="28"/>
          <w:szCs w:val="28"/>
        </w:rPr>
        <w:lastRenderedPageBreak/>
        <w:t>на территории муниципального образования Богучаровское Киреевского района».</w:t>
      </w:r>
    </w:p>
    <w:p w:rsidR="002E44D2" w:rsidRPr="00FF5CE8" w:rsidRDefault="00F40F24" w:rsidP="0054367C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E44D2" w:rsidRPr="00FF5CE8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C64FC9" w:rsidRDefault="00C64FC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951B14" w:rsidRDefault="00951B14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951B14" w:rsidRDefault="00951B14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proofErr w:type="gramStart"/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Глава </w:t>
      </w:r>
      <w:r w:rsidR="002B3CE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м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униципального</w:t>
      </w:r>
      <w:proofErr w:type="gramEnd"/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образования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Богучаровское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</w:t>
      </w:r>
      <w:r w:rsidR="00113018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</w:t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О.А. Валуев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02286E" w:rsidRPr="00FF5CE8" w:rsidRDefault="0002286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577D77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5B2DF4">
          <w:pgSz w:w="11907" w:h="16840" w:code="9"/>
          <w:pgMar w:top="709" w:right="850" w:bottom="709" w:left="1560" w:header="720" w:footer="720" w:gutter="0"/>
          <w:cols w:space="720"/>
          <w:docGrid w:linePitch="360"/>
        </w:sectPr>
      </w:pPr>
    </w:p>
    <w:p w:rsidR="00C67BA5" w:rsidRPr="00FF5CE8" w:rsidRDefault="00C67BA5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2286E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3562"/>
    <w:rsid w:val="00085B83"/>
    <w:rsid w:val="000901F7"/>
    <w:rsid w:val="000B3BD3"/>
    <w:rsid w:val="000B3E52"/>
    <w:rsid w:val="000C3614"/>
    <w:rsid w:val="000D5BE9"/>
    <w:rsid w:val="000E2BA7"/>
    <w:rsid w:val="000E2F5E"/>
    <w:rsid w:val="000E3DC7"/>
    <w:rsid w:val="000F203B"/>
    <w:rsid w:val="001033B3"/>
    <w:rsid w:val="00113018"/>
    <w:rsid w:val="00151208"/>
    <w:rsid w:val="001607FE"/>
    <w:rsid w:val="00170DAF"/>
    <w:rsid w:val="001B469A"/>
    <w:rsid w:val="001B4897"/>
    <w:rsid w:val="001C3877"/>
    <w:rsid w:val="001C481E"/>
    <w:rsid w:val="001E111D"/>
    <w:rsid w:val="001F1924"/>
    <w:rsid w:val="002079C5"/>
    <w:rsid w:val="00231A9C"/>
    <w:rsid w:val="00231D2B"/>
    <w:rsid w:val="00235009"/>
    <w:rsid w:val="00247445"/>
    <w:rsid w:val="00254291"/>
    <w:rsid w:val="00260500"/>
    <w:rsid w:val="0026490E"/>
    <w:rsid w:val="00285E28"/>
    <w:rsid w:val="002A5B74"/>
    <w:rsid w:val="002B0F67"/>
    <w:rsid w:val="002B111E"/>
    <w:rsid w:val="002B29E2"/>
    <w:rsid w:val="002B3CE3"/>
    <w:rsid w:val="002B44C1"/>
    <w:rsid w:val="002C0D54"/>
    <w:rsid w:val="002E44D2"/>
    <w:rsid w:val="002F39A7"/>
    <w:rsid w:val="00304447"/>
    <w:rsid w:val="00312EB3"/>
    <w:rsid w:val="00317849"/>
    <w:rsid w:val="00320017"/>
    <w:rsid w:val="00330257"/>
    <w:rsid w:val="00337129"/>
    <w:rsid w:val="00383754"/>
    <w:rsid w:val="00383F45"/>
    <w:rsid w:val="003B35FE"/>
    <w:rsid w:val="003C25E2"/>
    <w:rsid w:val="003D0848"/>
    <w:rsid w:val="003F5E46"/>
    <w:rsid w:val="00401520"/>
    <w:rsid w:val="0040230E"/>
    <w:rsid w:val="004171D5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5860"/>
    <w:rsid w:val="004A69B1"/>
    <w:rsid w:val="004B12DD"/>
    <w:rsid w:val="004B5EC1"/>
    <w:rsid w:val="004C595E"/>
    <w:rsid w:val="004D7F11"/>
    <w:rsid w:val="004F4698"/>
    <w:rsid w:val="00501BE2"/>
    <w:rsid w:val="005121C0"/>
    <w:rsid w:val="005314F0"/>
    <w:rsid w:val="0054367C"/>
    <w:rsid w:val="00544005"/>
    <w:rsid w:val="00550A38"/>
    <w:rsid w:val="00551A78"/>
    <w:rsid w:val="00570524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B3B"/>
    <w:rsid w:val="005A2C9C"/>
    <w:rsid w:val="005B2DF4"/>
    <w:rsid w:val="005C5E46"/>
    <w:rsid w:val="005D7185"/>
    <w:rsid w:val="005F2952"/>
    <w:rsid w:val="00630451"/>
    <w:rsid w:val="00660FD1"/>
    <w:rsid w:val="00662EFE"/>
    <w:rsid w:val="0066768C"/>
    <w:rsid w:val="00680110"/>
    <w:rsid w:val="00685B24"/>
    <w:rsid w:val="00686AC0"/>
    <w:rsid w:val="006903E1"/>
    <w:rsid w:val="006C2336"/>
    <w:rsid w:val="006D2F08"/>
    <w:rsid w:val="006E27AB"/>
    <w:rsid w:val="006F3807"/>
    <w:rsid w:val="00700FDB"/>
    <w:rsid w:val="007036AB"/>
    <w:rsid w:val="00707AFA"/>
    <w:rsid w:val="00713EC0"/>
    <w:rsid w:val="0072062A"/>
    <w:rsid w:val="007408B5"/>
    <w:rsid w:val="007661ED"/>
    <w:rsid w:val="007714EF"/>
    <w:rsid w:val="00772681"/>
    <w:rsid w:val="0078571A"/>
    <w:rsid w:val="007864C0"/>
    <w:rsid w:val="007A004E"/>
    <w:rsid w:val="007A63FC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9680D"/>
    <w:rsid w:val="008B50E4"/>
    <w:rsid w:val="008B60B9"/>
    <w:rsid w:val="008C0A8A"/>
    <w:rsid w:val="008C22F9"/>
    <w:rsid w:val="008C6693"/>
    <w:rsid w:val="008D2180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5C26"/>
    <w:rsid w:val="00951B14"/>
    <w:rsid w:val="009531D1"/>
    <w:rsid w:val="00973291"/>
    <w:rsid w:val="00986B68"/>
    <w:rsid w:val="00990A1C"/>
    <w:rsid w:val="009A7F6F"/>
    <w:rsid w:val="009B6F87"/>
    <w:rsid w:val="009C22A3"/>
    <w:rsid w:val="009D6E23"/>
    <w:rsid w:val="00A01D08"/>
    <w:rsid w:val="00A06C06"/>
    <w:rsid w:val="00A11655"/>
    <w:rsid w:val="00A12150"/>
    <w:rsid w:val="00A17558"/>
    <w:rsid w:val="00A2711F"/>
    <w:rsid w:val="00A47A1C"/>
    <w:rsid w:val="00A51FED"/>
    <w:rsid w:val="00A61747"/>
    <w:rsid w:val="00A62DB3"/>
    <w:rsid w:val="00A702CC"/>
    <w:rsid w:val="00A82BDA"/>
    <w:rsid w:val="00A946F4"/>
    <w:rsid w:val="00AD21F9"/>
    <w:rsid w:val="00AE2794"/>
    <w:rsid w:val="00AE2F0B"/>
    <w:rsid w:val="00AF07FE"/>
    <w:rsid w:val="00AF0FBD"/>
    <w:rsid w:val="00B05838"/>
    <w:rsid w:val="00B10AFF"/>
    <w:rsid w:val="00B26C9C"/>
    <w:rsid w:val="00B3358C"/>
    <w:rsid w:val="00B407EB"/>
    <w:rsid w:val="00B571DB"/>
    <w:rsid w:val="00B73C9C"/>
    <w:rsid w:val="00B76172"/>
    <w:rsid w:val="00B82EB0"/>
    <w:rsid w:val="00BA333D"/>
    <w:rsid w:val="00BC5138"/>
    <w:rsid w:val="00BD09C5"/>
    <w:rsid w:val="00BF29C6"/>
    <w:rsid w:val="00C10B80"/>
    <w:rsid w:val="00C21811"/>
    <w:rsid w:val="00C479D3"/>
    <w:rsid w:val="00C51E34"/>
    <w:rsid w:val="00C558D9"/>
    <w:rsid w:val="00C57B3A"/>
    <w:rsid w:val="00C64775"/>
    <w:rsid w:val="00C64FC9"/>
    <w:rsid w:val="00C67BA5"/>
    <w:rsid w:val="00C71001"/>
    <w:rsid w:val="00C8685A"/>
    <w:rsid w:val="00CB24C7"/>
    <w:rsid w:val="00CC55BA"/>
    <w:rsid w:val="00CD5ECC"/>
    <w:rsid w:val="00CE61AA"/>
    <w:rsid w:val="00CE73A9"/>
    <w:rsid w:val="00D006FB"/>
    <w:rsid w:val="00D05FD7"/>
    <w:rsid w:val="00D12827"/>
    <w:rsid w:val="00D15FAE"/>
    <w:rsid w:val="00D1769E"/>
    <w:rsid w:val="00D201E1"/>
    <w:rsid w:val="00D634FC"/>
    <w:rsid w:val="00D73C8A"/>
    <w:rsid w:val="00D8015C"/>
    <w:rsid w:val="00D80EE4"/>
    <w:rsid w:val="00D84A8C"/>
    <w:rsid w:val="00D92BA6"/>
    <w:rsid w:val="00DA6DAF"/>
    <w:rsid w:val="00DA7F56"/>
    <w:rsid w:val="00DB5438"/>
    <w:rsid w:val="00DB752C"/>
    <w:rsid w:val="00DB7955"/>
    <w:rsid w:val="00DE4FD9"/>
    <w:rsid w:val="00DE5C29"/>
    <w:rsid w:val="00DE6753"/>
    <w:rsid w:val="00DF326D"/>
    <w:rsid w:val="00DF77E3"/>
    <w:rsid w:val="00E113DE"/>
    <w:rsid w:val="00E21BAA"/>
    <w:rsid w:val="00E256C6"/>
    <w:rsid w:val="00E34393"/>
    <w:rsid w:val="00E47750"/>
    <w:rsid w:val="00E57389"/>
    <w:rsid w:val="00E66E6C"/>
    <w:rsid w:val="00E77D0D"/>
    <w:rsid w:val="00EB0AB7"/>
    <w:rsid w:val="00EB30C8"/>
    <w:rsid w:val="00EC0607"/>
    <w:rsid w:val="00ED4FB0"/>
    <w:rsid w:val="00EF24E2"/>
    <w:rsid w:val="00F215BE"/>
    <w:rsid w:val="00F304E2"/>
    <w:rsid w:val="00F40F24"/>
    <w:rsid w:val="00F44F15"/>
    <w:rsid w:val="00F54174"/>
    <w:rsid w:val="00F5714F"/>
    <w:rsid w:val="00F5759E"/>
    <w:rsid w:val="00F62FBE"/>
    <w:rsid w:val="00F63093"/>
    <w:rsid w:val="00F757DD"/>
    <w:rsid w:val="00F758DC"/>
    <w:rsid w:val="00F810DA"/>
    <w:rsid w:val="00F92936"/>
    <w:rsid w:val="00FA1638"/>
    <w:rsid w:val="00FA6C55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F519D9-4590-4AB0-9E7C-208BB00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uiPriority w:val="99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D078-5484-4203-8466-39B5A4AD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0</TotalTime>
  <Pages>3</Pages>
  <Words>274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Виктор Александрович Лебедев</cp:lastModifiedBy>
  <cp:revision>2</cp:revision>
  <cp:lastPrinted>2022-08-26T08:09:00Z</cp:lastPrinted>
  <dcterms:created xsi:type="dcterms:W3CDTF">2025-04-23T09:30:00Z</dcterms:created>
  <dcterms:modified xsi:type="dcterms:W3CDTF">2025-04-23T09:30:00Z</dcterms:modified>
</cp:coreProperties>
</file>