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5CE8">
        <w:rPr>
          <w:rFonts w:ascii="PT Astra Serif" w:hAnsi="PT Astra Serif"/>
          <w:b/>
          <w:sz w:val="28"/>
          <w:szCs w:val="28"/>
        </w:rPr>
        <w:t>РАСПОРЯЖЕНИЕ</w:t>
      </w:r>
    </w:p>
    <w:p w:rsidR="00073C65" w:rsidRPr="00FF5CE8" w:rsidRDefault="007A004E" w:rsidP="00FF5CE8">
      <w:pPr>
        <w:contextualSpacing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от  </w:t>
      </w:r>
      <w:r w:rsidR="00F40F24">
        <w:rPr>
          <w:rFonts w:ascii="PT Astra Serif" w:hAnsi="PT Astra Serif"/>
          <w:b/>
          <w:sz w:val="28"/>
          <w:szCs w:val="28"/>
        </w:rPr>
        <w:t>12 апреля 2021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</w:t>
      </w:r>
      <w:r w:rsidR="008C0A8A" w:rsidRPr="00FF5CE8">
        <w:rPr>
          <w:rFonts w:ascii="PT Astra Serif" w:hAnsi="PT Astra Serif"/>
          <w:b/>
          <w:sz w:val="28"/>
          <w:szCs w:val="28"/>
        </w:rPr>
        <w:t xml:space="preserve">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F40F24">
        <w:rPr>
          <w:rFonts w:ascii="PT Astra Serif" w:hAnsi="PT Astra Serif"/>
          <w:b/>
          <w:sz w:val="28"/>
          <w:szCs w:val="28"/>
        </w:rPr>
        <w:t>3</w:t>
      </w:r>
    </w:p>
    <w:p w:rsidR="002E44D2" w:rsidRPr="00FF5CE8" w:rsidRDefault="002E44D2" w:rsidP="00FF5CE8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1B469A">
        <w:rPr>
          <w:rFonts w:ascii="PT Astra Serif" w:hAnsi="PT Astra Serif"/>
          <w:b/>
          <w:sz w:val="28"/>
          <w:szCs w:val="28"/>
        </w:rPr>
        <w:t>очередного 3</w:t>
      </w:r>
      <w:r w:rsidR="00F40F24">
        <w:rPr>
          <w:rFonts w:ascii="PT Astra Serif" w:hAnsi="PT Astra Serif"/>
          <w:b/>
          <w:sz w:val="28"/>
          <w:szCs w:val="28"/>
        </w:rPr>
        <w:t>5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Pr="00FF5CE8" w:rsidRDefault="008919ED" w:rsidP="00FF5CE8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916172">
        <w:rPr>
          <w:rFonts w:ascii="PT Astra Serif" w:hAnsi="PT Astra Serif"/>
          <w:color w:val="000000"/>
          <w:sz w:val="28"/>
          <w:szCs w:val="28"/>
        </w:rPr>
        <w:t>3</w:t>
      </w:r>
      <w:r w:rsidR="00F40F24">
        <w:rPr>
          <w:rFonts w:ascii="PT Astra Serif" w:hAnsi="PT Astra Serif"/>
          <w:color w:val="000000"/>
          <w:sz w:val="28"/>
          <w:szCs w:val="28"/>
        </w:rPr>
        <w:t>5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очередного </w:t>
      </w:r>
      <w:r w:rsidR="001B469A">
        <w:rPr>
          <w:rFonts w:ascii="PT Astra Serif" w:hAnsi="PT Astra Serif"/>
          <w:bCs/>
          <w:sz w:val="28"/>
          <w:szCs w:val="28"/>
        </w:rPr>
        <w:t>3</w:t>
      </w:r>
      <w:r w:rsidR="00F40F24">
        <w:rPr>
          <w:rFonts w:ascii="PT Astra Serif" w:hAnsi="PT Astra Serif"/>
          <w:bCs/>
          <w:sz w:val="28"/>
          <w:szCs w:val="28"/>
        </w:rPr>
        <w:t>5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F40F24">
        <w:rPr>
          <w:rFonts w:ascii="PT Astra Serif" w:hAnsi="PT Astra Serif"/>
          <w:sz w:val="28"/>
          <w:szCs w:val="28"/>
        </w:rPr>
        <w:t>20</w:t>
      </w:r>
      <w:r w:rsidR="001B469A">
        <w:rPr>
          <w:rFonts w:ascii="PT Astra Serif" w:hAnsi="PT Astra Serif"/>
          <w:sz w:val="28"/>
          <w:szCs w:val="28"/>
        </w:rPr>
        <w:t>.0</w:t>
      </w:r>
      <w:r w:rsidR="00F40F24">
        <w:rPr>
          <w:rFonts w:ascii="PT Astra Serif" w:hAnsi="PT Astra Serif"/>
          <w:sz w:val="28"/>
          <w:szCs w:val="28"/>
        </w:rPr>
        <w:t>4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12</w:t>
      </w:r>
      <w:r w:rsidRPr="00FF5CE8">
        <w:rPr>
          <w:rFonts w:ascii="PT Astra Serif" w:hAnsi="PT Astra Serif"/>
          <w:bCs/>
          <w:sz w:val="28"/>
          <w:szCs w:val="28"/>
        </w:rPr>
        <w:t xml:space="preserve"> ч. 00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Pr="00E66E6C" w:rsidRDefault="000E2BA7" w:rsidP="00E66E6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E66E6C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1B469A" w:rsidRPr="001B469A" w:rsidRDefault="001B469A" w:rsidP="00F40F2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 xml:space="preserve">-  </w:t>
      </w:r>
      <w:r w:rsidR="00F40F24" w:rsidRPr="00F40F24">
        <w:rPr>
          <w:rFonts w:ascii="PT Astra Serif" w:hAnsi="PT Astra Serif"/>
          <w:sz w:val="28"/>
          <w:szCs w:val="28"/>
        </w:rPr>
        <w:t>«Об утверждении положения о проведении конкурса «Активный руководитель территориального общественного самоуправления»</w:t>
      </w:r>
    </w:p>
    <w:p w:rsidR="002E44D2" w:rsidRPr="00FF5CE8" w:rsidRDefault="00F40F24" w:rsidP="00FF5CE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FF5CE8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8C6693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B60B9" w:rsidRPr="00FF5CE8" w:rsidRDefault="008B60B9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16172">
          <w:pgSz w:w="11907" w:h="16840" w:code="9"/>
          <w:pgMar w:top="284" w:right="708" w:bottom="709" w:left="1701" w:header="720" w:footer="720" w:gutter="0"/>
          <w:cols w:space="720"/>
          <w:docGrid w:linePitch="360"/>
        </w:sectPr>
      </w:pPr>
    </w:p>
    <w:p w:rsidR="00C67BA5" w:rsidRPr="00FF5CE8" w:rsidRDefault="00C67BA5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E2BA7"/>
    <w:rsid w:val="000E2F5E"/>
    <w:rsid w:val="000E3DC7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D2B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314F0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85B24"/>
    <w:rsid w:val="00686AC0"/>
    <w:rsid w:val="006903E1"/>
    <w:rsid w:val="006B2BD5"/>
    <w:rsid w:val="006C2336"/>
    <w:rsid w:val="006D2F08"/>
    <w:rsid w:val="006E27AB"/>
    <w:rsid w:val="006F3807"/>
    <w:rsid w:val="00700FDB"/>
    <w:rsid w:val="007036AB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31D1"/>
    <w:rsid w:val="00973291"/>
    <w:rsid w:val="00986B68"/>
    <w:rsid w:val="00990A1C"/>
    <w:rsid w:val="009A7F6F"/>
    <w:rsid w:val="009B6F87"/>
    <w:rsid w:val="009C22A3"/>
    <w:rsid w:val="009D6E23"/>
    <w:rsid w:val="00A06C06"/>
    <w:rsid w:val="00A11655"/>
    <w:rsid w:val="00A12150"/>
    <w:rsid w:val="00A17558"/>
    <w:rsid w:val="00A2711F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7BA5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7F56"/>
    <w:rsid w:val="00DB5438"/>
    <w:rsid w:val="00DB752C"/>
    <w:rsid w:val="00DB7955"/>
    <w:rsid w:val="00DE4FD9"/>
    <w:rsid w:val="00DE6753"/>
    <w:rsid w:val="00DF326D"/>
    <w:rsid w:val="00DF77E3"/>
    <w:rsid w:val="00E113DE"/>
    <w:rsid w:val="00E21BAA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6FE17B-AFA2-40CB-B5E2-5A784350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837E-B091-4115-A170-E781026E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2021-04-19T05:50:00Z</cp:lastPrinted>
  <dcterms:created xsi:type="dcterms:W3CDTF">2025-04-24T08:01:00Z</dcterms:created>
  <dcterms:modified xsi:type="dcterms:W3CDTF">2025-04-24T08:01:00Z</dcterms:modified>
</cp:coreProperties>
</file>