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E2F5E" w:rsidRPr="00FF5CE8" w:rsidRDefault="000E2F5E" w:rsidP="00FF5CE8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0E2F5E" w:rsidRPr="00FF5CE8" w:rsidRDefault="000E2F5E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5CE8">
        <w:rPr>
          <w:rFonts w:ascii="PT Astra Serif" w:hAnsi="PT Astra Serif"/>
          <w:b/>
          <w:sz w:val="28"/>
          <w:szCs w:val="28"/>
        </w:rPr>
        <w:t>РАСПОРЯЖЕНИЕ</w:t>
      </w:r>
    </w:p>
    <w:p w:rsidR="00073C65" w:rsidRPr="00FF5CE8" w:rsidRDefault="00073C65" w:rsidP="00FF5CE8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073C65" w:rsidRPr="00FF5CE8" w:rsidRDefault="007A004E" w:rsidP="00FF5CE8">
      <w:pPr>
        <w:contextualSpacing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от  </w:t>
      </w:r>
      <w:r w:rsidR="00312EB3">
        <w:rPr>
          <w:rFonts w:ascii="PT Astra Serif" w:hAnsi="PT Astra Serif"/>
          <w:b/>
          <w:sz w:val="28"/>
          <w:szCs w:val="28"/>
        </w:rPr>
        <w:t>09</w:t>
      </w:r>
      <w:r w:rsidR="0066768C">
        <w:rPr>
          <w:rFonts w:ascii="PT Astra Serif" w:hAnsi="PT Astra Serif"/>
          <w:b/>
          <w:sz w:val="28"/>
          <w:szCs w:val="28"/>
        </w:rPr>
        <w:t xml:space="preserve"> февраля 2021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</w:t>
      </w:r>
      <w:r w:rsidR="008C0A8A" w:rsidRPr="00FF5CE8">
        <w:rPr>
          <w:rFonts w:ascii="PT Astra Serif" w:hAnsi="PT Astra Serif"/>
          <w:b/>
          <w:sz w:val="28"/>
          <w:szCs w:val="28"/>
        </w:rPr>
        <w:t xml:space="preserve">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66768C">
        <w:rPr>
          <w:rFonts w:ascii="PT Astra Serif" w:hAnsi="PT Astra Serif"/>
          <w:b/>
          <w:sz w:val="28"/>
          <w:szCs w:val="28"/>
        </w:rPr>
        <w:t>1</w:t>
      </w:r>
    </w:p>
    <w:p w:rsidR="002E44D2" w:rsidRPr="00FF5CE8" w:rsidRDefault="002E44D2" w:rsidP="00FF5CE8">
      <w:pPr>
        <w:contextualSpacing/>
        <w:rPr>
          <w:rFonts w:ascii="PT Astra Serif" w:hAnsi="PT Astra Serif"/>
          <w:sz w:val="24"/>
        </w:rPr>
      </w:pPr>
    </w:p>
    <w:p w:rsidR="000E2BA7" w:rsidRPr="00FF5CE8" w:rsidRDefault="002E44D2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1B469A">
        <w:rPr>
          <w:rFonts w:ascii="PT Astra Serif" w:hAnsi="PT Astra Serif"/>
          <w:b/>
          <w:sz w:val="28"/>
          <w:szCs w:val="28"/>
        </w:rPr>
        <w:t>очередного 33-е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FF5CE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</w:p>
    <w:bookmarkEnd w:id="0"/>
    <w:p w:rsidR="008919ED" w:rsidRPr="00FF5CE8" w:rsidRDefault="008919ED" w:rsidP="00FF5CE8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 20.09.2018 № 1-1: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1B469A">
        <w:rPr>
          <w:rFonts w:ascii="PT Astra Serif" w:hAnsi="PT Astra Serif"/>
          <w:color w:val="000000"/>
          <w:sz w:val="28"/>
          <w:szCs w:val="28"/>
        </w:rPr>
        <w:t>33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очередного </w:t>
      </w:r>
      <w:r w:rsidR="001B469A">
        <w:rPr>
          <w:rFonts w:ascii="PT Astra Serif" w:hAnsi="PT Astra Serif"/>
          <w:bCs/>
          <w:sz w:val="28"/>
          <w:szCs w:val="28"/>
        </w:rPr>
        <w:t>33</w:t>
      </w:r>
      <w:r w:rsidR="001B469A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FF5CE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1B469A">
        <w:rPr>
          <w:rFonts w:ascii="PT Astra Serif" w:hAnsi="PT Astra Serif"/>
          <w:sz w:val="28"/>
          <w:szCs w:val="28"/>
        </w:rPr>
        <w:t>17.02</w:t>
      </w:r>
      <w:r w:rsidRPr="00FF5CE8">
        <w:rPr>
          <w:rFonts w:ascii="PT Astra Serif" w:hAnsi="PT Astra Serif"/>
          <w:sz w:val="28"/>
          <w:szCs w:val="28"/>
        </w:rPr>
        <w:t>.202</w:t>
      </w:r>
      <w:r w:rsidR="001B469A">
        <w:rPr>
          <w:rFonts w:ascii="PT Astra Serif" w:hAnsi="PT Astra Serif"/>
          <w:sz w:val="28"/>
          <w:szCs w:val="28"/>
        </w:rPr>
        <w:t>1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12</w:t>
      </w:r>
      <w:r w:rsidRPr="00FF5CE8">
        <w:rPr>
          <w:rFonts w:ascii="PT Astra Serif" w:hAnsi="PT Astra Serif"/>
          <w:bCs/>
          <w:sz w:val="28"/>
          <w:szCs w:val="28"/>
        </w:rPr>
        <w:t xml:space="preserve"> ч. 00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>заседание; место проведения: Прогрессовский СДК, филиал МБУК «Киреевский РДК» администрации МО Киреевский район.</w:t>
      </w:r>
    </w:p>
    <w:p w:rsidR="000E2BA7" w:rsidRPr="00E66E6C" w:rsidRDefault="000E2BA7" w:rsidP="00E66E6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E66E6C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1B469A" w:rsidRPr="001B469A" w:rsidRDefault="001B469A" w:rsidP="001B469A">
      <w:pPr>
        <w:pStyle w:val="ab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- </w:t>
      </w:r>
      <w:r w:rsidRPr="001B469A">
        <w:rPr>
          <w:rFonts w:ascii="PT Astra Serif" w:hAnsi="PT Astra Serif"/>
          <w:b w:val="0"/>
          <w:sz w:val="28"/>
          <w:szCs w:val="28"/>
        </w:rPr>
        <w:t xml:space="preserve"> Об утверждении Перечня  имущества, предлагаемого к передаче безвозмездно из собственности муниципального образования Богучаровское Киреевского района в  собственность муниципального образования Киреевский район</w:t>
      </w:r>
    </w:p>
    <w:p w:rsidR="001B469A" w:rsidRPr="001B469A" w:rsidRDefault="001B469A" w:rsidP="001B469A">
      <w:pPr>
        <w:pStyle w:val="ab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</w:t>
      </w:r>
      <w:r w:rsidRPr="001B469A">
        <w:rPr>
          <w:rFonts w:ascii="PT Astra Serif" w:hAnsi="PT Astra Serif"/>
          <w:b w:val="0"/>
          <w:sz w:val="28"/>
          <w:szCs w:val="28"/>
        </w:rPr>
        <w:t xml:space="preserve"> О внесении изменений в решение Собрания депутатов муниципального образования Богучаровское Киреевского района от 24.12.2020 № 32-94 «О бюджете муниципального образования Богучаровское Киреевского района на 2021 год и на плановый период 2022 и 2023 годов»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DB7955" w:rsidRPr="00DB7955" w:rsidRDefault="001B469A" w:rsidP="00DB7955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DB7955">
        <w:rPr>
          <w:rFonts w:ascii="PT Astra Serif" w:hAnsi="PT Astra Serif"/>
          <w:sz w:val="28"/>
          <w:szCs w:val="28"/>
        </w:rPr>
        <w:t xml:space="preserve">-  Об отчете главы администрации Жерздева Е.В. </w:t>
      </w:r>
      <w:r w:rsidR="00DB7955" w:rsidRPr="00DB7955">
        <w:rPr>
          <w:rFonts w:ascii="PT Astra Serif" w:hAnsi="PT Astra Serif"/>
          <w:bCs/>
          <w:sz w:val="28"/>
          <w:szCs w:val="28"/>
        </w:rPr>
        <w:t xml:space="preserve">об основных </w:t>
      </w:r>
      <w:r w:rsidR="00DB7955">
        <w:rPr>
          <w:rFonts w:ascii="PT Astra Serif" w:hAnsi="PT Astra Serif"/>
          <w:bCs/>
          <w:sz w:val="28"/>
          <w:szCs w:val="28"/>
        </w:rPr>
        <w:t xml:space="preserve"> н</w:t>
      </w:r>
      <w:r w:rsidR="00DB7955" w:rsidRPr="00DB7955">
        <w:rPr>
          <w:rFonts w:ascii="PT Astra Serif" w:hAnsi="PT Astra Serif"/>
          <w:bCs/>
          <w:sz w:val="28"/>
          <w:szCs w:val="28"/>
        </w:rPr>
        <w:t>аправлениях деятельности в рамках бюджетной, градостроительной, транспортной, социальной политики и сферы жилищно-коммунального хозяйства в 2016-2020 годах и планы на 2021-2023 годы.</w:t>
      </w:r>
    </w:p>
    <w:p w:rsidR="001B469A" w:rsidRPr="001B469A" w:rsidRDefault="001B469A" w:rsidP="001B469A">
      <w:pPr>
        <w:pStyle w:val="ab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- </w:t>
      </w:r>
      <w:r w:rsidRPr="001B469A">
        <w:rPr>
          <w:rFonts w:ascii="PT Astra Serif" w:hAnsi="PT Astra Serif"/>
          <w:b w:val="0"/>
          <w:sz w:val="28"/>
          <w:szCs w:val="28"/>
        </w:rPr>
        <w:t xml:space="preserve"> О досрочном прекращении полномочий председателей ТОС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1B469A" w:rsidRPr="001B469A" w:rsidRDefault="001B469A" w:rsidP="001B469A">
      <w:pPr>
        <w:pStyle w:val="ab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- </w:t>
      </w:r>
      <w:r w:rsidRPr="001B469A">
        <w:rPr>
          <w:rFonts w:ascii="PT Astra Serif" w:hAnsi="PT Astra Serif"/>
          <w:b w:val="0"/>
          <w:sz w:val="28"/>
          <w:szCs w:val="28"/>
        </w:rPr>
        <w:t>О внесении изменений в решение от 05.07.2010 №14-51 "Об установлении границ территории деятельности территориального общественного самоуправления на территории муниципального образования Богучаровское Киреевского района".</w:t>
      </w:r>
    </w:p>
    <w:p w:rsidR="001B469A" w:rsidRPr="001B469A" w:rsidRDefault="001B469A" w:rsidP="001B469A">
      <w:pPr>
        <w:pStyle w:val="ab"/>
        <w:ind w:firstLine="709"/>
        <w:contextualSpacing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- </w:t>
      </w:r>
      <w:r w:rsidRPr="001B469A">
        <w:rPr>
          <w:rFonts w:ascii="PT Astra Serif" w:hAnsi="PT Astra Serif"/>
          <w:b w:val="0"/>
          <w:sz w:val="28"/>
          <w:szCs w:val="28"/>
        </w:rPr>
        <w:t xml:space="preserve"> Об утверждении Положения о порядке назначения и выплаты пенсии за выслугу лет муниципальным служащим, замещавшим должности </w:t>
      </w:r>
      <w:r w:rsidRPr="001B469A">
        <w:rPr>
          <w:rFonts w:ascii="PT Astra Serif" w:hAnsi="PT Astra Serif"/>
          <w:b w:val="0"/>
          <w:sz w:val="28"/>
          <w:szCs w:val="28"/>
        </w:rPr>
        <w:lastRenderedPageBreak/>
        <w:t>муниципальной службы в органах местного самоуправления муниципального образования Богучаровское Киреевского района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2E44D2" w:rsidRPr="00FF5CE8" w:rsidRDefault="000E2BA7" w:rsidP="00FF5CE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ab/>
      </w:r>
      <w:r w:rsidR="001B469A">
        <w:rPr>
          <w:rFonts w:ascii="PT Astra Serif" w:hAnsi="PT Astra Serif"/>
          <w:sz w:val="28"/>
          <w:szCs w:val="28"/>
        </w:rPr>
        <w:t>3</w:t>
      </w:r>
      <w:r w:rsidRPr="00FF5CE8">
        <w:rPr>
          <w:rFonts w:ascii="PT Astra Serif" w:hAnsi="PT Astra Serif"/>
          <w:sz w:val="28"/>
          <w:szCs w:val="28"/>
        </w:rPr>
        <w:t>. Обнародовать настоящее распоряжение</w:t>
      </w:r>
      <w:r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1B469A" w:rsidP="00FF5CE8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8C6693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B60B9" w:rsidRPr="00FF5CE8" w:rsidRDefault="008B60B9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8B60B9">
          <w:pgSz w:w="11907" w:h="16840" w:code="9"/>
          <w:pgMar w:top="709" w:right="708" w:bottom="709" w:left="1701" w:header="720" w:footer="720" w:gutter="0"/>
          <w:cols w:space="720"/>
          <w:docGrid w:linePitch="360"/>
        </w:sectPr>
      </w:pPr>
    </w:p>
    <w:p w:rsidR="00C67BA5" w:rsidRPr="00FF5CE8" w:rsidRDefault="00C67BA5" w:rsidP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E52"/>
    <w:rsid w:val="000C3614"/>
    <w:rsid w:val="000E2BA7"/>
    <w:rsid w:val="000E2F5E"/>
    <w:rsid w:val="000E3DC7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F1924"/>
    <w:rsid w:val="002079C5"/>
    <w:rsid w:val="00231D2B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D7F11"/>
    <w:rsid w:val="004F4698"/>
    <w:rsid w:val="00501BE2"/>
    <w:rsid w:val="005314F0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C5E46"/>
    <w:rsid w:val="005D7185"/>
    <w:rsid w:val="005F2952"/>
    <w:rsid w:val="00630451"/>
    <w:rsid w:val="00660FD1"/>
    <w:rsid w:val="0066768C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13EC0"/>
    <w:rsid w:val="007408B5"/>
    <w:rsid w:val="007661ED"/>
    <w:rsid w:val="007714EF"/>
    <w:rsid w:val="00772681"/>
    <w:rsid w:val="0078571A"/>
    <w:rsid w:val="007864C0"/>
    <w:rsid w:val="007A004E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2189F"/>
    <w:rsid w:val="0092226E"/>
    <w:rsid w:val="00924796"/>
    <w:rsid w:val="0093262C"/>
    <w:rsid w:val="00935C26"/>
    <w:rsid w:val="009531D1"/>
    <w:rsid w:val="00973291"/>
    <w:rsid w:val="00986B68"/>
    <w:rsid w:val="00990A1C"/>
    <w:rsid w:val="009A7F6F"/>
    <w:rsid w:val="009B6F87"/>
    <w:rsid w:val="009C22A3"/>
    <w:rsid w:val="009D6E23"/>
    <w:rsid w:val="00A06C06"/>
    <w:rsid w:val="00A11655"/>
    <w:rsid w:val="00A12150"/>
    <w:rsid w:val="00A2711F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6172"/>
    <w:rsid w:val="00B82EB0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7BA5"/>
    <w:rsid w:val="00CB24C7"/>
    <w:rsid w:val="00CC55BA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EE4"/>
    <w:rsid w:val="00D84A8C"/>
    <w:rsid w:val="00D92BA6"/>
    <w:rsid w:val="00DA7F56"/>
    <w:rsid w:val="00DB5438"/>
    <w:rsid w:val="00DB752C"/>
    <w:rsid w:val="00DB7955"/>
    <w:rsid w:val="00DE4FD9"/>
    <w:rsid w:val="00DE6753"/>
    <w:rsid w:val="00DF326D"/>
    <w:rsid w:val="00DF77E3"/>
    <w:rsid w:val="00E21BAA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D677B"/>
    <w:rsid w:val="00EF24E2"/>
    <w:rsid w:val="00F215BE"/>
    <w:rsid w:val="00F304E2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731B14-80B2-40F9-A6A7-ABE12CB0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2974-B6E0-413B-974F-98F5C6B9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2021-02-16T08:11:00Z</cp:lastPrinted>
  <dcterms:created xsi:type="dcterms:W3CDTF">2025-04-24T08:18:00Z</dcterms:created>
  <dcterms:modified xsi:type="dcterms:W3CDTF">2025-04-24T08:18:00Z</dcterms:modified>
</cp:coreProperties>
</file>