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5E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ТУЛЬСКАЯ ОБЛАСТЬ</w:t>
      </w:r>
    </w:p>
    <w:p w:rsidR="004D7F11" w:rsidRPr="00FF5CE8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0E2F5E" w:rsidRPr="00FF5CE8" w:rsidRDefault="00F5759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</w:t>
      </w:r>
      <w:r w:rsidR="00083562" w:rsidRPr="00FF5CE8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C10B80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4-ГО СОЗЫВА</w:t>
      </w:r>
    </w:p>
    <w:p w:rsidR="000D5BE9" w:rsidRDefault="000D5BE9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E2F5E" w:rsidRDefault="000E2F5E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C64FC9">
        <w:rPr>
          <w:rFonts w:ascii="PT Astra Serif" w:hAnsi="PT Astra Serif"/>
          <w:b/>
          <w:sz w:val="28"/>
          <w:szCs w:val="28"/>
        </w:rPr>
        <w:t>РАСПОРЯЖЕНИЕ</w:t>
      </w:r>
    </w:p>
    <w:p w:rsidR="00951B14" w:rsidRPr="00C64FC9" w:rsidRDefault="00951B14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73C65" w:rsidRPr="00FF5CE8" w:rsidRDefault="000D5BE9" w:rsidP="0054367C">
      <w:pPr>
        <w:ind w:firstLine="720"/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DA6DAF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383754">
        <w:rPr>
          <w:rFonts w:ascii="PT Astra Serif" w:hAnsi="PT Astra Serif"/>
          <w:b/>
          <w:sz w:val="28"/>
          <w:szCs w:val="28"/>
        </w:rPr>
        <w:t xml:space="preserve"> </w:t>
      </w:r>
      <w:r w:rsidR="00231A9C">
        <w:rPr>
          <w:rFonts w:ascii="PT Astra Serif" w:hAnsi="PT Astra Serif"/>
          <w:b/>
          <w:sz w:val="28"/>
          <w:szCs w:val="28"/>
        </w:rPr>
        <w:t>20 декабря 2021 года</w:t>
      </w:r>
      <w:r w:rsidR="00C51E34" w:rsidRPr="00FF5CE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</w:t>
      </w:r>
      <w:r w:rsidR="00073C65" w:rsidRPr="00FF5CE8">
        <w:rPr>
          <w:rFonts w:ascii="PT Astra Serif" w:hAnsi="PT Astra Serif"/>
          <w:b/>
          <w:sz w:val="28"/>
          <w:szCs w:val="28"/>
        </w:rPr>
        <w:t>№</w:t>
      </w:r>
      <w:r w:rsidR="00DF326D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31A9C">
        <w:rPr>
          <w:rFonts w:ascii="PT Astra Serif" w:hAnsi="PT Astra Serif"/>
          <w:b/>
          <w:sz w:val="28"/>
          <w:szCs w:val="28"/>
        </w:rPr>
        <w:t>17</w:t>
      </w:r>
    </w:p>
    <w:p w:rsidR="002E44D2" w:rsidRPr="00FF5CE8" w:rsidRDefault="002E44D2" w:rsidP="0054367C">
      <w:pPr>
        <w:contextualSpacing/>
        <w:rPr>
          <w:rFonts w:ascii="PT Astra Serif" w:hAnsi="PT Astra Serif"/>
          <w:sz w:val="24"/>
        </w:rPr>
      </w:pPr>
    </w:p>
    <w:p w:rsidR="000E2BA7" w:rsidRPr="00FF5CE8" w:rsidRDefault="002E44D2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О</w:t>
      </w:r>
      <w:r w:rsidR="007A004E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созыве </w:t>
      </w:r>
      <w:r w:rsidR="00383754">
        <w:rPr>
          <w:rFonts w:ascii="PT Astra Serif" w:hAnsi="PT Astra Serif"/>
          <w:b/>
          <w:sz w:val="28"/>
          <w:szCs w:val="28"/>
        </w:rPr>
        <w:t>очередного 4</w:t>
      </w:r>
      <w:r w:rsidR="00231A9C">
        <w:rPr>
          <w:rFonts w:ascii="PT Astra Serif" w:hAnsi="PT Astra Serif"/>
          <w:b/>
          <w:sz w:val="28"/>
          <w:szCs w:val="28"/>
        </w:rPr>
        <w:t>2</w:t>
      </w:r>
      <w:r w:rsidR="001B469A">
        <w:rPr>
          <w:rFonts w:ascii="PT Astra Serif" w:hAnsi="PT Astra Serif"/>
          <w:b/>
          <w:sz w:val="28"/>
          <w:szCs w:val="28"/>
        </w:rPr>
        <w:t>-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го заседания </w:t>
      </w:r>
    </w:p>
    <w:p w:rsidR="000E2BA7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</w:t>
      </w:r>
    </w:p>
    <w:p w:rsidR="0002286E" w:rsidRPr="00FF5CE8" w:rsidRDefault="000E2BA7" w:rsidP="0054367C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F5CE8">
        <w:rPr>
          <w:rFonts w:ascii="PT Astra Serif" w:hAnsi="PT Astra Serif"/>
          <w:b/>
          <w:sz w:val="28"/>
          <w:szCs w:val="28"/>
        </w:rPr>
        <w:t>Богучаровское Киреевского района 4-го созыва</w:t>
      </w:r>
      <w:bookmarkEnd w:id="0"/>
    </w:p>
    <w:p w:rsidR="008919ED" w:rsidRPr="00FF5CE8" w:rsidRDefault="008919ED" w:rsidP="0054367C">
      <w:pPr>
        <w:contextualSpacing/>
        <w:rPr>
          <w:rFonts w:ascii="PT Astra Serif" w:hAnsi="PT Astra Serif"/>
          <w:sz w:val="28"/>
          <w:szCs w:val="28"/>
        </w:rPr>
      </w:pP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>В соответствии</w:t>
      </w:r>
      <w:r w:rsidR="004171D5" w:rsidRPr="00FF5CE8">
        <w:rPr>
          <w:rFonts w:ascii="PT Astra Serif" w:hAnsi="PT Astra Serif"/>
          <w:bCs/>
          <w:sz w:val="28"/>
          <w:szCs w:val="28"/>
        </w:rPr>
        <w:t xml:space="preserve"> с</w:t>
      </w:r>
      <w:r w:rsidRPr="00FF5CE8">
        <w:rPr>
          <w:rFonts w:ascii="PT Astra Serif" w:hAnsi="PT Astra Serif"/>
          <w:bCs/>
          <w:sz w:val="28"/>
          <w:szCs w:val="28"/>
        </w:rPr>
        <w:t xml:space="preserve"> Уставом </w:t>
      </w:r>
      <w:r w:rsidRPr="00FF5CE8">
        <w:rPr>
          <w:rFonts w:ascii="PT Astra Serif" w:hAnsi="PT Astra Serif"/>
          <w:sz w:val="28"/>
          <w:szCs w:val="28"/>
        </w:rPr>
        <w:t xml:space="preserve">муниципального образования Богучаровское Киреевского района, руководствуясь п. 1 ст. 14 Регламента Собрания депутатов муниципального образования Богучаровское Киреевского района 4-го созыва, утвержденного решением Собрания депутатов муниципального образования Богучаровское Киреевского района  </w:t>
      </w:r>
      <w:r w:rsidRPr="00FF5CE8">
        <w:rPr>
          <w:rFonts w:ascii="PT Astra Serif" w:hAnsi="PT Astra Serif"/>
          <w:color w:val="000000"/>
          <w:sz w:val="28"/>
          <w:szCs w:val="28"/>
        </w:rPr>
        <w:t>от 20.09.2018 № 1-1: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color w:val="000000"/>
          <w:sz w:val="28"/>
          <w:szCs w:val="28"/>
        </w:rPr>
        <w:t xml:space="preserve">1. Созвать очередное </w:t>
      </w:r>
      <w:r w:rsidR="00383754">
        <w:rPr>
          <w:rFonts w:ascii="PT Astra Serif" w:hAnsi="PT Astra Serif"/>
          <w:color w:val="000000"/>
          <w:sz w:val="28"/>
          <w:szCs w:val="28"/>
        </w:rPr>
        <w:t>4</w:t>
      </w:r>
      <w:r w:rsidR="0054367C">
        <w:rPr>
          <w:rFonts w:ascii="PT Astra Serif" w:hAnsi="PT Astra Serif"/>
          <w:color w:val="000000"/>
          <w:sz w:val="28"/>
          <w:szCs w:val="28"/>
        </w:rPr>
        <w:t>1</w:t>
      </w:r>
      <w:r w:rsidRPr="00FF5CE8">
        <w:rPr>
          <w:rFonts w:ascii="PT Astra Serif" w:hAnsi="PT Astra Serif"/>
          <w:color w:val="000000"/>
          <w:sz w:val="28"/>
          <w:szCs w:val="28"/>
        </w:rPr>
        <w:t>-е</w:t>
      </w:r>
      <w:r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заседание </w:t>
      </w:r>
      <w:r w:rsidRPr="00FF5CE8">
        <w:rPr>
          <w:rFonts w:ascii="PT Astra Serif" w:hAnsi="PT Astra Serif"/>
          <w:bCs/>
          <w:sz w:val="28"/>
          <w:szCs w:val="28"/>
        </w:rPr>
        <w:t>Собрания депутатов муниципального образования Богучаровское Киреевского района 4-го созыва.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2. Установить план проведения </w:t>
      </w:r>
      <w:r w:rsidR="00383754">
        <w:rPr>
          <w:rFonts w:ascii="PT Astra Serif" w:hAnsi="PT Astra Serif"/>
          <w:bCs/>
          <w:sz w:val="28"/>
          <w:szCs w:val="28"/>
        </w:rPr>
        <w:t>о</w:t>
      </w:r>
      <w:r w:rsidRPr="00FF5CE8">
        <w:rPr>
          <w:rFonts w:ascii="PT Astra Serif" w:hAnsi="PT Astra Serif"/>
          <w:bCs/>
          <w:sz w:val="28"/>
          <w:szCs w:val="28"/>
        </w:rPr>
        <w:t xml:space="preserve">чередного </w:t>
      </w:r>
      <w:r w:rsidR="00383754">
        <w:rPr>
          <w:rFonts w:ascii="PT Astra Serif" w:hAnsi="PT Astra Serif"/>
          <w:bCs/>
          <w:sz w:val="28"/>
          <w:szCs w:val="28"/>
        </w:rPr>
        <w:t>4</w:t>
      </w:r>
      <w:r w:rsidR="00231A9C">
        <w:rPr>
          <w:rFonts w:ascii="PT Astra Serif" w:hAnsi="PT Astra Serif"/>
          <w:bCs/>
          <w:sz w:val="28"/>
          <w:szCs w:val="28"/>
        </w:rPr>
        <w:t>2</w:t>
      </w:r>
      <w:r w:rsidR="00916172">
        <w:rPr>
          <w:rFonts w:ascii="PT Astra Serif" w:hAnsi="PT Astra Serif"/>
          <w:color w:val="000000"/>
          <w:sz w:val="28"/>
          <w:szCs w:val="28"/>
        </w:rPr>
        <w:t>-</w:t>
      </w:r>
      <w:r w:rsidRPr="00FF5CE8">
        <w:rPr>
          <w:rFonts w:ascii="PT Astra Serif" w:hAnsi="PT Astra Serif"/>
          <w:color w:val="000000"/>
          <w:sz w:val="28"/>
          <w:szCs w:val="28"/>
        </w:rPr>
        <w:t>го заседания Собрания депутатов муниципального образования Богучаровское Киреевского района 4-го созыва</w:t>
      </w:r>
      <w:r w:rsidRPr="00FF5CE8">
        <w:rPr>
          <w:rFonts w:ascii="PT Astra Serif" w:hAnsi="PT Astra Serif"/>
          <w:bCs/>
          <w:sz w:val="28"/>
          <w:szCs w:val="28"/>
        </w:rPr>
        <w:t>:</w:t>
      </w:r>
    </w:p>
    <w:p w:rsidR="000E2BA7" w:rsidRPr="00FF5CE8" w:rsidRDefault="000E2BA7" w:rsidP="0054367C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FF5CE8">
        <w:rPr>
          <w:rFonts w:ascii="PT Astra Serif" w:hAnsi="PT Astra Serif"/>
          <w:sz w:val="28"/>
          <w:szCs w:val="28"/>
        </w:rPr>
        <w:t xml:space="preserve">- </w:t>
      </w:r>
      <w:r w:rsidR="0054367C">
        <w:rPr>
          <w:rFonts w:ascii="PT Astra Serif" w:hAnsi="PT Astra Serif"/>
          <w:sz w:val="28"/>
          <w:szCs w:val="28"/>
        </w:rPr>
        <w:t>2</w:t>
      </w:r>
      <w:r w:rsidR="00231A9C">
        <w:rPr>
          <w:rFonts w:ascii="PT Astra Serif" w:hAnsi="PT Astra Serif"/>
          <w:sz w:val="28"/>
          <w:szCs w:val="28"/>
        </w:rPr>
        <w:t>4</w:t>
      </w:r>
      <w:r w:rsidR="00C64FC9">
        <w:rPr>
          <w:rFonts w:ascii="PT Astra Serif" w:hAnsi="PT Astra Serif"/>
          <w:sz w:val="28"/>
          <w:szCs w:val="28"/>
        </w:rPr>
        <w:t>.</w:t>
      </w:r>
      <w:r w:rsidR="000D5BE9">
        <w:rPr>
          <w:rFonts w:ascii="PT Astra Serif" w:hAnsi="PT Astra Serif"/>
          <w:sz w:val="28"/>
          <w:szCs w:val="28"/>
        </w:rPr>
        <w:t>1</w:t>
      </w:r>
      <w:r w:rsidR="00383754">
        <w:rPr>
          <w:rFonts w:ascii="PT Astra Serif" w:hAnsi="PT Astra Serif"/>
          <w:sz w:val="28"/>
          <w:szCs w:val="28"/>
        </w:rPr>
        <w:t>2</w:t>
      </w:r>
      <w:r w:rsidRPr="00FF5CE8">
        <w:rPr>
          <w:rFonts w:ascii="PT Astra Serif" w:hAnsi="PT Astra Serif"/>
          <w:sz w:val="28"/>
          <w:szCs w:val="28"/>
        </w:rPr>
        <w:t>.202</w:t>
      </w:r>
      <w:r w:rsidR="001B469A">
        <w:rPr>
          <w:rFonts w:ascii="PT Astra Serif" w:hAnsi="PT Astra Serif"/>
          <w:sz w:val="28"/>
          <w:szCs w:val="28"/>
        </w:rPr>
        <w:t>1</w:t>
      </w:r>
      <w:r w:rsidRPr="00FF5CE8">
        <w:rPr>
          <w:rFonts w:ascii="PT Astra Serif" w:hAnsi="PT Astra Serif"/>
          <w:sz w:val="28"/>
          <w:szCs w:val="28"/>
        </w:rPr>
        <w:t xml:space="preserve"> </w:t>
      </w:r>
      <w:r w:rsidR="00113018" w:rsidRPr="00FF5CE8">
        <w:rPr>
          <w:rFonts w:ascii="PT Astra Serif" w:hAnsi="PT Astra Serif"/>
          <w:bCs/>
          <w:sz w:val="28"/>
          <w:szCs w:val="28"/>
        </w:rPr>
        <w:t>в 1</w:t>
      </w:r>
      <w:r w:rsidR="00231A9C">
        <w:rPr>
          <w:rFonts w:ascii="PT Astra Serif" w:hAnsi="PT Astra Serif"/>
          <w:bCs/>
          <w:sz w:val="28"/>
          <w:szCs w:val="28"/>
        </w:rPr>
        <w:t>2</w:t>
      </w:r>
      <w:r w:rsidR="00383754">
        <w:rPr>
          <w:rFonts w:ascii="PT Astra Serif" w:hAnsi="PT Astra Serif"/>
          <w:bCs/>
          <w:sz w:val="28"/>
          <w:szCs w:val="28"/>
        </w:rPr>
        <w:t xml:space="preserve"> ч. 0</w:t>
      </w:r>
      <w:r w:rsidRPr="00FF5CE8">
        <w:rPr>
          <w:rFonts w:ascii="PT Astra Serif" w:hAnsi="PT Astra Serif"/>
          <w:bCs/>
          <w:sz w:val="28"/>
          <w:szCs w:val="28"/>
        </w:rPr>
        <w:t>0 мин. –</w:t>
      </w:r>
      <w:r w:rsidR="002E44D2" w:rsidRPr="00FF5CE8">
        <w:rPr>
          <w:rFonts w:ascii="PT Astra Serif" w:hAnsi="PT Astra Serif"/>
          <w:bCs/>
          <w:sz w:val="28"/>
          <w:szCs w:val="28"/>
        </w:rPr>
        <w:t xml:space="preserve"> </w:t>
      </w:r>
      <w:r w:rsidRPr="00FF5CE8">
        <w:rPr>
          <w:rFonts w:ascii="PT Astra Serif" w:hAnsi="PT Astra Serif"/>
          <w:bCs/>
          <w:sz w:val="28"/>
          <w:szCs w:val="28"/>
        </w:rPr>
        <w:t>заседание; место проведения: Прогрессовский СДК, филиал МБУК «Киреевский РДК» администрации МО Киреевский район.</w:t>
      </w:r>
    </w:p>
    <w:p w:rsidR="000E2BA7" w:rsidRDefault="000E2BA7" w:rsidP="0054367C">
      <w:pPr>
        <w:ind w:firstLine="567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F5CE8">
        <w:rPr>
          <w:rFonts w:ascii="PT Astra Serif" w:hAnsi="PT Astra Serif"/>
          <w:bCs/>
          <w:sz w:val="28"/>
          <w:szCs w:val="28"/>
        </w:rPr>
        <w:t xml:space="preserve">3. Определить </w:t>
      </w:r>
      <w:r w:rsidRPr="00FF5CE8">
        <w:rPr>
          <w:rFonts w:ascii="PT Astra Serif" w:hAnsi="PT Astra Serif"/>
          <w:color w:val="000000"/>
          <w:sz w:val="28"/>
          <w:szCs w:val="28"/>
        </w:rPr>
        <w:t xml:space="preserve">основные вопросы, предлагаемые к внесению в повестку дня </w:t>
      </w:r>
      <w:r w:rsidRPr="00C64FC9">
        <w:rPr>
          <w:rFonts w:ascii="PT Astra Serif" w:hAnsi="PT Astra Serif"/>
          <w:color w:val="000000"/>
          <w:sz w:val="28"/>
          <w:szCs w:val="28"/>
        </w:rPr>
        <w:t>заседания:</w:t>
      </w:r>
    </w:p>
    <w:p w:rsidR="00383754" w:rsidRDefault="00383754" w:rsidP="0054367C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383754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54367C">
        <w:rPr>
          <w:color w:val="000000"/>
          <w:sz w:val="28"/>
          <w:szCs w:val="28"/>
        </w:rPr>
        <w:t>«О бюджете муниципального образования Богучаровское Киреевского района на 2022 год и на плановый период 2023 и 2024 годов»</w:t>
      </w:r>
      <w:r w:rsidR="00231A9C">
        <w:rPr>
          <w:color w:val="000000"/>
          <w:sz w:val="28"/>
          <w:szCs w:val="28"/>
        </w:rPr>
        <w:t>;</w:t>
      </w:r>
    </w:p>
    <w:p w:rsidR="00231A9C" w:rsidRDefault="00231A9C" w:rsidP="00231A9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«</w:t>
      </w:r>
      <w:r w:rsidRPr="00087D5A">
        <w:rPr>
          <w:rFonts w:ascii="PT Astra Serif" w:hAnsi="PT Astra Serif"/>
          <w:sz w:val="28"/>
          <w:szCs w:val="28"/>
        </w:rPr>
        <w:t>О внесении изменений в решение Собрания депутатов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087D5A">
        <w:rPr>
          <w:rFonts w:ascii="PT Astra Serif" w:hAnsi="PT Astra Serif"/>
          <w:sz w:val="28"/>
          <w:szCs w:val="28"/>
        </w:rPr>
        <w:t>муниципального образования Богучаровское Киреевского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87D5A">
        <w:rPr>
          <w:rFonts w:ascii="PT Astra Serif" w:hAnsi="PT Astra Serif"/>
          <w:sz w:val="28"/>
          <w:szCs w:val="28"/>
        </w:rPr>
        <w:t>района от 24.12.2020 № 32-94 «О бюджете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087D5A">
        <w:rPr>
          <w:rFonts w:ascii="PT Astra Serif" w:hAnsi="PT Astra Serif"/>
          <w:sz w:val="28"/>
          <w:szCs w:val="28"/>
        </w:rPr>
        <w:t>образования Богучаровское Киреевского района на 2021 годи на плановый период 2022 и 2023 годов»</w:t>
      </w:r>
      <w:r w:rsidRPr="00F40F2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2E44D2" w:rsidRPr="00FF5CE8" w:rsidRDefault="00F40F24" w:rsidP="0054367C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40F24">
        <w:rPr>
          <w:rFonts w:ascii="PT Astra Serif" w:hAnsi="PT Astra Serif"/>
          <w:sz w:val="28"/>
          <w:szCs w:val="28"/>
        </w:rPr>
        <w:t>4</w:t>
      </w:r>
      <w:r w:rsidR="000E2BA7" w:rsidRPr="00F40F24">
        <w:rPr>
          <w:rFonts w:ascii="PT Astra Serif" w:hAnsi="PT Astra Serif"/>
          <w:sz w:val="28"/>
          <w:szCs w:val="28"/>
        </w:rPr>
        <w:t>.</w:t>
      </w:r>
      <w:r w:rsidR="000E2BA7" w:rsidRPr="00FF5CE8">
        <w:rPr>
          <w:rFonts w:ascii="PT Astra Serif" w:hAnsi="PT Astra Serif"/>
          <w:sz w:val="28"/>
          <w:szCs w:val="28"/>
        </w:rPr>
        <w:t xml:space="preserve"> Обнародовать настоящее распоряжение</w:t>
      </w:r>
      <w:r w:rsidR="000E2BA7" w:rsidRPr="00FF5CE8">
        <w:rPr>
          <w:rFonts w:ascii="PT Astra Serif" w:hAnsi="PT Astra Serif"/>
          <w:b/>
          <w:sz w:val="28"/>
          <w:szCs w:val="28"/>
        </w:rPr>
        <w:t xml:space="preserve"> </w:t>
      </w:r>
      <w:r w:rsidR="002E44D2" w:rsidRPr="00FF5CE8">
        <w:rPr>
          <w:rFonts w:ascii="PT Astra Serif" w:hAnsi="PT Astra Serif"/>
          <w:sz w:val="28"/>
          <w:szCs w:val="28"/>
        </w:rPr>
        <w:t>в местах для обнародования, установленных решением Собрания депутатов  муниципального образования Богучаровское Киреевского района от 02.10.2017г. № 51-158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2E44D2" w:rsidRPr="00FF5CE8" w:rsidRDefault="00F40F24" w:rsidP="0054367C">
      <w:pPr>
        <w:pStyle w:val="a6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2E44D2" w:rsidRPr="00FF5CE8">
        <w:rPr>
          <w:rFonts w:ascii="PT Astra Serif" w:hAnsi="PT Astra Serif"/>
          <w:sz w:val="28"/>
          <w:szCs w:val="28"/>
        </w:rPr>
        <w:t>. Настоящее распоряжение вступает в силу со дня его обнародования.</w:t>
      </w:r>
    </w:p>
    <w:p w:rsidR="00C64FC9" w:rsidRDefault="00C64FC9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951B14" w:rsidRDefault="00951B14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Глава </w:t>
      </w:r>
      <w:r w:rsidR="002B3CE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м</w:t>
      </w:r>
      <w:r w:rsidR="008C6693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униципального образования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0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>Богучаровское Киреевского района</w:t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ab/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</w:t>
      </w:r>
      <w:r w:rsidR="00113018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       </w:t>
      </w:r>
      <w:r w:rsidR="002E44D2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</w:t>
      </w:r>
      <w:r w:rsidR="00577D77" w:rsidRPr="00FF5CE8">
        <w:rPr>
          <w:rStyle w:val="FontStyle15"/>
          <w:rFonts w:ascii="PT Astra Serif" w:hAnsi="PT Astra Serif" w:cs="Times New Roman"/>
          <w:b/>
          <w:sz w:val="28"/>
          <w:szCs w:val="28"/>
        </w:rPr>
        <w:t xml:space="preserve"> О.А. Валуев</w:t>
      </w: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02286E" w:rsidRPr="00FF5CE8" w:rsidRDefault="0002286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b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8C6693" w:rsidRPr="00FF5CE8" w:rsidRDefault="008C6693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7A004E" w:rsidRPr="00FF5CE8" w:rsidRDefault="007A004E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rPr>
          <w:rStyle w:val="FontStyle15"/>
          <w:rFonts w:ascii="PT Astra Serif" w:hAnsi="PT Astra Serif" w:cs="Times New Roman"/>
          <w:sz w:val="28"/>
          <w:szCs w:val="28"/>
        </w:rPr>
      </w:pPr>
    </w:p>
    <w:p w:rsidR="00577D77" w:rsidRPr="00FF5CE8" w:rsidRDefault="00577D77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  <w:sectPr w:rsidR="00577D77" w:rsidRPr="00FF5CE8" w:rsidSect="00951B14">
          <w:pgSz w:w="11907" w:h="16840" w:code="9"/>
          <w:pgMar w:top="709" w:right="708" w:bottom="709" w:left="1560" w:header="720" w:footer="720" w:gutter="0"/>
          <w:cols w:space="720"/>
          <w:docGrid w:linePitch="360"/>
        </w:sectPr>
      </w:pPr>
    </w:p>
    <w:p w:rsidR="00C67BA5" w:rsidRPr="00FF5CE8" w:rsidRDefault="00C67BA5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p w:rsidR="00FF5CE8" w:rsidRPr="00FF5CE8" w:rsidRDefault="00FF5CE8" w:rsidP="0054367C">
      <w:pPr>
        <w:pStyle w:val="Style9"/>
        <w:widowControl/>
        <w:tabs>
          <w:tab w:val="left" w:pos="1325"/>
        </w:tabs>
        <w:spacing w:line="240" w:lineRule="auto"/>
        <w:ind w:firstLine="709"/>
        <w:contextualSpacing/>
        <w:jc w:val="right"/>
        <w:rPr>
          <w:rStyle w:val="FontStyle15"/>
          <w:rFonts w:ascii="PT Astra Serif" w:hAnsi="PT Astra Serif" w:cs="Times New Roman"/>
          <w:sz w:val="28"/>
          <w:szCs w:val="28"/>
        </w:rPr>
      </w:pPr>
    </w:p>
    <w:sectPr w:rsidR="00FF5CE8" w:rsidRPr="00FF5CE8" w:rsidSect="000E2BA7">
      <w:pgSz w:w="16840" w:h="11907" w:orient="landscape" w:code="9"/>
      <w:pgMar w:top="568" w:right="1134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5A1"/>
    <w:multiLevelType w:val="hybridMultilevel"/>
    <w:tmpl w:val="E9760D2E"/>
    <w:lvl w:ilvl="0" w:tplc="12EAF58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0EA0"/>
    <w:multiLevelType w:val="hybridMultilevel"/>
    <w:tmpl w:val="4BAA2C32"/>
    <w:lvl w:ilvl="0" w:tplc="A6069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403CBC"/>
    <w:multiLevelType w:val="singleLevel"/>
    <w:tmpl w:val="56B61C70"/>
    <w:lvl w:ilvl="0">
      <w:start w:val="2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3">
    <w:nsid w:val="6F490AF3"/>
    <w:multiLevelType w:val="hybridMultilevel"/>
    <w:tmpl w:val="C09A6C3C"/>
    <w:lvl w:ilvl="0" w:tplc="3A94D3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B2771"/>
    <w:multiLevelType w:val="hybridMultilevel"/>
    <w:tmpl w:val="96D877F0"/>
    <w:lvl w:ilvl="0" w:tplc="AFD02B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F14626"/>
    <w:multiLevelType w:val="hybridMultilevel"/>
    <w:tmpl w:val="674A1454"/>
    <w:lvl w:ilvl="0" w:tplc="404278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%1.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4FB0"/>
    <w:rsid w:val="0002286E"/>
    <w:rsid w:val="00032EF9"/>
    <w:rsid w:val="000476AB"/>
    <w:rsid w:val="00053BB2"/>
    <w:rsid w:val="00054119"/>
    <w:rsid w:val="000562BC"/>
    <w:rsid w:val="00073C65"/>
    <w:rsid w:val="00073E12"/>
    <w:rsid w:val="00076134"/>
    <w:rsid w:val="00076F18"/>
    <w:rsid w:val="00080A63"/>
    <w:rsid w:val="00083562"/>
    <w:rsid w:val="00085B83"/>
    <w:rsid w:val="000901F7"/>
    <w:rsid w:val="000B3E52"/>
    <w:rsid w:val="000C3614"/>
    <w:rsid w:val="000D5BE9"/>
    <w:rsid w:val="000E2BA7"/>
    <w:rsid w:val="000E2F5E"/>
    <w:rsid w:val="000E3DC7"/>
    <w:rsid w:val="000F203B"/>
    <w:rsid w:val="001033B3"/>
    <w:rsid w:val="00113018"/>
    <w:rsid w:val="00151208"/>
    <w:rsid w:val="001607FE"/>
    <w:rsid w:val="00170DAF"/>
    <w:rsid w:val="001B469A"/>
    <w:rsid w:val="001B4897"/>
    <w:rsid w:val="001C3877"/>
    <w:rsid w:val="001C481E"/>
    <w:rsid w:val="001E111D"/>
    <w:rsid w:val="001F1924"/>
    <w:rsid w:val="002079C5"/>
    <w:rsid w:val="00231A9C"/>
    <w:rsid w:val="00231D2B"/>
    <w:rsid w:val="00235009"/>
    <w:rsid w:val="00247445"/>
    <w:rsid w:val="00254291"/>
    <w:rsid w:val="00260500"/>
    <w:rsid w:val="0026490E"/>
    <w:rsid w:val="00285E28"/>
    <w:rsid w:val="002A5B74"/>
    <w:rsid w:val="002B0F67"/>
    <w:rsid w:val="002B111E"/>
    <w:rsid w:val="002B29E2"/>
    <w:rsid w:val="002B3CE3"/>
    <w:rsid w:val="002B44C1"/>
    <w:rsid w:val="002C0D54"/>
    <w:rsid w:val="002E44D2"/>
    <w:rsid w:val="002F39A7"/>
    <w:rsid w:val="00304447"/>
    <w:rsid w:val="00312EB3"/>
    <w:rsid w:val="00317849"/>
    <w:rsid w:val="00320017"/>
    <w:rsid w:val="00330257"/>
    <w:rsid w:val="00337129"/>
    <w:rsid w:val="00383754"/>
    <w:rsid w:val="00383F45"/>
    <w:rsid w:val="003B35FE"/>
    <w:rsid w:val="003C25E2"/>
    <w:rsid w:val="003D0848"/>
    <w:rsid w:val="003F5E46"/>
    <w:rsid w:val="00401520"/>
    <w:rsid w:val="0040230E"/>
    <w:rsid w:val="004171D5"/>
    <w:rsid w:val="00427980"/>
    <w:rsid w:val="004544D8"/>
    <w:rsid w:val="004566C6"/>
    <w:rsid w:val="00461C96"/>
    <w:rsid w:val="00476CD9"/>
    <w:rsid w:val="00476DB8"/>
    <w:rsid w:val="0049163D"/>
    <w:rsid w:val="00492E5C"/>
    <w:rsid w:val="004A0845"/>
    <w:rsid w:val="004A5860"/>
    <w:rsid w:val="004A69B1"/>
    <w:rsid w:val="004B12DD"/>
    <w:rsid w:val="004D7F11"/>
    <w:rsid w:val="004F4698"/>
    <w:rsid w:val="00501BE2"/>
    <w:rsid w:val="005121C0"/>
    <w:rsid w:val="005314F0"/>
    <w:rsid w:val="0054367C"/>
    <w:rsid w:val="00544005"/>
    <w:rsid w:val="00550A38"/>
    <w:rsid w:val="00551A78"/>
    <w:rsid w:val="005710DA"/>
    <w:rsid w:val="005725E8"/>
    <w:rsid w:val="005744F0"/>
    <w:rsid w:val="005747F4"/>
    <w:rsid w:val="00577D77"/>
    <w:rsid w:val="00582DAC"/>
    <w:rsid w:val="00586B8C"/>
    <w:rsid w:val="00587584"/>
    <w:rsid w:val="00591484"/>
    <w:rsid w:val="005A0B3B"/>
    <w:rsid w:val="005A2C9C"/>
    <w:rsid w:val="005C5E46"/>
    <w:rsid w:val="005D7185"/>
    <w:rsid w:val="005F2952"/>
    <w:rsid w:val="00630451"/>
    <w:rsid w:val="00660FD1"/>
    <w:rsid w:val="0066768C"/>
    <w:rsid w:val="00685B24"/>
    <w:rsid w:val="00686AC0"/>
    <w:rsid w:val="006903E1"/>
    <w:rsid w:val="006C2336"/>
    <w:rsid w:val="006D2F08"/>
    <w:rsid w:val="006E27AB"/>
    <w:rsid w:val="006F3807"/>
    <w:rsid w:val="00700FDB"/>
    <w:rsid w:val="007036AB"/>
    <w:rsid w:val="00707AFA"/>
    <w:rsid w:val="00713EC0"/>
    <w:rsid w:val="0072062A"/>
    <w:rsid w:val="007408B5"/>
    <w:rsid w:val="007661ED"/>
    <w:rsid w:val="007714EF"/>
    <w:rsid w:val="00772681"/>
    <w:rsid w:val="0078571A"/>
    <w:rsid w:val="007864C0"/>
    <w:rsid w:val="007A004E"/>
    <w:rsid w:val="007A63FC"/>
    <w:rsid w:val="007B3902"/>
    <w:rsid w:val="007D07BC"/>
    <w:rsid w:val="007E1C89"/>
    <w:rsid w:val="007F2845"/>
    <w:rsid w:val="007F3002"/>
    <w:rsid w:val="008306B9"/>
    <w:rsid w:val="008338AC"/>
    <w:rsid w:val="00852D85"/>
    <w:rsid w:val="00877700"/>
    <w:rsid w:val="008817FB"/>
    <w:rsid w:val="008919ED"/>
    <w:rsid w:val="00892AEA"/>
    <w:rsid w:val="008959B8"/>
    <w:rsid w:val="008964D8"/>
    <w:rsid w:val="0089680D"/>
    <w:rsid w:val="008B50E4"/>
    <w:rsid w:val="008B60B9"/>
    <w:rsid w:val="008C0A8A"/>
    <w:rsid w:val="008C22F9"/>
    <w:rsid w:val="008C6693"/>
    <w:rsid w:val="008D2180"/>
    <w:rsid w:val="008D71C8"/>
    <w:rsid w:val="008E5927"/>
    <w:rsid w:val="008E6C6B"/>
    <w:rsid w:val="008F0C14"/>
    <w:rsid w:val="00912F71"/>
    <w:rsid w:val="00916172"/>
    <w:rsid w:val="0092189F"/>
    <w:rsid w:val="0092226E"/>
    <w:rsid w:val="00924796"/>
    <w:rsid w:val="0093262C"/>
    <w:rsid w:val="00935C26"/>
    <w:rsid w:val="00951B14"/>
    <w:rsid w:val="009531D1"/>
    <w:rsid w:val="00973291"/>
    <w:rsid w:val="00986B68"/>
    <w:rsid w:val="00990A1C"/>
    <w:rsid w:val="009A7F6F"/>
    <w:rsid w:val="009B6F87"/>
    <w:rsid w:val="009C22A3"/>
    <w:rsid w:val="009D6E23"/>
    <w:rsid w:val="00A01D08"/>
    <w:rsid w:val="00A06C06"/>
    <w:rsid w:val="00A11655"/>
    <w:rsid w:val="00A12150"/>
    <w:rsid w:val="00A17558"/>
    <w:rsid w:val="00A2711F"/>
    <w:rsid w:val="00A47A1C"/>
    <w:rsid w:val="00A51FED"/>
    <w:rsid w:val="00A61747"/>
    <w:rsid w:val="00A62DB3"/>
    <w:rsid w:val="00A702CC"/>
    <w:rsid w:val="00A82BDA"/>
    <w:rsid w:val="00A946F4"/>
    <w:rsid w:val="00AD21F9"/>
    <w:rsid w:val="00AE2794"/>
    <w:rsid w:val="00AE2F0B"/>
    <w:rsid w:val="00AF07FE"/>
    <w:rsid w:val="00AF0FBD"/>
    <w:rsid w:val="00B05838"/>
    <w:rsid w:val="00B10AFF"/>
    <w:rsid w:val="00B3358C"/>
    <w:rsid w:val="00B407EB"/>
    <w:rsid w:val="00B571DB"/>
    <w:rsid w:val="00B73C9C"/>
    <w:rsid w:val="00B76172"/>
    <w:rsid w:val="00B82EB0"/>
    <w:rsid w:val="00BC5138"/>
    <w:rsid w:val="00BD09C5"/>
    <w:rsid w:val="00BF29C6"/>
    <w:rsid w:val="00C10B80"/>
    <w:rsid w:val="00C21811"/>
    <w:rsid w:val="00C479D3"/>
    <w:rsid w:val="00C51E34"/>
    <w:rsid w:val="00C558D9"/>
    <w:rsid w:val="00C57B3A"/>
    <w:rsid w:val="00C64775"/>
    <w:rsid w:val="00C64FC9"/>
    <w:rsid w:val="00C67BA5"/>
    <w:rsid w:val="00C8685A"/>
    <w:rsid w:val="00CB24C7"/>
    <w:rsid w:val="00CC55BA"/>
    <w:rsid w:val="00CD5ECC"/>
    <w:rsid w:val="00CE61AA"/>
    <w:rsid w:val="00CE73A9"/>
    <w:rsid w:val="00D006FB"/>
    <w:rsid w:val="00D12827"/>
    <w:rsid w:val="00D15FAE"/>
    <w:rsid w:val="00D1769E"/>
    <w:rsid w:val="00D201E1"/>
    <w:rsid w:val="00D634FC"/>
    <w:rsid w:val="00D73C8A"/>
    <w:rsid w:val="00D80EE4"/>
    <w:rsid w:val="00D84A8C"/>
    <w:rsid w:val="00D92BA6"/>
    <w:rsid w:val="00DA6DAF"/>
    <w:rsid w:val="00DA7F56"/>
    <w:rsid w:val="00DB5438"/>
    <w:rsid w:val="00DB752C"/>
    <w:rsid w:val="00DB7955"/>
    <w:rsid w:val="00DE4FD9"/>
    <w:rsid w:val="00DE6753"/>
    <w:rsid w:val="00DF326D"/>
    <w:rsid w:val="00DF77E3"/>
    <w:rsid w:val="00E113DE"/>
    <w:rsid w:val="00E21BAA"/>
    <w:rsid w:val="00E256C6"/>
    <w:rsid w:val="00E34393"/>
    <w:rsid w:val="00E47750"/>
    <w:rsid w:val="00E57389"/>
    <w:rsid w:val="00E66E6C"/>
    <w:rsid w:val="00E77D0D"/>
    <w:rsid w:val="00EB0AB7"/>
    <w:rsid w:val="00EB30C8"/>
    <w:rsid w:val="00EC0607"/>
    <w:rsid w:val="00ED4FB0"/>
    <w:rsid w:val="00EF24E2"/>
    <w:rsid w:val="00F215BE"/>
    <w:rsid w:val="00F304E2"/>
    <w:rsid w:val="00F40F24"/>
    <w:rsid w:val="00F44F15"/>
    <w:rsid w:val="00F54174"/>
    <w:rsid w:val="00F5714F"/>
    <w:rsid w:val="00F5759E"/>
    <w:rsid w:val="00F62FBE"/>
    <w:rsid w:val="00F63093"/>
    <w:rsid w:val="00F757DD"/>
    <w:rsid w:val="00F758DC"/>
    <w:rsid w:val="00F810DA"/>
    <w:rsid w:val="00F92936"/>
    <w:rsid w:val="00FA1638"/>
    <w:rsid w:val="00FA6C55"/>
    <w:rsid w:val="00FC05C1"/>
    <w:rsid w:val="00FD5061"/>
    <w:rsid w:val="00FD6EC2"/>
    <w:rsid w:val="00FF045F"/>
    <w:rsid w:val="00FF4674"/>
    <w:rsid w:val="00FF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8FCF1D-DFBF-47E4-88BB-E2CA83B4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0E2B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2BA7"/>
    <w:pPr>
      <w:keepNext/>
      <w:jc w:val="center"/>
      <w:outlineLvl w:val="1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476CD9"/>
    <w:rPr>
      <w:rFonts w:ascii="Arial" w:hAnsi="Arial" w:cs="Arial"/>
      <w:sz w:val="22"/>
      <w:szCs w:val="22"/>
    </w:rPr>
  </w:style>
  <w:style w:type="paragraph" w:customStyle="1" w:styleId="Style2">
    <w:name w:val="Style2"/>
    <w:basedOn w:val="a"/>
    <w:uiPriority w:val="99"/>
    <w:rsid w:val="00476CD9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76CD9"/>
    <w:pPr>
      <w:widowControl w:val="0"/>
      <w:autoSpaceDE w:val="0"/>
      <w:autoSpaceDN w:val="0"/>
      <w:adjustRightInd w:val="0"/>
      <w:spacing w:line="277" w:lineRule="exact"/>
      <w:ind w:firstLine="838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76CD9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76CD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76CD9"/>
    <w:pPr>
      <w:widowControl w:val="0"/>
      <w:autoSpaceDE w:val="0"/>
      <w:autoSpaceDN w:val="0"/>
      <w:adjustRightInd w:val="0"/>
      <w:spacing w:line="274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476CD9"/>
    <w:rPr>
      <w:rFonts w:ascii="Georgia" w:hAnsi="Georgia" w:cs="Georgia"/>
      <w:b/>
      <w:bCs/>
      <w:spacing w:val="60"/>
      <w:sz w:val="32"/>
      <w:szCs w:val="32"/>
    </w:rPr>
  </w:style>
  <w:style w:type="paragraph" w:styleId="a6">
    <w:name w:val="List Paragraph"/>
    <w:basedOn w:val="a"/>
    <w:uiPriority w:val="99"/>
    <w:qFormat/>
    <w:rsid w:val="007A004E"/>
    <w:pPr>
      <w:ind w:left="720"/>
      <w:contextualSpacing/>
    </w:pPr>
  </w:style>
  <w:style w:type="table" w:styleId="a7">
    <w:name w:val="Table Grid"/>
    <w:basedOn w:val="a1"/>
    <w:rsid w:val="007A00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2BA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2BA7"/>
    <w:rPr>
      <w:rFonts w:eastAsia="Calibri"/>
      <w:sz w:val="28"/>
      <w:szCs w:val="24"/>
    </w:rPr>
  </w:style>
  <w:style w:type="character" w:styleId="a8">
    <w:name w:val="Hyperlink"/>
    <w:rsid w:val="000E2BA7"/>
    <w:rPr>
      <w:color w:val="0000FF"/>
      <w:u w:val="single"/>
    </w:rPr>
  </w:style>
  <w:style w:type="character" w:styleId="a9">
    <w:name w:val="Strong"/>
    <w:basedOn w:val="a0"/>
    <w:uiPriority w:val="22"/>
    <w:qFormat/>
    <w:rsid w:val="00113018"/>
    <w:rPr>
      <w:b/>
      <w:bCs/>
    </w:rPr>
  </w:style>
  <w:style w:type="paragraph" w:styleId="aa">
    <w:name w:val="Normal (Web)"/>
    <w:basedOn w:val="a"/>
    <w:uiPriority w:val="99"/>
    <w:rsid w:val="00E66E6C"/>
    <w:pPr>
      <w:spacing w:before="100" w:beforeAutospacing="1" w:after="100" w:afterAutospacing="1"/>
    </w:pPr>
    <w:rPr>
      <w:sz w:val="24"/>
      <w:szCs w:val="24"/>
    </w:rPr>
  </w:style>
  <w:style w:type="paragraph" w:styleId="ab">
    <w:name w:val="Subtitle"/>
    <w:basedOn w:val="a"/>
    <w:link w:val="ac"/>
    <w:qFormat/>
    <w:rsid w:val="001B469A"/>
    <w:pPr>
      <w:jc w:val="center"/>
    </w:pPr>
    <w:rPr>
      <w:b/>
      <w:sz w:val="26"/>
    </w:rPr>
  </w:style>
  <w:style w:type="character" w:customStyle="1" w:styleId="ac">
    <w:name w:val="Подзаголовок Знак"/>
    <w:basedOn w:val="a0"/>
    <w:link w:val="ab"/>
    <w:rsid w:val="001B469A"/>
    <w:rPr>
      <w:b/>
      <w:sz w:val="26"/>
    </w:rPr>
  </w:style>
  <w:style w:type="paragraph" w:customStyle="1" w:styleId="ConsPlusTitle">
    <w:name w:val="ConsPlusTitle"/>
    <w:uiPriority w:val="99"/>
    <w:rsid w:val="00DA6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1252-99CB-447A-961F-851B2ABB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0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Виктор Александрович Лебедев</cp:lastModifiedBy>
  <cp:revision>2</cp:revision>
  <cp:lastPrinted>2021-12-21T09:03:00Z</cp:lastPrinted>
  <dcterms:created xsi:type="dcterms:W3CDTF">2025-04-24T06:51:00Z</dcterms:created>
  <dcterms:modified xsi:type="dcterms:W3CDTF">2025-04-24T06:51:00Z</dcterms:modified>
</cp:coreProperties>
</file>