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E2F5E" w:rsidRPr="00FF5CE8" w:rsidRDefault="000E2F5E" w:rsidP="00FF5CE8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0E2F5E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F5CE8">
        <w:rPr>
          <w:rFonts w:ascii="PT Astra Serif" w:hAnsi="PT Astra Serif"/>
          <w:b/>
          <w:sz w:val="28"/>
          <w:szCs w:val="28"/>
        </w:rPr>
        <w:t>РАСПОРЯЖЕНИЕ</w:t>
      </w:r>
    </w:p>
    <w:p w:rsidR="00073C65" w:rsidRPr="00FF5CE8" w:rsidRDefault="00073C65" w:rsidP="00FF5CE8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073C65" w:rsidRPr="00FF5CE8" w:rsidRDefault="007A004E" w:rsidP="00FF5CE8">
      <w:pPr>
        <w:contextualSpacing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от  </w:t>
      </w:r>
      <w:r w:rsidR="00CA434A">
        <w:rPr>
          <w:rFonts w:ascii="PT Astra Serif" w:hAnsi="PT Astra Serif"/>
          <w:b/>
          <w:sz w:val="28"/>
          <w:szCs w:val="28"/>
        </w:rPr>
        <w:t xml:space="preserve">14 декабря 2020 года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</w:t>
      </w:r>
      <w:r w:rsidR="008C0A8A" w:rsidRPr="00FF5CE8">
        <w:rPr>
          <w:rFonts w:ascii="PT Astra Serif" w:hAnsi="PT Astra Serif"/>
          <w:b/>
          <w:sz w:val="28"/>
          <w:szCs w:val="28"/>
        </w:rPr>
        <w:t xml:space="preserve">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CA434A">
        <w:rPr>
          <w:rFonts w:ascii="PT Astra Serif" w:hAnsi="PT Astra Serif"/>
          <w:b/>
          <w:sz w:val="28"/>
          <w:szCs w:val="28"/>
        </w:rPr>
        <w:t xml:space="preserve"> 22</w:t>
      </w:r>
    </w:p>
    <w:p w:rsidR="002E44D2" w:rsidRPr="00FF5CE8" w:rsidRDefault="002E44D2" w:rsidP="00FF5CE8">
      <w:pPr>
        <w:contextualSpacing/>
        <w:rPr>
          <w:rFonts w:ascii="PT Astra Serif" w:hAnsi="PT Astra Serif"/>
          <w:sz w:val="24"/>
        </w:rPr>
      </w:pPr>
    </w:p>
    <w:p w:rsidR="000E2BA7" w:rsidRPr="00FF5CE8" w:rsidRDefault="002E44D2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6C7B71">
        <w:rPr>
          <w:rFonts w:ascii="PT Astra Serif" w:hAnsi="PT Astra Serif"/>
          <w:b/>
          <w:sz w:val="28"/>
          <w:szCs w:val="28"/>
        </w:rPr>
        <w:t>очередного 3</w:t>
      </w:r>
      <w:r w:rsidR="006C7B71" w:rsidRPr="00CA434A">
        <w:rPr>
          <w:rFonts w:ascii="PT Astra Serif" w:hAnsi="PT Astra Serif"/>
          <w:b/>
          <w:sz w:val="28"/>
          <w:szCs w:val="28"/>
        </w:rPr>
        <w:t>1</w:t>
      </w:r>
      <w:r w:rsidR="00990A1C" w:rsidRPr="00FF5CE8">
        <w:rPr>
          <w:rFonts w:ascii="PT Astra Serif" w:hAnsi="PT Astra Serif"/>
          <w:b/>
          <w:sz w:val="28"/>
          <w:szCs w:val="28"/>
        </w:rPr>
        <w:t>-о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</w:p>
    <w:bookmarkEnd w:id="0"/>
    <w:p w:rsidR="008919ED" w:rsidRPr="00FF5CE8" w:rsidRDefault="008919ED" w:rsidP="00FF5CE8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 20.09.2018 № 1-1: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164307">
        <w:rPr>
          <w:rFonts w:ascii="PT Astra Serif" w:hAnsi="PT Astra Serif"/>
          <w:color w:val="000000"/>
          <w:sz w:val="28"/>
          <w:szCs w:val="28"/>
        </w:rPr>
        <w:t>3</w:t>
      </w:r>
      <w:r w:rsidR="006C7B71" w:rsidRPr="006C7B71">
        <w:rPr>
          <w:rFonts w:ascii="PT Astra Serif" w:hAnsi="PT Astra Serif"/>
          <w:color w:val="000000"/>
          <w:sz w:val="28"/>
          <w:szCs w:val="28"/>
        </w:rPr>
        <w:t>1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164307" w:rsidRDefault="000E2BA7" w:rsidP="00164307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очередного </w:t>
      </w:r>
      <w:r w:rsidR="00164307">
        <w:rPr>
          <w:rFonts w:ascii="PT Astra Serif" w:hAnsi="PT Astra Serif"/>
          <w:bCs/>
          <w:sz w:val="28"/>
          <w:szCs w:val="28"/>
        </w:rPr>
        <w:t>3</w:t>
      </w:r>
      <w:r w:rsidR="006C7B71" w:rsidRPr="006C7B71">
        <w:rPr>
          <w:rFonts w:ascii="PT Astra Serif" w:hAnsi="PT Astra Serif"/>
          <w:bCs/>
          <w:sz w:val="28"/>
          <w:szCs w:val="28"/>
        </w:rPr>
        <w:t>1</w:t>
      </w:r>
      <w:r w:rsidR="00990A1C" w:rsidRPr="00FF5CE8">
        <w:rPr>
          <w:rFonts w:ascii="PT Astra Serif" w:hAnsi="PT Astra Serif"/>
          <w:color w:val="000000"/>
          <w:sz w:val="28"/>
          <w:szCs w:val="28"/>
        </w:rPr>
        <w:t>-о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го заседания Собрания депутатов </w:t>
      </w:r>
      <w:r w:rsidRPr="00164307">
        <w:rPr>
          <w:rFonts w:ascii="PT Astra Serif" w:hAnsi="PT Astra Serif"/>
          <w:color w:val="000000"/>
          <w:sz w:val="28"/>
          <w:szCs w:val="28"/>
        </w:rPr>
        <w:t>муниципального образования Богучаровское Киреевского района 4-го созыва</w:t>
      </w:r>
      <w:r w:rsidRPr="00164307">
        <w:rPr>
          <w:rFonts w:ascii="PT Astra Serif" w:hAnsi="PT Astra Serif"/>
          <w:bCs/>
          <w:sz w:val="28"/>
          <w:szCs w:val="28"/>
        </w:rPr>
        <w:t>:</w:t>
      </w:r>
    </w:p>
    <w:p w:rsidR="000E2BA7" w:rsidRPr="00164307" w:rsidRDefault="000E2BA7" w:rsidP="00164307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164307">
        <w:rPr>
          <w:rFonts w:ascii="PT Astra Serif" w:hAnsi="PT Astra Serif"/>
          <w:sz w:val="28"/>
          <w:szCs w:val="28"/>
        </w:rPr>
        <w:t xml:space="preserve">- </w:t>
      </w:r>
      <w:r w:rsidR="006C7B71" w:rsidRPr="006C7B71">
        <w:rPr>
          <w:rFonts w:ascii="PT Astra Serif" w:hAnsi="PT Astra Serif"/>
          <w:sz w:val="28"/>
          <w:szCs w:val="28"/>
        </w:rPr>
        <w:t>21</w:t>
      </w:r>
      <w:r w:rsidR="00E66E6C" w:rsidRPr="00164307">
        <w:rPr>
          <w:rFonts w:ascii="PT Astra Serif" w:hAnsi="PT Astra Serif"/>
          <w:sz w:val="28"/>
          <w:szCs w:val="28"/>
        </w:rPr>
        <w:t>.1</w:t>
      </w:r>
      <w:r w:rsidR="006C7B71" w:rsidRPr="006C7B71">
        <w:rPr>
          <w:rFonts w:ascii="PT Astra Serif" w:hAnsi="PT Astra Serif"/>
          <w:sz w:val="28"/>
          <w:szCs w:val="28"/>
        </w:rPr>
        <w:t>2</w:t>
      </w:r>
      <w:r w:rsidRPr="00164307">
        <w:rPr>
          <w:rFonts w:ascii="PT Astra Serif" w:hAnsi="PT Astra Serif"/>
          <w:sz w:val="28"/>
          <w:szCs w:val="28"/>
        </w:rPr>
        <w:t xml:space="preserve">.2020 </w:t>
      </w:r>
      <w:r w:rsidR="00113018" w:rsidRPr="00164307">
        <w:rPr>
          <w:rFonts w:ascii="PT Astra Serif" w:hAnsi="PT Astra Serif"/>
          <w:bCs/>
          <w:sz w:val="28"/>
          <w:szCs w:val="28"/>
        </w:rPr>
        <w:t>в 12</w:t>
      </w:r>
      <w:r w:rsidRPr="00164307">
        <w:rPr>
          <w:rFonts w:ascii="PT Astra Serif" w:hAnsi="PT Astra Serif"/>
          <w:bCs/>
          <w:sz w:val="28"/>
          <w:szCs w:val="28"/>
        </w:rPr>
        <w:t xml:space="preserve"> ч. 00 мин. –</w:t>
      </w:r>
      <w:r w:rsidR="002E44D2" w:rsidRPr="00164307">
        <w:rPr>
          <w:rFonts w:ascii="PT Astra Serif" w:hAnsi="PT Astra Serif"/>
          <w:bCs/>
          <w:sz w:val="28"/>
          <w:szCs w:val="28"/>
        </w:rPr>
        <w:t xml:space="preserve"> </w:t>
      </w:r>
      <w:r w:rsidRPr="00164307">
        <w:rPr>
          <w:rFonts w:ascii="PT Astra Serif" w:hAnsi="PT Astra Serif"/>
          <w:bCs/>
          <w:sz w:val="28"/>
          <w:szCs w:val="28"/>
        </w:rPr>
        <w:t>заседание; место проведения: Прогрессовский СДК, филиал МБУК «Киреевский РДК» администрации МО Киреевский район.</w:t>
      </w:r>
    </w:p>
    <w:p w:rsidR="000E2BA7" w:rsidRPr="00164307" w:rsidRDefault="000E2BA7" w:rsidP="00164307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164307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164307">
        <w:rPr>
          <w:rFonts w:ascii="PT Astra Serif" w:hAnsi="PT Astra Serif"/>
          <w:color w:val="000000"/>
          <w:sz w:val="28"/>
          <w:szCs w:val="28"/>
        </w:rPr>
        <w:t>основные вопросы, предлагаемые к внесению в повестку дня заседания:</w:t>
      </w:r>
    </w:p>
    <w:p w:rsidR="00164307" w:rsidRDefault="006C7B71" w:rsidP="00164307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принятии в первом чтении проекта решения Собрания депутатов муниципального образования Богучаровское Киреевского района «О бюджете муниципального образования Богучаровское Киреевского района на 2021 год и на плановый период 2022 и 2023 годов»</w:t>
      </w:r>
    </w:p>
    <w:p w:rsidR="002E44D2" w:rsidRPr="00FF5CE8" w:rsidRDefault="000E2BA7" w:rsidP="00164307">
      <w:pPr>
        <w:pStyle w:val="aa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ab/>
      </w:r>
      <w:r w:rsidRPr="00FF5CE8">
        <w:rPr>
          <w:rFonts w:ascii="PT Astra Serif" w:hAnsi="PT Astra Serif"/>
          <w:sz w:val="28"/>
          <w:szCs w:val="28"/>
        </w:rPr>
        <w:t>4. Обнародовать настоящее распоряжение</w:t>
      </w:r>
      <w:r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>в местах для обнародования, установленных решением Собрания депутатов  муниципального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2E44D2" w:rsidP="00FF5CE8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5CE8">
        <w:rPr>
          <w:rFonts w:ascii="PT Astra Serif" w:hAnsi="PT Astra Serif"/>
          <w:sz w:val="28"/>
          <w:szCs w:val="28"/>
        </w:rPr>
        <w:t>5. Настоящее распоряжение вступает в силу со дня его обнародования.</w:t>
      </w:r>
    </w:p>
    <w:p w:rsidR="008C6693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B60B9" w:rsidRPr="00FF5CE8" w:rsidRDefault="008B60B9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577D77" w:rsidP="00FF5CE8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Глава </w:t>
      </w:r>
      <w:r w:rsidR="002B3CE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м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униципального образования</w:t>
      </w: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8B60B9">
          <w:pgSz w:w="11907" w:h="16840" w:code="9"/>
          <w:pgMar w:top="709" w:right="708" w:bottom="709" w:left="1701" w:header="720" w:footer="720" w:gutter="0"/>
          <w:cols w:space="720"/>
          <w:docGrid w:linePitch="360"/>
        </w:sectPr>
      </w:pPr>
    </w:p>
    <w:p w:rsidR="00C67BA5" w:rsidRPr="00FF5CE8" w:rsidRDefault="00C67BA5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B3E52"/>
    <w:rsid w:val="000C3614"/>
    <w:rsid w:val="000E2BA7"/>
    <w:rsid w:val="000E2F5E"/>
    <w:rsid w:val="000E3DC7"/>
    <w:rsid w:val="001033B3"/>
    <w:rsid w:val="00113018"/>
    <w:rsid w:val="00151208"/>
    <w:rsid w:val="001607FE"/>
    <w:rsid w:val="00164307"/>
    <w:rsid w:val="00170DAF"/>
    <w:rsid w:val="001B4897"/>
    <w:rsid w:val="001C3877"/>
    <w:rsid w:val="001C481E"/>
    <w:rsid w:val="001E111D"/>
    <w:rsid w:val="001F1924"/>
    <w:rsid w:val="002079C5"/>
    <w:rsid w:val="00231D2B"/>
    <w:rsid w:val="00247445"/>
    <w:rsid w:val="00260500"/>
    <w:rsid w:val="0026490E"/>
    <w:rsid w:val="00285E28"/>
    <w:rsid w:val="002A5B74"/>
    <w:rsid w:val="002B0F67"/>
    <w:rsid w:val="002B111E"/>
    <w:rsid w:val="002B29E2"/>
    <w:rsid w:val="002B3CE3"/>
    <w:rsid w:val="002B44C1"/>
    <w:rsid w:val="002C0D54"/>
    <w:rsid w:val="002E44D2"/>
    <w:rsid w:val="002F39A7"/>
    <w:rsid w:val="00304447"/>
    <w:rsid w:val="00317849"/>
    <w:rsid w:val="00320017"/>
    <w:rsid w:val="00330257"/>
    <w:rsid w:val="00337129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5860"/>
    <w:rsid w:val="004A69B1"/>
    <w:rsid w:val="004B12DD"/>
    <w:rsid w:val="004D7F11"/>
    <w:rsid w:val="004F4698"/>
    <w:rsid w:val="00501BE2"/>
    <w:rsid w:val="005314F0"/>
    <w:rsid w:val="00544005"/>
    <w:rsid w:val="00550A38"/>
    <w:rsid w:val="00551A78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C5E46"/>
    <w:rsid w:val="005D7185"/>
    <w:rsid w:val="005F2952"/>
    <w:rsid w:val="00630451"/>
    <w:rsid w:val="00660FD1"/>
    <w:rsid w:val="00685B24"/>
    <w:rsid w:val="00686AC0"/>
    <w:rsid w:val="006903E1"/>
    <w:rsid w:val="006C2336"/>
    <w:rsid w:val="006C7B71"/>
    <w:rsid w:val="006D2F08"/>
    <w:rsid w:val="006E27AB"/>
    <w:rsid w:val="006F3807"/>
    <w:rsid w:val="00700FDB"/>
    <w:rsid w:val="007036AB"/>
    <w:rsid w:val="00713EC0"/>
    <w:rsid w:val="007408B5"/>
    <w:rsid w:val="007661ED"/>
    <w:rsid w:val="007714EF"/>
    <w:rsid w:val="00772681"/>
    <w:rsid w:val="0078571A"/>
    <w:rsid w:val="007864C0"/>
    <w:rsid w:val="007A004E"/>
    <w:rsid w:val="007B3902"/>
    <w:rsid w:val="007D07BC"/>
    <w:rsid w:val="007D4E8D"/>
    <w:rsid w:val="007E1C89"/>
    <w:rsid w:val="007F2845"/>
    <w:rsid w:val="008306B9"/>
    <w:rsid w:val="008338AC"/>
    <w:rsid w:val="00847B51"/>
    <w:rsid w:val="00852D85"/>
    <w:rsid w:val="00877700"/>
    <w:rsid w:val="008817FB"/>
    <w:rsid w:val="008919ED"/>
    <w:rsid w:val="00892AEA"/>
    <w:rsid w:val="008959B8"/>
    <w:rsid w:val="008964D8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2189F"/>
    <w:rsid w:val="0092226E"/>
    <w:rsid w:val="00924796"/>
    <w:rsid w:val="0093262C"/>
    <w:rsid w:val="00935C26"/>
    <w:rsid w:val="009531D1"/>
    <w:rsid w:val="00973291"/>
    <w:rsid w:val="00986B68"/>
    <w:rsid w:val="00990A1C"/>
    <w:rsid w:val="009A7F6F"/>
    <w:rsid w:val="009B6F87"/>
    <w:rsid w:val="009C22A3"/>
    <w:rsid w:val="009D6E23"/>
    <w:rsid w:val="00A06C06"/>
    <w:rsid w:val="00A11655"/>
    <w:rsid w:val="00A12150"/>
    <w:rsid w:val="00A2711F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6172"/>
    <w:rsid w:val="00B82EB0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7BA5"/>
    <w:rsid w:val="00CA434A"/>
    <w:rsid w:val="00CB24C7"/>
    <w:rsid w:val="00CC55BA"/>
    <w:rsid w:val="00CC5710"/>
    <w:rsid w:val="00CD5ECC"/>
    <w:rsid w:val="00CE61AA"/>
    <w:rsid w:val="00CE73A9"/>
    <w:rsid w:val="00D006FB"/>
    <w:rsid w:val="00D12827"/>
    <w:rsid w:val="00D15FAE"/>
    <w:rsid w:val="00D1769E"/>
    <w:rsid w:val="00D201E1"/>
    <w:rsid w:val="00D634FC"/>
    <w:rsid w:val="00D73C8A"/>
    <w:rsid w:val="00D80EE4"/>
    <w:rsid w:val="00D84A8C"/>
    <w:rsid w:val="00DA7F56"/>
    <w:rsid w:val="00DB5438"/>
    <w:rsid w:val="00DB752C"/>
    <w:rsid w:val="00DD6B9A"/>
    <w:rsid w:val="00DE4FD9"/>
    <w:rsid w:val="00DE6753"/>
    <w:rsid w:val="00DF326D"/>
    <w:rsid w:val="00DF77E3"/>
    <w:rsid w:val="00E21BAA"/>
    <w:rsid w:val="00E34393"/>
    <w:rsid w:val="00E47750"/>
    <w:rsid w:val="00E57389"/>
    <w:rsid w:val="00E66E6C"/>
    <w:rsid w:val="00E77D0D"/>
    <w:rsid w:val="00EB0AB7"/>
    <w:rsid w:val="00EB154B"/>
    <w:rsid w:val="00EB30C8"/>
    <w:rsid w:val="00EC0607"/>
    <w:rsid w:val="00ED4FB0"/>
    <w:rsid w:val="00EF24E2"/>
    <w:rsid w:val="00F215BE"/>
    <w:rsid w:val="00F304E2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A1638"/>
    <w:rsid w:val="00FA6C55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E2FDDE-3D77-4BCF-89ED-81BC61AA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64307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64307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7E83-82BB-4E49-9860-D0337834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2020-12-14T07:05:00Z</cp:lastPrinted>
  <dcterms:created xsi:type="dcterms:W3CDTF">2025-04-24T08:56:00Z</dcterms:created>
  <dcterms:modified xsi:type="dcterms:W3CDTF">2025-04-24T08:56:00Z</dcterms:modified>
</cp:coreProperties>
</file>