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5" w:rsidRPr="001F4314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73C65" w:rsidRPr="001F4314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E2F5E" w:rsidRPr="001F4314" w:rsidRDefault="000E2F5E" w:rsidP="000E2F5E">
      <w:pPr>
        <w:jc w:val="center"/>
        <w:rPr>
          <w:rFonts w:ascii="PT Astra Serif" w:hAnsi="PT Astra Serif"/>
          <w:sz w:val="28"/>
          <w:szCs w:val="28"/>
        </w:rPr>
      </w:pPr>
      <w:r w:rsidRPr="001F4314">
        <w:rPr>
          <w:rFonts w:ascii="PT Astra Serif" w:hAnsi="PT Astra Serif"/>
          <w:sz w:val="28"/>
          <w:szCs w:val="28"/>
        </w:rPr>
        <w:t>ТУЛЬСКАЯ ОБЛАСТЬ</w:t>
      </w:r>
    </w:p>
    <w:p w:rsidR="004D7F11" w:rsidRPr="001F4314" w:rsidRDefault="000E2F5E" w:rsidP="000E2F5E">
      <w:pPr>
        <w:jc w:val="center"/>
        <w:rPr>
          <w:rFonts w:ascii="PT Astra Serif" w:hAnsi="PT Astra Serif"/>
          <w:sz w:val="28"/>
          <w:szCs w:val="28"/>
        </w:rPr>
      </w:pPr>
      <w:r w:rsidRPr="001F4314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0E2F5E" w:rsidRPr="001F4314" w:rsidRDefault="00D41DC0" w:rsidP="000E2F5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0E2F5E" w:rsidRPr="001F431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E2F5E" w:rsidRPr="001F4314" w:rsidRDefault="000E2F5E" w:rsidP="000E2F5E">
      <w:pPr>
        <w:jc w:val="center"/>
        <w:rPr>
          <w:rFonts w:ascii="PT Astra Serif" w:hAnsi="PT Astra Serif"/>
          <w:sz w:val="28"/>
          <w:szCs w:val="28"/>
        </w:rPr>
      </w:pPr>
      <w:r w:rsidRPr="001F4314">
        <w:rPr>
          <w:rFonts w:ascii="PT Astra Serif" w:hAnsi="PT Astra Serif"/>
          <w:sz w:val="28"/>
          <w:szCs w:val="28"/>
        </w:rPr>
        <w:t>АДМИНИСТРАЦИЯ</w:t>
      </w:r>
    </w:p>
    <w:p w:rsidR="000E2F5E" w:rsidRDefault="000E2F5E" w:rsidP="000E2F5E">
      <w:pPr>
        <w:jc w:val="center"/>
        <w:rPr>
          <w:rFonts w:ascii="PT Astra Serif" w:hAnsi="PT Astra Serif"/>
          <w:sz w:val="28"/>
          <w:szCs w:val="28"/>
        </w:rPr>
      </w:pPr>
    </w:p>
    <w:p w:rsidR="00D41DC0" w:rsidRPr="001F4314" w:rsidRDefault="00D41DC0" w:rsidP="000E2F5E">
      <w:pPr>
        <w:jc w:val="center"/>
        <w:rPr>
          <w:rFonts w:ascii="PT Astra Serif" w:hAnsi="PT Astra Serif"/>
          <w:sz w:val="28"/>
          <w:szCs w:val="28"/>
        </w:rPr>
      </w:pPr>
    </w:p>
    <w:p w:rsidR="000E2F5E" w:rsidRPr="001F4314" w:rsidRDefault="00C4131D" w:rsidP="000E2F5E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B82EB0" w:rsidRDefault="00B82EB0" w:rsidP="00B82EB0">
      <w:pPr>
        <w:rPr>
          <w:rFonts w:ascii="PT Astra Serif" w:hAnsi="PT Astra Serif"/>
          <w:sz w:val="28"/>
          <w:szCs w:val="28"/>
        </w:rPr>
      </w:pPr>
    </w:p>
    <w:p w:rsidR="00D41DC0" w:rsidRPr="001F4314" w:rsidRDefault="00D41DC0" w:rsidP="00B82EB0">
      <w:pPr>
        <w:rPr>
          <w:rFonts w:ascii="PT Astra Serif" w:hAnsi="PT Astra Serif"/>
          <w:sz w:val="28"/>
          <w:szCs w:val="28"/>
        </w:rPr>
      </w:pPr>
    </w:p>
    <w:p w:rsidR="00073C65" w:rsidRPr="001F4314" w:rsidRDefault="009D4A8A" w:rsidP="005A0B3B">
      <w:pPr>
        <w:rPr>
          <w:rFonts w:ascii="PT Astra Serif" w:hAnsi="PT Astra Serif"/>
          <w:sz w:val="28"/>
          <w:szCs w:val="28"/>
        </w:rPr>
      </w:pPr>
      <w:r w:rsidRPr="001F4314">
        <w:rPr>
          <w:rFonts w:ascii="PT Astra Serif" w:hAnsi="PT Astra Serif"/>
          <w:sz w:val="28"/>
          <w:szCs w:val="28"/>
        </w:rPr>
        <w:t>О</w:t>
      </w:r>
      <w:r w:rsidR="008964D8" w:rsidRPr="001F431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09.06.2021года</w:t>
      </w:r>
      <w:r w:rsidR="00B83CB8">
        <w:rPr>
          <w:rFonts w:ascii="PT Astra Serif" w:hAnsi="PT Astra Serif"/>
          <w:sz w:val="28"/>
          <w:szCs w:val="28"/>
        </w:rPr>
        <w:t xml:space="preserve">        </w:t>
      </w:r>
      <w:r w:rsidR="009531D1" w:rsidRPr="001F4314">
        <w:rPr>
          <w:rFonts w:ascii="PT Astra Serif" w:hAnsi="PT Astra Serif"/>
          <w:sz w:val="28"/>
          <w:szCs w:val="28"/>
        </w:rPr>
        <w:t xml:space="preserve">   </w:t>
      </w:r>
      <w:r w:rsidR="00B82EB0" w:rsidRPr="001F4314">
        <w:rPr>
          <w:rFonts w:ascii="PT Astra Serif" w:hAnsi="PT Astra Serif"/>
          <w:sz w:val="28"/>
          <w:szCs w:val="28"/>
        </w:rPr>
        <w:t xml:space="preserve">                     </w:t>
      </w:r>
      <w:r w:rsidR="00DE6753" w:rsidRPr="001F4314">
        <w:rPr>
          <w:rFonts w:ascii="PT Astra Serif" w:hAnsi="PT Astra Serif"/>
          <w:sz w:val="28"/>
          <w:szCs w:val="28"/>
        </w:rPr>
        <w:t xml:space="preserve">       </w:t>
      </w:r>
      <w:r w:rsidR="00577EDF">
        <w:rPr>
          <w:rFonts w:ascii="PT Astra Serif" w:hAnsi="PT Astra Serif"/>
          <w:sz w:val="28"/>
          <w:szCs w:val="28"/>
        </w:rPr>
        <w:t xml:space="preserve">            </w:t>
      </w:r>
      <w:r w:rsidR="00DE6753" w:rsidRPr="001F4314">
        <w:rPr>
          <w:rFonts w:ascii="PT Astra Serif" w:hAnsi="PT Astra Serif"/>
          <w:sz w:val="28"/>
          <w:szCs w:val="28"/>
        </w:rPr>
        <w:t xml:space="preserve">                </w:t>
      </w:r>
      <w:r w:rsidR="00B82EB0" w:rsidRPr="001F4314">
        <w:rPr>
          <w:rFonts w:ascii="PT Astra Serif" w:hAnsi="PT Astra Serif"/>
          <w:sz w:val="28"/>
          <w:szCs w:val="28"/>
        </w:rPr>
        <w:t xml:space="preserve">       </w:t>
      </w:r>
      <w:r w:rsidR="005A0B3B" w:rsidRPr="001F4314">
        <w:rPr>
          <w:rFonts w:ascii="PT Astra Serif" w:hAnsi="PT Astra Serif"/>
          <w:sz w:val="28"/>
          <w:szCs w:val="28"/>
        </w:rPr>
        <w:t xml:space="preserve">            </w:t>
      </w:r>
      <w:r w:rsidR="00073C65" w:rsidRPr="001F4314">
        <w:rPr>
          <w:rFonts w:ascii="PT Astra Serif" w:hAnsi="PT Astra Serif"/>
          <w:sz w:val="28"/>
          <w:szCs w:val="28"/>
        </w:rPr>
        <w:t>№</w:t>
      </w:r>
      <w:r w:rsidR="00B10AFF" w:rsidRPr="001F43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39</w:t>
      </w:r>
    </w:p>
    <w:p w:rsidR="009531D1" w:rsidRPr="001F4314" w:rsidRDefault="009531D1" w:rsidP="009531D1">
      <w:pPr>
        <w:jc w:val="center"/>
        <w:rPr>
          <w:rFonts w:ascii="PT Astra Serif" w:hAnsi="PT Astra Serif"/>
          <w:sz w:val="28"/>
          <w:szCs w:val="28"/>
        </w:rPr>
      </w:pPr>
    </w:p>
    <w:p w:rsidR="00A51FED" w:rsidRPr="001F4314" w:rsidRDefault="00A51FED">
      <w:pPr>
        <w:rPr>
          <w:rFonts w:ascii="PT Astra Serif" w:hAnsi="PT Astra Serif"/>
          <w:sz w:val="28"/>
          <w:szCs w:val="28"/>
        </w:rPr>
      </w:pPr>
    </w:p>
    <w:p w:rsidR="001F4314" w:rsidRPr="00545DBB" w:rsidRDefault="00E327EE" w:rsidP="00545DBB">
      <w:pPr>
        <w:jc w:val="center"/>
        <w:rPr>
          <w:rFonts w:ascii="PT Astra Serif" w:hAnsi="PT Astra Serif"/>
          <w:b/>
          <w:sz w:val="28"/>
          <w:szCs w:val="28"/>
        </w:rPr>
      </w:pPr>
      <w:r w:rsidRPr="00545DBB">
        <w:rPr>
          <w:rFonts w:ascii="PT Astra Serif" w:hAnsi="PT Astra Serif"/>
          <w:b/>
          <w:sz w:val="28"/>
          <w:szCs w:val="28"/>
        </w:rPr>
        <w:t>Об утверждении Плана мероприятий</w:t>
      </w:r>
    </w:p>
    <w:p w:rsidR="001F4314" w:rsidRPr="00545DBB" w:rsidRDefault="00E327EE" w:rsidP="00545DBB">
      <w:pPr>
        <w:jc w:val="center"/>
        <w:rPr>
          <w:rFonts w:ascii="PT Astra Serif" w:hAnsi="PT Astra Serif"/>
          <w:b/>
          <w:sz w:val="28"/>
          <w:szCs w:val="28"/>
        </w:rPr>
      </w:pPr>
      <w:r w:rsidRPr="00545DB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545DBB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545DBB">
        <w:rPr>
          <w:rFonts w:ascii="PT Astra Serif" w:hAnsi="PT Astra Serif"/>
          <w:b/>
          <w:sz w:val="28"/>
          <w:szCs w:val="28"/>
        </w:rPr>
        <w:t xml:space="preserve"> устранению</w:t>
      </w:r>
      <w:r w:rsidR="00416C2F" w:rsidRPr="00545DBB">
        <w:rPr>
          <w:rFonts w:ascii="PT Astra Serif" w:hAnsi="PT Astra Serif"/>
          <w:b/>
          <w:sz w:val="28"/>
          <w:szCs w:val="28"/>
        </w:rPr>
        <w:t xml:space="preserve"> с 01 января 202</w:t>
      </w:r>
      <w:r w:rsidR="006129A0" w:rsidRPr="00545DBB">
        <w:rPr>
          <w:rFonts w:ascii="PT Astra Serif" w:hAnsi="PT Astra Serif"/>
          <w:b/>
          <w:sz w:val="28"/>
          <w:szCs w:val="28"/>
        </w:rPr>
        <w:t>1</w:t>
      </w:r>
      <w:r w:rsidR="00416C2F" w:rsidRPr="00545DBB">
        <w:rPr>
          <w:rFonts w:ascii="PT Astra Serif" w:hAnsi="PT Astra Serif"/>
          <w:b/>
          <w:sz w:val="28"/>
          <w:szCs w:val="28"/>
        </w:rPr>
        <w:t xml:space="preserve"> года</w:t>
      </w:r>
      <w:r w:rsidRPr="00545DBB">
        <w:rPr>
          <w:rFonts w:ascii="PT Astra Serif" w:hAnsi="PT Astra Serif"/>
          <w:b/>
          <w:sz w:val="28"/>
          <w:szCs w:val="28"/>
        </w:rPr>
        <w:t xml:space="preserve"> неэффективных </w:t>
      </w:r>
    </w:p>
    <w:p w:rsidR="008919ED" w:rsidRPr="00CF04F9" w:rsidRDefault="00E327EE" w:rsidP="00545DB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45DBB">
        <w:rPr>
          <w:rFonts w:ascii="PT Astra Serif" w:hAnsi="PT Astra Serif"/>
          <w:b/>
          <w:sz w:val="28"/>
          <w:szCs w:val="28"/>
        </w:rPr>
        <w:t>налоговых</w:t>
      </w:r>
      <w:proofErr w:type="gramEnd"/>
      <w:r w:rsidRPr="00545DBB">
        <w:rPr>
          <w:rFonts w:ascii="PT Astra Serif" w:hAnsi="PT Astra Serif"/>
          <w:b/>
          <w:sz w:val="28"/>
          <w:szCs w:val="28"/>
        </w:rPr>
        <w:t xml:space="preserve"> льгот (пониженных ставок по налогам), представляемых органами </w:t>
      </w:r>
      <w:r w:rsidRPr="00CF04F9">
        <w:rPr>
          <w:rFonts w:ascii="PT Astra Serif" w:hAnsi="PT Astra Serif"/>
          <w:b/>
          <w:sz w:val="28"/>
          <w:szCs w:val="28"/>
        </w:rPr>
        <w:t xml:space="preserve">местного самоуправления </w:t>
      </w:r>
      <w:r w:rsidR="00D41DC0" w:rsidRPr="00CF04F9">
        <w:rPr>
          <w:rFonts w:ascii="PT Astra Serif" w:hAnsi="PT Astra Serif"/>
          <w:b/>
          <w:sz w:val="28"/>
          <w:szCs w:val="28"/>
        </w:rPr>
        <w:t xml:space="preserve">муниципального образования Бородинское </w:t>
      </w:r>
      <w:r w:rsidRPr="00CF04F9">
        <w:rPr>
          <w:rFonts w:ascii="PT Astra Serif" w:hAnsi="PT Astra Serif"/>
          <w:b/>
          <w:sz w:val="28"/>
          <w:szCs w:val="28"/>
        </w:rPr>
        <w:t>Киреевского района</w:t>
      </w:r>
    </w:p>
    <w:bookmarkEnd w:id="0"/>
    <w:p w:rsidR="00E327EE" w:rsidRPr="00DF325C" w:rsidRDefault="00E327EE" w:rsidP="00545DBB">
      <w:pPr>
        <w:jc w:val="center"/>
        <w:rPr>
          <w:rFonts w:ascii="PT Astra Serif" w:hAnsi="PT Astra Serif"/>
          <w:sz w:val="28"/>
          <w:szCs w:val="28"/>
        </w:rPr>
      </w:pPr>
    </w:p>
    <w:p w:rsidR="00C4131D" w:rsidRPr="00545DBB" w:rsidRDefault="00E327EE" w:rsidP="00545DBB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545DBB">
        <w:rPr>
          <w:rFonts w:ascii="PT Astra Serif" w:hAnsi="PT Astra Serif"/>
          <w:sz w:val="28"/>
          <w:szCs w:val="28"/>
        </w:rPr>
        <w:t xml:space="preserve">В </w:t>
      </w:r>
      <w:r w:rsidR="00433EEE" w:rsidRPr="00545DBB">
        <w:rPr>
          <w:rFonts w:ascii="PT Astra Serif" w:hAnsi="PT Astra Serif"/>
          <w:sz w:val="28"/>
          <w:szCs w:val="28"/>
        </w:rPr>
        <w:t xml:space="preserve">соответствии с постановлением правительства Тульской области </w:t>
      </w:r>
      <w:proofErr w:type="gramStart"/>
      <w:r w:rsidR="00433EEE" w:rsidRPr="00545DBB">
        <w:rPr>
          <w:rFonts w:ascii="PT Astra Serif" w:hAnsi="PT Astra Serif"/>
          <w:sz w:val="28"/>
          <w:szCs w:val="28"/>
        </w:rPr>
        <w:t>от  25.12.2019</w:t>
      </w:r>
      <w:proofErr w:type="gramEnd"/>
      <w:r w:rsidR="00433EEE" w:rsidRPr="00545DBB">
        <w:rPr>
          <w:rFonts w:ascii="PT Astra Serif" w:hAnsi="PT Astra Serif"/>
          <w:sz w:val="28"/>
          <w:szCs w:val="28"/>
        </w:rPr>
        <w:t xml:space="preserve"> № 664 «О Порядке заключения соглашений, предусматривающих меры по социально-экономическому развитию и оздоровлению муниципальных финансов</w:t>
      </w:r>
      <w:r w:rsidR="002F128C" w:rsidRPr="00545DBB">
        <w:rPr>
          <w:rFonts w:ascii="PT Astra Serif" w:hAnsi="PT Astra Serif"/>
          <w:sz w:val="28"/>
          <w:szCs w:val="28"/>
        </w:rPr>
        <w:t xml:space="preserve"> муниципальных районов, </w:t>
      </w:r>
      <w:r w:rsidR="002C7761" w:rsidRPr="00545DBB">
        <w:rPr>
          <w:rFonts w:ascii="PT Astra Serif" w:hAnsi="PT Astra Serif"/>
          <w:sz w:val="28"/>
          <w:szCs w:val="28"/>
        </w:rPr>
        <w:t xml:space="preserve"> городских округов, городских и сельских поселений Тульской области»,</w:t>
      </w:r>
      <w:r w:rsidRPr="00545DBB">
        <w:rPr>
          <w:rFonts w:ascii="PT Astra Serif" w:hAnsi="PT Astra Serif"/>
          <w:sz w:val="28"/>
          <w:szCs w:val="28"/>
        </w:rPr>
        <w:t xml:space="preserve"> </w:t>
      </w:r>
      <w:r w:rsidR="00416C2F" w:rsidRPr="00545DBB">
        <w:rPr>
          <w:rFonts w:ascii="PT Astra Serif" w:hAnsi="PT Astra Serif"/>
          <w:sz w:val="28"/>
          <w:szCs w:val="28"/>
        </w:rPr>
        <w:t xml:space="preserve">на основании </w:t>
      </w:r>
      <w:r w:rsidR="00E44C04" w:rsidRPr="00E44C04">
        <w:rPr>
          <w:rFonts w:ascii="PT Astra Serif" w:hAnsi="PT Astra Serif"/>
          <w:sz w:val="28"/>
          <w:szCs w:val="28"/>
        </w:rPr>
        <w:t>части 4</w:t>
      </w:r>
      <w:r w:rsidR="00416C2F" w:rsidRPr="00E44C04">
        <w:rPr>
          <w:rFonts w:ascii="PT Astra Serif" w:hAnsi="PT Astra Serif"/>
          <w:sz w:val="28"/>
          <w:szCs w:val="28"/>
        </w:rPr>
        <w:t xml:space="preserve"> 1 ст</w:t>
      </w:r>
      <w:r w:rsidR="00E44C04" w:rsidRPr="00E44C04">
        <w:rPr>
          <w:rFonts w:ascii="PT Astra Serif" w:hAnsi="PT Astra Serif"/>
          <w:sz w:val="28"/>
          <w:szCs w:val="28"/>
        </w:rPr>
        <w:t>атьи 46</w:t>
      </w:r>
      <w:r w:rsidR="00E44C04">
        <w:rPr>
          <w:rFonts w:ascii="PT Astra Serif" w:hAnsi="PT Astra Serif"/>
          <w:sz w:val="28"/>
          <w:szCs w:val="28"/>
        </w:rPr>
        <w:t xml:space="preserve"> </w:t>
      </w:r>
      <w:r w:rsidR="00416C2F" w:rsidRPr="00E44C04">
        <w:rPr>
          <w:rFonts w:ascii="PT Astra Serif" w:hAnsi="PT Astra Serif"/>
          <w:sz w:val="28"/>
          <w:szCs w:val="28"/>
        </w:rPr>
        <w:t>Устава муниципальн</w:t>
      </w:r>
      <w:r w:rsidR="00DF325C" w:rsidRPr="00E44C04">
        <w:rPr>
          <w:rFonts w:ascii="PT Astra Serif" w:hAnsi="PT Astra Serif"/>
          <w:sz w:val="28"/>
          <w:szCs w:val="28"/>
        </w:rPr>
        <w:t>ого образования Бородинское Киреевского</w:t>
      </w:r>
      <w:r w:rsidR="00DF325C" w:rsidRPr="00B15C67">
        <w:rPr>
          <w:rFonts w:ascii="PT Astra Serif" w:hAnsi="PT Astra Serif"/>
          <w:sz w:val="28"/>
          <w:szCs w:val="28"/>
        </w:rPr>
        <w:t xml:space="preserve"> района</w:t>
      </w:r>
      <w:r w:rsidR="00DF325C" w:rsidRPr="009B1E82">
        <w:rPr>
          <w:rFonts w:ascii="PT Astra Serif" w:hAnsi="PT Astra Serif"/>
          <w:b/>
          <w:sz w:val="28"/>
          <w:szCs w:val="28"/>
        </w:rPr>
        <w:t xml:space="preserve"> </w:t>
      </w:r>
      <w:r w:rsidR="00C4131D" w:rsidRPr="00545DB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DF325C">
        <w:rPr>
          <w:rFonts w:ascii="PT Astra Serif" w:hAnsi="PT Astra Serif"/>
          <w:sz w:val="28"/>
          <w:szCs w:val="28"/>
        </w:rPr>
        <w:t>Бородинское Киреевского района</w:t>
      </w:r>
      <w:r w:rsidR="00C4131D" w:rsidRPr="00545DB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C7F6B" w:rsidRPr="00545DBB" w:rsidRDefault="00E327EE" w:rsidP="00545DB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45DBB">
        <w:rPr>
          <w:rFonts w:ascii="PT Astra Serif" w:hAnsi="PT Astra Serif"/>
          <w:sz w:val="28"/>
          <w:szCs w:val="28"/>
        </w:rPr>
        <w:t xml:space="preserve">1. Утвердить План </w:t>
      </w:r>
      <w:r w:rsidR="00416C2F" w:rsidRPr="00545DBB">
        <w:rPr>
          <w:rFonts w:ascii="PT Astra Serif" w:hAnsi="PT Astra Serif"/>
          <w:sz w:val="28"/>
          <w:szCs w:val="28"/>
        </w:rPr>
        <w:t>мероприятий</w:t>
      </w:r>
      <w:r w:rsidR="001F4314" w:rsidRPr="00545DBB">
        <w:rPr>
          <w:rFonts w:ascii="PT Astra Serif" w:hAnsi="PT Astra Serif"/>
          <w:sz w:val="28"/>
          <w:szCs w:val="28"/>
        </w:rPr>
        <w:t xml:space="preserve"> по устранению с 01 января 202</w:t>
      </w:r>
      <w:r w:rsidR="006129A0" w:rsidRPr="00545DBB">
        <w:rPr>
          <w:rFonts w:ascii="PT Astra Serif" w:hAnsi="PT Astra Serif"/>
          <w:sz w:val="28"/>
          <w:szCs w:val="28"/>
        </w:rPr>
        <w:t>1</w:t>
      </w:r>
      <w:r w:rsidR="001F4314" w:rsidRPr="00545DBB">
        <w:rPr>
          <w:rFonts w:ascii="PT Astra Serif" w:hAnsi="PT Astra Serif"/>
          <w:sz w:val="28"/>
          <w:szCs w:val="28"/>
        </w:rPr>
        <w:t xml:space="preserve"> года неэффективных налоговых льгот (пониженных ставок по налогам), представляемых органами местного самоуправления </w:t>
      </w:r>
      <w:r w:rsidR="00DF325C">
        <w:rPr>
          <w:rFonts w:ascii="PT Astra Serif" w:hAnsi="PT Astra Serif"/>
          <w:sz w:val="28"/>
          <w:szCs w:val="28"/>
        </w:rPr>
        <w:t xml:space="preserve">муниципального образования Бородинское </w:t>
      </w:r>
      <w:r w:rsidR="001F4314" w:rsidRPr="00545DBB">
        <w:rPr>
          <w:rFonts w:ascii="PT Astra Serif" w:hAnsi="PT Astra Serif"/>
          <w:sz w:val="28"/>
          <w:szCs w:val="28"/>
        </w:rPr>
        <w:t>Киреевского района (приложение).</w:t>
      </w:r>
    </w:p>
    <w:p w:rsidR="000B04A3" w:rsidRPr="000B04A3" w:rsidRDefault="000B04A3" w:rsidP="00545DB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постановления оставляю за собой.</w:t>
      </w:r>
    </w:p>
    <w:p w:rsidR="00DB752C" w:rsidRPr="00545DBB" w:rsidRDefault="00AC7F6B" w:rsidP="00545D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5DBB">
        <w:rPr>
          <w:rFonts w:ascii="PT Astra Serif" w:hAnsi="PT Astra Serif"/>
          <w:sz w:val="28"/>
          <w:szCs w:val="28"/>
        </w:rPr>
        <w:t>3</w:t>
      </w:r>
      <w:r w:rsidR="00E327EE" w:rsidRPr="00545DBB">
        <w:rPr>
          <w:rFonts w:ascii="PT Astra Serif" w:hAnsi="PT Astra Serif"/>
          <w:sz w:val="28"/>
          <w:szCs w:val="28"/>
        </w:rPr>
        <w:t xml:space="preserve">. </w:t>
      </w:r>
      <w:r w:rsidR="00C4131D" w:rsidRPr="00545DBB">
        <w:rPr>
          <w:rFonts w:ascii="PT Astra Serif" w:hAnsi="PT Astra Serif"/>
          <w:sz w:val="28"/>
          <w:szCs w:val="28"/>
        </w:rPr>
        <w:t xml:space="preserve">Постановление </w:t>
      </w:r>
      <w:r w:rsidR="00E327EE" w:rsidRPr="00545DBB">
        <w:rPr>
          <w:rFonts w:ascii="PT Astra Serif" w:hAnsi="PT Astra Serif"/>
          <w:sz w:val="28"/>
          <w:szCs w:val="28"/>
        </w:rPr>
        <w:t>вступает в силу со дня подписания.</w:t>
      </w:r>
    </w:p>
    <w:p w:rsidR="00B216E3" w:rsidRPr="00545DBB" w:rsidRDefault="00B216E3" w:rsidP="00545DBB">
      <w:pPr>
        <w:jc w:val="both"/>
        <w:rPr>
          <w:rFonts w:ascii="PT Astra Serif" w:hAnsi="PT Astra Serif"/>
          <w:sz w:val="28"/>
          <w:szCs w:val="28"/>
        </w:rPr>
      </w:pPr>
    </w:p>
    <w:p w:rsidR="00AC7F6B" w:rsidRPr="00545DBB" w:rsidRDefault="00AC7F6B" w:rsidP="00545DB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560"/>
      </w:tblGrid>
      <w:tr w:rsidR="00B216E3" w:rsidRPr="00545DBB" w:rsidTr="00CF04F9">
        <w:tc>
          <w:tcPr>
            <w:tcW w:w="4927" w:type="dxa"/>
          </w:tcPr>
          <w:p w:rsidR="00B216E3" w:rsidRPr="00545DBB" w:rsidRDefault="00B216E3" w:rsidP="00545DB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45DBB">
              <w:rPr>
                <w:rFonts w:ascii="PT Astra Serif" w:hAnsi="PT Astra Serif"/>
                <w:b/>
                <w:sz w:val="28"/>
                <w:szCs w:val="28"/>
              </w:rPr>
              <w:t xml:space="preserve">       Глава администрации </w:t>
            </w:r>
          </w:p>
          <w:p w:rsidR="00B216E3" w:rsidRDefault="00B216E3" w:rsidP="00545DB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45DB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216E3" w:rsidRPr="00024A34" w:rsidRDefault="00024A34" w:rsidP="00024A3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Бородинское Киреевского</w:t>
            </w:r>
            <w:r w:rsidR="00B216E3" w:rsidRPr="00545DB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679" w:type="dxa"/>
          </w:tcPr>
          <w:p w:rsidR="00B216E3" w:rsidRPr="00545DBB" w:rsidRDefault="00B216E3" w:rsidP="00545DB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16E3" w:rsidRPr="00545DBB" w:rsidRDefault="00B216E3" w:rsidP="00545DB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216E3" w:rsidRPr="00545DBB" w:rsidRDefault="00024A34" w:rsidP="00545DBB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Е.В.Зятнин</w:t>
            </w:r>
            <w:proofErr w:type="spellEnd"/>
          </w:p>
        </w:tc>
      </w:tr>
    </w:tbl>
    <w:p w:rsidR="00B216E3" w:rsidRDefault="00B216E3" w:rsidP="00AC7F6B">
      <w:pPr>
        <w:jc w:val="both"/>
        <w:rPr>
          <w:rFonts w:ascii="PT Astra Serif" w:hAnsi="PT Astra Serif"/>
          <w:sz w:val="28"/>
          <w:szCs w:val="28"/>
        </w:rPr>
        <w:sectPr w:rsidR="00B216E3" w:rsidSect="00577EDF">
          <w:headerReference w:type="default" r:id="rId7"/>
          <w:pgSz w:w="11907" w:h="16840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B216E3" w:rsidRPr="00A84455" w:rsidRDefault="00B216E3" w:rsidP="00B216E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A84455">
        <w:rPr>
          <w:rFonts w:ascii="PT Astra Serif" w:hAnsi="PT Astra Serif"/>
          <w:sz w:val="28"/>
          <w:szCs w:val="28"/>
        </w:rPr>
        <w:lastRenderedPageBreak/>
        <w:t xml:space="preserve">Приложение к </w:t>
      </w:r>
      <w:r w:rsidR="00AC7F6B" w:rsidRPr="00A84455">
        <w:rPr>
          <w:rFonts w:ascii="PT Astra Serif" w:hAnsi="PT Astra Serif"/>
          <w:sz w:val="28"/>
          <w:szCs w:val="28"/>
        </w:rPr>
        <w:t>постановлению</w:t>
      </w:r>
      <w:r w:rsidRPr="00A84455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024A34" w:rsidRDefault="00B216E3" w:rsidP="00B216E3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gramStart"/>
      <w:r w:rsidRPr="00A84455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A84455">
        <w:rPr>
          <w:rFonts w:ascii="PT Astra Serif" w:hAnsi="PT Astra Serif"/>
          <w:sz w:val="28"/>
          <w:szCs w:val="28"/>
        </w:rPr>
        <w:t xml:space="preserve"> образования </w:t>
      </w:r>
      <w:r w:rsidR="00024A34">
        <w:rPr>
          <w:rFonts w:ascii="PT Astra Serif" w:hAnsi="PT Astra Serif"/>
          <w:sz w:val="28"/>
          <w:szCs w:val="28"/>
        </w:rPr>
        <w:t>Бородинское</w:t>
      </w:r>
    </w:p>
    <w:p w:rsidR="00B216E3" w:rsidRPr="00A84455" w:rsidRDefault="00B216E3" w:rsidP="00B216E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A84455">
        <w:rPr>
          <w:rFonts w:ascii="PT Astra Serif" w:hAnsi="PT Astra Serif"/>
          <w:sz w:val="28"/>
          <w:szCs w:val="28"/>
        </w:rPr>
        <w:t>Киреевский район</w:t>
      </w:r>
    </w:p>
    <w:p w:rsidR="009D4A8A" w:rsidRPr="009D4A8A" w:rsidRDefault="009D4A8A" w:rsidP="009D4A8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proofErr w:type="gramStart"/>
      <w:r w:rsidRPr="009D4A8A">
        <w:rPr>
          <w:rFonts w:ascii="PT Astra Serif" w:hAnsi="PT Astra Serif"/>
          <w:sz w:val="28"/>
          <w:szCs w:val="28"/>
        </w:rPr>
        <w:t>от</w:t>
      </w:r>
      <w:proofErr w:type="gramEnd"/>
      <w:r w:rsidRPr="009D4A8A">
        <w:rPr>
          <w:rFonts w:ascii="PT Astra Serif" w:hAnsi="PT Astra Serif"/>
          <w:sz w:val="28"/>
          <w:szCs w:val="28"/>
        </w:rPr>
        <w:t xml:space="preserve"> 09.06.2021 г № 39</w:t>
      </w:r>
    </w:p>
    <w:p w:rsidR="009D4A8A" w:rsidRPr="009D4A8A" w:rsidRDefault="009D4A8A" w:rsidP="009D4A8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:rsidR="00B216E3" w:rsidRPr="00A84455" w:rsidRDefault="00B216E3" w:rsidP="00AC7F6B">
      <w:pPr>
        <w:rPr>
          <w:rFonts w:ascii="PT Astra Serif" w:hAnsi="PT Astra Serif"/>
          <w:sz w:val="28"/>
          <w:szCs w:val="28"/>
        </w:rPr>
      </w:pPr>
    </w:p>
    <w:p w:rsidR="00B216E3" w:rsidRPr="00A84455" w:rsidRDefault="00CF04F9" w:rsidP="00B216E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 мероприятий</w:t>
      </w:r>
      <w:r w:rsidR="00B216E3" w:rsidRPr="00A84455">
        <w:rPr>
          <w:rFonts w:ascii="PT Astra Serif" w:hAnsi="PT Astra Serif"/>
          <w:b/>
          <w:sz w:val="28"/>
          <w:szCs w:val="28"/>
        </w:rPr>
        <w:t xml:space="preserve"> по устранению с 01 </w:t>
      </w:r>
      <w:r>
        <w:rPr>
          <w:rFonts w:ascii="PT Astra Serif" w:hAnsi="PT Astra Serif"/>
          <w:b/>
          <w:sz w:val="28"/>
          <w:szCs w:val="28"/>
        </w:rPr>
        <w:t xml:space="preserve">января 2020 года неэффективных </w:t>
      </w:r>
      <w:r w:rsidR="00B216E3" w:rsidRPr="00A84455">
        <w:rPr>
          <w:rFonts w:ascii="PT Astra Serif" w:hAnsi="PT Astra Serif"/>
          <w:b/>
          <w:sz w:val="28"/>
          <w:szCs w:val="28"/>
        </w:rPr>
        <w:t xml:space="preserve">налоговых льгот (пониженных </w:t>
      </w:r>
    </w:p>
    <w:p w:rsidR="00C0051F" w:rsidRDefault="00B216E3" w:rsidP="00B216E3">
      <w:pPr>
        <w:jc w:val="center"/>
        <w:rPr>
          <w:rFonts w:ascii="PT Astra Serif" w:hAnsi="PT Astra Serif"/>
          <w:b/>
          <w:sz w:val="28"/>
          <w:szCs w:val="28"/>
        </w:rPr>
      </w:pPr>
      <w:r w:rsidRPr="00A84455">
        <w:rPr>
          <w:rFonts w:ascii="PT Astra Serif" w:hAnsi="PT Astra Serif"/>
          <w:b/>
          <w:sz w:val="28"/>
          <w:szCs w:val="28"/>
        </w:rPr>
        <w:t xml:space="preserve">ставок по налогам), представляемых органами местного самоуправления </w:t>
      </w:r>
      <w:r w:rsidR="000B04A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B216E3" w:rsidRPr="00A84455" w:rsidRDefault="00C0051F" w:rsidP="00B216E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Бородинское </w:t>
      </w:r>
      <w:r w:rsidR="00B216E3" w:rsidRPr="00A84455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B216E3" w:rsidRPr="00A84455" w:rsidRDefault="00B216E3" w:rsidP="00E327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7793"/>
        <w:gridCol w:w="1985"/>
        <w:gridCol w:w="4535"/>
      </w:tblGrid>
      <w:tr w:rsidR="00B216E3" w:rsidRPr="00A84455" w:rsidTr="00A84455">
        <w:trPr>
          <w:tblHeader/>
        </w:trPr>
        <w:tc>
          <w:tcPr>
            <w:tcW w:w="817" w:type="dxa"/>
          </w:tcPr>
          <w:p w:rsidR="00B216E3" w:rsidRPr="00A84455" w:rsidRDefault="00B216E3" w:rsidP="00666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№</w:t>
            </w:r>
          </w:p>
          <w:p w:rsidR="00B216E3" w:rsidRPr="00A84455" w:rsidRDefault="00B216E3" w:rsidP="00666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п</w:t>
            </w:r>
            <w:proofErr w:type="gramEnd"/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B216E3" w:rsidRPr="00A84455" w:rsidRDefault="00B216E3" w:rsidP="00A84455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216E3" w:rsidRPr="00A84455" w:rsidRDefault="00B216E3" w:rsidP="00C413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Срок</w:t>
            </w:r>
          </w:p>
          <w:p w:rsidR="00B216E3" w:rsidRPr="00A84455" w:rsidRDefault="00B216E3" w:rsidP="00C413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исполнения</w:t>
            </w:r>
          </w:p>
        </w:tc>
        <w:tc>
          <w:tcPr>
            <w:tcW w:w="4536" w:type="dxa"/>
          </w:tcPr>
          <w:p w:rsidR="00C74045" w:rsidRPr="00A84455" w:rsidRDefault="00B216E3" w:rsidP="00666687">
            <w:pPr>
              <w:jc w:val="center"/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 xml:space="preserve">Ответственный </w:t>
            </w:r>
          </w:p>
          <w:p w:rsidR="00B216E3" w:rsidRPr="00A84455" w:rsidRDefault="00B216E3" w:rsidP="00666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исполнитель</w:t>
            </w:r>
          </w:p>
        </w:tc>
      </w:tr>
      <w:tr w:rsidR="00315455" w:rsidRPr="00A84455" w:rsidTr="00A84455">
        <w:trPr>
          <w:trHeight w:val="1006"/>
        </w:trPr>
        <w:tc>
          <w:tcPr>
            <w:tcW w:w="817" w:type="dxa"/>
            <w:tcBorders>
              <w:bottom w:val="single" w:sz="4" w:space="0" w:color="auto"/>
            </w:tcBorders>
          </w:tcPr>
          <w:p w:rsidR="00315455" w:rsidRPr="00A84455" w:rsidRDefault="00315455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5455" w:rsidRPr="00A84455" w:rsidRDefault="00315455" w:rsidP="00A84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 xml:space="preserve">Проведение оценки эффективности предоставляемых налоговых льгот (пониженных </w:t>
            </w:r>
            <w:r w:rsid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 xml:space="preserve">налоговых </w:t>
            </w: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ставок)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131D" w:rsidRPr="00A84455" w:rsidRDefault="00C4131D" w:rsidP="00C413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  <w:p w:rsidR="00315455" w:rsidRPr="00A84455" w:rsidRDefault="00315455" w:rsidP="000B04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до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 xml:space="preserve"> 1 июл</w:t>
            </w:r>
            <w:r w:rsidR="000B04A3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7F6B" w:rsidRPr="00A84455" w:rsidRDefault="00AC7F6B" w:rsidP="00E327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0B04A3">
              <w:rPr>
                <w:rFonts w:ascii="PT Astra Serif" w:hAnsi="PT Astra Serif"/>
                <w:sz w:val="28"/>
                <w:szCs w:val="28"/>
              </w:rPr>
              <w:t>я муниципального образования Бородинское Киреевского района</w:t>
            </w:r>
          </w:p>
        </w:tc>
      </w:tr>
      <w:tr w:rsidR="00AC7F6B" w:rsidRPr="00A84455" w:rsidTr="00A84455">
        <w:trPr>
          <w:trHeight w:val="19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7F6B" w:rsidRPr="00A84455" w:rsidRDefault="00AC7F6B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C7F6B" w:rsidRPr="00A84455" w:rsidRDefault="00AC7F6B" w:rsidP="00545DBB">
            <w:pPr>
              <w:jc w:val="both"/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 xml:space="preserve">Направить в финансовое управление администрации муниципального образования Киреевский район результаты оценки эффективности предоставляемых (планируемых к пролонгации) налоговых льгот (налоговых расходов) и </w:t>
            </w:r>
            <w:r w:rsidR="00545DBB">
              <w:rPr>
                <w:rFonts w:ascii="PT Astra Serif" w:hAnsi="PT Astra Serif"/>
                <w:sz w:val="28"/>
                <w:szCs w:val="28"/>
              </w:rPr>
              <w:t xml:space="preserve">установленных </w:t>
            </w:r>
            <w:r w:rsidR="00CF04F9">
              <w:rPr>
                <w:rFonts w:ascii="PT Astra Serif" w:hAnsi="PT Astra Serif"/>
                <w:sz w:val="28"/>
                <w:szCs w:val="28"/>
              </w:rPr>
              <w:t>пониже</w:t>
            </w:r>
            <w:r w:rsidR="00545DBB">
              <w:rPr>
                <w:rFonts w:ascii="PT Astra Serif" w:hAnsi="PT Astra Serif"/>
                <w:sz w:val="28"/>
                <w:szCs w:val="28"/>
              </w:rPr>
              <w:t>нных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налоговых ставок, с приложением аналитических справок</w:t>
            </w:r>
            <w:r w:rsidR="00CF04F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7F6B" w:rsidRPr="00A84455" w:rsidRDefault="00AC7F6B" w:rsidP="00C413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C7F6B" w:rsidRPr="00A84455" w:rsidRDefault="00A84455" w:rsidP="00A84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>о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>20 июля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C7F6B" w:rsidRPr="00A84455" w:rsidRDefault="00AC7F6B" w:rsidP="00C7404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0B04A3">
              <w:rPr>
                <w:rFonts w:ascii="PT Astra Serif" w:hAnsi="PT Astra Serif"/>
                <w:sz w:val="28"/>
                <w:szCs w:val="28"/>
              </w:rPr>
              <w:t>я муниципального образования Бородинское Киреевского района</w:t>
            </w:r>
          </w:p>
        </w:tc>
      </w:tr>
      <w:tr w:rsidR="00715FFB" w:rsidRPr="00A84455" w:rsidTr="00A84455">
        <w:trPr>
          <w:trHeight w:val="1058"/>
        </w:trPr>
        <w:tc>
          <w:tcPr>
            <w:tcW w:w="817" w:type="dxa"/>
            <w:tcBorders>
              <w:bottom w:val="single" w:sz="4" w:space="0" w:color="auto"/>
            </w:tcBorders>
          </w:tcPr>
          <w:p w:rsidR="00715FFB" w:rsidRPr="00A84455" w:rsidRDefault="00AC7F6B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15FFB" w:rsidRPr="00A84455" w:rsidRDefault="00715FFB" w:rsidP="00E327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Обобщить информацию о результатах оценки эффективности предоставляемых (планируемых к пролонгации) налоговых льгот (налоговых расходов) и понижен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>ных налоговых ставках.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5FFB" w:rsidRPr="00A84455" w:rsidRDefault="00715FFB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до 15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 xml:space="preserve"> августа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15FFB" w:rsidRPr="00A84455" w:rsidRDefault="000B04A3" w:rsidP="00E327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="00715FFB" w:rsidRPr="00A8445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</w:t>
            </w:r>
            <w:r w:rsidR="00C0051F">
              <w:rPr>
                <w:rFonts w:ascii="PT Astra Serif" w:hAnsi="PT Astra Serif"/>
                <w:sz w:val="28"/>
                <w:szCs w:val="28"/>
              </w:rPr>
              <w:t xml:space="preserve"> Бородинское Киреевского</w:t>
            </w:r>
            <w:r w:rsidR="00715FFB" w:rsidRPr="00A844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0051F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AC7F6B" w:rsidRPr="00A84455" w:rsidTr="00A84455">
        <w:trPr>
          <w:trHeight w:val="1414"/>
        </w:trPr>
        <w:tc>
          <w:tcPr>
            <w:tcW w:w="817" w:type="dxa"/>
            <w:tcBorders>
              <w:top w:val="single" w:sz="4" w:space="0" w:color="auto"/>
            </w:tcBorders>
          </w:tcPr>
          <w:p w:rsidR="00AC7F6B" w:rsidRPr="00A84455" w:rsidRDefault="00AC7F6B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C7F6B" w:rsidRPr="00A84455" w:rsidRDefault="00AC7F6B" w:rsidP="00715FF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Подгото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вить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аналитическ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ую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справк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у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о результатах оценки эффективности предоставляемых (планируемых к пролонгации) налоговых льгот (налоговых расходов) и пониженных налоговых став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ок</w:t>
            </w:r>
            <w:r w:rsidRPr="00A8445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C7F6B" w:rsidRPr="00A84455" w:rsidRDefault="00AC7F6B" w:rsidP="00DC63E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7F6B" w:rsidRPr="00A84455" w:rsidRDefault="00AC7F6B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lastRenderedPageBreak/>
              <w:t>до 1 сентября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C7F6B" w:rsidRPr="00A84455" w:rsidRDefault="00C0051F" w:rsidP="00E327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="00AC7F6B" w:rsidRPr="00A844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315455" w:rsidRPr="00A84455" w:rsidTr="00A84455">
        <w:trPr>
          <w:trHeight w:val="851"/>
        </w:trPr>
        <w:tc>
          <w:tcPr>
            <w:tcW w:w="817" w:type="dxa"/>
            <w:tcBorders>
              <w:bottom w:val="single" w:sz="4" w:space="0" w:color="auto"/>
            </w:tcBorders>
          </w:tcPr>
          <w:p w:rsidR="00315455" w:rsidRPr="00A84455" w:rsidRDefault="00DC63E7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5455" w:rsidRPr="00A84455" w:rsidRDefault="00DC63E7" w:rsidP="00DC63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П</w:t>
            </w:r>
            <w:r w:rsidR="00315455" w:rsidRPr="00A84455">
              <w:rPr>
                <w:rFonts w:ascii="PT Astra Serif" w:hAnsi="PT Astra Serif"/>
                <w:sz w:val="28"/>
                <w:szCs w:val="28"/>
              </w:rPr>
              <w:t>одготов</w:t>
            </w:r>
            <w:r w:rsidRPr="00A84455">
              <w:rPr>
                <w:rFonts w:ascii="PT Astra Serif" w:hAnsi="PT Astra Serif"/>
                <w:sz w:val="28"/>
                <w:szCs w:val="28"/>
              </w:rPr>
              <w:t>ить</w:t>
            </w:r>
            <w:r w:rsidR="00315455" w:rsidRPr="00A84455">
              <w:rPr>
                <w:rFonts w:ascii="PT Astra Serif" w:hAnsi="PT Astra Serif"/>
                <w:sz w:val="28"/>
                <w:szCs w:val="28"/>
              </w:rPr>
              <w:t xml:space="preserve"> предложени</w:t>
            </w:r>
            <w:r w:rsidRPr="00A84455">
              <w:rPr>
                <w:rFonts w:ascii="PT Astra Serif" w:hAnsi="PT Astra Serif"/>
                <w:sz w:val="28"/>
                <w:szCs w:val="28"/>
              </w:rPr>
              <w:t>я</w:t>
            </w:r>
            <w:r w:rsidR="00315455" w:rsidRPr="00A84455">
              <w:rPr>
                <w:rFonts w:ascii="PT Astra Serif" w:hAnsi="PT Astra Serif"/>
                <w:sz w:val="28"/>
                <w:szCs w:val="28"/>
              </w:rPr>
              <w:t xml:space="preserve"> по оптимизации налоговых льгот </w:t>
            </w:r>
            <w:r w:rsidRPr="00A84455">
              <w:rPr>
                <w:rFonts w:ascii="PT Astra Serif" w:hAnsi="PT Astra Serif"/>
                <w:sz w:val="28"/>
                <w:szCs w:val="28"/>
              </w:rPr>
              <w:t>(налоговых расходов) и повышению налоговых ставок, предоставляемых органами местного самоуправления.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131D" w:rsidRPr="00A84455" w:rsidRDefault="00C4131D" w:rsidP="00C413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  <w:p w:rsidR="00315455" w:rsidRPr="00A84455" w:rsidRDefault="00315455" w:rsidP="00C413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до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 xml:space="preserve"> 01 сентября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15455" w:rsidRPr="00A84455" w:rsidRDefault="00C0051F" w:rsidP="006666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="00315455" w:rsidRPr="00A8445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 xml:space="preserve">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E77A1B" w:rsidRPr="00A84455" w:rsidTr="00A84455">
        <w:tc>
          <w:tcPr>
            <w:tcW w:w="817" w:type="dxa"/>
          </w:tcPr>
          <w:p w:rsidR="00E77A1B" w:rsidRPr="00A84455" w:rsidRDefault="00DC63E7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77A1B" w:rsidRPr="00A84455" w:rsidRDefault="00E77A1B" w:rsidP="00A8445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Рассмотреть вопрос о подготовке проектов нормативно-правовых актов органов местного самоуправления, предусматривающих устранение неэффективных налоговых льгот и по</w:t>
            </w:r>
            <w:r w:rsidR="00DC63E7" w:rsidRPr="00A84455">
              <w:rPr>
                <w:rFonts w:ascii="PT Astra Serif" w:hAnsi="PT Astra Serif"/>
                <w:sz w:val="28"/>
                <w:szCs w:val="28"/>
              </w:rPr>
              <w:t>вышение налоговых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 ставок </w:t>
            </w:r>
            <w:r w:rsidR="00A84455" w:rsidRPr="00A84455">
              <w:rPr>
                <w:rFonts w:ascii="PT Astra Serif" w:hAnsi="PT Astra Serif"/>
                <w:sz w:val="28"/>
                <w:szCs w:val="28"/>
              </w:rPr>
              <w:t>до размера, установленного Налоговым кодексом Российской Федерации.</w:t>
            </w:r>
          </w:p>
        </w:tc>
        <w:tc>
          <w:tcPr>
            <w:tcW w:w="1985" w:type="dxa"/>
          </w:tcPr>
          <w:p w:rsidR="00E77A1B" w:rsidRPr="00A84455" w:rsidRDefault="00E77A1B" w:rsidP="00A84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A84455" w:rsidRPr="00A84455">
              <w:rPr>
                <w:rFonts w:ascii="PT Astra Serif" w:hAnsi="PT Astra Serif"/>
                <w:sz w:val="28"/>
                <w:szCs w:val="28"/>
              </w:rPr>
              <w:t>01 октября</w:t>
            </w:r>
          </w:p>
        </w:tc>
        <w:tc>
          <w:tcPr>
            <w:tcW w:w="4536" w:type="dxa"/>
          </w:tcPr>
          <w:p w:rsidR="00E77A1B" w:rsidRPr="00A84455" w:rsidRDefault="00C0051F" w:rsidP="0058290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E77A1B" w:rsidRPr="00A84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Бородинское Киреевского района</w:t>
            </w:r>
          </w:p>
        </w:tc>
      </w:tr>
      <w:tr w:rsidR="00E77A1B" w:rsidRPr="00A84455" w:rsidTr="00A84455">
        <w:trPr>
          <w:trHeight w:val="1628"/>
        </w:trPr>
        <w:tc>
          <w:tcPr>
            <w:tcW w:w="817" w:type="dxa"/>
          </w:tcPr>
          <w:p w:rsidR="00E77A1B" w:rsidRPr="00A84455" w:rsidRDefault="00A84455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77A1B" w:rsidRPr="00A84455" w:rsidRDefault="00E77A1B" w:rsidP="00E77A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Представить информацию по результатам проведенных мероприятий по устранению неэффективных налоговых льгот</w:t>
            </w:r>
            <w:r w:rsidR="00A84455" w:rsidRPr="00A84455">
              <w:rPr>
                <w:rFonts w:ascii="PT Astra Serif" w:hAnsi="PT Astra Serif"/>
                <w:sz w:val="28"/>
                <w:szCs w:val="28"/>
              </w:rPr>
              <w:t xml:space="preserve"> (налоговых расходов) 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и пониженных </w:t>
            </w:r>
            <w:r w:rsidR="00A84455" w:rsidRPr="00A84455">
              <w:rPr>
                <w:rFonts w:ascii="PT Astra Serif" w:hAnsi="PT Astra Serif"/>
                <w:sz w:val="28"/>
                <w:szCs w:val="28"/>
              </w:rPr>
              <w:t xml:space="preserve">налоговых </w:t>
            </w:r>
            <w:r w:rsidRPr="00A84455">
              <w:rPr>
                <w:rFonts w:ascii="PT Astra Serif" w:hAnsi="PT Astra Serif"/>
                <w:sz w:val="28"/>
                <w:szCs w:val="28"/>
              </w:rPr>
              <w:t xml:space="preserve">ставок в </w:t>
            </w:r>
            <w:r w:rsidRPr="005D58B0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</w:t>
            </w:r>
            <w:r w:rsidR="005D58B0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  <w:r w:rsidR="00A84455" w:rsidRPr="005D58B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77A1B" w:rsidRPr="00A84455" w:rsidRDefault="00E77A1B" w:rsidP="00E77A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до 15 октября</w:t>
            </w:r>
          </w:p>
          <w:p w:rsidR="00E77A1B" w:rsidRPr="00A84455" w:rsidRDefault="00E77A1B" w:rsidP="00E77A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7A1B" w:rsidRPr="00A84455" w:rsidRDefault="00E77A1B" w:rsidP="00E77A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7A1B" w:rsidRPr="00A84455" w:rsidRDefault="00E77A1B" w:rsidP="00E77A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77A1B" w:rsidRPr="00A84455" w:rsidRDefault="00E77A1B" w:rsidP="00A844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7A1B" w:rsidRPr="00A84455" w:rsidRDefault="00C0051F" w:rsidP="00E77A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E77A1B" w:rsidRPr="00A84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Бородинское Киреевского района</w:t>
            </w:r>
          </w:p>
        </w:tc>
      </w:tr>
      <w:tr w:rsidR="003362FC" w:rsidRPr="00A84455" w:rsidTr="00A84455">
        <w:trPr>
          <w:trHeight w:val="1541"/>
        </w:trPr>
        <w:tc>
          <w:tcPr>
            <w:tcW w:w="817" w:type="dxa"/>
          </w:tcPr>
          <w:p w:rsidR="003362FC" w:rsidRPr="00A84455" w:rsidRDefault="00A84455" w:rsidP="00AC7F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3362FC" w:rsidRPr="00A84455" w:rsidRDefault="003362FC" w:rsidP="003362F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Принятие муниципальных нормативных правовых актов по налогу на имущество физических лиц, земельному налогу</w:t>
            </w:r>
            <w:r w:rsidR="00A84455" w:rsidRPr="00A84455">
              <w:rPr>
                <w:rStyle w:val="11pt"/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362FC" w:rsidRPr="00A84455" w:rsidRDefault="003362FC" w:rsidP="005829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  <w:p w:rsidR="003362FC" w:rsidRPr="00A84455" w:rsidRDefault="003362FC" w:rsidP="003362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до 1 декабря</w:t>
            </w:r>
          </w:p>
        </w:tc>
        <w:tc>
          <w:tcPr>
            <w:tcW w:w="4536" w:type="dxa"/>
          </w:tcPr>
          <w:p w:rsidR="003362FC" w:rsidRPr="00A84455" w:rsidRDefault="003362FC" w:rsidP="00E327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84455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C0051F">
              <w:rPr>
                <w:rFonts w:ascii="PT Astra Serif" w:hAnsi="PT Astra Serif"/>
                <w:sz w:val="28"/>
                <w:szCs w:val="28"/>
              </w:rPr>
              <w:t>я муниципального образования Бородинское Киреевского района</w:t>
            </w:r>
          </w:p>
        </w:tc>
      </w:tr>
    </w:tbl>
    <w:p w:rsidR="00B216E3" w:rsidRPr="00A84455" w:rsidRDefault="00B216E3" w:rsidP="00E327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216E3" w:rsidRPr="00A84455" w:rsidRDefault="003362FC" w:rsidP="003362FC">
      <w:pPr>
        <w:jc w:val="center"/>
        <w:rPr>
          <w:rFonts w:ascii="PT Astra Serif" w:hAnsi="PT Astra Serif"/>
          <w:b/>
          <w:sz w:val="28"/>
          <w:szCs w:val="28"/>
        </w:rPr>
      </w:pPr>
      <w:r w:rsidRPr="00A84455">
        <w:rPr>
          <w:rFonts w:ascii="PT Astra Serif" w:hAnsi="PT Astra Serif"/>
          <w:b/>
          <w:sz w:val="28"/>
          <w:szCs w:val="28"/>
        </w:rPr>
        <w:t>_________________________________________</w:t>
      </w:r>
    </w:p>
    <w:p w:rsidR="00B216E3" w:rsidRPr="00A84455" w:rsidRDefault="00B216E3" w:rsidP="00E327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216E3" w:rsidRPr="00A84455" w:rsidRDefault="00B216E3" w:rsidP="00A84455">
      <w:pPr>
        <w:jc w:val="both"/>
        <w:rPr>
          <w:rFonts w:ascii="PT Astra Serif" w:hAnsi="PT Astra Serif"/>
          <w:sz w:val="28"/>
          <w:szCs w:val="28"/>
        </w:rPr>
      </w:pPr>
    </w:p>
    <w:sectPr w:rsidR="00B216E3" w:rsidRPr="00A84455" w:rsidSect="00A84455">
      <w:pgSz w:w="16840" w:h="11907" w:orient="landscape" w:code="9"/>
      <w:pgMar w:top="1418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32" w:rsidRDefault="00A73E32" w:rsidP="00B83CB8">
      <w:r>
        <w:separator/>
      </w:r>
    </w:p>
  </w:endnote>
  <w:endnote w:type="continuationSeparator" w:id="0">
    <w:p w:rsidR="00A73E32" w:rsidRDefault="00A73E32" w:rsidP="00B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32" w:rsidRDefault="00A73E32" w:rsidP="00B83CB8">
      <w:r>
        <w:separator/>
      </w:r>
    </w:p>
  </w:footnote>
  <w:footnote w:type="continuationSeparator" w:id="0">
    <w:p w:rsidR="00A73E32" w:rsidRDefault="00A73E32" w:rsidP="00B8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6518"/>
      <w:docPartObj>
        <w:docPartGallery w:val="Page Numbers (Top of Page)"/>
        <w:docPartUnique/>
      </w:docPartObj>
    </w:sdtPr>
    <w:sdtEndPr/>
    <w:sdtContent>
      <w:p w:rsidR="00B83CB8" w:rsidRDefault="00A73E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6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3CB8" w:rsidRDefault="00B83C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4A34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5B83"/>
    <w:rsid w:val="00087337"/>
    <w:rsid w:val="000901F7"/>
    <w:rsid w:val="000921FB"/>
    <w:rsid w:val="000B04A3"/>
    <w:rsid w:val="000B389B"/>
    <w:rsid w:val="000B3E52"/>
    <w:rsid w:val="000C3614"/>
    <w:rsid w:val="000E2F5E"/>
    <w:rsid w:val="000E3DC7"/>
    <w:rsid w:val="001033B3"/>
    <w:rsid w:val="00151208"/>
    <w:rsid w:val="001607FE"/>
    <w:rsid w:val="00170DAF"/>
    <w:rsid w:val="001B4897"/>
    <w:rsid w:val="001C3877"/>
    <w:rsid w:val="001C481E"/>
    <w:rsid w:val="001E111D"/>
    <w:rsid w:val="001F1924"/>
    <w:rsid w:val="001F4314"/>
    <w:rsid w:val="002079C5"/>
    <w:rsid w:val="00231D2B"/>
    <w:rsid w:val="00247445"/>
    <w:rsid w:val="00260500"/>
    <w:rsid w:val="0026490E"/>
    <w:rsid w:val="002A5B74"/>
    <w:rsid w:val="002B0F67"/>
    <w:rsid w:val="002B111E"/>
    <w:rsid w:val="002B29E2"/>
    <w:rsid w:val="002B44C1"/>
    <w:rsid w:val="002C0D54"/>
    <w:rsid w:val="002C7761"/>
    <w:rsid w:val="002F128C"/>
    <w:rsid w:val="002F39A7"/>
    <w:rsid w:val="00304447"/>
    <w:rsid w:val="00315455"/>
    <w:rsid w:val="00320017"/>
    <w:rsid w:val="00330257"/>
    <w:rsid w:val="003362FC"/>
    <w:rsid w:val="00336E8A"/>
    <w:rsid w:val="00337129"/>
    <w:rsid w:val="00391AE2"/>
    <w:rsid w:val="003B35FE"/>
    <w:rsid w:val="003C25E2"/>
    <w:rsid w:val="003C4632"/>
    <w:rsid w:val="003D0848"/>
    <w:rsid w:val="003F5E46"/>
    <w:rsid w:val="00401520"/>
    <w:rsid w:val="0040230E"/>
    <w:rsid w:val="00416C2F"/>
    <w:rsid w:val="004212F2"/>
    <w:rsid w:val="00427980"/>
    <w:rsid w:val="00433EEE"/>
    <w:rsid w:val="004544D8"/>
    <w:rsid w:val="004566C6"/>
    <w:rsid w:val="00461C96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5DBB"/>
    <w:rsid w:val="00550A38"/>
    <w:rsid w:val="00551A78"/>
    <w:rsid w:val="005710DA"/>
    <w:rsid w:val="005725E8"/>
    <w:rsid w:val="005747F4"/>
    <w:rsid w:val="00577EDF"/>
    <w:rsid w:val="00582DAC"/>
    <w:rsid w:val="00586B8C"/>
    <w:rsid w:val="00591484"/>
    <w:rsid w:val="005A0B3B"/>
    <w:rsid w:val="005A2C9C"/>
    <w:rsid w:val="005D58B0"/>
    <w:rsid w:val="005D7185"/>
    <w:rsid w:val="005F2952"/>
    <w:rsid w:val="006129A0"/>
    <w:rsid w:val="00630451"/>
    <w:rsid w:val="00660FD1"/>
    <w:rsid w:val="0066297E"/>
    <w:rsid w:val="00686AC0"/>
    <w:rsid w:val="006903E1"/>
    <w:rsid w:val="006C2336"/>
    <w:rsid w:val="006E27AB"/>
    <w:rsid w:val="006F3807"/>
    <w:rsid w:val="00700FDB"/>
    <w:rsid w:val="00713EC0"/>
    <w:rsid w:val="00715FFB"/>
    <w:rsid w:val="007408B5"/>
    <w:rsid w:val="007707E4"/>
    <w:rsid w:val="007714EF"/>
    <w:rsid w:val="00772681"/>
    <w:rsid w:val="00774343"/>
    <w:rsid w:val="0078571A"/>
    <w:rsid w:val="007864C0"/>
    <w:rsid w:val="007B3902"/>
    <w:rsid w:val="007B7B0E"/>
    <w:rsid w:val="007D07BC"/>
    <w:rsid w:val="007E1C89"/>
    <w:rsid w:val="007F2845"/>
    <w:rsid w:val="0081744C"/>
    <w:rsid w:val="008306B9"/>
    <w:rsid w:val="00833653"/>
    <w:rsid w:val="008338AC"/>
    <w:rsid w:val="00852D85"/>
    <w:rsid w:val="00877700"/>
    <w:rsid w:val="008817FB"/>
    <w:rsid w:val="008919ED"/>
    <w:rsid w:val="00892AEA"/>
    <w:rsid w:val="008959B8"/>
    <w:rsid w:val="008964D8"/>
    <w:rsid w:val="008A3B0A"/>
    <w:rsid w:val="008B50E4"/>
    <w:rsid w:val="008C22F9"/>
    <w:rsid w:val="008C4724"/>
    <w:rsid w:val="008C6531"/>
    <w:rsid w:val="008D2180"/>
    <w:rsid w:val="008D71C8"/>
    <w:rsid w:val="008E5927"/>
    <w:rsid w:val="008E6C6B"/>
    <w:rsid w:val="008F0C14"/>
    <w:rsid w:val="00912F71"/>
    <w:rsid w:val="0092226E"/>
    <w:rsid w:val="0093262C"/>
    <w:rsid w:val="00935C26"/>
    <w:rsid w:val="009531D1"/>
    <w:rsid w:val="00973291"/>
    <w:rsid w:val="00986B68"/>
    <w:rsid w:val="009A7F6F"/>
    <w:rsid w:val="009B1E82"/>
    <w:rsid w:val="009B6F87"/>
    <w:rsid w:val="009C22A3"/>
    <w:rsid w:val="009D4A8A"/>
    <w:rsid w:val="009D6E23"/>
    <w:rsid w:val="00A06C06"/>
    <w:rsid w:val="00A11655"/>
    <w:rsid w:val="00A12150"/>
    <w:rsid w:val="00A2711F"/>
    <w:rsid w:val="00A51FED"/>
    <w:rsid w:val="00A61747"/>
    <w:rsid w:val="00A62DB3"/>
    <w:rsid w:val="00A702CC"/>
    <w:rsid w:val="00A73E32"/>
    <w:rsid w:val="00A82BDA"/>
    <w:rsid w:val="00A84455"/>
    <w:rsid w:val="00A946F4"/>
    <w:rsid w:val="00AC7F6B"/>
    <w:rsid w:val="00AD21F9"/>
    <w:rsid w:val="00AE2794"/>
    <w:rsid w:val="00AE2F0B"/>
    <w:rsid w:val="00AF07FE"/>
    <w:rsid w:val="00AF0FBD"/>
    <w:rsid w:val="00B10AFF"/>
    <w:rsid w:val="00B15C67"/>
    <w:rsid w:val="00B216E3"/>
    <w:rsid w:val="00B3358C"/>
    <w:rsid w:val="00B571DB"/>
    <w:rsid w:val="00B76172"/>
    <w:rsid w:val="00B82EB0"/>
    <w:rsid w:val="00B83CB8"/>
    <w:rsid w:val="00B90BD4"/>
    <w:rsid w:val="00BC5138"/>
    <w:rsid w:val="00BD09C5"/>
    <w:rsid w:val="00C0051F"/>
    <w:rsid w:val="00C02799"/>
    <w:rsid w:val="00C21811"/>
    <w:rsid w:val="00C4131D"/>
    <w:rsid w:val="00C479D3"/>
    <w:rsid w:val="00C558D9"/>
    <w:rsid w:val="00C56100"/>
    <w:rsid w:val="00C57B3A"/>
    <w:rsid w:val="00C74045"/>
    <w:rsid w:val="00C823B0"/>
    <w:rsid w:val="00CB24C7"/>
    <w:rsid w:val="00CD5ECC"/>
    <w:rsid w:val="00CE61AA"/>
    <w:rsid w:val="00CE73A9"/>
    <w:rsid w:val="00CF04F9"/>
    <w:rsid w:val="00CF1083"/>
    <w:rsid w:val="00D12827"/>
    <w:rsid w:val="00D15FAE"/>
    <w:rsid w:val="00D1769E"/>
    <w:rsid w:val="00D201E1"/>
    <w:rsid w:val="00D41DC0"/>
    <w:rsid w:val="00D56659"/>
    <w:rsid w:val="00D6157C"/>
    <w:rsid w:val="00D634FC"/>
    <w:rsid w:val="00D73C8A"/>
    <w:rsid w:val="00D80EE4"/>
    <w:rsid w:val="00D84A8C"/>
    <w:rsid w:val="00DA7F56"/>
    <w:rsid w:val="00DB5438"/>
    <w:rsid w:val="00DB752C"/>
    <w:rsid w:val="00DC63E7"/>
    <w:rsid w:val="00DD69B6"/>
    <w:rsid w:val="00DE4FD9"/>
    <w:rsid w:val="00DE6753"/>
    <w:rsid w:val="00DF325C"/>
    <w:rsid w:val="00DF77E3"/>
    <w:rsid w:val="00E21BAA"/>
    <w:rsid w:val="00E327EE"/>
    <w:rsid w:val="00E34393"/>
    <w:rsid w:val="00E44C04"/>
    <w:rsid w:val="00E57389"/>
    <w:rsid w:val="00E77A1B"/>
    <w:rsid w:val="00E77D0D"/>
    <w:rsid w:val="00EB0AB7"/>
    <w:rsid w:val="00EB30C8"/>
    <w:rsid w:val="00EC0607"/>
    <w:rsid w:val="00ED4FB0"/>
    <w:rsid w:val="00EE3A68"/>
    <w:rsid w:val="00EF24E2"/>
    <w:rsid w:val="00F215BE"/>
    <w:rsid w:val="00F304E2"/>
    <w:rsid w:val="00F5714F"/>
    <w:rsid w:val="00F62FBE"/>
    <w:rsid w:val="00F757DD"/>
    <w:rsid w:val="00F758DC"/>
    <w:rsid w:val="00F810DA"/>
    <w:rsid w:val="00FA1638"/>
    <w:rsid w:val="00FA4A29"/>
    <w:rsid w:val="00FA6C55"/>
    <w:rsid w:val="00FA7CB0"/>
    <w:rsid w:val="00FC05C1"/>
    <w:rsid w:val="00FD5061"/>
    <w:rsid w:val="00FD6EC2"/>
    <w:rsid w:val="00FF045F"/>
    <w:rsid w:val="00FF4674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043D7-D994-401B-BEE8-5545BE1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21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Полужирный"/>
    <w:uiPriority w:val="99"/>
    <w:rsid w:val="00B216E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7">
    <w:name w:val="No Spacing"/>
    <w:uiPriority w:val="1"/>
    <w:qFormat/>
    <w:rsid w:val="00C4131D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83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3CB8"/>
  </w:style>
  <w:style w:type="paragraph" w:styleId="aa">
    <w:name w:val="footer"/>
    <w:basedOn w:val="a"/>
    <w:link w:val="ab"/>
    <w:rsid w:val="00B83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9F56-3EE4-4200-9F28-22DC1982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445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2021-06-08T12:15:00Z</cp:lastPrinted>
  <dcterms:created xsi:type="dcterms:W3CDTF">2025-04-21T08:01:00Z</dcterms:created>
  <dcterms:modified xsi:type="dcterms:W3CDTF">2025-04-21T08:01:00Z</dcterms:modified>
</cp:coreProperties>
</file>