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5A" w:rsidRDefault="0027325A">
      <w:bookmarkStart w:id="0" w:name="_GoBack"/>
      <w:bookmarkEnd w:id="0"/>
    </w:p>
    <w:p w:rsidR="0027325A" w:rsidRDefault="0027325A"/>
    <w:tbl>
      <w:tblPr>
        <w:tblpPr w:leftFromText="180" w:rightFromText="180" w:vertAnchor="page" w:horzAnchor="margin" w:tblpY="1023"/>
        <w:tblW w:w="9931" w:type="dxa"/>
        <w:tblLook w:val="01E0" w:firstRow="1" w:lastRow="1" w:firstColumn="1" w:lastColumn="1" w:noHBand="0" w:noVBand="0"/>
      </w:tblPr>
      <w:tblGrid>
        <w:gridCol w:w="9931"/>
      </w:tblGrid>
      <w:tr w:rsidR="00E06C19" w:rsidRPr="007F2E33" w:rsidTr="00FF3E5F">
        <w:trPr>
          <w:trHeight w:val="287"/>
        </w:trPr>
        <w:tc>
          <w:tcPr>
            <w:tcW w:w="9931" w:type="dxa"/>
            <w:hideMark/>
          </w:tcPr>
          <w:p w:rsidR="0027325A" w:rsidRDefault="0027325A" w:rsidP="00E06C19">
            <w:pPr>
              <w:pStyle w:val="af1"/>
              <w:rPr>
                <w:b w:val="0"/>
                <w:sz w:val="28"/>
                <w:szCs w:val="28"/>
              </w:rPr>
            </w:pPr>
          </w:p>
          <w:p w:rsidR="00E06C19" w:rsidRPr="007F2E33" w:rsidRDefault="00E06C19" w:rsidP="00E06C19">
            <w:pPr>
              <w:pStyle w:val="af1"/>
              <w:rPr>
                <w:b w:val="0"/>
                <w:sz w:val="28"/>
                <w:szCs w:val="28"/>
              </w:rPr>
            </w:pPr>
            <w:r w:rsidRPr="007F2E33">
              <w:rPr>
                <w:b w:val="0"/>
                <w:sz w:val="28"/>
                <w:szCs w:val="28"/>
              </w:rPr>
              <w:t>ТУЛЬСКАЯ ОБЛАСТЬ</w:t>
            </w:r>
          </w:p>
        </w:tc>
      </w:tr>
      <w:tr w:rsidR="00E06C19" w:rsidRPr="007F2E33" w:rsidTr="00FF3E5F">
        <w:trPr>
          <w:trHeight w:val="1107"/>
        </w:trPr>
        <w:tc>
          <w:tcPr>
            <w:tcW w:w="9931" w:type="dxa"/>
            <w:hideMark/>
          </w:tcPr>
          <w:p w:rsidR="00E06C19" w:rsidRPr="007F2E33" w:rsidRDefault="00E06C19" w:rsidP="00E06C1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7F2E3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МУНИЦИПАЛЬНОЕ ОБРАЗОВАНИЕ</w:t>
            </w:r>
          </w:p>
          <w:p w:rsidR="00E06C19" w:rsidRPr="007F2E33" w:rsidRDefault="00E06C19" w:rsidP="00E06C1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7F2E33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БОРОДИНСКОЕ КИРЕЕВСКОГО РАЙОНА</w:t>
            </w:r>
          </w:p>
          <w:p w:rsidR="00E06C19" w:rsidRPr="007F2E33" w:rsidRDefault="00E06C19" w:rsidP="00E06C19">
            <w:pPr>
              <w:jc w:val="center"/>
              <w:rPr>
                <w:sz w:val="28"/>
                <w:szCs w:val="28"/>
              </w:rPr>
            </w:pPr>
            <w:r w:rsidRPr="007F2E33">
              <w:rPr>
                <w:sz w:val="28"/>
                <w:szCs w:val="28"/>
              </w:rPr>
              <w:t>АДМИНИСТРАЦИЯ</w:t>
            </w:r>
          </w:p>
          <w:p w:rsidR="00E06C19" w:rsidRPr="007F2E33" w:rsidRDefault="00E06C19" w:rsidP="00E06C1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E06C19" w:rsidRPr="007F2E33" w:rsidTr="00FF3E5F">
        <w:trPr>
          <w:trHeight w:val="670"/>
        </w:trPr>
        <w:tc>
          <w:tcPr>
            <w:tcW w:w="9931" w:type="dxa"/>
          </w:tcPr>
          <w:p w:rsidR="00E06C19" w:rsidRPr="007F2E33" w:rsidRDefault="00E06C19" w:rsidP="00E06C19">
            <w:pPr>
              <w:pStyle w:val="1"/>
              <w:spacing w:line="360" w:lineRule="auto"/>
              <w:jc w:val="center"/>
              <w:rPr>
                <w:b w:val="0"/>
                <w:szCs w:val="28"/>
              </w:rPr>
            </w:pPr>
            <w:r w:rsidRPr="007F2E33">
              <w:rPr>
                <w:b w:val="0"/>
                <w:szCs w:val="28"/>
              </w:rPr>
              <w:t>ПОСТАНОВЛЕНИЕ</w:t>
            </w:r>
          </w:p>
          <w:p w:rsidR="00E06C19" w:rsidRPr="007F2E33" w:rsidRDefault="00E06C19" w:rsidP="00E06C19">
            <w:pPr>
              <w:rPr>
                <w:sz w:val="28"/>
                <w:szCs w:val="28"/>
              </w:rPr>
            </w:pPr>
          </w:p>
          <w:p w:rsidR="00E06C19" w:rsidRPr="007F2E33" w:rsidRDefault="005C5660" w:rsidP="00E06C19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05.03.2022</w:t>
            </w:r>
            <w:r w:rsidR="00E06C19" w:rsidRPr="007F2E3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года                    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                     № 15</w:t>
            </w:r>
          </w:p>
        </w:tc>
      </w:tr>
    </w:tbl>
    <w:p w:rsidR="00236660" w:rsidRPr="007F2E33" w:rsidRDefault="00236660" w:rsidP="0027325A">
      <w:pPr>
        <w:pStyle w:val="a3"/>
        <w:jc w:val="center"/>
        <w:rPr>
          <w:b/>
          <w:sz w:val="32"/>
          <w:szCs w:val="32"/>
        </w:rPr>
      </w:pPr>
      <w:r w:rsidRPr="007F2E33">
        <w:rPr>
          <w:b/>
          <w:sz w:val="32"/>
          <w:szCs w:val="32"/>
        </w:rPr>
        <w:t>Об утверждении порядка разработки</w:t>
      </w:r>
      <w:r w:rsidR="00135A0F" w:rsidRPr="007F2E33">
        <w:rPr>
          <w:b/>
          <w:sz w:val="32"/>
          <w:szCs w:val="32"/>
        </w:rPr>
        <w:t>,</w:t>
      </w:r>
      <w:r w:rsidRPr="007F2E33">
        <w:rPr>
          <w:b/>
          <w:sz w:val="32"/>
          <w:szCs w:val="32"/>
        </w:rPr>
        <w:t xml:space="preserve"> реализации </w:t>
      </w:r>
      <w:r w:rsidR="00135A0F" w:rsidRPr="007F2E33">
        <w:rPr>
          <w:b/>
          <w:sz w:val="32"/>
          <w:szCs w:val="32"/>
        </w:rPr>
        <w:t>и оценк</w:t>
      </w:r>
      <w:r w:rsidR="003807AE" w:rsidRPr="007F2E33">
        <w:rPr>
          <w:b/>
          <w:sz w:val="32"/>
          <w:szCs w:val="32"/>
        </w:rPr>
        <w:t>и</w:t>
      </w:r>
      <w:r w:rsidR="00135A0F" w:rsidRPr="007F2E33">
        <w:rPr>
          <w:b/>
          <w:sz w:val="32"/>
          <w:szCs w:val="32"/>
        </w:rPr>
        <w:t xml:space="preserve"> эффективности </w:t>
      </w:r>
      <w:r w:rsidRPr="007F2E33">
        <w:rPr>
          <w:b/>
          <w:sz w:val="32"/>
          <w:szCs w:val="32"/>
        </w:rPr>
        <w:t xml:space="preserve">муниципальных программ администрации </w:t>
      </w:r>
      <w:r w:rsidR="0060174A" w:rsidRPr="007F2E33">
        <w:rPr>
          <w:b/>
          <w:sz w:val="32"/>
          <w:szCs w:val="32"/>
        </w:rPr>
        <w:t xml:space="preserve">муниципального образования </w:t>
      </w:r>
      <w:r w:rsidR="00275E44" w:rsidRPr="007F2E33">
        <w:rPr>
          <w:b/>
          <w:sz w:val="32"/>
          <w:szCs w:val="32"/>
        </w:rPr>
        <w:t>Бородинское Киреевского</w:t>
      </w:r>
      <w:r w:rsidR="0060174A" w:rsidRPr="007F2E33">
        <w:rPr>
          <w:b/>
          <w:sz w:val="32"/>
          <w:szCs w:val="32"/>
        </w:rPr>
        <w:t xml:space="preserve"> район</w:t>
      </w:r>
      <w:r w:rsidR="00275E44" w:rsidRPr="007F2E33">
        <w:rPr>
          <w:b/>
          <w:sz w:val="32"/>
          <w:szCs w:val="32"/>
        </w:rPr>
        <w:t>а</w:t>
      </w:r>
    </w:p>
    <w:p w:rsidR="00936CF8" w:rsidRPr="007F2E33" w:rsidRDefault="00936CF8" w:rsidP="007F2E33">
      <w:pPr>
        <w:jc w:val="center"/>
        <w:rPr>
          <w:sz w:val="32"/>
          <w:szCs w:val="32"/>
        </w:rPr>
      </w:pPr>
    </w:p>
    <w:p w:rsidR="00936CF8" w:rsidRPr="007F2E33" w:rsidRDefault="006708F3" w:rsidP="00236660">
      <w:pPr>
        <w:pStyle w:val="a3"/>
        <w:ind w:firstLine="708"/>
        <w:rPr>
          <w:sz w:val="28"/>
          <w:szCs w:val="28"/>
        </w:rPr>
      </w:pPr>
      <w:bookmarkStart w:id="1" w:name="sub_1"/>
      <w:r w:rsidRPr="007F2E33">
        <w:rPr>
          <w:spacing w:val="2"/>
          <w:sz w:val="28"/>
          <w:szCs w:val="28"/>
        </w:rPr>
        <w:t xml:space="preserve">Во исполнение постановления Правительства Российской Федерации от 26 мая 2021 г. N 786 «О системе управления государственными программами Российской Федерации», </w:t>
      </w:r>
      <w:r w:rsidR="00237C78" w:rsidRPr="007F2E33">
        <w:rPr>
          <w:spacing w:val="2"/>
          <w:sz w:val="28"/>
          <w:szCs w:val="28"/>
        </w:rPr>
        <w:t xml:space="preserve">в соответствии с </w:t>
      </w:r>
      <w:hyperlink r:id="rId8" w:history="1">
        <w:r w:rsidR="00237C78" w:rsidRPr="007F2E33">
          <w:rPr>
            <w:spacing w:val="2"/>
            <w:sz w:val="28"/>
            <w:szCs w:val="28"/>
          </w:rPr>
          <w:t>постановление</w:t>
        </w:r>
      </w:hyperlink>
      <w:r w:rsidR="00237C78" w:rsidRPr="007F2E33">
        <w:rPr>
          <w:spacing w:val="2"/>
          <w:sz w:val="28"/>
          <w:szCs w:val="28"/>
        </w:rPr>
        <w:t>м правительства Тульск</w:t>
      </w:r>
      <w:r w:rsidR="00E06C19" w:rsidRPr="007F2E33">
        <w:rPr>
          <w:spacing w:val="2"/>
          <w:sz w:val="28"/>
          <w:szCs w:val="28"/>
        </w:rPr>
        <w:t>ой области от 27.12.2012 N 771 «</w:t>
      </w:r>
      <w:r w:rsidR="00237C78" w:rsidRPr="007F2E33">
        <w:rPr>
          <w:spacing w:val="2"/>
          <w:sz w:val="28"/>
          <w:szCs w:val="28"/>
        </w:rPr>
        <w:t>Об утверждении Порядка разработки, реализации и оценки эффективности государств</w:t>
      </w:r>
      <w:r w:rsidR="00E06C19" w:rsidRPr="007F2E33">
        <w:rPr>
          <w:spacing w:val="2"/>
          <w:sz w:val="28"/>
          <w:szCs w:val="28"/>
        </w:rPr>
        <w:t>енных программ Тульской области»</w:t>
      </w:r>
      <w:r w:rsidR="00237C78" w:rsidRPr="007F2E33">
        <w:rPr>
          <w:spacing w:val="2"/>
          <w:sz w:val="28"/>
          <w:szCs w:val="28"/>
        </w:rPr>
        <w:t xml:space="preserve">, </w:t>
      </w:r>
      <w:r w:rsidR="0060174A" w:rsidRPr="007F2E33">
        <w:rPr>
          <w:spacing w:val="2"/>
          <w:sz w:val="28"/>
          <w:szCs w:val="28"/>
        </w:rPr>
        <w:t xml:space="preserve">на основании п. 1 ч. 3 ст. 30, п.1 ст. 40 </w:t>
      </w:r>
      <w:r w:rsidR="00936CF8" w:rsidRPr="007F2E33">
        <w:rPr>
          <w:spacing w:val="2"/>
          <w:sz w:val="28"/>
          <w:szCs w:val="28"/>
        </w:rPr>
        <w:t>Устава муниципального образования</w:t>
      </w:r>
      <w:r w:rsidR="00275E44" w:rsidRPr="007F2E33">
        <w:rPr>
          <w:spacing w:val="2"/>
          <w:sz w:val="28"/>
          <w:szCs w:val="28"/>
        </w:rPr>
        <w:t xml:space="preserve"> Бородинское Киреевского района</w:t>
      </w:r>
      <w:r w:rsidR="00936CF8" w:rsidRPr="007F2E33">
        <w:rPr>
          <w:sz w:val="28"/>
          <w:szCs w:val="28"/>
        </w:rPr>
        <w:t xml:space="preserve">, администрация муниципального образования </w:t>
      </w:r>
      <w:r w:rsidR="00275E44" w:rsidRPr="007F2E33">
        <w:rPr>
          <w:spacing w:val="2"/>
          <w:sz w:val="28"/>
          <w:szCs w:val="28"/>
        </w:rPr>
        <w:t>Бородинское Киреевского района</w:t>
      </w:r>
      <w:r w:rsidR="00275E44" w:rsidRPr="007F2E33">
        <w:rPr>
          <w:sz w:val="28"/>
          <w:szCs w:val="28"/>
        </w:rPr>
        <w:t xml:space="preserve"> </w:t>
      </w:r>
      <w:r w:rsidR="00936CF8" w:rsidRPr="007F2E33">
        <w:rPr>
          <w:sz w:val="28"/>
          <w:szCs w:val="28"/>
        </w:rPr>
        <w:t>ПОСТАНОВЛЯЕТ:</w:t>
      </w:r>
    </w:p>
    <w:p w:rsidR="003E36F2" w:rsidRPr="007F2E33" w:rsidRDefault="003E36F2" w:rsidP="003E36F2">
      <w:pPr>
        <w:ind w:firstLine="851"/>
        <w:jc w:val="both"/>
        <w:rPr>
          <w:sz w:val="28"/>
          <w:szCs w:val="28"/>
        </w:rPr>
      </w:pPr>
      <w:bookmarkStart w:id="2" w:name="sub_5"/>
      <w:bookmarkEnd w:id="1"/>
      <w:r w:rsidRPr="007F2E33">
        <w:rPr>
          <w:sz w:val="28"/>
          <w:szCs w:val="28"/>
        </w:rPr>
        <w:t xml:space="preserve">1. Утвердить </w:t>
      </w:r>
      <w:r w:rsidR="009E1A01" w:rsidRPr="007F2E33">
        <w:rPr>
          <w:sz w:val="28"/>
          <w:szCs w:val="28"/>
        </w:rPr>
        <w:t>порядок разработки</w:t>
      </w:r>
      <w:r w:rsidR="00135A0F" w:rsidRPr="007F2E33">
        <w:rPr>
          <w:sz w:val="28"/>
          <w:szCs w:val="28"/>
        </w:rPr>
        <w:t>,</w:t>
      </w:r>
      <w:r w:rsidR="009E1A01" w:rsidRPr="007F2E33">
        <w:rPr>
          <w:sz w:val="28"/>
          <w:szCs w:val="28"/>
        </w:rPr>
        <w:t xml:space="preserve"> реализации </w:t>
      </w:r>
      <w:r w:rsidR="00135A0F" w:rsidRPr="007F2E33">
        <w:rPr>
          <w:sz w:val="28"/>
          <w:szCs w:val="28"/>
        </w:rPr>
        <w:t xml:space="preserve">и оценки эффективности </w:t>
      </w:r>
      <w:r w:rsidR="009E1A01" w:rsidRPr="007F2E33">
        <w:rPr>
          <w:sz w:val="28"/>
          <w:szCs w:val="28"/>
        </w:rPr>
        <w:t xml:space="preserve">муниципальных программ администрации муниципального образования </w:t>
      </w:r>
      <w:r w:rsidR="00275E44" w:rsidRPr="007F2E33">
        <w:rPr>
          <w:spacing w:val="2"/>
          <w:sz w:val="28"/>
          <w:szCs w:val="28"/>
        </w:rPr>
        <w:t>Бородинское Киреевского района</w:t>
      </w:r>
      <w:r w:rsidR="00275E44" w:rsidRPr="007F2E33">
        <w:rPr>
          <w:sz w:val="28"/>
          <w:szCs w:val="28"/>
        </w:rPr>
        <w:t xml:space="preserve"> </w:t>
      </w:r>
      <w:r w:rsidRPr="007F2E33">
        <w:rPr>
          <w:sz w:val="28"/>
          <w:szCs w:val="28"/>
        </w:rPr>
        <w:t>(приложение).</w:t>
      </w:r>
    </w:p>
    <w:p w:rsidR="009E1A01" w:rsidRPr="007F2E33" w:rsidRDefault="009E1A01" w:rsidP="003E36F2">
      <w:pPr>
        <w:ind w:firstLine="851"/>
        <w:jc w:val="both"/>
        <w:rPr>
          <w:sz w:val="28"/>
          <w:szCs w:val="28"/>
        </w:rPr>
      </w:pPr>
      <w:r w:rsidRPr="007F2E33">
        <w:rPr>
          <w:sz w:val="28"/>
          <w:szCs w:val="28"/>
        </w:rPr>
        <w:t>2</w:t>
      </w:r>
      <w:r w:rsidR="003E36F2" w:rsidRPr="007F2E33">
        <w:rPr>
          <w:sz w:val="28"/>
          <w:szCs w:val="28"/>
        </w:rPr>
        <w:t>. Считать утратившим</w:t>
      </w:r>
      <w:r w:rsidRPr="007F2E33">
        <w:rPr>
          <w:sz w:val="28"/>
          <w:szCs w:val="28"/>
        </w:rPr>
        <w:t>и</w:t>
      </w:r>
      <w:r w:rsidR="003E36F2" w:rsidRPr="007F2E33">
        <w:rPr>
          <w:sz w:val="28"/>
          <w:szCs w:val="28"/>
        </w:rPr>
        <w:t xml:space="preserve"> силу</w:t>
      </w:r>
      <w:r w:rsidR="00AE6C48" w:rsidRPr="007F2E33">
        <w:rPr>
          <w:sz w:val="28"/>
          <w:szCs w:val="28"/>
        </w:rPr>
        <w:t xml:space="preserve"> с 1 января 2022 года</w:t>
      </w:r>
      <w:r w:rsidRPr="007F2E33">
        <w:rPr>
          <w:sz w:val="28"/>
          <w:szCs w:val="28"/>
        </w:rPr>
        <w:t>:</w:t>
      </w:r>
    </w:p>
    <w:p w:rsidR="009E1A01" w:rsidRPr="007F2E33" w:rsidRDefault="009E1A01" w:rsidP="009E1A01">
      <w:pPr>
        <w:ind w:firstLine="851"/>
        <w:jc w:val="both"/>
        <w:rPr>
          <w:sz w:val="28"/>
          <w:szCs w:val="28"/>
        </w:rPr>
      </w:pPr>
      <w:r w:rsidRPr="007F2E33">
        <w:rPr>
          <w:sz w:val="28"/>
          <w:szCs w:val="28"/>
        </w:rPr>
        <w:t xml:space="preserve">- постановление администрации муниципального образования </w:t>
      </w:r>
      <w:r w:rsidR="00275E44" w:rsidRPr="007F2E33">
        <w:rPr>
          <w:spacing w:val="2"/>
          <w:sz w:val="28"/>
          <w:szCs w:val="28"/>
        </w:rPr>
        <w:t>Бородинское Киреевского района</w:t>
      </w:r>
      <w:r w:rsidR="007F2E33" w:rsidRPr="007F2E33">
        <w:rPr>
          <w:sz w:val="28"/>
          <w:szCs w:val="28"/>
        </w:rPr>
        <w:t xml:space="preserve"> от 29.12.2017 года № 229 «</w:t>
      </w:r>
      <w:r w:rsidR="00275E44" w:rsidRPr="007F2E33">
        <w:rPr>
          <w:sz w:val="28"/>
          <w:szCs w:val="28"/>
        </w:rPr>
        <w:t>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</w:t>
      </w:r>
      <w:r w:rsidR="007F2E33" w:rsidRPr="007F2E33">
        <w:rPr>
          <w:sz w:val="28"/>
          <w:szCs w:val="28"/>
        </w:rPr>
        <w:t>;</w:t>
      </w:r>
    </w:p>
    <w:p w:rsidR="003E36F2" w:rsidRPr="007F2E33" w:rsidRDefault="009E1A01" w:rsidP="003E36F2">
      <w:pPr>
        <w:ind w:firstLine="851"/>
        <w:jc w:val="both"/>
        <w:rPr>
          <w:sz w:val="28"/>
          <w:szCs w:val="28"/>
        </w:rPr>
      </w:pPr>
      <w:r w:rsidRPr="007F2E33">
        <w:rPr>
          <w:sz w:val="28"/>
          <w:szCs w:val="28"/>
        </w:rPr>
        <w:t>3</w:t>
      </w:r>
      <w:r w:rsidR="003E36F2" w:rsidRPr="007F2E33">
        <w:rPr>
          <w:sz w:val="28"/>
          <w:szCs w:val="28"/>
        </w:rPr>
        <w:t>. Постановление вступает в силу</w:t>
      </w:r>
      <w:r w:rsidR="00AE6C48" w:rsidRPr="007F2E33">
        <w:rPr>
          <w:sz w:val="28"/>
          <w:szCs w:val="28"/>
        </w:rPr>
        <w:t xml:space="preserve"> со дня обнародования</w:t>
      </w:r>
      <w:r w:rsidR="003E36F2" w:rsidRPr="007F2E33">
        <w:rPr>
          <w:sz w:val="28"/>
          <w:szCs w:val="28"/>
        </w:rPr>
        <w:t>.</w:t>
      </w:r>
    </w:p>
    <w:p w:rsidR="00381A12" w:rsidRPr="007F2E33" w:rsidRDefault="00381A12" w:rsidP="003E36F2">
      <w:pPr>
        <w:ind w:firstLine="851"/>
        <w:jc w:val="both"/>
        <w:rPr>
          <w:sz w:val="28"/>
          <w:szCs w:val="28"/>
        </w:rPr>
      </w:pPr>
    </w:p>
    <w:p w:rsidR="00E06C19" w:rsidRPr="007F2E33" w:rsidRDefault="00E06C19" w:rsidP="003E36F2">
      <w:pPr>
        <w:ind w:firstLine="851"/>
        <w:jc w:val="both"/>
        <w:rPr>
          <w:sz w:val="28"/>
          <w:szCs w:val="28"/>
        </w:rPr>
      </w:pPr>
    </w:p>
    <w:p w:rsidR="00E06C19" w:rsidRPr="007F2E33" w:rsidRDefault="00E06C19" w:rsidP="003E36F2">
      <w:pPr>
        <w:ind w:firstLine="851"/>
        <w:jc w:val="both"/>
        <w:rPr>
          <w:sz w:val="28"/>
          <w:szCs w:val="28"/>
        </w:rPr>
      </w:pPr>
    </w:p>
    <w:bookmarkEnd w:id="2"/>
    <w:p w:rsidR="00275E44" w:rsidRPr="007F2E33" w:rsidRDefault="00C26CE0" w:rsidP="00275E44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  <w:r w:rsidRPr="007F2E33">
        <w:rPr>
          <w:b/>
          <w:sz w:val="28"/>
          <w:szCs w:val="28"/>
        </w:rPr>
        <w:t xml:space="preserve">    </w:t>
      </w:r>
      <w:r w:rsidR="00275E44" w:rsidRPr="007F2E33">
        <w:rPr>
          <w:b/>
          <w:sz w:val="28"/>
          <w:szCs w:val="28"/>
        </w:rPr>
        <w:t>Глава администрации</w:t>
      </w:r>
    </w:p>
    <w:p w:rsidR="00275E44" w:rsidRPr="007F2E33" w:rsidRDefault="00275E44" w:rsidP="00275E44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  <w:r w:rsidRPr="007F2E33">
        <w:rPr>
          <w:b/>
          <w:sz w:val="28"/>
          <w:szCs w:val="28"/>
        </w:rPr>
        <w:t>муниципального образования</w:t>
      </w:r>
    </w:p>
    <w:p w:rsidR="00C26CE0" w:rsidRPr="007F2E33" w:rsidRDefault="00275E44" w:rsidP="00C26CE0">
      <w:pPr>
        <w:pStyle w:val="headertext"/>
        <w:spacing w:before="0" w:beforeAutospacing="0" w:after="0" w:afterAutospacing="0"/>
        <w:jc w:val="both"/>
        <w:rPr>
          <w:b/>
          <w:sz w:val="28"/>
          <w:szCs w:val="28"/>
        </w:rPr>
      </w:pPr>
      <w:r w:rsidRPr="007F2E33">
        <w:rPr>
          <w:b/>
          <w:sz w:val="28"/>
          <w:szCs w:val="28"/>
        </w:rPr>
        <w:t>Бородинское Киреевского района                                Е.В.</w:t>
      </w:r>
      <w:r w:rsidR="007F2E33" w:rsidRPr="007F2E33">
        <w:rPr>
          <w:b/>
          <w:sz w:val="28"/>
          <w:szCs w:val="28"/>
        </w:rPr>
        <w:t xml:space="preserve"> </w:t>
      </w:r>
      <w:proofErr w:type="spellStart"/>
      <w:r w:rsidRPr="007F2E33">
        <w:rPr>
          <w:b/>
          <w:sz w:val="28"/>
          <w:szCs w:val="28"/>
        </w:rPr>
        <w:t>Зятнин</w:t>
      </w:r>
      <w:proofErr w:type="spellEnd"/>
    </w:p>
    <w:p w:rsidR="00E06C19" w:rsidRPr="007F2E33" w:rsidRDefault="00E06C19">
      <w:pPr>
        <w:rPr>
          <w:rFonts w:eastAsia="Calibri"/>
          <w:sz w:val="28"/>
          <w:szCs w:val="28"/>
          <w:lang w:eastAsia="en-US"/>
        </w:rPr>
      </w:pPr>
      <w:r w:rsidRPr="007F2E33">
        <w:rPr>
          <w:sz w:val="28"/>
          <w:szCs w:val="28"/>
        </w:rPr>
        <w:br w:type="page"/>
      </w:r>
    </w:p>
    <w:p w:rsidR="006708F3" w:rsidRPr="007F2E33" w:rsidRDefault="006708F3" w:rsidP="00532869">
      <w:pPr>
        <w:pStyle w:val="ac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708F3" w:rsidRPr="007F2E33" w:rsidRDefault="006708F3" w:rsidP="00532869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к </w:t>
      </w:r>
      <w:r w:rsidR="00532869" w:rsidRPr="007F2E33">
        <w:rPr>
          <w:rFonts w:ascii="Times New Roman" w:hAnsi="Times New Roman"/>
          <w:sz w:val="28"/>
          <w:szCs w:val="28"/>
        </w:rPr>
        <w:t>постановл</w:t>
      </w:r>
      <w:r w:rsidRPr="007F2E33">
        <w:rPr>
          <w:rFonts w:ascii="Times New Roman" w:hAnsi="Times New Roman"/>
          <w:sz w:val="28"/>
          <w:szCs w:val="28"/>
        </w:rPr>
        <w:t>ению администрации</w:t>
      </w:r>
    </w:p>
    <w:p w:rsidR="006708F3" w:rsidRPr="007F2E33" w:rsidRDefault="006708F3" w:rsidP="00532869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708F3" w:rsidRPr="007F2E33" w:rsidRDefault="00910349" w:rsidP="00532869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Бородинское Киреевского</w:t>
      </w:r>
      <w:r w:rsidR="006708F3" w:rsidRPr="007F2E33">
        <w:rPr>
          <w:rFonts w:ascii="Times New Roman" w:hAnsi="Times New Roman"/>
          <w:sz w:val="28"/>
          <w:szCs w:val="28"/>
        </w:rPr>
        <w:t xml:space="preserve"> район</w:t>
      </w:r>
      <w:r w:rsidRPr="007F2E33">
        <w:rPr>
          <w:rFonts w:ascii="Times New Roman" w:hAnsi="Times New Roman"/>
          <w:sz w:val="28"/>
          <w:szCs w:val="28"/>
        </w:rPr>
        <w:t>а</w:t>
      </w:r>
    </w:p>
    <w:p w:rsidR="006708F3" w:rsidRPr="007F2E33" w:rsidRDefault="00053C72" w:rsidP="00532869">
      <w:pPr>
        <w:pStyle w:val="ac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</w:t>
      </w:r>
      <w:r w:rsidR="007F2E33">
        <w:rPr>
          <w:rFonts w:ascii="Times New Roman" w:hAnsi="Times New Roman"/>
          <w:sz w:val="28"/>
          <w:szCs w:val="28"/>
        </w:rPr>
        <w:t xml:space="preserve">03.2022 </w:t>
      </w:r>
      <w:r>
        <w:rPr>
          <w:rFonts w:ascii="Times New Roman" w:hAnsi="Times New Roman"/>
          <w:sz w:val="28"/>
          <w:szCs w:val="28"/>
        </w:rPr>
        <w:t>№15</w:t>
      </w:r>
    </w:p>
    <w:p w:rsidR="00D0796E" w:rsidRPr="007F2E33" w:rsidRDefault="00D0796E" w:rsidP="00D07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96E" w:rsidRPr="007F2E33" w:rsidRDefault="00135A0F" w:rsidP="009103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E33">
        <w:rPr>
          <w:rFonts w:ascii="Times New Roman" w:hAnsi="Times New Roman" w:cs="Times New Roman"/>
          <w:sz w:val="28"/>
          <w:szCs w:val="28"/>
        </w:rPr>
        <w:t>Порядок разработки, реализации и оценк</w:t>
      </w:r>
      <w:r w:rsidR="003807AE" w:rsidRPr="007F2E33">
        <w:rPr>
          <w:rFonts w:ascii="Times New Roman" w:hAnsi="Times New Roman" w:cs="Times New Roman"/>
          <w:sz w:val="28"/>
          <w:szCs w:val="28"/>
        </w:rPr>
        <w:t>и</w:t>
      </w:r>
      <w:r w:rsidRPr="007F2E33"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администрации муниципального образования </w:t>
      </w:r>
      <w:r w:rsidR="00910349" w:rsidRPr="007F2E33">
        <w:rPr>
          <w:rFonts w:ascii="Times New Roman" w:hAnsi="Times New Roman" w:cs="Times New Roman"/>
          <w:sz w:val="28"/>
          <w:szCs w:val="28"/>
        </w:rPr>
        <w:t>Бородинское Киреевского</w:t>
      </w:r>
      <w:r w:rsidRPr="007F2E3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0349" w:rsidRPr="007F2E33">
        <w:rPr>
          <w:rFonts w:ascii="Times New Roman" w:hAnsi="Times New Roman" w:cs="Times New Roman"/>
          <w:sz w:val="28"/>
          <w:szCs w:val="28"/>
        </w:rPr>
        <w:t>а</w:t>
      </w:r>
      <w:r w:rsidRPr="007F2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96E" w:rsidRPr="007F2E33" w:rsidRDefault="00D0796E" w:rsidP="00D079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796E" w:rsidRPr="007F2E33" w:rsidRDefault="00D0796E" w:rsidP="00D079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E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796E" w:rsidRPr="007F2E33" w:rsidRDefault="00D0796E" w:rsidP="00D079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796E" w:rsidRPr="007F2E33" w:rsidRDefault="00D0796E" w:rsidP="003908A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2E33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устанавливает правила разработки, </w:t>
      </w:r>
      <w:r w:rsidR="003908A4" w:rsidRPr="007F2E33">
        <w:rPr>
          <w:rFonts w:ascii="Times New Roman" w:hAnsi="Times New Roman" w:cs="Times New Roman"/>
          <w:b w:val="0"/>
          <w:sz w:val="28"/>
          <w:szCs w:val="28"/>
        </w:rPr>
        <w:t xml:space="preserve">реализации и оценки эффективности муниципальных программ администрации муниципального образования </w:t>
      </w:r>
      <w:r w:rsidR="00910349" w:rsidRPr="007F2E33">
        <w:rPr>
          <w:rFonts w:ascii="Times New Roman" w:hAnsi="Times New Roman" w:cs="Times New Roman"/>
          <w:b w:val="0"/>
          <w:sz w:val="28"/>
          <w:szCs w:val="28"/>
        </w:rPr>
        <w:t xml:space="preserve">Бородинское Киреевского района </w:t>
      </w:r>
      <w:r w:rsidRPr="007F2E33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3908A4" w:rsidRPr="007F2E33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F2E33">
        <w:rPr>
          <w:rFonts w:ascii="Times New Roman" w:hAnsi="Times New Roman" w:cs="Times New Roman"/>
          <w:b w:val="0"/>
          <w:sz w:val="28"/>
          <w:szCs w:val="28"/>
        </w:rPr>
        <w:t>ные программы).</w:t>
      </w:r>
    </w:p>
    <w:p w:rsidR="00FC4783" w:rsidRPr="007F2E33" w:rsidRDefault="00D0796E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2. </w:t>
      </w:r>
      <w:r w:rsidR="00FC4783" w:rsidRPr="007F2E33">
        <w:rPr>
          <w:rFonts w:ascii="Times New Roman" w:hAnsi="Times New Roman"/>
          <w:sz w:val="28"/>
          <w:szCs w:val="28"/>
        </w:rPr>
        <w:t>Основные понятия, используемые в Порядке:</w:t>
      </w:r>
    </w:p>
    <w:p w:rsidR="00FC4783" w:rsidRPr="007F2E33" w:rsidRDefault="00CA642B" w:rsidP="00FC4783">
      <w:pPr>
        <w:ind w:firstLine="539"/>
        <w:jc w:val="both"/>
        <w:rPr>
          <w:sz w:val="28"/>
          <w:szCs w:val="28"/>
        </w:rPr>
      </w:pPr>
      <w:r w:rsidRPr="007F2E33">
        <w:rPr>
          <w:sz w:val="28"/>
          <w:szCs w:val="28"/>
        </w:rPr>
        <w:t>м</w:t>
      </w:r>
      <w:r w:rsidR="00FC4783" w:rsidRPr="007F2E33">
        <w:rPr>
          <w:sz w:val="28"/>
          <w:szCs w:val="28"/>
        </w:rPr>
        <w:t>униципальн</w:t>
      </w:r>
      <w:r w:rsidR="00F118BE" w:rsidRPr="007F2E33">
        <w:rPr>
          <w:sz w:val="28"/>
          <w:szCs w:val="28"/>
        </w:rPr>
        <w:t>ая программа</w:t>
      </w:r>
      <w:r w:rsidR="00FC4783" w:rsidRPr="007F2E33">
        <w:rPr>
          <w:sz w:val="28"/>
          <w:szCs w:val="28"/>
        </w:rPr>
        <w:t xml:space="preserve"> </w:t>
      </w:r>
      <w:r w:rsidR="00F118BE" w:rsidRPr="007F2E33">
        <w:rPr>
          <w:sz w:val="28"/>
          <w:szCs w:val="28"/>
        </w:rPr>
        <w:t>-</w:t>
      </w:r>
      <w:r w:rsidR="00FC4783" w:rsidRPr="007F2E33">
        <w:rPr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</w:t>
      </w:r>
      <w:r w:rsidR="00910349" w:rsidRPr="008C3BEF">
        <w:rPr>
          <w:sz w:val="28"/>
          <w:szCs w:val="28"/>
        </w:rPr>
        <w:t xml:space="preserve"> </w:t>
      </w:r>
      <w:r w:rsidR="00910349" w:rsidRPr="007F2E33">
        <w:rPr>
          <w:sz w:val="28"/>
          <w:szCs w:val="28"/>
        </w:rPr>
        <w:t>Бородинское Киреевского района</w:t>
      </w:r>
      <w:r w:rsidR="00FC4783" w:rsidRPr="007F2E33">
        <w:rPr>
          <w:sz w:val="28"/>
          <w:szCs w:val="28"/>
        </w:rPr>
        <w:t>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сфера реализации муниципальной программы - сфера социально-экономического развития муниципального образования</w:t>
      </w:r>
      <w:r w:rsidR="00910349" w:rsidRPr="007F2E33">
        <w:rPr>
          <w:rFonts w:ascii="Times New Roman" w:hAnsi="Times New Roman"/>
          <w:sz w:val="28"/>
          <w:szCs w:val="28"/>
        </w:rPr>
        <w:t xml:space="preserve"> 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, на решение проблем которой направлена соответствующая муниципальная программа;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цель </w:t>
      </w:r>
      <w:r w:rsidR="00CA642B" w:rsidRPr="007F2E33">
        <w:rPr>
          <w:rFonts w:ascii="Times New Roman" w:hAnsi="Times New Roman"/>
          <w:sz w:val="28"/>
          <w:szCs w:val="28"/>
        </w:rPr>
        <w:t>муниципальной программы</w:t>
      </w:r>
      <w:r w:rsidR="00910349" w:rsidRPr="007F2E33">
        <w:rPr>
          <w:rFonts w:ascii="Times New Roman" w:hAnsi="Times New Roman"/>
          <w:sz w:val="28"/>
          <w:szCs w:val="28"/>
        </w:rPr>
        <w:t xml:space="preserve"> </w:t>
      </w:r>
      <w:r w:rsidRPr="007F2E33">
        <w:rPr>
          <w:rFonts w:ascii="Times New Roman" w:hAnsi="Times New Roman"/>
          <w:sz w:val="28"/>
          <w:szCs w:val="28"/>
        </w:rPr>
        <w:t xml:space="preserve">- планируемый конечный результат решения проблемы социально-экономического развития муниципального образования </w:t>
      </w:r>
      <w:r w:rsidR="00910349" w:rsidRPr="007F2E33">
        <w:rPr>
          <w:rFonts w:ascii="Times New Roman" w:hAnsi="Times New Roman"/>
          <w:sz w:val="28"/>
          <w:szCs w:val="28"/>
        </w:rPr>
        <w:t xml:space="preserve">Бородинское Киреевского района </w:t>
      </w:r>
      <w:r w:rsidRPr="007F2E33">
        <w:rPr>
          <w:rFonts w:ascii="Times New Roman" w:hAnsi="Times New Roman"/>
          <w:sz w:val="28"/>
          <w:szCs w:val="28"/>
        </w:rPr>
        <w:t>посредством реализации муниципальной программы, достижимый за период ее реализации;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задача </w:t>
      </w:r>
      <w:r w:rsidR="00CA642B" w:rsidRPr="007F2E3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003DF" w:rsidRPr="007F2E33">
        <w:rPr>
          <w:rFonts w:ascii="Times New Roman" w:hAnsi="Times New Roman"/>
          <w:sz w:val="28"/>
          <w:szCs w:val="28"/>
        </w:rPr>
        <w:t>-</w:t>
      </w:r>
      <w:r w:rsidRPr="007F2E33">
        <w:rPr>
          <w:rFonts w:ascii="Times New Roman" w:hAnsi="Times New Roman"/>
          <w:sz w:val="28"/>
          <w:szCs w:val="28"/>
        </w:rPr>
        <w:t xml:space="preserve"> ожидаемый результат выполнения совокупности взаимосвязанных мероприятий или осуществления функций, направленных на достижение цели (целей) реализации муниципальной программы;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муниципальный проект </w:t>
      </w:r>
      <w:r w:rsidR="001003DF" w:rsidRPr="007F2E33">
        <w:rPr>
          <w:rFonts w:ascii="Times New Roman" w:hAnsi="Times New Roman"/>
          <w:sz w:val="28"/>
          <w:szCs w:val="28"/>
        </w:rPr>
        <w:t>-</w:t>
      </w:r>
      <w:r w:rsidRPr="007F2E33">
        <w:rPr>
          <w:rFonts w:ascii="Times New Roman" w:hAnsi="Times New Roman"/>
          <w:sz w:val="28"/>
          <w:szCs w:val="28"/>
        </w:rPr>
        <w:t xml:space="preserve"> комплекс взаимосвязанных мероприятий, направленных на достижение уникальных результатов в у</w:t>
      </w:r>
      <w:r w:rsidR="003D57C1" w:rsidRPr="007F2E33">
        <w:rPr>
          <w:rFonts w:ascii="Times New Roman" w:hAnsi="Times New Roman"/>
          <w:sz w:val="28"/>
          <w:szCs w:val="28"/>
        </w:rPr>
        <w:t xml:space="preserve">словиях </w:t>
      </w:r>
      <w:proofErr w:type="gramStart"/>
      <w:r w:rsidR="003D57C1" w:rsidRPr="007F2E33">
        <w:rPr>
          <w:rFonts w:ascii="Times New Roman" w:hAnsi="Times New Roman"/>
          <w:sz w:val="28"/>
          <w:szCs w:val="28"/>
        </w:rPr>
        <w:t>временных  и</w:t>
      </w:r>
      <w:proofErr w:type="gramEnd"/>
      <w:r w:rsidR="003D57C1" w:rsidRPr="007F2E33">
        <w:rPr>
          <w:rFonts w:ascii="Times New Roman" w:hAnsi="Times New Roman"/>
          <w:sz w:val="28"/>
          <w:szCs w:val="28"/>
        </w:rPr>
        <w:t xml:space="preserve"> ресурсных </w:t>
      </w:r>
      <w:r w:rsidRPr="007F2E33">
        <w:rPr>
          <w:rFonts w:ascii="Times New Roman" w:hAnsi="Times New Roman"/>
          <w:sz w:val="28"/>
          <w:szCs w:val="28"/>
        </w:rPr>
        <w:t>ограничений на муниципальном уровне;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1003DF" w:rsidRPr="007F2E33">
        <w:rPr>
          <w:rFonts w:ascii="Times New Roman" w:hAnsi="Times New Roman"/>
          <w:sz w:val="28"/>
          <w:szCs w:val="28"/>
        </w:rPr>
        <w:t>-</w:t>
      </w:r>
      <w:r w:rsidRPr="007F2E33">
        <w:rPr>
          <w:rFonts w:ascii="Times New Roman" w:hAnsi="Times New Roman"/>
          <w:sz w:val="28"/>
          <w:szCs w:val="28"/>
        </w:rPr>
        <w:t xml:space="preserve"> комплекс взаимосвязанных мероприятий, направленных на достижение уникальных результатов в у</w:t>
      </w:r>
      <w:r w:rsidR="003D57C1" w:rsidRPr="007F2E33">
        <w:rPr>
          <w:rFonts w:ascii="Times New Roman" w:hAnsi="Times New Roman"/>
          <w:sz w:val="28"/>
          <w:szCs w:val="28"/>
        </w:rPr>
        <w:t xml:space="preserve">словиях </w:t>
      </w:r>
      <w:proofErr w:type="gramStart"/>
      <w:r w:rsidR="003D57C1" w:rsidRPr="007F2E33">
        <w:rPr>
          <w:rFonts w:ascii="Times New Roman" w:hAnsi="Times New Roman"/>
          <w:sz w:val="28"/>
          <w:szCs w:val="28"/>
        </w:rPr>
        <w:t>временных  и</w:t>
      </w:r>
      <w:proofErr w:type="gramEnd"/>
      <w:r w:rsidR="003D57C1" w:rsidRPr="007F2E33">
        <w:rPr>
          <w:rFonts w:ascii="Times New Roman" w:hAnsi="Times New Roman"/>
          <w:sz w:val="28"/>
          <w:szCs w:val="28"/>
        </w:rPr>
        <w:t xml:space="preserve"> ресурсных </w:t>
      </w:r>
      <w:r w:rsidRPr="007F2E33">
        <w:rPr>
          <w:rFonts w:ascii="Times New Roman" w:hAnsi="Times New Roman"/>
          <w:sz w:val="28"/>
          <w:szCs w:val="28"/>
        </w:rPr>
        <w:t>ограничений на региональном  уровне;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национальный проект </w:t>
      </w:r>
      <w:r w:rsidR="001003DF" w:rsidRPr="007F2E33">
        <w:rPr>
          <w:rFonts w:ascii="Times New Roman" w:hAnsi="Times New Roman"/>
          <w:sz w:val="28"/>
          <w:szCs w:val="28"/>
        </w:rPr>
        <w:t>-</w:t>
      </w:r>
      <w:r w:rsidRPr="007F2E33">
        <w:rPr>
          <w:rFonts w:ascii="Times New Roman" w:hAnsi="Times New Roman"/>
          <w:sz w:val="28"/>
          <w:szCs w:val="28"/>
        </w:rPr>
        <w:t xml:space="preserve"> комплекс взаимосвязанных мероприятий, направленных на достижение уникальных результатов в условиях </w:t>
      </w:r>
      <w:proofErr w:type="gramStart"/>
      <w:r w:rsidRPr="007F2E33">
        <w:rPr>
          <w:rFonts w:ascii="Times New Roman" w:hAnsi="Times New Roman"/>
          <w:sz w:val="28"/>
          <w:szCs w:val="28"/>
        </w:rPr>
        <w:t>временных  и</w:t>
      </w:r>
      <w:proofErr w:type="gramEnd"/>
      <w:r w:rsidRPr="007F2E33">
        <w:rPr>
          <w:rFonts w:ascii="Times New Roman" w:hAnsi="Times New Roman"/>
          <w:sz w:val="28"/>
          <w:szCs w:val="28"/>
        </w:rPr>
        <w:t xml:space="preserve"> р</w:t>
      </w:r>
      <w:r w:rsidR="003D57C1" w:rsidRPr="007F2E33">
        <w:rPr>
          <w:rFonts w:ascii="Times New Roman" w:hAnsi="Times New Roman"/>
          <w:sz w:val="28"/>
          <w:szCs w:val="28"/>
        </w:rPr>
        <w:t xml:space="preserve">есурсных </w:t>
      </w:r>
      <w:r w:rsidRPr="007F2E33">
        <w:rPr>
          <w:rFonts w:ascii="Times New Roman" w:hAnsi="Times New Roman"/>
          <w:sz w:val="28"/>
          <w:szCs w:val="28"/>
        </w:rPr>
        <w:t>ограничений на  государственном  уровне;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мероприятие (результат) </w:t>
      </w:r>
      <w:r w:rsidR="00904092" w:rsidRPr="007F2E3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F2E33">
        <w:rPr>
          <w:rFonts w:ascii="Times New Roman" w:hAnsi="Times New Roman"/>
          <w:sz w:val="28"/>
          <w:szCs w:val="28"/>
        </w:rPr>
        <w:t xml:space="preserve">- совокупность взаимосвязанных действий, направленных на решение соответствующей задачи </w:t>
      </w:r>
      <w:r w:rsidRPr="007F2E33">
        <w:rPr>
          <w:rFonts w:ascii="Times New Roman" w:hAnsi="Times New Roman"/>
          <w:sz w:val="28"/>
          <w:szCs w:val="28"/>
        </w:rPr>
        <w:lastRenderedPageBreak/>
        <w:t>муниципальной программы;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показатель </w:t>
      </w:r>
      <w:r w:rsidR="00904092" w:rsidRPr="007F2E3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7F2E33">
        <w:rPr>
          <w:rFonts w:ascii="Times New Roman" w:hAnsi="Times New Roman"/>
          <w:sz w:val="28"/>
          <w:szCs w:val="28"/>
        </w:rPr>
        <w:t>- количественно выраженная характеристика достижения цели или решения задачи муниципальной программы;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ответственный исполнитель муниципальной программы – структурное подразделение администрации муниципального образования</w:t>
      </w:r>
      <w:r w:rsidR="00910349" w:rsidRPr="007F2E33">
        <w:rPr>
          <w:rFonts w:ascii="Times New Roman" w:hAnsi="Times New Roman"/>
          <w:sz w:val="28"/>
          <w:szCs w:val="28"/>
        </w:rPr>
        <w:t xml:space="preserve"> 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 xml:space="preserve">, определенный главой администрации муниципального образования </w:t>
      </w:r>
      <w:r w:rsidR="00910349" w:rsidRPr="007F2E33">
        <w:rPr>
          <w:rFonts w:ascii="Times New Roman" w:hAnsi="Times New Roman"/>
          <w:sz w:val="28"/>
          <w:szCs w:val="28"/>
        </w:rPr>
        <w:t xml:space="preserve">Бородинское Киреевского района </w:t>
      </w:r>
      <w:r w:rsidRPr="007F2E33">
        <w:rPr>
          <w:rFonts w:ascii="Times New Roman" w:hAnsi="Times New Roman"/>
          <w:sz w:val="28"/>
          <w:szCs w:val="28"/>
        </w:rPr>
        <w:t xml:space="preserve">ответственным за разработку, реализацию и </w:t>
      </w:r>
      <w:r w:rsidR="00E06C19" w:rsidRPr="007F2E33">
        <w:rPr>
          <w:rFonts w:ascii="Times New Roman" w:hAnsi="Times New Roman"/>
          <w:sz w:val="28"/>
          <w:szCs w:val="28"/>
        </w:rPr>
        <w:t>подготовку отчетов о</w:t>
      </w:r>
      <w:r w:rsidRPr="007F2E33">
        <w:rPr>
          <w:rFonts w:ascii="Times New Roman" w:hAnsi="Times New Roman"/>
          <w:sz w:val="28"/>
          <w:szCs w:val="28"/>
        </w:rPr>
        <w:t xml:space="preserve"> </w:t>
      </w:r>
      <w:r w:rsidR="00904092" w:rsidRPr="007F2E33">
        <w:rPr>
          <w:rFonts w:ascii="Times New Roman" w:hAnsi="Times New Roman"/>
          <w:sz w:val="28"/>
          <w:szCs w:val="28"/>
        </w:rPr>
        <w:t xml:space="preserve">ходе реализации </w:t>
      </w:r>
      <w:r w:rsidRPr="007F2E33">
        <w:rPr>
          <w:rFonts w:ascii="Times New Roman" w:hAnsi="Times New Roman"/>
          <w:sz w:val="28"/>
          <w:szCs w:val="28"/>
        </w:rPr>
        <w:t>муниципальной программы;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соисполнители муниципальной программы - структурное подразделение администрации муниципального образования </w:t>
      </w:r>
      <w:r w:rsidR="00910349" w:rsidRPr="007F2E33">
        <w:rPr>
          <w:rFonts w:ascii="Times New Roman" w:hAnsi="Times New Roman"/>
          <w:sz w:val="28"/>
          <w:szCs w:val="28"/>
        </w:rPr>
        <w:t xml:space="preserve">Бородинское Киреевского района </w:t>
      </w:r>
      <w:r w:rsidRPr="007F2E33">
        <w:rPr>
          <w:rFonts w:ascii="Times New Roman" w:hAnsi="Times New Roman"/>
          <w:sz w:val="28"/>
          <w:szCs w:val="28"/>
        </w:rPr>
        <w:t>и учреждения</w:t>
      </w:r>
      <w:r w:rsidR="00FF0768" w:rsidRPr="007F2E33">
        <w:rPr>
          <w:rFonts w:ascii="Times New Roman" w:hAnsi="Times New Roman"/>
          <w:sz w:val="28"/>
          <w:szCs w:val="28"/>
        </w:rPr>
        <w:t xml:space="preserve"> (организации)</w:t>
      </w:r>
      <w:r w:rsidRPr="007F2E33">
        <w:rPr>
          <w:rFonts w:ascii="Times New Roman" w:hAnsi="Times New Roman"/>
          <w:sz w:val="28"/>
          <w:szCs w:val="28"/>
        </w:rPr>
        <w:t>, ответственные за разработку</w:t>
      </w:r>
      <w:r w:rsidR="00FF0768" w:rsidRPr="007F2E33">
        <w:rPr>
          <w:rFonts w:ascii="Times New Roman" w:hAnsi="Times New Roman"/>
          <w:sz w:val="28"/>
          <w:szCs w:val="28"/>
        </w:rPr>
        <w:t xml:space="preserve"> и</w:t>
      </w:r>
      <w:r w:rsidRPr="007F2E33">
        <w:rPr>
          <w:rFonts w:ascii="Times New Roman" w:hAnsi="Times New Roman"/>
          <w:sz w:val="28"/>
          <w:szCs w:val="28"/>
        </w:rPr>
        <w:t xml:space="preserve"> реализаци</w:t>
      </w:r>
      <w:r w:rsidR="00FF0768" w:rsidRPr="007F2E33">
        <w:rPr>
          <w:rFonts w:ascii="Times New Roman" w:hAnsi="Times New Roman"/>
          <w:sz w:val="28"/>
          <w:szCs w:val="28"/>
        </w:rPr>
        <w:t xml:space="preserve">ю </w:t>
      </w:r>
      <w:r w:rsidR="007F2E33" w:rsidRPr="007F2E33">
        <w:rPr>
          <w:rFonts w:ascii="Times New Roman" w:hAnsi="Times New Roman"/>
          <w:sz w:val="28"/>
          <w:szCs w:val="28"/>
        </w:rPr>
        <w:t xml:space="preserve">проектов и </w:t>
      </w:r>
      <w:r w:rsidRPr="007F2E33">
        <w:rPr>
          <w:rFonts w:ascii="Times New Roman" w:hAnsi="Times New Roman"/>
          <w:sz w:val="28"/>
          <w:szCs w:val="28"/>
        </w:rPr>
        <w:t>процессных мероприятий, входящих в состав муниципальной программы;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участники муниципальной программы </w:t>
      </w:r>
      <w:r w:rsidR="00FF0768" w:rsidRPr="007F2E33">
        <w:rPr>
          <w:rFonts w:ascii="Times New Roman" w:hAnsi="Times New Roman"/>
          <w:sz w:val="28"/>
          <w:szCs w:val="28"/>
        </w:rPr>
        <w:t>–</w:t>
      </w:r>
      <w:r w:rsidRPr="007F2E33">
        <w:rPr>
          <w:rFonts w:ascii="Times New Roman" w:hAnsi="Times New Roman"/>
          <w:sz w:val="28"/>
          <w:szCs w:val="28"/>
        </w:rPr>
        <w:t xml:space="preserve"> учреждения</w:t>
      </w:r>
      <w:r w:rsidR="00FF0768" w:rsidRPr="007F2E33">
        <w:rPr>
          <w:rFonts w:ascii="Times New Roman" w:hAnsi="Times New Roman"/>
          <w:sz w:val="28"/>
          <w:szCs w:val="28"/>
        </w:rPr>
        <w:t xml:space="preserve"> (организации)</w:t>
      </w:r>
      <w:r w:rsidRPr="007F2E33">
        <w:rPr>
          <w:rFonts w:ascii="Times New Roman" w:hAnsi="Times New Roman"/>
          <w:sz w:val="28"/>
          <w:szCs w:val="28"/>
        </w:rPr>
        <w:t>, участвующие в реализации одного или нескольких мероприятий муниципальной программы, проекта либо комплекса процессных мероприятий;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мониторинг - процесс наблюдения за реализацией основных параметров муниципальной программы;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комплекс процессных мероприятий - мероприятия муниципальной программы, предусматривающи</w:t>
      </w:r>
      <w:r w:rsidR="003D2CB4" w:rsidRPr="007F2E33">
        <w:rPr>
          <w:rFonts w:ascii="Times New Roman" w:hAnsi="Times New Roman"/>
          <w:sz w:val="28"/>
          <w:szCs w:val="28"/>
        </w:rPr>
        <w:t>е</w:t>
      </w:r>
      <w:r w:rsidRPr="007F2E33">
        <w:rPr>
          <w:rFonts w:ascii="Times New Roman" w:hAnsi="Times New Roman"/>
          <w:sz w:val="28"/>
          <w:szCs w:val="28"/>
        </w:rPr>
        <w:t>: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1) выполнение муниципальных заданий на оказание муниципальных услуг;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2) осуществление текущей деятельности муниципальных учреждений;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3) предоставление субсидий бюджетным учреждениям на иные цели;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4) оказание мер социальной поддержки отдельным категориям населения, включая жилищное обеспечение граждан;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5) иные направления деятельности, отвечающие критериям процессной деятельности;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объект - конечный материальный или нематериальный продукт, или услуга, полученные в рамках исполнения (достижения) мероприятия (результата) муниципальной программы;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исполнению (достижению) мероприятия (результата) проектной части, комплекса процессных мероприятий муниципальной программы и (или) созданию объекта.</w:t>
      </w:r>
    </w:p>
    <w:p w:rsidR="00FC4783" w:rsidRPr="007F2E33" w:rsidRDefault="00FC4783" w:rsidP="00FC47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Иные понятия применяются в значениях, принятых законодательством Российской Федерации, Тульской области и муниципальными правовыми актами муниципального образования </w:t>
      </w:r>
      <w:r w:rsidR="00FF3E5F" w:rsidRPr="007F2E33">
        <w:rPr>
          <w:rFonts w:ascii="Times New Roman" w:hAnsi="Times New Roman"/>
          <w:sz w:val="28"/>
          <w:szCs w:val="28"/>
        </w:rPr>
        <w:t>Бородинское Киреевского</w:t>
      </w:r>
      <w:r w:rsidRPr="007F2E33">
        <w:rPr>
          <w:rFonts w:ascii="Times New Roman" w:hAnsi="Times New Roman"/>
          <w:sz w:val="28"/>
          <w:szCs w:val="28"/>
        </w:rPr>
        <w:t xml:space="preserve"> район</w:t>
      </w:r>
      <w:r w:rsidR="00FF3E5F" w:rsidRPr="007F2E33">
        <w:rPr>
          <w:rFonts w:ascii="Times New Roman" w:hAnsi="Times New Roman"/>
          <w:sz w:val="28"/>
          <w:szCs w:val="28"/>
        </w:rPr>
        <w:t>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3. Разработка и реализация </w:t>
      </w:r>
      <w:r w:rsidR="003908A4" w:rsidRPr="007F2E33">
        <w:rPr>
          <w:rFonts w:ascii="Times New Roman" w:hAnsi="Times New Roman"/>
          <w:sz w:val="28"/>
          <w:szCs w:val="28"/>
        </w:rPr>
        <w:t>муниципаль</w:t>
      </w:r>
      <w:r w:rsidRPr="007F2E33">
        <w:rPr>
          <w:rFonts w:ascii="Times New Roman" w:hAnsi="Times New Roman"/>
          <w:sz w:val="28"/>
          <w:szCs w:val="28"/>
        </w:rPr>
        <w:t>ных программ осуществляется исходя из следующих принципов: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обеспечение достижения национальных целей развития Российской Федерации, определенных </w:t>
      </w:r>
      <w:hyperlink r:id="rId9" w:history="1">
        <w:r w:rsidRPr="007F2E33">
          <w:rPr>
            <w:rFonts w:ascii="Times New Roman" w:hAnsi="Times New Roman"/>
            <w:sz w:val="28"/>
            <w:szCs w:val="28"/>
          </w:rPr>
          <w:t>Указом</w:t>
        </w:r>
      </w:hyperlink>
      <w:r w:rsidRPr="007F2E33">
        <w:rPr>
          <w:rFonts w:ascii="Times New Roman" w:hAnsi="Times New Roman"/>
          <w:sz w:val="28"/>
          <w:szCs w:val="28"/>
        </w:rPr>
        <w:t xml:space="preserve"> Президента Российской Федера</w:t>
      </w:r>
      <w:r w:rsidR="007F2E33" w:rsidRPr="007F2E33">
        <w:rPr>
          <w:rFonts w:ascii="Times New Roman" w:hAnsi="Times New Roman"/>
          <w:sz w:val="28"/>
          <w:szCs w:val="28"/>
        </w:rPr>
        <w:t>ции от 21 июля 2020 года N 474 «</w:t>
      </w:r>
      <w:r w:rsidRPr="007F2E33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</w:t>
      </w:r>
      <w:r w:rsidR="007F2E33" w:rsidRPr="007F2E33">
        <w:rPr>
          <w:rFonts w:ascii="Times New Roman" w:hAnsi="Times New Roman"/>
          <w:sz w:val="28"/>
          <w:szCs w:val="28"/>
        </w:rPr>
        <w:t xml:space="preserve"> года»</w:t>
      </w:r>
      <w:r w:rsidRPr="007F2E33">
        <w:rPr>
          <w:rFonts w:ascii="Times New Roman" w:hAnsi="Times New Roman"/>
          <w:sz w:val="28"/>
          <w:szCs w:val="28"/>
        </w:rPr>
        <w:t xml:space="preserve"> (далее - национальные цели) с учетом влияния мероприятий (результатов) государственных программ на достижение целевых показателей, характеризующих достижение национальных целей (далее - показатели национальных целей), в том числе в рамках реализации Единого </w:t>
      </w:r>
      <w:hyperlink r:id="rId10" w:history="1">
        <w:r w:rsidRPr="007F2E33">
          <w:rPr>
            <w:rFonts w:ascii="Times New Roman" w:hAnsi="Times New Roman"/>
            <w:sz w:val="28"/>
            <w:szCs w:val="28"/>
          </w:rPr>
          <w:t>плана</w:t>
        </w:r>
      </w:hyperlink>
      <w:r w:rsidRPr="007F2E33">
        <w:rPr>
          <w:rFonts w:ascii="Times New Roman" w:hAnsi="Times New Roman"/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г. N 2765-р;</w:t>
      </w:r>
    </w:p>
    <w:p w:rsidR="00D0796E" w:rsidRPr="007F2E33" w:rsidRDefault="00DD3E8C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D0796E" w:rsidRPr="007F2E33">
        <w:rPr>
          <w:rFonts w:ascii="Times New Roman" w:hAnsi="Times New Roman"/>
          <w:sz w:val="28"/>
          <w:szCs w:val="28"/>
        </w:rPr>
        <w:t xml:space="preserve">) обеспечение приоритетов социально-экономического развития </w:t>
      </w:r>
      <w:r w:rsidR="00416BF4" w:rsidRPr="007F2E33">
        <w:rPr>
          <w:rFonts w:ascii="Times New Roman" w:hAnsi="Times New Roman"/>
          <w:sz w:val="28"/>
          <w:szCs w:val="28"/>
        </w:rPr>
        <w:t>Киреевского района</w:t>
      </w:r>
      <w:r w:rsidR="00D0796E" w:rsidRPr="007F2E33">
        <w:rPr>
          <w:rFonts w:ascii="Times New Roman" w:hAnsi="Times New Roman"/>
          <w:sz w:val="28"/>
          <w:szCs w:val="28"/>
        </w:rPr>
        <w:t>, установленных документ</w:t>
      </w:r>
      <w:r w:rsidR="00416BF4" w:rsidRPr="007F2E33">
        <w:rPr>
          <w:rFonts w:ascii="Times New Roman" w:hAnsi="Times New Roman"/>
          <w:sz w:val="28"/>
          <w:szCs w:val="28"/>
        </w:rPr>
        <w:t>ом</w:t>
      </w:r>
      <w:r w:rsidR="00D0796E" w:rsidRPr="007F2E33">
        <w:rPr>
          <w:rFonts w:ascii="Times New Roman" w:hAnsi="Times New Roman"/>
          <w:sz w:val="28"/>
          <w:szCs w:val="28"/>
        </w:rPr>
        <w:t xml:space="preserve"> стратегического планирования </w:t>
      </w:r>
      <w:r w:rsidR="00416BF4" w:rsidRPr="007F2E33">
        <w:rPr>
          <w:rFonts w:ascii="Times New Roman" w:hAnsi="Times New Roman"/>
          <w:sz w:val="28"/>
          <w:szCs w:val="28"/>
        </w:rPr>
        <w:t>Киреевского района</w:t>
      </w:r>
      <w:r w:rsidR="00D0796E" w:rsidRPr="007F2E33">
        <w:rPr>
          <w:rFonts w:ascii="Times New Roman" w:hAnsi="Times New Roman"/>
          <w:sz w:val="28"/>
          <w:szCs w:val="28"/>
        </w:rPr>
        <w:t xml:space="preserve">, </w:t>
      </w:r>
      <w:r w:rsidR="00416BF4" w:rsidRPr="007F2E33">
        <w:rPr>
          <w:rFonts w:ascii="Times New Roman" w:hAnsi="Times New Roman"/>
          <w:sz w:val="28"/>
          <w:szCs w:val="28"/>
        </w:rPr>
        <w:t>утвержденного</w:t>
      </w:r>
      <w:r w:rsidRPr="007F2E33">
        <w:rPr>
          <w:rFonts w:ascii="Times New Roman" w:hAnsi="Times New Roman"/>
          <w:sz w:val="28"/>
          <w:szCs w:val="28"/>
        </w:rPr>
        <w:t xml:space="preserve"> решением собрания представителей муниципального образования Киреевский район от 26.06.2020 № 33-163 «Об утверждении Стратегии социально-экономического развития муниципального образования Киреевский район Тульской области на период до 2030 года»</w:t>
      </w:r>
      <w:r w:rsidR="00D0796E" w:rsidRPr="007F2E33">
        <w:rPr>
          <w:rFonts w:ascii="Times New Roman" w:hAnsi="Times New Roman"/>
          <w:sz w:val="28"/>
          <w:szCs w:val="28"/>
        </w:rPr>
        <w:t>;</w:t>
      </w:r>
    </w:p>
    <w:p w:rsidR="00D0796E" w:rsidRPr="007F2E33" w:rsidRDefault="00DD3E8C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</w:t>
      </w:r>
      <w:r w:rsidR="00D0796E" w:rsidRPr="007F2E33">
        <w:rPr>
          <w:rFonts w:ascii="Times New Roman" w:hAnsi="Times New Roman"/>
          <w:sz w:val="28"/>
          <w:szCs w:val="28"/>
        </w:rPr>
        <w:t xml:space="preserve">) обеспечение соответствия целевых значений показателей </w:t>
      </w:r>
      <w:r w:rsidR="003908A4" w:rsidRPr="007F2E33">
        <w:rPr>
          <w:rFonts w:ascii="Times New Roman" w:hAnsi="Times New Roman"/>
          <w:sz w:val="28"/>
          <w:szCs w:val="28"/>
        </w:rPr>
        <w:t>муниципаль</w:t>
      </w:r>
      <w:r w:rsidR="00D0796E" w:rsidRPr="007F2E33">
        <w:rPr>
          <w:rFonts w:ascii="Times New Roman" w:hAnsi="Times New Roman"/>
          <w:sz w:val="28"/>
          <w:szCs w:val="28"/>
        </w:rPr>
        <w:t xml:space="preserve">ных программ (структурных элементов </w:t>
      </w:r>
      <w:r w:rsidR="003908A4" w:rsidRPr="007F2E33">
        <w:rPr>
          <w:rFonts w:ascii="Times New Roman" w:hAnsi="Times New Roman"/>
          <w:sz w:val="28"/>
          <w:szCs w:val="28"/>
        </w:rPr>
        <w:t>муниципаль</w:t>
      </w:r>
      <w:r w:rsidR="00D0796E" w:rsidRPr="007F2E33">
        <w:rPr>
          <w:rFonts w:ascii="Times New Roman" w:hAnsi="Times New Roman"/>
          <w:sz w:val="28"/>
          <w:szCs w:val="28"/>
        </w:rPr>
        <w:t xml:space="preserve">ных программ) и основных показателей прогноза социально-экономического развития </w:t>
      </w:r>
      <w:r w:rsidR="007F2E33" w:rsidRPr="007F2E33">
        <w:rPr>
          <w:rFonts w:ascii="Times New Roman" w:hAnsi="Times New Roman"/>
          <w:sz w:val="28"/>
          <w:szCs w:val="28"/>
        </w:rPr>
        <w:t xml:space="preserve">муниципального образования Бородинское </w:t>
      </w:r>
      <w:r w:rsidR="003908A4" w:rsidRPr="007F2E33">
        <w:rPr>
          <w:rFonts w:ascii="Times New Roman" w:hAnsi="Times New Roman"/>
          <w:sz w:val="28"/>
          <w:szCs w:val="28"/>
        </w:rPr>
        <w:t>Киреевского района</w:t>
      </w:r>
      <w:r w:rsidR="00D0796E" w:rsidRPr="007F2E33">
        <w:rPr>
          <w:rFonts w:ascii="Times New Roman" w:hAnsi="Times New Roman"/>
          <w:sz w:val="28"/>
          <w:szCs w:val="28"/>
        </w:rPr>
        <w:t>;</w:t>
      </w:r>
    </w:p>
    <w:p w:rsidR="00D0796E" w:rsidRPr="007F2E33" w:rsidRDefault="00DD3E8C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D0796E" w:rsidRPr="007F2E33">
        <w:rPr>
          <w:rFonts w:ascii="Times New Roman" w:hAnsi="Times New Roman"/>
          <w:sz w:val="28"/>
          <w:szCs w:val="28"/>
        </w:rPr>
        <w:t xml:space="preserve">) обеспечение консолидации всех финансовых и иных ресурсов, планируемых на достижение определенной стратегической цели социально-экономического развития </w:t>
      </w:r>
      <w:r w:rsidR="003908A4" w:rsidRPr="007F2E33">
        <w:rPr>
          <w:rFonts w:ascii="Times New Roman" w:hAnsi="Times New Roman"/>
          <w:sz w:val="28"/>
          <w:szCs w:val="28"/>
        </w:rPr>
        <w:t>района</w:t>
      </w:r>
      <w:r w:rsidR="00D0796E" w:rsidRPr="007F2E33">
        <w:rPr>
          <w:rFonts w:ascii="Times New Roman" w:hAnsi="Times New Roman"/>
          <w:sz w:val="28"/>
          <w:szCs w:val="28"/>
        </w:rPr>
        <w:t xml:space="preserve">, включая бюджеты бюджетной системы Российской Федерации, внебюджетные источники, а также иных инструментов, влияющих на достижение результатов </w:t>
      </w:r>
      <w:r w:rsidR="003908A4" w:rsidRPr="007F2E33">
        <w:rPr>
          <w:rFonts w:ascii="Times New Roman" w:hAnsi="Times New Roman"/>
          <w:sz w:val="28"/>
          <w:szCs w:val="28"/>
        </w:rPr>
        <w:t>муниципаль</w:t>
      </w:r>
      <w:r w:rsidR="00D0796E" w:rsidRPr="007F2E33">
        <w:rPr>
          <w:rFonts w:ascii="Times New Roman" w:hAnsi="Times New Roman"/>
          <w:sz w:val="28"/>
          <w:szCs w:val="28"/>
        </w:rPr>
        <w:t>ной программы;</w:t>
      </w:r>
    </w:p>
    <w:p w:rsidR="00D0796E" w:rsidRPr="007F2E33" w:rsidRDefault="00DD3E8C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</w:t>
      </w:r>
      <w:r w:rsidR="00D0796E" w:rsidRPr="007F2E33">
        <w:rPr>
          <w:rFonts w:ascii="Times New Roman" w:hAnsi="Times New Roman"/>
          <w:sz w:val="28"/>
          <w:szCs w:val="28"/>
        </w:rPr>
        <w:t xml:space="preserve">) выделение в структуре </w:t>
      </w:r>
      <w:r w:rsidR="003908A4" w:rsidRPr="007F2E33">
        <w:rPr>
          <w:rFonts w:ascii="Times New Roman" w:hAnsi="Times New Roman"/>
          <w:sz w:val="28"/>
          <w:szCs w:val="28"/>
        </w:rPr>
        <w:t>муниципаль</w:t>
      </w:r>
      <w:r w:rsidR="00D0796E" w:rsidRPr="007F2E33">
        <w:rPr>
          <w:rFonts w:ascii="Times New Roman" w:hAnsi="Times New Roman"/>
          <w:sz w:val="28"/>
          <w:szCs w:val="28"/>
        </w:rPr>
        <w:t>ной программы:</w:t>
      </w:r>
    </w:p>
    <w:p w:rsidR="0004369E" w:rsidRPr="007F2E33" w:rsidRDefault="0004369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- </w:t>
      </w:r>
      <w:r w:rsidR="004F7FBC" w:rsidRPr="007F2E33">
        <w:rPr>
          <w:rFonts w:ascii="Times New Roman" w:hAnsi="Times New Roman"/>
          <w:sz w:val="28"/>
          <w:szCs w:val="28"/>
        </w:rPr>
        <w:t xml:space="preserve">муниципальных </w:t>
      </w:r>
      <w:r w:rsidR="00D0796E" w:rsidRPr="007F2E33">
        <w:rPr>
          <w:rFonts w:ascii="Times New Roman" w:hAnsi="Times New Roman"/>
          <w:sz w:val="28"/>
          <w:szCs w:val="28"/>
        </w:rPr>
        <w:t xml:space="preserve">проектов, </w:t>
      </w:r>
      <w:r w:rsidRPr="007F2E33">
        <w:rPr>
          <w:rFonts w:ascii="Times New Roman" w:hAnsi="Times New Roman"/>
          <w:sz w:val="28"/>
          <w:szCs w:val="28"/>
        </w:rPr>
        <w:t xml:space="preserve">региональных проектов, </w:t>
      </w:r>
      <w:r w:rsidR="00D0796E" w:rsidRPr="007F2E33">
        <w:rPr>
          <w:rFonts w:ascii="Times New Roman" w:hAnsi="Times New Roman"/>
          <w:sz w:val="28"/>
          <w:szCs w:val="28"/>
        </w:rPr>
        <w:t>входящих в национальные проекты</w:t>
      </w:r>
      <w:r w:rsidRPr="007F2E33">
        <w:rPr>
          <w:rFonts w:ascii="Times New Roman" w:hAnsi="Times New Roman"/>
          <w:sz w:val="28"/>
          <w:szCs w:val="28"/>
        </w:rPr>
        <w:t>;</w:t>
      </w:r>
      <w:r w:rsidR="00D0796E" w:rsidRPr="007F2E33">
        <w:rPr>
          <w:rFonts w:ascii="Times New Roman" w:hAnsi="Times New Roman"/>
          <w:sz w:val="28"/>
          <w:szCs w:val="28"/>
        </w:rPr>
        <w:t xml:space="preserve"> </w:t>
      </w:r>
    </w:p>
    <w:p w:rsidR="00D0796E" w:rsidRPr="007F2E33" w:rsidRDefault="0004369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- </w:t>
      </w:r>
      <w:r w:rsidR="004F7FBC" w:rsidRPr="007F2E33">
        <w:rPr>
          <w:rFonts w:ascii="Times New Roman" w:hAnsi="Times New Roman"/>
          <w:sz w:val="28"/>
          <w:szCs w:val="28"/>
        </w:rPr>
        <w:t xml:space="preserve">муниципальных </w:t>
      </w:r>
      <w:r w:rsidRPr="007F2E33">
        <w:rPr>
          <w:rFonts w:ascii="Times New Roman" w:hAnsi="Times New Roman"/>
          <w:sz w:val="28"/>
          <w:szCs w:val="28"/>
        </w:rPr>
        <w:t>региональных, ведомственных проектов</w:t>
      </w:r>
      <w:r w:rsidR="00D0796E" w:rsidRPr="007F2E33">
        <w:rPr>
          <w:rFonts w:ascii="Times New Roman" w:hAnsi="Times New Roman"/>
          <w:sz w:val="28"/>
          <w:szCs w:val="28"/>
        </w:rPr>
        <w:t xml:space="preserve">, не входящих в национальные проекты, в совокупности составляющих проектную часть </w:t>
      </w:r>
      <w:r w:rsidR="003908A4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04369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- </w:t>
      </w:r>
      <w:r w:rsidR="00D0796E" w:rsidRPr="007F2E33">
        <w:rPr>
          <w:rFonts w:ascii="Times New Roman" w:hAnsi="Times New Roman"/>
          <w:sz w:val="28"/>
          <w:szCs w:val="28"/>
        </w:rPr>
        <w:t xml:space="preserve">процессных мероприятий, реализуемых непрерывно либо на периодической основе, в совокупности составляющих процессную часть </w:t>
      </w:r>
      <w:r w:rsidR="003908A4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D3E8C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6</w:t>
      </w:r>
      <w:r w:rsidR="00D0796E" w:rsidRPr="007F2E33">
        <w:rPr>
          <w:rFonts w:ascii="Times New Roman" w:hAnsi="Times New Roman"/>
          <w:sz w:val="28"/>
          <w:szCs w:val="28"/>
        </w:rPr>
        <w:t xml:space="preserve">) закрепление представителя </w:t>
      </w:r>
      <w:r w:rsidR="0004369E" w:rsidRPr="007F2E33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910349" w:rsidRPr="007F2E33">
        <w:rPr>
          <w:rFonts w:ascii="Times New Roman" w:hAnsi="Times New Roman"/>
          <w:sz w:val="28"/>
          <w:szCs w:val="28"/>
        </w:rPr>
        <w:t xml:space="preserve"> Бородинское Киреевского района</w:t>
      </w:r>
      <w:r w:rsidR="00D0796E" w:rsidRPr="007F2E33">
        <w:rPr>
          <w:rFonts w:ascii="Times New Roman" w:hAnsi="Times New Roman"/>
          <w:sz w:val="28"/>
          <w:szCs w:val="28"/>
        </w:rPr>
        <w:t xml:space="preserve">, замещающего должность не ниже заместителя </w:t>
      </w:r>
      <w:r w:rsidR="003908A4" w:rsidRPr="007F2E33">
        <w:rPr>
          <w:rFonts w:ascii="Times New Roman" w:hAnsi="Times New Roman"/>
          <w:sz w:val="28"/>
          <w:szCs w:val="28"/>
        </w:rPr>
        <w:t>главы администрации муниципального образования</w:t>
      </w:r>
      <w:r w:rsidR="00D0796E" w:rsidRPr="007F2E33">
        <w:rPr>
          <w:rFonts w:ascii="Times New Roman" w:hAnsi="Times New Roman"/>
          <w:sz w:val="28"/>
          <w:szCs w:val="28"/>
        </w:rPr>
        <w:t xml:space="preserve">, ответственного за реализацию каждого структурного элемента </w:t>
      </w:r>
      <w:r w:rsidR="003908A4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4. Разработка и реализация </w:t>
      </w:r>
      <w:r w:rsidR="003908A4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осуществляются</w:t>
      </w:r>
      <w:r w:rsidR="002B344D" w:rsidRPr="007F2E33">
        <w:rPr>
          <w:rFonts w:ascii="Times New Roman" w:hAnsi="Times New Roman"/>
          <w:sz w:val="28"/>
          <w:szCs w:val="28"/>
        </w:rPr>
        <w:t xml:space="preserve"> структурным подразделением</w:t>
      </w:r>
      <w:r w:rsidRPr="007F2E33">
        <w:rPr>
          <w:rFonts w:ascii="Times New Roman" w:hAnsi="Times New Roman"/>
          <w:sz w:val="28"/>
          <w:szCs w:val="28"/>
        </w:rPr>
        <w:t xml:space="preserve"> </w:t>
      </w:r>
      <w:r w:rsidR="002B344D" w:rsidRPr="007F2E33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910349" w:rsidRPr="007F2E33">
        <w:rPr>
          <w:rFonts w:ascii="Times New Roman" w:hAnsi="Times New Roman"/>
          <w:sz w:val="28"/>
          <w:szCs w:val="28"/>
        </w:rPr>
        <w:t xml:space="preserve"> 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 xml:space="preserve">, определенным в качестве ответственного исполнителя </w:t>
      </w:r>
      <w:r w:rsidR="002B344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(далее - ответственный исполнитель), совместно с соисполнителями и участниками </w:t>
      </w:r>
      <w:r w:rsidR="003908A4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Соисполнителями </w:t>
      </w:r>
      <w:r w:rsidR="003908A4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являются </w:t>
      </w:r>
      <w:r w:rsidR="00A244B3" w:rsidRPr="007F2E33">
        <w:rPr>
          <w:rFonts w:ascii="Times New Roman" w:hAnsi="Times New Roman"/>
          <w:sz w:val="28"/>
          <w:szCs w:val="28"/>
        </w:rPr>
        <w:t>структурные подразделени</w:t>
      </w:r>
      <w:r w:rsidR="00114711" w:rsidRPr="007F2E33">
        <w:rPr>
          <w:rFonts w:ascii="Times New Roman" w:hAnsi="Times New Roman"/>
          <w:sz w:val="28"/>
          <w:szCs w:val="28"/>
        </w:rPr>
        <w:t>я</w:t>
      </w:r>
      <w:r w:rsidR="00A244B3" w:rsidRPr="007F2E3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="00910349" w:rsidRPr="007F2E33">
        <w:rPr>
          <w:rFonts w:ascii="Times New Roman" w:hAnsi="Times New Roman"/>
          <w:sz w:val="28"/>
          <w:szCs w:val="28"/>
        </w:rPr>
        <w:t xml:space="preserve"> 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 xml:space="preserve">, не являющиеся ответственными исполнителями, иные организации, представители которых определены руководителями проектов, а также являющиеся ответственными за разработку и реализацию комплексов процессных мероприятий </w:t>
      </w:r>
      <w:r w:rsidR="003908A4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Участниками </w:t>
      </w:r>
      <w:r w:rsidR="003908A4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являются </w:t>
      </w:r>
      <w:r w:rsidR="00FA10DE" w:rsidRPr="007F2E33">
        <w:rPr>
          <w:rFonts w:ascii="Times New Roman" w:hAnsi="Times New Roman"/>
          <w:sz w:val="28"/>
          <w:szCs w:val="28"/>
        </w:rPr>
        <w:t>структурные подразделени</w:t>
      </w:r>
      <w:r w:rsidR="00114711" w:rsidRPr="007F2E33">
        <w:rPr>
          <w:rFonts w:ascii="Times New Roman" w:hAnsi="Times New Roman"/>
          <w:sz w:val="28"/>
          <w:szCs w:val="28"/>
        </w:rPr>
        <w:t>я</w:t>
      </w:r>
      <w:r w:rsidR="00FA10DE" w:rsidRPr="007F2E3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="00910349" w:rsidRPr="007F2E33">
        <w:rPr>
          <w:rFonts w:ascii="Times New Roman" w:hAnsi="Times New Roman"/>
          <w:sz w:val="28"/>
          <w:szCs w:val="28"/>
        </w:rPr>
        <w:t xml:space="preserve"> 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 xml:space="preserve">, не являющиеся ответственными исполнителями или соисполнителями </w:t>
      </w:r>
      <w:r w:rsidR="00FA10DE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 xml:space="preserve">программы, иные органы и организации, не являющиеся соисполнителями </w:t>
      </w:r>
      <w:r w:rsidR="00FA10DE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участвующие в реализации региональных и ведомственных проектов, а также комплексов процессных мероприятий.</w:t>
      </w:r>
    </w:p>
    <w:p w:rsidR="00D0796E" w:rsidRPr="007F2E33" w:rsidRDefault="004973A3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</w:t>
      </w:r>
      <w:r w:rsidR="00D0796E" w:rsidRPr="007F2E33">
        <w:rPr>
          <w:rFonts w:ascii="Times New Roman" w:hAnsi="Times New Roman"/>
          <w:sz w:val="28"/>
          <w:szCs w:val="28"/>
        </w:rPr>
        <w:t xml:space="preserve">. </w:t>
      </w:r>
      <w:r w:rsidRPr="007F2E33">
        <w:rPr>
          <w:rFonts w:ascii="Times New Roman" w:hAnsi="Times New Roman"/>
          <w:sz w:val="28"/>
          <w:szCs w:val="28"/>
        </w:rPr>
        <w:t>Муниципальная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программа размещается на официальном сайте </w:t>
      </w:r>
      <w:r w:rsidR="00CF0798" w:rsidRPr="007F2E33">
        <w:rPr>
          <w:rFonts w:ascii="Times New Roman" w:hAnsi="Times New Roman"/>
          <w:sz w:val="28"/>
          <w:szCs w:val="28"/>
        </w:rPr>
        <w:t>муниципального образования Киреевский район</w:t>
      </w:r>
      <w:r w:rsidR="00D0796E" w:rsidRPr="007F2E33">
        <w:rPr>
          <w:rFonts w:ascii="Times New Roman" w:hAnsi="Times New Roman"/>
          <w:sz w:val="28"/>
          <w:szCs w:val="28"/>
        </w:rPr>
        <w:t xml:space="preserve"> в информаци</w:t>
      </w:r>
      <w:r w:rsidR="00676AFB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0796E" w:rsidRPr="007F2E33">
        <w:rPr>
          <w:rFonts w:ascii="Times New Roman" w:hAnsi="Times New Roman"/>
          <w:sz w:val="28"/>
          <w:szCs w:val="28"/>
        </w:rPr>
        <w:t xml:space="preserve"> в течение 14 рабочих дней со дня официального опубликования нормативного правового акта об утверждении этой </w:t>
      </w:r>
      <w:r w:rsidR="00CF0798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4973A3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6</w:t>
      </w:r>
      <w:r w:rsidR="00D0796E" w:rsidRPr="007F2E33">
        <w:rPr>
          <w:rFonts w:ascii="Times New Roman" w:hAnsi="Times New Roman"/>
          <w:sz w:val="28"/>
          <w:szCs w:val="28"/>
        </w:rPr>
        <w:t xml:space="preserve">. </w:t>
      </w:r>
      <w:r w:rsidRPr="007F2E33">
        <w:rPr>
          <w:rFonts w:ascii="Times New Roman" w:hAnsi="Times New Roman"/>
          <w:sz w:val="28"/>
          <w:szCs w:val="28"/>
        </w:rPr>
        <w:t>Муниципальная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действующим законодательством.</w:t>
      </w:r>
    </w:p>
    <w:p w:rsidR="00D0796E" w:rsidRPr="00676AFB" w:rsidRDefault="00D0796E" w:rsidP="00D079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796E" w:rsidRPr="00676AFB" w:rsidRDefault="00D0796E" w:rsidP="00D079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AFB">
        <w:rPr>
          <w:rFonts w:ascii="Times New Roman" w:hAnsi="Times New Roman" w:cs="Times New Roman"/>
          <w:sz w:val="28"/>
          <w:szCs w:val="28"/>
        </w:rPr>
        <w:t>2. Требования к структуре, содержанию</w:t>
      </w:r>
    </w:p>
    <w:p w:rsidR="00D0796E" w:rsidRPr="00676AFB" w:rsidRDefault="00D0796E" w:rsidP="00D07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AFB">
        <w:rPr>
          <w:rFonts w:ascii="Times New Roman" w:hAnsi="Times New Roman" w:cs="Times New Roman"/>
          <w:sz w:val="28"/>
          <w:szCs w:val="28"/>
        </w:rPr>
        <w:t xml:space="preserve">и целеполаганию </w:t>
      </w:r>
      <w:r w:rsidR="004973A3" w:rsidRPr="00676AFB">
        <w:rPr>
          <w:rFonts w:ascii="Times New Roman" w:hAnsi="Times New Roman" w:cs="Times New Roman"/>
          <w:sz w:val="28"/>
          <w:szCs w:val="28"/>
        </w:rPr>
        <w:t>муниципальных</w:t>
      </w:r>
      <w:r w:rsidRPr="00676AFB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D0796E" w:rsidRPr="00676AFB" w:rsidRDefault="00D0796E" w:rsidP="00D079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796E" w:rsidRPr="007F2E33" w:rsidRDefault="006126E3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7</w:t>
      </w:r>
      <w:r w:rsidR="00D0796E" w:rsidRPr="007F2E33">
        <w:rPr>
          <w:rFonts w:ascii="Times New Roman" w:hAnsi="Times New Roman"/>
          <w:sz w:val="28"/>
          <w:szCs w:val="28"/>
        </w:rPr>
        <w:t xml:space="preserve">. </w:t>
      </w:r>
      <w:r w:rsidR="004973A3" w:rsidRPr="007F2E33">
        <w:rPr>
          <w:rFonts w:ascii="Times New Roman" w:hAnsi="Times New Roman"/>
          <w:sz w:val="28"/>
          <w:szCs w:val="28"/>
        </w:rPr>
        <w:t>Муниципальная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программа является совокупностью следующих документов, разрабатываемых и утверждаемых в соответствии с настоящим Порядком и иными нормативными правовыми актами Российской Федерации</w:t>
      </w:r>
      <w:r w:rsidR="004973A3" w:rsidRPr="007F2E33">
        <w:rPr>
          <w:rFonts w:ascii="Times New Roman" w:hAnsi="Times New Roman"/>
          <w:sz w:val="28"/>
          <w:szCs w:val="28"/>
        </w:rPr>
        <w:t>,</w:t>
      </w:r>
      <w:r w:rsidR="00D0796E" w:rsidRPr="007F2E33">
        <w:rPr>
          <w:rFonts w:ascii="Times New Roman" w:hAnsi="Times New Roman"/>
          <w:sz w:val="28"/>
          <w:szCs w:val="28"/>
        </w:rPr>
        <w:t xml:space="preserve"> Тульской области</w:t>
      </w:r>
      <w:r w:rsidR="004973A3" w:rsidRPr="007F2E33">
        <w:rPr>
          <w:rFonts w:ascii="Times New Roman" w:hAnsi="Times New Roman"/>
          <w:sz w:val="28"/>
          <w:szCs w:val="28"/>
        </w:rPr>
        <w:t xml:space="preserve"> и муниципального образования Киреевский район</w:t>
      </w:r>
      <w:r w:rsidR="00D0796E" w:rsidRPr="007F2E33">
        <w:rPr>
          <w:rFonts w:ascii="Times New Roman" w:hAnsi="Times New Roman"/>
          <w:sz w:val="28"/>
          <w:szCs w:val="28"/>
        </w:rPr>
        <w:t>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приоритеты и цели </w:t>
      </w:r>
      <w:r w:rsidR="007A1C99" w:rsidRPr="007F2E33">
        <w:rPr>
          <w:rFonts w:ascii="Times New Roman" w:hAnsi="Times New Roman"/>
          <w:sz w:val="28"/>
          <w:szCs w:val="28"/>
        </w:rPr>
        <w:t>муниципаль</w:t>
      </w:r>
      <w:r w:rsidRPr="007F2E33">
        <w:rPr>
          <w:rFonts w:ascii="Times New Roman" w:hAnsi="Times New Roman"/>
          <w:sz w:val="28"/>
          <w:szCs w:val="28"/>
        </w:rPr>
        <w:t xml:space="preserve">ной политики, в том числе с указанием связи с национальными целями, целями и задачами, установленными документами стратегического планирования, в сфере, соответствующей </w:t>
      </w:r>
      <w:r w:rsidR="004973A3" w:rsidRPr="007F2E33">
        <w:rPr>
          <w:rFonts w:ascii="Times New Roman" w:hAnsi="Times New Roman"/>
          <w:sz w:val="28"/>
          <w:szCs w:val="28"/>
        </w:rPr>
        <w:t>муниципаль</w:t>
      </w:r>
      <w:r w:rsidRPr="007F2E33">
        <w:rPr>
          <w:rFonts w:ascii="Times New Roman" w:hAnsi="Times New Roman"/>
          <w:sz w:val="28"/>
          <w:szCs w:val="28"/>
        </w:rPr>
        <w:t>ной программе (далее - стратегические приоритеты);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2) паспорт </w:t>
      </w:r>
      <w:r w:rsidR="004973A3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3) паспорта структурных элементов </w:t>
      </w:r>
      <w:r w:rsidR="004973A3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и приложения к ним;</w:t>
      </w:r>
    </w:p>
    <w:p w:rsidR="00D0796E" w:rsidRPr="007F2E33" w:rsidRDefault="00D0796E" w:rsidP="00DF6A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4) планы по реализации структурных элементов </w:t>
      </w:r>
      <w:r w:rsidR="004973A3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="00DF6A2D" w:rsidRPr="007F2E33">
        <w:rPr>
          <w:rFonts w:ascii="Times New Roman" w:hAnsi="Times New Roman"/>
          <w:sz w:val="28"/>
          <w:szCs w:val="28"/>
        </w:rPr>
        <w:t>программы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F1A6A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8</w:t>
      </w:r>
      <w:r w:rsidR="00D0796E" w:rsidRPr="007F2E33">
        <w:rPr>
          <w:rFonts w:ascii="Times New Roman" w:hAnsi="Times New Roman"/>
          <w:sz w:val="28"/>
          <w:szCs w:val="28"/>
        </w:rPr>
        <w:t xml:space="preserve">. Структура и содержание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 могут отличаться от определенных настоящим Порядком в случаях, если требования к структуре и содержанию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 установлены федеральными </w:t>
      </w:r>
      <w:r w:rsidR="002D2892" w:rsidRPr="007F2E33">
        <w:rPr>
          <w:rFonts w:ascii="Times New Roman" w:hAnsi="Times New Roman"/>
          <w:sz w:val="28"/>
          <w:szCs w:val="28"/>
        </w:rPr>
        <w:t>и</w:t>
      </w:r>
      <w:r w:rsidR="005341EC" w:rsidRPr="007F2E33">
        <w:rPr>
          <w:rFonts w:ascii="Times New Roman" w:hAnsi="Times New Roman"/>
          <w:sz w:val="28"/>
          <w:szCs w:val="28"/>
        </w:rPr>
        <w:t>ли</w:t>
      </w:r>
      <w:r w:rsidR="002D2892" w:rsidRPr="007F2E33">
        <w:rPr>
          <w:rFonts w:ascii="Times New Roman" w:hAnsi="Times New Roman"/>
          <w:sz w:val="28"/>
          <w:szCs w:val="28"/>
        </w:rPr>
        <w:t xml:space="preserve"> региональными </w:t>
      </w:r>
      <w:r w:rsidR="00D0796E" w:rsidRPr="007F2E33">
        <w:rPr>
          <w:rFonts w:ascii="Times New Roman" w:hAnsi="Times New Roman"/>
          <w:sz w:val="28"/>
          <w:szCs w:val="28"/>
        </w:rPr>
        <w:t>органами исполнительной власти.</w:t>
      </w:r>
    </w:p>
    <w:p w:rsidR="00D0796E" w:rsidRPr="007F2E33" w:rsidRDefault="00DF1A6A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9</w:t>
      </w:r>
      <w:r w:rsidR="00D0796E" w:rsidRPr="007F2E33">
        <w:rPr>
          <w:rFonts w:ascii="Times New Roman" w:hAnsi="Times New Roman"/>
          <w:sz w:val="28"/>
          <w:szCs w:val="28"/>
        </w:rPr>
        <w:t xml:space="preserve">. Стратегические приоритеты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 включают в себя: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оценку текущего состояния соответствующей сферы социально-экономического развития </w:t>
      </w:r>
      <w:r w:rsidR="003B2AFB" w:rsidRPr="007F2E3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64789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2) описание приоритетов и целей </w:t>
      </w:r>
      <w:r w:rsidR="001A14CC" w:rsidRPr="007F2E33">
        <w:rPr>
          <w:rFonts w:ascii="Times New Roman" w:hAnsi="Times New Roman"/>
          <w:sz w:val="28"/>
          <w:szCs w:val="28"/>
        </w:rPr>
        <w:t>муниципаль</w:t>
      </w:r>
      <w:r w:rsidRPr="007F2E33">
        <w:rPr>
          <w:rFonts w:ascii="Times New Roman" w:hAnsi="Times New Roman"/>
          <w:sz w:val="28"/>
          <w:szCs w:val="28"/>
        </w:rPr>
        <w:t xml:space="preserve">ной политики в сфере реализации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1A14CC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3) задачи муниципаль</w:t>
      </w:r>
      <w:r w:rsidR="00D0796E" w:rsidRPr="007F2E33">
        <w:rPr>
          <w:rFonts w:ascii="Times New Roman" w:hAnsi="Times New Roman"/>
          <w:sz w:val="28"/>
          <w:szCs w:val="28"/>
        </w:rPr>
        <w:t xml:space="preserve">ного управления, способы их эффективного решения в соответствующей отрасли экономики и сфере </w:t>
      </w:r>
      <w:r w:rsidRPr="007F2E33">
        <w:rPr>
          <w:rFonts w:ascii="Times New Roman" w:hAnsi="Times New Roman"/>
          <w:sz w:val="28"/>
          <w:szCs w:val="28"/>
        </w:rPr>
        <w:t>муниципального</w:t>
      </w:r>
      <w:r w:rsidR="00D0796E" w:rsidRPr="007F2E33">
        <w:rPr>
          <w:rFonts w:ascii="Times New Roman" w:hAnsi="Times New Roman"/>
          <w:sz w:val="28"/>
          <w:szCs w:val="28"/>
        </w:rPr>
        <w:t xml:space="preserve"> управления.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</w:t>
      </w:r>
      <w:r w:rsidR="00DF1A6A" w:rsidRPr="007F2E33">
        <w:rPr>
          <w:rFonts w:ascii="Times New Roman" w:hAnsi="Times New Roman"/>
          <w:sz w:val="28"/>
          <w:szCs w:val="28"/>
        </w:rPr>
        <w:t>0</w:t>
      </w:r>
      <w:r w:rsidRPr="007F2E33">
        <w:rPr>
          <w:rFonts w:ascii="Times New Roman" w:hAnsi="Times New Roman"/>
          <w:sz w:val="28"/>
          <w:szCs w:val="28"/>
        </w:rPr>
        <w:t xml:space="preserve">. Паспорт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содержит: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основные положения о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программе с указанием целей, сроков реализации, куратора </w:t>
      </w:r>
      <w:r w:rsidR="003B2AFB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 xml:space="preserve">программы (далее - куратор), ответственного исполнителя, структуры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2) показатели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по годам реализации этой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сгруппированные по ее целям, с указанием связи с показателями национальных целей;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3) перечень структурных элементов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с указанием задач и кратким описанием ожидаемых эффектов от реализации этих задач, сроков реализации, ответственных за реализацию соответствующего структурного элемента, а также связи структурных элементов с показателями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4) параметры финансового обеспечения реализации </w:t>
      </w:r>
      <w:r w:rsidR="003B2AF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за весь период ее реализации.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</w:t>
      </w:r>
      <w:r w:rsidR="00DF1A6A" w:rsidRPr="007F2E33">
        <w:rPr>
          <w:rFonts w:ascii="Times New Roman" w:hAnsi="Times New Roman"/>
          <w:sz w:val="28"/>
          <w:szCs w:val="28"/>
        </w:rPr>
        <w:t>1</w:t>
      </w:r>
      <w:r w:rsidRPr="007F2E33">
        <w:rPr>
          <w:rFonts w:ascii="Times New Roman" w:hAnsi="Times New Roman"/>
          <w:sz w:val="28"/>
          <w:szCs w:val="28"/>
        </w:rPr>
        <w:t xml:space="preserve">. Структурными элементами </w:t>
      </w:r>
      <w:r w:rsidR="00B270DB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являются </w:t>
      </w:r>
      <w:r w:rsidR="00DF1A6A" w:rsidRPr="007F2E33">
        <w:rPr>
          <w:rFonts w:ascii="Times New Roman" w:hAnsi="Times New Roman"/>
          <w:sz w:val="28"/>
          <w:szCs w:val="28"/>
        </w:rPr>
        <w:t xml:space="preserve">муниципальные </w:t>
      </w:r>
      <w:r w:rsidRPr="007F2E33">
        <w:rPr>
          <w:rFonts w:ascii="Times New Roman" w:hAnsi="Times New Roman"/>
          <w:sz w:val="28"/>
          <w:szCs w:val="28"/>
        </w:rPr>
        <w:t>проекты</w:t>
      </w:r>
      <w:r w:rsidR="000B451B" w:rsidRPr="007F2E33">
        <w:rPr>
          <w:rFonts w:ascii="Times New Roman" w:hAnsi="Times New Roman"/>
          <w:sz w:val="28"/>
          <w:szCs w:val="28"/>
        </w:rPr>
        <w:t xml:space="preserve">, </w:t>
      </w:r>
      <w:r w:rsidR="00114711" w:rsidRPr="007F2E33">
        <w:rPr>
          <w:rFonts w:ascii="Times New Roman" w:hAnsi="Times New Roman"/>
          <w:sz w:val="28"/>
          <w:szCs w:val="28"/>
        </w:rPr>
        <w:t xml:space="preserve">ведомственные проекты, </w:t>
      </w:r>
      <w:r w:rsidR="000B451B" w:rsidRPr="007F2E33">
        <w:rPr>
          <w:rFonts w:ascii="Times New Roman" w:hAnsi="Times New Roman"/>
          <w:sz w:val="28"/>
          <w:szCs w:val="28"/>
        </w:rPr>
        <w:t>отдельные</w:t>
      </w:r>
      <w:r w:rsidRPr="007F2E33">
        <w:rPr>
          <w:rFonts w:ascii="Times New Roman" w:hAnsi="Times New Roman"/>
          <w:sz w:val="28"/>
          <w:szCs w:val="28"/>
        </w:rPr>
        <w:t xml:space="preserve"> мероприятия</w:t>
      </w:r>
      <w:r w:rsidR="000B451B" w:rsidRPr="007F2E33">
        <w:rPr>
          <w:rFonts w:ascii="Times New Roman" w:hAnsi="Times New Roman"/>
          <w:sz w:val="28"/>
          <w:szCs w:val="28"/>
        </w:rPr>
        <w:t xml:space="preserve"> </w:t>
      </w:r>
      <w:r w:rsidR="00CC3563" w:rsidRPr="007F2E33">
        <w:rPr>
          <w:rFonts w:ascii="Times New Roman" w:hAnsi="Times New Roman"/>
          <w:sz w:val="28"/>
          <w:szCs w:val="28"/>
        </w:rPr>
        <w:t>национа</w:t>
      </w:r>
      <w:r w:rsidR="000B451B" w:rsidRPr="007F2E33">
        <w:rPr>
          <w:rFonts w:ascii="Times New Roman" w:hAnsi="Times New Roman"/>
          <w:sz w:val="28"/>
          <w:szCs w:val="28"/>
        </w:rPr>
        <w:t>л</w:t>
      </w:r>
      <w:r w:rsidR="00CC3563" w:rsidRPr="007F2E33">
        <w:rPr>
          <w:rFonts w:ascii="Times New Roman" w:hAnsi="Times New Roman"/>
          <w:sz w:val="28"/>
          <w:szCs w:val="28"/>
        </w:rPr>
        <w:t>ьных</w:t>
      </w:r>
      <w:r w:rsidR="000B451B" w:rsidRPr="007F2E33">
        <w:rPr>
          <w:rFonts w:ascii="Times New Roman" w:hAnsi="Times New Roman"/>
          <w:sz w:val="28"/>
          <w:szCs w:val="28"/>
        </w:rPr>
        <w:t xml:space="preserve"> </w:t>
      </w:r>
      <w:r w:rsidR="00114711" w:rsidRPr="007F2E33">
        <w:rPr>
          <w:rFonts w:ascii="Times New Roman" w:hAnsi="Times New Roman"/>
          <w:sz w:val="28"/>
          <w:szCs w:val="28"/>
        </w:rPr>
        <w:t>или</w:t>
      </w:r>
      <w:r w:rsidR="00CC3563" w:rsidRPr="007F2E33">
        <w:rPr>
          <w:rFonts w:ascii="Times New Roman" w:hAnsi="Times New Roman"/>
          <w:sz w:val="28"/>
          <w:szCs w:val="28"/>
        </w:rPr>
        <w:t xml:space="preserve"> региональных </w:t>
      </w:r>
      <w:r w:rsidRPr="007F2E33">
        <w:rPr>
          <w:rFonts w:ascii="Times New Roman" w:hAnsi="Times New Roman"/>
          <w:sz w:val="28"/>
          <w:szCs w:val="28"/>
        </w:rPr>
        <w:t>проектов, а также комплексы процессных мероприятий.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</w:t>
      </w:r>
      <w:r w:rsidR="007F2E33" w:rsidRPr="007F2E33">
        <w:rPr>
          <w:rFonts w:ascii="Times New Roman" w:hAnsi="Times New Roman"/>
          <w:sz w:val="28"/>
          <w:szCs w:val="28"/>
        </w:rPr>
        <w:t>2</w:t>
      </w:r>
      <w:r w:rsidRPr="007F2E33">
        <w:rPr>
          <w:rFonts w:ascii="Times New Roman" w:hAnsi="Times New Roman"/>
          <w:sz w:val="28"/>
          <w:szCs w:val="28"/>
        </w:rPr>
        <w:t xml:space="preserve">. Паспорта </w:t>
      </w:r>
      <w:r w:rsidR="00DF1A6A" w:rsidRPr="007F2E33">
        <w:rPr>
          <w:rFonts w:ascii="Times New Roman" w:hAnsi="Times New Roman"/>
          <w:sz w:val="28"/>
          <w:szCs w:val="28"/>
        </w:rPr>
        <w:t xml:space="preserve">муниципальных </w:t>
      </w:r>
      <w:r w:rsidRPr="007F2E33">
        <w:rPr>
          <w:rFonts w:ascii="Times New Roman" w:hAnsi="Times New Roman"/>
          <w:sz w:val="28"/>
          <w:szCs w:val="28"/>
        </w:rPr>
        <w:t xml:space="preserve">проектов, не входящих в национальные </w:t>
      </w:r>
      <w:r w:rsidR="00114711" w:rsidRPr="007F2E33">
        <w:rPr>
          <w:rFonts w:ascii="Times New Roman" w:hAnsi="Times New Roman"/>
          <w:sz w:val="28"/>
          <w:szCs w:val="28"/>
        </w:rPr>
        <w:t xml:space="preserve">или региональные </w:t>
      </w:r>
      <w:r w:rsidRPr="007F2E33">
        <w:rPr>
          <w:rFonts w:ascii="Times New Roman" w:hAnsi="Times New Roman"/>
          <w:sz w:val="28"/>
          <w:szCs w:val="28"/>
        </w:rPr>
        <w:t>проекты, ведомственных проектов, комплексов процессных мероприятий и планы их реализации формируются в соответствии с настоящим Порядком.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</w:t>
      </w:r>
      <w:r w:rsidR="007F2E33" w:rsidRPr="007F2E33">
        <w:rPr>
          <w:rFonts w:ascii="Times New Roman" w:hAnsi="Times New Roman"/>
          <w:sz w:val="28"/>
          <w:szCs w:val="28"/>
        </w:rPr>
        <w:t>3</w:t>
      </w:r>
      <w:r w:rsidRPr="007F2E33">
        <w:rPr>
          <w:rFonts w:ascii="Times New Roman" w:hAnsi="Times New Roman"/>
          <w:sz w:val="28"/>
          <w:szCs w:val="28"/>
        </w:rPr>
        <w:t xml:space="preserve">. В рамках процессных мероприятий </w:t>
      </w:r>
      <w:r w:rsidR="00406C84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осуществляется реализация направлений деятельности, предусматривающих: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выполнение </w:t>
      </w:r>
      <w:r w:rsidR="00B270DB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заданий на оказание </w:t>
      </w:r>
      <w:r w:rsidR="00B270DB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услуг;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2) осуществление текущей деятельности казенных учреждений;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3) предоставление субсидий бюджетным учреждениям на иные цели (за исключением субсидий, предоставляемых в рамках проектной деятельности);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4)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5) иные направления деятельности, отвечающие критериям процессной деятельности.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</w:t>
      </w:r>
      <w:r w:rsidR="007F2E33" w:rsidRPr="007F2E33">
        <w:rPr>
          <w:rFonts w:ascii="Times New Roman" w:hAnsi="Times New Roman"/>
          <w:sz w:val="28"/>
          <w:szCs w:val="28"/>
        </w:rPr>
        <w:t>4</w:t>
      </w:r>
      <w:r w:rsidRPr="007F2E33">
        <w:rPr>
          <w:rFonts w:ascii="Times New Roman" w:hAnsi="Times New Roman"/>
          <w:sz w:val="28"/>
          <w:szCs w:val="28"/>
        </w:rPr>
        <w:t>. Паспорт</w:t>
      </w:r>
      <w:r w:rsidR="00DF1A6A" w:rsidRPr="007F2E33">
        <w:rPr>
          <w:rFonts w:ascii="Times New Roman" w:hAnsi="Times New Roman"/>
          <w:sz w:val="28"/>
          <w:szCs w:val="28"/>
        </w:rPr>
        <w:t xml:space="preserve"> муниципального</w:t>
      </w:r>
      <w:r w:rsidRPr="007F2E33">
        <w:rPr>
          <w:rFonts w:ascii="Times New Roman" w:hAnsi="Times New Roman"/>
          <w:sz w:val="28"/>
          <w:szCs w:val="28"/>
        </w:rPr>
        <w:t xml:space="preserve"> проекта, не входящего в национальный проект, </w:t>
      </w:r>
      <w:r w:rsidR="00DF1A6A" w:rsidRPr="007F2E33">
        <w:rPr>
          <w:rFonts w:ascii="Times New Roman" w:hAnsi="Times New Roman"/>
          <w:sz w:val="28"/>
          <w:szCs w:val="28"/>
        </w:rPr>
        <w:t xml:space="preserve">регионального проекта,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содержит задачи, для решения которых предусматриваются мероприятия, которые представляют собой действие (совокупность действий), направленное на достижение показателей </w:t>
      </w:r>
      <w:r w:rsidR="00406C84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программ, и (или) результаты,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Мероприятие (результат) проекта, не входящего в национальный проект, </w:t>
      </w:r>
      <w:r w:rsidR="009B6699" w:rsidRPr="007F2E33">
        <w:rPr>
          <w:rFonts w:ascii="Times New Roman" w:hAnsi="Times New Roman"/>
          <w:sz w:val="28"/>
          <w:szCs w:val="28"/>
        </w:rPr>
        <w:t xml:space="preserve">регионального проекта,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</w:t>
      </w:r>
      <w:r w:rsidR="00406C84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Под объектом в настоящем Порядке понимается конечный материальный или нематериальный продукт или услуга, планируемые к приобретению и (или) получению в рамках исполнения (достижения) мероприятия (результата) </w:t>
      </w:r>
      <w:r w:rsidR="00406C84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Контрольной точкой является документально подтверждаемое событие, отражающее факт завершения значимых действий по исполнению (достижению) мероприятия (результата) </w:t>
      </w:r>
      <w:r w:rsidR="00621F59" w:rsidRPr="007F2E33">
        <w:rPr>
          <w:rFonts w:ascii="Times New Roman" w:hAnsi="Times New Roman"/>
          <w:sz w:val="28"/>
          <w:szCs w:val="28"/>
        </w:rPr>
        <w:t xml:space="preserve">муниципального </w:t>
      </w:r>
      <w:r w:rsidRPr="007F2E33">
        <w:rPr>
          <w:rFonts w:ascii="Times New Roman" w:hAnsi="Times New Roman"/>
          <w:sz w:val="28"/>
          <w:szCs w:val="28"/>
        </w:rPr>
        <w:t xml:space="preserve">проекта, не входящего в национальный проект, </w:t>
      </w:r>
      <w:r w:rsidR="00621F59" w:rsidRPr="007F2E33">
        <w:rPr>
          <w:rFonts w:ascii="Times New Roman" w:hAnsi="Times New Roman"/>
          <w:sz w:val="28"/>
          <w:szCs w:val="28"/>
        </w:rPr>
        <w:t xml:space="preserve">регионального проекта,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</w:t>
      </w:r>
      <w:r w:rsidR="00406C84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и (или) созданию объекта.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</w:t>
      </w:r>
      <w:r w:rsidR="007F2E33" w:rsidRPr="007F2E33">
        <w:rPr>
          <w:rFonts w:ascii="Times New Roman" w:hAnsi="Times New Roman"/>
          <w:sz w:val="28"/>
          <w:szCs w:val="28"/>
        </w:rPr>
        <w:t>5</w:t>
      </w:r>
      <w:r w:rsidRPr="007F2E33">
        <w:rPr>
          <w:rFonts w:ascii="Times New Roman" w:hAnsi="Times New Roman"/>
          <w:sz w:val="28"/>
          <w:szCs w:val="28"/>
        </w:rPr>
        <w:t xml:space="preserve">. Цели </w:t>
      </w:r>
      <w:r w:rsidR="00B1400E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задачи </w:t>
      </w:r>
      <w:r w:rsidR="00621F59" w:rsidRPr="007F2E33">
        <w:rPr>
          <w:rFonts w:ascii="Times New Roman" w:hAnsi="Times New Roman"/>
          <w:sz w:val="28"/>
          <w:szCs w:val="28"/>
        </w:rPr>
        <w:t xml:space="preserve">муниципального </w:t>
      </w:r>
      <w:r w:rsidRPr="007F2E33">
        <w:rPr>
          <w:rFonts w:ascii="Times New Roman" w:hAnsi="Times New Roman"/>
          <w:sz w:val="28"/>
          <w:szCs w:val="28"/>
        </w:rPr>
        <w:t xml:space="preserve">проекта, не входящего в национальный проект, </w:t>
      </w:r>
      <w:r w:rsidR="00621F59" w:rsidRPr="007F2E33">
        <w:rPr>
          <w:rFonts w:ascii="Times New Roman" w:hAnsi="Times New Roman"/>
          <w:sz w:val="28"/>
          <w:szCs w:val="28"/>
        </w:rPr>
        <w:t xml:space="preserve">регионального проекта, </w:t>
      </w:r>
      <w:r w:rsidRPr="007F2E33">
        <w:rPr>
          <w:rFonts w:ascii="Times New Roman" w:hAnsi="Times New Roman"/>
          <w:sz w:val="28"/>
          <w:szCs w:val="28"/>
        </w:rPr>
        <w:t>ведомственного проекта, комплексов процессных мероприятий должны соответствовать критериям конкретности, измеримости, достижимости, актуальности и ограниченности во времени.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Цель </w:t>
      </w:r>
      <w:r w:rsidR="00B1400E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задача </w:t>
      </w:r>
      <w:r w:rsidR="00621F59" w:rsidRPr="007F2E33">
        <w:rPr>
          <w:rFonts w:ascii="Times New Roman" w:hAnsi="Times New Roman"/>
          <w:sz w:val="28"/>
          <w:szCs w:val="28"/>
        </w:rPr>
        <w:t xml:space="preserve">муниципального </w:t>
      </w:r>
      <w:r w:rsidRPr="007F2E33">
        <w:rPr>
          <w:rFonts w:ascii="Times New Roman" w:hAnsi="Times New Roman"/>
          <w:sz w:val="28"/>
          <w:szCs w:val="28"/>
        </w:rPr>
        <w:t xml:space="preserve">проекта, не входящего в национальный проект, </w:t>
      </w:r>
      <w:r w:rsidR="00621F59" w:rsidRPr="007F2E33">
        <w:rPr>
          <w:rFonts w:ascii="Times New Roman" w:hAnsi="Times New Roman"/>
          <w:sz w:val="28"/>
          <w:szCs w:val="28"/>
        </w:rPr>
        <w:t xml:space="preserve">регионального проекта,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должны отражать конечный социально-экономический эффект от реализации </w:t>
      </w:r>
      <w:r w:rsidR="00B1400E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</w:t>
      </w:r>
      <w:r w:rsidR="00621F59" w:rsidRPr="007F2E33">
        <w:rPr>
          <w:rFonts w:ascii="Times New Roman" w:hAnsi="Times New Roman"/>
          <w:sz w:val="28"/>
          <w:szCs w:val="28"/>
        </w:rPr>
        <w:t xml:space="preserve">муниципального </w:t>
      </w:r>
      <w:r w:rsidRPr="007F2E33">
        <w:rPr>
          <w:rFonts w:ascii="Times New Roman" w:hAnsi="Times New Roman"/>
          <w:sz w:val="28"/>
          <w:szCs w:val="28"/>
        </w:rPr>
        <w:t xml:space="preserve">проекта, не входящего в национальный проект, </w:t>
      </w:r>
      <w:r w:rsidR="00621F59" w:rsidRPr="007F2E33">
        <w:rPr>
          <w:rFonts w:ascii="Times New Roman" w:hAnsi="Times New Roman"/>
          <w:sz w:val="28"/>
          <w:szCs w:val="28"/>
        </w:rPr>
        <w:t xml:space="preserve">регионального проекта,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на дату окончания реализации этой </w:t>
      </w:r>
      <w:r w:rsidR="00B1400E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</w:t>
      </w:r>
      <w:r w:rsidR="00621F59" w:rsidRPr="007F2E33">
        <w:rPr>
          <w:rFonts w:ascii="Times New Roman" w:hAnsi="Times New Roman"/>
          <w:sz w:val="28"/>
          <w:szCs w:val="28"/>
        </w:rPr>
        <w:t xml:space="preserve">муниципального </w:t>
      </w:r>
      <w:r w:rsidRPr="007F2E33">
        <w:rPr>
          <w:rFonts w:ascii="Times New Roman" w:hAnsi="Times New Roman"/>
          <w:sz w:val="28"/>
          <w:szCs w:val="28"/>
        </w:rPr>
        <w:t xml:space="preserve">проекта, не входящего в национальный проект, </w:t>
      </w:r>
      <w:r w:rsidR="00621F59" w:rsidRPr="007F2E33">
        <w:rPr>
          <w:rFonts w:ascii="Times New Roman" w:hAnsi="Times New Roman"/>
          <w:sz w:val="28"/>
          <w:szCs w:val="28"/>
        </w:rPr>
        <w:t xml:space="preserve">регионального проекта, </w:t>
      </w:r>
      <w:r w:rsidRPr="007F2E33">
        <w:rPr>
          <w:rFonts w:ascii="Times New Roman" w:hAnsi="Times New Roman"/>
          <w:sz w:val="28"/>
          <w:szCs w:val="28"/>
        </w:rPr>
        <w:t>ведомственного проекта, комплекса процессных мероприятий.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Для каждой цели </w:t>
      </w:r>
      <w:r w:rsidR="00B1400E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 xml:space="preserve">программы формируются показатели, отражающие конечные общественно значимые социально-экономические эффекты от реализации </w:t>
      </w:r>
      <w:r w:rsidR="00B1400E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</w:t>
      </w:r>
      <w:r w:rsidR="007F2E33" w:rsidRPr="007F2E33">
        <w:rPr>
          <w:rFonts w:ascii="Times New Roman" w:hAnsi="Times New Roman"/>
          <w:sz w:val="28"/>
          <w:szCs w:val="28"/>
        </w:rPr>
        <w:t>6</w:t>
      </w:r>
      <w:r w:rsidRPr="007F2E33">
        <w:rPr>
          <w:rFonts w:ascii="Times New Roman" w:hAnsi="Times New Roman"/>
          <w:sz w:val="28"/>
          <w:szCs w:val="28"/>
        </w:rPr>
        <w:t xml:space="preserve">. В число показателей </w:t>
      </w:r>
      <w:r w:rsidR="00B1400E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включаются: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показатели, характеризующие достижение национальных целей;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показатели приоритетов социально-экономического развития </w:t>
      </w:r>
      <w:r w:rsidR="005841F0" w:rsidRPr="007F2E33">
        <w:rPr>
          <w:rFonts w:ascii="Times New Roman" w:hAnsi="Times New Roman"/>
          <w:sz w:val="28"/>
          <w:szCs w:val="28"/>
        </w:rPr>
        <w:t>Киреевского района</w:t>
      </w:r>
      <w:r w:rsidRPr="007F2E33">
        <w:rPr>
          <w:rFonts w:ascii="Times New Roman" w:hAnsi="Times New Roman"/>
          <w:sz w:val="28"/>
          <w:szCs w:val="28"/>
        </w:rPr>
        <w:t>, определяемые в документах стратегического планирования;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показатели, содержащиеся в соглашениях о предоставлении субсидий и иных межбюджетных трансфертов из федерального </w:t>
      </w:r>
      <w:r w:rsidR="005841F0" w:rsidRPr="007F2E33">
        <w:rPr>
          <w:rFonts w:ascii="Times New Roman" w:hAnsi="Times New Roman"/>
          <w:sz w:val="28"/>
          <w:szCs w:val="28"/>
        </w:rPr>
        <w:t xml:space="preserve">и </w:t>
      </w:r>
      <w:r w:rsidR="00883213" w:rsidRPr="007F2E33">
        <w:rPr>
          <w:rFonts w:ascii="Times New Roman" w:hAnsi="Times New Roman"/>
          <w:sz w:val="28"/>
          <w:szCs w:val="28"/>
        </w:rPr>
        <w:t>региональ</w:t>
      </w:r>
      <w:r w:rsidR="005841F0" w:rsidRPr="007F2E33">
        <w:rPr>
          <w:rFonts w:ascii="Times New Roman" w:hAnsi="Times New Roman"/>
          <w:sz w:val="28"/>
          <w:szCs w:val="28"/>
        </w:rPr>
        <w:t xml:space="preserve">ного </w:t>
      </w:r>
      <w:r w:rsidRPr="007F2E33">
        <w:rPr>
          <w:rFonts w:ascii="Times New Roman" w:hAnsi="Times New Roman"/>
          <w:sz w:val="28"/>
          <w:szCs w:val="28"/>
        </w:rPr>
        <w:t>бюджет</w:t>
      </w:r>
      <w:r w:rsidR="00883213" w:rsidRPr="007F2E33">
        <w:rPr>
          <w:rFonts w:ascii="Times New Roman" w:hAnsi="Times New Roman"/>
          <w:sz w:val="28"/>
          <w:szCs w:val="28"/>
        </w:rPr>
        <w:t>ов</w:t>
      </w:r>
      <w:r w:rsidR="005841F0" w:rsidRPr="007F2E33">
        <w:rPr>
          <w:rFonts w:ascii="Times New Roman" w:hAnsi="Times New Roman"/>
          <w:sz w:val="28"/>
          <w:szCs w:val="28"/>
        </w:rPr>
        <w:t xml:space="preserve"> </w:t>
      </w:r>
      <w:r w:rsidRPr="007F2E33">
        <w:rPr>
          <w:rFonts w:ascii="Times New Roman" w:hAnsi="Times New Roman"/>
          <w:sz w:val="28"/>
          <w:szCs w:val="28"/>
        </w:rPr>
        <w:t xml:space="preserve">бюджету </w:t>
      </w:r>
      <w:r w:rsidR="002F57F0" w:rsidRPr="007F2E33">
        <w:rPr>
          <w:rFonts w:ascii="Times New Roman" w:hAnsi="Times New Roman"/>
          <w:sz w:val="28"/>
          <w:szCs w:val="28"/>
        </w:rPr>
        <w:t>муниципального образования</w:t>
      </w:r>
      <w:r w:rsidR="002F57F0" w:rsidRPr="007F2E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4789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Показатели проектов, входящих в состав национальных проектов, должны соответствовать требованиям, установленным Положением о проектной деятельности.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Показатели </w:t>
      </w:r>
      <w:r w:rsidR="005841F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</w:t>
      </w:r>
      <w:r w:rsidR="00671911" w:rsidRPr="007F2E33">
        <w:rPr>
          <w:rFonts w:ascii="Times New Roman" w:hAnsi="Times New Roman"/>
          <w:sz w:val="28"/>
          <w:szCs w:val="28"/>
        </w:rPr>
        <w:t xml:space="preserve">муниципальных </w:t>
      </w:r>
      <w:r w:rsidRPr="007F2E33">
        <w:rPr>
          <w:rFonts w:ascii="Times New Roman" w:hAnsi="Times New Roman"/>
          <w:sz w:val="28"/>
          <w:szCs w:val="28"/>
        </w:rPr>
        <w:t xml:space="preserve">проектов, не входящих в национальные </w:t>
      </w:r>
      <w:r w:rsidR="00F67206" w:rsidRPr="007F2E33">
        <w:rPr>
          <w:rFonts w:ascii="Times New Roman" w:hAnsi="Times New Roman"/>
          <w:sz w:val="28"/>
          <w:szCs w:val="28"/>
        </w:rPr>
        <w:t>или</w:t>
      </w:r>
      <w:r w:rsidRPr="007F2E33">
        <w:rPr>
          <w:rFonts w:ascii="Times New Roman" w:hAnsi="Times New Roman"/>
          <w:sz w:val="28"/>
          <w:szCs w:val="28"/>
        </w:rPr>
        <w:t xml:space="preserve"> </w:t>
      </w:r>
      <w:r w:rsidR="00671911" w:rsidRPr="007F2E33">
        <w:rPr>
          <w:rFonts w:ascii="Times New Roman" w:hAnsi="Times New Roman"/>
          <w:sz w:val="28"/>
          <w:szCs w:val="28"/>
        </w:rPr>
        <w:t xml:space="preserve">региональные проекты, </w:t>
      </w:r>
      <w:r w:rsidRPr="007F2E33">
        <w:rPr>
          <w:rFonts w:ascii="Times New Roman" w:hAnsi="Times New Roman"/>
          <w:sz w:val="28"/>
          <w:szCs w:val="28"/>
        </w:rPr>
        <w:t>ведомственных проектов и комплексов процессных мероприятий должны отвечать критериям точности, однозначности, измеримости (</w:t>
      </w:r>
      <w:proofErr w:type="spellStart"/>
      <w:r w:rsidRPr="007F2E33">
        <w:rPr>
          <w:rFonts w:ascii="Times New Roman" w:hAnsi="Times New Roman"/>
          <w:sz w:val="28"/>
          <w:szCs w:val="28"/>
        </w:rPr>
        <w:t>счетности</w:t>
      </w:r>
      <w:proofErr w:type="spellEnd"/>
      <w:r w:rsidRPr="007F2E33">
        <w:rPr>
          <w:rFonts w:ascii="Times New Roman" w:hAnsi="Times New Roman"/>
          <w:sz w:val="28"/>
          <w:szCs w:val="28"/>
        </w:rPr>
        <w:t>), сопоставимости, достоверности, своевременности, регулярности.</w:t>
      </w:r>
    </w:p>
    <w:p w:rsidR="00D0796E" w:rsidRPr="007F2E33" w:rsidRDefault="00AF0562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</w:t>
      </w:r>
      <w:r w:rsidR="007F2E33" w:rsidRPr="007F2E33">
        <w:rPr>
          <w:rFonts w:ascii="Times New Roman" w:hAnsi="Times New Roman"/>
          <w:sz w:val="28"/>
          <w:szCs w:val="28"/>
        </w:rPr>
        <w:t>7</w:t>
      </w:r>
      <w:r w:rsidR="00D0796E" w:rsidRPr="007F2E33">
        <w:rPr>
          <w:rFonts w:ascii="Times New Roman" w:hAnsi="Times New Roman"/>
          <w:sz w:val="28"/>
          <w:szCs w:val="28"/>
        </w:rPr>
        <w:t xml:space="preserve">. </w:t>
      </w:r>
      <w:r w:rsidR="00FF3C8E" w:rsidRPr="007F2E33">
        <w:rPr>
          <w:rFonts w:ascii="Times New Roman" w:hAnsi="Times New Roman"/>
          <w:sz w:val="28"/>
          <w:szCs w:val="28"/>
        </w:rPr>
        <w:t>Муниципаль</w:t>
      </w:r>
      <w:r w:rsidR="00D0796E" w:rsidRPr="007F2E33">
        <w:rPr>
          <w:rFonts w:ascii="Times New Roman" w:hAnsi="Times New Roman"/>
          <w:sz w:val="28"/>
          <w:szCs w:val="28"/>
        </w:rPr>
        <w:t xml:space="preserve">ные проекты, не входящие в национальные проекты, </w:t>
      </w:r>
      <w:r w:rsidR="00680875" w:rsidRPr="007F2E33">
        <w:rPr>
          <w:rFonts w:ascii="Times New Roman" w:hAnsi="Times New Roman"/>
          <w:sz w:val="28"/>
          <w:szCs w:val="28"/>
        </w:rPr>
        <w:t xml:space="preserve">региональные проекты, </w:t>
      </w:r>
      <w:r w:rsidR="00D0796E" w:rsidRPr="007F2E33">
        <w:rPr>
          <w:rFonts w:ascii="Times New Roman" w:hAnsi="Times New Roman"/>
          <w:sz w:val="28"/>
          <w:szCs w:val="28"/>
        </w:rPr>
        <w:t xml:space="preserve">ведомственные проекты, комплексы процессных мероприятий включают мероприятия (результаты), отражающие непосредственный итог действий, совершаемых для решения задач соответствующего </w:t>
      </w:r>
      <w:r w:rsidR="003150FC" w:rsidRPr="007F2E33">
        <w:rPr>
          <w:rFonts w:ascii="Times New Roman" w:hAnsi="Times New Roman"/>
          <w:sz w:val="28"/>
          <w:szCs w:val="28"/>
        </w:rPr>
        <w:t>муницип</w:t>
      </w:r>
      <w:r w:rsidR="00D0796E" w:rsidRPr="007F2E33">
        <w:rPr>
          <w:rFonts w:ascii="Times New Roman" w:hAnsi="Times New Roman"/>
          <w:sz w:val="28"/>
          <w:szCs w:val="28"/>
        </w:rPr>
        <w:t xml:space="preserve">ального проекта, не входящего в национальный проект, </w:t>
      </w:r>
      <w:r w:rsidR="00680875" w:rsidRPr="007F2E33">
        <w:rPr>
          <w:rFonts w:ascii="Times New Roman" w:hAnsi="Times New Roman"/>
          <w:sz w:val="28"/>
          <w:szCs w:val="28"/>
        </w:rPr>
        <w:t xml:space="preserve">региональный проект, </w:t>
      </w:r>
      <w:r w:rsidR="00D0796E" w:rsidRPr="007F2E33">
        <w:rPr>
          <w:rFonts w:ascii="Times New Roman" w:hAnsi="Times New Roman"/>
          <w:sz w:val="28"/>
          <w:szCs w:val="28"/>
        </w:rPr>
        <w:t>ведомственного проекта, комплекса процессных мероприятий.</w:t>
      </w:r>
    </w:p>
    <w:p w:rsidR="00D0796E" w:rsidRPr="007F2E33" w:rsidRDefault="007F2E33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18</w:t>
      </w:r>
      <w:r w:rsidR="00D0796E" w:rsidRPr="007F2E33">
        <w:rPr>
          <w:rFonts w:ascii="Times New Roman" w:hAnsi="Times New Roman"/>
          <w:sz w:val="28"/>
          <w:szCs w:val="28"/>
        </w:rPr>
        <w:t>. Параметры фина</w:t>
      </w:r>
      <w:r w:rsidR="003150FC" w:rsidRPr="007F2E33">
        <w:rPr>
          <w:rFonts w:ascii="Times New Roman" w:hAnsi="Times New Roman"/>
          <w:sz w:val="28"/>
          <w:szCs w:val="28"/>
        </w:rPr>
        <w:t>нсового обеспечения реализации муниципальных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проектов, не входящих в национальные проекты, </w:t>
      </w:r>
      <w:r w:rsidR="00680875" w:rsidRPr="007F2E33">
        <w:rPr>
          <w:rFonts w:ascii="Times New Roman" w:hAnsi="Times New Roman"/>
          <w:sz w:val="28"/>
          <w:szCs w:val="28"/>
        </w:rPr>
        <w:t xml:space="preserve">региональные проекты, </w:t>
      </w:r>
      <w:r w:rsidR="00D0796E" w:rsidRPr="007F2E33">
        <w:rPr>
          <w:rFonts w:ascii="Times New Roman" w:hAnsi="Times New Roman"/>
          <w:sz w:val="28"/>
          <w:szCs w:val="28"/>
        </w:rPr>
        <w:t>ведомственных проектов, комплексов процессных мероприятий планируются в разрезе мероприятий (результатов).</w:t>
      </w:r>
    </w:p>
    <w:p w:rsidR="00D0796E" w:rsidRPr="007F2E33" w:rsidRDefault="00D0796E" w:rsidP="00D079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796E" w:rsidRPr="007F2E33" w:rsidRDefault="00D0796E" w:rsidP="00D079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E33">
        <w:rPr>
          <w:rFonts w:ascii="Times New Roman" w:hAnsi="Times New Roman" w:cs="Times New Roman"/>
          <w:sz w:val="28"/>
          <w:szCs w:val="28"/>
        </w:rPr>
        <w:t xml:space="preserve">3. Порядок разработки и утверждения </w:t>
      </w:r>
      <w:r w:rsidR="005841F0" w:rsidRPr="007F2E33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0796E" w:rsidRPr="007F2E33" w:rsidRDefault="00D0796E" w:rsidP="00D07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E33">
        <w:rPr>
          <w:rFonts w:ascii="Times New Roman" w:hAnsi="Times New Roman" w:cs="Times New Roman"/>
          <w:sz w:val="28"/>
          <w:szCs w:val="28"/>
        </w:rPr>
        <w:t xml:space="preserve">программы, внесения изменений в </w:t>
      </w:r>
      <w:r w:rsidR="005841F0" w:rsidRPr="007F2E33">
        <w:rPr>
          <w:rFonts w:ascii="Times New Roman" w:hAnsi="Times New Roman" w:cs="Times New Roman"/>
          <w:sz w:val="28"/>
          <w:szCs w:val="28"/>
        </w:rPr>
        <w:t>муниципальную</w:t>
      </w:r>
      <w:r w:rsidRPr="007F2E33">
        <w:rPr>
          <w:rFonts w:ascii="Times New Roman" w:hAnsi="Times New Roman" w:cs="Times New Roman"/>
          <w:sz w:val="28"/>
          <w:szCs w:val="28"/>
        </w:rPr>
        <w:t xml:space="preserve"> программу</w:t>
      </w:r>
    </w:p>
    <w:p w:rsidR="00D0796E" w:rsidRPr="007F2E33" w:rsidRDefault="00D0796E" w:rsidP="00D079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804E4D" w:rsidRPr="007F2E33">
        <w:rPr>
          <w:rFonts w:ascii="Times New Roman" w:hAnsi="Times New Roman"/>
          <w:sz w:val="28"/>
          <w:szCs w:val="28"/>
        </w:rPr>
        <w:t>0</w:t>
      </w:r>
      <w:r w:rsidRPr="007F2E33">
        <w:rPr>
          <w:rFonts w:ascii="Times New Roman" w:hAnsi="Times New Roman"/>
          <w:sz w:val="28"/>
          <w:szCs w:val="28"/>
        </w:rPr>
        <w:t xml:space="preserve">. Разработка </w:t>
      </w:r>
      <w:r w:rsidR="005841F0" w:rsidRPr="007F2E33">
        <w:rPr>
          <w:rFonts w:ascii="Times New Roman" w:hAnsi="Times New Roman"/>
          <w:sz w:val="28"/>
          <w:szCs w:val="28"/>
        </w:rPr>
        <w:t xml:space="preserve">муниципальных </w:t>
      </w:r>
      <w:r w:rsidRPr="007F2E33">
        <w:rPr>
          <w:rFonts w:ascii="Times New Roman" w:hAnsi="Times New Roman"/>
          <w:sz w:val="28"/>
          <w:szCs w:val="28"/>
        </w:rPr>
        <w:t xml:space="preserve">программ осуществляется на основании перечня </w:t>
      </w:r>
      <w:r w:rsidR="005841F0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</w:t>
      </w:r>
      <w:r w:rsidR="005841F0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E12572" w:rsidRPr="007F2E33">
        <w:rPr>
          <w:rFonts w:ascii="Times New Roman" w:hAnsi="Times New Roman"/>
          <w:sz w:val="28"/>
          <w:szCs w:val="28"/>
        </w:rPr>
        <w:t>Бородинское Киреевского</w:t>
      </w:r>
      <w:r w:rsidR="005841F0" w:rsidRPr="007F2E33">
        <w:rPr>
          <w:rFonts w:ascii="Times New Roman" w:hAnsi="Times New Roman"/>
          <w:sz w:val="28"/>
          <w:szCs w:val="28"/>
        </w:rPr>
        <w:t xml:space="preserve"> район</w:t>
      </w:r>
      <w:r w:rsidR="00E12572" w:rsidRPr="007F2E33">
        <w:rPr>
          <w:rFonts w:ascii="Times New Roman" w:hAnsi="Times New Roman"/>
          <w:sz w:val="28"/>
          <w:szCs w:val="28"/>
        </w:rPr>
        <w:t>а</w:t>
      </w:r>
      <w:r w:rsidRPr="007F2E33">
        <w:rPr>
          <w:rFonts w:ascii="Times New Roman" w:hAnsi="Times New Roman"/>
          <w:sz w:val="28"/>
          <w:szCs w:val="28"/>
        </w:rPr>
        <w:t xml:space="preserve">, утверждаемого </w:t>
      </w:r>
      <w:r w:rsidR="005841F0" w:rsidRPr="007F2E33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Pr="007F2E33">
        <w:rPr>
          <w:rFonts w:ascii="Times New Roman" w:hAnsi="Times New Roman"/>
          <w:sz w:val="28"/>
          <w:szCs w:val="28"/>
        </w:rPr>
        <w:t xml:space="preserve">(далее - перечень </w:t>
      </w:r>
      <w:r w:rsidR="005841F0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программ)</w:t>
      </w:r>
      <w:r w:rsidR="00964789" w:rsidRPr="007F2E33">
        <w:rPr>
          <w:rFonts w:ascii="Times New Roman" w:hAnsi="Times New Roman"/>
          <w:sz w:val="28"/>
          <w:szCs w:val="28"/>
        </w:rPr>
        <w:t xml:space="preserve"> 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Проект перечня </w:t>
      </w:r>
      <w:r w:rsidR="005841F0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формируется </w:t>
      </w:r>
      <w:r w:rsidR="00E12572" w:rsidRPr="007F2E33">
        <w:rPr>
          <w:rFonts w:ascii="Times New Roman" w:hAnsi="Times New Roman"/>
          <w:sz w:val="28"/>
          <w:szCs w:val="28"/>
        </w:rPr>
        <w:t xml:space="preserve">инспектором отдела жилищно-коммунального хозяйства </w:t>
      </w:r>
      <w:r w:rsidR="005841F0" w:rsidRPr="007F2E33">
        <w:rPr>
          <w:rFonts w:ascii="Times New Roman" w:hAnsi="Times New Roman"/>
          <w:sz w:val="28"/>
          <w:szCs w:val="28"/>
        </w:rPr>
        <w:t xml:space="preserve">администрации </w:t>
      </w:r>
      <w:r w:rsidR="00964789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5841F0" w:rsidRPr="007F2E33">
        <w:rPr>
          <w:rFonts w:ascii="Times New Roman" w:hAnsi="Times New Roman"/>
          <w:sz w:val="28"/>
          <w:szCs w:val="28"/>
        </w:rPr>
        <w:t xml:space="preserve"> </w:t>
      </w:r>
      <w:r w:rsidRPr="007F2E33">
        <w:rPr>
          <w:rFonts w:ascii="Times New Roman" w:hAnsi="Times New Roman"/>
          <w:sz w:val="28"/>
          <w:szCs w:val="28"/>
        </w:rPr>
        <w:t xml:space="preserve">совместно с </w:t>
      </w:r>
      <w:r w:rsidR="00E12572" w:rsidRPr="007F2E33">
        <w:rPr>
          <w:rFonts w:ascii="Times New Roman" w:hAnsi="Times New Roman"/>
          <w:sz w:val="28"/>
          <w:szCs w:val="28"/>
        </w:rPr>
        <w:t xml:space="preserve">отделом экономики и финансов </w:t>
      </w:r>
      <w:r w:rsidR="005841F0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964789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5841F0" w:rsidRPr="007F2E33">
        <w:rPr>
          <w:rFonts w:ascii="Times New Roman" w:hAnsi="Times New Roman"/>
          <w:sz w:val="28"/>
          <w:szCs w:val="28"/>
        </w:rPr>
        <w:t xml:space="preserve"> </w:t>
      </w:r>
      <w:r w:rsidRPr="007F2E33">
        <w:rPr>
          <w:rFonts w:ascii="Times New Roman" w:hAnsi="Times New Roman"/>
          <w:sz w:val="28"/>
          <w:szCs w:val="28"/>
        </w:rPr>
        <w:t xml:space="preserve">с учетом предложений заинтересованных </w:t>
      </w:r>
      <w:r w:rsidR="005841F0" w:rsidRPr="007F2E33">
        <w:rPr>
          <w:rFonts w:ascii="Times New Roman" w:hAnsi="Times New Roman"/>
          <w:sz w:val="28"/>
          <w:szCs w:val="28"/>
        </w:rPr>
        <w:t>структурных подразделений администрации муниципального образования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804E4D" w:rsidRPr="007F2E33">
        <w:rPr>
          <w:rFonts w:ascii="Times New Roman" w:hAnsi="Times New Roman"/>
          <w:sz w:val="28"/>
          <w:szCs w:val="28"/>
        </w:rPr>
        <w:t>1</w:t>
      </w:r>
      <w:r w:rsidRPr="007F2E33">
        <w:rPr>
          <w:rFonts w:ascii="Times New Roman" w:hAnsi="Times New Roman"/>
          <w:sz w:val="28"/>
          <w:szCs w:val="28"/>
        </w:rPr>
        <w:t xml:space="preserve">. Разработка и согласование проекта </w:t>
      </w:r>
      <w:r w:rsidR="005841F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5841F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804E4D" w:rsidRPr="007F2E33">
        <w:rPr>
          <w:rFonts w:ascii="Times New Roman" w:hAnsi="Times New Roman"/>
          <w:sz w:val="28"/>
          <w:szCs w:val="28"/>
        </w:rPr>
        <w:t>2</w:t>
      </w:r>
      <w:r w:rsidRPr="007F2E33">
        <w:rPr>
          <w:rFonts w:ascii="Times New Roman" w:hAnsi="Times New Roman"/>
          <w:sz w:val="28"/>
          <w:szCs w:val="28"/>
        </w:rPr>
        <w:t xml:space="preserve">. Нормативным правовым актом </w:t>
      </w:r>
      <w:r w:rsidR="005841F0" w:rsidRPr="007F2E33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964789" w:rsidRPr="007F2E33">
        <w:rPr>
          <w:rFonts w:ascii="Times New Roman" w:hAnsi="Times New Roman"/>
          <w:sz w:val="28"/>
          <w:szCs w:val="28"/>
        </w:rPr>
        <w:t xml:space="preserve"> Бородинское Киреевского района </w:t>
      </w:r>
      <w:r w:rsidRPr="007F2E33">
        <w:rPr>
          <w:rFonts w:ascii="Times New Roman" w:hAnsi="Times New Roman"/>
          <w:sz w:val="28"/>
          <w:szCs w:val="28"/>
        </w:rPr>
        <w:t xml:space="preserve">об утверждении </w:t>
      </w:r>
      <w:r w:rsidR="005841F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утверждаются:</w:t>
      </w:r>
    </w:p>
    <w:p w:rsidR="001B6812" w:rsidRPr="007F2E33" w:rsidRDefault="00D0796E" w:rsidP="001B68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стратегические приоритеты </w:t>
      </w:r>
      <w:r w:rsidR="005841F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</w:t>
      </w:r>
      <w:r w:rsidR="00D36E8D" w:rsidRPr="007F2E33">
        <w:rPr>
          <w:rFonts w:ascii="Times New Roman" w:hAnsi="Times New Roman"/>
          <w:sz w:val="28"/>
          <w:szCs w:val="28"/>
        </w:rPr>
        <w:t>, включающие в себя</w:t>
      </w:r>
      <w:r w:rsidR="00A32FE2" w:rsidRPr="007F2E33">
        <w:rPr>
          <w:rFonts w:ascii="Times New Roman" w:hAnsi="Times New Roman"/>
          <w:sz w:val="28"/>
          <w:szCs w:val="28"/>
        </w:rPr>
        <w:t xml:space="preserve"> направления</w:t>
      </w:r>
      <w:r w:rsidR="001B6812" w:rsidRPr="007F2E33">
        <w:rPr>
          <w:rFonts w:ascii="Times New Roman" w:hAnsi="Times New Roman"/>
          <w:sz w:val="28"/>
          <w:szCs w:val="28"/>
        </w:rPr>
        <w:t>:</w:t>
      </w:r>
    </w:p>
    <w:p w:rsidR="00D0796E" w:rsidRPr="007F2E33" w:rsidRDefault="001B6812" w:rsidP="001B68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- </w:t>
      </w:r>
      <w:r w:rsidR="00A32FE2" w:rsidRPr="007F2E33">
        <w:rPr>
          <w:rFonts w:ascii="Times New Roman" w:hAnsi="Times New Roman"/>
          <w:sz w:val="28"/>
          <w:szCs w:val="28"/>
        </w:rPr>
        <w:t>о</w:t>
      </w:r>
      <w:r w:rsidRPr="007F2E33">
        <w:rPr>
          <w:rFonts w:ascii="Times New Roman" w:hAnsi="Times New Roman"/>
          <w:sz w:val="28"/>
          <w:szCs w:val="28"/>
        </w:rPr>
        <w:t>ценка текущего состояния сферы;</w:t>
      </w:r>
    </w:p>
    <w:p w:rsidR="001B6812" w:rsidRPr="007F2E33" w:rsidRDefault="001B6812" w:rsidP="00A32FE2">
      <w:pPr>
        <w:ind w:firstLine="709"/>
        <w:rPr>
          <w:sz w:val="28"/>
          <w:szCs w:val="28"/>
        </w:rPr>
      </w:pPr>
      <w:r w:rsidRPr="007F2E33">
        <w:rPr>
          <w:sz w:val="28"/>
          <w:szCs w:val="28"/>
        </w:rPr>
        <w:t xml:space="preserve">- </w:t>
      </w:r>
      <w:r w:rsidR="00A32FE2" w:rsidRPr="007F2E33">
        <w:rPr>
          <w:sz w:val="28"/>
          <w:szCs w:val="28"/>
        </w:rPr>
        <w:t>о</w:t>
      </w:r>
      <w:r w:rsidRPr="007F2E33">
        <w:rPr>
          <w:sz w:val="28"/>
          <w:szCs w:val="28"/>
        </w:rPr>
        <w:t xml:space="preserve">писание приоритетов и целей </w:t>
      </w:r>
      <w:r w:rsidR="00A32FE2" w:rsidRPr="007F2E33">
        <w:rPr>
          <w:sz w:val="28"/>
          <w:szCs w:val="28"/>
        </w:rPr>
        <w:t>муниципальной</w:t>
      </w:r>
      <w:r w:rsidRPr="007F2E33">
        <w:rPr>
          <w:sz w:val="28"/>
          <w:szCs w:val="28"/>
        </w:rPr>
        <w:t xml:space="preserve"> политики</w:t>
      </w:r>
      <w:r w:rsidR="00A32FE2" w:rsidRPr="007F2E33">
        <w:rPr>
          <w:sz w:val="28"/>
          <w:szCs w:val="28"/>
        </w:rPr>
        <w:t xml:space="preserve"> </w:t>
      </w:r>
      <w:r w:rsidRPr="007F2E33">
        <w:rPr>
          <w:sz w:val="28"/>
          <w:szCs w:val="28"/>
        </w:rPr>
        <w:t xml:space="preserve">в сфере реализации </w:t>
      </w:r>
      <w:r w:rsidR="00A32FE2" w:rsidRPr="007F2E33">
        <w:rPr>
          <w:sz w:val="28"/>
          <w:szCs w:val="28"/>
        </w:rPr>
        <w:t>муниципальной</w:t>
      </w:r>
      <w:r w:rsidRPr="007F2E33">
        <w:rPr>
          <w:sz w:val="28"/>
          <w:szCs w:val="28"/>
        </w:rPr>
        <w:t xml:space="preserve"> программы;</w:t>
      </w:r>
    </w:p>
    <w:p w:rsidR="001B6812" w:rsidRPr="007F2E33" w:rsidRDefault="001B6812" w:rsidP="001B68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- </w:t>
      </w:r>
      <w:r w:rsidR="00A32FE2" w:rsidRPr="007F2E33">
        <w:rPr>
          <w:rFonts w:ascii="Times New Roman" w:hAnsi="Times New Roman"/>
          <w:sz w:val="28"/>
          <w:szCs w:val="28"/>
        </w:rPr>
        <w:t>з</w:t>
      </w:r>
      <w:r w:rsidRPr="007F2E33">
        <w:rPr>
          <w:rFonts w:ascii="Times New Roman" w:hAnsi="Times New Roman"/>
          <w:sz w:val="28"/>
          <w:szCs w:val="28"/>
        </w:rPr>
        <w:t xml:space="preserve">адачи </w:t>
      </w:r>
      <w:r w:rsidR="00A32FE2" w:rsidRPr="007F2E33">
        <w:rPr>
          <w:rFonts w:ascii="Times New Roman" w:hAnsi="Times New Roman"/>
          <w:sz w:val="28"/>
          <w:szCs w:val="28"/>
        </w:rPr>
        <w:t xml:space="preserve">муниципального </w:t>
      </w:r>
      <w:r w:rsidRPr="007F2E33">
        <w:rPr>
          <w:rFonts w:ascii="Times New Roman" w:hAnsi="Times New Roman"/>
          <w:sz w:val="28"/>
          <w:szCs w:val="28"/>
        </w:rPr>
        <w:t xml:space="preserve">управления, способы их эффективного решения в </w:t>
      </w:r>
      <w:r w:rsidR="00A32FE2" w:rsidRPr="007F2E33">
        <w:rPr>
          <w:rFonts w:ascii="Times New Roman" w:hAnsi="Times New Roman"/>
          <w:sz w:val="28"/>
          <w:szCs w:val="28"/>
        </w:rPr>
        <w:t xml:space="preserve">текущей </w:t>
      </w:r>
      <w:r w:rsidRPr="007F2E33">
        <w:rPr>
          <w:rFonts w:ascii="Times New Roman" w:hAnsi="Times New Roman"/>
          <w:sz w:val="28"/>
          <w:szCs w:val="28"/>
        </w:rPr>
        <w:t>сфере;</w:t>
      </w:r>
    </w:p>
    <w:p w:rsidR="00D0796E" w:rsidRPr="007F2E33" w:rsidRDefault="00D36E8D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D0796E" w:rsidRPr="007F2E33">
        <w:rPr>
          <w:rFonts w:ascii="Times New Roman" w:hAnsi="Times New Roman"/>
          <w:sz w:val="28"/>
          <w:szCs w:val="28"/>
        </w:rPr>
        <w:t xml:space="preserve">) состав управляющего совета </w:t>
      </w:r>
      <w:r w:rsidR="00A93495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программы, являющегося органом, координирующим разработку и реализацию </w:t>
      </w:r>
      <w:r w:rsidR="00A93495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 (далее - управляющий совет).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804E4D" w:rsidRPr="007F2E33">
        <w:rPr>
          <w:rFonts w:ascii="Times New Roman" w:hAnsi="Times New Roman"/>
          <w:sz w:val="28"/>
          <w:szCs w:val="28"/>
        </w:rPr>
        <w:t>3</w:t>
      </w:r>
      <w:r w:rsidRPr="007F2E33">
        <w:rPr>
          <w:rFonts w:ascii="Times New Roman" w:hAnsi="Times New Roman"/>
          <w:sz w:val="28"/>
          <w:szCs w:val="28"/>
        </w:rPr>
        <w:t xml:space="preserve">. Паспорт </w:t>
      </w:r>
      <w:r w:rsidR="000C5573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утверждается управляющим советом </w:t>
      </w:r>
      <w:r w:rsidR="000C5573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804E4D" w:rsidRPr="007F2E33">
        <w:rPr>
          <w:rFonts w:ascii="Times New Roman" w:hAnsi="Times New Roman"/>
          <w:sz w:val="28"/>
          <w:szCs w:val="28"/>
        </w:rPr>
        <w:t>4</w:t>
      </w:r>
      <w:r w:rsidRPr="007F2E33">
        <w:rPr>
          <w:rFonts w:ascii="Times New Roman" w:hAnsi="Times New Roman"/>
          <w:sz w:val="28"/>
          <w:szCs w:val="28"/>
        </w:rPr>
        <w:t xml:space="preserve">. Паспорт </w:t>
      </w:r>
      <w:r w:rsidR="00A14B11" w:rsidRPr="007F2E33">
        <w:rPr>
          <w:rFonts w:ascii="Times New Roman" w:hAnsi="Times New Roman"/>
          <w:sz w:val="28"/>
          <w:szCs w:val="28"/>
        </w:rPr>
        <w:t>муницип</w:t>
      </w:r>
      <w:r w:rsidRPr="007F2E33">
        <w:rPr>
          <w:rFonts w:ascii="Times New Roman" w:hAnsi="Times New Roman"/>
          <w:sz w:val="28"/>
          <w:szCs w:val="28"/>
        </w:rPr>
        <w:t xml:space="preserve">ального проекта, не входящего в национальный проект, </w:t>
      </w:r>
      <w:r w:rsidR="008E5718" w:rsidRPr="007F2E33">
        <w:rPr>
          <w:rFonts w:ascii="Times New Roman" w:hAnsi="Times New Roman"/>
          <w:sz w:val="28"/>
          <w:szCs w:val="28"/>
        </w:rPr>
        <w:t xml:space="preserve">региональный проект,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и планы их реализации утверждаются ответственным за разработку и реализацию соответствующего </w:t>
      </w:r>
      <w:r w:rsidR="00A14B11" w:rsidRPr="007F2E33">
        <w:rPr>
          <w:rFonts w:ascii="Times New Roman" w:hAnsi="Times New Roman"/>
          <w:sz w:val="28"/>
          <w:szCs w:val="28"/>
        </w:rPr>
        <w:t>муниципального проекта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804E4D" w:rsidRPr="007F2E33">
        <w:rPr>
          <w:rFonts w:ascii="Times New Roman" w:hAnsi="Times New Roman"/>
          <w:sz w:val="28"/>
          <w:szCs w:val="28"/>
        </w:rPr>
        <w:t>5</w:t>
      </w:r>
      <w:r w:rsidRPr="007F2E33">
        <w:rPr>
          <w:rFonts w:ascii="Times New Roman" w:hAnsi="Times New Roman"/>
          <w:sz w:val="28"/>
          <w:szCs w:val="28"/>
        </w:rPr>
        <w:t xml:space="preserve">. Паспорт </w:t>
      </w:r>
      <w:r w:rsidR="00AF7001" w:rsidRPr="007F2E33">
        <w:rPr>
          <w:rFonts w:ascii="Times New Roman" w:hAnsi="Times New Roman"/>
          <w:sz w:val="28"/>
          <w:szCs w:val="28"/>
        </w:rPr>
        <w:t>муниципального</w:t>
      </w:r>
      <w:r w:rsidRPr="007F2E33">
        <w:rPr>
          <w:rFonts w:ascii="Times New Roman" w:hAnsi="Times New Roman"/>
          <w:sz w:val="28"/>
          <w:szCs w:val="28"/>
        </w:rPr>
        <w:t xml:space="preserve"> проекта, не входящего в национальный проект, </w:t>
      </w:r>
      <w:r w:rsidR="000972A4" w:rsidRPr="007F2E33">
        <w:rPr>
          <w:rFonts w:ascii="Times New Roman" w:hAnsi="Times New Roman"/>
          <w:sz w:val="28"/>
          <w:szCs w:val="28"/>
        </w:rPr>
        <w:t xml:space="preserve">региональный проект,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подлежит согласованию с </w:t>
      </w:r>
      <w:r w:rsidR="001B3797" w:rsidRPr="007F2E33">
        <w:rPr>
          <w:rFonts w:ascii="Times New Roman" w:hAnsi="Times New Roman"/>
          <w:sz w:val="28"/>
          <w:szCs w:val="28"/>
        </w:rPr>
        <w:t xml:space="preserve">отделом </w:t>
      </w:r>
      <w:r w:rsidR="00E12572" w:rsidRPr="007F2E33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1B3797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246C2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804E4D" w:rsidRPr="007F2E33">
        <w:rPr>
          <w:rFonts w:ascii="Times New Roman" w:hAnsi="Times New Roman"/>
          <w:sz w:val="28"/>
          <w:szCs w:val="28"/>
        </w:rPr>
        <w:t>6</w:t>
      </w:r>
      <w:r w:rsidRPr="007F2E33">
        <w:rPr>
          <w:rFonts w:ascii="Times New Roman" w:hAnsi="Times New Roman"/>
          <w:sz w:val="28"/>
          <w:szCs w:val="28"/>
        </w:rPr>
        <w:t xml:space="preserve">. План реализации </w:t>
      </w:r>
      <w:r w:rsidR="00AF7001" w:rsidRPr="007F2E33">
        <w:rPr>
          <w:rFonts w:ascii="Times New Roman" w:hAnsi="Times New Roman"/>
          <w:sz w:val="28"/>
          <w:szCs w:val="28"/>
        </w:rPr>
        <w:t>муниципального</w:t>
      </w:r>
      <w:r w:rsidRPr="007F2E33">
        <w:rPr>
          <w:rFonts w:ascii="Times New Roman" w:hAnsi="Times New Roman"/>
          <w:sz w:val="28"/>
          <w:szCs w:val="28"/>
        </w:rPr>
        <w:t xml:space="preserve"> проекта, не входящего в национальный проект, </w:t>
      </w:r>
      <w:r w:rsidR="000972A4" w:rsidRPr="007F2E33">
        <w:rPr>
          <w:rFonts w:ascii="Times New Roman" w:hAnsi="Times New Roman"/>
          <w:sz w:val="28"/>
          <w:szCs w:val="28"/>
        </w:rPr>
        <w:t xml:space="preserve">региональный проект,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подлежит согласованию с </w:t>
      </w:r>
      <w:r w:rsidR="001B3797" w:rsidRPr="007F2E33">
        <w:rPr>
          <w:rFonts w:ascii="Times New Roman" w:hAnsi="Times New Roman"/>
          <w:sz w:val="28"/>
          <w:szCs w:val="28"/>
        </w:rPr>
        <w:t xml:space="preserve">отделом </w:t>
      </w:r>
      <w:r w:rsidR="00E12572" w:rsidRPr="007F2E33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1B3797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246C2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6126E3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804E4D" w:rsidRPr="007F2E33">
        <w:rPr>
          <w:rFonts w:ascii="Times New Roman" w:hAnsi="Times New Roman"/>
          <w:sz w:val="28"/>
          <w:szCs w:val="28"/>
        </w:rPr>
        <w:t>7</w:t>
      </w:r>
      <w:r w:rsidR="00D0796E" w:rsidRPr="007F2E33">
        <w:rPr>
          <w:rFonts w:ascii="Times New Roman" w:hAnsi="Times New Roman"/>
          <w:sz w:val="28"/>
          <w:szCs w:val="28"/>
        </w:rPr>
        <w:t xml:space="preserve">. Если в рамках </w:t>
      </w:r>
      <w:r w:rsidR="001B3797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 предусмотрено осуществление бюджетных инвестиций в форме капитальных вложений в объекты капитального строительства, то проект нормативного правового акта об утверждении </w:t>
      </w:r>
      <w:r w:rsidR="001B3797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программы, проекты паспорта </w:t>
      </w:r>
      <w:r w:rsidR="001B3797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 и паспортов ее структурных элементов (за исключением </w:t>
      </w:r>
      <w:r w:rsidR="00AF7001" w:rsidRPr="007F2E33">
        <w:rPr>
          <w:rFonts w:ascii="Times New Roman" w:hAnsi="Times New Roman"/>
          <w:sz w:val="28"/>
          <w:szCs w:val="28"/>
        </w:rPr>
        <w:t>муницип</w:t>
      </w:r>
      <w:r w:rsidR="00D0796E" w:rsidRPr="007F2E33">
        <w:rPr>
          <w:rFonts w:ascii="Times New Roman" w:hAnsi="Times New Roman"/>
          <w:sz w:val="28"/>
          <w:szCs w:val="28"/>
        </w:rPr>
        <w:t xml:space="preserve">альных проектов, входящих в национальные проекты) подлежат </w:t>
      </w:r>
      <w:r w:rsidR="001B3797" w:rsidRPr="007F2E33">
        <w:rPr>
          <w:rFonts w:ascii="Times New Roman" w:hAnsi="Times New Roman"/>
          <w:sz w:val="28"/>
          <w:szCs w:val="28"/>
        </w:rPr>
        <w:t xml:space="preserve">согласованию с заместителем главы администрации муниципального </w:t>
      </w:r>
      <w:r w:rsidR="001B3797" w:rsidRPr="007F2E33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1B3797" w:rsidRPr="007F2E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6C2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1B3797" w:rsidRPr="007F2E33">
        <w:rPr>
          <w:rFonts w:ascii="Times New Roman" w:hAnsi="Times New Roman"/>
          <w:sz w:val="28"/>
          <w:szCs w:val="28"/>
        </w:rPr>
        <w:t>, курирующим вопросы строительства</w:t>
      </w:r>
      <w:r w:rsidR="00405D12" w:rsidRPr="007F2E33">
        <w:rPr>
          <w:rFonts w:ascii="Times New Roman" w:hAnsi="Times New Roman"/>
          <w:sz w:val="28"/>
          <w:szCs w:val="28"/>
        </w:rPr>
        <w:t xml:space="preserve"> до согласования с отделом </w:t>
      </w:r>
      <w:r w:rsidR="00E12572" w:rsidRPr="007F2E33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405D12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246C2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D0796E"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3469E9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804E4D" w:rsidRPr="007F2E33">
        <w:rPr>
          <w:rFonts w:ascii="Times New Roman" w:hAnsi="Times New Roman"/>
          <w:sz w:val="28"/>
          <w:szCs w:val="28"/>
        </w:rPr>
        <w:t>8</w:t>
      </w:r>
      <w:r w:rsidR="00D0796E" w:rsidRPr="007F2E33">
        <w:rPr>
          <w:rFonts w:ascii="Times New Roman" w:hAnsi="Times New Roman"/>
          <w:sz w:val="28"/>
          <w:szCs w:val="28"/>
        </w:rPr>
        <w:t xml:space="preserve">. Срок рассмотрения проекта нормативного правового акта </w:t>
      </w:r>
      <w:r w:rsidR="00697FD8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E12572" w:rsidRPr="007F2E33">
        <w:rPr>
          <w:rFonts w:ascii="Times New Roman" w:hAnsi="Times New Roman"/>
          <w:sz w:val="28"/>
          <w:szCs w:val="28"/>
        </w:rPr>
        <w:t>Бородинское Киреевского</w:t>
      </w:r>
      <w:r w:rsidR="00697FD8" w:rsidRPr="007F2E33">
        <w:rPr>
          <w:rFonts w:ascii="Times New Roman" w:hAnsi="Times New Roman"/>
          <w:sz w:val="28"/>
          <w:szCs w:val="28"/>
        </w:rPr>
        <w:t xml:space="preserve"> район</w:t>
      </w:r>
      <w:r w:rsidR="00E12572" w:rsidRPr="007F2E33">
        <w:rPr>
          <w:rFonts w:ascii="Times New Roman" w:hAnsi="Times New Roman"/>
          <w:sz w:val="28"/>
          <w:szCs w:val="28"/>
        </w:rPr>
        <w:t>а</w:t>
      </w:r>
      <w:r w:rsidR="00697FD8" w:rsidRPr="007F2E33">
        <w:rPr>
          <w:rFonts w:ascii="Times New Roman" w:hAnsi="Times New Roman"/>
          <w:sz w:val="28"/>
          <w:szCs w:val="28"/>
        </w:rPr>
        <w:t xml:space="preserve"> </w:t>
      </w:r>
      <w:r w:rsidR="00D0796E" w:rsidRPr="007F2E33">
        <w:rPr>
          <w:rFonts w:ascii="Times New Roman" w:hAnsi="Times New Roman"/>
          <w:sz w:val="28"/>
          <w:szCs w:val="28"/>
        </w:rPr>
        <w:t xml:space="preserve">об утверждении </w:t>
      </w:r>
      <w:r w:rsidR="00697FD8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программы, проектов паспорта </w:t>
      </w:r>
      <w:r w:rsidR="00697FD8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 и паспортов ее структурных элементов (за исключением </w:t>
      </w:r>
      <w:r w:rsidR="00230274" w:rsidRPr="007F2E33">
        <w:rPr>
          <w:rFonts w:ascii="Times New Roman" w:hAnsi="Times New Roman"/>
          <w:sz w:val="28"/>
          <w:szCs w:val="28"/>
        </w:rPr>
        <w:t>муницип</w:t>
      </w:r>
      <w:r w:rsidR="00D0796E" w:rsidRPr="007F2E33">
        <w:rPr>
          <w:rFonts w:ascii="Times New Roman" w:hAnsi="Times New Roman"/>
          <w:sz w:val="28"/>
          <w:szCs w:val="28"/>
        </w:rPr>
        <w:t xml:space="preserve">альных проектов, входящих в национальные проекты) </w:t>
      </w:r>
      <w:r w:rsidR="00697FD8" w:rsidRPr="007F2E33">
        <w:rPr>
          <w:rFonts w:ascii="Times New Roman" w:hAnsi="Times New Roman"/>
          <w:sz w:val="28"/>
          <w:szCs w:val="28"/>
        </w:rPr>
        <w:t xml:space="preserve">отделом </w:t>
      </w:r>
      <w:r w:rsidR="00E12572" w:rsidRPr="007F2E33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697FD8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246C2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697FD8" w:rsidRPr="007F2E33">
        <w:rPr>
          <w:rFonts w:ascii="Times New Roman" w:hAnsi="Times New Roman"/>
          <w:sz w:val="28"/>
          <w:szCs w:val="28"/>
        </w:rPr>
        <w:t xml:space="preserve">, заместителем главы администрации муниципального образования </w:t>
      </w:r>
      <w:r w:rsidR="00246C2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697FD8" w:rsidRPr="007F2E33">
        <w:rPr>
          <w:rFonts w:ascii="Times New Roman" w:hAnsi="Times New Roman"/>
          <w:sz w:val="28"/>
          <w:szCs w:val="28"/>
        </w:rPr>
        <w:t xml:space="preserve">, курирующим вопросы строительства </w:t>
      </w:r>
      <w:r w:rsidR="00D0796E" w:rsidRPr="007F2E33">
        <w:rPr>
          <w:rFonts w:ascii="Times New Roman" w:hAnsi="Times New Roman"/>
          <w:sz w:val="28"/>
          <w:szCs w:val="28"/>
        </w:rPr>
        <w:t>составляет 10 рабочих дней со дня представления проекта на рассмотрение.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Срок рассмотрения проекта плана реализации </w:t>
      </w:r>
      <w:r w:rsidR="00560B3E" w:rsidRPr="007F2E33">
        <w:rPr>
          <w:rFonts w:ascii="Times New Roman" w:hAnsi="Times New Roman"/>
          <w:sz w:val="28"/>
          <w:szCs w:val="28"/>
        </w:rPr>
        <w:t>муницип</w:t>
      </w:r>
      <w:r w:rsidRPr="007F2E33">
        <w:rPr>
          <w:rFonts w:ascii="Times New Roman" w:hAnsi="Times New Roman"/>
          <w:sz w:val="28"/>
          <w:szCs w:val="28"/>
        </w:rPr>
        <w:t xml:space="preserve">ального проекта, не входящего в национальный проект, </w:t>
      </w:r>
      <w:r w:rsidR="000972A4" w:rsidRPr="007F2E33">
        <w:rPr>
          <w:rFonts w:ascii="Times New Roman" w:hAnsi="Times New Roman"/>
          <w:sz w:val="28"/>
          <w:szCs w:val="28"/>
        </w:rPr>
        <w:t xml:space="preserve">региональный проект,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</w:t>
      </w:r>
      <w:r w:rsidR="00697FD8" w:rsidRPr="007F2E33">
        <w:rPr>
          <w:rFonts w:ascii="Times New Roman" w:hAnsi="Times New Roman"/>
          <w:sz w:val="28"/>
          <w:szCs w:val="28"/>
        </w:rPr>
        <w:t xml:space="preserve">отделом </w:t>
      </w:r>
      <w:r w:rsidR="00E12572" w:rsidRPr="007F2E33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697FD8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3F3D22">
        <w:rPr>
          <w:rFonts w:ascii="Times New Roman" w:hAnsi="Times New Roman"/>
          <w:sz w:val="28"/>
          <w:szCs w:val="28"/>
        </w:rPr>
        <w:t>Бородинское Киреевского</w:t>
      </w:r>
      <w:r w:rsidR="00697FD8" w:rsidRPr="007F2E33">
        <w:rPr>
          <w:rFonts w:ascii="Times New Roman" w:hAnsi="Times New Roman"/>
          <w:sz w:val="28"/>
          <w:szCs w:val="28"/>
        </w:rPr>
        <w:t xml:space="preserve"> район</w:t>
      </w:r>
      <w:r w:rsidR="003F3D22">
        <w:rPr>
          <w:rFonts w:ascii="Times New Roman" w:hAnsi="Times New Roman"/>
          <w:sz w:val="28"/>
          <w:szCs w:val="28"/>
        </w:rPr>
        <w:t>а</w:t>
      </w:r>
      <w:r w:rsidRPr="007F2E33">
        <w:rPr>
          <w:rFonts w:ascii="Times New Roman" w:hAnsi="Times New Roman"/>
          <w:sz w:val="28"/>
          <w:szCs w:val="28"/>
        </w:rPr>
        <w:t xml:space="preserve"> составляет 10 рабочих дней со дня представления проекта на рассмотрение.</w:t>
      </w:r>
    </w:p>
    <w:p w:rsidR="00D0796E" w:rsidRPr="007F2E33" w:rsidRDefault="00804E4D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29</w:t>
      </w:r>
      <w:r w:rsidR="00D0796E" w:rsidRPr="007F2E33">
        <w:rPr>
          <w:rFonts w:ascii="Times New Roman" w:hAnsi="Times New Roman"/>
          <w:sz w:val="28"/>
          <w:szCs w:val="28"/>
        </w:rPr>
        <w:t xml:space="preserve">. Ответственный исполнитель после согласования проектов паспорта </w:t>
      </w:r>
      <w:r w:rsidR="00E46F59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 и паспортов ее структурных элементов с </w:t>
      </w:r>
      <w:r w:rsidR="00E46F59" w:rsidRPr="007F2E33">
        <w:rPr>
          <w:rFonts w:ascii="Times New Roman" w:hAnsi="Times New Roman"/>
          <w:sz w:val="28"/>
          <w:szCs w:val="28"/>
        </w:rPr>
        <w:t xml:space="preserve">заместителем главы администрации муниципального образования </w:t>
      </w:r>
      <w:r w:rsidR="00246C2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E46F59" w:rsidRPr="007F2E33">
        <w:rPr>
          <w:rFonts w:ascii="Times New Roman" w:hAnsi="Times New Roman"/>
          <w:sz w:val="28"/>
          <w:szCs w:val="28"/>
        </w:rPr>
        <w:t xml:space="preserve">, курирующим вопросы строительства </w:t>
      </w:r>
      <w:r w:rsidR="00D0796E" w:rsidRPr="007F2E33">
        <w:rPr>
          <w:rFonts w:ascii="Times New Roman" w:hAnsi="Times New Roman"/>
          <w:sz w:val="28"/>
          <w:szCs w:val="28"/>
        </w:rPr>
        <w:t xml:space="preserve">(для </w:t>
      </w:r>
      <w:r w:rsidR="00E46F59" w:rsidRPr="007F2E33">
        <w:rPr>
          <w:rFonts w:ascii="Times New Roman" w:hAnsi="Times New Roman"/>
          <w:sz w:val="28"/>
          <w:szCs w:val="28"/>
        </w:rPr>
        <w:t>муниципальных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программ, предусматривающих осуществление бюджетных инвестиций в форме капитальных вложений в объекты капитального строительства), направляет его на рассмотрение в </w:t>
      </w:r>
      <w:r w:rsidR="002D7B25" w:rsidRPr="007F2E33">
        <w:rPr>
          <w:rFonts w:ascii="Times New Roman" w:hAnsi="Times New Roman"/>
          <w:sz w:val="28"/>
          <w:szCs w:val="28"/>
        </w:rPr>
        <w:t xml:space="preserve">отдел экономики и финансов администрации </w:t>
      </w:r>
      <w:r w:rsidR="00E46F59" w:rsidRPr="007F2E3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46C23" w:rsidRPr="007F2E33">
        <w:rPr>
          <w:rFonts w:ascii="Times New Roman" w:hAnsi="Times New Roman"/>
          <w:sz w:val="28"/>
          <w:szCs w:val="28"/>
        </w:rPr>
        <w:t xml:space="preserve">Бородинское Киреевского района </w:t>
      </w:r>
      <w:r w:rsidR="00D0796E" w:rsidRPr="007F2E33">
        <w:rPr>
          <w:rFonts w:ascii="Times New Roman" w:hAnsi="Times New Roman"/>
          <w:sz w:val="28"/>
          <w:szCs w:val="28"/>
        </w:rPr>
        <w:t>для проведения финансово-экономической экспертизы.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В случае подготовки </w:t>
      </w:r>
      <w:r w:rsidR="002D7B25" w:rsidRPr="007F2E33">
        <w:rPr>
          <w:rFonts w:ascii="Times New Roman" w:hAnsi="Times New Roman"/>
          <w:sz w:val="28"/>
          <w:szCs w:val="28"/>
        </w:rPr>
        <w:t xml:space="preserve">отделом экономики и финансов администрации </w:t>
      </w:r>
      <w:r w:rsidR="00183B06" w:rsidRPr="007F2E3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46C2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183B06" w:rsidRPr="007F2E33">
        <w:rPr>
          <w:rFonts w:ascii="Times New Roman" w:hAnsi="Times New Roman"/>
          <w:sz w:val="28"/>
          <w:szCs w:val="28"/>
        </w:rPr>
        <w:t xml:space="preserve"> </w:t>
      </w:r>
      <w:r w:rsidRPr="007F2E33">
        <w:rPr>
          <w:rFonts w:ascii="Times New Roman" w:hAnsi="Times New Roman"/>
          <w:sz w:val="28"/>
          <w:szCs w:val="28"/>
        </w:rPr>
        <w:t>отрицательного заключения</w:t>
      </w:r>
      <w:r w:rsidR="00183B06" w:rsidRPr="007F2E33">
        <w:rPr>
          <w:rFonts w:ascii="Times New Roman" w:hAnsi="Times New Roman"/>
          <w:sz w:val="28"/>
          <w:szCs w:val="28"/>
        </w:rPr>
        <w:t>,</w:t>
      </w:r>
      <w:r w:rsidRPr="007F2E33">
        <w:rPr>
          <w:rFonts w:ascii="Times New Roman" w:hAnsi="Times New Roman"/>
          <w:sz w:val="28"/>
          <w:szCs w:val="28"/>
        </w:rPr>
        <w:t xml:space="preserve"> проекты паспорта </w:t>
      </w:r>
      <w:r w:rsidR="00183B0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и паспортов ее структурных элементов подлеж</w:t>
      </w:r>
      <w:r w:rsidR="00183B06" w:rsidRPr="007F2E33">
        <w:rPr>
          <w:rFonts w:ascii="Times New Roman" w:hAnsi="Times New Roman"/>
          <w:sz w:val="28"/>
          <w:szCs w:val="28"/>
        </w:rPr>
        <w:t>а</w:t>
      </w:r>
      <w:r w:rsidRPr="007F2E33">
        <w:rPr>
          <w:rFonts w:ascii="Times New Roman" w:hAnsi="Times New Roman"/>
          <w:sz w:val="28"/>
          <w:szCs w:val="28"/>
        </w:rPr>
        <w:t xml:space="preserve">т повторному направлению в </w:t>
      </w:r>
      <w:r w:rsidR="002D7B25" w:rsidRPr="007F2E33">
        <w:rPr>
          <w:rFonts w:ascii="Times New Roman" w:hAnsi="Times New Roman"/>
          <w:sz w:val="28"/>
          <w:szCs w:val="28"/>
        </w:rPr>
        <w:t xml:space="preserve">отделом экономики и финансов администрации муниципального образования Бородинское Киреевского района </w:t>
      </w:r>
      <w:r w:rsidRPr="007F2E33">
        <w:rPr>
          <w:rFonts w:ascii="Times New Roman" w:hAnsi="Times New Roman"/>
          <w:sz w:val="28"/>
          <w:szCs w:val="28"/>
        </w:rPr>
        <w:t>в целях получения положительного заключения.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</w:t>
      </w:r>
      <w:r w:rsidR="00804E4D" w:rsidRPr="007F2E33">
        <w:rPr>
          <w:rFonts w:ascii="Times New Roman" w:hAnsi="Times New Roman"/>
          <w:sz w:val="28"/>
          <w:szCs w:val="28"/>
        </w:rPr>
        <w:t>0</w:t>
      </w:r>
      <w:r w:rsidRPr="007F2E33">
        <w:rPr>
          <w:rFonts w:ascii="Times New Roman" w:hAnsi="Times New Roman"/>
          <w:sz w:val="28"/>
          <w:szCs w:val="28"/>
        </w:rPr>
        <w:t xml:space="preserve">. Внесение изменений в паспорт </w:t>
      </w:r>
      <w:r w:rsidR="00183B0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может быть инициировано управляющим советом, куратором, ответственным исполнителем, соисполнителем и участником </w:t>
      </w:r>
      <w:r w:rsidR="00183B0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в том числе во исполнение поручений </w:t>
      </w:r>
      <w:r w:rsidR="009F4DE0" w:rsidRPr="007F2E33">
        <w:rPr>
          <w:rFonts w:ascii="Times New Roman" w:hAnsi="Times New Roman"/>
          <w:sz w:val="28"/>
          <w:szCs w:val="28"/>
        </w:rPr>
        <w:t xml:space="preserve">главы администрации муниципального образования </w:t>
      </w:r>
      <w:r w:rsidR="00246C2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 xml:space="preserve">, по результатам мониторинга реализации </w:t>
      </w:r>
      <w:r w:rsidR="00183B06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</w:t>
      </w:r>
      <w:r w:rsidR="00804E4D" w:rsidRPr="007F2E33">
        <w:rPr>
          <w:rFonts w:ascii="Times New Roman" w:hAnsi="Times New Roman"/>
          <w:sz w:val="28"/>
          <w:szCs w:val="28"/>
        </w:rPr>
        <w:t>1</w:t>
      </w:r>
      <w:r w:rsidRPr="007F2E33">
        <w:rPr>
          <w:rFonts w:ascii="Times New Roman" w:hAnsi="Times New Roman"/>
          <w:sz w:val="28"/>
          <w:szCs w:val="28"/>
        </w:rPr>
        <w:t xml:space="preserve">. Изменения в паспорт </w:t>
      </w:r>
      <w:r w:rsidR="000D7C85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утверждаются управляющим советом.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</w:t>
      </w:r>
      <w:r w:rsidR="00804E4D" w:rsidRPr="007F2E33">
        <w:rPr>
          <w:rFonts w:ascii="Times New Roman" w:hAnsi="Times New Roman"/>
          <w:sz w:val="28"/>
          <w:szCs w:val="28"/>
        </w:rPr>
        <w:t>2</w:t>
      </w:r>
      <w:r w:rsidRPr="007F2E33">
        <w:rPr>
          <w:rFonts w:ascii="Times New Roman" w:hAnsi="Times New Roman"/>
          <w:sz w:val="28"/>
          <w:szCs w:val="28"/>
        </w:rPr>
        <w:t xml:space="preserve">. Внесение изменений в паспорт </w:t>
      </w:r>
      <w:r w:rsidR="00505506" w:rsidRPr="007F2E33">
        <w:rPr>
          <w:rFonts w:ascii="Times New Roman" w:hAnsi="Times New Roman"/>
          <w:sz w:val="28"/>
          <w:szCs w:val="28"/>
        </w:rPr>
        <w:t>муницип</w:t>
      </w:r>
      <w:r w:rsidRPr="007F2E33">
        <w:rPr>
          <w:rFonts w:ascii="Times New Roman" w:hAnsi="Times New Roman"/>
          <w:sz w:val="28"/>
          <w:szCs w:val="28"/>
        </w:rPr>
        <w:t xml:space="preserve">ального проекта, не входящего в национальный проект, </w:t>
      </w:r>
      <w:r w:rsidR="0088562D" w:rsidRPr="007F2E33">
        <w:rPr>
          <w:rFonts w:ascii="Times New Roman" w:hAnsi="Times New Roman"/>
          <w:sz w:val="28"/>
          <w:szCs w:val="28"/>
        </w:rPr>
        <w:t xml:space="preserve">региональный проект,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и планы их реализации осуществляется ответственным за разработку и реализацию соответствующего </w:t>
      </w:r>
      <w:r w:rsidR="00505506" w:rsidRPr="007F2E33">
        <w:rPr>
          <w:rFonts w:ascii="Times New Roman" w:hAnsi="Times New Roman"/>
          <w:sz w:val="28"/>
          <w:szCs w:val="28"/>
        </w:rPr>
        <w:t>муниципального</w:t>
      </w:r>
      <w:r w:rsidR="003C7CD8" w:rsidRPr="007F2E33">
        <w:rPr>
          <w:rFonts w:ascii="Times New Roman" w:hAnsi="Times New Roman"/>
          <w:sz w:val="28"/>
          <w:szCs w:val="28"/>
        </w:rPr>
        <w:t xml:space="preserve"> проекта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Если ответственный за разработку и реализацию </w:t>
      </w:r>
      <w:r w:rsidR="00505506" w:rsidRPr="007F2E33">
        <w:rPr>
          <w:rFonts w:ascii="Times New Roman" w:hAnsi="Times New Roman"/>
          <w:sz w:val="28"/>
          <w:szCs w:val="28"/>
        </w:rPr>
        <w:t>муниципального</w:t>
      </w:r>
      <w:r w:rsidRPr="007F2E33">
        <w:rPr>
          <w:rFonts w:ascii="Times New Roman" w:hAnsi="Times New Roman"/>
          <w:sz w:val="28"/>
          <w:szCs w:val="28"/>
        </w:rPr>
        <w:t xml:space="preserve"> проекта, не входящего в национальный проект, </w:t>
      </w:r>
      <w:r w:rsidR="0088562D" w:rsidRPr="007F2E33">
        <w:rPr>
          <w:rFonts w:ascii="Times New Roman" w:hAnsi="Times New Roman"/>
          <w:sz w:val="28"/>
          <w:szCs w:val="28"/>
        </w:rPr>
        <w:t xml:space="preserve">региональный проект, </w:t>
      </w:r>
      <w:r w:rsidRPr="007F2E33">
        <w:rPr>
          <w:rFonts w:ascii="Times New Roman" w:hAnsi="Times New Roman"/>
          <w:sz w:val="28"/>
          <w:szCs w:val="28"/>
        </w:rPr>
        <w:t xml:space="preserve">ведомственного проекта, комплекса процессных мероприятий не является ответственным исполнителем </w:t>
      </w:r>
      <w:r w:rsidR="0090155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структурным элементом которой является соответствующий </w:t>
      </w:r>
      <w:r w:rsidR="00505506" w:rsidRPr="007F2E33">
        <w:rPr>
          <w:rFonts w:ascii="Times New Roman" w:hAnsi="Times New Roman"/>
          <w:sz w:val="28"/>
          <w:szCs w:val="28"/>
        </w:rPr>
        <w:t>муниципальный</w:t>
      </w:r>
      <w:r w:rsidRPr="007F2E33">
        <w:rPr>
          <w:rFonts w:ascii="Times New Roman" w:hAnsi="Times New Roman"/>
          <w:sz w:val="28"/>
          <w:szCs w:val="28"/>
        </w:rPr>
        <w:t xml:space="preserve"> проект, не входящий в национальный проект, </w:t>
      </w:r>
      <w:r w:rsidR="0088562D" w:rsidRPr="007F2E33">
        <w:rPr>
          <w:rFonts w:ascii="Times New Roman" w:hAnsi="Times New Roman"/>
          <w:sz w:val="28"/>
          <w:szCs w:val="28"/>
        </w:rPr>
        <w:t xml:space="preserve">региональный проект, </w:t>
      </w:r>
      <w:r w:rsidRPr="007F2E33">
        <w:rPr>
          <w:rFonts w:ascii="Times New Roman" w:hAnsi="Times New Roman"/>
          <w:sz w:val="28"/>
          <w:szCs w:val="28"/>
        </w:rPr>
        <w:t xml:space="preserve">ведомственный проект, комплекс процессных мероприятий, то изменения в </w:t>
      </w:r>
      <w:r w:rsidR="00505506" w:rsidRPr="007F2E33">
        <w:rPr>
          <w:rFonts w:ascii="Times New Roman" w:hAnsi="Times New Roman"/>
          <w:sz w:val="28"/>
          <w:szCs w:val="28"/>
        </w:rPr>
        <w:t>муниципальный</w:t>
      </w:r>
      <w:r w:rsidRPr="007F2E33">
        <w:rPr>
          <w:rFonts w:ascii="Times New Roman" w:hAnsi="Times New Roman"/>
          <w:sz w:val="28"/>
          <w:szCs w:val="28"/>
        </w:rPr>
        <w:t xml:space="preserve"> проект, не входящий в национальный проект, ведомственный проект, паспорт комплекса процессных мероприятий и планы их реализации подлежат согласованию с ответственным исполнителем </w:t>
      </w:r>
      <w:r w:rsidR="0090155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структурным элементом которой является соответствующий комплекс процессных мероприятий.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</w:t>
      </w:r>
      <w:r w:rsidR="00804E4D" w:rsidRPr="007F2E33">
        <w:rPr>
          <w:rFonts w:ascii="Times New Roman" w:hAnsi="Times New Roman"/>
          <w:sz w:val="28"/>
          <w:szCs w:val="28"/>
        </w:rPr>
        <w:t>3</w:t>
      </w:r>
      <w:r w:rsidRPr="007F2E33">
        <w:rPr>
          <w:rFonts w:ascii="Times New Roman" w:hAnsi="Times New Roman"/>
          <w:sz w:val="28"/>
          <w:szCs w:val="28"/>
        </w:rPr>
        <w:t xml:space="preserve">. Внесение изменений в паспорт </w:t>
      </w:r>
      <w:r w:rsidR="0085356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паспорта </w:t>
      </w:r>
      <w:r w:rsidR="00505506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проектов, не входящих в национальные проекты, </w:t>
      </w:r>
      <w:r w:rsidR="0088562D" w:rsidRPr="007F2E33">
        <w:rPr>
          <w:rFonts w:ascii="Times New Roman" w:hAnsi="Times New Roman"/>
          <w:sz w:val="28"/>
          <w:szCs w:val="28"/>
        </w:rPr>
        <w:t xml:space="preserve">региональные проекты, </w:t>
      </w:r>
      <w:r w:rsidRPr="007F2E33">
        <w:rPr>
          <w:rFonts w:ascii="Times New Roman" w:hAnsi="Times New Roman"/>
          <w:sz w:val="28"/>
          <w:szCs w:val="28"/>
        </w:rPr>
        <w:t>ведомственных проектов, комплексов процессных мероприятий и планы их реализации осуществляется путем подготовки новой редакции указанных документов.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При внесении изменений в паспорт </w:t>
      </w:r>
      <w:r w:rsidR="0085356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паспорта </w:t>
      </w:r>
      <w:r w:rsidR="00505506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проектов, не входящих в национальные проекты, </w:t>
      </w:r>
      <w:r w:rsidR="0088562D" w:rsidRPr="007F2E33">
        <w:rPr>
          <w:rFonts w:ascii="Times New Roman" w:hAnsi="Times New Roman"/>
          <w:sz w:val="28"/>
          <w:szCs w:val="28"/>
        </w:rPr>
        <w:t xml:space="preserve">региональные проекты, </w:t>
      </w:r>
      <w:r w:rsidRPr="007F2E33">
        <w:rPr>
          <w:rFonts w:ascii="Times New Roman" w:hAnsi="Times New Roman"/>
          <w:sz w:val="28"/>
          <w:szCs w:val="28"/>
        </w:rPr>
        <w:t>ведомственных проектов, комплексов процессных мероприятий и планы их реализации формируется пояснительная записка, содержащая полную информацию о предлагаемых изменениях с приведением соответствующих обоснований.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</w:t>
      </w:r>
      <w:r w:rsidR="00804E4D" w:rsidRPr="007F2E33">
        <w:rPr>
          <w:rFonts w:ascii="Times New Roman" w:hAnsi="Times New Roman"/>
          <w:sz w:val="28"/>
          <w:szCs w:val="28"/>
        </w:rPr>
        <w:t>4</w:t>
      </w:r>
      <w:r w:rsidRPr="007F2E33">
        <w:rPr>
          <w:rFonts w:ascii="Times New Roman" w:hAnsi="Times New Roman"/>
          <w:sz w:val="28"/>
          <w:szCs w:val="28"/>
        </w:rPr>
        <w:t xml:space="preserve">. Внесение изменений в паспорт </w:t>
      </w:r>
      <w:r w:rsidR="0085356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паспорта </w:t>
      </w:r>
      <w:r w:rsidR="00EE4EA2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проектов, не входящих в национальные проекты, </w:t>
      </w:r>
      <w:r w:rsidR="0088562D" w:rsidRPr="007F2E33">
        <w:rPr>
          <w:rFonts w:ascii="Times New Roman" w:hAnsi="Times New Roman"/>
          <w:sz w:val="28"/>
          <w:szCs w:val="28"/>
        </w:rPr>
        <w:t xml:space="preserve">региональные проекты, </w:t>
      </w:r>
      <w:r w:rsidRPr="007F2E33">
        <w:rPr>
          <w:rFonts w:ascii="Times New Roman" w:hAnsi="Times New Roman"/>
          <w:sz w:val="28"/>
          <w:szCs w:val="28"/>
        </w:rPr>
        <w:t xml:space="preserve">ведомственных проектов, комплексов процессных мероприятий и планы их реализации осуществляется при условии утверждения соответствующих изменений до даты наступления сроков достижения (выполнения) изменяемых параметров </w:t>
      </w:r>
      <w:r w:rsidR="0085356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</w:t>
      </w:r>
      <w:r w:rsidR="00804E4D" w:rsidRPr="007F2E33">
        <w:rPr>
          <w:rFonts w:ascii="Times New Roman" w:hAnsi="Times New Roman"/>
          <w:sz w:val="28"/>
          <w:szCs w:val="28"/>
        </w:rPr>
        <w:t>5</w:t>
      </w:r>
      <w:r w:rsidRPr="007F2E33">
        <w:rPr>
          <w:rFonts w:ascii="Times New Roman" w:hAnsi="Times New Roman"/>
          <w:sz w:val="28"/>
          <w:szCs w:val="28"/>
        </w:rPr>
        <w:t xml:space="preserve">. При сокращении объемов финансового обеспечения реализации </w:t>
      </w:r>
      <w:r w:rsidR="006D6490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допускается внесение изменений в основные параметры </w:t>
      </w:r>
      <w:r w:rsidR="006D649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в том числе в плановые (целевые)</w:t>
      </w:r>
      <w:r w:rsidRPr="007F2E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F2E33">
        <w:rPr>
          <w:rFonts w:ascii="Times New Roman" w:hAnsi="Times New Roman"/>
          <w:sz w:val="28"/>
          <w:szCs w:val="28"/>
        </w:rPr>
        <w:t xml:space="preserve">значения показателей </w:t>
      </w:r>
      <w:r w:rsidR="006D649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</w:t>
      </w:r>
      <w:r w:rsidR="00F44559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проектов, не входящих в национальные проекты, </w:t>
      </w:r>
      <w:r w:rsidR="0088562D" w:rsidRPr="007F2E33">
        <w:rPr>
          <w:rFonts w:ascii="Times New Roman" w:hAnsi="Times New Roman"/>
          <w:sz w:val="28"/>
          <w:szCs w:val="28"/>
        </w:rPr>
        <w:t xml:space="preserve">региональные проекты, </w:t>
      </w:r>
      <w:r w:rsidRPr="007F2E33">
        <w:rPr>
          <w:rFonts w:ascii="Times New Roman" w:hAnsi="Times New Roman"/>
          <w:sz w:val="28"/>
          <w:szCs w:val="28"/>
        </w:rPr>
        <w:t xml:space="preserve">ведомственных проектов и комплексов процессных мероприятий, если это не нарушает положений действующего законодательства, соглашений, заключенных с </w:t>
      </w:r>
      <w:r w:rsidR="00F44559" w:rsidRPr="007F2E33">
        <w:rPr>
          <w:rFonts w:ascii="Times New Roman" w:hAnsi="Times New Roman"/>
          <w:sz w:val="28"/>
          <w:szCs w:val="28"/>
        </w:rPr>
        <w:t>регион</w:t>
      </w:r>
      <w:r w:rsidRPr="007F2E33">
        <w:rPr>
          <w:rFonts w:ascii="Times New Roman" w:hAnsi="Times New Roman"/>
          <w:sz w:val="28"/>
          <w:szCs w:val="28"/>
        </w:rPr>
        <w:t>альными органами власти, документов стратегического планирования Тульской области</w:t>
      </w:r>
      <w:r w:rsidR="00F44559" w:rsidRPr="007F2E33">
        <w:rPr>
          <w:rFonts w:ascii="Times New Roman" w:hAnsi="Times New Roman"/>
          <w:sz w:val="28"/>
          <w:szCs w:val="28"/>
        </w:rPr>
        <w:t xml:space="preserve"> и Киреевского района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При увеличении объемов финансового обеспечения </w:t>
      </w:r>
      <w:r w:rsidR="006D649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подлежат изменению основные параметры </w:t>
      </w:r>
      <w:r w:rsidR="006D6490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 xml:space="preserve">программы, в том числе в плановые (целевые) значения показателей </w:t>
      </w:r>
      <w:r w:rsidR="006D649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и ее структурных элементов, при условии непосредственного влияния объемов финансового обеспечения </w:t>
      </w:r>
      <w:r w:rsidR="006D649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на соответствующие параметры </w:t>
      </w:r>
      <w:r w:rsidR="006D6490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 xml:space="preserve">программы, а также если это не нарушает положений действующего законодательства, соглашений, заключенных с </w:t>
      </w:r>
      <w:r w:rsidR="00F44559" w:rsidRPr="007F2E33">
        <w:rPr>
          <w:rFonts w:ascii="Times New Roman" w:hAnsi="Times New Roman"/>
          <w:sz w:val="28"/>
          <w:szCs w:val="28"/>
        </w:rPr>
        <w:t>регион</w:t>
      </w:r>
      <w:r w:rsidRPr="007F2E33">
        <w:rPr>
          <w:rFonts w:ascii="Times New Roman" w:hAnsi="Times New Roman"/>
          <w:sz w:val="28"/>
          <w:szCs w:val="28"/>
        </w:rPr>
        <w:t>альными органами власти, документов стратегического планирования Тульской области</w:t>
      </w:r>
      <w:r w:rsidR="00F44559" w:rsidRPr="007F2E33">
        <w:rPr>
          <w:rFonts w:ascii="Times New Roman" w:hAnsi="Times New Roman"/>
          <w:sz w:val="28"/>
          <w:szCs w:val="28"/>
        </w:rPr>
        <w:t xml:space="preserve"> и Киреевского района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796E" w:rsidRPr="007F2E33" w:rsidRDefault="00D0796E" w:rsidP="00D079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E33">
        <w:rPr>
          <w:rFonts w:ascii="Times New Roman" w:hAnsi="Times New Roman" w:cs="Times New Roman"/>
          <w:sz w:val="28"/>
          <w:szCs w:val="28"/>
        </w:rPr>
        <w:t xml:space="preserve">4. Система управления </w:t>
      </w:r>
      <w:r w:rsidR="00793D15" w:rsidRPr="007F2E33">
        <w:rPr>
          <w:rFonts w:ascii="Times New Roman" w:hAnsi="Times New Roman" w:cs="Times New Roman"/>
          <w:sz w:val="28"/>
          <w:szCs w:val="28"/>
        </w:rPr>
        <w:t>муниципальной</w:t>
      </w:r>
      <w:r w:rsidRPr="007F2E33">
        <w:rPr>
          <w:rFonts w:ascii="Times New Roman" w:hAnsi="Times New Roman" w:cs="Times New Roman"/>
          <w:sz w:val="28"/>
          <w:szCs w:val="28"/>
        </w:rPr>
        <w:t xml:space="preserve"> программой</w:t>
      </w:r>
    </w:p>
    <w:p w:rsidR="00D0796E" w:rsidRPr="007F2E33" w:rsidRDefault="00D0796E" w:rsidP="00D0796E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</w:t>
      </w:r>
      <w:r w:rsidR="00804E4D" w:rsidRPr="007F2E33">
        <w:rPr>
          <w:rFonts w:ascii="Times New Roman" w:hAnsi="Times New Roman"/>
          <w:sz w:val="28"/>
          <w:szCs w:val="28"/>
        </w:rPr>
        <w:t>6</w:t>
      </w:r>
      <w:r w:rsidRPr="007F2E33">
        <w:rPr>
          <w:rFonts w:ascii="Times New Roman" w:hAnsi="Times New Roman"/>
          <w:sz w:val="28"/>
          <w:szCs w:val="28"/>
        </w:rPr>
        <w:t xml:space="preserve">. В целях обеспечения управления реализацией </w:t>
      </w:r>
      <w:r w:rsidR="00D55C52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 xml:space="preserve">программы </w:t>
      </w:r>
      <w:r w:rsidR="00D55C52" w:rsidRPr="007F2E3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8274BD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D55C52" w:rsidRPr="007F2E33">
        <w:rPr>
          <w:rFonts w:ascii="Times New Roman" w:hAnsi="Times New Roman"/>
          <w:sz w:val="28"/>
          <w:szCs w:val="28"/>
        </w:rPr>
        <w:t xml:space="preserve"> </w:t>
      </w:r>
      <w:r w:rsidRPr="007F2E33">
        <w:rPr>
          <w:rFonts w:ascii="Times New Roman" w:hAnsi="Times New Roman"/>
          <w:sz w:val="28"/>
          <w:szCs w:val="28"/>
        </w:rPr>
        <w:t xml:space="preserve">определяет куратора. Перечень кураторов </w:t>
      </w:r>
      <w:r w:rsidR="00D55C52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утверждается </w:t>
      </w:r>
      <w:r w:rsidR="00DF675B" w:rsidRPr="007F2E33">
        <w:rPr>
          <w:rFonts w:ascii="Times New Roman" w:hAnsi="Times New Roman"/>
          <w:sz w:val="28"/>
          <w:szCs w:val="28"/>
        </w:rPr>
        <w:t>постановлением</w:t>
      </w:r>
      <w:r w:rsidRPr="007F2E33">
        <w:rPr>
          <w:rFonts w:ascii="Times New Roman" w:hAnsi="Times New Roman"/>
          <w:sz w:val="28"/>
          <w:szCs w:val="28"/>
        </w:rPr>
        <w:t xml:space="preserve"> </w:t>
      </w:r>
      <w:r w:rsidR="00D55C52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8274BD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Кураторы назначаются из числа заместителей </w:t>
      </w:r>
      <w:r w:rsidR="00D55C52" w:rsidRPr="007F2E33">
        <w:rPr>
          <w:rFonts w:ascii="Times New Roman" w:hAnsi="Times New Roman"/>
          <w:sz w:val="28"/>
          <w:szCs w:val="28"/>
        </w:rPr>
        <w:t xml:space="preserve">главы администрации муниципального образования </w:t>
      </w:r>
      <w:r w:rsidR="003F3D22">
        <w:rPr>
          <w:rFonts w:ascii="Times New Roman" w:hAnsi="Times New Roman"/>
          <w:sz w:val="28"/>
          <w:szCs w:val="28"/>
        </w:rPr>
        <w:t>Бородинское Киреевского</w:t>
      </w:r>
      <w:r w:rsidR="00D55C52" w:rsidRPr="007F2E33">
        <w:rPr>
          <w:rFonts w:ascii="Times New Roman" w:hAnsi="Times New Roman"/>
          <w:sz w:val="28"/>
          <w:szCs w:val="28"/>
        </w:rPr>
        <w:t xml:space="preserve"> район</w:t>
      </w:r>
      <w:r w:rsidR="003F3D22">
        <w:rPr>
          <w:rFonts w:ascii="Times New Roman" w:hAnsi="Times New Roman"/>
          <w:sz w:val="28"/>
          <w:szCs w:val="28"/>
        </w:rPr>
        <w:t>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Куратор обеспечивает контроль за реализацией </w:t>
      </w:r>
      <w:r w:rsidR="006859E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урегулирует разногласия между ответственным исполнителем, соисполнителями, участниками </w:t>
      </w:r>
      <w:r w:rsidR="006859E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по параметрам </w:t>
      </w:r>
      <w:r w:rsidR="006859E6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Куратор является председателем управляющего совета.</w:t>
      </w:r>
    </w:p>
    <w:p w:rsidR="00E263B5" w:rsidRPr="007F2E33" w:rsidRDefault="006126E3" w:rsidP="00E263B5">
      <w:pPr>
        <w:ind w:firstLine="709"/>
        <w:jc w:val="both"/>
        <w:rPr>
          <w:sz w:val="28"/>
          <w:szCs w:val="28"/>
        </w:rPr>
      </w:pPr>
      <w:r w:rsidRPr="007F2E33">
        <w:rPr>
          <w:sz w:val="28"/>
          <w:szCs w:val="28"/>
        </w:rPr>
        <w:t>3</w:t>
      </w:r>
      <w:r w:rsidR="00804E4D" w:rsidRPr="007F2E33">
        <w:rPr>
          <w:sz w:val="28"/>
          <w:szCs w:val="28"/>
        </w:rPr>
        <w:t>7</w:t>
      </w:r>
      <w:r w:rsidR="00D0796E" w:rsidRPr="007F2E33">
        <w:rPr>
          <w:sz w:val="28"/>
          <w:szCs w:val="28"/>
        </w:rPr>
        <w:t>. В состав управляющего совета включаются:</w:t>
      </w:r>
      <w:r w:rsidR="00E263B5" w:rsidRPr="007F2E33">
        <w:rPr>
          <w:sz w:val="28"/>
          <w:szCs w:val="28"/>
        </w:rPr>
        <w:t xml:space="preserve">  </w:t>
      </w:r>
    </w:p>
    <w:p w:rsidR="00FF1D56" w:rsidRPr="007F2E33" w:rsidRDefault="00D0796E" w:rsidP="00FF1D5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</w:t>
      </w:r>
      <w:r w:rsidR="00E263B5" w:rsidRPr="007F2E33">
        <w:rPr>
          <w:rFonts w:ascii="Times New Roman" w:hAnsi="Times New Roman"/>
          <w:sz w:val="28"/>
          <w:szCs w:val="28"/>
        </w:rPr>
        <w:t>руководител</w:t>
      </w:r>
      <w:r w:rsidR="005979EF" w:rsidRPr="007F2E33">
        <w:rPr>
          <w:rFonts w:ascii="Times New Roman" w:hAnsi="Times New Roman"/>
          <w:sz w:val="28"/>
          <w:szCs w:val="28"/>
        </w:rPr>
        <w:t>ь</w:t>
      </w:r>
      <w:r w:rsidR="00E263B5" w:rsidRPr="007F2E33">
        <w:rPr>
          <w:rFonts w:ascii="Times New Roman" w:hAnsi="Times New Roman"/>
          <w:sz w:val="28"/>
          <w:szCs w:val="28"/>
        </w:rPr>
        <w:t xml:space="preserve"> структурн</w:t>
      </w:r>
      <w:r w:rsidR="005979EF" w:rsidRPr="007F2E33">
        <w:rPr>
          <w:rFonts w:ascii="Times New Roman" w:hAnsi="Times New Roman"/>
          <w:sz w:val="28"/>
          <w:szCs w:val="28"/>
        </w:rPr>
        <w:t>ого</w:t>
      </w:r>
      <w:r w:rsidR="00E263B5" w:rsidRPr="007F2E33">
        <w:rPr>
          <w:rFonts w:ascii="Times New Roman" w:hAnsi="Times New Roman"/>
          <w:sz w:val="28"/>
          <w:szCs w:val="28"/>
        </w:rPr>
        <w:t xml:space="preserve"> подразделени</w:t>
      </w:r>
      <w:r w:rsidR="005979EF" w:rsidRPr="007F2E33">
        <w:rPr>
          <w:rFonts w:ascii="Times New Roman" w:hAnsi="Times New Roman"/>
          <w:sz w:val="28"/>
          <w:szCs w:val="28"/>
        </w:rPr>
        <w:t>я</w:t>
      </w:r>
      <w:r w:rsidR="00E263B5" w:rsidRPr="007F2E3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8274BD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, к сфере ведения котор</w:t>
      </w:r>
      <w:r w:rsidR="005979EF" w:rsidRPr="007F2E33">
        <w:rPr>
          <w:rFonts w:ascii="Times New Roman" w:hAnsi="Times New Roman"/>
          <w:sz w:val="28"/>
          <w:szCs w:val="28"/>
        </w:rPr>
        <w:t>ого</w:t>
      </w:r>
      <w:r w:rsidRPr="007F2E33">
        <w:rPr>
          <w:rFonts w:ascii="Times New Roman" w:hAnsi="Times New Roman"/>
          <w:sz w:val="28"/>
          <w:szCs w:val="28"/>
        </w:rPr>
        <w:t xml:space="preserve"> в соответствии с распределением обязанностей относятся структурные элементы </w:t>
      </w:r>
      <w:r w:rsidR="00E263B5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>программы</w:t>
      </w:r>
      <w:r w:rsidR="00FF1D56" w:rsidRPr="007F2E33">
        <w:rPr>
          <w:rFonts w:ascii="Times New Roman" w:hAnsi="Times New Roman"/>
          <w:sz w:val="28"/>
          <w:szCs w:val="28"/>
        </w:rPr>
        <w:t xml:space="preserve"> - ответственный исполнитель муниципальной программы;</w:t>
      </w:r>
    </w:p>
    <w:p w:rsidR="00D0796E" w:rsidRPr="007F2E33" w:rsidRDefault="00FF1D56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</w:t>
      </w:r>
      <w:r w:rsidR="00D0796E" w:rsidRPr="007F2E33">
        <w:rPr>
          <w:rFonts w:ascii="Times New Roman" w:hAnsi="Times New Roman"/>
          <w:sz w:val="28"/>
          <w:szCs w:val="28"/>
        </w:rPr>
        <w:t xml:space="preserve">) </w:t>
      </w:r>
      <w:r w:rsidR="00E263B5" w:rsidRPr="007F2E33">
        <w:rPr>
          <w:rFonts w:ascii="Times New Roman" w:hAnsi="Times New Roman"/>
          <w:sz w:val="28"/>
          <w:szCs w:val="28"/>
        </w:rPr>
        <w:t xml:space="preserve">руководители структурных подразделений администрации муниципального образования </w:t>
      </w:r>
      <w:r w:rsidR="008274BD" w:rsidRPr="007F2E33">
        <w:rPr>
          <w:rFonts w:ascii="Times New Roman" w:hAnsi="Times New Roman"/>
          <w:sz w:val="28"/>
          <w:szCs w:val="28"/>
        </w:rPr>
        <w:t xml:space="preserve">Бородинское Киреевского района </w:t>
      </w:r>
      <w:r w:rsidR="00D0796E" w:rsidRPr="007F2E33">
        <w:rPr>
          <w:rFonts w:ascii="Times New Roman" w:hAnsi="Times New Roman"/>
          <w:sz w:val="28"/>
          <w:szCs w:val="28"/>
        </w:rPr>
        <w:t>(организаций) - соисполнител</w:t>
      </w:r>
      <w:r w:rsidRPr="007F2E33">
        <w:rPr>
          <w:rFonts w:ascii="Times New Roman" w:hAnsi="Times New Roman"/>
          <w:sz w:val="28"/>
          <w:szCs w:val="28"/>
        </w:rPr>
        <w:t>и</w:t>
      </w:r>
      <w:r w:rsidR="00D0796E" w:rsidRPr="007F2E33">
        <w:rPr>
          <w:rFonts w:ascii="Times New Roman" w:hAnsi="Times New Roman"/>
          <w:sz w:val="28"/>
          <w:szCs w:val="28"/>
        </w:rPr>
        <w:t xml:space="preserve"> </w:t>
      </w:r>
      <w:r w:rsidR="00E263B5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FF1D56" w:rsidRPr="007F2E33" w:rsidRDefault="00FF1D56" w:rsidP="00FF1D56">
      <w:pPr>
        <w:ind w:firstLine="540"/>
        <w:jc w:val="both"/>
        <w:rPr>
          <w:sz w:val="28"/>
          <w:szCs w:val="28"/>
        </w:rPr>
      </w:pPr>
      <w:r w:rsidRPr="007F2E33">
        <w:rPr>
          <w:sz w:val="28"/>
          <w:szCs w:val="28"/>
        </w:rPr>
        <w:t>3</w:t>
      </w:r>
      <w:r w:rsidR="00D0796E" w:rsidRPr="007F2E33">
        <w:rPr>
          <w:sz w:val="28"/>
          <w:szCs w:val="28"/>
        </w:rPr>
        <w:t xml:space="preserve">) </w:t>
      </w:r>
      <w:r w:rsidR="002D7B25" w:rsidRPr="007F2E33">
        <w:rPr>
          <w:sz w:val="28"/>
          <w:szCs w:val="28"/>
        </w:rPr>
        <w:t xml:space="preserve">главный бухгалтер </w:t>
      </w:r>
      <w:r w:rsidRPr="007F2E33">
        <w:rPr>
          <w:sz w:val="28"/>
          <w:szCs w:val="28"/>
        </w:rPr>
        <w:t xml:space="preserve">администрации муниципального образования </w:t>
      </w:r>
      <w:r w:rsidR="008274BD" w:rsidRPr="007F2E33">
        <w:rPr>
          <w:sz w:val="28"/>
          <w:szCs w:val="28"/>
        </w:rPr>
        <w:t>Бородинское Киреевского района</w:t>
      </w:r>
      <w:r w:rsidRPr="007F2E33">
        <w:rPr>
          <w:sz w:val="28"/>
          <w:szCs w:val="28"/>
        </w:rPr>
        <w:t>;</w:t>
      </w:r>
    </w:p>
    <w:p w:rsidR="00E263B5" w:rsidRPr="007F2E33" w:rsidRDefault="00FF1D56" w:rsidP="00E263B5">
      <w:pPr>
        <w:ind w:firstLine="540"/>
        <w:jc w:val="both"/>
        <w:rPr>
          <w:sz w:val="28"/>
          <w:szCs w:val="28"/>
        </w:rPr>
      </w:pPr>
      <w:r w:rsidRPr="007F2E33">
        <w:rPr>
          <w:sz w:val="28"/>
          <w:szCs w:val="28"/>
        </w:rPr>
        <w:t xml:space="preserve">4) </w:t>
      </w:r>
      <w:r w:rsidR="002D7B25" w:rsidRPr="007F2E33">
        <w:rPr>
          <w:sz w:val="28"/>
          <w:szCs w:val="28"/>
        </w:rPr>
        <w:t>консультант администрации муниципального образования Бородинское Киреевского района по земельным и имущественным отношениям</w:t>
      </w:r>
      <w:r w:rsidRPr="007F2E33">
        <w:rPr>
          <w:sz w:val="28"/>
          <w:szCs w:val="28"/>
        </w:rPr>
        <w:t>;</w:t>
      </w:r>
      <w:r w:rsidR="00E263B5" w:rsidRPr="007F2E33">
        <w:rPr>
          <w:sz w:val="28"/>
          <w:szCs w:val="28"/>
        </w:rPr>
        <w:t xml:space="preserve"> 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5) </w:t>
      </w:r>
      <w:r w:rsidR="009B13EA" w:rsidRPr="007F2E33">
        <w:rPr>
          <w:rFonts w:ascii="Times New Roman" w:hAnsi="Times New Roman"/>
          <w:sz w:val="28"/>
          <w:szCs w:val="28"/>
        </w:rPr>
        <w:t xml:space="preserve">иные сотрудники </w:t>
      </w:r>
      <w:r w:rsidR="00FF1D56" w:rsidRPr="007F2E33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="009B13EA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8274BD" w:rsidRPr="007F2E33">
        <w:rPr>
          <w:rFonts w:ascii="Times New Roman" w:hAnsi="Times New Roman"/>
          <w:sz w:val="28"/>
          <w:szCs w:val="28"/>
        </w:rPr>
        <w:t xml:space="preserve">Бородинское Киреевского района </w:t>
      </w:r>
      <w:r w:rsidR="009B13EA" w:rsidRPr="007F2E33">
        <w:rPr>
          <w:rFonts w:ascii="Times New Roman" w:hAnsi="Times New Roman"/>
          <w:sz w:val="28"/>
          <w:szCs w:val="28"/>
        </w:rPr>
        <w:t>(по решению куратора).</w:t>
      </w:r>
    </w:p>
    <w:p w:rsidR="00D0796E" w:rsidRPr="007F2E33" w:rsidRDefault="003469E9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</w:t>
      </w:r>
      <w:r w:rsidR="00804E4D" w:rsidRPr="007F2E33">
        <w:rPr>
          <w:rFonts w:ascii="Times New Roman" w:hAnsi="Times New Roman"/>
          <w:sz w:val="28"/>
          <w:szCs w:val="28"/>
        </w:rPr>
        <w:t>8</w:t>
      </w:r>
      <w:r w:rsidR="00D0796E" w:rsidRPr="007F2E33">
        <w:rPr>
          <w:rFonts w:ascii="Times New Roman" w:hAnsi="Times New Roman"/>
          <w:sz w:val="28"/>
          <w:szCs w:val="28"/>
        </w:rPr>
        <w:t>. Управляющий совет: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координирует разработку и реализацию </w:t>
      </w:r>
      <w:r w:rsidR="00E263B5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2) одобряет стратегические приоритеты, цели, показатели и структуру </w:t>
      </w:r>
      <w:r w:rsidR="00E263B5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3) осуществляет на постоянной основе контроль реализации </w:t>
      </w:r>
      <w:r w:rsidR="00DB7D39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в том числе рассматривает результаты мониторинга и оценки эффективности реализации </w:t>
      </w:r>
      <w:r w:rsidR="00E263B5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 xml:space="preserve">программы, представляемые </w:t>
      </w:r>
      <w:r w:rsidR="00DB7D39" w:rsidRPr="007F2E33">
        <w:rPr>
          <w:rFonts w:ascii="Times New Roman" w:hAnsi="Times New Roman"/>
          <w:sz w:val="28"/>
          <w:szCs w:val="28"/>
        </w:rPr>
        <w:t xml:space="preserve">отделом </w:t>
      </w:r>
      <w:r w:rsidR="003D57C1" w:rsidRPr="007F2E33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DB7D39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8274BD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4) принимает решение о внесении изменений в </w:t>
      </w:r>
      <w:r w:rsidR="00E263B5" w:rsidRPr="007F2E33">
        <w:rPr>
          <w:rFonts w:ascii="Times New Roman" w:hAnsi="Times New Roman"/>
          <w:sz w:val="28"/>
          <w:szCs w:val="28"/>
        </w:rPr>
        <w:t>муниципальн</w:t>
      </w:r>
      <w:r w:rsidRPr="007F2E33">
        <w:rPr>
          <w:rFonts w:ascii="Times New Roman" w:hAnsi="Times New Roman"/>
          <w:sz w:val="28"/>
          <w:szCs w:val="28"/>
        </w:rPr>
        <w:t>ую программу в соответствии с настоящим Порядком;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5) выполняет иные полномочия в соответствии с настоящим Порядком.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Заседания управляющего совета проводятся не реже двух раз в год.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На заседаниях управляющего совета рассматриваются вопросы, связанные с ходом реализации </w:t>
      </w:r>
      <w:r w:rsidR="00E263B5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Принимаемые на заседаниях управляющего совета решения оформляются протоколом, который утверждается председателем управляющего совета.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В целях реализации своих полномочий управляющий совет может формировать рабочие группы, определять цели и задачи рабочих групп.</w:t>
      </w:r>
    </w:p>
    <w:p w:rsidR="00D0796E" w:rsidRPr="007F2E33" w:rsidRDefault="00804E4D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39</w:t>
      </w:r>
      <w:r w:rsidR="00D0796E" w:rsidRPr="007F2E33">
        <w:rPr>
          <w:rFonts w:ascii="Times New Roman" w:hAnsi="Times New Roman"/>
          <w:sz w:val="28"/>
          <w:szCs w:val="28"/>
        </w:rPr>
        <w:t xml:space="preserve">. Ответственный исполнитель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организует разработку и обеспечивает реализацию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ее согласование с соисполнителями и внесение в установленном порядке в </w:t>
      </w:r>
      <w:r w:rsidR="00B3201C" w:rsidRPr="007F2E33">
        <w:rPr>
          <w:rFonts w:ascii="Times New Roman" w:hAnsi="Times New Roman"/>
          <w:sz w:val="28"/>
          <w:szCs w:val="28"/>
        </w:rPr>
        <w:t>управляющий совет</w:t>
      </w:r>
      <w:r w:rsidRPr="007F2E33">
        <w:rPr>
          <w:rFonts w:ascii="Times New Roman" w:hAnsi="Times New Roman"/>
          <w:sz w:val="28"/>
          <w:szCs w:val="28"/>
        </w:rPr>
        <w:t>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координирует деятельность соисполнителей в рамках подготовки проекта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представляет по запросу </w:t>
      </w:r>
      <w:r w:rsidR="00196930" w:rsidRPr="007F2E33">
        <w:rPr>
          <w:rFonts w:ascii="Times New Roman" w:hAnsi="Times New Roman"/>
          <w:sz w:val="28"/>
          <w:szCs w:val="28"/>
        </w:rPr>
        <w:t xml:space="preserve">отдела </w:t>
      </w:r>
      <w:r w:rsidR="003D57C1" w:rsidRPr="007F2E33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196930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782B46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196930" w:rsidRPr="007F2E33">
        <w:rPr>
          <w:rFonts w:ascii="Times New Roman" w:hAnsi="Times New Roman"/>
          <w:sz w:val="28"/>
          <w:szCs w:val="28"/>
        </w:rPr>
        <w:t xml:space="preserve"> </w:t>
      </w:r>
      <w:r w:rsidRPr="007F2E33">
        <w:rPr>
          <w:rFonts w:ascii="Times New Roman" w:hAnsi="Times New Roman"/>
          <w:sz w:val="28"/>
          <w:szCs w:val="28"/>
        </w:rPr>
        <w:t xml:space="preserve">в сроки, указанные в запросе, но не менее 5 рабочих дней сведения, необходимые для осуществления мониторинга реализации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в том числе документальное подтверждение фактических значений показателей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за отчетный период (формы ведомственной и прочей отчетности, акты выполненных работ и т.д.);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запрашивает у соисполнителей и участников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информацию, необходимую для проведения мониторинга реализации и оценки эффективности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и подготовки отчетов о реализации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подготавливает отчеты о реализации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в соответствии с настоящим Порядком и Методическими указаниями;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выполняет иные функции, предусмотренные настоящим Порядком.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804E4D" w:rsidRPr="007F2E33">
        <w:rPr>
          <w:rFonts w:ascii="Times New Roman" w:hAnsi="Times New Roman"/>
          <w:sz w:val="28"/>
          <w:szCs w:val="28"/>
        </w:rPr>
        <w:t>0</w:t>
      </w:r>
      <w:r w:rsidRPr="007F2E33">
        <w:rPr>
          <w:rFonts w:ascii="Times New Roman" w:hAnsi="Times New Roman"/>
          <w:sz w:val="28"/>
          <w:szCs w:val="28"/>
        </w:rPr>
        <w:t xml:space="preserve">. Соисполнители </w:t>
      </w:r>
      <w:r w:rsidR="0019693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обеспечивают совместно с участниками </w:t>
      </w:r>
      <w:r w:rsidR="00921F31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 xml:space="preserve">программы реализацию включенных в </w:t>
      </w:r>
      <w:r w:rsidR="00921F31" w:rsidRPr="007F2E33">
        <w:rPr>
          <w:rFonts w:ascii="Times New Roman" w:hAnsi="Times New Roman"/>
          <w:sz w:val="28"/>
          <w:szCs w:val="28"/>
        </w:rPr>
        <w:t>муниципальную</w:t>
      </w:r>
      <w:r w:rsidRPr="007F2E33">
        <w:rPr>
          <w:rFonts w:ascii="Times New Roman" w:hAnsi="Times New Roman"/>
          <w:sz w:val="28"/>
          <w:szCs w:val="28"/>
        </w:rPr>
        <w:t xml:space="preserve"> программу </w:t>
      </w:r>
      <w:r w:rsidR="00A720D5" w:rsidRPr="007F2E33">
        <w:rPr>
          <w:rFonts w:ascii="Times New Roman" w:hAnsi="Times New Roman"/>
          <w:sz w:val="28"/>
          <w:szCs w:val="28"/>
        </w:rPr>
        <w:t>муницип</w:t>
      </w:r>
      <w:r w:rsidRPr="007F2E33">
        <w:rPr>
          <w:rFonts w:ascii="Times New Roman" w:hAnsi="Times New Roman"/>
          <w:sz w:val="28"/>
          <w:szCs w:val="28"/>
        </w:rPr>
        <w:t>альных и ведомственных проектов, а также комплексов процессных мероприятий;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2) представляют ответственному исполнителю необходимую информацию для подготовки ответов на запросы </w:t>
      </w:r>
      <w:r w:rsidR="00921F31" w:rsidRPr="007F2E33">
        <w:rPr>
          <w:rFonts w:ascii="Times New Roman" w:hAnsi="Times New Roman"/>
          <w:sz w:val="28"/>
          <w:szCs w:val="28"/>
        </w:rPr>
        <w:t xml:space="preserve">отдела </w:t>
      </w:r>
      <w:r w:rsidR="008C3BEF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921F31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8C3BEF">
        <w:rPr>
          <w:rFonts w:ascii="Times New Roman" w:hAnsi="Times New Roman"/>
          <w:sz w:val="28"/>
          <w:szCs w:val="28"/>
        </w:rPr>
        <w:t>Бородинское Киреевского</w:t>
      </w:r>
      <w:r w:rsidR="00921F31" w:rsidRPr="007F2E33">
        <w:rPr>
          <w:rFonts w:ascii="Times New Roman" w:hAnsi="Times New Roman"/>
          <w:sz w:val="28"/>
          <w:szCs w:val="28"/>
        </w:rPr>
        <w:t xml:space="preserve"> район</w:t>
      </w:r>
      <w:r w:rsidR="008C3BEF">
        <w:rPr>
          <w:rFonts w:ascii="Times New Roman" w:hAnsi="Times New Roman"/>
          <w:sz w:val="28"/>
          <w:szCs w:val="28"/>
        </w:rPr>
        <w:t>а</w:t>
      </w:r>
      <w:r w:rsidRPr="007F2E33">
        <w:rPr>
          <w:rFonts w:ascii="Times New Roman" w:hAnsi="Times New Roman"/>
          <w:sz w:val="28"/>
          <w:szCs w:val="28"/>
        </w:rPr>
        <w:t>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3) представляют ответственному исполнителю информацию, необходимую для подготовки отчетов о реализации </w:t>
      </w:r>
      <w:r w:rsidR="00792967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Pr="007F2E33">
        <w:rPr>
          <w:rFonts w:ascii="Times New Roman" w:hAnsi="Times New Roman"/>
          <w:sz w:val="28"/>
          <w:szCs w:val="28"/>
        </w:rPr>
        <w:t>программы в соответствии с настоящим Порядком и Методическими указаниями;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4) выполняют иные функции, предусмотренные настоящим Порядком.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804E4D" w:rsidRPr="007F2E33">
        <w:rPr>
          <w:rFonts w:ascii="Times New Roman" w:hAnsi="Times New Roman"/>
          <w:sz w:val="28"/>
          <w:szCs w:val="28"/>
        </w:rPr>
        <w:t>1</w:t>
      </w:r>
      <w:r w:rsidRPr="007F2E33">
        <w:rPr>
          <w:rFonts w:ascii="Times New Roman" w:hAnsi="Times New Roman"/>
          <w:sz w:val="28"/>
          <w:szCs w:val="28"/>
        </w:rPr>
        <w:t xml:space="preserve">. Участники </w:t>
      </w:r>
      <w:r w:rsidR="00792967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обеспечивают реализацию отдельных мероприятий </w:t>
      </w:r>
      <w:r w:rsidR="00DD5F78" w:rsidRPr="007F2E33">
        <w:rPr>
          <w:rFonts w:ascii="Times New Roman" w:hAnsi="Times New Roman"/>
          <w:sz w:val="28"/>
          <w:szCs w:val="28"/>
        </w:rPr>
        <w:t>муницип</w:t>
      </w:r>
      <w:r w:rsidRPr="007F2E33">
        <w:rPr>
          <w:rFonts w:ascii="Times New Roman" w:hAnsi="Times New Roman"/>
          <w:sz w:val="28"/>
          <w:szCs w:val="28"/>
        </w:rPr>
        <w:t>альных и ведомственных проектов, а также комплексов процессных мероприятий, в реализации которых предполагается их участие;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2) представляют ответственному исполнителю и соисполнителю информацию, необходимую для подготовки отчетов о реализации </w:t>
      </w:r>
      <w:r w:rsidR="00792967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в соответствии с настоящим Порядком и Методическими указаниями;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3) выполняют иные функции, предусмотренные настоящим Порядком.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804E4D" w:rsidRPr="007F2E33">
        <w:rPr>
          <w:rFonts w:ascii="Times New Roman" w:hAnsi="Times New Roman"/>
          <w:sz w:val="28"/>
          <w:szCs w:val="28"/>
        </w:rPr>
        <w:t>2</w:t>
      </w:r>
      <w:r w:rsidRPr="007F2E33">
        <w:rPr>
          <w:rFonts w:ascii="Times New Roman" w:hAnsi="Times New Roman"/>
          <w:sz w:val="28"/>
          <w:szCs w:val="28"/>
        </w:rPr>
        <w:t xml:space="preserve">. Ответственный исполнитель, соисполнители и участники </w:t>
      </w:r>
      <w:r w:rsidR="00B04317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представляют по запросу </w:t>
      </w:r>
      <w:r w:rsidR="00B04317" w:rsidRPr="007F2E33">
        <w:rPr>
          <w:rFonts w:ascii="Times New Roman" w:hAnsi="Times New Roman"/>
          <w:sz w:val="28"/>
          <w:szCs w:val="28"/>
        </w:rPr>
        <w:t xml:space="preserve">отдела </w:t>
      </w:r>
      <w:r w:rsidR="008C3BEF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B04317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8C3BEF">
        <w:rPr>
          <w:rFonts w:ascii="Times New Roman" w:hAnsi="Times New Roman"/>
          <w:sz w:val="28"/>
          <w:szCs w:val="28"/>
        </w:rPr>
        <w:t>Бородинское Киреевского</w:t>
      </w:r>
      <w:r w:rsidR="00B04317" w:rsidRPr="007F2E33">
        <w:rPr>
          <w:rFonts w:ascii="Times New Roman" w:hAnsi="Times New Roman"/>
          <w:sz w:val="28"/>
          <w:szCs w:val="28"/>
        </w:rPr>
        <w:t xml:space="preserve"> район</w:t>
      </w:r>
      <w:r w:rsidR="008C3BEF">
        <w:rPr>
          <w:rFonts w:ascii="Times New Roman" w:hAnsi="Times New Roman"/>
          <w:sz w:val="28"/>
          <w:szCs w:val="28"/>
        </w:rPr>
        <w:t>а</w:t>
      </w:r>
      <w:r w:rsidRPr="007F2E33">
        <w:rPr>
          <w:rFonts w:ascii="Times New Roman" w:hAnsi="Times New Roman"/>
          <w:sz w:val="28"/>
          <w:szCs w:val="28"/>
        </w:rPr>
        <w:t xml:space="preserve"> дополнительную (уточненную) информацию о ходе реализации </w:t>
      </w:r>
      <w:r w:rsidR="00B04317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в соответствии с Методическими указаниями.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804E4D" w:rsidRPr="007F2E33">
        <w:rPr>
          <w:rFonts w:ascii="Times New Roman" w:hAnsi="Times New Roman"/>
          <w:sz w:val="28"/>
          <w:szCs w:val="28"/>
        </w:rPr>
        <w:t>3</w:t>
      </w:r>
      <w:r w:rsidRPr="007F2E33">
        <w:rPr>
          <w:rFonts w:ascii="Times New Roman" w:hAnsi="Times New Roman"/>
          <w:sz w:val="28"/>
          <w:szCs w:val="28"/>
        </w:rPr>
        <w:t xml:space="preserve">. Куратор несет ответственность за реализацию </w:t>
      </w:r>
      <w:r w:rsidR="00B04317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Ответственный исполнитель, соисполнители и участники </w:t>
      </w:r>
      <w:r w:rsidR="00B04317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несут ответственность за реализацию соответствующих структурных элементов </w:t>
      </w:r>
      <w:r w:rsidR="00B04317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выполнение их мероприятий (результатов), достижение соответствующих показателей </w:t>
      </w:r>
      <w:r w:rsidR="00B04317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</w:t>
      </w:r>
      <w:r w:rsidR="00DD5F78" w:rsidRPr="007F2E33">
        <w:rPr>
          <w:rFonts w:ascii="Times New Roman" w:hAnsi="Times New Roman"/>
          <w:sz w:val="28"/>
          <w:szCs w:val="28"/>
        </w:rPr>
        <w:t>муницип</w:t>
      </w:r>
      <w:r w:rsidRPr="007F2E33">
        <w:rPr>
          <w:rFonts w:ascii="Times New Roman" w:hAnsi="Times New Roman"/>
          <w:sz w:val="28"/>
          <w:szCs w:val="28"/>
        </w:rPr>
        <w:t>альных и ведомственных проектов, ко</w:t>
      </w:r>
      <w:r w:rsidR="00B04317" w:rsidRPr="007F2E33">
        <w:rPr>
          <w:rFonts w:ascii="Times New Roman" w:hAnsi="Times New Roman"/>
          <w:sz w:val="28"/>
          <w:szCs w:val="28"/>
        </w:rPr>
        <w:t>мплексов процессных мероприятий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796E" w:rsidRPr="007F2E33" w:rsidRDefault="00D0796E" w:rsidP="00D079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E33">
        <w:rPr>
          <w:rFonts w:ascii="Times New Roman" w:hAnsi="Times New Roman" w:cs="Times New Roman"/>
          <w:sz w:val="28"/>
          <w:szCs w:val="28"/>
        </w:rPr>
        <w:t>5. Финансовое обеспечение реализации</w:t>
      </w:r>
    </w:p>
    <w:p w:rsidR="00D0796E" w:rsidRPr="007F2E33" w:rsidRDefault="00527E8C" w:rsidP="00D07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E33">
        <w:rPr>
          <w:rFonts w:ascii="Times New Roman" w:hAnsi="Times New Roman" w:cs="Times New Roman"/>
          <w:sz w:val="28"/>
          <w:szCs w:val="28"/>
        </w:rPr>
        <w:t>муниципальных</w:t>
      </w:r>
      <w:r w:rsidR="00D0796E" w:rsidRPr="007F2E3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D0796E" w:rsidRPr="007F2E33" w:rsidRDefault="00D0796E" w:rsidP="00D0796E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804E4D" w:rsidRPr="007F2E33">
        <w:rPr>
          <w:rFonts w:ascii="Times New Roman" w:hAnsi="Times New Roman"/>
          <w:sz w:val="28"/>
          <w:szCs w:val="28"/>
        </w:rPr>
        <w:t>4</w:t>
      </w:r>
      <w:r w:rsidRPr="007F2E33">
        <w:rPr>
          <w:rFonts w:ascii="Times New Roman" w:hAnsi="Times New Roman"/>
          <w:sz w:val="28"/>
          <w:szCs w:val="28"/>
        </w:rPr>
        <w:t xml:space="preserve">. Параметры финансового обеспечения реализации </w:t>
      </w:r>
      <w:r w:rsidR="00EB4EE9" w:rsidRPr="007F2E33">
        <w:rPr>
          <w:rFonts w:ascii="Times New Roman" w:hAnsi="Times New Roman"/>
          <w:sz w:val="28"/>
          <w:szCs w:val="28"/>
        </w:rPr>
        <w:t xml:space="preserve">муниципальных </w:t>
      </w:r>
      <w:r w:rsidRPr="007F2E33">
        <w:rPr>
          <w:rFonts w:ascii="Times New Roman" w:hAnsi="Times New Roman"/>
          <w:sz w:val="28"/>
          <w:szCs w:val="28"/>
        </w:rPr>
        <w:t xml:space="preserve">программ (далее - финансовое обеспечение) на период их действия планируются исходя из необходимости достижения национальных целей и приоритетов социально-экономического развития </w:t>
      </w:r>
      <w:r w:rsidR="00782B46" w:rsidRPr="007F2E33">
        <w:rPr>
          <w:rFonts w:ascii="Times New Roman" w:hAnsi="Times New Roman"/>
          <w:sz w:val="28"/>
          <w:szCs w:val="28"/>
        </w:rPr>
        <w:t>муниципального образования 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531D2" w:rsidRPr="007F2E33" w:rsidRDefault="00D0796E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804E4D" w:rsidRPr="007F2E33">
        <w:rPr>
          <w:rFonts w:ascii="Times New Roman" w:hAnsi="Times New Roman"/>
          <w:sz w:val="28"/>
          <w:szCs w:val="28"/>
        </w:rPr>
        <w:t>5</w:t>
      </w:r>
      <w:r w:rsidRPr="007F2E33">
        <w:rPr>
          <w:rFonts w:ascii="Times New Roman" w:hAnsi="Times New Roman"/>
          <w:sz w:val="28"/>
          <w:szCs w:val="28"/>
        </w:rPr>
        <w:t xml:space="preserve">. </w:t>
      </w:r>
      <w:r w:rsidR="00D531D2" w:rsidRPr="007F2E33">
        <w:rPr>
          <w:rFonts w:ascii="Times New Roman" w:hAnsi="Times New Roman"/>
          <w:sz w:val="28"/>
          <w:szCs w:val="28"/>
        </w:rPr>
        <w:t xml:space="preserve">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 образования </w:t>
      </w:r>
      <w:r w:rsidR="00782B46" w:rsidRPr="007F2E33">
        <w:rPr>
          <w:rFonts w:ascii="Times New Roman" w:hAnsi="Times New Roman"/>
          <w:sz w:val="28"/>
          <w:szCs w:val="28"/>
        </w:rPr>
        <w:t xml:space="preserve">Бородинское Киреевского района </w:t>
      </w:r>
      <w:r w:rsidR="00D531D2" w:rsidRPr="007F2E33">
        <w:rPr>
          <w:rFonts w:ascii="Times New Roman" w:hAnsi="Times New Roman"/>
          <w:sz w:val="28"/>
          <w:szCs w:val="28"/>
        </w:rPr>
        <w:t>на очередной финансовый год и плановый период, а также с учетом результатов реализации муниципальных программ за предыдущие годы.</w:t>
      </w:r>
    </w:p>
    <w:p w:rsidR="00D531D2" w:rsidRPr="007F2E33" w:rsidRDefault="00D0796E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804E4D" w:rsidRPr="007F2E33">
        <w:rPr>
          <w:rFonts w:ascii="Times New Roman" w:hAnsi="Times New Roman"/>
          <w:sz w:val="28"/>
          <w:szCs w:val="28"/>
        </w:rPr>
        <w:t>6</w:t>
      </w:r>
      <w:r w:rsidRPr="007F2E33">
        <w:rPr>
          <w:rFonts w:ascii="Times New Roman" w:hAnsi="Times New Roman"/>
          <w:sz w:val="28"/>
          <w:szCs w:val="28"/>
        </w:rPr>
        <w:t xml:space="preserve">. </w:t>
      </w:r>
      <w:r w:rsidR="00D531D2" w:rsidRPr="007F2E33">
        <w:rPr>
          <w:rFonts w:ascii="Times New Roman" w:hAnsi="Times New Roman"/>
          <w:sz w:val="28"/>
          <w:szCs w:val="28"/>
        </w:rPr>
        <w:t xml:space="preserve">Финансовое обеспечение осуществляется за счет средств бюджета муниципального образования </w:t>
      </w:r>
      <w:r w:rsidR="00782B46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="00D531D2" w:rsidRPr="007F2E33">
        <w:rPr>
          <w:rFonts w:ascii="Times New Roman" w:hAnsi="Times New Roman"/>
          <w:sz w:val="28"/>
          <w:szCs w:val="28"/>
        </w:rPr>
        <w:t>, в том числе:</w:t>
      </w:r>
    </w:p>
    <w:p w:rsidR="00D531D2" w:rsidRPr="007F2E33" w:rsidRDefault="00D531D2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1) собственных доходов (налоговых и неналоговых доходов, дотаций из регионального бюджета);</w:t>
      </w:r>
    </w:p>
    <w:p w:rsidR="00D531D2" w:rsidRPr="007F2E33" w:rsidRDefault="00D531D2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2) безвозмездных поступлений из регионального бюджета в форме субвенций и субсидий, иных межбюджетных трансфертов;</w:t>
      </w:r>
    </w:p>
    <w:p w:rsidR="00D531D2" w:rsidRPr="007F2E33" w:rsidRDefault="00D531D2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3) безвозмездных поступлений от физических и юридических лиц.</w:t>
      </w:r>
    </w:p>
    <w:p w:rsidR="00D531D2" w:rsidRPr="007F2E33" w:rsidRDefault="00D531D2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Основанием для включения средств федерального бюджета и регионального бюджетов, безвозмездных поступлений от физических и юридических лиц в финансовое обеспечение муниципальных программ за счет средств бюджета района на очередной финансовый год и плановый период является возникновение правовых оснований для получения субсидий, субвенций, иных межбюджетных трансфертов, в том числе наличие закона Тульской области (проекта федерального закона) о бюджете Тульской области на очередной год и плановый период и безвозмездных поступлений от физических и юридических лиц, имеющих целевое назначение.</w:t>
      </w:r>
    </w:p>
    <w:p w:rsidR="00D531D2" w:rsidRPr="007F2E33" w:rsidRDefault="00D531D2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Объемы финансового обеспечения муниципальной программы за счет средств муниципального бюджета за пределами текущего финансового года и планового периода определяются с учетом параметров прогноза социально-экономического развития </w:t>
      </w:r>
      <w:r w:rsidR="008D0EF3" w:rsidRPr="007F2E33">
        <w:rPr>
          <w:rFonts w:ascii="Times New Roman" w:hAnsi="Times New Roman"/>
          <w:sz w:val="28"/>
          <w:szCs w:val="28"/>
        </w:rPr>
        <w:t>Бородинское Киреевского района</w:t>
      </w:r>
      <w:r w:rsidRPr="007F2E33">
        <w:rPr>
          <w:rFonts w:ascii="Times New Roman" w:hAnsi="Times New Roman"/>
          <w:sz w:val="28"/>
          <w:szCs w:val="28"/>
        </w:rPr>
        <w:t xml:space="preserve">. </w:t>
      </w:r>
    </w:p>
    <w:p w:rsidR="00D0796E" w:rsidRPr="007F2E33" w:rsidRDefault="00D531D2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Муниципальные программы подлежат приведению в соответствие с решением о бюджете муниципального образования </w:t>
      </w:r>
      <w:r w:rsidR="008D0EF3" w:rsidRPr="007F2E33">
        <w:rPr>
          <w:rFonts w:ascii="Times New Roman" w:hAnsi="Times New Roman"/>
          <w:sz w:val="28"/>
          <w:szCs w:val="28"/>
        </w:rPr>
        <w:t xml:space="preserve">Бородинское Киреевского района </w:t>
      </w:r>
      <w:r w:rsidRPr="007F2E33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не позднее 3 месяцев со дня вступления указанного </w:t>
      </w:r>
      <w:r w:rsidR="00280B1D" w:rsidRPr="007F2E33">
        <w:rPr>
          <w:rFonts w:ascii="Times New Roman" w:hAnsi="Times New Roman"/>
          <w:sz w:val="28"/>
          <w:szCs w:val="28"/>
        </w:rPr>
        <w:t>решения</w:t>
      </w:r>
      <w:r w:rsidRPr="007F2E33">
        <w:rPr>
          <w:rFonts w:ascii="Times New Roman" w:hAnsi="Times New Roman"/>
          <w:sz w:val="28"/>
          <w:szCs w:val="28"/>
        </w:rPr>
        <w:t xml:space="preserve"> в силу.</w:t>
      </w:r>
    </w:p>
    <w:p w:rsidR="00D531D2" w:rsidRPr="007F2E33" w:rsidRDefault="006126E3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804E4D" w:rsidRPr="007F2E33">
        <w:rPr>
          <w:rFonts w:ascii="Times New Roman" w:hAnsi="Times New Roman"/>
          <w:sz w:val="28"/>
          <w:szCs w:val="28"/>
        </w:rPr>
        <w:t>7</w:t>
      </w:r>
      <w:r w:rsidR="00D0796E" w:rsidRPr="007F2E33">
        <w:rPr>
          <w:rFonts w:ascii="Times New Roman" w:hAnsi="Times New Roman"/>
          <w:sz w:val="28"/>
          <w:szCs w:val="28"/>
        </w:rPr>
        <w:t xml:space="preserve">. </w:t>
      </w:r>
      <w:r w:rsidR="00D531D2" w:rsidRPr="007F2E33">
        <w:rPr>
          <w:rFonts w:ascii="Times New Roman" w:hAnsi="Times New Roman"/>
          <w:sz w:val="28"/>
          <w:szCs w:val="28"/>
        </w:rPr>
        <w:t>В ходе исполнения бюджета муниципального образования показатели финансового обеспечения реализации муниципальной программы, в том числе ее структурных элементов,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для внесения изменений в сводную бюджетную роспись муниципального бюджета.</w:t>
      </w:r>
    </w:p>
    <w:p w:rsidR="00D531D2" w:rsidRPr="007F2E33" w:rsidRDefault="00D531D2" w:rsidP="00D531D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Муниципальные программы подлежат приведению в соответствие с показателями сводной бюджетной росписи за отчетный год в срок до 31 марта года, следующего за отчетным.</w:t>
      </w:r>
    </w:p>
    <w:p w:rsidR="001A28EE" w:rsidRPr="007F2E33" w:rsidRDefault="003469E9" w:rsidP="001A28E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</w:t>
      </w:r>
      <w:r w:rsidR="00804E4D" w:rsidRPr="007F2E33">
        <w:rPr>
          <w:rFonts w:ascii="Times New Roman" w:hAnsi="Times New Roman"/>
          <w:sz w:val="28"/>
          <w:szCs w:val="28"/>
        </w:rPr>
        <w:t>8</w:t>
      </w:r>
      <w:r w:rsidR="00D0796E" w:rsidRPr="007F2E33">
        <w:rPr>
          <w:rFonts w:ascii="Times New Roman" w:hAnsi="Times New Roman"/>
          <w:sz w:val="28"/>
          <w:szCs w:val="28"/>
        </w:rPr>
        <w:t xml:space="preserve">. </w:t>
      </w:r>
      <w:r w:rsidR="001A28EE" w:rsidRPr="007F2E33">
        <w:rPr>
          <w:rFonts w:ascii="Times New Roman" w:hAnsi="Times New Roman"/>
          <w:sz w:val="28"/>
          <w:szCs w:val="28"/>
        </w:rPr>
        <w:t xml:space="preserve">Главные распорядители бюджетных средств информацию о финансовом обеспечении муниципальных программ передают в региональную информационную систему </w:t>
      </w:r>
      <w:r w:rsidR="001A28EE" w:rsidRPr="007F2E33">
        <w:rPr>
          <w:rFonts w:ascii="Times New Roman" w:hAnsi="Times New Roman"/>
          <w:sz w:val="28"/>
          <w:szCs w:val="28"/>
          <w:lang w:val="en-US"/>
        </w:rPr>
        <w:t>Web</w:t>
      </w:r>
      <w:r w:rsidR="001A28EE" w:rsidRPr="007F2E33">
        <w:rPr>
          <w:rFonts w:ascii="Times New Roman" w:hAnsi="Times New Roman"/>
          <w:sz w:val="28"/>
          <w:szCs w:val="28"/>
        </w:rPr>
        <w:t xml:space="preserve"> – исполнение.</w:t>
      </w:r>
    </w:p>
    <w:p w:rsidR="00D0796E" w:rsidRPr="007F2E33" w:rsidRDefault="00D0796E" w:rsidP="001A28EE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796E" w:rsidRPr="007F2E33" w:rsidRDefault="00D0796E" w:rsidP="00D079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E33">
        <w:rPr>
          <w:rFonts w:ascii="Times New Roman" w:hAnsi="Times New Roman" w:cs="Times New Roman"/>
          <w:sz w:val="28"/>
          <w:szCs w:val="28"/>
        </w:rPr>
        <w:t xml:space="preserve">6. Контроль за реализацией </w:t>
      </w:r>
      <w:r w:rsidR="00122C2D" w:rsidRPr="007F2E33">
        <w:rPr>
          <w:rFonts w:ascii="Times New Roman" w:hAnsi="Times New Roman" w:cs="Times New Roman"/>
          <w:sz w:val="28"/>
          <w:szCs w:val="28"/>
        </w:rPr>
        <w:t>муниципальных</w:t>
      </w:r>
      <w:r w:rsidRPr="007F2E3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D0796E" w:rsidRPr="007F2E33" w:rsidRDefault="00D0796E" w:rsidP="00D0796E">
      <w:pPr>
        <w:pStyle w:val="ConsPlusNormal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796E" w:rsidRPr="007F2E33" w:rsidRDefault="00804E4D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49</w:t>
      </w:r>
      <w:r w:rsidR="00D0796E" w:rsidRPr="007F2E33">
        <w:rPr>
          <w:rFonts w:ascii="Times New Roman" w:hAnsi="Times New Roman"/>
          <w:sz w:val="28"/>
          <w:szCs w:val="28"/>
        </w:rPr>
        <w:t xml:space="preserve">. Контроль за реализацией </w:t>
      </w:r>
      <w:r w:rsidR="00122C2D" w:rsidRPr="007F2E33">
        <w:rPr>
          <w:rFonts w:ascii="Times New Roman" w:hAnsi="Times New Roman"/>
          <w:sz w:val="28"/>
          <w:szCs w:val="28"/>
        </w:rPr>
        <w:t>муниципальных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122C2D" w:rsidRPr="007F2E33">
        <w:rPr>
          <w:rFonts w:ascii="Times New Roman" w:hAnsi="Times New Roman"/>
          <w:sz w:val="28"/>
          <w:szCs w:val="28"/>
        </w:rPr>
        <w:t>муниципальных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программ, выявлению и минимизации рисков </w:t>
      </w:r>
      <w:proofErr w:type="spellStart"/>
      <w:r w:rsidR="00D0796E" w:rsidRPr="007F2E3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D0796E" w:rsidRPr="007F2E33">
        <w:rPr>
          <w:rFonts w:ascii="Times New Roman" w:hAnsi="Times New Roman"/>
          <w:sz w:val="28"/>
          <w:szCs w:val="28"/>
        </w:rPr>
        <w:t xml:space="preserve"> плановых параметров.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Целью мониторинга является получение на постоянной основе информации о ходе реализации </w:t>
      </w:r>
      <w:r w:rsidR="00122C2D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</w:t>
      </w:r>
      <w:r w:rsidR="00804E4D" w:rsidRPr="007F2E33">
        <w:rPr>
          <w:rFonts w:ascii="Times New Roman" w:hAnsi="Times New Roman"/>
          <w:sz w:val="28"/>
          <w:szCs w:val="28"/>
        </w:rPr>
        <w:t>0</w:t>
      </w:r>
      <w:r w:rsidRPr="007F2E33">
        <w:rPr>
          <w:rFonts w:ascii="Times New Roman" w:hAnsi="Times New Roman"/>
          <w:sz w:val="28"/>
          <w:szCs w:val="28"/>
        </w:rPr>
        <w:t xml:space="preserve">. В ходе мониторинга формируются годовые отчеты в соответствии с </w:t>
      </w:r>
      <w:r w:rsidR="006F65C9" w:rsidRPr="007F2E33">
        <w:rPr>
          <w:rFonts w:ascii="Times New Roman" w:hAnsi="Times New Roman"/>
          <w:sz w:val="28"/>
          <w:szCs w:val="28"/>
        </w:rPr>
        <w:t>приложением № 2 к порядку</w:t>
      </w:r>
      <w:r w:rsidRPr="007F2E33">
        <w:rPr>
          <w:rFonts w:ascii="Times New Roman" w:hAnsi="Times New Roman"/>
          <w:sz w:val="28"/>
          <w:szCs w:val="28"/>
        </w:rPr>
        <w:t xml:space="preserve">. Отчеты по </w:t>
      </w:r>
      <w:r w:rsidR="00B52C3F" w:rsidRPr="007F2E33">
        <w:rPr>
          <w:rFonts w:ascii="Times New Roman" w:hAnsi="Times New Roman"/>
          <w:sz w:val="28"/>
          <w:szCs w:val="28"/>
        </w:rPr>
        <w:t>муницип</w:t>
      </w:r>
      <w:r w:rsidRPr="007F2E33">
        <w:rPr>
          <w:rFonts w:ascii="Times New Roman" w:hAnsi="Times New Roman"/>
          <w:sz w:val="28"/>
          <w:szCs w:val="28"/>
        </w:rPr>
        <w:t>альным проектам, входящим в национальные проекты, формируются в соответствии с Положением о проектной деятельности.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Подготовка отчета о ходе реализации </w:t>
      </w:r>
      <w:r w:rsidR="00122C2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осуществляется ее ответственным исполнителем с учетом отчетов о ходе реализации </w:t>
      </w:r>
      <w:r w:rsidR="00B52C3F" w:rsidRPr="007F2E33">
        <w:rPr>
          <w:rFonts w:ascii="Times New Roman" w:hAnsi="Times New Roman"/>
          <w:sz w:val="28"/>
          <w:szCs w:val="28"/>
        </w:rPr>
        <w:t>муницип</w:t>
      </w:r>
      <w:r w:rsidRPr="007F2E33">
        <w:rPr>
          <w:rFonts w:ascii="Times New Roman" w:hAnsi="Times New Roman"/>
          <w:sz w:val="28"/>
          <w:szCs w:val="28"/>
        </w:rPr>
        <w:t xml:space="preserve">альных и ведомственных проектов, а также информации о ходе реализации </w:t>
      </w:r>
      <w:r w:rsidR="00B52C3F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проектов, не входящих в национальные проекты, </w:t>
      </w:r>
      <w:r w:rsidR="00BA2F32" w:rsidRPr="007F2E33">
        <w:rPr>
          <w:rFonts w:ascii="Times New Roman" w:hAnsi="Times New Roman"/>
          <w:sz w:val="28"/>
          <w:szCs w:val="28"/>
        </w:rPr>
        <w:t xml:space="preserve">региональные проекты, </w:t>
      </w:r>
      <w:r w:rsidRPr="007F2E33">
        <w:rPr>
          <w:rFonts w:ascii="Times New Roman" w:hAnsi="Times New Roman"/>
          <w:sz w:val="28"/>
          <w:szCs w:val="28"/>
        </w:rPr>
        <w:t xml:space="preserve">ведомственных проектов, комплексов процессных мероприятий, входящих в состав </w:t>
      </w:r>
      <w:r w:rsidR="00122C2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</w:t>
      </w:r>
      <w:r w:rsidR="00804E4D" w:rsidRPr="007F2E33">
        <w:rPr>
          <w:rFonts w:ascii="Times New Roman" w:hAnsi="Times New Roman"/>
          <w:sz w:val="28"/>
          <w:szCs w:val="28"/>
        </w:rPr>
        <w:t>1</w:t>
      </w:r>
      <w:r w:rsidRPr="007F2E33">
        <w:rPr>
          <w:rFonts w:ascii="Times New Roman" w:hAnsi="Times New Roman"/>
          <w:sz w:val="28"/>
          <w:szCs w:val="28"/>
        </w:rPr>
        <w:t xml:space="preserve">. Ответственный исполнитель с учетом информации соисполнителей и участников </w:t>
      </w:r>
      <w:r w:rsidR="0083601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формирует годовой отчет о ходе реализации </w:t>
      </w:r>
      <w:r w:rsidR="00836010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(далее - годовой отчет) в срок до </w:t>
      </w:r>
      <w:r w:rsidR="00836010" w:rsidRPr="007F2E33">
        <w:rPr>
          <w:rFonts w:ascii="Times New Roman" w:hAnsi="Times New Roman"/>
          <w:sz w:val="28"/>
          <w:szCs w:val="28"/>
        </w:rPr>
        <w:t>01</w:t>
      </w:r>
      <w:r w:rsidRPr="007F2E33">
        <w:rPr>
          <w:rFonts w:ascii="Times New Roman" w:hAnsi="Times New Roman"/>
          <w:sz w:val="28"/>
          <w:szCs w:val="28"/>
        </w:rPr>
        <w:t xml:space="preserve"> марта года, следующего за отчетным, в соответствии с </w:t>
      </w:r>
      <w:r w:rsidR="000B635A" w:rsidRPr="007F2E33">
        <w:rPr>
          <w:rFonts w:ascii="Times New Roman" w:hAnsi="Times New Roman"/>
          <w:sz w:val="28"/>
          <w:szCs w:val="28"/>
        </w:rPr>
        <w:t>рекомендаци</w:t>
      </w:r>
      <w:r w:rsidRPr="007F2E33">
        <w:rPr>
          <w:rFonts w:ascii="Times New Roman" w:hAnsi="Times New Roman"/>
          <w:sz w:val="28"/>
          <w:szCs w:val="28"/>
        </w:rPr>
        <w:t>ями</w:t>
      </w:r>
      <w:r w:rsidR="00505FCD" w:rsidRPr="007F2E33">
        <w:rPr>
          <w:rFonts w:ascii="Times New Roman" w:hAnsi="Times New Roman"/>
          <w:sz w:val="28"/>
          <w:szCs w:val="28"/>
        </w:rPr>
        <w:t xml:space="preserve"> (приложение </w:t>
      </w:r>
      <w:r w:rsidR="000B635A" w:rsidRPr="007F2E33">
        <w:rPr>
          <w:rFonts w:ascii="Times New Roman" w:hAnsi="Times New Roman"/>
          <w:sz w:val="28"/>
          <w:szCs w:val="28"/>
        </w:rPr>
        <w:t>2</w:t>
      </w:r>
      <w:r w:rsidR="00505FCD" w:rsidRPr="007F2E33">
        <w:rPr>
          <w:rFonts w:ascii="Times New Roman" w:hAnsi="Times New Roman"/>
          <w:sz w:val="28"/>
          <w:szCs w:val="28"/>
        </w:rPr>
        <w:t xml:space="preserve"> к Порядку)</w:t>
      </w:r>
      <w:r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836010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И</w:t>
      </w:r>
      <w:r w:rsidR="00D0796E" w:rsidRPr="007F2E33">
        <w:rPr>
          <w:rFonts w:ascii="Times New Roman" w:hAnsi="Times New Roman"/>
          <w:sz w:val="28"/>
          <w:szCs w:val="28"/>
        </w:rPr>
        <w:t xml:space="preserve">сполнитель направляет годовой отчет в </w:t>
      </w:r>
      <w:r w:rsidRPr="007F2E33">
        <w:rPr>
          <w:rFonts w:ascii="Times New Roman" w:hAnsi="Times New Roman"/>
          <w:sz w:val="28"/>
          <w:szCs w:val="28"/>
        </w:rPr>
        <w:t>отдел</w:t>
      </w:r>
      <w:r w:rsidR="00D0796E" w:rsidRPr="007F2E33">
        <w:rPr>
          <w:rFonts w:ascii="Times New Roman" w:hAnsi="Times New Roman"/>
          <w:sz w:val="28"/>
          <w:szCs w:val="28"/>
        </w:rPr>
        <w:t xml:space="preserve"> </w:t>
      </w:r>
      <w:r w:rsidR="003D57C1" w:rsidRPr="007F2E33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B443D0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3F3D22">
        <w:rPr>
          <w:rFonts w:ascii="Times New Roman" w:hAnsi="Times New Roman"/>
          <w:sz w:val="28"/>
          <w:szCs w:val="28"/>
        </w:rPr>
        <w:t>Бородинское Киреевского</w:t>
      </w:r>
      <w:r w:rsidR="00B443D0" w:rsidRPr="007F2E33">
        <w:rPr>
          <w:rFonts w:ascii="Times New Roman" w:hAnsi="Times New Roman"/>
          <w:sz w:val="28"/>
          <w:szCs w:val="28"/>
        </w:rPr>
        <w:t xml:space="preserve"> район</w:t>
      </w:r>
      <w:r w:rsidR="003F3D22">
        <w:rPr>
          <w:rFonts w:ascii="Times New Roman" w:hAnsi="Times New Roman"/>
          <w:sz w:val="28"/>
          <w:szCs w:val="28"/>
        </w:rPr>
        <w:t>а</w:t>
      </w:r>
      <w:r w:rsidR="00D0796E" w:rsidRPr="007F2E33">
        <w:rPr>
          <w:rFonts w:ascii="Times New Roman" w:hAnsi="Times New Roman"/>
          <w:sz w:val="28"/>
          <w:szCs w:val="28"/>
        </w:rPr>
        <w:t>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</w:t>
      </w:r>
      <w:r w:rsidR="00804E4D" w:rsidRPr="007F2E33">
        <w:rPr>
          <w:rFonts w:ascii="Times New Roman" w:hAnsi="Times New Roman"/>
          <w:sz w:val="28"/>
          <w:szCs w:val="28"/>
        </w:rPr>
        <w:t>2</w:t>
      </w:r>
      <w:r w:rsidRPr="007F2E33">
        <w:rPr>
          <w:rFonts w:ascii="Times New Roman" w:hAnsi="Times New Roman"/>
          <w:sz w:val="28"/>
          <w:szCs w:val="28"/>
        </w:rPr>
        <w:t>. Годовой отчет содержит: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конкретные результаты реализации </w:t>
      </w:r>
      <w:r w:rsidR="00505FC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программы, достигнутые за отчетный год;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2) информацию о достижении целей </w:t>
      </w:r>
      <w:r w:rsidR="00505FC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за отчетный период, а также прогноз достижения целей </w:t>
      </w:r>
      <w:r w:rsidR="00505FC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на предстоящий год и по итогам ее реализации в целом;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3) перечень контрольных точек, пройденных и не пройденных (с указанием причин) в установленные сроки;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4) информацию о достижении фактических значений показателей </w:t>
      </w:r>
      <w:r w:rsidR="00505FC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 и фактических значений показателей и результатов проектов, не входящих в национальные </w:t>
      </w:r>
      <w:r w:rsidR="00B443D0" w:rsidRPr="007F2E33">
        <w:rPr>
          <w:rFonts w:ascii="Times New Roman" w:hAnsi="Times New Roman"/>
          <w:sz w:val="28"/>
          <w:szCs w:val="28"/>
        </w:rPr>
        <w:t xml:space="preserve">и региональные </w:t>
      </w:r>
      <w:r w:rsidRPr="007F2E33">
        <w:rPr>
          <w:rFonts w:ascii="Times New Roman" w:hAnsi="Times New Roman"/>
          <w:sz w:val="28"/>
          <w:szCs w:val="28"/>
        </w:rPr>
        <w:t>проекты, ведомственных проектов, комплексов процессных мероприятий за отчетный год;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5) информацию о структурных элементах, реализация которых осуществляется с нарушением установленных параметров и сроков;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6) анализ факторов, повлиявших на ход реализации </w:t>
      </w:r>
      <w:r w:rsidR="00505FC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7) данные об использовании бюджетных ассигнований, средств бюджетов муниципальных образований и внебюджетных источников на реализацию </w:t>
      </w:r>
      <w:r w:rsidR="00505FCD" w:rsidRPr="007F2E33">
        <w:rPr>
          <w:rFonts w:ascii="Times New Roman" w:hAnsi="Times New Roman"/>
          <w:sz w:val="28"/>
          <w:szCs w:val="28"/>
        </w:rPr>
        <w:t>муниципальной</w:t>
      </w:r>
      <w:r w:rsidRPr="007F2E33">
        <w:rPr>
          <w:rFonts w:ascii="Times New Roman" w:hAnsi="Times New Roman"/>
          <w:sz w:val="28"/>
          <w:szCs w:val="28"/>
        </w:rPr>
        <w:t xml:space="preserve"> программы;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8) предложения о корректировке, досрочном прекращении структурных элементов или </w:t>
      </w:r>
      <w:r w:rsidR="00505FCD" w:rsidRPr="007F2E33">
        <w:rPr>
          <w:rFonts w:ascii="Times New Roman" w:hAnsi="Times New Roman"/>
          <w:sz w:val="28"/>
          <w:szCs w:val="28"/>
        </w:rPr>
        <w:t>муниципальной программы в целом.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</w:t>
      </w:r>
      <w:r w:rsidR="00804E4D" w:rsidRPr="007F2E33">
        <w:rPr>
          <w:rFonts w:ascii="Times New Roman" w:hAnsi="Times New Roman"/>
          <w:sz w:val="28"/>
          <w:szCs w:val="28"/>
        </w:rPr>
        <w:t>3</w:t>
      </w:r>
      <w:r w:rsidRPr="007F2E33">
        <w:rPr>
          <w:rFonts w:ascii="Times New Roman" w:hAnsi="Times New Roman"/>
          <w:sz w:val="28"/>
          <w:szCs w:val="28"/>
        </w:rPr>
        <w:t xml:space="preserve">. </w:t>
      </w:r>
      <w:r w:rsidR="00505FCD" w:rsidRPr="007F2E33">
        <w:rPr>
          <w:rFonts w:ascii="Times New Roman" w:hAnsi="Times New Roman"/>
          <w:sz w:val="28"/>
          <w:szCs w:val="28"/>
        </w:rPr>
        <w:t>Е</w:t>
      </w:r>
      <w:r w:rsidRPr="007F2E33">
        <w:rPr>
          <w:rFonts w:ascii="Times New Roman" w:hAnsi="Times New Roman"/>
          <w:sz w:val="28"/>
          <w:szCs w:val="28"/>
        </w:rPr>
        <w:t>жегодный отчет подлеж</w:t>
      </w:r>
      <w:r w:rsidR="00EF134F" w:rsidRPr="007F2E33">
        <w:rPr>
          <w:rFonts w:ascii="Times New Roman" w:hAnsi="Times New Roman"/>
          <w:sz w:val="28"/>
          <w:szCs w:val="28"/>
        </w:rPr>
        <w:t>ит</w:t>
      </w:r>
      <w:r w:rsidRPr="007F2E33">
        <w:rPr>
          <w:rFonts w:ascii="Times New Roman" w:hAnsi="Times New Roman"/>
          <w:sz w:val="28"/>
          <w:szCs w:val="28"/>
        </w:rPr>
        <w:t xml:space="preserve"> </w:t>
      </w:r>
      <w:r w:rsidR="00EF134F" w:rsidRPr="007F2E33">
        <w:rPr>
          <w:rFonts w:ascii="Times New Roman" w:hAnsi="Times New Roman"/>
          <w:sz w:val="28"/>
          <w:szCs w:val="28"/>
        </w:rPr>
        <w:t>утверждению управляющим советом.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</w:t>
      </w:r>
      <w:r w:rsidR="00804E4D" w:rsidRPr="007F2E33">
        <w:rPr>
          <w:rFonts w:ascii="Times New Roman" w:hAnsi="Times New Roman"/>
          <w:sz w:val="28"/>
          <w:szCs w:val="28"/>
        </w:rPr>
        <w:t>4</w:t>
      </w:r>
      <w:r w:rsidRPr="007F2E33">
        <w:rPr>
          <w:rFonts w:ascii="Times New Roman" w:hAnsi="Times New Roman"/>
          <w:sz w:val="28"/>
          <w:szCs w:val="28"/>
        </w:rPr>
        <w:t xml:space="preserve">. </w:t>
      </w:r>
      <w:r w:rsidR="00EF134F" w:rsidRPr="007F2E33">
        <w:rPr>
          <w:rFonts w:ascii="Times New Roman" w:hAnsi="Times New Roman"/>
          <w:sz w:val="28"/>
          <w:szCs w:val="28"/>
        </w:rPr>
        <w:t>Отдел</w:t>
      </w:r>
      <w:r w:rsidRPr="007F2E33">
        <w:rPr>
          <w:rFonts w:ascii="Times New Roman" w:hAnsi="Times New Roman"/>
          <w:sz w:val="28"/>
          <w:szCs w:val="28"/>
        </w:rPr>
        <w:t xml:space="preserve"> </w:t>
      </w:r>
      <w:r w:rsidR="003D57C1" w:rsidRPr="007F2E33">
        <w:rPr>
          <w:rFonts w:ascii="Times New Roman" w:hAnsi="Times New Roman"/>
          <w:sz w:val="28"/>
          <w:szCs w:val="28"/>
        </w:rPr>
        <w:t xml:space="preserve">экономики и финансов </w:t>
      </w:r>
      <w:r w:rsidR="00EF134F" w:rsidRPr="007F2E3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3F3D22">
        <w:rPr>
          <w:rFonts w:ascii="Times New Roman" w:hAnsi="Times New Roman"/>
          <w:sz w:val="28"/>
          <w:szCs w:val="28"/>
        </w:rPr>
        <w:t>Бородинское Киреевского</w:t>
      </w:r>
      <w:r w:rsidR="00EF134F" w:rsidRPr="007F2E33">
        <w:rPr>
          <w:rFonts w:ascii="Times New Roman" w:hAnsi="Times New Roman"/>
          <w:sz w:val="28"/>
          <w:szCs w:val="28"/>
        </w:rPr>
        <w:t xml:space="preserve"> район</w:t>
      </w:r>
      <w:r w:rsidR="003F3D22">
        <w:rPr>
          <w:rFonts w:ascii="Times New Roman" w:hAnsi="Times New Roman"/>
          <w:sz w:val="28"/>
          <w:szCs w:val="28"/>
        </w:rPr>
        <w:t>а</w:t>
      </w:r>
      <w:r w:rsidRPr="007F2E33">
        <w:rPr>
          <w:rFonts w:ascii="Times New Roman" w:hAnsi="Times New Roman"/>
          <w:sz w:val="28"/>
          <w:szCs w:val="28"/>
        </w:rPr>
        <w:t>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1) проводит оценку эффективности реализации </w:t>
      </w:r>
      <w:r w:rsidR="00EF134F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за отчетный год в соответствии с </w:t>
      </w:r>
      <w:r w:rsidR="00EF134F" w:rsidRPr="007F2E33">
        <w:rPr>
          <w:rFonts w:ascii="Times New Roman" w:hAnsi="Times New Roman"/>
          <w:sz w:val="28"/>
          <w:szCs w:val="28"/>
        </w:rPr>
        <w:t xml:space="preserve">Методикой оценки эффективности реализации муниципальной программы (приложение </w:t>
      </w:r>
      <w:r w:rsidR="007C1353" w:rsidRPr="007F2E33">
        <w:rPr>
          <w:rFonts w:ascii="Times New Roman" w:hAnsi="Times New Roman"/>
          <w:sz w:val="28"/>
          <w:szCs w:val="28"/>
        </w:rPr>
        <w:t>3</w:t>
      </w:r>
      <w:r w:rsidR="00EF134F" w:rsidRPr="007F2E33">
        <w:rPr>
          <w:rFonts w:ascii="Times New Roman" w:hAnsi="Times New Roman"/>
          <w:sz w:val="28"/>
          <w:szCs w:val="28"/>
        </w:rPr>
        <w:t xml:space="preserve"> к Порядку)</w:t>
      </w:r>
      <w:r w:rsidRPr="007F2E33">
        <w:rPr>
          <w:rFonts w:ascii="Times New Roman" w:hAnsi="Times New Roman"/>
          <w:sz w:val="28"/>
          <w:szCs w:val="28"/>
        </w:rPr>
        <w:t>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2) по итогам оценки эффективности реализации </w:t>
      </w:r>
      <w:r w:rsidR="00EF134F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за отчетный год: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в срок до 30 апреля года, следующего за отчетным, направляет </w:t>
      </w:r>
      <w:proofErr w:type="gramStart"/>
      <w:r w:rsidR="00EF134F" w:rsidRPr="007F2E33">
        <w:rPr>
          <w:rFonts w:ascii="Times New Roman" w:hAnsi="Times New Roman"/>
          <w:sz w:val="28"/>
          <w:szCs w:val="28"/>
        </w:rPr>
        <w:t xml:space="preserve">главе </w:t>
      </w:r>
      <w:r w:rsidRPr="007F2E33">
        <w:rPr>
          <w:rFonts w:ascii="Times New Roman" w:hAnsi="Times New Roman"/>
          <w:sz w:val="28"/>
          <w:szCs w:val="28"/>
        </w:rPr>
        <w:t xml:space="preserve"> </w:t>
      </w:r>
      <w:r w:rsidR="00EF134F" w:rsidRPr="007F2E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F134F" w:rsidRPr="007F2E3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D57C1" w:rsidRPr="007F2E33">
        <w:rPr>
          <w:rFonts w:ascii="Times New Roman" w:hAnsi="Times New Roman"/>
          <w:sz w:val="28"/>
          <w:szCs w:val="28"/>
        </w:rPr>
        <w:t>Бородинское Киреевского</w:t>
      </w:r>
      <w:r w:rsidR="00EF134F" w:rsidRPr="007F2E33">
        <w:rPr>
          <w:rFonts w:ascii="Times New Roman" w:hAnsi="Times New Roman"/>
          <w:sz w:val="28"/>
          <w:szCs w:val="28"/>
        </w:rPr>
        <w:t xml:space="preserve"> район</w:t>
      </w:r>
      <w:r w:rsidR="003D57C1" w:rsidRPr="007F2E33">
        <w:rPr>
          <w:rFonts w:ascii="Times New Roman" w:hAnsi="Times New Roman"/>
          <w:sz w:val="28"/>
          <w:szCs w:val="28"/>
        </w:rPr>
        <w:t>а</w:t>
      </w:r>
      <w:r w:rsidR="00EF134F" w:rsidRPr="007F2E33">
        <w:rPr>
          <w:rFonts w:ascii="Times New Roman" w:hAnsi="Times New Roman"/>
          <w:sz w:val="28"/>
          <w:szCs w:val="28"/>
        </w:rPr>
        <w:t xml:space="preserve"> </w:t>
      </w:r>
      <w:r w:rsidRPr="007F2E33">
        <w:rPr>
          <w:rFonts w:ascii="Times New Roman" w:hAnsi="Times New Roman"/>
          <w:sz w:val="28"/>
          <w:szCs w:val="28"/>
        </w:rPr>
        <w:t xml:space="preserve">сводный годовой доклад по итогам оценки эффективности реализации </w:t>
      </w:r>
      <w:r w:rsidR="00EF134F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за отчетный год (далее - сводный годовой доклад);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в срок до </w:t>
      </w:r>
      <w:r w:rsidR="00AC79EC" w:rsidRPr="007F2E33">
        <w:rPr>
          <w:rFonts w:ascii="Times New Roman" w:hAnsi="Times New Roman"/>
          <w:sz w:val="28"/>
          <w:szCs w:val="28"/>
        </w:rPr>
        <w:t>10</w:t>
      </w:r>
      <w:r w:rsidRPr="007F2E33">
        <w:rPr>
          <w:rFonts w:ascii="Times New Roman" w:hAnsi="Times New Roman"/>
          <w:sz w:val="28"/>
          <w:szCs w:val="28"/>
        </w:rPr>
        <w:t xml:space="preserve"> мая года, следующего за отчетным, направляет заключения по результатам оценки эффективности реализации </w:t>
      </w:r>
      <w:r w:rsidR="00EF134F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 за отчетный год кураторам и ответственным исполнителям соответствующих </w:t>
      </w:r>
      <w:r w:rsidR="00EF134F" w:rsidRPr="007F2E33">
        <w:rPr>
          <w:rFonts w:ascii="Times New Roman" w:hAnsi="Times New Roman"/>
          <w:sz w:val="28"/>
          <w:szCs w:val="28"/>
        </w:rPr>
        <w:t>муниципальных</w:t>
      </w:r>
      <w:r w:rsidRPr="007F2E33">
        <w:rPr>
          <w:rFonts w:ascii="Times New Roman" w:hAnsi="Times New Roman"/>
          <w:sz w:val="28"/>
          <w:szCs w:val="28"/>
        </w:rPr>
        <w:t xml:space="preserve"> программ;</w:t>
      </w:r>
    </w:p>
    <w:p w:rsidR="00D0796E" w:rsidRPr="007F2E33" w:rsidRDefault="00D0796E" w:rsidP="00D079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 xml:space="preserve">3) размещает сводный годовой доклад на официальном сайте </w:t>
      </w:r>
      <w:r w:rsidR="00EF134F" w:rsidRPr="007F2E33">
        <w:rPr>
          <w:rFonts w:ascii="Times New Roman" w:hAnsi="Times New Roman"/>
          <w:sz w:val="28"/>
          <w:szCs w:val="28"/>
        </w:rPr>
        <w:t xml:space="preserve">муниципального образования Киреевский район </w:t>
      </w:r>
      <w:r w:rsidRPr="007F2E3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 в срок до </w:t>
      </w:r>
      <w:r w:rsidR="00AC79EC" w:rsidRPr="007F2E33">
        <w:rPr>
          <w:rFonts w:ascii="Times New Roman" w:hAnsi="Times New Roman"/>
          <w:sz w:val="28"/>
          <w:szCs w:val="28"/>
        </w:rPr>
        <w:t>10</w:t>
      </w:r>
      <w:r w:rsidRPr="007F2E33">
        <w:rPr>
          <w:rFonts w:ascii="Times New Roman" w:hAnsi="Times New Roman"/>
          <w:sz w:val="28"/>
          <w:szCs w:val="28"/>
        </w:rPr>
        <w:t xml:space="preserve"> мая года, следующего за отчетным.</w:t>
      </w:r>
    </w:p>
    <w:p w:rsidR="00A53813" w:rsidRPr="007F2E33" w:rsidRDefault="006126E3" w:rsidP="003F3D2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F2E33">
        <w:rPr>
          <w:rFonts w:ascii="Times New Roman" w:hAnsi="Times New Roman"/>
          <w:sz w:val="28"/>
          <w:szCs w:val="28"/>
        </w:rPr>
        <w:t>5</w:t>
      </w:r>
      <w:r w:rsidR="00804E4D" w:rsidRPr="007F2E33">
        <w:rPr>
          <w:rFonts w:ascii="Times New Roman" w:hAnsi="Times New Roman"/>
          <w:sz w:val="28"/>
          <w:szCs w:val="28"/>
        </w:rPr>
        <w:t>5</w:t>
      </w:r>
      <w:r w:rsidR="00D0796E" w:rsidRPr="007F2E33">
        <w:rPr>
          <w:rFonts w:ascii="Times New Roman" w:hAnsi="Times New Roman"/>
          <w:sz w:val="28"/>
          <w:szCs w:val="28"/>
        </w:rPr>
        <w:t xml:space="preserve">. По результатам оценки эффективности </w:t>
      </w:r>
      <w:proofErr w:type="gramStart"/>
      <w:r w:rsidR="00EF5CF5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="00D0796E" w:rsidRPr="007F2E33">
        <w:rPr>
          <w:rFonts w:ascii="Times New Roman" w:hAnsi="Times New Roman"/>
          <w:sz w:val="28"/>
          <w:szCs w:val="28"/>
        </w:rPr>
        <w:t xml:space="preserve"> может </w:t>
      </w:r>
      <w:r w:rsidR="00EF5CF5" w:rsidRPr="007F2E33">
        <w:rPr>
          <w:rFonts w:ascii="Times New Roman" w:hAnsi="Times New Roman"/>
          <w:sz w:val="28"/>
          <w:szCs w:val="28"/>
        </w:rPr>
        <w:t xml:space="preserve">быть </w:t>
      </w:r>
      <w:r w:rsidR="00D0796E" w:rsidRPr="007F2E33">
        <w:rPr>
          <w:rFonts w:ascii="Times New Roman" w:hAnsi="Times New Roman"/>
          <w:sz w:val="28"/>
          <w:szCs w:val="28"/>
        </w:rPr>
        <w:t>принят</w:t>
      </w:r>
      <w:r w:rsidR="00EF5CF5" w:rsidRPr="007F2E33">
        <w:rPr>
          <w:rFonts w:ascii="Times New Roman" w:hAnsi="Times New Roman"/>
          <w:sz w:val="28"/>
          <w:szCs w:val="28"/>
        </w:rPr>
        <w:t>о</w:t>
      </w:r>
      <w:r w:rsidR="00D0796E" w:rsidRPr="007F2E33">
        <w:rPr>
          <w:rFonts w:ascii="Times New Roman" w:hAnsi="Times New Roman"/>
          <w:sz w:val="28"/>
          <w:szCs w:val="28"/>
        </w:rPr>
        <w:t xml:space="preserve"> решение о сокращении на очередной финансовый год и плановый период бюджетных ассигнований на реализацию </w:t>
      </w:r>
      <w:r w:rsidR="00EF5CF5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="00D0796E" w:rsidRPr="007F2E33">
        <w:rPr>
          <w:rFonts w:ascii="Times New Roman" w:hAnsi="Times New Roman"/>
          <w:sz w:val="28"/>
          <w:szCs w:val="28"/>
        </w:rPr>
        <w:t xml:space="preserve">программы или о досрочном прекращении реализации </w:t>
      </w:r>
      <w:r w:rsidR="00EF5CF5" w:rsidRPr="007F2E33">
        <w:rPr>
          <w:rFonts w:ascii="Times New Roman" w:hAnsi="Times New Roman"/>
          <w:sz w:val="28"/>
          <w:szCs w:val="28"/>
        </w:rPr>
        <w:t>муниципальной</w:t>
      </w:r>
      <w:r w:rsidR="00D0796E" w:rsidRPr="007F2E33">
        <w:rPr>
          <w:rFonts w:ascii="Times New Roman" w:hAnsi="Times New Roman"/>
          <w:sz w:val="28"/>
          <w:szCs w:val="28"/>
        </w:rPr>
        <w:t xml:space="preserve"> программы в целом или ее структурных элементов начиная с очередного финансового года, в связи с </w:t>
      </w:r>
      <w:proofErr w:type="spellStart"/>
      <w:r w:rsidR="00D0796E" w:rsidRPr="007F2E33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="00D0796E" w:rsidRPr="007F2E33">
        <w:rPr>
          <w:rFonts w:ascii="Times New Roman" w:hAnsi="Times New Roman"/>
          <w:sz w:val="28"/>
          <w:szCs w:val="28"/>
        </w:rPr>
        <w:t xml:space="preserve"> запланированных результатов реализации </w:t>
      </w:r>
      <w:r w:rsidR="00EF5CF5" w:rsidRPr="007F2E33">
        <w:rPr>
          <w:rFonts w:ascii="Times New Roman" w:hAnsi="Times New Roman"/>
          <w:sz w:val="28"/>
          <w:szCs w:val="28"/>
        </w:rPr>
        <w:t xml:space="preserve">муниципальной </w:t>
      </w:r>
      <w:r w:rsidR="00D0796E" w:rsidRPr="007F2E33">
        <w:rPr>
          <w:rFonts w:ascii="Times New Roman" w:hAnsi="Times New Roman"/>
          <w:sz w:val="28"/>
          <w:szCs w:val="28"/>
        </w:rPr>
        <w:t>программы.</w:t>
      </w:r>
      <w:r w:rsidR="003F3D22" w:rsidRPr="007F2E33">
        <w:rPr>
          <w:sz w:val="28"/>
          <w:szCs w:val="28"/>
        </w:rPr>
        <w:t xml:space="preserve"> </w:t>
      </w:r>
    </w:p>
    <w:p w:rsidR="001C5E47" w:rsidRPr="007F2E33" w:rsidRDefault="001C5E47" w:rsidP="001C5E47">
      <w:pPr>
        <w:jc w:val="center"/>
        <w:rPr>
          <w:b/>
          <w:sz w:val="28"/>
          <w:szCs w:val="28"/>
        </w:rPr>
        <w:sectPr w:rsidR="001C5E47" w:rsidRPr="007F2E33" w:rsidSect="00BD3CEE">
          <w:headerReference w:type="even" r:id="rId11"/>
          <w:headerReference w:type="default" r:id="rId12"/>
          <w:pgSz w:w="11907" w:h="16840" w:code="9"/>
          <w:pgMar w:top="1134" w:right="851" w:bottom="1134" w:left="1418" w:header="720" w:footer="720" w:gutter="0"/>
          <w:cols w:space="720"/>
          <w:titlePg/>
          <w:docGrid w:linePitch="272"/>
        </w:sectPr>
      </w:pPr>
    </w:p>
    <w:p w:rsidR="00A53813" w:rsidRPr="00EE15A2" w:rsidRDefault="00A53813" w:rsidP="00A53813">
      <w:pPr>
        <w:jc w:val="right"/>
        <w:rPr>
          <w:rFonts w:ascii="PT Astra Serif" w:hAnsi="PT Astra Serif"/>
          <w:sz w:val="24"/>
          <w:szCs w:val="24"/>
        </w:rPr>
      </w:pPr>
      <w:r w:rsidRPr="00EE15A2">
        <w:rPr>
          <w:rFonts w:ascii="PT Astra Serif" w:hAnsi="PT Astra Serif"/>
          <w:sz w:val="24"/>
          <w:szCs w:val="24"/>
        </w:rPr>
        <w:t>Приложение 1</w:t>
      </w:r>
    </w:p>
    <w:p w:rsidR="00A53813" w:rsidRPr="00EE15A2" w:rsidRDefault="00A53813" w:rsidP="00A53813">
      <w:pPr>
        <w:jc w:val="right"/>
        <w:rPr>
          <w:rFonts w:ascii="PT Astra Serif" w:hAnsi="PT Astra Serif"/>
          <w:sz w:val="24"/>
          <w:szCs w:val="24"/>
        </w:rPr>
      </w:pPr>
      <w:r w:rsidRPr="00EE15A2">
        <w:rPr>
          <w:rFonts w:ascii="PT Astra Serif" w:hAnsi="PT Astra Serif"/>
          <w:sz w:val="24"/>
          <w:szCs w:val="24"/>
        </w:rPr>
        <w:t>к Порядку</w:t>
      </w:r>
    </w:p>
    <w:p w:rsidR="001C5E47" w:rsidRPr="00EE15A2" w:rsidRDefault="001C5E47" w:rsidP="001C5E47">
      <w:pPr>
        <w:jc w:val="center"/>
        <w:rPr>
          <w:rFonts w:ascii="PT Astra Serif" w:hAnsi="PT Astra Serif"/>
          <w:b/>
          <w:sz w:val="28"/>
          <w:szCs w:val="28"/>
        </w:rPr>
      </w:pPr>
    </w:p>
    <w:p w:rsidR="006A01AC" w:rsidRDefault="006A01AC" w:rsidP="001C5E47">
      <w:pPr>
        <w:jc w:val="center"/>
        <w:rPr>
          <w:rFonts w:ascii="PT Astra Serif" w:hAnsi="PT Astra Serif"/>
          <w:b/>
          <w:sz w:val="28"/>
          <w:szCs w:val="28"/>
        </w:rPr>
      </w:pPr>
    </w:p>
    <w:p w:rsidR="001C5E47" w:rsidRPr="00EE15A2" w:rsidRDefault="001C5E47" w:rsidP="001C5E47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1C5E47" w:rsidRPr="00EE15A2" w:rsidRDefault="001C5E47" w:rsidP="001C5E47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1C5E47" w:rsidRPr="00EE15A2" w:rsidRDefault="001C5E47" w:rsidP="001C5E47">
      <w:pPr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</w:t>
      </w:r>
    </w:p>
    <w:p w:rsidR="001C5E47" w:rsidRPr="00EE15A2" w:rsidRDefault="001C5E47" w:rsidP="001C5E47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1C5E47" w:rsidRDefault="001C5E47" w:rsidP="001C5E4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992"/>
        <w:gridCol w:w="992"/>
        <w:gridCol w:w="992"/>
        <w:gridCol w:w="993"/>
        <w:gridCol w:w="2995"/>
      </w:tblGrid>
      <w:tr w:rsidR="001C5E47" w:rsidRPr="00EE15A2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Наименование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Куратор муниципальной программы </w:t>
            </w:r>
          </w:p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Национальная цель </w:t>
            </w:r>
          </w:p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муниципальной программы </w:t>
            </w:r>
          </w:p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1C5E47" w:rsidRDefault="005A47F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Комплексы процессных мероприятий</w:t>
            </w:r>
            <w:r w:rsidR="001C5E47" w:rsidRPr="00EE15A2">
              <w:rPr>
                <w:rFonts w:ascii="PT Astra Serif" w:hAnsi="PT Astra Serif"/>
              </w:rPr>
              <w:t xml:space="preserve"> муниципальной программы и (или) структурные элементы (основные мероприятия) муниципальной программы</w:t>
            </w:r>
          </w:p>
          <w:p w:rsidR="006A01AC" w:rsidRPr="00EE15A2" w:rsidRDefault="006A01AC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1217" w:type="dxa"/>
            <w:gridSpan w:val="8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базовое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 т.д.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 момент окончания реализации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Параметры финансового обеспечения муниципальной программы</w:t>
            </w:r>
            <w:r w:rsidR="008D5C88" w:rsidRPr="00EE15A2">
              <w:rPr>
                <w:rFonts w:ascii="PT Astra Serif" w:hAnsi="PT Astra Serif"/>
              </w:rPr>
              <w:t>, всего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 т.д.</w:t>
            </w: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FC0F3B" w:rsidP="00FC0F3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</w:t>
            </w:r>
            <w:r w:rsidR="001C5E47" w:rsidRPr="00EE15A2">
              <w:rPr>
                <w:rFonts w:ascii="PT Astra Serif" w:hAnsi="PT Astra Serif"/>
              </w:rPr>
              <w:t>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FC0F3B" w:rsidP="00FC0F3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</w:t>
            </w:r>
            <w:r w:rsidR="001C5E47" w:rsidRPr="00EE15A2">
              <w:rPr>
                <w:rFonts w:ascii="PT Astra Serif" w:hAnsi="PT Astra Serif"/>
              </w:rPr>
              <w:t>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1C5E47" w:rsidRPr="00EE15A2" w:rsidRDefault="008D5C88" w:rsidP="00365C7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в том числе </w:t>
            </w:r>
            <w:r w:rsidR="001C5E47" w:rsidRPr="00EE15A2">
              <w:rPr>
                <w:rFonts w:ascii="PT Astra Serif" w:hAnsi="PT Astra Serif"/>
              </w:rPr>
              <w:t>на реализацию национальных</w:t>
            </w:r>
            <w:r w:rsidR="00365C76">
              <w:rPr>
                <w:rFonts w:ascii="PT Astra Serif" w:hAnsi="PT Astra Serif"/>
              </w:rPr>
              <w:t>,</w:t>
            </w:r>
            <w:r w:rsidR="001C5E47" w:rsidRPr="00EE15A2">
              <w:rPr>
                <w:rFonts w:ascii="PT Astra Serif" w:hAnsi="PT Astra Serif"/>
              </w:rPr>
              <w:t xml:space="preserve"> региональных</w:t>
            </w:r>
            <w:r w:rsidR="00365C76">
              <w:rPr>
                <w:rFonts w:ascii="PT Astra Serif" w:hAnsi="PT Astra Serif"/>
              </w:rPr>
              <w:t xml:space="preserve"> и ведомственных</w:t>
            </w:r>
            <w:r w:rsidR="001C5E47" w:rsidRPr="00EE15A2">
              <w:rPr>
                <w:rFonts w:ascii="PT Astra Serif" w:hAnsi="PT Astra Serif"/>
              </w:rPr>
              <w:t xml:space="preserve"> проектов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8098" w:type="dxa"/>
            <w:gridSpan w:val="6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20__ год</w:t>
            </w: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 т.д.</w:t>
            </w: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FC0F3B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FC0F3B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995" w:type="dxa"/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</w:tbl>
    <w:p w:rsidR="001C5E47" w:rsidRPr="00EE15A2" w:rsidRDefault="001C5E47" w:rsidP="001C5E47">
      <w:pPr>
        <w:jc w:val="both"/>
        <w:rPr>
          <w:rFonts w:ascii="PT Astra Serif" w:hAnsi="PT Astra Serif"/>
          <w:sz w:val="28"/>
          <w:szCs w:val="28"/>
        </w:rPr>
      </w:pPr>
    </w:p>
    <w:p w:rsidR="001C5E47" w:rsidRPr="00EE15A2" w:rsidRDefault="001C5E47" w:rsidP="00FC0F3B">
      <w:pPr>
        <w:ind w:left="9214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br w:type="page"/>
      </w:r>
    </w:p>
    <w:p w:rsidR="001C5E47" w:rsidRDefault="001C5E47" w:rsidP="001C5E47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t>Таблица 1</w:t>
      </w:r>
    </w:p>
    <w:p w:rsidR="00365C76" w:rsidRPr="00EE15A2" w:rsidRDefault="00365C76" w:rsidP="001C5E47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1C5E47" w:rsidRPr="00EE15A2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5E47" w:rsidRPr="00EE15A2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 xml:space="preserve">Распределение финансовых ресурсов </w:t>
      </w:r>
    </w:p>
    <w:p w:rsidR="001C5E47" w:rsidRPr="00EE15A2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муниципальной программы</w:t>
      </w:r>
    </w:p>
    <w:p w:rsidR="001C5E47" w:rsidRPr="00EE15A2" w:rsidRDefault="001C5E47" w:rsidP="001C5E47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708"/>
        <w:gridCol w:w="2946"/>
        <w:gridCol w:w="3339"/>
        <w:gridCol w:w="894"/>
        <w:gridCol w:w="1024"/>
        <w:gridCol w:w="1024"/>
        <w:gridCol w:w="946"/>
      </w:tblGrid>
      <w:tr w:rsidR="001C5E47" w:rsidRPr="00EE15A2" w:rsidTr="005841F0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Структурные элементы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(основные мероприятия)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(их связь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 целевыми показателями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Ответственный исполнитель/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соисполнители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муниципальной программы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Финансовые затраты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на реализацию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1C5E47" w:rsidRPr="00EE15A2" w:rsidTr="005841F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1C5E47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 т.д.</w:t>
            </w:r>
          </w:p>
        </w:tc>
      </w:tr>
      <w:tr w:rsidR="001C5E47" w:rsidRPr="00EE15A2" w:rsidTr="00FC0F3B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8</w:t>
            </w: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Цель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Задача 1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  <w:r w:rsidR="001C5E47"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Наименование структурного элемента (основного мероприятия)</w:t>
            </w:r>
            <w:r w:rsidRPr="00EE15A2"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 (номер показателя                           из паспорта </w:t>
            </w:r>
            <w:r w:rsidRPr="00EE15A2">
              <w:rPr>
                <w:rFonts w:ascii="PT Astra Serif" w:hAnsi="PT Astra Serif"/>
              </w:rPr>
              <w:t>муниципальной программы</w:t>
            </w:r>
            <w:r w:rsidRPr="00EE15A2">
              <w:rPr>
                <w:rFonts w:ascii="PT Astra Serif" w:eastAsia="Calibri" w:hAnsi="PT Astra Serif"/>
              </w:rPr>
              <w:t>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Комплексу процессных мероприятий 1*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Задача N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  <w:r w:rsidR="001C5E47"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N.1.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Наименование структурного элемента (основного мероприятия)</w:t>
            </w:r>
            <w:r w:rsidRPr="00EE15A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EE15A2">
              <w:rPr>
                <w:rFonts w:ascii="PT Astra Serif" w:eastAsia="Calibri" w:hAnsi="PT Astra Serif"/>
              </w:rPr>
              <w:t>муниципальной программы (номер показателя                       из паспорта муниципальной программы)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Комплексу процессных мероприятий N*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</w:tr>
    </w:tbl>
    <w:p w:rsidR="001C5E47" w:rsidRPr="00EE15A2" w:rsidRDefault="001C5E47" w:rsidP="001C5E47">
      <w:pPr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____________________</w:t>
      </w:r>
    </w:p>
    <w:p w:rsidR="001C5E47" w:rsidRPr="00006275" w:rsidRDefault="001C5E47" w:rsidP="001C5E47">
      <w:pPr>
        <w:jc w:val="both"/>
        <w:rPr>
          <w:rFonts w:ascii="PT Astra Serif" w:eastAsia="Calibri" w:hAnsi="PT Astra Serif"/>
          <w:sz w:val="24"/>
          <w:szCs w:val="24"/>
        </w:rPr>
      </w:pPr>
      <w:r w:rsidRPr="00006275">
        <w:rPr>
          <w:rFonts w:ascii="PT Astra Serif" w:eastAsia="Calibri" w:hAnsi="PT Astra Serif"/>
          <w:sz w:val="24"/>
          <w:szCs w:val="24"/>
        </w:rPr>
        <w:t xml:space="preserve">*Заполняется при наличии </w:t>
      </w:r>
      <w:r w:rsidR="00FC0F3B" w:rsidRPr="00006275">
        <w:rPr>
          <w:rFonts w:ascii="PT Astra Serif" w:eastAsia="Calibri" w:hAnsi="PT Astra Serif"/>
          <w:sz w:val="24"/>
          <w:szCs w:val="24"/>
        </w:rPr>
        <w:t>Комплексов процессных мероприятий</w:t>
      </w:r>
      <w:r w:rsidRPr="00006275">
        <w:rPr>
          <w:rFonts w:ascii="PT Astra Serif" w:eastAsia="Calibri" w:hAnsi="PT Astra Serif"/>
          <w:sz w:val="24"/>
          <w:szCs w:val="24"/>
        </w:rPr>
        <w:t>.</w:t>
      </w:r>
    </w:p>
    <w:p w:rsidR="001C5E47" w:rsidRDefault="001C5E47" w:rsidP="001C5E47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8"/>
          <w:szCs w:val="28"/>
        </w:rPr>
        <w:br w:type="page"/>
      </w:r>
      <w:r w:rsidRPr="00EE15A2">
        <w:rPr>
          <w:rFonts w:ascii="PT Astra Serif" w:eastAsia="Calibri" w:hAnsi="PT Astra Serif"/>
          <w:sz w:val="24"/>
          <w:szCs w:val="24"/>
        </w:rPr>
        <w:t>Таблица 2</w:t>
      </w:r>
    </w:p>
    <w:p w:rsidR="00365C76" w:rsidRPr="00EE15A2" w:rsidRDefault="00365C76" w:rsidP="00365C76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365C76" w:rsidRPr="00EE15A2" w:rsidRDefault="00365C76" w:rsidP="001C5E47">
      <w:pPr>
        <w:jc w:val="right"/>
        <w:rPr>
          <w:rFonts w:ascii="PT Astra Serif" w:eastAsia="Calibri" w:hAnsi="PT Astra Serif"/>
          <w:sz w:val="24"/>
          <w:szCs w:val="24"/>
        </w:rPr>
      </w:pPr>
    </w:p>
    <w:p w:rsidR="001C5E47" w:rsidRPr="00EE15A2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5E47" w:rsidRPr="00EE15A2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Мероприятия, реализуемые на принципах проектного управления,</w:t>
      </w:r>
    </w:p>
    <w:p w:rsidR="001C5E47" w:rsidRPr="00EE15A2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направленные в том числе на достижение национальных целей развития Российской Федерации</w:t>
      </w:r>
    </w:p>
    <w:p w:rsidR="001C5E47" w:rsidRPr="00EE15A2" w:rsidRDefault="001C5E47" w:rsidP="001C5E47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5058"/>
        <w:gridCol w:w="3559"/>
        <w:gridCol w:w="1494"/>
        <w:gridCol w:w="1401"/>
        <w:gridCol w:w="1308"/>
        <w:gridCol w:w="1122"/>
      </w:tblGrid>
      <w:tr w:rsidR="001C5E47" w:rsidRPr="00EE15A2" w:rsidTr="00FC0F3B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№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п/п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проекта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или мероприятия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Источники 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финансирования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Параметры финансового обеспечения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(тыс. рублей)</w:t>
            </w:r>
          </w:p>
        </w:tc>
      </w:tr>
      <w:tr w:rsidR="001C5E47" w:rsidRPr="00EE15A2" w:rsidTr="00FC0F3B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 том числе</w:t>
            </w:r>
          </w:p>
        </w:tc>
      </w:tr>
      <w:tr w:rsidR="001C5E47" w:rsidRPr="00EE15A2" w:rsidTr="00FC0F3B">
        <w:trPr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20__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 т.д.</w:t>
            </w:r>
          </w:p>
        </w:tc>
      </w:tr>
      <w:tr w:rsidR="001C5E47" w:rsidRPr="00EE15A2" w:rsidTr="00FC0F3B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6404D3" w:rsidRPr="00EE15A2" w:rsidTr="00F30D6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404D3" w:rsidRPr="00EE15A2" w:rsidRDefault="006404D3" w:rsidP="00F30D6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Муниципальные проекты, обеспечивающие достижение результатов финансовых проектов, входящих в состав национальных проектов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31CBE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Раздел</w:t>
            </w:r>
            <w:r w:rsidR="00FC0F3B" w:rsidRPr="00EE15A2">
              <w:rPr>
                <w:rFonts w:ascii="PT Astra Serif" w:eastAsia="Calibri" w:hAnsi="PT Astra Serif"/>
                <w:b/>
              </w:rPr>
              <w:t xml:space="preserve"> I. </w:t>
            </w:r>
            <w:r w:rsidR="00531CBE">
              <w:rPr>
                <w:rFonts w:ascii="PT Astra Serif" w:eastAsia="Calibri" w:hAnsi="PT Astra Serif"/>
                <w:b/>
              </w:rPr>
              <w:t>Наименование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</w:t>
            </w:r>
            <w:r w:rsidR="00531CBE">
              <w:rPr>
                <w:rFonts w:ascii="PT Astra Serif" w:eastAsia="Calibri" w:hAnsi="PT Astra Serif"/>
                <w:b/>
              </w:rPr>
              <w:t>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проекта </w:t>
            </w: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 w:rsidR="00531CBE"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 w:rsidR="00531CBE"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61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D2174A" w:rsidP="00D2174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="00FC0F3B"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="00FC0F3B"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="00FC0F3B"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="00FC0F3B"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BC1495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D2174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BC1495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BC1495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BC1495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D2174A">
        <w:trPr>
          <w:trHeight w:val="33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D2174A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Итого по </w:t>
            </w:r>
            <w:r w:rsidR="00D2174A">
              <w:rPr>
                <w:rFonts w:ascii="PT Astra Serif" w:eastAsia="Calibri" w:hAnsi="PT Astra Serif"/>
                <w:b/>
              </w:rPr>
              <w:t>проекту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55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Наименование </w:t>
            </w:r>
            <w:r w:rsidR="00D2174A">
              <w:rPr>
                <w:rFonts w:ascii="PT Astra Serif" w:eastAsia="Calibri" w:hAnsi="PT Astra Serif"/>
                <w:b/>
              </w:rPr>
              <w:t>регионального</w:t>
            </w:r>
            <w:r w:rsidRPr="00EE15A2">
              <w:rPr>
                <w:rFonts w:ascii="PT Astra Serif" w:eastAsia="Calibri" w:hAnsi="PT Astra Serif"/>
                <w:b/>
              </w:rPr>
              <w:t xml:space="preserve"> проект</w:t>
            </w:r>
            <w:r w:rsidR="00D2174A"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  <w:p w:rsidR="001C5E47" w:rsidRPr="00EE15A2" w:rsidRDefault="001C5E47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D2174A" w:rsidRPr="00EE15A2" w:rsidTr="00FC0F3B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BC1495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BC1495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BC1495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BC1495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BC1495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BC1495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2174A" w:rsidRPr="00EE15A2" w:rsidTr="00D2174A">
        <w:trPr>
          <w:trHeight w:val="26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2174A" w:rsidRPr="00EE15A2" w:rsidRDefault="00D2174A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F6569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 w:rsidR="005F6569"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4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D85934" w:rsidRPr="00EE15A2" w:rsidTr="00F30D6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85934" w:rsidRPr="00EE15A2" w:rsidRDefault="00D85934" w:rsidP="00D85934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Муниципальные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не </w:t>
            </w:r>
            <w:r>
              <w:rPr>
                <w:rFonts w:ascii="PT Astra Serif" w:eastAsia="Calibri" w:hAnsi="PT Astra Serif"/>
                <w:b/>
              </w:rPr>
              <w:t>входящие в состав</w:t>
            </w:r>
            <w:r w:rsidRPr="00EE15A2">
              <w:rPr>
                <w:rFonts w:ascii="PT Astra Serif" w:eastAsia="Calibri" w:hAnsi="PT Astra Serif"/>
                <w:b/>
              </w:rPr>
              <w:t xml:space="preserve"> национальных </w:t>
            </w:r>
            <w:r>
              <w:rPr>
                <w:rFonts w:ascii="PT Astra Serif" w:eastAsia="Calibri" w:hAnsi="PT Astra Serif"/>
                <w:b/>
              </w:rPr>
              <w:t>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Pr="00EE15A2" w:rsidRDefault="001C5E47" w:rsidP="005F6569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 xml:space="preserve">Раздел II. </w:t>
            </w:r>
            <w:r w:rsidR="00F666B0">
              <w:rPr>
                <w:rFonts w:ascii="PT Astra Serif" w:eastAsia="Calibri" w:hAnsi="PT Astra Serif"/>
                <w:b/>
              </w:rPr>
              <w:t>Муницип</w:t>
            </w:r>
            <w:r w:rsidR="005F6569">
              <w:rPr>
                <w:rFonts w:ascii="PT Astra Serif" w:eastAsia="Calibri" w:hAnsi="PT Astra Serif"/>
                <w:b/>
              </w:rPr>
              <w:t xml:space="preserve">альные и ведомственные </w:t>
            </w:r>
            <w:r w:rsidRPr="00EE15A2">
              <w:rPr>
                <w:rFonts w:ascii="PT Astra Serif" w:eastAsia="Calibri" w:hAnsi="PT Astra Serif"/>
                <w:b/>
              </w:rPr>
              <w:t xml:space="preserve">проекты, </w:t>
            </w:r>
          </w:p>
          <w:p w:rsidR="001C5E47" w:rsidRPr="00EE15A2" w:rsidRDefault="001C5E47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не основанны</w:t>
            </w:r>
            <w:r w:rsidR="005F6569">
              <w:rPr>
                <w:rFonts w:ascii="PT Astra Serif" w:eastAsia="Calibri" w:hAnsi="PT Astra Serif"/>
                <w:b/>
              </w:rPr>
              <w:t>е</w:t>
            </w:r>
            <w:r w:rsidRPr="00EE15A2">
              <w:rPr>
                <w:rFonts w:ascii="PT Astra Serif" w:eastAsia="Calibri" w:hAnsi="PT Astra Serif"/>
                <w:b/>
              </w:rPr>
              <w:t xml:space="preserve"> на национальных </w:t>
            </w:r>
            <w:r w:rsidR="00F666B0">
              <w:rPr>
                <w:rFonts w:ascii="PT Astra Serif" w:eastAsia="Calibri" w:hAnsi="PT Astra Serif"/>
                <w:b/>
              </w:rPr>
              <w:t>и региональных проектах</w:t>
            </w:r>
            <w:r w:rsidRPr="00EE15A2">
              <w:rPr>
                <w:rFonts w:ascii="PT Astra Serif" w:eastAsia="Calibri" w:hAnsi="PT Astra Serif"/>
                <w:b/>
              </w:rPr>
              <w:t xml:space="preserve"> </w:t>
            </w: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BC1495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BC1495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5F6569">
        <w:trPr>
          <w:trHeight w:val="7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F6569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 w:rsidR="005F6569"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1*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1C5E47" w:rsidRPr="00EE15A2" w:rsidTr="005841F0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C5E47" w:rsidRDefault="001C5E47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101E85" w:rsidRDefault="00101E85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101E85" w:rsidRDefault="00101E85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101E85" w:rsidRPr="00EE15A2" w:rsidRDefault="00101E85" w:rsidP="00F666B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  <w:r w:rsidRPr="00EE15A2">
              <w:rPr>
                <w:rFonts w:ascii="PT Astra Serif" w:eastAsia="Calibri" w:hAnsi="PT Astra Serif"/>
              </w:rPr>
              <w:t>N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BC1495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1, </w:t>
            </w:r>
            <w:r w:rsidRPr="00EE15A2">
              <w:rPr>
                <w:rFonts w:ascii="PT Astra Serif" w:eastAsia="Calibri" w:hAnsi="PT Astra Serif"/>
              </w:rPr>
              <w:t xml:space="preserve">срок реализации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BC1495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</w:t>
            </w:r>
            <w:r w:rsidRPr="00EE15A2">
              <w:rPr>
                <w:rFonts w:ascii="PT Astra Serif" w:eastAsia="Calibri" w:hAnsi="PT Astra Serif"/>
              </w:rPr>
              <w:t>сновно</w:t>
            </w:r>
            <w:r>
              <w:rPr>
                <w:rFonts w:ascii="PT Astra Serif" w:eastAsia="Calibri" w:hAnsi="PT Astra Serif"/>
              </w:rPr>
              <w:t>е</w:t>
            </w:r>
            <w:r w:rsidRPr="00EE15A2">
              <w:rPr>
                <w:rFonts w:ascii="PT Astra Serif" w:eastAsia="Calibri" w:hAnsi="PT Astra Serif"/>
              </w:rPr>
              <w:t xml:space="preserve"> мероприяти</w:t>
            </w:r>
            <w:r>
              <w:rPr>
                <w:rFonts w:ascii="PT Astra Serif" w:eastAsia="Calibri" w:hAnsi="PT Astra Serif"/>
              </w:rPr>
              <w:t xml:space="preserve">е </w:t>
            </w:r>
            <w:r w:rsidRPr="00EE15A2">
              <w:rPr>
                <w:rFonts w:ascii="PT Astra Serif" w:eastAsia="Calibri" w:hAnsi="PT Astra Serif"/>
              </w:rPr>
              <w:t xml:space="preserve">муниципальной программы, </w:t>
            </w:r>
            <w:r>
              <w:rPr>
                <w:rFonts w:ascii="PT Astra Serif" w:eastAsia="Calibri" w:hAnsi="PT Astra Serif"/>
              </w:rPr>
              <w:t xml:space="preserve">муниципальный проект </w:t>
            </w:r>
            <w:r>
              <w:rPr>
                <w:rFonts w:ascii="PT Astra Serif" w:eastAsia="Calibri" w:hAnsi="PT Astra Serif"/>
                <w:lang w:val="en-US"/>
              </w:rPr>
              <w:t>N</w:t>
            </w:r>
            <w:r>
              <w:rPr>
                <w:rFonts w:ascii="PT Astra Serif" w:eastAsia="Calibri" w:hAnsi="PT Astra Serif"/>
              </w:rPr>
              <w:t xml:space="preserve">, </w:t>
            </w:r>
            <w:r w:rsidRPr="00EE15A2">
              <w:rPr>
                <w:rFonts w:ascii="PT Astra Serif" w:eastAsia="Calibri" w:hAnsi="PT Astra Serif"/>
              </w:rPr>
              <w:t>срок реализации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BC1495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5F6569" w:rsidRPr="00EE15A2" w:rsidTr="005F6569">
        <w:trPr>
          <w:trHeight w:val="351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ind w:left="-113" w:right="-113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eastAsia="Calibri" w:hAnsi="PT Astra Serif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F6569" w:rsidRPr="00EE15A2" w:rsidRDefault="005F6569" w:rsidP="005841F0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F6569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проект</w:t>
            </w:r>
            <w:r w:rsidR="005F6569">
              <w:rPr>
                <w:rFonts w:ascii="PT Astra Serif" w:eastAsia="Calibri" w:hAnsi="PT Astra Serif"/>
                <w:b/>
              </w:rPr>
              <w:t>у</w:t>
            </w:r>
            <w:r w:rsidRPr="00EE15A2">
              <w:rPr>
                <w:rFonts w:ascii="PT Astra Serif" w:eastAsia="Calibri" w:hAnsi="PT Astra Serif"/>
                <w:b/>
              </w:rPr>
              <w:t xml:space="preserve"> N*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ИТОГО по разделу II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  <w:r w:rsidRPr="00EE15A2"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Федеральный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Местный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C0F3B" w:rsidRPr="00EE15A2" w:rsidTr="00FC0F3B">
        <w:trPr>
          <w:trHeight w:val="24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both"/>
              <w:rPr>
                <w:rFonts w:ascii="PT Astra Serif" w:hAnsi="PT Astra Serif"/>
                <w:b/>
              </w:rPr>
            </w:pPr>
            <w:r w:rsidRPr="00EE15A2">
              <w:rPr>
                <w:rFonts w:ascii="PT Astra Serif" w:hAnsi="PT Astra Serif"/>
                <w:b/>
              </w:rPr>
              <w:t>Иные источники финансирования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0F3B" w:rsidRPr="00EE15A2" w:rsidRDefault="00FC0F3B" w:rsidP="005841F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</w:tr>
    </w:tbl>
    <w:p w:rsidR="00D35B09" w:rsidRPr="00EE15A2" w:rsidRDefault="00D35B09" w:rsidP="001C5E47">
      <w:pPr>
        <w:jc w:val="both"/>
        <w:rPr>
          <w:rFonts w:ascii="PT Astra Serif" w:eastAsia="Calibri" w:hAnsi="PT Astra Serif"/>
          <w:sz w:val="28"/>
          <w:szCs w:val="28"/>
        </w:rPr>
      </w:pPr>
    </w:p>
    <w:p w:rsidR="00D35B09" w:rsidRPr="00EE15A2" w:rsidRDefault="00D35B09" w:rsidP="001C5E47">
      <w:pPr>
        <w:jc w:val="both"/>
        <w:rPr>
          <w:rFonts w:ascii="PT Astra Serif" w:eastAsia="Calibri" w:hAnsi="PT Astra Serif"/>
          <w:sz w:val="28"/>
          <w:szCs w:val="28"/>
        </w:rPr>
      </w:pPr>
    </w:p>
    <w:p w:rsidR="00F666B0" w:rsidRDefault="00F666B0" w:rsidP="001C5E47">
      <w:pPr>
        <w:jc w:val="both"/>
        <w:rPr>
          <w:rFonts w:ascii="PT Astra Serif" w:eastAsia="Calibri" w:hAnsi="PT Astra Serif"/>
          <w:sz w:val="28"/>
          <w:szCs w:val="28"/>
        </w:rPr>
      </w:pPr>
    </w:p>
    <w:p w:rsidR="00A748E3" w:rsidRDefault="00A748E3" w:rsidP="001C5E47">
      <w:pPr>
        <w:jc w:val="both"/>
        <w:rPr>
          <w:rFonts w:ascii="PT Astra Serif" w:eastAsia="Calibri" w:hAnsi="PT Astra Serif"/>
          <w:sz w:val="28"/>
          <w:szCs w:val="28"/>
        </w:rPr>
      </w:pPr>
    </w:p>
    <w:p w:rsidR="00D35B09" w:rsidRPr="00EE15A2" w:rsidRDefault="00D35B09" w:rsidP="001C5E47">
      <w:pPr>
        <w:jc w:val="both"/>
        <w:rPr>
          <w:rFonts w:ascii="PT Astra Serif" w:eastAsia="Calibri" w:hAnsi="PT Astra Serif"/>
          <w:sz w:val="28"/>
          <w:szCs w:val="28"/>
        </w:rPr>
      </w:pPr>
    </w:p>
    <w:p w:rsidR="00D35B09" w:rsidRDefault="00D35B09" w:rsidP="00D35B09">
      <w:pPr>
        <w:jc w:val="right"/>
        <w:rPr>
          <w:rFonts w:ascii="PT Astra Serif" w:eastAsia="Calibri" w:hAnsi="PT Astra Serif"/>
          <w:sz w:val="24"/>
          <w:szCs w:val="24"/>
        </w:rPr>
      </w:pPr>
      <w:r w:rsidRPr="00EE15A2">
        <w:rPr>
          <w:rFonts w:ascii="PT Astra Serif" w:eastAsia="Calibri" w:hAnsi="PT Astra Serif"/>
          <w:sz w:val="24"/>
          <w:szCs w:val="24"/>
        </w:rPr>
        <w:t>Таблица 3</w:t>
      </w:r>
    </w:p>
    <w:p w:rsidR="00365C76" w:rsidRPr="00EE15A2" w:rsidRDefault="00365C76" w:rsidP="00365C76">
      <w:pPr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к паспорту</w:t>
      </w:r>
    </w:p>
    <w:p w:rsidR="00365C76" w:rsidRPr="00EE15A2" w:rsidRDefault="00365C76" w:rsidP="00D35B09">
      <w:pPr>
        <w:jc w:val="right"/>
        <w:rPr>
          <w:rFonts w:ascii="PT Astra Serif" w:eastAsia="Calibri" w:hAnsi="PT Astra Serif"/>
          <w:sz w:val="24"/>
          <w:szCs w:val="24"/>
        </w:rPr>
      </w:pPr>
    </w:p>
    <w:p w:rsidR="00D35B09" w:rsidRPr="00EE15A2" w:rsidRDefault="00D35B09" w:rsidP="00D35B09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План реализации муниципальной программы</w:t>
      </w:r>
    </w:p>
    <w:p w:rsidR="00D35B09" w:rsidRPr="00EE15A2" w:rsidRDefault="00D35B09" w:rsidP="00D35B09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20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472"/>
      </w:tblGrid>
      <w:tr w:rsidR="00D35B09" w:rsidRPr="00EE15A2" w:rsidTr="00C80B3E">
        <w:trPr>
          <w:tblHeader/>
        </w:trPr>
        <w:tc>
          <w:tcPr>
            <w:tcW w:w="3828" w:type="dxa"/>
            <w:vMerge w:val="restart"/>
          </w:tcPr>
          <w:p w:rsidR="00D35B09" w:rsidRPr="00D459D7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="00D459D7" w:rsidRPr="00D459D7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813D99" w:rsidRPr="00D459D7" w:rsidRDefault="00813D9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Наименование этапа,</w:t>
            </w:r>
          </w:p>
          <w:p w:rsidR="00813D99" w:rsidRPr="00D459D7" w:rsidRDefault="00813D9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</w:tcPr>
          <w:p w:rsidR="00D35B09" w:rsidRPr="00EE15A2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D459D7" w:rsidRPr="00D459D7" w:rsidRDefault="00D459D7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</w:t>
            </w:r>
          </w:p>
          <w:p w:rsidR="00D35B09" w:rsidRPr="00D459D7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D35B09" w:rsidRPr="00D459D7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  <w:p w:rsidR="00D35B09" w:rsidRPr="00D459D7" w:rsidRDefault="00D35B09" w:rsidP="00D459D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9D7">
              <w:rPr>
                <w:rFonts w:ascii="PT Astra Serif" w:hAnsi="PT Astra Serif"/>
                <w:sz w:val="24"/>
                <w:szCs w:val="24"/>
              </w:rPr>
              <w:t>(МБ/РБ/ФБ/ ВБ)</w:t>
            </w:r>
          </w:p>
        </w:tc>
      </w:tr>
      <w:tr w:rsidR="00D35B09" w:rsidRPr="00EE15A2" w:rsidTr="00C80B3E">
        <w:trPr>
          <w:trHeight w:val="1372"/>
          <w:tblHeader/>
        </w:trPr>
        <w:tc>
          <w:tcPr>
            <w:tcW w:w="3828" w:type="dxa"/>
            <w:vMerge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  <w:vMerge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</w:tr>
      <w:tr w:rsidR="00D35B09" w:rsidRPr="00EE15A2" w:rsidTr="00C80B3E">
        <w:trPr>
          <w:trHeight w:val="113"/>
          <w:tblHeader/>
        </w:trPr>
        <w:tc>
          <w:tcPr>
            <w:tcW w:w="3828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E15A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5</w:t>
            </w:r>
          </w:p>
        </w:tc>
        <w:tc>
          <w:tcPr>
            <w:tcW w:w="2472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7</w:t>
            </w:r>
          </w:p>
        </w:tc>
      </w:tr>
      <w:tr w:rsidR="00D35B09" w:rsidRPr="00EE15A2" w:rsidTr="00C80B3E">
        <w:trPr>
          <w:trHeight w:val="113"/>
          <w:tblHeader/>
        </w:trPr>
        <w:tc>
          <w:tcPr>
            <w:tcW w:w="13812" w:type="dxa"/>
            <w:gridSpan w:val="6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Муниципальная программа</w:t>
            </w:r>
          </w:p>
        </w:tc>
      </w:tr>
      <w:tr w:rsidR="00D35B09" w:rsidRPr="00EE15A2" w:rsidTr="00C80B3E">
        <w:trPr>
          <w:trHeight w:val="113"/>
          <w:tblHeader/>
        </w:trPr>
        <w:tc>
          <w:tcPr>
            <w:tcW w:w="13812" w:type="dxa"/>
            <w:gridSpan w:val="6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  <w:color w:val="000000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Тип структурного элемента </w:t>
            </w:r>
            <w:r w:rsidRPr="00EE15A2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</w:tr>
      <w:tr w:rsidR="00D35B09" w:rsidRPr="00EE15A2" w:rsidTr="00C80B3E">
        <w:trPr>
          <w:trHeight w:val="113"/>
          <w:tblHeader/>
        </w:trPr>
        <w:tc>
          <w:tcPr>
            <w:tcW w:w="13812" w:type="dxa"/>
            <w:gridSpan w:val="6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  <w:lang w:val="en-US"/>
              </w:rPr>
            </w:pPr>
            <w:r w:rsidRPr="00EE15A2">
              <w:rPr>
                <w:rFonts w:ascii="PT Astra Serif" w:hAnsi="PT Astra Serif"/>
              </w:rPr>
              <w:t xml:space="preserve">Задача </w:t>
            </w:r>
            <w:r w:rsidRPr="00EE15A2">
              <w:rPr>
                <w:rFonts w:ascii="PT Astra Serif" w:hAnsi="PT Astra Serif"/>
                <w:lang w:val="en-US"/>
              </w:rPr>
              <w:t>n</w:t>
            </w:r>
          </w:p>
        </w:tc>
      </w:tr>
      <w:tr w:rsidR="00D35B09" w:rsidRPr="00EE15A2" w:rsidTr="00C80B3E">
        <w:trPr>
          <w:trHeight w:val="184"/>
        </w:trPr>
        <w:tc>
          <w:tcPr>
            <w:tcW w:w="3828" w:type="dxa"/>
          </w:tcPr>
          <w:p w:rsidR="00D35B09" w:rsidRPr="00EE15A2" w:rsidRDefault="00D35B09" w:rsidP="00C80B3E">
            <w:pPr>
              <w:rPr>
                <w:rFonts w:ascii="PT Astra Serif" w:hAnsi="PT Astra Serif"/>
                <w:color w:val="000000"/>
                <w:lang w:val="en-US"/>
              </w:rPr>
            </w:pPr>
            <w:r w:rsidRPr="00EE15A2">
              <w:rPr>
                <w:rFonts w:ascii="PT Astra Serif" w:hAnsi="PT Astra Serif"/>
                <w:color w:val="000000"/>
              </w:rPr>
              <w:t xml:space="preserve">Мероприятие </w:t>
            </w:r>
            <w:r w:rsidRPr="00EE15A2">
              <w:rPr>
                <w:rFonts w:ascii="PT Astra Serif" w:hAnsi="PT Astra Serif"/>
                <w:color w:val="000000"/>
                <w:lang w:val="en-US"/>
              </w:rPr>
              <w:t>n</w:t>
            </w:r>
          </w:p>
        </w:tc>
        <w:tc>
          <w:tcPr>
            <w:tcW w:w="2126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</w:tr>
      <w:tr w:rsidR="00D35B09" w:rsidRPr="00EE15A2" w:rsidTr="00C80B3E">
        <w:tc>
          <w:tcPr>
            <w:tcW w:w="3828" w:type="dxa"/>
          </w:tcPr>
          <w:p w:rsidR="00D35B09" w:rsidRPr="00EE15A2" w:rsidRDefault="00D35B09" w:rsidP="00C80B3E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…….</w:t>
            </w:r>
          </w:p>
        </w:tc>
        <w:tc>
          <w:tcPr>
            <w:tcW w:w="2126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</w:tr>
      <w:tr w:rsidR="00D35B09" w:rsidRPr="00EE15A2" w:rsidTr="00C80B3E">
        <w:trPr>
          <w:trHeight w:val="109"/>
        </w:trPr>
        <w:tc>
          <w:tcPr>
            <w:tcW w:w="3828" w:type="dxa"/>
          </w:tcPr>
          <w:p w:rsidR="00D35B09" w:rsidRPr="00EE15A2" w:rsidRDefault="00D35B09" w:rsidP="00C80B3E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ИТОГО:</w:t>
            </w:r>
          </w:p>
        </w:tc>
        <w:tc>
          <w:tcPr>
            <w:tcW w:w="2126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5B09" w:rsidRPr="00EE15A2" w:rsidRDefault="00D35B09" w:rsidP="00C80B3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72" w:type="dxa"/>
          </w:tcPr>
          <w:p w:rsidR="00D35B09" w:rsidRPr="00EE15A2" w:rsidRDefault="00D35B09" w:rsidP="00C80B3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D35B09" w:rsidRPr="00EE15A2" w:rsidRDefault="00D35B09" w:rsidP="00D35B0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C5E47" w:rsidRPr="00EE15A2" w:rsidRDefault="001C5E47" w:rsidP="00D35B09">
      <w:pPr>
        <w:jc w:val="both"/>
        <w:rPr>
          <w:rFonts w:ascii="PT Astra Serif" w:eastAsia="Calibri" w:hAnsi="PT Astra Serif"/>
          <w:sz w:val="28"/>
          <w:szCs w:val="28"/>
        </w:rPr>
      </w:pPr>
    </w:p>
    <w:p w:rsidR="001C5E47" w:rsidRPr="00D459D7" w:rsidRDefault="001C5E47" w:rsidP="00D459D7">
      <w:pPr>
        <w:pStyle w:val="ConsPlusNormal"/>
        <w:jc w:val="center"/>
        <w:rPr>
          <w:rFonts w:ascii="PT Astra Serif" w:hAnsi="PT Astra Serif"/>
          <w:sz w:val="24"/>
          <w:szCs w:val="24"/>
        </w:rPr>
      </w:pPr>
    </w:p>
    <w:p w:rsidR="00A840DF" w:rsidRPr="00D459D7" w:rsidRDefault="00A840DF" w:rsidP="00D459D7">
      <w:pPr>
        <w:pStyle w:val="ConsPlusNormal"/>
        <w:jc w:val="center"/>
        <w:rPr>
          <w:rFonts w:ascii="PT Astra Serif" w:hAnsi="PT Astra Serif"/>
          <w:sz w:val="24"/>
          <w:szCs w:val="24"/>
        </w:rPr>
        <w:sectPr w:rsidR="00A840DF" w:rsidRPr="00D459D7" w:rsidSect="001C5E47">
          <w:pgSz w:w="16840" w:h="11907" w:orient="landscape" w:code="9"/>
          <w:pgMar w:top="851" w:right="1134" w:bottom="1701" w:left="1134" w:header="720" w:footer="720" w:gutter="0"/>
          <w:cols w:space="720"/>
        </w:sectPr>
      </w:pPr>
    </w:p>
    <w:p w:rsidR="005D7C73" w:rsidRPr="00EE15A2" w:rsidRDefault="005D7C73" w:rsidP="005D7C73">
      <w:pPr>
        <w:jc w:val="right"/>
        <w:rPr>
          <w:rFonts w:ascii="PT Astra Serif" w:hAnsi="PT Astra Serif"/>
          <w:sz w:val="24"/>
          <w:szCs w:val="24"/>
        </w:rPr>
      </w:pPr>
      <w:r w:rsidRPr="00EE15A2">
        <w:rPr>
          <w:rFonts w:ascii="PT Astra Serif" w:hAnsi="PT Astra Serif"/>
          <w:sz w:val="24"/>
          <w:szCs w:val="24"/>
        </w:rPr>
        <w:t xml:space="preserve">Приложение </w:t>
      </w:r>
      <w:r w:rsidR="00A53813" w:rsidRPr="00EE15A2">
        <w:rPr>
          <w:rFonts w:ascii="PT Astra Serif" w:hAnsi="PT Astra Serif"/>
          <w:sz w:val="24"/>
          <w:szCs w:val="24"/>
        </w:rPr>
        <w:t>2</w:t>
      </w:r>
    </w:p>
    <w:p w:rsidR="005D7C73" w:rsidRPr="00EE15A2" w:rsidRDefault="005D7C73" w:rsidP="005D7C73">
      <w:pPr>
        <w:jc w:val="right"/>
        <w:rPr>
          <w:rFonts w:ascii="PT Astra Serif" w:hAnsi="PT Astra Serif"/>
          <w:sz w:val="24"/>
          <w:szCs w:val="24"/>
        </w:rPr>
      </w:pPr>
      <w:r w:rsidRPr="00EE15A2">
        <w:rPr>
          <w:rFonts w:ascii="PT Astra Serif" w:hAnsi="PT Astra Serif"/>
          <w:sz w:val="24"/>
          <w:szCs w:val="24"/>
        </w:rPr>
        <w:t>к Порядку</w:t>
      </w:r>
    </w:p>
    <w:p w:rsidR="00A840DF" w:rsidRPr="00EE15A2" w:rsidRDefault="00A840DF" w:rsidP="00A840DF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840DF" w:rsidRPr="00EE15A2" w:rsidRDefault="00A840DF" w:rsidP="00A840DF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Отчет</w:t>
      </w:r>
    </w:p>
    <w:p w:rsidR="00A840DF" w:rsidRPr="00EE15A2" w:rsidRDefault="00A840DF" w:rsidP="00A840DF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>о ходе реализации и об оценке эффективности</w:t>
      </w:r>
    </w:p>
    <w:p w:rsidR="00A840DF" w:rsidRPr="00EE15A2" w:rsidRDefault="00A840DF" w:rsidP="000F1E68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EE15A2">
        <w:rPr>
          <w:rFonts w:ascii="PT Astra Serif" w:eastAsia="Calibri" w:hAnsi="PT Astra Serif"/>
          <w:b/>
          <w:sz w:val="28"/>
          <w:szCs w:val="28"/>
        </w:rPr>
        <w:t xml:space="preserve">муниципальной программы </w:t>
      </w:r>
    </w:p>
    <w:p w:rsidR="00A840DF" w:rsidRPr="00EE15A2" w:rsidRDefault="00A840DF" w:rsidP="00A840DF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840DF" w:rsidRPr="00EE15A2" w:rsidRDefault="00A840DF" w:rsidP="00A840D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 xml:space="preserve">Отчет о ходе реализации и об оценке эффективности муниципальной программы муниципального образования </w:t>
      </w:r>
      <w:r w:rsidR="00A748E3" w:rsidRPr="00910349">
        <w:rPr>
          <w:rFonts w:ascii="PT Astra Serif" w:hAnsi="PT Astra Serif"/>
          <w:sz w:val="28"/>
          <w:szCs w:val="28"/>
        </w:rPr>
        <w:t>Бородинское Киреевского района</w:t>
      </w:r>
      <w:r w:rsidR="00A748E3" w:rsidRPr="00EE15A2">
        <w:rPr>
          <w:rFonts w:ascii="PT Astra Serif" w:eastAsia="Calibri" w:hAnsi="PT Astra Serif"/>
          <w:sz w:val="28"/>
          <w:szCs w:val="28"/>
        </w:rPr>
        <w:t xml:space="preserve"> </w:t>
      </w:r>
      <w:r w:rsidRPr="00EE15A2">
        <w:rPr>
          <w:rFonts w:ascii="PT Astra Serif" w:eastAsia="Calibri" w:hAnsi="PT Astra Serif"/>
          <w:sz w:val="28"/>
          <w:szCs w:val="28"/>
        </w:rPr>
        <w:t>(далее - муниципальная программа) содержит:</w:t>
      </w:r>
    </w:p>
    <w:p w:rsidR="00A840DF" w:rsidRPr="00EE15A2" w:rsidRDefault="00A840DF" w:rsidP="00A840D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- аналитическую информацию, включающую:</w:t>
      </w:r>
    </w:p>
    <w:p w:rsidR="00A840DF" w:rsidRPr="00EE15A2" w:rsidRDefault="00A840DF" w:rsidP="00A840D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описание изменений в соответствующей сфере социально-экономического развития за отчетный период;</w:t>
      </w:r>
    </w:p>
    <w:p w:rsidR="00A840DF" w:rsidRPr="00EE15A2" w:rsidRDefault="00A840DF" w:rsidP="00A840D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 xml:space="preserve">анализ степени достижения целевых показателей муниципальной программы с учетом объема ресурсов, направленных на ее </w:t>
      </w:r>
      <w:proofErr w:type="gramStart"/>
      <w:r w:rsidRPr="00EE15A2">
        <w:rPr>
          <w:rFonts w:ascii="PT Astra Serif" w:eastAsia="Calibri" w:hAnsi="PT Astra Serif"/>
          <w:sz w:val="28"/>
          <w:szCs w:val="28"/>
        </w:rPr>
        <w:t xml:space="preserve">реализацию,   </w:t>
      </w:r>
      <w:proofErr w:type="gramEnd"/>
      <w:r w:rsidRPr="00EE15A2">
        <w:rPr>
          <w:rFonts w:ascii="PT Astra Serif" w:eastAsia="Calibri" w:hAnsi="PT Astra Serif"/>
          <w:sz w:val="28"/>
          <w:szCs w:val="28"/>
        </w:rPr>
        <w:t xml:space="preserve">              с аргументированным обоснованием причин, повлиявших на результат;</w:t>
      </w:r>
    </w:p>
    <w:p w:rsidR="00A840DF" w:rsidRPr="00EE15A2" w:rsidRDefault="00A840DF" w:rsidP="00A840D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анализ структуры и источников финансирования, принятые меры                      по привлечению внебюджетных средств для выполнения муниципальной программы;</w:t>
      </w:r>
    </w:p>
    <w:p w:rsidR="00A840DF" w:rsidRPr="00EE15A2" w:rsidRDefault="00A840DF" w:rsidP="00A840D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информацию о реализации портфелей проектов (проектов), направленных в том числе на реализацию национальных, федеральных                      и региональных проектов Российской Федерации;</w:t>
      </w:r>
    </w:p>
    <w:p w:rsidR="00A840DF" w:rsidRPr="00EE15A2" w:rsidRDefault="00A840DF" w:rsidP="00A840D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- анализ финансовых ресурсов муниципальной программы (таблица 1);</w:t>
      </w:r>
    </w:p>
    <w:p w:rsidR="00A840DF" w:rsidRPr="00EE15A2" w:rsidRDefault="00A840DF" w:rsidP="00A840D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eastAsia="Calibri" w:hAnsi="PT Astra Serif"/>
          <w:sz w:val="28"/>
          <w:szCs w:val="28"/>
        </w:rPr>
        <w:t>- анализ целевых показателей муниципальной программы (таблица 2).</w:t>
      </w:r>
    </w:p>
    <w:p w:rsidR="00A840DF" w:rsidRPr="00EE15A2" w:rsidRDefault="00A840DF" w:rsidP="00A840DF">
      <w:pPr>
        <w:jc w:val="right"/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jc w:val="right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Таблица 1</w:t>
      </w:r>
    </w:p>
    <w:p w:rsidR="00A840DF" w:rsidRPr="00EE15A2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</w:p>
    <w:p w:rsidR="00A840DF" w:rsidRPr="00EE15A2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Анализ финансовых ресурсов муниципальной программы</w:t>
      </w:r>
    </w:p>
    <w:p w:rsidR="00A840DF" w:rsidRPr="00EE15A2" w:rsidRDefault="00A840DF" w:rsidP="00A840DF">
      <w:pPr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A840DF" w:rsidRPr="00EE15A2" w:rsidRDefault="00A840DF" w:rsidP="00A840DF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A840DF" w:rsidRPr="00EE15A2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за __________</w:t>
      </w:r>
    </w:p>
    <w:p w:rsidR="00A840DF" w:rsidRPr="00EE15A2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119"/>
        <w:gridCol w:w="1134"/>
        <w:gridCol w:w="1417"/>
        <w:gridCol w:w="992"/>
      </w:tblGrid>
      <w:tr w:rsidR="00A840DF" w:rsidRPr="00EE15A2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Структурные элементы 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(основные мероприятия)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Источники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Объем финансовых затрат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(тыс. рублей)</w:t>
            </w: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уточненный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  <w:highlight w:val="yellow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финансирование</w:t>
            </w: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кассовое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исполнение</w:t>
            </w: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</w:tr>
      <w:tr w:rsidR="00A840DF" w:rsidRPr="00EE15A2" w:rsidTr="003601A0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Задача 1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1*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1.1.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836010" w:rsidP="0083601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 xml:space="preserve">местный </w:t>
            </w:r>
            <w:r w:rsidR="00A840DF" w:rsidRPr="00EE15A2">
              <w:rPr>
                <w:rFonts w:ascii="PT Astra Serif" w:hAnsi="PT Astra Seri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задаче 1</w:t>
            </w: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EE15A2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EE15A2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Комплексу процессных мероприятий 1*</w:t>
            </w: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EE15A2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EE15A2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Задача N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9639" w:type="dxa"/>
            <w:gridSpan w:val="6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 N*</w:t>
            </w:r>
          </w:p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N.1.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Наименование структурного элемента (основного мероприятия) муниципальной программы</w:t>
            </w: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36010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EE15A2" w:rsidRDefault="00836010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EE15A2" w:rsidRDefault="00836010" w:rsidP="00D47B1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E15A2">
              <w:rPr>
                <w:rFonts w:ascii="PT Astra Serif" w:hAnsi="PT Astra Serif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задаче N</w:t>
            </w: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EE15A2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EE15A2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Итого по Комплексу процессных мероприятий N*</w:t>
            </w: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EE15A2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EE15A2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36010" w:rsidRPr="00EE15A2" w:rsidTr="003601A0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36010" w:rsidRPr="00EE15A2" w:rsidRDefault="00836010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36010" w:rsidRPr="00EE15A2" w:rsidRDefault="00836010" w:rsidP="00D47B1E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6010" w:rsidRPr="00EE15A2" w:rsidRDefault="00836010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40DF" w:rsidRPr="00EE15A2" w:rsidRDefault="00A840DF" w:rsidP="003601A0">
            <w:pPr>
              <w:ind w:left="-113" w:right="-11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</w:tbl>
    <w:p w:rsidR="00A840DF" w:rsidRPr="00EE15A2" w:rsidRDefault="00A840DF" w:rsidP="00A840DF">
      <w:pPr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</w:t>
      </w:r>
    </w:p>
    <w:p w:rsidR="00A840DF" w:rsidRPr="00CE186A" w:rsidRDefault="00A840DF" w:rsidP="00A840DF">
      <w:pPr>
        <w:jc w:val="both"/>
        <w:rPr>
          <w:rFonts w:ascii="PT Astra Serif" w:hAnsi="PT Astra Serif"/>
          <w:sz w:val="24"/>
          <w:szCs w:val="24"/>
        </w:rPr>
      </w:pPr>
      <w:r w:rsidRPr="00CE186A">
        <w:rPr>
          <w:rFonts w:ascii="PT Astra Serif" w:hAnsi="PT Astra Serif"/>
          <w:sz w:val="24"/>
          <w:szCs w:val="24"/>
        </w:rPr>
        <w:t>*Заполняется при наличии Комплексов процессных мероприятий.</w:t>
      </w:r>
    </w:p>
    <w:p w:rsidR="00A840DF" w:rsidRPr="00EE15A2" w:rsidRDefault="00A840DF" w:rsidP="00A840DF">
      <w:pPr>
        <w:jc w:val="right"/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jc w:val="right"/>
        <w:rPr>
          <w:rFonts w:ascii="PT Astra Serif" w:eastAsia="Calibri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Таблица 2</w:t>
      </w:r>
    </w:p>
    <w:p w:rsidR="00A840DF" w:rsidRPr="00EE15A2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</w:p>
    <w:p w:rsidR="00A840DF" w:rsidRPr="00EE15A2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Анализ целевых показателей муниципальной программы</w:t>
      </w:r>
    </w:p>
    <w:p w:rsidR="00A840DF" w:rsidRPr="00EE15A2" w:rsidRDefault="00A840DF" w:rsidP="00A840DF">
      <w:pPr>
        <w:jc w:val="center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840DF" w:rsidRPr="00EE15A2" w:rsidRDefault="00A840DF" w:rsidP="00A840DF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A840DF" w:rsidRPr="00EE15A2" w:rsidRDefault="00A840DF" w:rsidP="00A840DF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за _________</w:t>
      </w:r>
    </w:p>
    <w:p w:rsidR="00A840DF" w:rsidRPr="00EE15A2" w:rsidRDefault="00A840DF" w:rsidP="00A840DF">
      <w:pPr>
        <w:rPr>
          <w:rFonts w:ascii="PT Astra Serif" w:hAnsi="PT Astra Serif"/>
          <w:b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784"/>
        <w:gridCol w:w="1583"/>
        <w:gridCol w:w="1210"/>
        <w:gridCol w:w="1358"/>
        <w:gridCol w:w="2122"/>
      </w:tblGrid>
      <w:tr w:rsidR="00A840DF" w:rsidRPr="00EE15A2" w:rsidTr="003601A0">
        <w:trPr>
          <w:trHeight w:val="20"/>
        </w:trPr>
        <w:tc>
          <w:tcPr>
            <w:tcW w:w="474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п/п</w:t>
            </w:r>
          </w:p>
        </w:tc>
        <w:tc>
          <w:tcPr>
            <w:tcW w:w="2784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показателя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Единица</w:t>
            </w:r>
          </w:p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измерения</w:t>
            </w:r>
          </w:p>
        </w:tc>
        <w:tc>
          <w:tcPr>
            <w:tcW w:w="2568" w:type="dxa"/>
            <w:gridSpan w:val="2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Значение</w:t>
            </w:r>
          </w:p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показателя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Выполнение</w:t>
            </w:r>
          </w:p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плана*</w:t>
            </w:r>
          </w:p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(%)</w:t>
            </w:r>
          </w:p>
        </w:tc>
      </w:tr>
      <w:tr w:rsidR="00A840DF" w:rsidRPr="00EE15A2" w:rsidTr="003601A0">
        <w:trPr>
          <w:trHeight w:val="20"/>
        </w:trPr>
        <w:tc>
          <w:tcPr>
            <w:tcW w:w="474" w:type="dxa"/>
            <w:vMerge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784" w:type="dxa"/>
            <w:vMerge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план</w:t>
            </w:r>
          </w:p>
        </w:tc>
        <w:tc>
          <w:tcPr>
            <w:tcW w:w="1358" w:type="dxa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факт</w:t>
            </w:r>
          </w:p>
        </w:tc>
        <w:tc>
          <w:tcPr>
            <w:tcW w:w="2122" w:type="dxa"/>
            <w:vMerge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A840DF" w:rsidRPr="00EE15A2" w:rsidTr="003601A0">
        <w:trPr>
          <w:trHeight w:val="20"/>
        </w:trPr>
        <w:tc>
          <w:tcPr>
            <w:tcW w:w="474" w:type="dxa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784" w:type="dxa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A840DF" w:rsidRPr="00EE15A2" w:rsidRDefault="00A840DF" w:rsidP="003601A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E15A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</w:tr>
      <w:tr w:rsidR="00A840DF" w:rsidRPr="00EE15A2" w:rsidTr="003601A0">
        <w:trPr>
          <w:trHeight w:val="20"/>
        </w:trPr>
        <w:tc>
          <w:tcPr>
            <w:tcW w:w="474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784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A840DF" w:rsidRPr="00EE15A2" w:rsidRDefault="00A840DF" w:rsidP="003601A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A840DF" w:rsidRPr="00EE15A2" w:rsidRDefault="00A840DF" w:rsidP="00A840DF">
      <w:pPr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____________________</w:t>
      </w:r>
    </w:p>
    <w:p w:rsidR="00A840DF" w:rsidRPr="00CE186A" w:rsidRDefault="00A840DF" w:rsidP="00A840DF">
      <w:pPr>
        <w:jc w:val="both"/>
        <w:rPr>
          <w:rFonts w:ascii="PT Astra Serif" w:hAnsi="PT Astra Serif"/>
          <w:sz w:val="24"/>
          <w:szCs w:val="24"/>
        </w:rPr>
      </w:pPr>
      <w:r w:rsidRPr="00CE186A">
        <w:rPr>
          <w:rFonts w:ascii="PT Astra Serif" w:hAnsi="PT Astra Serif"/>
          <w:sz w:val="24"/>
          <w:szCs w:val="24"/>
        </w:rPr>
        <w:t>*В случае невыполнения плана в сноске указываются причины, повлиявшие           на результат.</w:t>
      </w:r>
    </w:p>
    <w:p w:rsidR="00A840DF" w:rsidRPr="00EE15A2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D7C73" w:rsidRPr="00EE15A2" w:rsidRDefault="005D7C73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D7C73" w:rsidRDefault="005D7C73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CE186A" w:rsidRDefault="00CE186A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CE186A" w:rsidRDefault="00CE186A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CE186A" w:rsidRPr="00EE15A2" w:rsidRDefault="00CE186A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5D7C73" w:rsidRPr="00EE15A2" w:rsidRDefault="005D7C73" w:rsidP="005D7C73">
      <w:pPr>
        <w:jc w:val="right"/>
        <w:rPr>
          <w:rFonts w:ascii="PT Astra Serif" w:hAnsi="PT Astra Serif"/>
          <w:sz w:val="24"/>
          <w:szCs w:val="24"/>
        </w:rPr>
      </w:pPr>
      <w:r w:rsidRPr="00EE15A2">
        <w:rPr>
          <w:rFonts w:ascii="PT Astra Serif" w:hAnsi="PT Astra Serif"/>
          <w:sz w:val="24"/>
          <w:szCs w:val="24"/>
        </w:rPr>
        <w:t xml:space="preserve">Приложение </w:t>
      </w:r>
      <w:r w:rsidR="00A53813" w:rsidRPr="00EE15A2">
        <w:rPr>
          <w:rFonts w:ascii="PT Astra Serif" w:hAnsi="PT Astra Serif"/>
          <w:sz w:val="24"/>
          <w:szCs w:val="24"/>
        </w:rPr>
        <w:t>3</w:t>
      </w:r>
    </w:p>
    <w:p w:rsidR="005D7C73" w:rsidRPr="00EE15A2" w:rsidRDefault="005D7C73" w:rsidP="005D7C73">
      <w:pPr>
        <w:jc w:val="right"/>
        <w:rPr>
          <w:rFonts w:ascii="PT Astra Serif" w:hAnsi="PT Astra Serif"/>
          <w:sz w:val="24"/>
          <w:szCs w:val="24"/>
        </w:rPr>
      </w:pPr>
      <w:r w:rsidRPr="00EE15A2">
        <w:rPr>
          <w:rFonts w:ascii="PT Astra Serif" w:hAnsi="PT Astra Serif"/>
          <w:sz w:val="24"/>
          <w:szCs w:val="24"/>
        </w:rPr>
        <w:t>к Порядку</w:t>
      </w:r>
    </w:p>
    <w:p w:rsidR="00A840DF" w:rsidRPr="00EE15A2" w:rsidRDefault="00A840DF" w:rsidP="00A840DF">
      <w:pPr>
        <w:ind w:firstLine="5670"/>
        <w:jc w:val="both"/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pStyle w:val="1"/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Методика</w:t>
      </w:r>
      <w:r w:rsidRPr="00EE15A2">
        <w:rPr>
          <w:rFonts w:ascii="PT Astra Serif" w:hAnsi="PT Astra Serif"/>
          <w:szCs w:val="28"/>
        </w:rPr>
        <w:br/>
        <w:t>оценки эффективности реализации муниципальной программы</w:t>
      </w:r>
    </w:p>
    <w:p w:rsidR="00A840DF" w:rsidRPr="00EE15A2" w:rsidRDefault="00A840DF" w:rsidP="00A840DF">
      <w:pPr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 (</w:t>
      </w:r>
      <w:r w:rsidR="00CE186A">
        <w:rPr>
          <w:rFonts w:ascii="PT Astra Serif" w:hAnsi="PT Astra Serif"/>
          <w:sz w:val="28"/>
          <w:szCs w:val="28"/>
        </w:rPr>
        <w:t>комплексов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), входящих в состав муниципальной программы, в процессе и по итогам ее реализации.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Эффективность реализации муниципальной программы состоящей из мероприятий (</w:t>
      </w:r>
      <w:r w:rsidR="00CE186A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), определяется как оценка эффективности реализации каждого мероприятия (</w:t>
      </w:r>
      <w:r w:rsidR="00CE186A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омплекса процессных мероприятий</w:t>
      </w:r>
      <w:r w:rsidRPr="00EE15A2">
        <w:rPr>
          <w:rFonts w:ascii="PT Astra Serif" w:hAnsi="PT Astra Serif"/>
          <w:sz w:val="28"/>
          <w:szCs w:val="28"/>
        </w:rPr>
        <w:t>), входящих в ее состав.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мероприятий (</w:t>
      </w:r>
      <w:r w:rsidR="00CE186A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 xml:space="preserve">). 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</w:t>
      </w:r>
      <w:r w:rsidR="00CE186A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Для оценки результативности мероприятий (</w:t>
      </w:r>
      <w:r w:rsidR="00CE186A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 должны быть использованы плановые и фактические значения соответствующих целевых показателей.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Индекс результативности мероприятий (</w:t>
      </w:r>
      <w:r w:rsidR="00CE186A">
        <w:rPr>
          <w:rFonts w:ascii="PT Astra Serif" w:hAnsi="PT Astra Serif"/>
          <w:b/>
          <w:sz w:val="28"/>
          <w:szCs w:val="28"/>
        </w:rPr>
        <w:t>к</w:t>
      </w:r>
      <w:r w:rsidR="00F83CFC" w:rsidRPr="00EE15A2">
        <w:rPr>
          <w:rFonts w:ascii="PT Astra Serif" w:hAnsi="PT Astra Serif"/>
          <w:b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b/>
          <w:sz w:val="28"/>
          <w:szCs w:val="28"/>
        </w:rPr>
        <w:t>) определяется по формулам:</w:t>
      </w:r>
    </w:p>
    <w:p w:rsidR="00A840DF" w:rsidRPr="00EE15A2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16205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EE15A2">
        <w:rPr>
          <w:rFonts w:ascii="PT Astra Serif" w:hAnsi="PT Astra Serif"/>
          <w:sz w:val="28"/>
          <w:szCs w:val="28"/>
        </w:rPr>
        <w:t>, где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E15A2">
        <w:rPr>
          <w:rFonts w:ascii="PT Astra Serif" w:hAnsi="PT Astra Serif"/>
          <w:sz w:val="28"/>
          <w:szCs w:val="28"/>
        </w:rPr>
        <w:t>Iр</w:t>
      </w:r>
      <w:proofErr w:type="spellEnd"/>
      <w:r w:rsidRPr="00EE15A2">
        <w:rPr>
          <w:rFonts w:ascii="PT Astra Serif" w:hAnsi="PT Astra Serif"/>
          <w:sz w:val="28"/>
          <w:szCs w:val="28"/>
        </w:rPr>
        <w:t xml:space="preserve"> - индекс результативности мероприятий (</w:t>
      </w:r>
      <w:r w:rsidR="00CE186A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);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A840DF" w:rsidRPr="00EE15A2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5722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EE15A2">
        <w:rPr>
          <w:rFonts w:ascii="PT Astra Serif" w:hAnsi="PT Astra Serif"/>
          <w:sz w:val="28"/>
          <w:szCs w:val="28"/>
        </w:rPr>
        <w:t xml:space="preserve"> -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A840DF" w:rsidRPr="00EE15A2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572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EE15A2">
        <w:rPr>
          <w:rFonts w:ascii="PT Astra Serif" w:hAnsi="PT Astra Serif"/>
          <w:sz w:val="28"/>
          <w:szCs w:val="28"/>
        </w:rPr>
        <w:t xml:space="preserve"> -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E15A2">
        <w:rPr>
          <w:rFonts w:ascii="PT Astra Serif" w:hAnsi="PT Astra Serif"/>
          <w:sz w:val="28"/>
          <w:szCs w:val="28"/>
        </w:rPr>
        <w:t>Rф</w:t>
      </w:r>
      <w:proofErr w:type="spellEnd"/>
      <w:r w:rsidRPr="00EE15A2">
        <w:rPr>
          <w:rFonts w:ascii="PT Astra Serif" w:hAnsi="PT Astra Serif"/>
          <w:sz w:val="28"/>
          <w:szCs w:val="28"/>
        </w:rPr>
        <w:t xml:space="preserve"> - достигнутый результат целевого значения показателя;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E15A2">
        <w:rPr>
          <w:rFonts w:ascii="PT Astra Serif" w:hAnsi="PT Astra Serif"/>
          <w:sz w:val="28"/>
          <w:szCs w:val="28"/>
        </w:rPr>
        <w:t>Rп</w:t>
      </w:r>
      <w:proofErr w:type="spellEnd"/>
      <w:r w:rsidRPr="00EE15A2">
        <w:rPr>
          <w:rFonts w:ascii="PT Astra Serif" w:hAnsi="PT Astra Serif"/>
          <w:sz w:val="28"/>
          <w:szCs w:val="28"/>
        </w:rPr>
        <w:t xml:space="preserve"> - плановый результат целевого значения показателя;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E15A2">
        <w:rPr>
          <w:rFonts w:ascii="PT Astra Serif" w:hAnsi="PT Astra Serif"/>
          <w:sz w:val="28"/>
          <w:szCs w:val="28"/>
        </w:rPr>
        <w:t>Mп</w:t>
      </w:r>
      <w:proofErr w:type="spellEnd"/>
      <w:r w:rsidRPr="00EE15A2">
        <w:rPr>
          <w:rFonts w:ascii="PT Astra Serif" w:hAnsi="PT Astra Serif"/>
          <w:sz w:val="28"/>
          <w:szCs w:val="28"/>
        </w:rPr>
        <w:t xml:space="preserve"> - весовое значение показателя (вес показателя), характеризующего мероприятие (</w:t>
      </w:r>
      <w:r w:rsidR="00CE186A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 процессных мероприятий</w:t>
      </w:r>
      <w:r w:rsidRPr="00EE15A2">
        <w:rPr>
          <w:rFonts w:ascii="PT Astra Serif" w:hAnsi="PT Astra Serif"/>
          <w:sz w:val="28"/>
          <w:szCs w:val="28"/>
        </w:rPr>
        <w:t>). Вес показателя рассчитывается по формуле: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840DF" w:rsidRPr="00EE15A2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66750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EE15A2">
        <w:rPr>
          <w:rFonts w:ascii="PT Astra Serif" w:hAnsi="PT Astra Serif"/>
          <w:sz w:val="28"/>
          <w:szCs w:val="28"/>
        </w:rPr>
        <w:t>, где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N - общее число показателей, характери</w:t>
      </w:r>
      <w:r w:rsidR="00CE186A">
        <w:rPr>
          <w:rFonts w:ascii="PT Astra Serif" w:hAnsi="PT Astra Serif"/>
          <w:sz w:val="28"/>
          <w:szCs w:val="28"/>
        </w:rPr>
        <w:t>зующих выполнение мероприятий (к</w:t>
      </w:r>
      <w:r w:rsidR="00CE186A" w:rsidRPr="00EE15A2">
        <w:rPr>
          <w:rFonts w:ascii="PT Astra Serif" w:hAnsi="PT Astra Serif"/>
          <w:sz w:val="28"/>
          <w:szCs w:val="28"/>
        </w:rPr>
        <w:t>омплекс</w:t>
      </w:r>
      <w:r w:rsidR="00CE186A">
        <w:rPr>
          <w:rFonts w:ascii="PT Astra Serif" w:hAnsi="PT Astra Serif"/>
          <w:sz w:val="28"/>
          <w:szCs w:val="28"/>
        </w:rPr>
        <w:t>ов</w:t>
      </w:r>
      <w:r w:rsidR="00CE186A" w:rsidRPr="00EE15A2">
        <w:rPr>
          <w:rFonts w:ascii="PT Astra Serif" w:hAnsi="PT Astra Serif"/>
          <w:sz w:val="28"/>
          <w:szCs w:val="28"/>
        </w:rPr>
        <w:t xml:space="preserve"> процессных мероприятий</w:t>
      </w:r>
      <w:r w:rsidRPr="00EE15A2">
        <w:rPr>
          <w:rFonts w:ascii="PT Astra Serif" w:hAnsi="PT Astra Serif"/>
          <w:sz w:val="28"/>
          <w:szCs w:val="28"/>
        </w:rPr>
        <w:t>).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мероприятий (</w:t>
      </w:r>
      <w:r w:rsidR="00CE186A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 к планируемым затратам мероприятий (</w:t>
      </w:r>
      <w:r w:rsidR="00CE186A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 xml:space="preserve">Эффективность </w:t>
      </w:r>
      <w:r w:rsidR="00CE186A">
        <w:rPr>
          <w:rFonts w:ascii="PT Astra Serif" w:hAnsi="PT Astra Serif"/>
          <w:sz w:val="28"/>
          <w:szCs w:val="28"/>
        </w:rPr>
        <w:t>к</w:t>
      </w:r>
      <w:r w:rsidR="00CE186A" w:rsidRPr="00EE15A2">
        <w:rPr>
          <w:rFonts w:ascii="PT Astra Serif" w:hAnsi="PT Astra Serif"/>
          <w:sz w:val="28"/>
          <w:szCs w:val="28"/>
        </w:rPr>
        <w:t>омплекс</w:t>
      </w:r>
      <w:r w:rsidR="00CE186A">
        <w:rPr>
          <w:rFonts w:ascii="PT Astra Serif" w:hAnsi="PT Astra Serif"/>
          <w:sz w:val="28"/>
          <w:szCs w:val="28"/>
        </w:rPr>
        <w:t>ов</w:t>
      </w:r>
      <w:r w:rsidR="00CE186A" w:rsidRPr="00EE15A2">
        <w:rPr>
          <w:rFonts w:ascii="PT Astra Serif" w:hAnsi="PT Astra Serif"/>
          <w:sz w:val="28"/>
          <w:szCs w:val="28"/>
        </w:rPr>
        <w:t xml:space="preserve"> процессных мероприятий</w:t>
      </w:r>
      <w:r w:rsidRPr="00EE15A2">
        <w:rPr>
          <w:rFonts w:ascii="PT Astra Serif" w:hAnsi="PT Astra Serif"/>
          <w:sz w:val="28"/>
          <w:szCs w:val="28"/>
        </w:rPr>
        <w:t xml:space="preserve"> определяется по индексу эффективности.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Индекс эффективности мероприятий (</w:t>
      </w:r>
      <w:r w:rsidR="00CE186A">
        <w:rPr>
          <w:rFonts w:ascii="PT Astra Serif" w:hAnsi="PT Astra Serif"/>
          <w:b/>
          <w:sz w:val="28"/>
          <w:szCs w:val="28"/>
        </w:rPr>
        <w:t>к</w:t>
      </w:r>
      <w:r w:rsidR="00F83CFC" w:rsidRPr="00EE15A2">
        <w:rPr>
          <w:rFonts w:ascii="PT Astra Serif" w:hAnsi="PT Astra Serif"/>
          <w:b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b/>
          <w:sz w:val="28"/>
          <w:szCs w:val="28"/>
        </w:rPr>
        <w:t>) определяется по формуле:</w:t>
      </w:r>
    </w:p>
    <w:p w:rsidR="00A840DF" w:rsidRPr="00EE15A2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066800" cy="2762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0DF" w:rsidRPr="00EE15A2">
        <w:rPr>
          <w:rFonts w:ascii="PT Astra Serif" w:hAnsi="PT Astra Serif"/>
          <w:sz w:val="28"/>
          <w:szCs w:val="28"/>
        </w:rPr>
        <w:t xml:space="preserve"> , где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E15A2">
        <w:rPr>
          <w:rFonts w:ascii="PT Astra Serif" w:hAnsi="PT Astra Serif"/>
          <w:sz w:val="28"/>
          <w:szCs w:val="28"/>
        </w:rPr>
        <w:t>Iэ</w:t>
      </w:r>
      <w:proofErr w:type="spellEnd"/>
      <w:r w:rsidRPr="00EE15A2">
        <w:rPr>
          <w:rFonts w:ascii="PT Astra Serif" w:hAnsi="PT Astra Serif"/>
          <w:sz w:val="28"/>
          <w:szCs w:val="28"/>
        </w:rPr>
        <w:t xml:space="preserve"> - индекс эффективности мероприятий (</w:t>
      </w:r>
      <w:r w:rsidR="00461FD8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);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E15A2">
        <w:rPr>
          <w:rFonts w:ascii="PT Astra Serif" w:hAnsi="PT Astra Serif"/>
          <w:sz w:val="28"/>
          <w:szCs w:val="28"/>
        </w:rPr>
        <w:t>Vф</w:t>
      </w:r>
      <w:proofErr w:type="spellEnd"/>
      <w:r w:rsidRPr="00EE15A2">
        <w:rPr>
          <w:rFonts w:ascii="PT Astra Serif" w:hAnsi="PT Astra Serif"/>
          <w:sz w:val="28"/>
          <w:szCs w:val="28"/>
        </w:rPr>
        <w:t xml:space="preserve"> - объем фактического совокупного финансирования мероприятий (</w:t>
      </w:r>
      <w:r w:rsidR="00461FD8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);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E15A2">
        <w:rPr>
          <w:rFonts w:ascii="PT Astra Serif" w:hAnsi="PT Astra Serif"/>
          <w:sz w:val="28"/>
          <w:szCs w:val="28"/>
        </w:rPr>
        <w:t>Iр</w:t>
      </w:r>
      <w:proofErr w:type="spellEnd"/>
      <w:r w:rsidRPr="00EE15A2">
        <w:rPr>
          <w:rFonts w:ascii="PT Astra Serif" w:hAnsi="PT Astra Serif"/>
          <w:sz w:val="28"/>
          <w:szCs w:val="28"/>
        </w:rPr>
        <w:t xml:space="preserve"> - индекс результативности мероприятий (</w:t>
      </w:r>
      <w:r w:rsidR="00461FD8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);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spellStart"/>
      <w:r w:rsidRPr="00EE15A2">
        <w:rPr>
          <w:rFonts w:ascii="PT Astra Serif" w:hAnsi="PT Astra Serif"/>
          <w:sz w:val="28"/>
          <w:szCs w:val="28"/>
        </w:rPr>
        <w:t>Vп</w:t>
      </w:r>
      <w:proofErr w:type="spellEnd"/>
      <w:r w:rsidRPr="00EE15A2">
        <w:rPr>
          <w:rFonts w:ascii="PT Astra Serif" w:hAnsi="PT Astra Serif"/>
          <w:sz w:val="28"/>
          <w:szCs w:val="28"/>
        </w:rPr>
        <w:t xml:space="preserve"> - объем запланированного совокупного финансирования мероприятий (</w:t>
      </w:r>
      <w:r w:rsidR="00461FD8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);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(</w:t>
      </w:r>
      <w:r w:rsidR="00461FD8">
        <w:rPr>
          <w:rFonts w:ascii="PT Astra Serif" w:hAnsi="PT Astra Serif"/>
          <w:b/>
          <w:sz w:val="28"/>
          <w:szCs w:val="28"/>
        </w:rPr>
        <w:t>к</w:t>
      </w:r>
      <w:r w:rsidR="00F83CFC" w:rsidRPr="00EE15A2">
        <w:rPr>
          <w:rFonts w:ascii="PT Astra Serif" w:hAnsi="PT Astra Serif"/>
          <w:b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b/>
          <w:sz w:val="28"/>
          <w:szCs w:val="28"/>
        </w:rPr>
        <w:t>):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наименование индикатора - индекс эффективности мероприятий (</w:t>
      </w:r>
      <w:r w:rsidR="00461FD8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 (</w:t>
      </w:r>
      <w:proofErr w:type="spellStart"/>
      <w:r w:rsidRPr="00EE15A2">
        <w:rPr>
          <w:rFonts w:ascii="PT Astra Serif" w:hAnsi="PT Astra Serif"/>
          <w:sz w:val="28"/>
          <w:szCs w:val="28"/>
        </w:rPr>
        <w:t>Iэ</w:t>
      </w:r>
      <w:proofErr w:type="spellEnd"/>
      <w:r w:rsidRPr="00EE15A2">
        <w:rPr>
          <w:rFonts w:ascii="PT Astra Serif" w:hAnsi="PT Astra Serif"/>
          <w:sz w:val="28"/>
          <w:szCs w:val="28"/>
        </w:rPr>
        <w:t>);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диапазоны значений, характеризующие эффективность мероприятий (</w:t>
      </w:r>
      <w:r w:rsidR="00461FD8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>), перечислены ниже.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Значение показателя:</w:t>
      </w:r>
    </w:p>
    <w:p w:rsidR="00A840DF" w:rsidRPr="00EE15A2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0962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Качественная оценка мероприятий (</w:t>
      </w:r>
      <w:r w:rsidR="00461FD8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 xml:space="preserve">): </w:t>
      </w:r>
      <w:r w:rsidRPr="00EE15A2">
        <w:rPr>
          <w:rFonts w:ascii="PT Astra Serif" w:hAnsi="PT Astra Serif"/>
          <w:b/>
          <w:sz w:val="28"/>
          <w:szCs w:val="28"/>
        </w:rPr>
        <w:t>высокий уровень эффективности</w:t>
      </w:r>
      <w:r w:rsidRPr="00EE15A2">
        <w:rPr>
          <w:rFonts w:ascii="PT Astra Serif" w:hAnsi="PT Astra Serif"/>
          <w:sz w:val="28"/>
          <w:szCs w:val="28"/>
        </w:rPr>
        <w:t>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Значение показателя:</w:t>
      </w:r>
    </w:p>
    <w:p w:rsidR="00A840DF" w:rsidRPr="00EE15A2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52500" cy="238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Качественная оценка мероприятий (</w:t>
      </w:r>
      <w:r w:rsidR="00461FD8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 xml:space="preserve">): </w:t>
      </w:r>
      <w:r w:rsidRPr="00EE15A2">
        <w:rPr>
          <w:rFonts w:ascii="PT Astra Serif" w:hAnsi="PT Astra Serif"/>
          <w:b/>
          <w:sz w:val="28"/>
          <w:szCs w:val="28"/>
        </w:rPr>
        <w:t>запланированный уровень эффективности.</w:t>
      </w: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840DF" w:rsidRPr="00EE15A2" w:rsidRDefault="00A840DF" w:rsidP="00A840D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Значение показателя:</w:t>
      </w:r>
    </w:p>
    <w:p w:rsidR="00A840DF" w:rsidRPr="00EE15A2" w:rsidRDefault="00057497" w:rsidP="00A840DF">
      <w:pPr>
        <w:ind w:firstLine="69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238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0DF" w:rsidRPr="00BD3CEE" w:rsidRDefault="00A840DF" w:rsidP="00BD3CEE">
      <w:pPr>
        <w:rPr>
          <w:rFonts w:ascii="PT Astra Serif" w:hAnsi="PT Astra Serif"/>
          <w:sz w:val="28"/>
          <w:szCs w:val="28"/>
        </w:rPr>
      </w:pPr>
      <w:r w:rsidRPr="00EE15A2">
        <w:rPr>
          <w:rFonts w:ascii="PT Astra Serif" w:hAnsi="PT Astra Serif"/>
          <w:sz w:val="28"/>
          <w:szCs w:val="28"/>
        </w:rPr>
        <w:t>Качественная оценка мероприятий (</w:t>
      </w:r>
      <w:r w:rsidR="00461FD8">
        <w:rPr>
          <w:rFonts w:ascii="PT Astra Serif" w:hAnsi="PT Astra Serif"/>
          <w:sz w:val="28"/>
          <w:szCs w:val="28"/>
        </w:rPr>
        <w:t>к</w:t>
      </w:r>
      <w:r w:rsidR="00F83CFC" w:rsidRPr="00EE15A2">
        <w:rPr>
          <w:rFonts w:ascii="PT Astra Serif" w:hAnsi="PT Astra Serif"/>
          <w:sz w:val="28"/>
          <w:szCs w:val="28"/>
        </w:rPr>
        <w:t>омплексов процессных мероприятий</w:t>
      </w:r>
      <w:r w:rsidRPr="00EE15A2">
        <w:rPr>
          <w:rFonts w:ascii="PT Astra Serif" w:hAnsi="PT Astra Serif"/>
          <w:sz w:val="28"/>
          <w:szCs w:val="28"/>
        </w:rPr>
        <w:t xml:space="preserve">): </w:t>
      </w:r>
      <w:r w:rsidRPr="00EE15A2">
        <w:rPr>
          <w:rFonts w:ascii="PT Astra Serif" w:hAnsi="PT Astra Serif"/>
          <w:b/>
          <w:sz w:val="28"/>
          <w:szCs w:val="28"/>
        </w:rPr>
        <w:t>низкий уровень эффективности.</w:t>
      </w:r>
    </w:p>
    <w:sectPr w:rsidR="00A840DF" w:rsidRPr="00BD3CEE" w:rsidSect="00253AD2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52" w:rsidRDefault="00DE4452" w:rsidP="00524552">
      <w:r>
        <w:separator/>
      </w:r>
    </w:p>
  </w:endnote>
  <w:endnote w:type="continuationSeparator" w:id="0">
    <w:p w:rsidR="00DE4452" w:rsidRDefault="00DE4452" w:rsidP="0052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52" w:rsidRDefault="00DE4452" w:rsidP="00524552">
      <w:r>
        <w:separator/>
      </w:r>
    </w:p>
  </w:footnote>
  <w:footnote w:type="continuationSeparator" w:id="0">
    <w:p w:rsidR="00DE4452" w:rsidRDefault="00DE4452" w:rsidP="00524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EE" w:rsidRDefault="00BD3CEE" w:rsidP="00BD3CE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670134"/>
      <w:docPartObj>
        <w:docPartGallery w:val="Page Numbers (Top of Page)"/>
        <w:docPartUnique/>
      </w:docPartObj>
    </w:sdtPr>
    <w:sdtEndPr/>
    <w:sdtContent>
      <w:p w:rsidR="00BD3CEE" w:rsidRDefault="00BD3C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EE">
          <w:rPr>
            <w:noProof/>
          </w:rPr>
          <w:t>21</w:t>
        </w:r>
        <w:r>
          <w:fldChar w:fldCharType="end"/>
        </w:r>
      </w:p>
    </w:sdtContent>
  </w:sdt>
  <w:p w:rsidR="00BD3CEE" w:rsidRDefault="00BD3CEE" w:rsidP="00BD3CE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4A"/>
    <w:rsid w:val="000022EC"/>
    <w:rsid w:val="00006275"/>
    <w:rsid w:val="00016047"/>
    <w:rsid w:val="00041443"/>
    <w:rsid w:val="0004369E"/>
    <w:rsid w:val="00053C72"/>
    <w:rsid w:val="00053D5F"/>
    <w:rsid w:val="00057497"/>
    <w:rsid w:val="00063B7E"/>
    <w:rsid w:val="00067C82"/>
    <w:rsid w:val="0007143D"/>
    <w:rsid w:val="00073154"/>
    <w:rsid w:val="00073C65"/>
    <w:rsid w:val="00074E2C"/>
    <w:rsid w:val="00076E86"/>
    <w:rsid w:val="000770AE"/>
    <w:rsid w:val="0008452A"/>
    <w:rsid w:val="000845A7"/>
    <w:rsid w:val="00094F12"/>
    <w:rsid w:val="00096B9C"/>
    <w:rsid w:val="000972A4"/>
    <w:rsid w:val="000A796F"/>
    <w:rsid w:val="000B451B"/>
    <w:rsid w:val="000B635A"/>
    <w:rsid w:val="000B66E4"/>
    <w:rsid w:val="000C5573"/>
    <w:rsid w:val="000D7C85"/>
    <w:rsid w:val="000E4497"/>
    <w:rsid w:val="000E696B"/>
    <w:rsid w:val="000F1E68"/>
    <w:rsid w:val="000F4685"/>
    <w:rsid w:val="001003DF"/>
    <w:rsid w:val="00101E85"/>
    <w:rsid w:val="00103CC0"/>
    <w:rsid w:val="00114711"/>
    <w:rsid w:val="00122C2D"/>
    <w:rsid w:val="00122DFE"/>
    <w:rsid w:val="001318DE"/>
    <w:rsid w:val="00135A0F"/>
    <w:rsid w:val="00136F33"/>
    <w:rsid w:val="00160F3B"/>
    <w:rsid w:val="00160FEF"/>
    <w:rsid w:val="00162334"/>
    <w:rsid w:val="00164D67"/>
    <w:rsid w:val="00166F3C"/>
    <w:rsid w:val="00176605"/>
    <w:rsid w:val="0018303A"/>
    <w:rsid w:val="00183B06"/>
    <w:rsid w:val="00196930"/>
    <w:rsid w:val="001A14CC"/>
    <w:rsid w:val="001A28EE"/>
    <w:rsid w:val="001A3678"/>
    <w:rsid w:val="001B3797"/>
    <w:rsid w:val="001B6812"/>
    <w:rsid w:val="001C5E47"/>
    <w:rsid w:val="001D264D"/>
    <w:rsid w:val="001D7CF4"/>
    <w:rsid w:val="001E208C"/>
    <w:rsid w:val="001F7E22"/>
    <w:rsid w:val="00223D72"/>
    <w:rsid w:val="00230274"/>
    <w:rsid w:val="00233CAE"/>
    <w:rsid w:val="00235073"/>
    <w:rsid w:val="00235AEC"/>
    <w:rsid w:val="00236660"/>
    <w:rsid w:val="00237C78"/>
    <w:rsid w:val="00241A66"/>
    <w:rsid w:val="00245CD6"/>
    <w:rsid w:val="00246C23"/>
    <w:rsid w:val="00253AD2"/>
    <w:rsid w:val="0027325A"/>
    <w:rsid w:val="00273361"/>
    <w:rsid w:val="00275E44"/>
    <w:rsid w:val="00280B1D"/>
    <w:rsid w:val="0028292B"/>
    <w:rsid w:val="00282EA2"/>
    <w:rsid w:val="00283264"/>
    <w:rsid w:val="002850C5"/>
    <w:rsid w:val="002B1524"/>
    <w:rsid w:val="002B2C43"/>
    <w:rsid w:val="002B344D"/>
    <w:rsid w:val="002B5420"/>
    <w:rsid w:val="002C22E8"/>
    <w:rsid w:val="002C3F00"/>
    <w:rsid w:val="002C7ADB"/>
    <w:rsid w:val="002D2892"/>
    <w:rsid w:val="002D5F93"/>
    <w:rsid w:val="002D7B25"/>
    <w:rsid w:val="002E2850"/>
    <w:rsid w:val="002F2419"/>
    <w:rsid w:val="002F57F0"/>
    <w:rsid w:val="00301FE2"/>
    <w:rsid w:val="0031079A"/>
    <w:rsid w:val="003150FC"/>
    <w:rsid w:val="003163F6"/>
    <w:rsid w:val="00343BFC"/>
    <w:rsid w:val="003469E9"/>
    <w:rsid w:val="0035235E"/>
    <w:rsid w:val="00356EB9"/>
    <w:rsid w:val="003601A0"/>
    <w:rsid w:val="00365C76"/>
    <w:rsid w:val="003708A1"/>
    <w:rsid w:val="0037197C"/>
    <w:rsid w:val="003807AE"/>
    <w:rsid w:val="00381A12"/>
    <w:rsid w:val="00381F1F"/>
    <w:rsid w:val="0038437B"/>
    <w:rsid w:val="0038490F"/>
    <w:rsid w:val="003908A4"/>
    <w:rsid w:val="00397324"/>
    <w:rsid w:val="003A5C53"/>
    <w:rsid w:val="003A6796"/>
    <w:rsid w:val="003B2AFB"/>
    <w:rsid w:val="003B444C"/>
    <w:rsid w:val="003C5D44"/>
    <w:rsid w:val="003C7CD8"/>
    <w:rsid w:val="003D26DE"/>
    <w:rsid w:val="003D2CB4"/>
    <w:rsid w:val="003D57C1"/>
    <w:rsid w:val="003D62F6"/>
    <w:rsid w:val="003E36F2"/>
    <w:rsid w:val="003F24E1"/>
    <w:rsid w:val="003F3D22"/>
    <w:rsid w:val="003F4F55"/>
    <w:rsid w:val="00405D12"/>
    <w:rsid w:val="00406C84"/>
    <w:rsid w:val="00413461"/>
    <w:rsid w:val="00416BF4"/>
    <w:rsid w:val="00417E34"/>
    <w:rsid w:val="00443561"/>
    <w:rsid w:val="0044415C"/>
    <w:rsid w:val="00452A6A"/>
    <w:rsid w:val="004539E3"/>
    <w:rsid w:val="00457A75"/>
    <w:rsid w:val="00461FD8"/>
    <w:rsid w:val="004877FF"/>
    <w:rsid w:val="004915C8"/>
    <w:rsid w:val="00494C91"/>
    <w:rsid w:val="004973A3"/>
    <w:rsid w:val="004B00B5"/>
    <w:rsid w:val="004D1483"/>
    <w:rsid w:val="004D35A7"/>
    <w:rsid w:val="004E0910"/>
    <w:rsid w:val="004E4B9D"/>
    <w:rsid w:val="004F40D3"/>
    <w:rsid w:val="004F7FBC"/>
    <w:rsid w:val="00504C39"/>
    <w:rsid w:val="00505506"/>
    <w:rsid w:val="00505FCD"/>
    <w:rsid w:val="005100BD"/>
    <w:rsid w:val="005108B0"/>
    <w:rsid w:val="00516BDB"/>
    <w:rsid w:val="005171A0"/>
    <w:rsid w:val="00523D33"/>
    <w:rsid w:val="00523DFD"/>
    <w:rsid w:val="00524552"/>
    <w:rsid w:val="00525CBF"/>
    <w:rsid w:val="005269AC"/>
    <w:rsid w:val="00526E12"/>
    <w:rsid w:val="00527E8C"/>
    <w:rsid w:val="00530830"/>
    <w:rsid w:val="00531CBE"/>
    <w:rsid w:val="00532869"/>
    <w:rsid w:val="005341EC"/>
    <w:rsid w:val="005353FE"/>
    <w:rsid w:val="0054270E"/>
    <w:rsid w:val="0055341A"/>
    <w:rsid w:val="00554C4D"/>
    <w:rsid w:val="00560189"/>
    <w:rsid w:val="00560B3E"/>
    <w:rsid w:val="00564941"/>
    <w:rsid w:val="00570D48"/>
    <w:rsid w:val="0057557F"/>
    <w:rsid w:val="005841F0"/>
    <w:rsid w:val="0059277A"/>
    <w:rsid w:val="00594D8E"/>
    <w:rsid w:val="005979EF"/>
    <w:rsid w:val="005A47FB"/>
    <w:rsid w:val="005A564B"/>
    <w:rsid w:val="005B2085"/>
    <w:rsid w:val="005B485B"/>
    <w:rsid w:val="005B6E4F"/>
    <w:rsid w:val="005C5660"/>
    <w:rsid w:val="005D25B2"/>
    <w:rsid w:val="005D617C"/>
    <w:rsid w:val="005D7C73"/>
    <w:rsid w:val="005E234B"/>
    <w:rsid w:val="005E3387"/>
    <w:rsid w:val="005E6048"/>
    <w:rsid w:val="005F25E3"/>
    <w:rsid w:val="005F54D7"/>
    <w:rsid w:val="005F6569"/>
    <w:rsid w:val="0060174A"/>
    <w:rsid w:val="006126E3"/>
    <w:rsid w:val="006166C1"/>
    <w:rsid w:val="00621F59"/>
    <w:rsid w:val="006404D3"/>
    <w:rsid w:val="00641B7B"/>
    <w:rsid w:val="00657090"/>
    <w:rsid w:val="006622F9"/>
    <w:rsid w:val="006646AC"/>
    <w:rsid w:val="00665351"/>
    <w:rsid w:val="006708F3"/>
    <w:rsid w:val="00671911"/>
    <w:rsid w:val="006735E0"/>
    <w:rsid w:val="00676AFB"/>
    <w:rsid w:val="006778CB"/>
    <w:rsid w:val="00680875"/>
    <w:rsid w:val="00682063"/>
    <w:rsid w:val="0068431F"/>
    <w:rsid w:val="006859E6"/>
    <w:rsid w:val="0069064A"/>
    <w:rsid w:val="006937AD"/>
    <w:rsid w:val="006944EA"/>
    <w:rsid w:val="00697FD8"/>
    <w:rsid w:val="006A01AC"/>
    <w:rsid w:val="006A2704"/>
    <w:rsid w:val="006B3BB0"/>
    <w:rsid w:val="006B5DA2"/>
    <w:rsid w:val="006C4098"/>
    <w:rsid w:val="006D2F57"/>
    <w:rsid w:val="006D6490"/>
    <w:rsid w:val="006E07E5"/>
    <w:rsid w:val="006E5F5F"/>
    <w:rsid w:val="006E76CE"/>
    <w:rsid w:val="006F5A9E"/>
    <w:rsid w:val="006F65C9"/>
    <w:rsid w:val="00704471"/>
    <w:rsid w:val="00710305"/>
    <w:rsid w:val="00723D7C"/>
    <w:rsid w:val="00737165"/>
    <w:rsid w:val="0074668A"/>
    <w:rsid w:val="00771AB1"/>
    <w:rsid w:val="0077634F"/>
    <w:rsid w:val="00782B46"/>
    <w:rsid w:val="007926DA"/>
    <w:rsid w:val="00792967"/>
    <w:rsid w:val="00793D15"/>
    <w:rsid w:val="007A1C99"/>
    <w:rsid w:val="007A207D"/>
    <w:rsid w:val="007A2D9F"/>
    <w:rsid w:val="007A63AE"/>
    <w:rsid w:val="007C1353"/>
    <w:rsid w:val="007C19D7"/>
    <w:rsid w:val="007C48AA"/>
    <w:rsid w:val="007D4A40"/>
    <w:rsid w:val="007E6D7E"/>
    <w:rsid w:val="007F0965"/>
    <w:rsid w:val="007F23BD"/>
    <w:rsid w:val="007F2E33"/>
    <w:rsid w:val="00804E4D"/>
    <w:rsid w:val="00813D99"/>
    <w:rsid w:val="00823E0B"/>
    <w:rsid w:val="008252BF"/>
    <w:rsid w:val="008274BD"/>
    <w:rsid w:val="0083075C"/>
    <w:rsid w:val="00836010"/>
    <w:rsid w:val="00851333"/>
    <w:rsid w:val="008522A9"/>
    <w:rsid w:val="00853566"/>
    <w:rsid w:val="00853834"/>
    <w:rsid w:val="0086263D"/>
    <w:rsid w:val="0087605E"/>
    <w:rsid w:val="00883213"/>
    <w:rsid w:val="0088562D"/>
    <w:rsid w:val="0089418C"/>
    <w:rsid w:val="008B470E"/>
    <w:rsid w:val="008C3BEF"/>
    <w:rsid w:val="008D0EF3"/>
    <w:rsid w:val="008D2A6F"/>
    <w:rsid w:val="008D2BC0"/>
    <w:rsid w:val="008D3D0C"/>
    <w:rsid w:val="008D5C88"/>
    <w:rsid w:val="008E023E"/>
    <w:rsid w:val="008E5718"/>
    <w:rsid w:val="008E73DC"/>
    <w:rsid w:val="008F4935"/>
    <w:rsid w:val="008F54D6"/>
    <w:rsid w:val="0090155D"/>
    <w:rsid w:val="00904092"/>
    <w:rsid w:val="00906A41"/>
    <w:rsid w:val="00910349"/>
    <w:rsid w:val="00921F31"/>
    <w:rsid w:val="00923F25"/>
    <w:rsid w:val="00932671"/>
    <w:rsid w:val="00936CF8"/>
    <w:rsid w:val="009523C9"/>
    <w:rsid w:val="009624D1"/>
    <w:rsid w:val="00963173"/>
    <w:rsid w:val="00964789"/>
    <w:rsid w:val="00966BBC"/>
    <w:rsid w:val="00982CD7"/>
    <w:rsid w:val="00984870"/>
    <w:rsid w:val="0099561F"/>
    <w:rsid w:val="00996725"/>
    <w:rsid w:val="009A30A4"/>
    <w:rsid w:val="009A653A"/>
    <w:rsid w:val="009B13EA"/>
    <w:rsid w:val="009B392B"/>
    <w:rsid w:val="009B6699"/>
    <w:rsid w:val="009D2DEA"/>
    <w:rsid w:val="009E1A01"/>
    <w:rsid w:val="009E4448"/>
    <w:rsid w:val="009E52A8"/>
    <w:rsid w:val="009F0189"/>
    <w:rsid w:val="009F3EFB"/>
    <w:rsid w:val="009F4DE0"/>
    <w:rsid w:val="00A02083"/>
    <w:rsid w:val="00A05995"/>
    <w:rsid w:val="00A13702"/>
    <w:rsid w:val="00A14B11"/>
    <w:rsid w:val="00A168CE"/>
    <w:rsid w:val="00A244B3"/>
    <w:rsid w:val="00A30DCF"/>
    <w:rsid w:val="00A32FE2"/>
    <w:rsid w:val="00A3655B"/>
    <w:rsid w:val="00A411BE"/>
    <w:rsid w:val="00A51FED"/>
    <w:rsid w:val="00A53813"/>
    <w:rsid w:val="00A720D5"/>
    <w:rsid w:val="00A748E3"/>
    <w:rsid w:val="00A840DF"/>
    <w:rsid w:val="00A9222E"/>
    <w:rsid w:val="00A9266A"/>
    <w:rsid w:val="00A93495"/>
    <w:rsid w:val="00A94288"/>
    <w:rsid w:val="00AA21C0"/>
    <w:rsid w:val="00AA6DE0"/>
    <w:rsid w:val="00AB3B33"/>
    <w:rsid w:val="00AB6611"/>
    <w:rsid w:val="00AC79EC"/>
    <w:rsid w:val="00AD0A6A"/>
    <w:rsid w:val="00AD1101"/>
    <w:rsid w:val="00AD620D"/>
    <w:rsid w:val="00AD7F74"/>
    <w:rsid w:val="00AE6C48"/>
    <w:rsid w:val="00AE7CE7"/>
    <w:rsid w:val="00AF0562"/>
    <w:rsid w:val="00AF32A8"/>
    <w:rsid w:val="00AF7001"/>
    <w:rsid w:val="00B04317"/>
    <w:rsid w:val="00B06103"/>
    <w:rsid w:val="00B1120F"/>
    <w:rsid w:val="00B11414"/>
    <w:rsid w:val="00B1400E"/>
    <w:rsid w:val="00B270DB"/>
    <w:rsid w:val="00B3201C"/>
    <w:rsid w:val="00B37593"/>
    <w:rsid w:val="00B443D0"/>
    <w:rsid w:val="00B50E72"/>
    <w:rsid w:val="00B52C3F"/>
    <w:rsid w:val="00B55948"/>
    <w:rsid w:val="00B65E99"/>
    <w:rsid w:val="00B6638B"/>
    <w:rsid w:val="00B774C8"/>
    <w:rsid w:val="00B906EE"/>
    <w:rsid w:val="00BA0B61"/>
    <w:rsid w:val="00BA1C4D"/>
    <w:rsid w:val="00BA2F32"/>
    <w:rsid w:val="00BB10DB"/>
    <w:rsid w:val="00BB444A"/>
    <w:rsid w:val="00BB5AAB"/>
    <w:rsid w:val="00BC00C5"/>
    <w:rsid w:val="00BC1495"/>
    <w:rsid w:val="00BC17FC"/>
    <w:rsid w:val="00BC5B2E"/>
    <w:rsid w:val="00BC70A6"/>
    <w:rsid w:val="00BD1D15"/>
    <w:rsid w:val="00BD3346"/>
    <w:rsid w:val="00BD3CEE"/>
    <w:rsid w:val="00BD48BB"/>
    <w:rsid w:val="00BE10CF"/>
    <w:rsid w:val="00BE7CE8"/>
    <w:rsid w:val="00BF4F6E"/>
    <w:rsid w:val="00C01616"/>
    <w:rsid w:val="00C14124"/>
    <w:rsid w:val="00C169B8"/>
    <w:rsid w:val="00C233E7"/>
    <w:rsid w:val="00C24DA9"/>
    <w:rsid w:val="00C26CE0"/>
    <w:rsid w:val="00C3010E"/>
    <w:rsid w:val="00C32F9E"/>
    <w:rsid w:val="00C34660"/>
    <w:rsid w:val="00C34794"/>
    <w:rsid w:val="00C42F14"/>
    <w:rsid w:val="00C53D7C"/>
    <w:rsid w:val="00C5484F"/>
    <w:rsid w:val="00C602F8"/>
    <w:rsid w:val="00C736B4"/>
    <w:rsid w:val="00C742F8"/>
    <w:rsid w:val="00C743AC"/>
    <w:rsid w:val="00C8009E"/>
    <w:rsid w:val="00C80B3E"/>
    <w:rsid w:val="00C8400B"/>
    <w:rsid w:val="00CA0701"/>
    <w:rsid w:val="00CA27A7"/>
    <w:rsid w:val="00CA642B"/>
    <w:rsid w:val="00CB5761"/>
    <w:rsid w:val="00CC3563"/>
    <w:rsid w:val="00CC3BF4"/>
    <w:rsid w:val="00CC4946"/>
    <w:rsid w:val="00CC6B84"/>
    <w:rsid w:val="00CE186A"/>
    <w:rsid w:val="00CE32E7"/>
    <w:rsid w:val="00CF0798"/>
    <w:rsid w:val="00CF37FC"/>
    <w:rsid w:val="00D00D2B"/>
    <w:rsid w:val="00D0796E"/>
    <w:rsid w:val="00D117E7"/>
    <w:rsid w:val="00D146D4"/>
    <w:rsid w:val="00D2174A"/>
    <w:rsid w:val="00D35B09"/>
    <w:rsid w:val="00D36E8D"/>
    <w:rsid w:val="00D44FB0"/>
    <w:rsid w:val="00D459D7"/>
    <w:rsid w:val="00D47B1E"/>
    <w:rsid w:val="00D50980"/>
    <w:rsid w:val="00D51BB8"/>
    <w:rsid w:val="00D531D2"/>
    <w:rsid w:val="00D54750"/>
    <w:rsid w:val="00D54F3B"/>
    <w:rsid w:val="00D55C52"/>
    <w:rsid w:val="00D7485C"/>
    <w:rsid w:val="00D77E1C"/>
    <w:rsid w:val="00D85934"/>
    <w:rsid w:val="00DB7D39"/>
    <w:rsid w:val="00DC32DB"/>
    <w:rsid w:val="00DD3DED"/>
    <w:rsid w:val="00DD3E8C"/>
    <w:rsid w:val="00DD5F78"/>
    <w:rsid w:val="00DD7040"/>
    <w:rsid w:val="00DE4452"/>
    <w:rsid w:val="00DF1A6A"/>
    <w:rsid w:val="00DF675B"/>
    <w:rsid w:val="00DF6A2D"/>
    <w:rsid w:val="00E04A59"/>
    <w:rsid w:val="00E06C19"/>
    <w:rsid w:val="00E12572"/>
    <w:rsid w:val="00E15FE9"/>
    <w:rsid w:val="00E263B5"/>
    <w:rsid w:val="00E27F0F"/>
    <w:rsid w:val="00E444FB"/>
    <w:rsid w:val="00E46F59"/>
    <w:rsid w:val="00E5482A"/>
    <w:rsid w:val="00E64D80"/>
    <w:rsid w:val="00E6545B"/>
    <w:rsid w:val="00E73011"/>
    <w:rsid w:val="00E76F6A"/>
    <w:rsid w:val="00E83538"/>
    <w:rsid w:val="00E85FDB"/>
    <w:rsid w:val="00E96271"/>
    <w:rsid w:val="00EA5D63"/>
    <w:rsid w:val="00EB4EE9"/>
    <w:rsid w:val="00EC150E"/>
    <w:rsid w:val="00ED0393"/>
    <w:rsid w:val="00ED6557"/>
    <w:rsid w:val="00EE15A2"/>
    <w:rsid w:val="00EE4EA2"/>
    <w:rsid w:val="00EF134F"/>
    <w:rsid w:val="00EF5CF5"/>
    <w:rsid w:val="00F02F4D"/>
    <w:rsid w:val="00F04DA2"/>
    <w:rsid w:val="00F118BE"/>
    <w:rsid w:val="00F123A6"/>
    <w:rsid w:val="00F13CCF"/>
    <w:rsid w:val="00F21289"/>
    <w:rsid w:val="00F215AB"/>
    <w:rsid w:val="00F30D62"/>
    <w:rsid w:val="00F44559"/>
    <w:rsid w:val="00F51072"/>
    <w:rsid w:val="00F62D62"/>
    <w:rsid w:val="00F6599C"/>
    <w:rsid w:val="00F662E7"/>
    <w:rsid w:val="00F664C5"/>
    <w:rsid w:val="00F666B0"/>
    <w:rsid w:val="00F67206"/>
    <w:rsid w:val="00F71C93"/>
    <w:rsid w:val="00F83CFC"/>
    <w:rsid w:val="00F938C5"/>
    <w:rsid w:val="00F93A85"/>
    <w:rsid w:val="00FA10DE"/>
    <w:rsid w:val="00FB4E0C"/>
    <w:rsid w:val="00FC0F3B"/>
    <w:rsid w:val="00FC4783"/>
    <w:rsid w:val="00FC7191"/>
    <w:rsid w:val="00FD6B61"/>
    <w:rsid w:val="00FD7458"/>
    <w:rsid w:val="00FE7A0C"/>
    <w:rsid w:val="00FF0768"/>
    <w:rsid w:val="00FF1D56"/>
    <w:rsid w:val="00FF3C8E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92582D9-BF2E-468C-93DE-DCCA1DB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89"/>
  </w:style>
  <w:style w:type="paragraph" w:styleId="1">
    <w:name w:val="heading 1"/>
    <w:basedOn w:val="a"/>
    <w:next w:val="a"/>
    <w:link w:val="10"/>
    <w:qFormat/>
    <w:rsid w:val="00A840DF"/>
    <w:pPr>
      <w:keepNext/>
      <w:jc w:val="both"/>
      <w:outlineLvl w:val="0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06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0189"/>
    <w:pPr>
      <w:jc w:val="both"/>
    </w:pPr>
    <w:rPr>
      <w:sz w:val="24"/>
    </w:rPr>
  </w:style>
  <w:style w:type="table" w:styleId="a4">
    <w:name w:val="Table Grid"/>
    <w:basedOn w:val="a1"/>
    <w:rsid w:val="00AF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F5107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rsid w:val="003B44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B44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245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552"/>
  </w:style>
  <w:style w:type="paragraph" w:styleId="aa">
    <w:name w:val="footer"/>
    <w:basedOn w:val="a"/>
    <w:link w:val="ab"/>
    <w:uiPriority w:val="99"/>
    <w:rsid w:val="005245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552"/>
  </w:style>
  <w:style w:type="paragraph" w:styleId="ac">
    <w:name w:val="No Spacing"/>
    <w:link w:val="ad"/>
    <w:uiPriority w:val="1"/>
    <w:qFormat/>
    <w:rsid w:val="0068431F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AD7F74"/>
    <w:rPr>
      <w:color w:val="0000FF"/>
      <w:u w:val="single"/>
    </w:rPr>
  </w:style>
  <w:style w:type="character" w:customStyle="1" w:styleId="af">
    <w:name w:val="Цветовое выделение"/>
    <w:rsid w:val="00853834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936CF8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6708F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qFormat/>
    <w:rsid w:val="00D0796E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uiPriority w:val="99"/>
    <w:rsid w:val="00D079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1C5E47"/>
    <w:pPr>
      <w:ind w:left="720"/>
      <w:contextualSpacing/>
    </w:pPr>
  </w:style>
  <w:style w:type="paragraph" w:customStyle="1" w:styleId="ConsPlusNonformat">
    <w:name w:val="ConsPlusNonformat"/>
    <w:rsid w:val="001C5E4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C5E47"/>
    <w:rPr>
      <w:rFonts w:ascii="Calibri" w:hAnsi="Calibri"/>
      <w:sz w:val="22"/>
      <w:lang w:bidi="ar-SA"/>
    </w:rPr>
  </w:style>
  <w:style w:type="character" w:customStyle="1" w:styleId="10">
    <w:name w:val="Заголовок 1 Знак"/>
    <w:basedOn w:val="a0"/>
    <w:link w:val="1"/>
    <w:rsid w:val="00A840DF"/>
    <w:rPr>
      <w:b/>
      <w:bCs/>
      <w:sz w:val="28"/>
      <w:szCs w:val="24"/>
    </w:rPr>
  </w:style>
  <w:style w:type="character" w:customStyle="1" w:styleId="WW8Num2z3">
    <w:name w:val="WW8Num2z3"/>
    <w:qFormat/>
    <w:rsid w:val="001B6812"/>
    <w:rPr>
      <w:rFonts w:ascii="Symbol" w:hAnsi="Symbol" w:cs="Symbol"/>
    </w:rPr>
  </w:style>
  <w:style w:type="character" w:customStyle="1" w:styleId="40">
    <w:name w:val="Заголовок 4 Знак"/>
    <w:basedOn w:val="a0"/>
    <w:link w:val="4"/>
    <w:semiHidden/>
    <w:rsid w:val="00E06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Subtitle"/>
    <w:basedOn w:val="a"/>
    <w:link w:val="af2"/>
    <w:qFormat/>
    <w:rsid w:val="00E06C19"/>
    <w:pPr>
      <w:jc w:val="center"/>
    </w:pPr>
    <w:rPr>
      <w:b/>
      <w:sz w:val="26"/>
    </w:rPr>
  </w:style>
  <w:style w:type="character" w:customStyle="1" w:styleId="af2">
    <w:name w:val="Подзаголовок Знак"/>
    <w:basedOn w:val="a0"/>
    <w:link w:val="af1"/>
    <w:rsid w:val="00E06C19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F2C1D86FFB4714F2AA4ED359A6E08DA27952C5D478E91FB3E1D968EABA6ECE881CD9D6F587F8AA4DDC2BB656F8AEDEBp6m7G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consultantplus://offline/ref=70DF2C1D86FFB4714F2ABAE023F63003DE25C3215D4384C0A7681BC1D1FBA0B9BAC193C43E1E3487A6C1DEBB65p7m3G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F2C1D86FFB4714F2ABAE023F63003DE29CC285E4184C0A7681BC1D1FBA0B9BAC193C43E1E3487A6C1DEBB65p7m3G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2E86-42ED-45F9-B742-0E6935D4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0</TotalTime>
  <Pages>28</Pages>
  <Words>5741</Words>
  <Characters>48613</Characters>
  <Application>Microsoft Office Word</Application>
  <DocSecurity>0</DocSecurity>
  <Lines>405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54246</CharactersWithSpaces>
  <SharedDoc>false</SharedDoc>
  <HLinks>
    <vt:vector size="24" baseType="variant">
      <vt:variant>
        <vt:i4>655440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consultantplus://offline/ref=70DF2C1D86FFB4714F2ABAE023F63003DE24C3255A4484C0A7681BC1D1FBA0B9BAC193C43E1E3487A6C1DEBB65p7m3G</vt:lpwstr>
      </vt:variant>
      <vt:variant>
        <vt:lpwstr/>
      </vt:variant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consultantplus://offline/ref=70DF2C1D86FFB4714F2ABAE023F63003DE25C3215D4384C0A7681BC1D1FBA0B9BAC193C43E1E3487A6C1DEBB65p7m3G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consultantplus://offline/ref=70DF2C1D86FFB4714F2ABAE023F63003DE29CC285E4184C0A7681BC1D1FBA0B9BAC193C43E1E3487A6C1DEBB65p7m3G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consultantplus://offline/ref=70DF2C1D86FFB4714F2AA4ED359A6E08DA27952C5D478E91FB3E1D968EABA6ECE881CD9D6F587F8AA4DDC2BB656F8AEDEBp6m7G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2022-02-22T09:41:00Z</cp:lastPrinted>
  <dcterms:created xsi:type="dcterms:W3CDTF">2025-04-18T09:43:00Z</dcterms:created>
  <dcterms:modified xsi:type="dcterms:W3CDTF">2025-04-18T09:43:00Z</dcterms:modified>
</cp:coreProperties>
</file>