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AA" w:rsidRPr="00FA7959" w:rsidRDefault="00BF6CAA" w:rsidP="00BF6CA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7959">
        <w:rPr>
          <w:rFonts w:ascii="Arial" w:hAnsi="Arial" w:cs="Arial"/>
          <w:sz w:val="24"/>
          <w:szCs w:val="24"/>
        </w:rPr>
        <w:t>АДМИНИСТРАЦИЯ</w:t>
      </w:r>
    </w:p>
    <w:p w:rsidR="00FA7616" w:rsidRPr="00FA7959" w:rsidRDefault="00CD2EEE" w:rsidP="00F84BBE">
      <w:pPr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МУНИЦИПАЛЬНО</w:t>
      </w:r>
      <w:r w:rsidR="00BF6CAA" w:rsidRPr="00FA7959">
        <w:rPr>
          <w:rFonts w:ascii="Arial" w:hAnsi="Arial" w:cs="Arial"/>
          <w:sz w:val="24"/>
          <w:szCs w:val="24"/>
        </w:rPr>
        <w:t>ГО ОБРАЗОВАНИЯ</w:t>
      </w:r>
      <w:r w:rsidRPr="00FA7959">
        <w:rPr>
          <w:rFonts w:ascii="Arial" w:hAnsi="Arial" w:cs="Arial"/>
          <w:sz w:val="24"/>
          <w:szCs w:val="24"/>
        </w:rPr>
        <w:t xml:space="preserve"> </w:t>
      </w:r>
    </w:p>
    <w:p w:rsidR="00CD2EEE" w:rsidRPr="00FA7959" w:rsidRDefault="00FA7616" w:rsidP="00F84BBE">
      <w:pPr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БОРОДИНСКОЕ </w:t>
      </w:r>
      <w:r w:rsidR="00CD2EEE" w:rsidRPr="00FA7959">
        <w:rPr>
          <w:rFonts w:ascii="Arial" w:hAnsi="Arial" w:cs="Arial"/>
          <w:sz w:val="24"/>
          <w:szCs w:val="24"/>
        </w:rPr>
        <w:t>КИРЕЕВСК</w:t>
      </w:r>
      <w:r w:rsidRPr="00FA7959">
        <w:rPr>
          <w:rFonts w:ascii="Arial" w:hAnsi="Arial" w:cs="Arial"/>
          <w:sz w:val="24"/>
          <w:szCs w:val="24"/>
        </w:rPr>
        <w:t>ОГО</w:t>
      </w:r>
      <w:r w:rsidR="00CD2EEE" w:rsidRPr="00FA7959">
        <w:rPr>
          <w:rFonts w:ascii="Arial" w:hAnsi="Arial" w:cs="Arial"/>
          <w:sz w:val="24"/>
          <w:szCs w:val="24"/>
        </w:rPr>
        <w:t xml:space="preserve"> РАЙОН</w:t>
      </w:r>
      <w:r w:rsidRPr="00FA7959">
        <w:rPr>
          <w:rFonts w:ascii="Arial" w:hAnsi="Arial" w:cs="Arial"/>
          <w:sz w:val="24"/>
          <w:szCs w:val="24"/>
        </w:rPr>
        <w:t>А</w:t>
      </w:r>
    </w:p>
    <w:p w:rsidR="00CD2EEE" w:rsidRPr="00FA7959" w:rsidRDefault="00CD2EEE" w:rsidP="00F84BBE">
      <w:pPr>
        <w:jc w:val="center"/>
        <w:rPr>
          <w:rFonts w:ascii="Arial" w:hAnsi="Arial" w:cs="Arial"/>
          <w:sz w:val="24"/>
          <w:szCs w:val="24"/>
        </w:rPr>
      </w:pPr>
    </w:p>
    <w:p w:rsidR="00F84BBE" w:rsidRPr="00FA7959" w:rsidRDefault="00C3664E" w:rsidP="00CD2EEE">
      <w:pPr>
        <w:jc w:val="center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>ПОСТАНОВЛЕНИЕ</w:t>
      </w:r>
      <w:r w:rsidRPr="00FA7959">
        <w:rPr>
          <w:rFonts w:ascii="Arial" w:hAnsi="Arial" w:cs="Arial"/>
          <w:b/>
          <w:sz w:val="24"/>
          <w:szCs w:val="24"/>
        </w:rPr>
        <w:tab/>
      </w:r>
    </w:p>
    <w:p w:rsidR="00BF6CAA" w:rsidRPr="00FA7959" w:rsidRDefault="00BF6CAA" w:rsidP="00BF6CAA">
      <w:pPr>
        <w:rPr>
          <w:rFonts w:ascii="Arial" w:hAnsi="Arial" w:cs="Arial"/>
          <w:sz w:val="24"/>
          <w:szCs w:val="24"/>
        </w:rPr>
      </w:pPr>
    </w:p>
    <w:p w:rsidR="00F84BBE" w:rsidRPr="00FA7959" w:rsidRDefault="00FA7959" w:rsidP="00BF6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A7959">
        <w:rPr>
          <w:rFonts w:ascii="Arial" w:hAnsi="Arial" w:cs="Arial"/>
          <w:sz w:val="24"/>
          <w:szCs w:val="24"/>
        </w:rPr>
        <w:t>от 20 ноября 2020 года</w:t>
      </w:r>
      <w:r w:rsidR="00F84BBE" w:rsidRPr="00FA795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F6CAA" w:rsidRPr="00FA7959">
        <w:rPr>
          <w:rFonts w:ascii="Arial" w:hAnsi="Arial" w:cs="Arial"/>
          <w:sz w:val="24"/>
          <w:szCs w:val="24"/>
        </w:rPr>
        <w:t xml:space="preserve">                          </w:t>
      </w:r>
      <w:r w:rsidRPr="00FA7959">
        <w:rPr>
          <w:rFonts w:ascii="Arial" w:hAnsi="Arial" w:cs="Arial"/>
          <w:sz w:val="24"/>
          <w:szCs w:val="24"/>
        </w:rPr>
        <w:t xml:space="preserve">               №86</w:t>
      </w:r>
    </w:p>
    <w:p w:rsidR="005E602F" w:rsidRPr="00FA7959" w:rsidRDefault="005E602F" w:rsidP="000C36D4">
      <w:pPr>
        <w:rPr>
          <w:rFonts w:ascii="Arial" w:hAnsi="Arial" w:cs="Arial"/>
          <w:sz w:val="24"/>
          <w:szCs w:val="24"/>
        </w:rPr>
      </w:pPr>
    </w:p>
    <w:p w:rsidR="00BF6CAA" w:rsidRPr="00FA7959" w:rsidRDefault="00BF6CAA" w:rsidP="00E2607C">
      <w:pPr>
        <w:jc w:val="center"/>
        <w:rPr>
          <w:rFonts w:ascii="Arial" w:hAnsi="Arial" w:cs="Arial"/>
          <w:b/>
          <w:sz w:val="24"/>
          <w:szCs w:val="24"/>
        </w:rPr>
      </w:pPr>
    </w:p>
    <w:p w:rsidR="006D7FE1" w:rsidRPr="00FA7959" w:rsidRDefault="006D7FE1" w:rsidP="00E2607C">
      <w:pPr>
        <w:jc w:val="center"/>
        <w:rPr>
          <w:rFonts w:ascii="Arial" w:hAnsi="Arial" w:cs="Arial"/>
          <w:b/>
          <w:sz w:val="32"/>
          <w:szCs w:val="32"/>
        </w:rPr>
      </w:pPr>
      <w:r w:rsidRPr="00FA7959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</w:p>
    <w:p w:rsidR="00DE29B3" w:rsidRPr="00FA7959" w:rsidRDefault="00853459" w:rsidP="00E2607C">
      <w:pPr>
        <w:jc w:val="center"/>
        <w:rPr>
          <w:rFonts w:ascii="Arial" w:hAnsi="Arial" w:cs="Arial"/>
          <w:b/>
          <w:sz w:val="32"/>
          <w:szCs w:val="32"/>
        </w:rPr>
      </w:pPr>
      <w:r w:rsidRPr="00FA7959">
        <w:rPr>
          <w:rFonts w:ascii="Arial" w:hAnsi="Arial" w:cs="Arial"/>
          <w:b/>
          <w:sz w:val="32"/>
          <w:szCs w:val="32"/>
        </w:rPr>
        <w:t>об аттестационной комиссии для проведения аттестации муниципальных служащих администрации муниципального образования</w:t>
      </w:r>
      <w:r w:rsidR="00AC6324" w:rsidRPr="00FA7959">
        <w:rPr>
          <w:rFonts w:ascii="Arial" w:hAnsi="Arial" w:cs="Arial"/>
          <w:b/>
          <w:sz w:val="32"/>
          <w:szCs w:val="32"/>
        </w:rPr>
        <w:t xml:space="preserve"> Бородинское</w:t>
      </w:r>
      <w:r w:rsidRPr="00FA7959">
        <w:rPr>
          <w:rFonts w:ascii="Arial" w:hAnsi="Arial" w:cs="Arial"/>
          <w:b/>
          <w:sz w:val="32"/>
          <w:szCs w:val="32"/>
        </w:rPr>
        <w:t xml:space="preserve"> Киреевск</w:t>
      </w:r>
      <w:r w:rsidR="00AC6324" w:rsidRPr="00FA7959">
        <w:rPr>
          <w:rFonts w:ascii="Arial" w:hAnsi="Arial" w:cs="Arial"/>
          <w:b/>
          <w:sz w:val="32"/>
          <w:szCs w:val="32"/>
        </w:rPr>
        <w:t>ого</w:t>
      </w:r>
      <w:r w:rsidRPr="00FA7959">
        <w:rPr>
          <w:rFonts w:ascii="Arial" w:hAnsi="Arial" w:cs="Arial"/>
          <w:b/>
          <w:sz w:val="32"/>
          <w:szCs w:val="32"/>
        </w:rPr>
        <w:t xml:space="preserve"> район</w:t>
      </w:r>
      <w:r w:rsidR="00AC6324" w:rsidRPr="00FA7959">
        <w:rPr>
          <w:rFonts w:ascii="Arial" w:hAnsi="Arial" w:cs="Arial"/>
          <w:b/>
          <w:sz w:val="32"/>
          <w:szCs w:val="32"/>
        </w:rPr>
        <w:t>а</w:t>
      </w:r>
    </w:p>
    <w:p w:rsidR="00853459" w:rsidRPr="00FA7959" w:rsidRDefault="00853459" w:rsidP="00E2607C">
      <w:pPr>
        <w:jc w:val="center"/>
        <w:rPr>
          <w:rFonts w:ascii="Arial" w:hAnsi="Arial" w:cs="Arial"/>
          <w:b/>
          <w:sz w:val="32"/>
          <w:szCs w:val="32"/>
        </w:rPr>
      </w:pPr>
    </w:p>
    <w:p w:rsidR="005A638E" w:rsidRPr="00FA7959" w:rsidRDefault="0047623E" w:rsidP="00853459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="006D7FE1" w:rsidRPr="00FA7959">
        <w:rPr>
          <w:rFonts w:ascii="Arial" w:hAnsi="Arial" w:cs="Arial"/>
          <w:sz w:val="24"/>
          <w:szCs w:val="24"/>
        </w:rPr>
        <w:t>Руководствуясь 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(ред.29.06.2017г.),</w:t>
      </w:r>
      <w:r w:rsidR="00853459" w:rsidRPr="00FA7959">
        <w:rPr>
          <w:rFonts w:ascii="Arial" w:hAnsi="Arial" w:cs="Arial"/>
          <w:sz w:val="24"/>
          <w:szCs w:val="24"/>
        </w:rPr>
        <w:t xml:space="preserve"> на основании </w:t>
      </w:r>
      <w:r w:rsidR="006D7FE1" w:rsidRPr="00FA7959">
        <w:rPr>
          <w:rFonts w:ascii="Arial" w:hAnsi="Arial" w:cs="Arial"/>
          <w:sz w:val="24"/>
          <w:szCs w:val="24"/>
        </w:rPr>
        <w:t>ст.</w:t>
      </w:r>
      <w:r w:rsidR="00532FDE" w:rsidRPr="00FA7959">
        <w:rPr>
          <w:rFonts w:ascii="Arial" w:hAnsi="Arial" w:cs="Arial"/>
          <w:sz w:val="24"/>
          <w:szCs w:val="24"/>
        </w:rPr>
        <w:t>46</w:t>
      </w:r>
      <w:r w:rsidR="006D7FE1" w:rsidRPr="00FA7959">
        <w:rPr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</w:t>
      </w:r>
      <w:r w:rsidR="006D7FE1" w:rsidRPr="00FA7959">
        <w:rPr>
          <w:rFonts w:ascii="Arial" w:hAnsi="Arial" w:cs="Arial"/>
          <w:sz w:val="24"/>
          <w:szCs w:val="24"/>
        </w:rPr>
        <w:t xml:space="preserve"> Киреевск</w:t>
      </w:r>
      <w:r w:rsidR="00532FDE" w:rsidRPr="00FA7959">
        <w:rPr>
          <w:rFonts w:ascii="Arial" w:hAnsi="Arial" w:cs="Arial"/>
          <w:sz w:val="24"/>
          <w:szCs w:val="24"/>
        </w:rPr>
        <w:t>ого</w:t>
      </w:r>
      <w:r w:rsidR="006D7FE1" w:rsidRPr="00FA7959">
        <w:rPr>
          <w:rFonts w:ascii="Arial" w:hAnsi="Arial" w:cs="Arial"/>
          <w:sz w:val="24"/>
          <w:szCs w:val="24"/>
        </w:rPr>
        <w:t xml:space="preserve"> район</w:t>
      </w:r>
      <w:r w:rsidR="00532FDE" w:rsidRPr="00FA7959">
        <w:rPr>
          <w:rFonts w:ascii="Arial" w:hAnsi="Arial" w:cs="Arial"/>
          <w:sz w:val="24"/>
          <w:szCs w:val="24"/>
        </w:rPr>
        <w:t>а</w:t>
      </w:r>
      <w:r w:rsidR="006D7FE1" w:rsidRPr="00FA7959">
        <w:rPr>
          <w:rFonts w:ascii="Arial" w:hAnsi="Arial" w:cs="Arial"/>
          <w:sz w:val="24"/>
          <w:szCs w:val="24"/>
        </w:rPr>
        <w:t xml:space="preserve">, администрация </w:t>
      </w:r>
      <w:r w:rsidR="005A638E" w:rsidRPr="00FA7959">
        <w:rPr>
          <w:rFonts w:ascii="Arial" w:hAnsi="Arial" w:cs="Arial"/>
          <w:sz w:val="24"/>
          <w:szCs w:val="24"/>
        </w:rPr>
        <w:t>муниципального</w:t>
      </w:r>
      <w:r w:rsidR="00532FDE" w:rsidRPr="00FA7959">
        <w:rPr>
          <w:rFonts w:ascii="Arial" w:hAnsi="Arial" w:cs="Arial"/>
          <w:sz w:val="24"/>
          <w:szCs w:val="24"/>
        </w:rPr>
        <w:t xml:space="preserve"> </w:t>
      </w:r>
      <w:r w:rsidR="005A638E" w:rsidRPr="00FA7959">
        <w:rPr>
          <w:rFonts w:ascii="Arial" w:hAnsi="Arial" w:cs="Arial"/>
          <w:sz w:val="24"/>
          <w:szCs w:val="24"/>
        </w:rPr>
        <w:t>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</w:t>
      </w:r>
      <w:r w:rsidR="005A638E" w:rsidRPr="00FA7959">
        <w:rPr>
          <w:rFonts w:ascii="Arial" w:hAnsi="Arial" w:cs="Arial"/>
          <w:sz w:val="24"/>
          <w:szCs w:val="24"/>
        </w:rPr>
        <w:t xml:space="preserve"> Киреевск</w:t>
      </w:r>
      <w:r w:rsidR="00532FDE" w:rsidRPr="00FA7959">
        <w:rPr>
          <w:rFonts w:ascii="Arial" w:hAnsi="Arial" w:cs="Arial"/>
          <w:sz w:val="24"/>
          <w:szCs w:val="24"/>
        </w:rPr>
        <w:t xml:space="preserve">ого </w:t>
      </w:r>
      <w:r w:rsidR="005A638E" w:rsidRPr="00FA7959">
        <w:rPr>
          <w:rFonts w:ascii="Arial" w:hAnsi="Arial" w:cs="Arial"/>
          <w:sz w:val="24"/>
          <w:szCs w:val="24"/>
        </w:rPr>
        <w:t>район</w:t>
      </w:r>
      <w:r w:rsidR="00532FDE" w:rsidRPr="00FA7959">
        <w:rPr>
          <w:rFonts w:ascii="Arial" w:hAnsi="Arial" w:cs="Arial"/>
          <w:sz w:val="24"/>
          <w:szCs w:val="24"/>
        </w:rPr>
        <w:t>а</w:t>
      </w:r>
      <w:r w:rsidR="005A638E" w:rsidRPr="00FA7959">
        <w:rPr>
          <w:rFonts w:ascii="Arial" w:hAnsi="Arial" w:cs="Arial"/>
          <w:sz w:val="24"/>
          <w:szCs w:val="24"/>
        </w:rPr>
        <w:t xml:space="preserve"> ПОСТАНОВЛЯЕТ:</w:t>
      </w:r>
    </w:p>
    <w:p w:rsidR="00AC7C1D" w:rsidRPr="00FA7959" w:rsidRDefault="005A638E" w:rsidP="0085345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1.Утвердить Положение </w:t>
      </w:r>
      <w:r w:rsidR="00853459" w:rsidRPr="00FA7959">
        <w:rPr>
          <w:rFonts w:ascii="Arial" w:hAnsi="Arial" w:cs="Arial"/>
          <w:sz w:val="24"/>
          <w:szCs w:val="24"/>
        </w:rPr>
        <w:t>об аттестационной комиссии для проведения аттестации муниципальных служащих администрации муниципального 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 Киреевского района</w:t>
      </w:r>
      <w:r w:rsidR="00853459" w:rsidRPr="00FA7959">
        <w:rPr>
          <w:rFonts w:ascii="Arial" w:hAnsi="Arial" w:cs="Arial"/>
          <w:sz w:val="24"/>
          <w:szCs w:val="24"/>
        </w:rPr>
        <w:t xml:space="preserve"> </w:t>
      </w:r>
      <w:r w:rsidR="0071583A" w:rsidRPr="00FA7959">
        <w:rPr>
          <w:rFonts w:ascii="Arial" w:hAnsi="Arial" w:cs="Arial"/>
          <w:sz w:val="24"/>
          <w:szCs w:val="24"/>
        </w:rPr>
        <w:t>(приложение</w:t>
      </w:r>
      <w:r w:rsidR="00853459" w:rsidRPr="00FA7959">
        <w:rPr>
          <w:rFonts w:ascii="Arial" w:hAnsi="Arial" w:cs="Arial"/>
          <w:sz w:val="24"/>
          <w:szCs w:val="24"/>
        </w:rPr>
        <w:t xml:space="preserve"> 1</w:t>
      </w:r>
      <w:r w:rsidRPr="00FA7959">
        <w:rPr>
          <w:rFonts w:ascii="Arial" w:hAnsi="Arial" w:cs="Arial"/>
          <w:sz w:val="24"/>
          <w:szCs w:val="24"/>
        </w:rPr>
        <w:t>).</w:t>
      </w:r>
    </w:p>
    <w:p w:rsidR="00853459" w:rsidRPr="00FA7959" w:rsidRDefault="00D62138" w:rsidP="00D621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        </w:t>
      </w:r>
      <w:r w:rsidR="00853459" w:rsidRPr="00FA7959">
        <w:rPr>
          <w:rFonts w:ascii="Arial" w:hAnsi="Arial" w:cs="Arial"/>
          <w:sz w:val="24"/>
          <w:szCs w:val="24"/>
        </w:rPr>
        <w:t xml:space="preserve">2. Создать и утвердить </w:t>
      </w:r>
      <w:r w:rsidR="00FA7959" w:rsidRPr="00FA7959">
        <w:rPr>
          <w:rFonts w:ascii="Arial" w:hAnsi="Arial" w:cs="Arial"/>
          <w:sz w:val="24"/>
          <w:szCs w:val="24"/>
        </w:rPr>
        <w:t xml:space="preserve">состав аттестационной комиссии </w:t>
      </w:r>
      <w:r w:rsidR="00853459" w:rsidRPr="00FA7959">
        <w:rPr>
          <w:rFonts w:ascii="Arial" w:hAnsi="Arial" w:cs="Arial"/>
          <w:sz w:val="24"/>
          <w:szCs w:val="24"/>
        </w:rPr>
        <w:t xml:space="preserve">для проведения аттестации муниципальных служащих администрации муниципального образования </w:t>
      </w:r>
      <w:r w:rsidR="00532FDE" w:rsidRPr="00FA7959">
        <w:rPr>
          <w:rFonts w:ascii="Arial" w:hAnsi="Arial" w:cs="Arial"/>
          <w:sz w:val="24"/>
          <w:szCs w:val="24"/>
        </w:rPr>
        <w:t>Бородинское Киреевского района</w:t>
      </w:r>
      <w:r w:rsidR="00853459" w:rsidRPr="00FA7959">
        <w:rPr>
          <w:rFonts w:ascii="Arial" w:hAnsi="Arial" w:cs="Arial"/>
          <w:sz w:val="24"/>
          <w:szCs w:val="24"/>
        </w:rPr>
        <w:t xml:space="preserve"> (приложение 2).</w:t>
      </w:r>
    </w:p>
    <w:p w:rsidR="00532FDE" w:rsidRPr="00FA7959" w:rsidRDefault="00532FDE" w:rsidP="00532FDE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       </w:t>
      </w:r>
      <w:r w:rsidR="00853459" w:rsidRPr="00FA7959">
        <w:rPr>
          <w:rFonts w:ascii="Arial" w:hAnsi="Arial" w:cs="Arial"/>
          <w:sz w:val="24"/>
          <w:szCs w:val="24"/>
        </w:rPr>
        <w:t>3</w:t>
      </w:r>
      <w:r w:rsidR="005A638E" w:rsidRPr="00FA7959">
        <w:rPr>
          <w:rFonts w:ascii="Arial" w:hAnsi="Arial" w:cs="Arial"/>
          <w:sz w:val="24"/>
          <w:szCs w:val="24"/>
        </w:rPr>
        <w:t>.</w:t>
      </w:r>
      <w:r w:rsidR="00773518" w:rsidRPr="00FA7959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853459" w:rsidRPr="00FA7959">
        <w:rPr>
          <w:rFonts w:ascii="Arial" w:hAnsi="Arial" w:cs="Arial"/>
          <w:sz w:val="24"/>
          <w:szCs w:val="24"/>
        </w:rPr>
        <w:t xml:space="preserve">постановления возложить на </w:t>
      </w:r>
      <w:r w:rsidRPr="00FA7959">
        <w:rPr>
          <w:rFonts w:ascii="Arial" w:hAnsi="Arial" w:cs="Arial"/>
          <w:sz w:val="24"/>
          <w:szCs w:val="24"/>
        </w:rPr>
        <w:t>ответственного за ведение кадровой работы администрации муниципального образования Бородинское Киреевского района (Иванчёва Л.Г.).</w:t>
      </w:r>
    </w:p>
    <w:p w:rsidR="00E6200B" w:rsidRPr="00FA7959" w:rsidRDefault="00A742FC" w:rsidP="00E6200B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4</w:t>
      </w:r>
      <w:r w:rsidR="00E6200B" w:rsidRPr="00FA7959">
        <w:rPr>
          <w:sz w:val="24"/>
          <w:szCs w:val="24"/>
        </w:rPr>
        <w:t xml:space="preserve">. Постановление вступает в силу </w:t>
      </w:r>
      <w:r w:rsidR="00FA7959" w:rsidRPr="00FA7959">
        <w:rPr>
          <w:sz w:val="24"/>
          <w:szCs w:val="24"/>
        </w:rPr>
        <w:t>со дня</w:t>
      </w:r>
      <w:r w:rsidRPr="00FA7959">
        <w:rPr>
          <w:sz w:val="24"/>
          <w:szCs w:val="24"/>
        </w:rPr>
        <w:t xml:space="preserve"> обнародования.</w:t>
      </w:r>
    </w:p>
    <w:p w:rsidR="00BF6CAA" w:rsidRPr="00FA7959" w:rsidRDefault="00BF6CAA" w:rsidP="00E6200B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</w:p>
    <w:p w:rsidR="00607EA6" w:rsidRPr="00FA7959" w:rsidRDefault="0047623E" w:rsidP="0047623E">
      <w:pPr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    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      Г</w:t>
      </w:r>
      <w:r w:rsidR="00A742FC" w:rsidRPr="00FA7959">
        <w:rPr>
          <w:rFonts w:ascii="Arial" w:hAnsi="Arial" w:cs="Arial"/>
          <w:b/>
          <w:sz w:val="24"/>
          <w:szCs w:val="24"/>
        </w:rPr>
        <w:t>лав</w:t>
      </w:r>
      <w:r w:rsidR="00BF6CAA" w:rsidRPr="00FA7959">
        <w:rPr>
          <w:rFonts w:ascii="Arial" w:hAnsi="Arial" w:cs="Arial"/>
          <w:b/>
          <w:sz w:val="24"/>
          <w:szCs w:val="24"/>
        </w:rPr>
        <w:t>а</w:t>
      </w:r>
      <w:r w:rsidR="00607EA6"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607EA6" w:rsidRPr="00FA7959" w:rsidRDefault="00607EA6" w:rsidP="00607EA6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   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</w:t>
      </w:r>
      <w:r w:rsidRPr="00FA7959">
        <w:rPr>
          <w:rFonts w:ascii="Arial" w:hAnsi="Arial" w:cs="Arial"/>
          <w:b/>
          <w:sz w:val="24"/>
          <w:szCs w:val="24"/>
        </w:rPr>
        <w:t>м</w:t>
      </w:r>
      <w:r w:rsidR="00CA5D40" w:rsidRPr="00FA7959">
        <w:rPr>
          <w:rFonts w:ascii="Arial" w:hAnsi="Arial" w:cs="Arial"/>
          <w:b/>
          <w:sz w:val="24"/>
          <w:szCs w:val="24"/>
        </w:rPr>
        <w:t>униципального</w:t>
      </w:r>
      <w:r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образования </w:t>
      </w:r>
    </w:p>
    <w:p w:rsidR="00E2607C" w:rsidRPr="00FA7959" w:rsidRDefault="00607EA6" w:rsidP="00773518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    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</w:t>
      </w:r>
      <w:r w:rsidR="00A742FC" w:rsidRPr="00FA7959">
        <w:rPr>
          <w:rFonts w:ascii="Arial" w:hAnsi="Arial" w:cs="Arial"/>
          <w:b/>
          <w:sz w:val="24"/>
          <w:szCs w:val="24"/>
        </w:rPr>
        <w:t>Бородинское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Киреевский район      </w:t>
      </w:r>
      <w:r w:rsidRPr="00FA7959">
        <w:rPr>
          <w:rFonts w:ascii="Arial" w:hAnsi="Arial" w:cs="Arial"/>
          <w:b/>
          <w:sz w:val="24"/>
          <w:szCs w:val="24"/>
        </w:rPr>
        <w:t xml:space="preserve">               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    </w:t>
      </w:r>
      <w:r w:rsidR="0047623E" w:rsidRPr="00FA7959">
        <w:rPr>
          <w:rFonts w:ascii="Arial" w:hAnsi="Arial" w:cs="Arial"/>
          <w:b/>
          <w:sz w:val="24"/>
          <w:szCs w:val="24"/>
        </w:rPr>
        <w:t xml:space="preserve">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</w:t>
      </w:r>
      <w:r w:rsidR="0047623E" w:rsidRPr="00FA7959">
        <w:rPr>
          <w:rFonts w:ascii="Arial" w:hAnsi="Arial" w:cs="Arial"/>
          <w:b/>
          <w:sz w:val="24"/>
          <w:szCs w:val="24"/>
        </w:rPr>
        <w:t xml:space="preserve">        </w:t>
      </w:r>
      <w:r w:rsidR="00A742FC" w:rsidRPr="00FA7959">
        <w:rPr>
          <w:rFonts w:ascii="Arial" w:hAnsi="Arial" w:cs="Arial"/>
          <w:b/>
          <w:sz w:val="24"/>
          <w:szCs w:val="24"/>
        </w:rPr>
        <w:t xml:space="preserve">       </w:t>
      </w:r>
      <w:r w:rsidR="00BF6CAA" w:rsidRPr="00FA7959">
        <w:rPr>
          <w:rFonts w:ascii="Arial" w:hAnsi="Arial" w:cs="Arial"/>
          <w:b/>
          <w:sz w:val="24"/>
          <w:szCs w:val="24"/>
        </w:rPr>
        <w:t>Е</w:t>
      </w:r>
      <w:r w:rsidR="0047623E" w:rsidRPr="00FA7959">
        <w:rPr>
          <w:rFonts w:ascii="Arial" w:hAnsi="Arial" w:cs="Arial"/>
          <w:b/>
          <w:sz w:val="24"/>
          <w:szCs w:val="24"/>
        </w:rPr>
        <w:t>.В.</w:t>
      </w:r>
      <w:r w:rsidR="00A742FC" w:rsidRPr="00FA7959">
        <w:rPr>
          <w:rFonts w:ascii="Arial" w:hAnsi="Arial" w:cs="Arial"/>
          <w:b/>
          <w:sz w:val="24"/>
          <w:szCs w:val="24"/>
        </w:rPr>
        <w:t xml:space="preserve"> </w:t>
      </w:r>
      <w:r w:rsidR="00BF6CAA" w:rsidRPr="00FA7959">
        <w:rPr>
          <w:rFonts w:ascii="Arial" w:hAnsi="Arial" w:cs="Arial"/>
          <w:b/>
          <w:sz w:val="24"/>
          <w:szCs w:val="24"/>
        </w:rPr>
        <w:t>Зятнин</w:t>
      </w:r>
    </w:p>
    <w:p w:rsidR="00DE29B3" w:rsidRPr="00FA7959" w:rsidRDefault="00DE29B3" w:rsidP="00D37C59">
      <w:pPr>
        <w:rPr>
          <w:rFonts w:ascii="Arial" w:hAnsi="Arial" w:cs="Arial"/>
          <w:noProof/>
          <w:sz w:val="24"/>
          <w:szCs w:val="24"/>
        </w:rPr>
      </w:pPr>
    </w:p>
    <w:p w:rsidR="005A638E" w:rsidRPr="00FA7959" w:rsidRDefault="005A638E" w:rsidP="00D37C59">
      <w:pPr>
        <w:rPr>
          <w:rFonts w:ascii="Arial" w:hAnsi="Arial" w:cs="Arial"/>
          <w:noProof/>
          <w:sz w:val="24"/>
          <w:szCs w:val="24"/>
        </w:rPr>
      </w:pPr>
    </w:p>
    <w:p w:rsidR="0071583A" w:rsidRPr="00FA7959" w:rsidRDefault="0071583A" w:rsidP="00D37C59">
      <w:pPr>
        <w:rPr>
          <w:rFonts w:ascii="Arial" w:hAnsi="Arial" w:cs="Arial"/>
          <w:noProof/>
          <w:sz w:val="24"/>
          <w:szCs w:val="24"/>
        </w:rPr>
      </w:pPr>
    </w:p>
    <w:p w:rsidR="0071583A" w:rsidRPr="00FA7959" w:rsidRDefault="0071583A" w:rsidP="00D37C59">
      <w:pPr>
        <w:rPr>
          <w:rFonts w:ascii="Arial" w:hAnsi="Arial" w:cs="Arial"/>
          <w:noProof/>
          <w:sz w:val="24"/>
          <w:szCs w:val="24"/>
        </w:rPr>
      </w:pPr>
    </w:p>
    <w:p w:rsidR="00853459" w:rsidRPr="00FA7959" w:rsidRDefault="00853459" w:rsidP="00D37C59">
      <w:pPr>
        <w:rPr>
          <w:rFonts w:ascii="Arial" w:hAnsi="Arial" w:cs="Arial"/>
          <w:noProof/>
          <w:sz w:val="24"/>
          <w:szCs w:val="24"/>
        </w:rPr>
      </w:pPr>
    </w:p>
    <w:p w:rsidR="00BF6CAA" w:rsidRPr="00FA7959" w:rsidRDefault="00BF6CAA" w:rsidP="00D37C59">
      <w:pPr>
        <w:rPr>
          <w:rFonts w:ascii="Arial" w:hAnsi="Arial" w:cs="Arial"/>
          <w:noProof/>
          <w:sz w:val="24"/>
          <w:szCs w:val="24"/>
        </w:rPr>
      </w:pPr>
    </w:p>
    <w:p w:rsidR="00BF6CAA" w:rsidRPr="00FA7959" w:rsidRDefault="00BF6CAA" w:rsidP="00D37C59">
      <w:pPr>
        <w:rPr>
          <w:rFonts w:ascii="Arial" w:hAnsi="Arial" w:cs="Arial"/>
          <w:noProof/>
          <w:sz w:val="24"/>
          <w:szCs w:val="24"/>
        </w:rPr>
      </w:pPr>
    </w:p>
    <w:p w:rsidR="00D62138" w:rsidRDefault="00D62138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P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Pr="00FA7959" w:rsidRDefault="00FA7959" w:rsidP="00991269">
      <w:pPr>
        <w:rPr>
          <w:rFonts w:ascii="Arial" w:hAnsi="Arial" w:cs="Arial"/>
          <w:sz w:val="24"/>
          <w:szCs w:val="24"/>
        </w:rPr>
      </w:pPr>
    </w:p>
    <w:p w:rsidR="0047623E" w:rsidRPr="00FA7959" w:rsidRDefault="00D62138" w:rsidP="00D62138">
      <w:pPr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 xml:space="preserve">            </w:t>
      </w:r>
      <w:r w:rsidR="00D27601" w:rsidRPr="00FA7959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</w:t>
      </w:r>
      <w:r w:rsidR="00787229" w:rsidRPr="00FA7959">
        <w:rPr>
          <w:rFonts w:ascii="Arial" w:hAnsi="Arial" w:cs="Arial"/>
          <w:noProof/>
          <w:sz w:val="24"/>
          <w:szCs w:val="24"/>
        </w:rPr>
        <w:t>Приложение</w:t>
      </w:r>
      <w:r w:rsidR="00853459" w:rsidRPr="00FA7959">
        <w:rPr>
          <w:rFonts w:ascii="Arial" w:hAnsi="Arial" w:cs="Arial"/>
          <w:noProof/>
          <w:sz w:val="24"/>
          <w:szCs w:val="24"/>
        </w:rPr>
        <w:t xml:space="preserve"> 1</w:t>
      </w:r>
      <w:r w:rsidR="00773518" w:rsidRPr="00FA7959">
        <w:rPr>
          <w:rFonts w:ascii="Arial" w:hAnsi="Arial" w:cs="Arial"/>
          <w:noProof/>
          <w:sz w:val="24"/>
          <w:szCs w:val="24"/>
        </w:rPr>
        <w:t xml:space="preserve"> 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к постановлению администрации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м.о.</w:t>
      </w:r>
      <w:r w:rsidR="00D27601" w:rsidRPr="00FA7959">
        <w:rPr>
          <w:rFonts w:ascii="Arial" w:hAnsi="Arial" w:cs="Arial"/>
          <w:noProof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noProof/>
          <w:sz w:val="24"/>
          <w:szCs w:val="24"/>
        </w:rPr>
        <w:t xml:space="preserve"> Киреевск</w:t>
      </w:r>
      <w:r w:rsidR="00D27601" w:rsidRPr="00FA7959">
        <w:rPr>
          <w:rFonts w:ascii="Arial" w:hAnsi="Arial" w:cs="Arial"/>
          <w:noProof/>
          <w:sz w:val="24"/>
          <w:szCs w:val="24"/>
        </w:rPr>
        <w:t>ого</w:t>
      </w:r>
      <w:r w:rsidRPr="00FA7959">
        <w:rPr>
          <w:rFonts w:ascii="Arial" w:hAnsi="Arial" w:cs="Arial"/>
          <w:noProof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noProof/>
          <w:sz w:val="24"/>
          <w:szCs w:val="24"/>
        </w:rPr>
        <w:t>а</w:t>
      </w:r>
    </w:p>
    <w:p w:rsidR="0047623E" w:rsidRPr="00FA7959" w:rsidRDefault="00FA7959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от 20 ноября 2020 года №86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</w:p>
    <w:p w:rsidR="00C02183" w:rsidRPr="00FA7959" w:rsidRDefault="00C02183" w:rsidP="00C02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02183" w:rsidRPr="00FA7959" w:rsidRDefault="00853459" w:rsidP="008534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 xml:space="preserve">ОБ АТТЕСТАЦИОННОЙ КОМИССИИ ДЛЯ ПРОВЕДЕНИЯ АТТЕСТАЦИИ МУНИЦИПАЛЬНЫХ СЛУЖАЩИХ АДМИНИСТРАЦИИ МУНИЦИПАЛЬНОГО ОБРАЗОВАНИЯ 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 xml:space="preserve">БОРОДИНСКОЕ </w:t>
      </w:r>
      <w:r w:rsidRPr="00FA7959">
        <w:rPr>
          <w:rFonts w:ascii="Arial" w:hAnsi="Arial" w:cs="Arial"/>
          <w:b/>
          <w:bCs/>
          <w:sz w:val="24"/>
          <w:szCs w:val="24"/>
        </w:rPr>
        <w:t>КИРЕЕВСК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>ОГО</w:t>
      </w:r>
      <w:r w:rsidRPr="00FA7959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>А</w:t>
      </w:r>
    </w:p>
    <w:p w:rsidR="00C02183" w:rsidRPr="00FA7959" w:rsidRDefault="00C02183" w:rsidP="00C021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02183" w:rsidRPr="00FA7959" w:rsidRDefault="00C02183" w:rsidP="00C021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91269" w:rsidRPr="00FA7959" w:rsidRDefault="005C2E1D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1.1. Настоящее Положение определяет порядок работы аттестационной комиссии для проведения аттестации муниципальных служащих администрации муниципального образования</w:t>
      </w:r>
      <w:r w:rsidR="00D27601" w:rsidRPr="00FA7959">
        <w:rPr>
          <w:rFonts w:ascii="Arial" w:hAnsi="Arial" w:cs="Arial"/>
          <w:bCs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bCs/>
          <w:sz w:val="24"/>
          <w:szCs w:val="24"/>
        </w:rPr>
        <w:t xml:space="preserve"> Киреевск</w:t>
      </w:r>
      <w:r w:rsidR="00D27601" w:rsidRPr="00FA7959">
        <w:rPr>
          <w:rFonts w:ascii="Arial" w:hAnsi="Arial" w:cs="Arial"/>
          <w:bCs/>
          <w:sz w:val="24"/>
          <w:szCs w:val="24"/>
        </w:rPr>
        <w:t>ого</w:t>
      </w:r>
      <w:r w:rsidRPr="00FA7959">
        <w:rPr>
          <w:rFonts w:ascii="Arial" w:hAnsi="Arial" w:cs="Arial"/>
          <w:bCs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bCs/>
          <w:sz w:val="24"/>
          <w:szCs w:val="24"/>
        </w:rPr>
        <w:t>а</w:t>
      </w:r>
      <w:r w:rsidRPr="00FA7959">
        <w:rPr>
          <w:rFonts w:ascii="Arial" w:hAnsi="Arial" w:cs="Arial"/>
          <w:bCs/>
          <w:sz w:val="24"/>
          <w:szCs w:val="24"/>
        </w:rPr>
        <w:t xml:space="preserve"> (далее Комис</w:t>
      </w:r>
      <w:r w:rsidR="00AA0858" w:rsidRPr="00FA7959">
        <w:rPr>
          <w:rFonts w:ascii="Arial" w:hAnsi="Arial" w:cs="Arial"/>
          <w:bCs/>
          <w:sz w:val="24"/>
          <w:szCs w:val="24"/>
        </w:rPr>
        <w:t>с</w:t>
      </w:r>
      <w:r w:rsidRPr="00FA7959">
        <w:rPr>
          <w:rFonts w:ascii="Arial" w:hAnsi="Arial" w:cs="Arial"/>
          <w:bCs/>
          <w:sz w:val="24"/>
          <w:szCs w:val="24"/>
        </w:rPr>
        <w:t>ия).</w:t>
      </w:r>
    </w:p>
    <w:p w:rsidR="00AA0858" w:rsidRPr="00FA7959" w:rsidRDefault="00AA0858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 xml:space="preserve">1.2. Комиссия создается в соответствии с </w:t>
      </w:r>
      <w:r w:rsidRPr="00FA7959">
        <w:rPr>
          <w:rFonts w:ascii="Arial" w:hAnsi="Arial" w:cs="Arial"/>
          <w:sz w:val="24"/>
          <w:szCs w:val="24"/>
        </w:rPr>
        <w:t xml:space="preserve">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(ред.29.06.2017г.), для проведения аттестации муниципальных служащих администрации муниципального образования </w:t>
      </w:r>
      <w:r w:rsidR="00D2760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.</w:t>
      </w:r>
    </w:p>
    <w:p w:rsidR="00AA0858" w:rsidRPr="00FA7959" w:rsidRDefault="00AA0858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законами, Трудовым кодексом,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области, нормативными правовыми актами муниципального образования </w:t>
      </w:r>
      <w:r w:rsidR="00D2760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, настоящим Положением.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1.4. Основными принципами работы аттестационной комиссии являются: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объективность, т.е.  члены аттестационной комиссии должны относиться к аттестуемому непредвзято и беспристрастно;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гласность, т.е. для членов аттестационной комиссии должны быть доступны для ознакомления и обсуждения все основные сферы деятельности аттестуемого (кроме сведений, содержащих служебную тайну);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независимость, т.е.  члены аттестационной комиссии должны формировать мнение об аттестуемом, путём внутреннего убеждения,  в обязательном отсутствии финансовой, имущественной, родственной заинтересованности;</w:t>
      </w:r>
    </w:p>
    <w:p w:rsidR="00124576" w:rsidRPr="00FA7959" w:rsidRDefault="00124576" w:rsidP="00124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- соблюдение норм профессиональной этики, т.е. члены аттестационной комиссии должны  строго придерживаться требований Кодекса служебного поведения муниципального служащего администрации муниципального образования </w:t>
      </w:r>
      <w:r w:rsidR="006F597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.</w:t>
      </w:r>
    </w:p>
    <w:p w:rsidR="00124576" w:rsidRPr="00FA7959" w:rsidRDefault="00124576" w:rsidP="00124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24576" w:rsidRPr="00FA7959" w:rsidRDefault="00124576" w:rsidP="0012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  <w:lang w:val="en-US"/>
        </w:rPr>
        <w:t>II</w:t>
      </w:r>
      <w:r w:rsidRPr="00FA7959">
        <w:rPr>
          <w:rFonts w:ascii="Arial" w:hAnsi="Arial" w:cs="Arial"/>
          <w:b/>
          <w:sz w:val="24"/>
          <w:szCs w:val="24"/>
        </w:rPr>
        <w:t>. Цели и задачи аттестационной комиссии</w:t>
      </w:r>
    </w:p>
    <w:p w:rsidR="00124576" w:rsidRPr="00FA7959" w:rsidRDefault="00124576" w:rsidP="00124576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Pr="00FA7959">
        <w:rPr>
          <w:rFonts w:ascii="Arial" w:hAnsi="Arial" w:cs="Arial"/>
          <w:sz w:val="24"/>
          <w:szCs w:val="24"/>
        </w:rPr>
        <w:t>2.1. Целью создания аттестационной комиссии является организация и проведение аттестации муниципальных служащих в администрации.</w:t>
      </w:r>
    </w:p>
    <w:p w:rsidR="00124576" w:rsidRPr="00FA7959" w:rsidRDefault="00124576" w:rsidP="00124576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>2.2. Задачи комиссии: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определение соответствия муниципального служащего квалификационным требованиям для замещения должности муниципальной службы;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оценка исполнения муниципальным служащим должностных обязанностей в соответствии с должностной инструкцией;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определение участия  муниципального служащего в решении поставленных задач перед соответствующим структурным подразделением администрации;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повышение профессионального уровня муниципальных служащих.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24576" w:rsidRPr="00FA7959" w:rsidRDefault="00124576" w:rsidP="00124576">
      <w:pPr>
        <w:pStyle w:val="ConsPlusNormal"/>
        <w:widowControl/>
        <w:spacing w:line="360" w:lineRule="auto"/>
        <w:ind w:firstLine="0"/>
        <w:jc w:val="center"/>
        <w:outlineLvl w:val="2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lastRenderedPageBreak/>
        <w:t>III</w:t>
      </w:r>
      <w:r w:rsidRPr="00FA7959">
        <w:rPr>
          <w:b/>
          <w:sz w:val="24"/>
          <w:szCs w:val="24"/>
        </w:rPr>
        <w:t>.  Состав  аттестационной комиссии</w:t>
      </w:r>
    </w:p>
    <w:p w:rsidR="00124576" w:rsidRPr="00FA7959" w:rsidRDefault="00124576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3.1. В состав аттестационной комиссии входят председатель, заместитель председателя, секретарь и другие члены аттестационной комиссии. </w:t>
      </w:r>
      <w:r w:rsidR="00631F80" w:rsidRPr="00FA7959">
        <w:rPr>
          <w:sz w:val="24"/>
          <w:szCs w:val="24"/>
        </w:rPr>
        <w:t>Все чл</w:t>
      </w:r>
      <w:r w:rsidRPr="00FA7959">
        <w:rPr>
          <w:sz w:val="24"/>
          <w:szCs w:val="24"/>
        </w:rPr>
        <w:t>ены</w:t>
      </w:r>
      <w:r w:rsidR="00631F80" w:rsidRPr="00FA7959">
        <w:rPr>
          <w:sz w:val="24"/>
          <w:szCs w:val="24"/>
        </w:rPr>
        <w:t xml:space="preserve"> аттестационной комиссии при принятии решений обладают равными правами.</w:t>
      </w:r>
    </w:p>
    <w:p w:rsidR="00124576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</w:t>
      </w:r>
      <w:r w:rsidR="00124576" w:rsidRPr="00FA7959">
        <w:rPr>
          <w:sz w:val="24"/>
          <w:szCs w:val="24"/>
        </w:rPr>
        <w:t>.</w:t>
      </w:r>
      <w:r w:rsidRPr="00FA7959">
        <w:rPr>
          <w:sz w:val="24"/>
          <w:szCs w:val="24"/>
        </w:rPr>
        <w:t>2</w:t>
      </w:r>
      <w:r w:rsidR="00124576" w:rsidRPr="00FA7959">
        <w:rPr>
          <w:sz w:val="24"/>
          <w:szCs w:val="24"/>
        </w:rPr>
        <w:t>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124576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3.3</w:t>
      </w:r>
      <w:r w:rsidR="00124576" w:rsidRPr="00FA7959">
        <w:rPr>
          <w:sz w:val="24"/>
          <w:szCs w:val="24"/>
        </w:rPr>
        <w:t>. В состав аттестационной комиссии должны входить  муниципальные служащие</w:t>
      </w:r>
      <w:r w:rsidR="005921A5" w:rsidRPr="00FA7959">
        <w:rPr>
          <w:sz w:val="24"/>
          <w:szCs w:val="24"/>
        </w:rPr>
        <w:t xml:space="preserve"> по</w:t>
      </w:r>
      <w:r w:rsidR="00124576" w:rsidRPr="00FA7959">
        <w:rPr>
          <w:sz w:val="24"/>
          <w:szCs w:val="24"/>
        </w:rPr>
        <w:t xml:space="preserve"> </w:t>
      </w:r>
      <w:r w:rsidRPr="00FA7959">
        <w:rPr>
          <w:sz w:val="24"/>
          <w:szCs w:val="24"/>
        </w:rPr>
        <w:t xml:space="preserve">кадровой работе администрации муниципального образования </w:t>
      </w:r>
      <w:r w:rsidR="005921A5" w:rsidRPr="00FA7959">
        <w:rPr>
          <w:sz w:val="24"/>
          <w:szCs w:val="24"/>
        </w:rPr>
        <w:t xml:space="preserve">Бородинское </w:t>
      </w:r>
      <w:r w:rsidRPr="00FA7959">
        <w:rPr>
          <w:sz w:val="24"/>
          <w:szCs w:val="24"/>
        </w:rPr>
        <w:t>Киреевск</w:t>
      </w:r>
      <w:r w:rsidR="005921A5" w:rsidRPr="00FA7959">
        <w:rPr>
          <w:sz w:val="24"/>
          <w:szCs w:val="24"/>
        </w:rPr>
        <w:t>ого</w:t>
      </w:r>
      <w:r w:rsidRPr="00FA7959">
        <w:rPr>
          <w:sz w:val="24"/>
          <w:szCs w:val="24"/>
        </w:rPr>
        <w:t xml:space="preserve"> район</w:t>
      </w:r>
      <w:r w:rsidR="005921A5" w:rsidRPr="00FA7959">
        <w:rPr>
          <w:sz w:val="24"/>
          <w:szCs w:val="24"/>
        </w:rPr>
        <w:t>а</w:t>
      </w:r>
      <w:r w:rsidRPr="00FA7959">
        <w:rPr>
          <w:sz w:val="24"/>
          <w:szCs w:val="24"/>
        </w:rPr>
        <w:t>.</w:t>
      </w:r>
    </w:p>
    <w:p w:rsidR="00631F80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3.4. В состав комиссии в качестве независимых экспертов-специалистов по вопросам, связанным с муниципальной службой, могут быть включены представители иных учреждений и организаций.</w:t>
      </w:r>
    </w:p>
    <w:p w:rsidR="00631F80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31F80" w:rsidRPr="00FA7959" w:rsidRDefault="00631F80" w:rsidP="00631F80">
      <w:pPr>
        <w:jc w:val="center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  <w:lang w:val="en-US"/>
        </w:rPr>
        <w:t>IV</w:t>
      </w:r>
      <w:r w:rsidRPr="00FA7959">
        <w:rPr>
          <w:rFonts w:ascii="Arial" w:hAnsi="Arial" w:cs="Arial"/>
          <w:b/>
          <w:sz w:val="24"/>
          <w:szCs w:val="24"/>
        </w:rPr>
        <w:t>. Функциональные обязанности:</w:t>
      </w:r>
    </w:p>
    <w:p w:rsidR="00631F80" w:rsidRPr="00FA7959" w:rsidRDefault="00631F80" w:rsidP="00631F80">
      <w:pPr>
        <w:jc w:val="center"/>
        <w:rPr>
          <w:rFonts w:ascii="Arial" w:hAnsi="Arial" w:cs="Arial"/>
          <w:b/>
          <w:sz w:val="24"/>
          <w:szCs w:val="24"/>
        </w:rPr>
      </w:pP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Pr="00FA7959">
        <w:rPr>
          <w:rFonts w:ascii="Arial" w:hAnsi="Arial" w:cs="Arial"/>
          <w:sz w:val="24"/>
          <w:szCs w:val="24"/>
        </w:rPr>
        <w:t>4.1.</w:t>
      </w:r>
      <w:r w:rsidR="001A1298" w:rsidRPr="00FA7959">
        <w:rPr>
          <w:rFonts w:ascii="Arial" w:hAnsi="Arial" w:cs="Arial"/>
          <w:sz w:val="24"/>
          <w:szCs w:val="24"/>
        </w:rPr>
        <w:t xml:space="preserve"> </w:t>
      </w:r>
      <w:r w:rsidRPr="00FA7959">
        <w:rPr>
          <w:rFonts w:ascii="Arial" w:hAnsi="Arial" w:cs="Arial"/>
          <w:i/>
          <w:sz w:val="24"/>
          <w:szCs w:val="24"/>
        </w:rPr>
        <w:t>Председателя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i/>
          <w:sz w:val="24"/>
          <w:szCs w:val="24"/>
        </w:rPr>
        <w:t xml:space="preserve">- </w:t>
      </w:r>
      <w:r w:rsidRPr="00FA7959">
        <w:rPr>
          <w:rFonts w:ascii="Arial" w:hAnsi="Arial" w:cs="Arial"/>
          <w:sz w:val="24"/>
          <w:szCs w:val="24"/>
        </w:rPr>
        <w:t>несёт персональную ответственность за выполнение возложенных задач, организацию работы аттестационной комиссии, её готовность;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контролирует выполнение графика проведения аттестации муниципальных служащих;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проводит заседания аттестационной комиссии.</w:t>
      </w: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 xml:space="preserve">4.2. </w:t>
      </w:r>
      <w:r w:rsidRPr="00FA7959">
        <w:rPr>
          <w:rFonts w:ascii="Arial" w:hAnsi="Arial" w:cs="Arial"/>
          <w:i/>
          <w:sz w:val="24"/>
          <w:szCs w:val="24"/>
        </w:rPr>
        <w:t>Заместителя председателя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исполняет функциональные обязанности председателя аттестационной комиссии в его отсутствие и несёт персональную ответственность за  выполнение задач, организацию работы аттестационной комиссии;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контролирует готовность документов, необходимых для проведения аттестации муниципального служащего.</w:t>
      </w: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 xml:space="preserve">4.3. </w:t>
      </w:r>
      <w:r w:rsidRPr="00FA7959">
        <w:rPr>
          <w:rFonts w:ascii="Arial" w:hAnsi="Arial" w:cs="Arial"/>
          <w:i/>
          <w:sz w:val="24"/>
          <w:szCs w:val="24"/>
        </w:rPr>
        <w:t>Секретаря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предоставляет в аттестационную комиссию аттестационный лист с данными предыдущей аттестации  муниципального служащего (при его наличии) не позднее, чем за один месяц до даты проведения аттестации соответствующего муниципального служащего;</w:t>
      </w:r>
    </w:p>
    <w:p w:rsidR="00631F80" w:rsidRPr="00FA7959" w:rsidRDefault="00631F80" w:rsidP="00631F80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знакомит муниципального служащего под роспись</w:t>
      </w:r>
      <w:r w:rsidR="001A1298" w:rsidRPr="00FA7959">
        <w:rPr>
          <w:b w:val="0"/>
          <w:sz w:val="24"/>
          <w:szCs w:val="24"/>
        </w:rPr>
        <w:t xml:space="preserve"> с</w:t>
      </w:r>
      <w:r w:rsidRPr="00FA7959">
        <w:rPr>
          <w:b w:val="0"/>
          <w:sz w:val="24"/>
          <w:szCs w:val="24"/>
        </w:rPr>
        <w:t xml:space="preserve"> графиком проведения аттестации муниципальных служащих  не позднее, чем за один месяц до даты проведения его аттестации;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осуществляет сбор следующих документов, необходимых для проведения аттестации муниципального служащего:</w:t>
      </w:r>
    </w:p>
    <w:p w:rsidR="00631F80" w:rsidRPr="00FA7959" w:rsidRDefault="00631F80" w:rsidP="00631F80">
      <w:pPr>
        <w:pStyle w:val="ConsPlusNormal"/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FA7959">
        <w:rPr>
          <w:sz w:val="24"/>
          <w:szCs w:val="24"/>
        </w:rPr>
        <w:t>отзыв непосредственного руководителя муниципального служащего о профессиональной деятельности муниципального служащего;</w:t>
      </w:r>
    </w:p>
    <w:p w:rsidR="00631F80" w:rsidRPr="00FA7959" w:rsidRDefault="00631F80" w:rsidP="00631F80">
      <w:pPr>
        <w:pStyle w:val="ConsPlusNormal"/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FA7959">
        <w:rPr>
          <w:sz w:val="24"/>
          <w:szCs w:val="24"/>
        </w:rPr>
        <w:t>должностная инструкция муниципального служащего;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 xml:space="preserve">- знакомит каждого аттестуемого муниципального служащего с представленным отзывом об исполнении им должностных обязанностей за аттестационный период не менее чем за неделю до начала аттестации; 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передаёт материалы аттестации представителю нанимателя (работодателю) не позднее чем через семь дней после дня проведения аттестации муниципальных служащих;</w:t>
      </w:r>
    </w:p>
    <w:p w:rsidR="00631F80" w:rsidRPr="00FA7959" w:rsidRDefault="00631F80" w:rsidP="00B8132A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осуществляет делопроизводство аттестационной комиссии.</w:t>
      </w:r>
    </w:p>
    <w:p w:rsidR="00B8132A" w:rsidRPr="00FA7959" w:rsidRDefault="00B8132A" w:rsidP="00B8132A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</w:p>
    <w:p w:rsidR="00B8132A" w:rsidRPr="00FA7959" w:rsidRDefault="00B8132A" w:rsidP="00B8132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t>V</w:t>
      </w:r>
      <w:r w:rsidRPr="00FA7959">
        <w:rPr>
          <w:b/>
          <w:sz w:val="24"/>
          <w:szCs w:val="24"/>
        </w:rPr>
        <w:t>. Порядок проведения заседаний аттестационной комиссии</w:t>
      </w:r>
    </w:p>
    <w:p w:rsidR="00B8132A" w:rsidRPr="00FA7959" w:rsidRDefault="00B8132A" w:rsidP="00B8132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5.1. Аттестация муниципальных служащих проводится на заседаниях аттестационной комиссии.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lastRenderedPageBreak/>
        <w:t xml:space="preserve">5.2. Заседания комиссии проводятся по мере необходимости в соответствии с графиком проведения аттестации, утвержденным главой администрации муниципального образования </w:t>
      </w:r>
      <w:r w:rsidR="005E532D" w:rsidRPr="00FA7959">
        <w:rPr>
          <w:bCs/>
          <w:sz w:val="24"/>
          <w:szCs w:val="24"/>
        </w:rPr>
        <w:t>Бородинское Киреевского района</w:t>
      </w:r>
      <w:r w:rsidRPr="00FA7959">
        <w:rPr>
          <w:sz w:val="24"/>
          <w:szCs w:val="24"/>
        </w:rPr>
        <w:t>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5.3. Формой проведения аттестации муниципальных служащих является собеседование. Применяется ко всем муниципальным служащим, подлежащим аттестации в соответствующем периоде времени. </w:t>
      </w:r>
      <w:r w:rsidRPr="00FA7959">
        <w:rPr>
          <w:sz w:val="24"/>
          <w:szCs w:val="24"/>
        </w:rPr>
        <w:tab/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Собеседование осуществляется в виде устных вопросов членов аттестационной комиссии и ответов аттестуемого муниципального служащего.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5.4. Аттестуемый муниципальный служащий вправе дать пояснения по всем представленным в отношении него документам.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5.5. По результатам аттестации муниципального служащего аттестационная комиссия выносит одно из следующих решений: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1) соответствует замещаемой должности муниципальной службы;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2) не соответствует замещаемой должности муниципальной службы.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5.6.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рекомендации: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1) о поощрении муниципального служащего за достигнутые им успехи в работе, в том числе о повышении его в должности;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2) в случае необходимости, об улучшении деятельности муниципального служащего;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3) о направлении муниципального служащего для получения дополнительного профессионального образования.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5.7.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8132A" w:rsidRPr="00FA7959" w:rsidRDefault="00BE4336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5.8.В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132A" w:rsidRPr="00FA7959" w:rsidRDefault="00BE4336" w:rsidP="00BE4336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t>VI</w:t>
      </w:r>
      <w:r w:rsidR="00B8132A" w:rsidRPr="00FA7959">
        <w:rPr>
          <w:b/>
          <w:sz w:val="24"/>
          <w:szCs w:val="24"/>
        </w:rPr>
        <w:t>. Порядок ведения делопроизводства в аттестационной комиссии</w:t>
      </w:r>
    </w:p>
    <w:p w:rsidR="00BE4336" w:rsidRPr="00FA7959" w:rsidRDefault="00BE4336" w:rsidP="00BE4336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8132A" w:rsidRPr="00FA7959" w:rsidRDefault="00BE4336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6</w:t>
      </w:r>
      <w:r w:rsidR="00B8132A" w:rsidRPr="00FA7959">
        <w:rPr>
          <w:sz w:val="24"/>
          <w:szCs w:val="24"/>
        </w:rPr>
        <w:t>.1. Ход заседания аттестационной комиссии фиксируется путем ведения протокола заседания аттестационной комиссии. В протоколе заседания аттестационной комиссии содержатся: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1) дата, время и место проведения заседания аттестационной комиссии;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2) фамилии, имена, отчества и должности участвовавших в заседании членов аттестационной комиссии;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3) фамилии, имена, отчества и должности аттестуемых муниципальных служащих;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 4) сведения в соответствии с утвержденной формой проведения аттестации муниципальных служащих;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 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B8132A" w:rsidRPr="00FA7959" w:rsidRDefault="00427AA7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6.2</w:t>
      </w:r>
      <w:r w:rsidR="00B8132A" w:rsidRPr="00FA7959">
        <w:rPr>
          <w:sz w:val="24"/>
          <w:szCs w:val="24"/>
        </w:rPr>
        <w:t>. Результаты аттестации муниципального служащего заносятся в аттестационный лист муниципального служащего, котор</w:t>
      </w:r>
      <w:r w:rsidR="00BE4336" w:rsidRPr="00FA7959">
        <w:rPr>
          <w:sz w:val="24"/>
          <w:szCs w:val="24"/>
        </w:rPr>
        <w:t>ый подписывается председателем,</w:t>
      </w:r>
      <w:r w:rsidR="00B8132A" w:rsidRPr="00FA7959">
        <w:rPr>
          <w:sz w:val="24"/>
          <w:szCs w:val="24"/>
        </w:rPr>
        <w:t xml:space="preserve"> секретарем</w:t>
      </w:r>
      <w:r w:rsidR="00BE4336" w:rsidRPr="00FA7959">
        <w:rPr>
          <w:sz w:val="24"/>
          <w:szCs w:val="24"/>
        </w:rPr>
        <w:t xml:space="preserve"> и членами  аттестационной комиссии, присутствовавшими </w:t>
      </w:r>
      <w:r w:rsidRPr="00FA7959">
        <w:rPr>
          <w:sz w:val="24"/>
          <w:szCs w:val="24"/>
        </w:rPr>
        <w:t>на заседании.</w:t>
      </w:r>
    </w:p>
    <w:p w:rsidR="00B8132A" w:rsidRPr="00FA7959" w:rsidRDefault="00427AA7" w:rsidP="00BE43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lastRenderedPageBreak/>
        <w:t>6.3</w:t>
      </w:r>
      <w:r w:rsidR="00B8132A" w:rsidRPr="00FA7959">
        <w:rPr>
          <w:sz w:val="24"/>
          <w:szCs w:val="24"/>
        </w:rPr>
        <w:t>. Аттестационный лист муниципального служащего, отзыв о профессиональной деятельности муниципального служащего, а также объяснение муниципального служащего на этот отзыв (при его наличии) приобщаются к личному делу муниципального служащего.</w:t>
      </w:r>
    </w:p>
    <w:p w:rsidR="00B8132A" w:rsidRPr="00FA7959" w:rsidRDefault="00B8132A" w:rsidP="00B8132A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</w:p>
    <w:p w:rsidR="00631F80" w:rsidRPr="00FA7959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A7959">
        <w:rPr>
          <w:sz w:val="24"/>
          <w:szCs w:val="24"/>
        </w:rPr>
        <w:t>____________________</w:t>
      </w:r>
      <w:r w:rsidR="00E455A2" w:rsidRPr="00FA7959">
        <w:rPr>
          <w:sz w:val="24"/>
          <w:szCs w:val="24"/>
        </w:rPr>
        <w:t>____________</w:t>
      </w:r>
    </w:p>
    <w:p w:rsidR="00427AA7" w:rsidRPr="00FA7959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427AA7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P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427AA7" w:rsidRPr="00FA7959" w:rsidRDefault="00943662" w:rsidP="00D62138">
      <w:pPr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</w:t>
      </w:r>
      <w:r w:rsidR="00427AA7" w:rsidRPr="00FA7959">
        <w:rPr>
          <w:rFonts w:ascii="Arial" w:hAnsi="Arial" w:cs="Arial"/>
          <w:noProof/>
          <w:sz w:val="24"/>
          <w:szCs w:val="24"/>
        </w:rPr>
        <w:t xml:space="preserve">Приложение 2 </w:t>
      </w:r>
    </w:p>
    <w:p w:rsidR="00427AA7" w:rsidRPr="00FA7959" w:rsidRDefault="00427AA7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к постановлению администрации</w:t>
      </w:r>
    </w:p>
    <w:p w:rsidR="00427AA7" w:rsidRPr="00FA7959" w:rsidRDefault="00427AA7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м.о.</w:t>
      </w:r>
      <w:r w:rsidR="0061475F" w:rsidRPr="00FA7959">
        <w:rPr>
          <w:rFonts w:ascii="Arial" w:hAnsi="Arial" w:cs="Arial"/>
          <w:noProof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noProof/>
          <w:sz w:val="24"/>
          <w:szCs w:val="24"/>
        </w:rPr>
        <w:t xml:space="preserve"> Киреевск</w:t>
      </w:r>
      <w:r w:rsidR="0061475F" w:rsidRPr="00FA7959">
        <w:rPr>
          <w:rFonts w:ascii="Arial" w:hAnsi="Arial" w:cs="Arial"/>
          <w:noProof/>
          <w:sz w:val="24"/>
          <w:szCs w:val="24"/>
        </w:rPr>
        <w:t>ого</w:t>
      </w:r>
      <w:r w:rsidRPr="00FA7959">
        <w:rPr>
          <w:rFonts w:ascii="Arial" w:hAnsi="Arial" w:cs="Arial"/>
          <w:noProof/>
          <w:sz w:val="24"/>
          <w:szCs w:val="24"/>
        </w:rPr>
        <w:t xml:space="preserve"> район</w:t>
      </w:r>
      <w:r w:rsidR="0061475F" w:rsidRPr="00FA7959">
        <w:rPr>
          <w:rFonts w:ascii="Arial" w:hAnsi="Arial" w:cs="Arial"/>
          <w:noProof/>
          <w:sz w:val="24"/>
          <w:szCs w:val="24"/>
        </w:rPr>
        <w:t>а</w:t>
      </w:r>
    </w:p>
    <w:p w:rsidR="00427AA7" w:rsidRPr="00FA7959" w:rsidRDefault="00FA7959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от 20 ноября 2020 года №86</w:t>
      </w:r>
    </w:p>
    <w:p w:rsidR="00427AA7" w:rsidRPr="00FA7959" w:rsidRDefault="00427AA7" w:rsidP="00427AA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2038B" w:rsidRPr="00FA7959" w:rsidRDefault="0092038B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A795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A7959">
        <w:rPr>
          <w:rFonts w:ascii="Arial" w:hAnsi="Arial" w:cs="Arial"/>
          <w:b/>
          <w:noProof/>
          <w:sz w:val="24"/>
          <w:szCs w:val="24"/>
        </w:rPr>
        <w:t xml:space="preserve">Состав 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аттестационной комиссии  для проведения аттестации муниципальных служащих администрации муниципального образования</w:t>
      </w:r>
      <w:r w:rsidR="0061475F" w:rsidRPr="00FA7959">
        <w:rPr>
          <w:rFonts w:ascii="Arial" w:hAnsi="Arial" w:cs="Arial"/>
          <w:b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b/>
          <w:sz w:val="24"/>
          <w:szCs w:val="24"/>
        </w:rPr>
        <w:t xml:space="preserve"> Киреевск</w:t>
      </w:r>
      <w:r w:rsidR="0061475F" w:rsidRPr="00FA7959">
        <w:rPr>
          <w:rFonts w:ascii="Arial" w:hAnsi="Arial" w:cs="Arial"/>
          <w:b/>
          <w:sz w:val="24"/>
          <w:szCs w:val="24"/>
        </w:rPr>
        <w:t>ого</w:t>
      </w:r>
      <w:r w:rsidRPr="00FA7959">
        <w:rPr>
          <w:rFonts w:ascii="Arial" w:hAnsi="Arial" w:cs="Arial"/>
          <w:b/>
          <w:sz w:val="24"/>
          <w:szCs w:val="24"/>
        </w:rPr>
        <w:t xml:space="preserve"> район</w:t>
      </w:r>
      <w:r w:rsidR="0061475F" w:rsidRPr="00FA7959">
        <w:rPr>
          <w:rFonts w:ascii="Arial" w:hAnsi="Arial" w:cs="Arial"/>
          <w:b/>
          <w:sz w:val="24"/>
          <w:szCs w:val="24"/>
        </w:rPr>
        <w:t>а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Зятнин Евгений Викторович</w:t>
            </w:r>
          </w:p>
        </w:tc>
        <w:tc>
          <w:tcPr>
            <w:tcW w:w="5068" w:type="dxa"/>
          </w:tcPr>
          <w:p w:rsidR="00427AA7" w:rsidRPr="00FA7959" w:rsidRDefault="00427AA7" w:rsidP="00E455A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- председатель комиссии,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E455A2" w:rsidRPr="00FA7959">
              <w:rPr>
                <w:rFonts w:ascii="Arial" w:hAnsi="Arial" w:cs="Arial"/>
                <w:noProof/>
                <w:sz w:val="24"/>
                <w:szCs w:val="24"/>
              </w:rPr>
              <w:t>глава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Бородинское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Киреевск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>ого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район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>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Пулле Владимир Сергеевич</w:t>
            </w: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заместитель председателя комиссии, заместитель главы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92038B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Иванчёва Людмила Георгиевна</w:t>
            </w:r>
          </w:p>
        </w:tc>
        <w:tc>
          <w:tcPr>
            <w:tcW w:w="5068" w:type="dxa"/>
          </w:tcPr>
          <w:p w:rsidR="00427AA7" w:rsidRPr="00FA7959" w:rsidRDefault="00427AA7" w:rsidP="0092038B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секретарь комисии,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консультант по ГО и ЧС, ответственная за ведение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кадровой работ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ы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92038B">
        <w:trPr>
          <w:trHeight w:val="609"/>
        </w:trPr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Члены комиссии:</w:t>
            </w: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92038B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Шалымова Надежда Васильевна</w:t>
            </w:r>
          </w:p>
        </w:tc>
        <w:tc>
          <w:tcPr>
            <w:tcW w:w="5068" w:type="dxa"/>
          </w:tcPr>
          <w:p w:rsidR="00427AA7" w:rsidRPr="00FA7959" w:rsidRDefault="00427AA7" w:rsidP="0092038B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главный бухгалтер отдела экономики и финансов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Альбова Оксана Алексеевна</w:t>
            </w:r>
          </w:p>
        </w:tc>
        <w:tc>
          <w:tcPr>
            <w:tcW w:w="5068" w:type="dxa"/>
          </w:tcPr>
          <w:p w:rsidR="00427AA7" w:rsidRPr="00FA7959" w:rsidRDefault="00427AA7" w:rsidP="00E455A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E455A2" w:rsidRPr="00FA7959">
              <w:rPr>
                <w:rFonts w:ascii="Arial" w:hAnsi="Arial" w:cs="Arial"/>
                <w:noProof/>
                <w:sz w:val="24"/>
                <w:szCs w:val="24"/>
              </w:rPr>
              <w:t>начальник отдела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ЖКХ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BF6CAA" w:rsidRPr="00FA7959" w:rsidRDefault="00E455A2" w:rsidP="00E455A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_______________________________</w:t>
      </w:r>
    </w:p>
    <w:p w:rsidR="00BF6CAA" w:rsidRPr="00FA7959" w:rsidRDefault="00BF6CAA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F6CAA" w:rsidRDefault="00BF6CAA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F6CAA" w:rsidRPr="00BF6CAA" w:rsidRDefault="00BF6CAA" w:rsidP="00BF6CAA">
      <w:pPr>
        <w:jc w:val="both"/>
        <w:rPr>
          <w:rFonts w:ascii="PT Astra Serif" w:hAnsi="PT Astra Serif"/>
          <w:sz w:val="28"/>
          <w:szCs w:val="28"/>
        </w:rPr>
      </w:pPr>
    </w:p>
    <w:p w:rsidR="00BF6CAA" w:rsidRPr="00BF6CAA" w:rsidRDefault="00BF6CAA" w:rsidP="00BF6CAA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6CAA" w:rsidRPr="00BF6CAA" w:rsidRDefault="00BF6CAA" w:rsidP="00BF6CAA">
      <w:pPr>
        <w:shd w:val="clear" w:color="auto" w:fill="FFFFFF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BF6CAA" w:rsidRPr="00BF6CAA" w:rsidRDefault="00BF6CAA" w:rsidP="00427AA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BF6CAA" w:rsidRPr="00BF6CAA" w:rsidSect="00FA7959">
      <w:pgSz w:w="11907" w:h="16840" w:code="9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0F" w:rsidRDefault="00FD7B0F" w:rsidP="00E2607C">
      <w:r>
        <w:separator/>
      </w:r>
    </w:p>
  </w:endnote>
  <w:endnote w:type="continuationSeparator" w:id="0">
    <w:p w:rsidR="00FD7B0F" w:rsidRDefault="00FD7B0F" w:rsidP="00E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0F" w:rsidRDefault="00FD7B0F" w:rsidP="00E2607C">
      <w:r>
        <w:separator/>
      </w:r>
    </w:p>
  </w:footnote>
  <w:footnote w:type="continuationSeparator" w:id="0">
    <w:p w:rsidR="00FD7B0F" w:rsidRDefault="00FD7B0F" w:rsidP="00E2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FCF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D8C3D07"/>
    <w:multiLevelType w:val="hybridMultilevel"/>
    <w:tmpl w:val="102A781A"/>
    <w:lvl w:ilvl="0" w:tplc="38EC221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2709CF"/>
    <w:multiLevelType w:val="hybridMultilevel"/>
    <w:tmpl w:val="3C4A72DA"/>
    <w:lvl w:ilvl="0" w:tplc="6F382B40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3B0DA3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2A528EB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3CD44D2"/>
    <w:multiLevelType w:val="hybridMultilevel"/>
    <w:tmpl w:val="0374E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3E47"/>
    <w:multiLevelType w:val="hybridMultilevel"/>
    <w:tmpl w:val="E974B476"/>
    <w:lvl w:ilvl="0" w:tplc="48DA22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BB253A"/>
    <w:multiLevelType w:val="singleLevel"/>
    <w:tmpl w:val="1A522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9931A16"/>
    <w:multiLevelType w:val="singleLevel"/>
    <w:tmpl w:val="0116F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7F72352"/>
    <w:multiLevelType w:val="hybridMultilevel"/>
    <w:tmpl w:val="E626F77E"/>
    <w:lvl w:ilvl="0" w:tplc="15C8F3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FC2667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C"/>
    <w:rsid w:val="00007F6A"/>
    <w:rsid w:val="000208CD"/>
    <w:rsid w:val="00020A79"/>
    <w:rsid w:val="00023123"/>
    <w:rsid w:val="00031DF2"/>
    <w:rsid w:val="00033B23"/>
    <w:rsid w:val="00040CF3"/>
    <w:rsid w:val="0004774E"/>
    <w:rsid w:val="00073B14"/>
    <w:rsid w:val="00093A07"/>
    <w:rsid w:val="000A3210"/>
    <w:rsid w:val="000A3542"/>
    <w:rsid w:val="000A3EFD"/>
    <w:rsid w:val="000A56B1"/>
    <w:rsid w:val="000A701E"/>
    <w:rsid w:val="000C3573"/>
    <w:rsid w:val="000C36D4"/>
    <w:rsid w:val="000C3B8F"/>
    <w:rsid w:val="000C3CB2"/>
    <w:rsid w:val="000C3CF1"/>
    <w:rsid w:val="000C4836"/>
    <w:rsid w:val="000D1651"/>
    <w:rsid w:val="000D498D"/>
    <w:rsid w:val="000F1C29"/>
    <w:rsid w:val="000F51BC"/>
    <w:rsid w:val="00116889"/>
    <w:rsid w:val="00117D3D"/>
    <w:rsid w:val="0012156C"/>
    <w:rsid w:val="00124576"/>
    <w:rsid w:val="001268C3"/>
    <w:rsid w:val="001435E1"/>
    <w:rsid w:val="001522CC"/>
    <w:rsid w:val="00152612"/>
    <w:rsid w:val="00153DF4"/>
    <w:rsid w:val="00164AEA"/>
    <w:rsid w:val="00166632"/>
    <w:rsid w:val="0017588F"/>
    <w:rsid w:val="00191A2B"/>
    <w:rsid w:val="00191B26"/>
    <w:rsid w:val="001A1298"/>
    <w:rsid w:val="001A1B02"/>
    <w:rsid w:val="001A2BDC"/>
    <w:rsid w:val="001F2C2A"/>
    <w:rsid w:val="001F4CD9"/>
    <w:rsid w:val="001F63C4"/>
    <w:rsid w:val="00204639"/>
    <w:rsid w:val="00211BE2"/>
    <w:rsid w:val="00214458"/>
    <w:rsid w:val="00221181"/>
    <w:rsid w:val="00221B7C"/>
    <w:rsid w:val="00224CBA"/>
    <w:rsid w:val="002265F8"/>
    <w:rsid w:val="00230A9F"/>
    <w:rsid w:val="002477D2"/>
    <w:rsid w:val="002617E9"/>
    <w:rsid w:val="00266F6E"/>
    <w:rsid w:val="00276A06"/>
    <w:rsid w:val="00280473"/>
    <w:rsid w:val="0029323B"/>
    <w:rsid w:val="002C47DF"/>
    <w:rsid w:val="002C70C8"/>
    <w:rsid w:val="002F4DFB"/>
    <w:rsid w:val="003440B0"/>
    <w:rsid w:val="00344AE2"/>
    <w:rsid w:val="00364A13"/>
    <w:rsid w:val="00366B4C"/>
    <w:rsid w:val="00383761"/>
    <w:rsid w:val="00383A62"/>
    <w:rsid w:val="0038581D"/>
    <w:rsid w:val="003909F6"/>
    <w:rsid w:val="003A075B"/>
    <w:rsid w:val="003A123F"/>
    <w:rsid w:val="003A6CB8"/>
    <w:rsid w:val="003B039A"/>
    <w:rsid w:val="003B74F3"/>
    <w:rsid w:val="003D0080"/>
    <w:rsid w:val="003D6545"/>
    <w:rsid w:val="003E1D48"/>
    <w:rsid w:val="003E38AF"/>
    <w:rsid w:val="003E57BF"/>
    <w:rsid w:val="003F5520"/>
    <w:rsid w:val="003F56A0"/>
    <w:rsid w:val="004011BC"/>
    <w:rsid w:val="00406148"/>
    <w:rsid w:val="00407A6B"/>
    <w:rsid w:val="0042133B"/>
    <w:rsid w:val="00425DB1"/>
    <w:rsid w:val="00427AA7"/>
    <w:rsid w:val="00436806"/>
    <w:rsid w:val="004439D0"/>
    <w:rsid w:val="0044551D"/>
    <w:rsid w:val="00446D06"/>
    <w:rsid w:val="00464D44"/>
    <w:rsid w:val="0047623E"/>
    <w:rsid w:val="00492C49"/>
    <w:rsid w:val="00494451"/>
    <w:rsid w:val="00497A28"/>
    <w:rsid w:val="004B2B34"/>
    <w:rsid w:val="004E698D"/>
    <w:rsid w:val="004F0CAD"/>
    <w:rsid w:val="005015B7"/>
    <w:rsid w:val="00506730"/>
    <w:rsid w:val="00512693"/>
    <w:rsid w:val="00515D04"/>
    <w:rsid w:val="00530839"/>
    <w:rsid w:val="00532FDE"/>
    <w:rsid w:val="00535E5E"/>
    <w:rsid w:val="00544CAC"/>
    <w:rsid w:val="00551327"/>
    <w:rsid w:val="00551526"/>
    <w:rsid w:val="00576807"/>
    <w:rsid w:val="00577595"/>
    <w:rsid w:val="005921A5"/>
    <w:rsid w:val="005A03BB"/>
    <w:rsid w:val="005A638E"/>
    <w:rsid w:val="005B33E7"/>
    <w:rsid w:val="005B6BAE"/>
    <w:rsid w:val="005C2DB2"/>
    <w:rsid w:val="005C2E1D"/>
    <w:rsid w:val="005C4CEF"/>
    <w:rsid w:val="005D3C63"/>
    <w:rsid w:val="005E532D"/>
    <w:rsid w:val="005E602F"/>
    <w:rsid w:val="00607EA6"/>
    <w:rsid w:val="0061075F"/>
    <w:rsid w:val="0061475F"/>
    <w:rsid w:val="00624905"/>
    <w:rsid w:val="00631F80"/>
    <w:rsid w:val="00633DBB"/>
    <w:rsid w:val="00637CE0"/>
    <w:rsid w:val="00664B04"/>
    <w:rsid w:val="00673501"/>
    <w:rsid w:val="0067400D"/>
    <w:rsid w:val="00674C13"/>
    <w:rsid w:val="00677D02"/>
    <w:rsid w:val="006807C2"/>
    <w:rsid w:val="00682AD8"/>
    <w:rsid w:val="00685701"/>
    <w:rsid w:val="00695B13"/>
    <w:rsid w:val="006A4B9A"/>
    <w:rsid w:val="006A53EB"/>
    <w:rsid w:val="006A551D"/>
    <w:rsid w:val="006B181D"/>
    <w:rsid w:val="006B3C9B"/>
    <w:rsid w:val="006B42C0"/>
    <w:rsid w:val="006C480F"/>
    <w:rsid w:val="006C7E30"/>
    <w:rsid w:val="006D2878"/>
    <w:rsid w:val="006D4239"/>
    <w:rsid w:val="006D6711"/>
    <w:rsid w:val="006D7FE1"/>
    <w:rsid w:val="006E57A5"/>
    <w:rsid w:val="006E5F12"/>
    <w:rsid w:val="006F5971"/>
    <w:rsid w:val="00706943"/>
    <w:rsid w:val="00710489"/>
    <w:rsid w:val="0071583A"/>
    <w:rsid w:val="00721E12"/>
    <w:rsid w:val="00724667"/>
    <w:rsid w:val="00732C69"/>
    <w:rsid w:val="00745189"/>
    <w:rsid w:val="007472FD"/>
    <w:rsid w:val="00770291"/>
    <w:rsid w:val="00770E42"/>
    <w:rsid w:val="00773518"/>
    <w:rsid w:val="0077654E"/>
    <w:rsid w:val="00784308"/>
    <w:rsid w:val="007860AB"/>
    <w:rsid w:val="00787229"/>
    <w:rsid w:val="007B5508"/>
    <w:rsid w:val="007E4E0A"/>
    <w:rsid w:val="007F1CD6"/>
    <w:rsid w:val="007F2341"/>
    <w:rsid w:val="007F30D0"/>
    <w:rsid w:val="007F4DFF"/>
    <w:rsid w:val="007F53BA"/>
    <w:rsid w:val="008038F6"/>
    <w:rsid w:val="00815A10"/>
    <w:rsid w:val="008206FC"/>
    <w:rsid w:val="008210D1"/>
    <w:rsid w:val="00830206"/>
    <w:rsid w:val="00830E68"/>
    <w:rsid w:val="0083225A"/>
    <w:rsid w:val="00845BB9"/>
    <w:rsid w:val="00845FFD"/>
    <w:rsid w:val="008500EA"/>
    <w:rsid w:val="00853459"/>
    <w:rsid w:val="00856188"/>
    <w:rsid w:val="008605A0"/>
    <w:rsid w:val="00862441"/>
    <w:rsid w:val="008631A9"/>
    <w:rsid w:val="008647B7"/>
    <w:rsid w:val="00866277"/>
    <w:rsid w:val="00866538"/>
    <w:rsid w:val="0086679D"/>
    <w:rsid w:val="00867956"/>
    <w:rsid w:val="00883286"/>
    <w:rsid w:val="008A240B"/>
    <w:rsid w:val="008B308E"/>
    <w:rsid w:val="008B30FD"/>
    <w:rsid w:val="008B47AA"/>
    <w:rsid w:val="008D44B7"/>
    <w:rsid w:val="008D4E4D"/>
    <w:rsid w:val="008D73EA"/>
    <w:rsid w:val="008E4ACB"/>
    <w:rsid w:val="008F5EF3"/>
    <w:rsid w:val="0090045F"/>
    <w:rsid w:val="0090192F"/>
    <w:rsid w:val="00903647"/>
    <w:rsid w:val="0092038B"/>
    <w:rsid w:val="009206EA"/>
    <w:rsid w:val="00921DB2"/>
    <w:rsid w:val="00932F6C"/>
    <w:rsid w:val="009405A8"/>
    <w:rsid w:val="00941C1F"/>
    <w:rsid w:val="00943662"/>
    <w:rsid w:val="00944280"/>
    <w:rsid w:val="00944568"/>
    <w:rsid w:val="00962533"/>
    <w:rsid w:val="00965CF7"/>
    <w:rsid w:val="009674F0"/>
    <w:rsid w:val="00980860"/>
    <w:rsid w:val="009842AB"/>
    <w:rsid w:val="00984341"/>
    <w:rsid w:val="00984FEB"/>
    <w:rsid w:val="0098597C"/>
    <w:rsid w:val="00991269"/>
    <w:rsid w:val="00991F3A"/>
    <w:rsid w:val="00992B89"/>
    <w:rsid w:val="00997773"/>
    <w:rsid w:val="009C1BAE"/>
    <w:rsid w:val="009E1890"/>
    <w:rsid w:val="009F0B9E"/>
    <w:rsid w:val="009F2FFA"/>
    <w:rsid w:val="00A03E4F"/>
    <w:rsid w:val="00A27879"/>
    <w:rsid w:val="00A34882"/>
    <w:rsid w:val="00A3579C"/>
    <w:rsid w:val="00A37EBD"/>
    <w:rsid w:val="00A41C88"/>
    <w:rsid w:val="00A43B04"/>
    <w:rsid w:val="00A500AA"/>
    <w:rsid w:val="00A55EF4"/>
    <w:rsid w:val="00A57C5E"/>
    <w:rsid w:val="00A71452"/>
    <w:rsid w:val="00A742FC"/>
    <w:rsid w:val="00A8013E"/>
    <w:rsid w:val="00A84B8A"/>
    <w:rsid w:val="00AA0858"/>
    <w:rsid w:val="00AB0113"/>
    <w:rsid w:val="00AB03E5"/>
    <w:rsid w:val="00AB2039"/>
    <w:rsid w:val="00AC6324"/>
    <w:rsid w:val="00AC79A1"/>
    <w:rsid w:val="00AC7C1D"/>
    <w:rsid w:val="00AD2813"/>
    <w:rsid w:val="00AD43DD"/>
    <w:rsid w:val="00AE1BD5"/>
    <w:rsid w:val="00B00B25"/>
    <w:rsid w:val="00B1042F"/>
    <w:rsid w:val="00B203B1"/>
    <w:rsid w:val="00B52F95"/>
    <w:rsid w:val="00B6067F"/>
    <w:rsid w:val="00B72770"/>
    <w:rsid w:val="00B8132A"/>
    <w:rsid w:val="00B90C5B"/>
    <w:rsid w:val="00B955D0"/>
    <w:rsid w:val="00BB4F62"/>
    <w:rsid w:val="00BB5EAD"/>
    <w:rsid w:val="00BE4336"/>
    <w:rsid w:val="00BE7A86"/>
    <w:rsid w:val="00BF6CAA"/>
    <w:rsid w:val="00C02183"/>
    <w:rsid w:val="00C02500"/>
    <w:rsid w:val="00C151D7"/>
    <w:rsid w:val="00C165C2"/>
    <w:rsid w:val="00C310E6"/>
    <w:rsid w:val="00C31A2C"/>
    <w:rsid w:val="00C32789"/>
    <w:rsid w:val="00C3664E"/>
    <w:rsid w:val="00C44E66"/>
    <w:rsid w:val="00C67D1E"/>
    <w:rsid w:val="00C740A1"/>
    <w:rsid w:val="00C75B0E"/>
    <w:rsid w:val="00C851B3"/>
    <w:rsid w:val="00C97AAA"/>
    <w:rsid w:val="00CA23CA"/>
    <w:rsid w:val="00CA27AD"/>
    <w:rsid w:val="00CA5D40"/>
    <w:rsid w:val="00CB43B9"/>
    <w:rsid w:val="00CD10CD"/>
    <w:rsid w:val="00CD26DA"/>
    <w:rsid w:val="00CD2EEE"/>
    <w:rsid w:val="00CE428B"/>
    <w:rsid w:val="00CF0FAF"/>
    <w:rsid w:val="00CF2FF1"/>
    <w:rsid w:val="00CF6295"/>
    <w:rsid w:val="00D03CE2"/>
    <w:rsid w:val="00D11500"/>
    <w:rsid w:val="00D11897"/>
    <w:rsid w:val="00D16EFF"/>
    <w:rsid w:val="00D240FA"/>
    <w:rsid w:val="00D247B0"/>
    <w:rsid w:val="00D271D2"/>
    <w:rsid w:val="00D27601"/>
    <w:rsid w:val="00D36905"/>
    <w:rsid w:val="00D36BCC"/>
    <w:rsid w:val="00D37C02"/>
    <w:rsid w:val="00D37C59"/>
    <w:rsid w:val="00D40624"/>
    <w:rsid w:val="00D51C00"/>
    <w:rsid w:val="00D573F0"/>
    <w:rsid w:val="00D62138"/>
    <w:rsid w:val="00D64133"/>
    <w:rsid w:val="00D72D1C"/>
    <w:rsid w:val="00D816CB"/>
    <w:rsid w:val="00D9157A"/>
    <w:rsid w:val="00D93BB7"/>
    <w:rsid w:val="00DB781A"/>
    <w:rsid w:val="00DC5CDD"/>
    <w:rsid w:val="00DD0B99"/>
    <w:rsid w:val="00DD461D"/>
    <w:rsid w:val="00DD5961"/>
    <w:rsid w:val="00DE1CA7"/>
    <w:rsid w:val="00DE29B3"/>
    <w:rsid w:val="00DF3B35"/>
    <w:rsid w:val="00E0292C"/>
    <w:rsid w:val="00E0719C"/>
    <w:rsid w:val="00E1436C"/>
    <w:rsid w:val="00E20603"/>
    <w:rsid w:val="00E21BFD"/>
    <w:rsid w:val="00E22131"/>
    <w:rsid w:val="00E2607C"/>
    <w:rsid w:val="00E455A2"/>
    <w:rsid w:val="00E45B30"/>
    <w:rsid w:val="00E468A7"/>
    <w:rsid w:val="00E51C8C"/>
    <w:rsid w:val="00E54AAF"/>
    <w:rsid w:val="00E54D74"/>
    <w:rsid w:val="00E619B6"/>
    <w:rsid w:val="00E6200B"/>
    <w:rsid w:val="00E73CD2"/>
    <w:rsid w:val="00E83EDC"/>
    <w:rsid w:val="00E92B8B"/>
    <w:rsid w:val="00E92FDA"/>
    <w:rsid w:val="00E95A9B"/>
    <w:rsid w:val="00EB1479"/>
    <w:rsid w:val="00EB6D1E"/>
    <w:rsid w:val="00EB7F3D"/>
    <w:rsid w:val="00ED0118"/>
    <w:rsid w:val="00ED443E"/>
    <w:rsid w:val="00EF13E7"/>
    <w:rsid w:val="00F20B5D"/>
    <w:rsid w:val="00F449C0"/>
    <w:rsid w:val="00F465C3"/>
    <w:rsid w:val="00F46721"/>
    <w:rsid w:val="00F61872"/>
    <w:rsid w:val="00F72F56"/>
    <w:rsid w:val="00F7709B"/>
    <w:rsid w:val="00F80E7C"/>
    <w:rsid w:val="00F84BBE"/>
    <w:rsid w:val="00F85333"/>
    <w:rsid w:val="00F9101A"/>
    <w:rsid w:val="00F92F5B"/>
    <w:rsid w:val="00FA32B1"/>
    <w:rsid w:val="00FA450C"/>
    <w:rsid w:val="00FA5639"/>
    <w:rsid w:val="00FA7616"/>
    <w:rsid w:val="00FA7959"/>
    <w:rsid w:val="00FB2BC4"/>
    <w:rsid w:val="00FB6E98"/>
    <w:rsid w:val="00FD02CB"/>
    <w:rsid w:val="00FD51ED"/>
    <w:rsid w:val="00FD7B0F"/>
    <w:rsid w:val="00FE2D4E"/>
    <w:rsid w:val="00FE4C38"/>
    <w:rsid w:val="00FF2CF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93D5E-7564-493F-9ED9-ECEFBDCC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88"/>
  </w:style>
  <w:style w:type="paragraph" w:styleId="1">
    <w:name w:val="heading 1"/>
    <w:basedOn w:val="a"/>
    <w:next w:val="a"/>
    <w:qFormat/>
    <w:rsid w:val="00A41C8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C88"/>
    <w:pPr>
      <w:jc w:val="both"/>
    </w:pPr>
    <w:rPr>
      <w:sz w:val="24"/>
    </w:rPr>
  </w:style>
  <w:style w:type="paragraph" w:styleId="a4">
    <w:name w:val="Body Text Indent"/>
    <w:basedOn w:val="a"/>
    <w:rsid w:val="00A41C88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8667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E26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607C"/>
  </w:style>
  <w:style w:type="paragraph" w:styleId="a9">
    <w:name w:val="footer"/>
    <w:basedOn w:val="a"/>
    <w:link w:val="aa"/>
    <w:rsid w:val="00E26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607C"/>
  </w:style>
  <w:style w:type="table" w:styleId="ab">
    <w:name w:val="Table Grid"/>
    <w:basedOn w:val="a1"/>
    <w:rsid w:val="00DE29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4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unhideWhenUsed/>
    <w:rsid w:val="00BF6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2;&#1089;&#1087;&#1086;&#1088;&#1103;&#1078;&#1077;&#1085;&#1080;&#1103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D0A3-B2BE-48FD-A771-243A791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 1</Template>
  <TotalTime>0</TotalTime>
  <Pages>7</Pages>
  <Words>1250</Words>
  <Characters>10739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2</cp:revision>
  <cp:lastPrinted>2020-11-20T06:17:00Z</cp:lastPrinted>
  <dcterms:created xsi:type="dcterms:W3CDTF">2025-04-21T08:15:00Z</dcterms:created>
  <dcterms:modified xsi:type="dcterms:W3CDTF">2025-04-21T08:15:00Z</dcterms:modified>
</cp:coreProperties>
</file>