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AA" w:rsidRPr="00913894" w:rsidRDefault="00BF6CAA" w:rsidP="00BF6CAA">
      <w:pPr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 w:rsidRPr="00913894">
        <w:rPr>
          <w:rFonts w:ascii="PT Astra Serif" w:hAnsi="PT Astra Serif" w:cs="Arial"/>
          <w:sz w:val="28"/>
          <w:szCs w:val="28"/>
        </w:rPr>
        <w:t>АДМИНИСТРАЦИЯ</w:t>
      </w:r>
    </w:p>
    <w:p w:rsidR="00FA7616" w:rsidRPr="00913894" w:rsidRDefault="00CD2EEE" w:rsidP="00F84BBE">
      <w:pPr>
        <w:jc w:val="center"/>
        <w:rPr>
          <w:rFonts w:ascii="PT Astra Serif" w:hAnsi="PT Astra Serif" w:cs="Arial"/>
          <w:sz w:val="28"/>
          <w:szCs w:val="28"/>
        </w:rPr>
      </w:pPr>
      <w:r w:rsidRPr="00913894">
        <w:rPr>
          <w:rFonts w:ascii="PT Astra Serif" w:hAnsi="PT Astra Serif" w:cs="Arial"/>
          <w:sz w:val="28"/>
          <w:szCs w:val="28"/>
        </w:rPr>
        <w:t>МУНИЦИПАЛЬНО</w:t>
      </w:r>
      <w:r w:rsidR="00BF6CAA" w:rsidRPr="00913894">
        <w:rPr>
          <w:rFonts w:ascii="PT Astra Serif" w:hAnsi="PT Astra Serif" w:cs="Arial"/>
          <w:sz w:val="28"/>
          <w:szCs w:val="28"/>
        </w:rPr>
        <w:t>ГО ОБРАЗОВАНИЯ</w:t>
      </w:r>
      <w:r w:rsidRPr="00913894">
        <w:rPr>
          <w:rFonts w:ascii="PT Astra Serif" w:hAnsi="PT Astra Serif" w:cs="Arial"/>
          <w:sz w:val="28"/>
          <w:szCs w:val="28"/>
        </w:rPr>
        <w:t xml:space="preserve"> </w:t>
      </w:r>
    </w:p>
    <w:p w:rsidR="00CD2EEE" w:rsidRPr="00913894" w:rsidRDefault="00FA7616" w:rsidP="00F84BBE">
      <w:pPr>
        <w:jc w:val="center"/>
        <w:rPr>
          <w:rFonts w:ascii="PT Astra Serif" w:hAnsi="PT Astra Serif" w:cs="Arial"/>
          <w:sz w:val="28"/>
          <w:szCs w:val="28"/>
        </w:rPr>
      </w:pPr>
      <w:r w:rsidRPr="00913894">
        <w:rPr>
          <w:rFonts w:ascii="PT Astra Serif" w:hAnsi="PT Astra Serif" w:cs="Arial"/>
          <w:sz w:val="28"/>
          <w:szCs w:val="28"/>
        </w:rPr>
        <w:t xml:space="preserve">БОРОДИНСКОЕ </w:t>
      </w:r>
      <w:r w:rsidR="00CD2EEE" w:rsidRPr="00913894">
        <w:rPr>
          <w:rFonts w:ascii="PT Astra Serif" w:hAnsi="PT Astra Serif" w:cs="Arial"/>
          <w:sz w:val="28"/>
          <w:szCs w:val="28"/>
        </w:rPr>
        <w:t>КИРЕЕВСК</w:t>
      </w:r>
      <w:r w:rsidRPr="00913894">
        <w:rPr>
          <w:rFonts w:ascii="PT Astra Serif" w:hAnsi="PT Astra Serif" w:cs="Arial"/>
          <w:sz w:val="28"/>
          <w:szCs w:val="28"/>
        </w:rPr>
        <w:t>ОГО</w:t>
      </w:r>
      <w:r w:rsidR="00CD2EEE" w:rsidRPr="00913894">
        <w:rPr>
          <w:rFonts w:ascii="PT Astra Serif" w:hAnsi="PT Astra Serif" w:cs="Arial"/>
          <w:sz w:val="28"/>
          <w:szCs w:val="28"/>
        </w:rPr>
        <w:t xml:space="preserve"> РАЙОН</w:t>
      </w:r>
      <w:r w:rsidRPr="00913894">
        <w:rPr>
          <w:rFonts w:ascii="PT Astra Serif" w:hAnsi="PT Astra Serif" w:cs="Arial"/>
          <w:sz w:val="28"/>
          <w:szCs w:val="28"/>
        </w:rPr>
        <w:t>А</w:t>
      </w:r>
    </w:p>
    <w:p w:rsidR="00CD2EEE" w:rsidRPr="00913894" w:rsidRDefault="00CD2EEE" w:rsidP="00F84BBE">
      <w:pPr>
        <w:jc w:val="center"/>
        <w:rPr>
          <w:rFonts w:ascii="PT Astra Serif" w:hAnsi="PT Astra Serif" w:cs="Arial"/>
          <w:sz w:val="28"/>
          <w:szCs w:val="28"/>
        </w:rPr>
      </w:pPr>
    </w:p>
    <w:p w:rsidR="00F84BBE" w:rsidRPr="00913894" w:rsidRDefault="00C3664E" w:rsidP="00CD2E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13894">
        <w:rPr>
          <w:rFonts w:ascii="PT Astra Serif" w:hAnsi="PT Astra Serif" w:cs="Arial"/>
          <w:b/>
          <w:sz w:val="28"/>
          <w:szCs w:val="28"/>
        </w:rPr>
        <w:t>ПОСТАНОВЛЕНИЕ</w:t>
      </w:r>
      <w:r w:rsidRPr="00913894">
        <w:rPr>
          <w:rFonts w:ascii="PT Astra Serif" w:hAnsi="PT Astra Serif" w:cs="Arial"/>
          <w:b/>
          <w:sz w:val="28"/>
          <w:szCs w:val="28"/>
        </w:rPr>
        <w:tab/>
      </w:r>
    </w:p>
    <w:p w:rsidR="00BF6CAA" w:rsidRPr="00913894" w:rsidRDefault="00BF6CAA" w:rsidP="00BF6CAA">
      <w:pPr>
        <w:rPr>
          <w:rFonts w:ascii="PT Astra Serif" w:hAnsi="PT Astra Serif" w:cs="Arial"/>
          <w:sz w:val="28"/>
          <w:szCs w:val="28"/>
        </w:rPr>
      </w:pPr>
    </w:p>
    <w:p w:rsidR="00F84BBE" w:rsidRPr="002F2EDB" w:rsidRDefault="00FA7959" w:rsidP="00BF6CAA">
      <w:pPr>
        <w:rPr>
          <w:rFonts w:ascii="PT Astra Serif" w:hAnsi="PT Astra Serif" w:cs="Arial"/>
          <w:sz w:val="28"/>
          <w:szCs w:val="28"/>
        </w:rPr>
      </w:pPr>
      <w:r w:rsidRPr="00913894">
        <w:rPr>
          <w:rFonts w:ascii="PT Astra Serif" w:hAnsi="PT Astra Serif" w:cs="Arial"/>
          <w:sz w:val="28"/>
          <w:szCs w:val="28"/>
        </w:rPr>
        <w:t xml:space="preserve">    от </w:t>
      </w:r>
      <w:r w:rsidR="00FF366E">
        <w:rPr>
          <w:rFonts w:ascii="PT Astra Serif" w:hAnsi="PT Astra Serif" w:cs="Arial"/>
          <w:sz w:val="28"/>
          <w:szCs w:val="28"/>
        </w:rPr>
        <w:t>29.11.2023</w:t>
      </w:r>
      <w:r w:rsidR="00F84BBE" w:rsidRPr="00913894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="001C027D" w:rsidRPr="002F2EDB">
        <w:rPr>
          <w:rFonts w:ascii="PT Astra Serif" w:hAnsi="PT Astra Serif" w:cs="Arial"/>
          <w:sz w:val="28"/>
          <w:szCs w:val="28"/>
        </w:rPr>
        <w:t xml:space="preserve">      </w:t>
      </w:r>
      <w:r w:rsidR="00F84BBE" w:rsidRPr="00913894">
        <w:rPr>
          <w:rFonts w:ascii="PT Astra Serif" w:hAnsi="PT Astra Serif" w:cs="Arial"/>
          <w:sz w:val="28"/>
          <w:szCs w:val="28"/>
        </w:rPr>
        <w:t xml:space="preserve">           </w:t>
      </w:r>
      <w:r w:rsidR="00BF6CAA" w:rsidRPr="00913894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913894">
        <w:rPr>
          <w:rFonts w:ascii="PT Astra Serif" w:hAnsi="PT Astra Serif" w:cs="Arial"/>
          <w:sz w:val="28"/>
          <w:szCs w:val="28"/>
        </w:rPr>
        <w:t xml:space="preserve">          </w:t>
      </w:r>
      <w:r w:rsidR="00FF366E">
        <w:rPr>
          <w:rFonts w:ascii="PT Astra Serif" w:hAnsi="PT Astra Serif" w:cs="Arial"/>
          <w:sz w:val="28"/>
          <w:szCs w:val="28"/>
        </w:rPr>
        <w:t xml:space="preserve">       </w:t>
      </w:r>
      <w:r w:rsidRPr="00913894">
        <w:rPr>
          <w:rFonts w:ascii="PT Astra Serif" w:hAnsi="PT Astra Serif" w:cs="Arial"/>
          <w:sz w:val="28"/>
          <w:szCs w:val="28"/>
        </w:rPr>
        <w:t xml:space="preserve">     №</w:t>
      </w:r>
      <w:r w:rsidR="00FF366E">
        <w:rPr>
          <w:rFonts w:ascii="PT Astra Serif" w:hAnsi="PT Astra Serif" w:cs="Arial"/>
          <w:sz w:val="28"/>
          <w:szCs w:val="28"/>
        </w:rPr>
        <w:t xml:space="preserve"> 91</w:t>
      </w:r>
    </w:p>
    <w:p w:rsidR="005E602F" w:rsidRPr="00913894" w:rsidRDefault="005E602F" w:rsidP="000C36D4">
      <w:pPr>
        <w:rPr>
          <w:rFonts w:ascii="PT Astra Serif" w:hAnsi="PT Astra Serif" w:cs="Arial"/>
          <w:sz w:val="28"/>
          <w:szCs w:val="28"/>
        </w:rPr>
      </w:pPr>
    </w:p>
    <w:p w:rsidR="00BF6CAA" w:rsidRPr="00913894" w:rsidRDefault="00BF6CAA" w:rsidP="00E2607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E29B3" w:rsidRPr="00913894" w:rsidRDefault="00523D87" w:rsidP="00E2607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</w:t>
      </w:r>
      <w:r>
        <w:rPr>
          <w:rFonts w:ascii="PT Astra Serif" w:hAnsi="PT Astra Serif"/>
          <w:b/>
          <w:sz w:val="28"/>
          <w:szCs w:val="28"/>
        </w:rPr>
        <w:t xml:space="preserve"> 20.11.2020 года № 86 «</w:t>
      </w:r>
      <w:r w:rsidR="006D7FE1" w:rsidRPr="00913894">
        <w:rPr>
          <w:rFonts w:ascii="PT Astra Serif" w:hAnsi="PT Astra Serif" w:cs="Arial"/>
          <w:b/>
          <w:sz w:val="28"/>
          <w:szCs w:val="28"/>
        </w:rPr>
        <w:t xml:space="preserve">Об утверждении Положения </w:t>
      </w:r>
      <w:r w:rsidR="00853459" w:rsidRPr="00913894">
        <w:rPr>
          <w:rFonts w:ascii="PT Astra Serif" w:hAnsi="PT Astra Serif" w:cs="Arial"/>
          <w:b/>
          <w:sz w:val="28"/>
          <w:szCs w:val="28"/>
        </w:rPr>
        <w:t>об аттестационной комиссии для проведения аттестации муниципальных служащих администрации муниципального образования</w:t>
      </w:r>
      <w:r w:rsidR="00AC6324" w:rsidRPr="00913894">
        <w:rPr>
          <w:rFonts w:ascii="PT Astra Serif" w:hAnsi="PT Astra Serif" w:cs="Arial"/>
          <w:b/>
          <w:sz w:val="28"/>
          <w:szCs w:val="28"/>
        </w:rPr>
        <w:t xml:space="preserve"> Бородинское</w:t>
      </w:r>
      <w:r w:rsidR="00853459" w:rsidRPr="00913894">
        <w:rPr>
          <w:rFonts w:ascii="PT Astra Serif" w:hAnsi="PT Astra Serif" w:cs="Arial"/>
          <w:b/>
          <w:sz w:val="28"/>
          <w:szCs w:val="28"/>
        </w:rPr>
        <w:t xml:space="preserve"> Киреевск</w:t>
      </w:r>
      <w:r w:rsidR="00AC6324" w:rsidRPr="00913894">
        <w:rPr>
          <w:rFonts w:ascii="PT Astra Serif" w:hAnsi="PT Astra Serif" w:cs="Arial"/>
          <w:b/>
          <w:sz w:val="28"/>
          <w:szCs w:val="28"/>
        </w:rPr>
        <w:t>ого</w:t>
      </w:r>
      <w:r w:rsidR="00853459" w:rsidRPr="00913894">
        <w:rPr>
          <w:rFonts w:ascii="PT Astra Serif" w:hAnsi="PT Astra Serif" w:cs="Arial"/>
          <w:b/>
          <w:sz w:val="28"/>
          <w:szCs w:val="28"/>
        </w:rPr>
        <w:t xml:space="preserve"> район</w:t>
      </w:r>
      <w:r w:rsidR="00AC6324" w:rsidRPr="00913894">
        <w:rPr>
          <w:rFonts w:ascii="PT Astra Serif" w:hAnsi="PT Astra Serif" w:cs="Arial"/>
          <w:b/>
          <w:sz w:val="28"/>
          <w:szCs w:val="28"/>
        </w:rPr>
        <w:t>а</w:t>
      </w:r>
      <w:r w:rsidR="00024EC2">
        <w:rPr>
          <w:rFonts w:ascii="PT Astra Serif" w:hAnsi="PT Astra Serif" w:cs="Arial"/>
          <w:b/>
          <w:sz w:val="28"/>
          <w:szCs w:val="28"/>
        </w:rPr>
        <w:t>»</w:t>
      </w:r>
    </w:p>
    <w:p w:rsidR="00853459" w:rsidRPr="00913894" w:rsidRDefault="00853459" w:rsidP="00E2607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A638E" w:rsidRPr="00913894" w:rsidRDefault="0047623E" w:rsidP="00853459">
      <w:pPr>
        <w:jc w:val="both"/>
        <w:rPr>
          <w:rFonts w:ascii="PT Astra Serif" w:hAnsi="PT Astra Serif" w:cs="Arial"/>
          <w:sz w:val="28"/>
          <w:szCs w:val="28"/>
        </w:rPr>
      </w:pPr>
      <w:r w:rsidRPr="00913894">
        <w:rPr>
          <w:rFonts w:ascii="PT Astra Serif" w:hAnsi="PT Astra Serif" w:cs="Arial"/>
          <w:b/>
          <w:sz w:val="28"/>
          <w:szCs w:val="28"/>
        </w:rPr>
        <w:tab/>
      </w:r>
      <w:r w:rsidR="006D7FE1" w:rsidRPr="00913894">
        <w:rPr>
          <w:rFonts w:ascii="PT Astra Serif" w:hAnsi="PT Astra Serif" w:cs="Arial"/>
          <w:sz w:val="28"/>
          <w:szCs w:val="28"/>
        </w:rPr>
        <w:t>Руководствуясь Федеральным законом от 02 марта 2007 года №25-ФЗ «О муниципальной службе в Российской Федерации» (ред. 26.07.2017г.), законом Тульской области от 17 декабря 2007 года №930-ЗТО «О регулировании отдельных отношений в сфере муниципальной службы в Тульской области» (ред.29.06.2017г.),</w:t>
      </w:r>
      <w:r w:rsidR="00853459" w:rsidRPr="00913894">
        <w:rPr>
          <w:rFonts w:ascii="PT Astra Serif" w:hAnsi="PT Astra Serif" w:cs="Arial"/>
          <w:sz w:val="28"/>
          <w:szCs w:val="28"/>
        </w:rPr>
        <w:t xml:space="preserve"> на основании </w:t>
      </w:r>
      <w:r w:rsidR="006D7FE1" w:rsidRPr="00913894">
        <w:rPr>
          <w:rFonts w:ascii="PT Astra Serif" w:hAnsi="PT Astra Serif" w:cs="Arial"/>
          <w:sz w:val="28"/>
          <w:szCs w:val="28"/>
        </w:rPr>
        <w:t>ст.</w:t>
      </w:r>
      <w:r w:rsidR="00532FDE" w:rsidRPr="00913894">
        <w:rPr>
          <w:rFonts w:ascii="PT Astra Serif" w:hAnsi="PT Astra Serif" w:cs="Arial"/>
          <w:sz w:val="28"/>
          <w:szCs w:val="28"/>
        </w:rPr>
        <w:t>46</w:t>
      </w:r>
      <w:r w:rsidR="006D7FE1" w:rsidRPr="00913894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</w:t>
      </w:r>
      <w:r w:rsidR="00532FDE" w:rsidRPr="00913894">
        <w:rPr>
          <w:rFonts w:ascii="PT Astra Serif" w:hAnsi="PT Astra Serif" w:cs="Arial"/>
          <w:sz w:val="28"/>
          <w:szCs w:val="28"/>
        </w:rPr>
        <w:t xml:space="preserve"> Бородинское</w:t>
      </w:r>
      <w:r w:rsidR="006D7FE1" w:rsidRPr="00913894">
        <w:rPr>
          <w:rFonts w:ascii="PT Astra Serif" w:hAnsi="PT Astra Serif" w:cs="Arial"/>
          <w:sz w:val="28"/>
          <w:szCs w:val="28"/>
        </w:rPr>
        <w:t xml:space="preserve"> Киреевск</w:t>
      </w:r>
      <w:r w:rsidR="00532FDE" w:rsidRPr="00913894">
        <w:rPr>
          <w:rFonts w:ascii="PT Astra Serif" w:hAnsi="PT Astra Serif" w:cs="Arial"/>
          <w:sz w:val="28"/>
          <w:szCs w:val="28"/>
        </w:rPr>
        <w:t>ого</w:t>
      </w:r>
      <w:r w:rsidR="006D7FE1" w:rsidRPr="00913894">
        <w:rPr>
          <w:rFonts w:ascii="PT Astra Serif" w:hAnsi="PT Astra Serif" w:cs="Arial"/>
          <w:sz w:val="28"/>
          <w:szCs w:val="28"/>
        </w:rPr>
        <w:t xml:space="preserve"> район</w:t>
      </w:r>
      <w:r w:rsidR="00532FDE" w:rsidRPr="00913894">
        <w:rPr>
          <w:rFonts w:ascii="PT Astra Serif" w:hAnsi="PT Astra Serif" w:cs="Arial"/>
          <w:sz w:val="28"/>
          <w:szCs w:val="28"/>
        </w:rPr>
        <w:t>а</w:t>
      </w:r>
      <w:r w:rsidR="006D7FE1" w:rsidRPr="00913894">
        <w:rPr>
          <w:rFonts w:ascii="PT Astra Serif" w:hAnsi="PT Astra Serif" w:cs="Arial"/>
          <w:sz w:val="28"/>
          <w:szCs w:val="28"/>
        </w:rPr>
        <w:t xml:space="preserve">, администрация </w:t>
      </w:r>
      <w:r w:rsidR="005A638E" w:rsidRPr="00913894">
        <w:rPr>
          <w:rFonts w:ascii="PT Astra Serif" w:hAnsi="PT Astra Serif" w:cs="Arial"/>
          <w:sz w:val="28"/>
          <w:szCs w:val="28"/>
        </w:rPr>
        <w:t>муниципального</w:t>
      </w:r>
      <w:r w:rsidR="00532FDE" w:rsidRPr="00913894">
        <w:rPr>
          <w:rFonts w:ascii="PT Astra Serif" w:hAnsi="PT Astra Serif" w:cs="Arial"/>
          <w:sz w:val="28"/>
          <w:szCs w:val="28"/>
        </w:rPr>
        <w:t xml:space="preserve"> </w:t>
      </w:r>
      <w:r w:rsidR="005A638E" w:rsidRPr="00913894">
        <w:rPr>
          <w:rFonts w:ascii="PT Astra Serif" w:hAnsi="PT Astra Serif" w:cs="Arial"/>
          <w:sz w:val="28"/>
          <w:szCs w:val="28"/>
        </w:rPr>
        <w:t>образования</w:t>
      </w:r>
      <w:r w:rsidR="00532FDE" w:rsidRPr="00913894">
        <w:rPr>
          <w:rFonts w:ascii="PT Astra Serif" w:hAnsi="PT Astra Serif" w:cs="Arial"/>
          <w:sz w:val="28"/>
          <w:szCs w:val="28"/>
        </w:rPr>
        <w:t xml:space="preserve"> Бородинское</w:t>
      </w:r>
      <w:r w:rsidR="005A638E" w:rsidRPr="00913894">
        <w:rPr>
          <w:rFonts w:ascii="PT Astra Serif" w:hAnsi="PT Astra Serif" w:cs="Arial"/>
          <w:sz w:val="28"/>
          <w:szCs w:val="28"/>
        </w:rPr>
        <w:t xml:space="preserve"> Киреевск</w:t>
      </w:r>
      <w:r w:rsidR="00532FDE" w:rsidRPr="00913894">
        <w:rPr>
          <w:rFonts w:ascii="PT Astra Serif" w:hAnsi="PT Astra Serif" w:cs="Arial"/>
          <w:sz w:val="28"/>
          <w:szCs w:val="28"/>
        </w:rPr>
        <w:t xml:space="preserve">ого </w:t>
      </w:r>
      <w:r w:rsidR="005A638E" w:rsidRPr="00913894">
        <w:rPr>
          <w:rFonts w:ascii="PT Astra Serif" w:hAnsi="PT Astra Serif" w:cs="Arial"/>
          <w:sz w:val="28"/>
          <w:szCs w:val="28"/>
        </w:rPr>
        <w:t>район</w:t>
      </w:r>
      <w:r w:rsidR="00532FDE" w:rsidRPr="00913894">
        <w:rPr>
          <w:rFonts w:ascii="PT Astra Serif" w:hAnsi="PT Astra Serif" w:cs="Arial"/>
          <w:sz w:val="28"/>
          <w:szCs w:val="28"/>
        </w:rPr>
        <w:t>а</w:t>
      </w:r>
      <w:r w:rsidR="005A638E" w:rsidRPr="00913894">
        <w:rPr>
          <w:rFonts w:ascii="PT Astra Serif" w:hAnsi="PT Astra Serif" w:cs="Arial"/>
          <w:sz w:val="28"/>
          <w:szCs w:val="28"/>
        </w:rPr>
        <w:t xml:space="preserve"> ПОСТАНОВЛЯЕТ:</w:t>
      </w:r>
    </w:p>
    <w:p w:rsidR="00B205EC" w:rsidRPr="0047123F" w:rsidRDefault="00B205EC" w:rsidP="00B205E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="005A638E" w:rsidRPr="00913894">
        <w:rPr>
          <w:rFonts w:ascii="PT Astra Serif" w:hAnsi="PT Astra Serif" w:cs="Arial"/>
          <w:sz w:val="28"/>
          <w:szCs w:val="28"/>
        </w:rPr>
        <w:t>1.</w:t>
      </w:r>
      <w:r w:rsidRPr="00B205EC">
        <w:rPr>
          <w:rFonts w:ascii="PT Astra Serif" w:hAnsi="PT Astra Serif"/>
          <w:sz w:val="28"/>
          <w:szCs w:val="28"/>
        </w:rPr>
        <w:t xml:space="preserve"> </w:t>
      </w:r>
      <w:r w:rsidRPr="0047123F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</w:t>
      </w:r>
      <w:r>
        <w:rPr>
          <w:rFonts w:ascii="PT Astra Serif" w:hAnsi="PT Astra Serif"/>
          <w:sz w:val="28"/>
          <w:szCs w:val="28"/>
        </w:rPr>
        <w:t xml:space="preserve"> от 20.11.2020 № 86 «Об </w:t>
      </w:r>
      <w:r w:rsidRPr="00B205EC">
        <w:rPr>
          <w:rFonts w:ascii="PT Astra Serif" w:hAnsi="PT Astra Serif" w:cs="Arial"/>
          <w:sz w:val="28"/>
          <w:szCs w:val="28"/>
        </w:rPr>
        <w:t>утверждении Положения об аттестационной комиссии для проведения аттестации муниципальных служащих администрации муниципального образования Бородинское Киреевского района</w:t>
      </w:r>
      <w:r>
        <w:rPr>
          <w:rFonts w:ascii="PT Astra Serif" w:hAnsi="PT Astra Serif" w:cs="Arial"/>
          <w:sz w:val="28"/>
          <w:szCs w:val="28"/>
        </w:rPr>
        <w:t>»</w:t>
      </w:r>
      <w:r w:rsidRPr="00B205EC">
        <w:rPr>
          <w:rFonts w:ascii="PT Astra Serif" w:hAnsi="PT Astra Serif"/>
          <w:sz w:val="28"/>
          <w:szCs w:val="28"/>
        </w:rPr>
        <w:t xml:space="preserve"> </w:t>
      </w:r>
      <w:r w:rsidRPr="00B205EC">
        <w:rPr>
          <w:rFonts w:ascii="PT Astra Serif" w:hAnsi="PT Astra Serif" w:cs="Arial"/>
          <w:sz w:val="28"/>
          <w:szCs w:val="28"/>
        </w:rPr>
        <w:t xml:space="preserve"> </w:t>
      </w:r>
      <w:r w:rsidRPr="0047123F">
        <w:rPr>
          <w:rFonts w:ascii="PT Astra Serif" w:hAnsi="PT Astra Serif"/>
          <w:sz w:val="28"/>
          <w:szCs w:val="28"/>
        </w:rPr>
        <w:t xml:space="preserve">следующие изменения: </w:t>
      </w:r>
    </w:p>
    <w:p w:rsidR="00B205EC" w:rsidRPr="00B205EC" w:rsidRDefault="00B205EC" w:rsidP="00B205EC">
      <w:pPr>
        <w:jc w:val="both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Pr="0047123F">
        <w:rPr>
          <w:rFonts w:ascii="PT Astra Serif" w:hAnsi="PT Astra Serif"/>
          <w:sz w:val="28"/>
          <w:szCs w:val="28"/>
        </w:rPr>
        <w:t>-</w:t>
      </w:r>
      <w:r w:rsidRPr="0047123F">
        <w:rPr>
          <w:rFonts w:ascii="PT Astra Serif" w:hAnsi="PT Astra Serif"/>
          <w:noProof/>
          <w:sz w:val="28"/>
          <w:szCs w:val="28"/>
        </w:rPr>
        <w:t xml:space="preserve"> приложение</w:t>
      </w:r>
      <w:r w:rsidRPr="0047123F">
        <w:rPr>
          <w:rFonts w:ascii="PT Astra Serif" w:hAnsi="PT Astra Serif"/>
          <w:sz w:val="28"/>
          <w:szCs w:val="28"/>
        </w:rPr>
        <w:t xml:space="preserve">  к постановлению администрации  муниципального образования Бородинс</w:t>
      </w:r>
      <w:r>
        <w:rPr>
          <w:rFonts w:ascii="PT Astra Serif" w:hAnsi="PT Astra Serif"/>
          <w:sz w:val="28"/>
          <w:szCs w:val="28"/>
        </w:rPr>
        <w:t>кое  Киреевского  района от 20.11</w:t>
      </w:r>
      <w:r w:rsidRPr="0047123F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r w:rsidRPr="0047123F">
        <w:rPr>
          <w:rFonts w:ascii="PT Astra Serif" w:hAnsi="PT Astra Serif"/>
          <w:sz w:val="28"/>
          <w:szCs w:val="28"/>
        </w:rPr>
        <w:t xml:space="preserve"> № 8</w:t>
      </w:r>
      <w:r>
        <w:rPr>
          <w:rFonts w:ascii="PT Astra Serif" w:hAnsi="PT Astra Serif"/>
          <w:sz w:val="28"/>
          <w:szCs w:val="28"/>
        </w:rPr>
        <w:t>6</w:t>
      </w:r>
      <w:r w:rsidRPr="0047123F">
        <w:rPr>
          <w:rFonts w:ascii="PT Astra Serif" w:hAnsi="PT Astra Serif"/>
          <w:sz w:val="28"/>
          <w:szCs w:val="28"/>
        </w:rPr>
        <w:t xml:space="preserve"> </w:t>
      </w:r>
      <w:r w:rsidRPr="00B205EC">
        <w:rPr>
          <w:rStyle w:val="FontStyle34"/>
          <w:rFonts w:ascii="PT Astra Serif" w:hAnsi="PT Astra Serif"/>
          <w:b w:val="0"/>
          <w:sz w:val="28"/>
          <w:szCs w:val="28"/>
        </w:rPr>
        <w:t>изложить в новой редакции (приложение №</w:t>
      </w:r>
      <w:r>
        <w:rPr>
          <w:rStyle w:val="FontStyle34"/>
          <w:rFonts w:ascii="PT Astra Serif" w:hAnsi="PT Astra Serif"/>
          <w:b w:val="0"/>
          <w:sz w:val="28"/>
          <w:szCs w:val="28"/>
        </w:rPr>
        <w:t xml:space="preserve"> 2</w:t>
      </w:r>
      <w:r w:rsidRPr="00B205EC">
        <w:rPr>
          <w:rStyle w:val="FontStyle34"/>
          <w:rFonts w:ascii="PT Astra Serif" w:hAnsi="PT Astra Serif"/>
          <w:b w:val="0"/>
          <w:sz w:val="28"/>
          <w:szCs w:val="28"/>
        </w:rPr>
        <w:t>).</w:t>
      </w:r>
    </w:p>
    <w:p w:rsidR="00E6200B" w:rsidRPr="002F2EDB" w:rsidRDefault="00D62138" w:rsidP="00B205E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13894">
        <w:rPr>
          <w:rFonts w:ascii="PT Astra Serif" w:hAnsi="PT Astra Serif" w:cs="Arial"/>
          <w:sz w:val="28"/>
          <w:szCs w:val="28"/>
        </w:rPr>
        <w:t xml:space="preserve">       </w:t>
      </w:r>
      <w:r w:rsidR="00B205EC">
        <w:rPr>
          <w:rFonts w:ascii="PT Astra Serif" w:hAnsi="PT Astra Serif" w:cs="Arial"/>
          <w:sz w:val="28"/>
          <w:szCs w:val="28"/>
        </w:rPr>
        <w:t xml:space="preserve">    </w:t>
      </w:r>
      <w:r w:rsidRPr="00913894">
        <w:rPr>
          <w:rFonts w:ascii="PT Astra Serif" w:hAnsi="PT Astra Serif" w:cs="Arial"/>
          <w:sz w:val="28"/>
          <w:szCs w:val="28"/>
        </w:rPr>
        <w:t xml:space="preserve"> </w:t>
      </w:r>
      <w:r w:rsidR="00853459" w:rsidRPr="00913894">
        <w:rPr>
          <w:rFonts w:ascii="PT Astra Serif" w:hAnsi="PT Astra Serif" w:cs="Arial"/>
          <w:sz w:val="28"/>
          <w:szCs w:val="28"/>
        </w:rPr>
        <w:t xml:space="preserve">2. </w:t>
      </w:r>
      <w:r w:rsidR="00E6200B" w:rsidRPr="00913894">
        <w:rPr>
          <w:rFonts w:ascii="PT Astra Serif" w:hAnsi="PT Astra Serif"/>
          <w:sz w:val="28"/>
          <w:szCs w:val="28"/>
        </w:rPr>
        <w:t xml:space="preserve"> Постановление вступает в силу </w:t>
      </w:r>
      <w:r w:rsidR="00FA7959" w:rsidRPr="00913894">
        <w:rPr>
          <w:rFonts w:ascii="PT Astra Serif" w:hAnsi="PT Astra Serif"/>
          <w:sz w:val="28"/>
          <w:szCs w:val="28"/>
        </w:rPr>
        <w:t>со дня</w:t>
      </w:r>
      <w:r w:rsidR="00A742FC" w:rsidRPr="00913894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B205EC" w:rsidRPr="0047123F" w:rsidRDefault="00B205EC" w:rsidP="00B205EC">
      <w:pPr>
        <w:jc w:val="both"/>
        <w:rPr>
          <w:rFonts w:ascii="PT Astra Serif" w:hAnsi="PT Astra Serif"/>
          <w:sz w:val="28"/>
          <w:szCs w:val="28"/>
        </w:rPr>
      </w:pPr>
      <w:r w:rsidRPr="0047123F">
        <w:rPr>
          <w:rFonts w:ascii="PT Astra Serif" w:hAnsi="PT Astra Serif"/>
          <w:sz w:val="28"/>
          <w:szCs w:val="28"/>
        </w:rPr>
        <w:t xml:space="preserve"> </w:t>
      </w:r>
    </w:p>
    <w:p w:rsidR="002628F5" w:rsidRPr="002F2EDB" w:rsidRDefault="00B205EC" w:rsidP="00B205EC">
      <w:pPr>
        <w:jc w:val="both"/>
        <w:rPr>
          <w:rFonts w:ascii="PT Astra Serif" w:hAnsi="PT Astra Serif"/>
          <w:sz w:val="28"/>
          <w:szCs w:val="28"/>
        </w:rPr>
      </w:pPr>
      <w:r w:rsidRPr="0047123F">
        <w:rPr>
          <w:rFonts w:ascii="PT Astra Serif" w:hAnsi="PT Astra Serif"/>
          <w:sz w:val="28"/>
          <w:szCs w:val="28"/>
        </w:rPr>
        <w:t xml:space="preserve">             </w:t>
      </w:r>
    </w:p>
    <w:p w:rsidR="00607EA6" w:rsidRPr="00913894" w:rsidRDefault="0047623E" w:rsidP="0047623E">
      <w:pPr>
        <w:rPr>
          <w:rFonts w:ascii="PT Astra Serif" w:hAnsi="PT Astra Serif" w:cs="Arial"/>
          <w:b/>
          <w:sz w:val="28"/>
          <w:szCs w:val="28"/>
        </w:rPr>
      </w:pPr>
      <w:r w:rsidRPr="00913894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BF6CAA" w:rsidRPr="00913894">
        <w:rPr>
          <w:rFonts w:ascii="PT Astra Serif" w:hAnsi="PT Astra Serif" w:cs="Arial"/>
          <w:b/>
          <w:sz w:val="28"/>
          <w:szCs w:val="28"/>
        </w:rPr>
        <w:t xml:space="preserve">        Г</w:t>
      </w:r>
      <w:r w:rsidR="00A742FC" w:rsidRPr="00913894">
        <w:rPr>
          <w:rFonts w:ascii="PT Astra Serif" w:hAnsi="PT Astra Serif" w:cs="Arial"/>
          <w:b/>
          <w:sz w:val="28"/>
          <w:szCs w:val="28"/>
        </w:rPr>
        <w:t>лав</w:t>
      </w:r>
      <w:r w:rsidR="00BF6CAA" w:rsidRPr="00913894">
        <w:rPr>
          <w:rFonts w:ascii="PT Astra Serif" w:hAnsi="PT Astra Serif" w:cs="Arial"/>
          <w:b/>
          <w:sz w:val="28"/>
          <w:szCs w:val="28"/>
        </w:rPr>
        <w:t>а</w:t>
      </w:r>
      <w:r w:rsidR="00607EA6"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CA5D40" w:rsidRPr="00913894">
        <w:rPr>
          <w:rFonts w:ascii="PT Astra Serif" w:hAnsi="PT Astra Serif" w:cs="Arial"/>
          <w:b/>
          <w:sz w:val="28"/>
          <w:szCs w:val="28"/>
        </w:rPr>
        <w:t xml:space="preserve">администрации </w:t>
      </w:r>
    </w:p>
    <w:p w:rsidR="00607EA6" w:rsidRPr="00913894" w:rsidRDefault="00607EA6" w:rsidP="00607EA6">
      <w:pPr>
        <w:ind w:left="2160" w:hanging="2160"/>
        <w:rPr>
          <w:rFonts w:ascii="PT Astra Serif" w:hAnsi="PT Astra Serif" w:cs="Arial"/>
          <w:b/>
          <w:sz w:val="28"/>
          <w:szCs w:val="28"/>
        </w:rPr>
      </w:pPr>
      <w:r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DF3B35" w:rsidRPr="00913894">
        <w:rPr>
          <w:rFonts w:ascii="PT Astra Serif" w:hAnsi="PT Astra Serif" w:cs="Arial"/>
          <w:b/>
          <w:sz w:val="28"/>
          <w:szCs w:val="28"/>
        </w:rPr>
        <w:t xml:space="preserve">     </w:t>
      </w:r>
      <w:r w:rsidR="00BF6CAA" w:rsidRPr="00913894">
        <w:rPr>
          <w:rFonts w:ascii="PT Astra Serif" w:hAnsi="PT Astra Serif" w:cs="Arial"/>
          <w:b/>
          <w:sz w:val="28"/>
          <w:szCs w:val="28"/>
        </w:rPr>
        <w:t xml:space="preserve">  </w:t>
      </w:r>
      <w:r w:rsidRPr="00913894">
        <w:rPr>
          <w:rFonts w:ascii="PT Astra Serif" w:hAnsi="PT Astra Serif" w:cs="Arial"/>
          <w:b/>
          <w:sz w:val="28"/>
          <w:szCs w:val="28"/>
        </w:rPr>
        <w:t>м</w:t>
      </w:r>
      <w:r w:rsidR="00CA5D40" w:rsidRPr="00913894">
        <w:rPr>
          <w:rFonts w:ascii="PT Astra Serif" w:hAnsi="PT Astra Serif" w:cs="Arial"/>
          <w:b/>
          <w:sz w:val="28"/>
          <w:szCs w:val="28"/>
        </w:rPr>
        <w:t>униципального</w:t>
      </w:r>
      <w:r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CA5D40" w:rsidRPr="00913894">
        <w:rPr>
          <w:rFonts w:ascii="PT Astra Serif" w:hAnsi="PT Astra Serif" w:cs="Arial"/>
          <w:b/>
          <w:sz w:val="28"/>
          <w:szCs w:val="28"/>
        </w:rPr>
        <w:t xml:space="preserve">образования </w:t>
      </w:r>
    </w:p>
    <w:p w:rsidR="00E2607C" w:rsidRPr="00913894" w:rsidRDefault="00607EA6" w:rsidP="00773518">
      <w:pPr>
        <w:ind w:left="2160" w:hanging="2160"/>
        <w:rPr>
          <w:rFonts w:ascii="PT Astra Serif" w:hAnsi="PT Astra Serif" w:cs="Arial"/>
          <w:b/>
          <w:sz w:val="28"/>
          <w:szCs w:val="28"/>
        </w:rPr>
      </w:pPr>
      <w:r w:rsidRPr="00913894">
        <w:rPr>
          <w:rFonts w:ascii="PT Astra Serif" w:hAnsi="PT Astra Serif" w:cs="Arial"/>
          <w:b/>
          <w:sz w:val="28"/>
          <w:szCs w:val="28"/>
        </w:rPr>
        <w:t xml:space="preserve">     </w:t>
      </w:r>
      <w:r w:rsidR="00DF3B35"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A742FC" w:rsidRPr="00913894">
        <w:rPr>
          <w:rFonts w:ascii="PT Astra Serif" w:hAnsi="PT Astra Serif" w:cs="Arial"/>
          <w:b/>
          <w:sz w:val="28"/>
          <w:szCs w:val="28"/>
        </w:rPr>
        <w:t>Бородинское</w:t>
      </w:r>
      <w:r w:rsidR="00DF3B35"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CA5D40" w:rsidRPr="00913894">
        <w:rPr>
          <w:rFonts w:ascii="PT Astra Serif" w:hAnsi="PT Astra Serif" w:cs="Arial"/>
          <w:b/>
          <w:sz w:val="28"/>
          <w:szCs w:val="28"/>
        </w:rPr>
        <w:t xml:space="preserve">Киреевский район      </w:t>
      </w:r>
      <w:r w:rsidRPr="00913894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CA5D40" w:rsidRPr="00913894">
        <w:rPr>
          <w:rFonts w:ascii="PT Astra Serif" w:hAnsi="PT Astra Serif" w:cs="Arial"/>
          <w:b/>
          <w:sz w:val="28"/>
          <w:szCs w:val="28"/>
        </w:rPr>
        <w:t xml:space="preserve">    </w:t>
      </w:r>
      <w:r w:rsidR="0047623E"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BF6CAA" w:rsidRPr="00913894">
        <w:rPr>
          <w:rFonts w:ascii="PT Astra Serif" w:hAnsi="PT Astra Serif" w:cs="Arial"/>
          <w:b/>
          <w:sz w:val="28"/>
          <w:szCs w:val="28"/>
        </w:rPr>
        <w:t xml:space="preserve">  </w:t>
      </w:r>
      <w:r w:rsidR="0047623E" w:rsidRPr="00913894"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A742FC" w:rsidRPr="00913894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BF6CAA" w:rsidRPr="00913894">
        <w:rPr>
          <w:rFonts w:ascii="PT Astra Serif" w:hAnsi="PT Astra Serif" w:cs="Arial"/>
          <w:b/>
          <w:sz w:val="28"/>
          <w:szCs w:val="28"/>
        </w:rPr>
        <w:t>Е</w:t>
      </w:r>
      <w:r w:rsidR="0047623E" w:rsidRPr="00913894">
        <w:rPr>
          <w:rFonts w:ascii="PT Astra Serif" w:hAnsi="PT Astra Serif" w:cs="Arial"/>
          <w:b/>
          <w:sz w:val="28"/>
          <w:szCs w:val="28"/>
        </w:rPr>
        <w:t>.В.</w:t>
      </w:r>
      <w:r w:rsidR="00A742FC" w:rsidRPr="00913894">
        <w:rPr>
          <w:rFonts w:ascii="PT Astra Serif" w:hAnsi="PT Astra Serif" w:cs="Arial"/>
          <w:b/>
          <w:sz w:val="28"/>
          <w:szCs w:val="28"/>
        </w:rPr>
        <w:t xml:space="preserve"> </w:t>
      </w:r>
      <w:r w:rsidR="00BF6CAA" w:rsidRPr="00913894">
        <w:rPr>
          <w:rFonts w:ascii="PT Astra Serif" w:hAnsi="PT Astra Serif" w:cs="Arial"/>
          <w:b/>
          <w:sz w:val="28"/>
          <w:szCs w:val="28"/>
        </w:rPr>
        <w:t>Зятнин</w:t>
      </w:r>
    </w:p>
    <w:p w:rsidR="00DE29B3" w:rsidRPr="00913894" w:rsidRDefault="00DE29B3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5A638E" w:rsidRPr="00913894" w:rsidRDefault="005A638E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71583A" w:rsidRPr="00913894" w:rsidRDefault="0071583A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71583A" w:rsidRPr="00913894" w:rsidRDefault="0071583A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853459" w:rsidRPr="00913894" w:rsidRDefault="00853459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BF6CAA" w:rsidRPr="002F2EDB" w:rsidRDefault="00BF6CAA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2628F5" w:rsidRPr="002F2EDB" w:rsidRDefault="002628F5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2628F5" w:rsidRDefault="002628F5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81672D" w:rsidRPr="002F2EDB" w:rsidRDefault="0081672D" w:rsidP="00D37C59">
      <w:pPr>
        <w:rPr>
          <w:rFonts w:ascii="PT Astra Serif" w:hAnsi="PT Astra Serif" w:cs="Arial"/>
          <w:noProof/>
          <w:sz w:val="28"/>
          <w:szCs w:val="28"/>
        </w:rPr>
      </w:pPr>
    </w:p>
    <w:p w:rsidR="0047623E" w:rsidRPr="00913894" w:rsidRDefault="00D62138" w:rsidP="00D62138">
      <w:pPr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lastRenderedPageBreak/>
        <w:t xml:space="preserve">            </w:t>
      </w:r>
      <w:r w:rsidR="00D27601" w:rsidRPr="00913894">
        <w:rPr>
          <w:rFonts w:ascii="PT Astra Serif" w:hAnsi="PT Astra Serif" w:cs="Arial"/>
          <w:noProof/>
          <w:sz w:val="28"/>
          <w:szCs w:val="28"/>
        </w:rPr>
        <w:t xml:space="preserve">                                                                                             </w:t>
      </w:r>
      <w:r w:rsidR="00787229" w:rsidRPr="00913894">
        <w:rPr>
          <w:rFonts w:ascii="PT Astra Serif" w:hAnsi="PT Astra Serif" w:cs="Arial"/>
          <w:noProof/>
          <w:sz w:val="28"/>
          <w:szCs w:val="28"/>
        </w:rPr>
        <w:t>Приложение</w:t>
      </w:r>
      <w:r w:rsidR="00853459" w:rsidRPr="00913894">
        <w:rPr>
          <w:rFonts w:ascii="PT Astra Serif" w:hAnsi="PT Astra Serif" w:cs="Arial"/>
          <w:noProof/>
          <w:sz w:val="28"/>
          <w:szCs w:val="28"/>
        </w:rPr>
        <w:t xml:space="preserve"> </w:t>
      </w:r>
      <w:r w:rsidR="00773518" w:rsidRPr="00913894">
        <w:rPr>
          <w:rFonts w:ascii="PT Astra Serif" w:hAnsi="PT Astra Serif" w:cs="Arial"/>
          <w:noProof/>
          <w:sz w:val="28"/>
          <w:szCs w:val="28"/>
        </w:rPr>
        <w:t xml:space="preserve"> </w:t>
      </w:r>
    </w:p>
    <w:p w:rsidR="0047623E" w:rsidRPr="00913894" w:rsidRDefault="0047623E" w:rsidP="0047623E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t>к постановлению администрации</w:t>
      </w:r>
    </w:p>
    <w:p w:rsidR="0047623E" w:rsidRPr="00913894" w:rsidRDefault="0047623E" w:rsidP="0047623E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t>м.о.</w:t>
      </w:r>
      <w:r w:rsidR="00D27601" w:rsidRPr="00913894">
        <w:rPr>
          <w:rFonts w:ascii="PT Astra Serif" w:hAnsi="PT Astra Serif" w:cs="Arial"/>
          <w:noProof/>
          <w:sz w:val="28"/>
          <w:szCs w:val="28"/>
        </w:rPr>
        <w:t xml:space="preserve"> Бородинское</w:t>
      </w:r>
      <w:r w:rsidRPr="00913894">
        <w:rPr>
          <w:rFonts w:ascii="PT Astra Serif" w:hAnsi="PT Astra Serif" w:cs="Arial"/>
          <w:noProof/>
          <w:sz w:val="28"/>
          <w:szCs w:val="28"/>
        </w:rPr>
        <w:t xml:space="preserve"> Киреевск</w:t>
      </w:r>
      <w:r w:rsidR="00D27601" w:rsidRPr="00913894">
        <w:rPr>
          <w:rFonts w:ascii="PT Astra Serif" w:hAnsi="PT Astra Serif" w:cs="Arial"/>
          <w:noProof/>
          <w:sz w:val="28"/>
          <w:szCs w:val="28"/>
        </w:rPr>
        <w:t>ого</w:t>
      </w:r>
      <w:r w:rsidRPr="00913894">
        <w:rPr>
          <w:rFonts w:ascii="PT Astra Serif" w:hAnsi="PT Astra Serif" w:cs="Arial"/>
          <w:noProof/>
          <w:sz w:val="28"/>
          <w:szCs w:val="28"/>
        </w:rPr>
        <w:t xml:space="preserve"> район</w:t>
      </w:r>
      <w:r w:rsidR="00D27601" w:rsidRPr="00913894">
        <w:rPr>
          <w:rFonts w:ascii="PT Astra Serif" w:hAnsi="PT Astra Serif" w:cs="Arial"/>
          <w:noProof/>
          <w:sz w:val="28"/>
          <w:szCs w:val="28"/>
        </w:rPr>
        <w:t>а</w:t>
      </w:r>
    </w:p>
    <w:p w:rsidR="0047623E" w:rsidRPr="002F2EDB" w:rsidRDefault="00FA7959" w:rsidP="0047623E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t xml:space="preserve">от </w:t>
      </w:r>
      <w:r w:rsidR="00FF366E">
        <w:rPr>
          <w:rFonts w:ascii="PT Astra Serif" w:hAnsi="PT Astra Serif" w:cs="Arial"/>
          <w:noProof/>
          <w:sz w:val="28"/>
          <w:szCs w:val="28"/>
        </w:rPr>
        <w:t>29.11.2023</w:t>
      </w:r>
      <w:r w:rsidRPr="00913894">
        <w:rPr>
          <w:rFonts w:ascii="PT Astra Serif" w:hAnsi="PT Astra Serif" w:cs="Arial"/>
          <w:noProof/>
          <w:sz w:val="28"/>
          <w:szCs w:val="28"/>
        </w:rPr>
        <w:t xml:space="preserve"> №</w:t>
      </w:r>
      <w:r w:rsidR="00FF366E">
        <w:rPr>
          <w:rFonts w:ascii="PT Astra Serif" w:hAnsi="PT Astra Serif" w:cs="Arial"/>
          <w:noProof/>
          <w:sz w:val="28"/>
          <w:szCs w:val="28"/>
        </w:rPr>
        <w:t xml:space="preserve"> 91</w:t>
      </w:r>
    </w:p>
    <w:p w:rsidR="0047623E" w:rsidRPr="00913894" w:rsidRDefault="0047623E" w:rsidP="0047623E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</w:p>
    <w:p w:rsidR="002867A2" w:rsidRPr="00913894" w:rsidRDefault="00CF1DB5" w:rsidP="002867A2">
      <w:pPr>
        <w:jc w:val="right"/>
        <w:rPr>
          <w:rFonts w:ascii="PT Astra Serif" w:hAnsi="PT Astra Serif" w:cs="Arial"/>
          <w:noProof/>
          <w:sz w:val="28"/>
          <w:szCs w:val="28"/>
        </w:rPr>
      </w:pPr>
      <w:r>
        <w:rPr>
          <w:rFonts w:ascii="PT Astra Serif" w:hAnsi="PT Astra Serif" w:cs="Arial"/>
          <w:noProof/>
          <w:sz w:val="28"/>
          <w:szCs w:val="28"/>
        </w:rPr>
        <w:t xml:space="preserve">Приложение </w:t>
      </w:r>
      <w:r w:rsidR="002867A2" w:rsidRPr="00913894">
        <w:rPr>
          <w:rFonts w:ascii="PT Astra Serif" w:hAnsi="PT Astra Serif" w:cs="Arial"/>
          <w:noProof/>
          <w:sz w:val="28"/>
          <w:szCs w:val="28"/>
        </w:rPr>
        <w:t xml:space="preserve">2 </w:t>
      </w:r>
    </w:p>
    <w:p w:rsidR="002867A2" w:rsidRPr="00913894" w:rsidRDefault="002867A2" w:rsidP="002867A2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t>к постановлению администрации</w:t>
      </w:r>
    </w:p>
    <w:p w:rsidR="002867A2" w:rsidRPr="00913894" w:rsidRDefault="002867A2" w:rsidP="002867A2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t>м.о. Бородинское Киреевского района</w:t>
      </w:r>
    </w:p>
    <w:p w:rsidR="002867A2" w:rsidRPr="00913894" w:rsidRDefault="002867A2" w:rsidP="002867A2">
      <w:pPr>
        <w:ind w:left="2160" w:hanging="2160"/>
        <w:jc w:val="right"/>
        <w:rPr>
          <w:rFonts w:ascii="PT Astra Serif" w:hAnsi="PT Astra Serif" w:cs="Arial"/>
          <w:noProof/>
          <w:sz w:val="28"/>
          <w:szCs w:val="28"/>
        </w:rPr>
      </w:pPr>
      <w:r w:rsidRPr="00913894">
        <w:rPr>
          <w:rFonts w:ascii="PT Astra Serif" w:hAnsi="PT Astra Serif" w:cs="Arial"/>
          <w:noProof/>
          <w:sz w:val="28"/>
          <w:szCs w:val="28"/>
        </w:rPr>
        <w:t>от 20 ноября 2020 года №86</w:t>
      </w:r>
    </w:p>
    <w:p w:rsidR="002867A2" w:rsidRPr="00913894" w:rsidRDefault="002867A2" w:rsidP="002867A2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:rsidR="002867A2" w:rsidRPr="00913894" w:rsidRDefault="002867A2" w:rsidP="002867A2">
      <w:pPr>
        <w:jc w:val="center"/>
        <w:rPr>
          <w:rFonts w:ascii="PT Astra Serif" w:hAnsi="PT Astra Serif" w:cs="Arial"/>
          <w:b/>
          <w:noProof/>
          <w:sz w:val="28"/>
          <w:szCs w:val="28"/>
        </w:rPr>
      </w:pPr>
      <w:r w:rsidRPr="00913894">
        <w:rPr>
          <w:rFonts w:ascii="PT Astra Serif" w:hAnsi="PT Astra Serif" w:cs="Arial"/>
          <w:b/>
          <w:noProof/>
          <w:sz w:val="28"/>
          <w:szCs w:val="28"/>
        </w:rPr>
        <w:t xml:space="preserve">Состав </w:t>
      </w:r>
    </w:p>
    <w:p w:rsidR="002867A2" w:rsidRPr="00913894" w:rsidRDefault="002867A2" w:rsidP="002867A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13894">
        <w:rPr>
          <w:rFonts w:ascii="PT Astra Serif" w:hAnsi="PT Astra Serif" w:cs="Arial"/>
          <w:b/>
          <w:sz w:val="28"/>
          <w:szCs w:val="28"/>
        </w:rPr>
        <w:t xml:space="preserve"> аттестационной комиссии  для проведения аттестации муниципальных служащих администрации муниципального образования Бородинское Киреевского района</w:t>
      </w:r>
    </w:p>
    <w:p w:rsidR="002867A2" w:rsidRPr="00913894" w:rsidRDefault="002867A2" w:rsidP="002867A2">
      <w:pPr>
        <w:jc w:val="center"/>
        <w:rPr>
          <w:rFonts w:ascii="PT Astra Serif" w:hAnsi="PT Astra Serif" w:cs="Arial"/>
          <w:b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5047"/>
      </w:tblGrid>
      <w:tr w:rsidR="002867A2" w:rsidRPr="00913894" w:rsidTr="00024EC2">
        <w:trPr>
          <w:trHeight w:val="430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Зятнин Евгений Викторович</w:t>
            </w: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- председатель комиссии, глава администрации муниципального образования Бородинское Киреевского района</w:t>
            </w:r>
          </w:p>
        </w:tc>
      </w:tr>
      <w:tr w:rsidR="002867A2" w:rsidRPr="00913894" w:rsidTr="00024EC2">
        <w:trPr>
          <w:trHeight w:val="108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2867A2" w:rsidRPr="00913894" w:rsidTr="00024EC2">
        <w:trPr>
          <w:trHeight w:val="425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Пулле Владимир Сергеевич</w:t>
            </w: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- заместитель председателя комиссии, заместитель главы администрации муниципального образования Бородинское Киреевского района</w:t>
            </w:r>
          </w:p>
        </w:tc>
      </w:tr>
      <w:tr w:rsidR="002867A2" w:rsidRPr="00913894" w:rsidTr="00024EC2">
        <w:trPr>
          <w:trHeight w:val="108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2867A2" w:rsidRPr="00913894" w:rsidTr="00024EC2">
        <w:trPr>
          <w:trHeight w:val="538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Иванчёва Людмила Георгиевна</w:t>
            </w: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- секретарь комисии, консультант по ГО и ЧС, ответственная за ведение кадровой работы администрации муниципального образования Бородинское Киреевского района</w:t>
            </w:r>
          </w:p>
        </w:tc>
      </w:tr>
      <w:tr w:rsidR="002867A2" w:rsidRPr="00913894" w:rsidTr="00024EC2">
        <w:trPr>
          <w:trHeight w:val="203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Члены комиссии:</w:t>
            </w: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CF1DB5" w:rsidRPr="00913894" w:rsidTr="00024EC2">
        <w:trPr>
          <w:trHeight w:val="538"/>
        </w:trPr>
        <w:tc>
          <w:tcPr>
            <w:tcW w:w="4486" w:type="dxa"/>
          </w:tcPr>
          <w:p w:rsidR="00CF1DB5" w:rsidRDefault="00CF1DB5" w:rsidP="00CF1DB5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Шалымова Надежда Васильевна</w:t>
            </w:r>
          </w:p>
          <w:p w:rsidR="00CF1DB5" w:rsidRPr="00913894" w:rsidRDefault="00CF1DB5" w:rsidP="0065396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CF1DB5" w:rsidRDefault="00CF1DB5" w:rsidP="0065396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- начальник отдела экономики и финансов администрации муниципального образования Бородинское Киреевского района</w:t>
            </w:r>
          </w:p>
          <w:p w:rsidR="00CF1DB5" w:rsidRPr="00913894" w:rsidRDefault="00CF1DB5" w:rsidP="0065396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CF1DB5" w:rsidRPr="00913894" w:rsidTr="00024EC2">
        <w:trPr>
          <w:trHeight w:val="726"/>
        </w:trPr>
        <w:tc>
          <w:tcPr>
            <w:tcW w:w="4486" w:type="dxa"/>
          </w:tcPr>
          <w:p w:rsidR="00CF1DB5" w:rsidRDefault="00CF1DB5" w:rsidP="0065396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>
              <w:rPr>
                <w:rFonts w:ascii="PT Astra Serif" w:hAnsi="PT Astra Serif" w:cs="Arial"/>
                <w:noProof/>
                <w:sz w:val="28"/>
                <w:szCs w:val="28"/>
              </w:rPr>
              <w:t>Сахно Олеся Игоревна</w:t>
            </w:r>
          </w:p>
          <w:p w:rsidR="00024EC2" w:rsidRPr="00913894" w:rsidRDefault="00024EC2" w:rsidP="0065396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CF1DB5" w:rsidRDefault="00CF1DB5" w:rsidP="0065396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913894">
              <w:rPr>
                <w:rFonts w:ascii="PT Astra Serif" w:hAnsi="PT Astra Serif" w:cs="Arial"/>
                <w:noProof/>
                <w:sz w:val="28"/>
                <w:szCs w:val="28"/>
              </w:rPr>
              <w:t>- начальник отдела ЖКХ администрации муниципального образования Бородинское Киреевского района</w:t>
            </w:r>
          </w:p>
          <w:p w:rsidR="00CF1DB5" w:rsidRPr="00913894" w:rsidRDefault="00CF1DB5" w:rsidP="00CF1DB5">
            <w:pPr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2867A2" w:rsidRPr="00913894" w:rsidTr="00024EC2">
        <w:trPr>
          <w:trHeight w:val="36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2867A2" w:rsidRPr="00913894" w:rsidRDefault="002867A2" w:rsidP="00CF1DB5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2867A2" w:rsidRPr="00913894" w:rsidTr="0081672D">
        <w:trPr>
          <w:trHeight w:val="70"/>
        </w:trPr>
        <w:tc>
          <w:tcPr>
            <w:tcW w:w="4486" w:type="dxa"/>
          </w:tcPr>
          <w:p w:rsidR="002867A2" w:rsidRPr="00913894" w:rsidRDefault="002867A2" w:rsidP="00024EC2">
            <w:pPr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2867A2" w:rsidRPr="00913894" w:rsidTr="00024EC2">
        <w:trPr>
          <w:trHeight w:val="70"/>
        </w:trPr>
        <w:tc>
          <w:tcPr>
            <w:tcW w:w="4486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  <w:tc>
          <w:tcPr>
            <w:tcW w:w="5047" w:type="dxa"/>
          </w:tcPr>
          <w:p w:rsidR="002867A2" w:rsidRPr="00913894" w:rsidRDefault="002867A2" w:rsidP="005F44D2">
            <w:pPr>
              <w:jc w:val="both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</w:tbl>
    <w:p w:rsidR="00024EC2" w:rsidRDefault="00024EC2" w:rsidP="00024EC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Default="00024EC2" w:rsidP="00024EC2">
      <w:pPr>
        <w:rPr>
          <w:rFonts w:ascii="PT Astra Serif" w:hAnsi="PT Astra Serif"/>
          <w:sz w:val="28"/>
          <w:szCs w:val="28"/>
        </w:rPr>
      </w:pP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Исп. Л.Г. Иванчёва</w:t>
      </w: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тел. 8 (48754) 46-5-50</w:t>
      </w:r>
    </w:p>
    <w:p w:rsidR="00024EC2" w:rsidRPr="00B668BA" w:rsidRDefault="00024EC2" w:rsidP="00024EC2">
      <w:pPr>
        <w:jc w:val="both"/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Общее количество экземпляров: 4</w:t>
      </w:r>
    </w:p>
    <w:p w:rsidR="00024EC2" w:rsidRPr="00B668BA" w:rsidRDefault="00024EC2" w:rsidP="00024EC2">
      <w:pPr>
        <w:jc w:val="center"/>
        <w:rPr>
          <w:rFonts w:ascii="PT Astra Serif" w:hAnsi="PT Astra Serif"/>
          <w:b/>
          <w:sz w:val="28"/>
          <w:szCs w:val="28"/>
        </w:rPr>
      </w:pPr>
      <w:r w:rsidRPr="00B668BA">
        <w:rPr>
          <w:rFonts w:ascii="PT Astra Serif" w:hAnsi="PT Astra Serif"/>
          <w:b/>
          <w:sz w:val="28"/>
          <w:szCs w:val="28"/>
        </w:rPr>
        <w:lastRenderedPageBreak/>
        <w:t>Указатель рассылки</w:t>
      </w:r>
    </w:p>
    <w:p w:rsidR="00024EC2" w:rsidRPr="00B668BA" w:rsidRDefault="00024EC2" w:rsidP="00024EC2">
      <w:pPr>
        <w:jc w:val="center"/>
        <w:rPr>
          <w:rFonts w:ascii="PT Astra Serif" w:hAnsi="PT Astra Serif"/>
          <w:b/>
          <w:sz w:val="28"/>
          <w:szCs w:val="28"/>
        </w:rPr>
      </w:pPr>
    </w:p>
    <w:p w:rsidR="00024EC2" w:rsidRPr="00913894" w:rsidRDefault="00024EC2" w:rsidP="00024EC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668BA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Бородинское Киреевского района от «</w:t>
      </w:r>
      <w:r w:rsidR="00FF366E">
        <w:rPr>
          <w:rFonts w:ascii="PT Astra Serif" w:hAnsi="PT Astra Serif"/>
          <w:b/>
          <w:sz w:val="28"/>
          <w:szCs w:val="28"/>
        </w:rPr>
        <w:t xml:space="preserve"> 29 </w:t>
      </w:r>
      <w:r w:rsidRPr="00B668BA">
        <w:rPr>
          <w:rFonts w:ascii="PT Astra Serif" w:hAnsi="PT Astra Serif"/>
          <w:b/>
          <w:sz w:val="28"/>
          <w:szCs w:val="28"/>
        </w:rPr>
        <w:t xml:space="preserve">» </w:t>
      </w:r>
      <w:r w:rsidR="00FF366E">
        <w:rPr>
          <w:rFonts w:ascii="PT Astra Serif" w:hAnsi="PT Astra Serif"/>
          <w:b/>
          <w:sz w:val="28"/>
          <w:szCs w:val="28"/>
        </w:rPr>
        <w:t>ноября</w:t>
      </w:r>
      <w:r w:rsidRPr="00B668BA">
        <w:rPr>
          <w:rFonts w:ascii="PT Astra Serif" w:hAnsi="PT Astra Serif"/>
          <w:b/>
          <w:sz w:val="28"/>
          <w:szCs w:val="28"/>
        </w:rPr>
        <w:t xml:space="preserve"> 20</w:t>
      </w:r>
      <w:r w:rsidR="00FF366E">
        <w:rPr>
          <w:rFonts w:ascii="PT Astra Serif" w:hAnsi="PT Astra Serif"/>
          <w:b/>
          <w:sz w:val="28"/>
          <w:szCs w:val="28"/>
        </w:rPr>
        <w:t>23</w:t>
      </w:r>
      <w:r w:rsidRPr="00B668BA">
        <w:rPr>
          <w:rFonts w:ascii="PT Astra Serif" w:hAnsi="PT Astra Serif"/>
          <w:b/>
          <w:sz w:val="28"/>
          <w:szCs w:val="28"/>
        </w:rPr>
        <w:t xml:space="preserve"> года № </w:t>
      </w:r>
      <w:r w:rsidR="00FF366E">
        <w:rPr>
          <w:rFonts w:ascii="PT Astra Serif" w:hAnsi="PT Astra Serif"/>
          <w:b/>
          <w:sz w:val="28"/>
          <w:szCs w:val="28"/>
        </w:rPr>
        <w:t>91</w:t>
      </w:r>
      <w:r w:rsidRPr="00B668B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47123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</w:t>
      </w:r>
      <w:r>
        <w:rPr>
          <w:rFonts w:ascii="PT Astra Serif" w:hAnsi="PT Astra Serif"/>
          <w:b/>
          <w:sz w:val="28"/>
          <w:szCs w:val="28"/>
        </w:rPr>
        <w:t xml:space="preserve"> 20.11.2020 года № 86 «</w:t>
      </w:r>
      <w:r w:rsidRPr="00913894">
        <w:rPr>
          <w:rFonts w:ascii="PT Astra Serif" w:hAnsi="PT Astra Serif" w:cs="Arial"/>
          <w:b/>
          <w:sz w:val="28"/>
          <w:szCs w:val="28"/>
        </w:rPr>
        <w:t>Об утверждении Положения об аттестационной комиссии для проведения аттестации муниципальных служащих администрации муниципального образования Бородинское Киреевского района</w:t>
      </w:r>
      <w:r>
        <w:rPr>
          <w:rFonts w:ascii="PT Astra Serif" w:hAnsi="PT Astra Serif" w:cs="Arial"/>
          <w:b/>
          <w:sz w:val="28"/>
          <w:szCs w:val="28"/>
        </w:rPr>
        <w:t>»»</w:t>
      </w:r>
    </w:p>
    <w:p w:rsidR="00024EC2" w:rsidRPr="00B668BA" w:rsidRDefault="00024EC2" w:rsidP="00024EC2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219"/>
        <w:gridCol w:w="1453"/>
        <w:gridCol w:w="1919"/>
        <w:gridCol w:w="1899"/>
      </w:tblGrid>
      <w:tr w:rsidR="00024EC2" w:rsidRPr="00B668BA" w:rsidTr="00653962">
        <w:tc>
          <w:tcPr>
            <w:tcW w:w="1080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1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Кому направлено</w:t>
            </w:r>
          </w:p>
        </w:tc>
        <w:tc>
          <w:tcPr>
            <w:tcW w:w="1453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91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189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024EC2" w:rsidRPr="00B668BA" w:rsidTr="00653962">
        <w:tc>
          <w:tcPr>
            <w:tcW w:w="1080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024EC2" w:rsidRPr="00B668BA" w:rsidRDefault="00024EC2" w:rsidP="00653962">
            <w:pPr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53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4EC2" w:rsidRPr="00B668BA" w:rsidTr="00653962">
        <w:tc>
          <w:tcPr>
            <w:tcW w:w="1080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024EC2" w:rsidRPr="00B668BA" w:rsidRDefault="00024EC2" w:rsidP="00653962">
            <w:pPr>
              <w:pStyle w:val="1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Отдел по взаимодействию с ОМСУ и организационной работе администрации мо Киреевский район</w:t>
            </w:r>
          </w:p>
        </w:tc>
        <w:tc>
          <w:tcPr>
            <w:tcW w:w="1453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4EC2" w:rsidRPr="00B668BA" w:rsidTr="00653962">
        <w:tc>
          <w:tcPr>
            <w:tcW w:w="1080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024EC2" w:rsidRPr="00B668BA" w:rsidRDefault="00024EC2" w:rsidP="00653962">
            <w:pPr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Консультанту по ГО и ЧС администрации муниципального образования Бородинское Киреевского района</w:t>
            </w:r>
          </w:p>
        </w:tc>
        <w:tc>
          <w:tcPr>
            <w:tcW w:w="1453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024EC2" w:rsidRPr="00B668BA" w:rsidRDefault="00024EC2" w:rsidP="0065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24EC2" w:rsidRPr="00B668BA" w:rsidRDefault="00024EC2" w:rsidP="00024EC2">
      <w:pPr>
        <w:jc w:val="both"/>
        <w:rPr>
          <w:rFonts w:ascii="PT Astra Serif" w:hAnsi="PT Astra Serif"/>
          <w:sz w:val="28"/>
          <w:szCs w:val="28"/>
        </w:rPr>
      </w:pPr>
    </w:p>
    <w:p w:rsidR="00024EC2" w:rsidRPr="00B668BA" w:rsidRDefault="00024EC2" w:rsidP="00024EC2">
      <w:pPr>
        <w:jc w:val="both"/>
        <w:rPr>
          <w:rFonts w:ascii="PT Astra Serif" w:hAnsi="PT Astra Serif"/>
          <w:i/>
          <w:sz w:val="28"/>
          <w:szCs w:val="28"/>
        </w:rPr>
      </w:pP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24EC2" w:rsidRPr="00B668BA" w:rsidRDefault="00024EC2" w:rsidP="00024EC2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Бородинское Киреевского района _________ Л.Г.Иванчёва  «__»_______2023</w:t>
      </w:r>
    </w:p>
    <w:p w:rsidR="00024EC2" w:rsidRPr="00B668BA" w:rsidRDefault="00024EC2" w:rsidP="00024EC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24EC2" w:rsidRPr="00B668BA" w:rsidRDefault="00024EC2" w:rsidP="00024EC2">
      <w:pPr>
        <w:shd w:val="clear" w:color="auto" w:fill="FFFFFF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024EC2" w:rsidRPr="00B668BA" w:rsidRDefault="00024EC2" w:rsidP="00024EC2">
      <w:pPr>
        <w:rPr>
          <w:rFonts w:ascii="PT Astra Serif" w:hAnsi="PT Astra Serif"/>
        </w:rPr>
      </w:pPr>
    </w:p>
    <w:p w:rsidR="00BF6CAA" w:rsidRDefault="00BF6CAA" w:rsidP="00CF1DB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sectPr w:rsidR="00BF6CAA" w:rsidSect="0055303D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CC" w:rsidRDefault="00E029CC" w:rsidP="00E2607C">
      <w:r>
        <w:separator/>
      </w:r>
    </w:p>
  </w:endnote>
  <w:endnote w:type="continuationSeparator" w:id="0">
    <w:p w:rsidR="00E029CC" w:rsidRDefault="00E029CC" w:rsidP="00E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CC" w:rsidRDefault="00E029CC" w:rsidP="00E2607C">
      <w:r>
        <w:separator/>
      </w:r>
    </w:p>
  </w:footnote>
  <w:footnote w:type="continuationSeparator" w:id="0">
    <w:p w:rsidR="00E029CC" w:rsidRDefault="00E029CC" w:rsidP="00E2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FCF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8C3D07"/>
    <w:multiLevelType w:val="hybridMultilevel"/>
    <w:tmpl w:val="102A781A"/>
    <w:lvl w:ilvl="0" w:tplc="38EC221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2709CF"/>
    <w:multiLevelType w:val="hybridMultilevel"/>
    <w:tmpl w:val="3C4A72DA"/>
    <w:lvl w:ilvl="0" w:tplc="6F382B40">
      <w:start w:val="1"/>
      <w:numFmt w:val="decimal"/>
      <w:lvlText w:val="%1."/>
      <w:lvlJc w:val="left"/>
      <w:pPr>
        <w:ind w:left="106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3B0DA3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2A528EB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3CD44D2"/>
    <w:multiLevelType w:val="hybridMultilevel"/>
    <w:tmpl w:val="0374E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73E47"/>
    <w:multiLevelType w:val="hybridMultilevel"/>
    <w:tmpl w:val="E974B476"/>
    <w:lvl w:ilvl="0" w:tplc="48DA22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BB253A"/>
    <w:multiLevelType w:val="singleLevel"/>
    <w:tmpl w:val="1A522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9931A16"/>
    <w:multiLevelType w:val="singleLevel"/>
    <w:tmpl w:val="0116F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F72352"/>
    <w:multiLevelType w:val="hybridMultilevel"/>
    <w:tmpl w:val="E626F77E"/>
    <w:lvl w:ilvl="0" w:tplc="15C8F3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FC2667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BC"/>
    <w:rsid w:val="00007F6A"/>
    <w:rsid w:val="0001591B"/>
    <w:rsid w:val="000208CD"/>
    <w:rsid w:val="00020A79"/>
    <w:rsid w:val="00023123"/>
    <w:rsid w:val="00024EC2"/>
    <w:rsid w:val="00031DF2"/>
    <w:rsid w:val="00033B23"/>
    <w:rsid w:val="00040CF3"/>
    <w:rsid w:val="000438EA"/>
    <w:rsid w:val="0004774E"/>
    <w:rsid w:val="00073B14"/>
    <w:rsid w:val="00093A07"/>
    <w:rsid w:val="000A3210"/>
    <w:rsid w:val="000A3542"/>
    <w:rsid w:val="000A3EFD"/>
    <w:rsid w:val="000A56B1"/>
    <w:rsid w:val="000A701E"/>
    <w:rsid w:val="000C3573"/>
    <w:rsid w:val="000C36D4"/>
    <w:rsid w:val="000C3B8F"/>
    <w:rsid w:val="000C3CB2"/>
    <w:rsid w:val="000C3CF1"/>
    <w:rsid w:val="000C4836"/>
    <w:rsid w:val="000D1651"/>
    <w:rsid w:val="000D498D"/>
    <w:rsid w:val="000F1C29"/>
    <w:rsid w:val="000F51BC"/>
    <w:rsid w:val="00116889"/>
    <w:rsid w:val="00117D3D"/>
    <w:rsid w:val="0012156C"/>
    <w:rsid w:val="00124576"/>
    <w:rsid w:val="001268C3"/>
    <w:rsid w:val="001435E1"/>
    <w:rsid w:val="001522CC"/>
    <w:rsid w:val="00152612"/>
    <w:rsid w:val="00153DF4"/>
    <w:rsid w:val="00164AEA"/>
    <w:rsid w:val="00166632"/>
    <w:rsid w:val="0017398A"/>
    <w:rsid w:val="0017588F"/>
    <w:rsid w:val="00183647"/>
    <w:rsid w:val="00191A2B"/>
    <w:rsid w:val="00191B26"/>
    <w:rsid w:val="001A1298"/>
    <w:rsid w:val="001A1B02"/>
    <w:rsid w:val="001A2BDC"/>
    <w:rsid w:val="001C027D"/>
    <w:rsid w:val="001F2C2A"/>
    <w:rsid w:val="001F4CD9"/>
    <w:rsid w:val="001F63C4"/>
    <w:rsid w:val="00204639"/>
    <w:rsid w:val="00211BE2"/>
    <w:rsid w:val="00214458"/>
    <w:rsid w:val="00221181"/>
    <w:rsid w:val="00221B7C"/>
    <w:rsid w:val="00224CBA"/>
    <w:rsid w:val="002265F8"/>
    <w:rsid w:val="00230A9F"/>
    <w:rsid w:val="00237E94"/>
    <w:rsid w:val="002477D2"/>
    <w:rsid w:val="002617E9"/>
    <w:rsid w:val="002628F5"/>
    <w:rsid w:val="00266F6E"/>
    <w:rsid w:val="00276A06"/>
    <w:rsid w:val="00280473"/>
    <w:rsid w:val="002867A2"/>
    <w:rsid w:val="0029323B"/>
    <w:rsid w:val="002A565B"/>
    <w:rsid w:val="002C47DF"/>
    <w:rsid w:val="002C70C8"/>
    <w:rsid w:val="002F2EDB"/>
    <w:rsid w:val="002F4DFB"/>
    <w:rsid w:val="003440B0"/>
    <w:rsid w:val="00344AE2"/>
    <w:rsid w:val="00364A13"/>
    <w:rsid w:val="00366B4C"/>
    <w:rsid w:val="00383761"/>
    <w:rsid w:val="00383A62"/>
    <w:rsid w:val="0038581D"/>
    <w:rsid w:val="003909F6"/>
    <w:rsid w:val="003A075B"/>
    <w:rsid w:val="003A123F"/>
    <w:rsid w:val="003A6CB8"/>
    <w:rsid w:val="003B039A"/>
    <w:rsid w:val="003B74F3"/>
    <w:rsid w:val="003D0080"/>
    <w:rsid w:val="003D6545"/>
    <w:rsid w:val="003E1D48"/>
    <w:rsid w:val="003E38AF"/>
    <w:rsid w:val="003E57BF"/>
    <w:rsid w:val="003F5520"/>
    <w:rsid w:val="003F56A0"/>
    <w:rsid w:val="004011BC"/>
    <w:rsid w:val="00406148"/>
    <w:rsid w:val="00407A6B"/>
    <w:rsid w:val="0042133B"/>
    <w:rsid w:val="00425DB1"/>
    <w:rsid w:val="00427AA7"/>
    <w:rsid w:val="00436806"/>
    <w:rsid w:val="004439D0"/>
    <w:rsid w:val="0044551D"/>
    <w:rsid w:val="00464D44"/>
    <w:rsid w:val="0047623E"/>
    <w:rsid w:val="00492C49"/>
    <w:rsid w:val="00494451"/>
    <w:rsid w:val="00497A28"/>
    <w:rsid w:val="004B2B34"/>
    <w:rsid w:val="004E698D"/>
    <w:rsid w:val="004F0CAD"/>
    <w:rsid w:val="005015B7"/>
    <w:rsid w:val="00506730"/>
    <w:rsid w:val="00512693"/>
    <w:rsid w:val="00515D04"/>
    <w:rsid w:val="00523D87"/>
    <w:rsid w:val="00530839"/>
    <w:rsid w:val="00532FDE"/>
    <w:rsid w:val="00535E5E"/>
    <w:rsid w:val="00544CAC"/>
    <w:rsid w:val="00551327"/>
    <w:rsid w:val="00551526"/>
    <w:rsid w:val="0055303D"/>
    <w:rsid w:val="00576807"/>
    <w:rsid w:val="00577595"/>
    <w:rsid w:val="005921A5"/>
    <w:rsid w:val="005A03BB"/>
    <w:rsid w:val="005A638E"/>
    <w:rsid w:val="005B33E7"/>
    <w:rsid w:val="005B6BAE"/>
    <w:rsid w:val="005C2DB2"/>
    <w:rsid w:val="005C2E1D"/>
    <w:rsid w:val="005C4703"/>
    <w:rsid w:val="005C4CEF"/>
    <w:rsid w:val="005D3C63"/>
    <w:rsid w:val="005E532D"/>
    <w:rsid w:val="005E602F"/>
    <w:rsid w:val="00607EA6"/>
    <w:rsid w:val="0061075F"/>
    <w:rsid w:val="0061475F"/>
    <w:rsid w:val="00624905"/>
    <w:rsid w:val="00631F80"/>
    <w:rsid w:val="00633DBB"/>
    <w:rsid w:val="00637CE0"/>
    <w:rsid w:val="00664B04"/>
    <w:rsid w:val="00673501"/>
    <w:rsid w:val="0067400D"/>
    <w:rsid w:val="00674C13"/>
    <w:rsid w:val="00677D02"/>
    <w:rsid w:val="006807C2"/>
    <w:rsid w:val="00682AD8"/>
    <w:rsid w:val="00685701"/>
    <w:rsid w:val="00695B13"/>
    <w:rsid w:val="006A4B9A"/>
    <w:rsid w:val="006A53EB"/>
    <w:rsid w:val="006A551D"/>
    <w:rsid w:val="006B181D"/>
    <w:rsid w:val="006B3C9B"/>
    <w:rsid w:val="006B42C0"/>
    <w:rsid w:val="006C480F"/>
    <w:rsid w:val="006C7E30"/>
    <w:rsid w:val="006D2878"/>
    <w:rsid w:val="006D4239"/>
    <w:rsid w:val="006D6711"/>
    <w:rsid w:val="006D7FE1"/>
    <w:rsid w:val="006E57A5"/>
    <w:rsid w:val="006E5F12"/>
    <w:rsid w:val="006F5971"/>
    <w:rsid w:val="00706943"/>
    <w:rsid w:val="00710489"/>
    <w:rsid w:val="0071583A"/>
    <w:rsid w:val="00721E12"/>
    <w:rsid w:val="00724667"/>
    <w:rsid w:val="00732C69"/>
    <w:rsid w:val="00745189"/>
    <w:rsid w:val="007472FD"/>
    <w:rsid w:val="00770291"/>
    <w:rsid w:val="00770E42"/>
    <w:rsid w:val="00773518"/>
    <w:rsid w:val="0077654E"/>
    <w:rsid w:val="00784308"/>
    <w:rsid w:val="007860AB"/>
    <w:rsid w:val="00787229"/>
    <w:rsid w:val="007A3187"/>
    <w:rsid w:val="007A4452"/>
    <w:rsid w:val="007B5508"/>
    <w:rsid w:val="007E4E0A"/>
    <w:rsid w:val="007F1CD6"/>
    <w:rsid w:val="007F2341"/>
    <w:rsid w:val="007F30D0"/>
    <w:rsid w:val="007F4DFF"/>
    <w:rsid w:val="007F53BA"/>
    <w:rsid w:val="008038F6"/>
    <w:rsid w:val="00815A10"/>
    <w:rsid w:val="0081672D"/>
    <w:rsid w:val="008206FC"/>
    <w:rsid w:val="008210D1"/>
    <w:rsid w:val="00830206"/>
    <w:rsid w:val="00830E68"/>
    <w:rsid w:val="0083225A"/>
    <w:rsid w:val="00845BB9"/>
    <w:rsid w:val="00845FFD"/>
    <w:rsid w:val="008500EA"/>
    <w:rsid w:val="00853459"/>
    <w:rsid w:val="00856188"/>
    <w:rsid w:val="008605A0"/>
    <w:rsid w:val="00862441"/>
    <w:rsid w:val="008631A9"/>
    <w:rsid w:val="008647B7"/>
    <w:rsid w:val="00866277"/>
    <w:rsid w:val="00866538"/>
    <w:rsid w:val="0086679D"/>
    <w:rsid w:val="00867956"/>
    <w:rsid w:val="00883286"/>
    <w:rsid w:val="008A240B"/>
    <w:rsid w:val="008B308E"/>
    <w:rsid w:val="008B30FD"/>
    <w:rsid w:val="008B47AA"/>
    <w:rsid w:val="008D44B7"/>
    <w:rsid w:val="008D4E4D"/>
    <w:rsid w:val="008D73EA"/>
    <w:rsid w:val="008E4ACB"/>
    <w:rsid w:val="008F5EF3"/>
    <w:rsid w:val="0090045F"/>
    <w:rsid w:val="0090192F"/>
    <w:rsid w:val="00903647"/>
    <w:rsid w:val="00913894"/>
    <w:rsid w:val="0092038B"/>
    <w:rsid w:val="009206EA"/>
    <w:rsid w:val="00921DB2"/>
    <w:rsid w:val="00932F6C"/>
    <w:rsid w:val="009405A8"/>
    <w:rsid w:val="00941C1F"/>
    <w:rsid w:val="00943662"/>
    <w:rsid w:val="00944280"/>
    <w:rsid w:val="00944568"/>
    <w:rsid w:val="00962533"/>
    <w:rsid w:val="00965CF7"/>
    <w:rsid w:val="009674F0"/>
    <w:rsid w:val="00980860"/>
    <w:rsid w:val="009842AB"/>
    <w:rsid w:val="00984341"/>
    <w:rsid w:val="00984FEB"/>
    <w:rsid w:val="0098597C"/>
    <w:rsid w:val="00991269"/>
    <w:rsid w:val="00991F3A"/>
    <w:rsid w:val="00992B89"/>
    <w:rsid w:val="00997773"/>
    <w:rsid w:val="009A0177"/>
    <w:rsid w:val="009C1BAE"/>
    <w:rsid w:val="009E1890"/>
    <w:rsid w:val="009F0B9E"/>
    <w:rsid w:val="009F2FFA"/>
    <w:rsid w:val="00A03E4F"/>
    <w:rsid w:val="00A27879"/>
    <w:rsid w:val="00A34882"/>
    <w:rsid w:val="00A3579C"/>
    <w:rsid w:val="00A37EBD"/>
    <w:rsid w:val="00A41C88"/>
    <w:rsid w:val="00A43B04"/>
    <w:rsid w:val="00A500AA"/>
    <w:rsid w:val="00A55EF4"/>
    <w:rsid w:val="00A57C5E"/>
    <w:rsid w:val="00A71452"/>
    <w:rsid w:val="00A742FC"/>
    <w:rsid w:val="00A8013E"/>
    <w:rsid w:val="00A84B8A"/>
    <w:rsid w:val="00AA0858"/>
    <w:rsid w:val="00AB0113"/>
    <w:rsid w:val="00AB03E5"/>
    <w:rsid w:val="00AB2039"/>
    <w:rsid w:val="00AC6324"/>
    <w:rsid w:val="00AC79A1"/>
    <w:rsid w:val="00AC7C1D"/>
    <w:rsid w:val="00AD2813"/>
    <w:rsid w:val="00AD43DD"/>
    <w:rsid w:val="00AE1BD5"/>
    <w:rsid w:val="00B00B25"/>
    <w:rsid w:val="00B1042F"/>
    <w:rsid w:val="00B203B1"/>
    <w:rsid w:val="00B205EC"/>
    <w:rsid w:val="00B52F95"/>
    <w:rsid w:val="00B6067F"/>
    <w:rsid w:val="00B72770"/>
    <w:rsid w:val="00B8132A"/>
    <w:rsid w:val="00B90C5B"/>
    <w:rsid w:val="00B955D0"/>
    <w:rsid w:val="00BB4F62"/>
    <w:rsid w:val="00BB5EAD"/>
    <w:rsid w:val="00BE4336"/>
    <w:rsid w:val="00BE7A86"/>
    <w:rsid w:val="00BF6CAA"/>
    <w:rsid w:val="00C02183"/>
    <w:rsid w:val="00C02500"/>
    <w:rsid w:val="00C151D7"/>
    <w:rsid w:val="00C165C2"/>
    <w:rsid w:val="00C310E6"/>
    <w:rsid w:val="00C31A2C"/>
    <w:rsid w:val="00C32789"/>
    <w:rsid w:val="00C3664E"/>
    <w:rsid w:val="00C44E66"/>
    <w:rsid w:val="00C5477B"/>
    <w:rsid w:val="00C67D1E"/>
    <w:rsid w:val="00C740A1"/>
    <w:rsid w:val="00C75B0E"/>
    <w:rsid w:val="00C851B3"/>
    <w:rsid w:val="00C97AAA"/>
    <w:rsid w:val="00CA23CA"/>
    <w:rsid w:val="00CA27AD"/>
    <w:rsid w:val="00CA5D40"/>
    <w:rsid w:val="00CB43B9"/>
    <w:rsid w:val="00CD10CD"/>
    <w:rsid w:val="00CD26DA"/>
    <w:rsid w:val="00CD2EEE"/>
    <w:rsid w:val="00CE428B"/>
    <w:rsid w:val="00CF0FAF"/>
    <w:rsid w:val="00CF1DB5"/>
    <w:rsid w:val="00CF2FF1"/>
    <w:rsid w:val="00CF6295"/>
    <w:rsid w:val="00D03CE2"/>
    <w:rsid w:val="00D11500"/>
    <w:rsid w:val="00D11897"/>
    <w:rsid w:val="00D16EFF"/>
    <w:rsid w:val="00D240FA"/>
    <w:rsid w:val="00D247B0"/>
    <w:rsid w:val="00D271D2"/>
    <w:rsid w:val="00D27601"/>
    <w:rsid w:val="00D3096F"/>
    <w:rsid w:val="00D36905"/>
    <w:rsid w:val="00D36BCC"/>
    <w:rsid w:val="00D37C02"/>
    <w:rsid w:val="00D37C59"/>
    <w:rsid w:val="00D40624"/>
    <w:rsid w:val="00D51C00"/>
    <w:rsid w:val="00D54EE9"/>
    <w:rsid w:val="00D573F0"/>
    <w:rsid w:val="00D62138"/>
    <w:rsid w:val="00D64133"/>
    <w:rsid w:val="00D72D1C"/>
    <w:rsid w:val="00D816CB"/>
    <w:rsid w:val="00D9157A"/>
    <w:rsid w:val="00D93BB7"/>
    <w:rsid w:val="00DB781A"/>
    <w:rsid w:val="00DC5CDD"/>
    <w:rsid w:val="00DD0B99"/>
    <w:rsid w:val="00DD461D"/>
    <w:rsid w:val="00DD5961"/>
    <w:rsid w:val="00DE1CA7"/>
    <w:rsid w:val="00DE29B3"/>
    <w:rsid w:val="00DF3B35"/>
    <w:rsid w:val="00E0292C"/>
    <w:rsid w:val="00E029CC"/>
    <w:rsid w:val="00E0719C"/>
    <w:rsid w:val="00E1436C"/>
    <w:rsid w:val="00E20603"/>
    <w:rsid w:val="00E21BFD"/>
    <w:rsid w:val="00E22131"/>
    <w:rsid w:val="00E2607C"/>
    <w:rsid w:val="00E455A2"/>
    <w:rsid w:val="00E45B30"/>
    <w:rsid w:val="00E468A7"/>
    <w:rsid w:val="00E51C8C"/>
    <w:rsid w:val="00E54AAF"/>
    <w:rsid w:val="00E54D74"/>
    <w:rsid w:val="00E619B6"/>
    <w:rsid w:val="00E6200B"/>
    <w:rsid w:val="00E73CD2"/>
    <w:rsid w:val="00E83EDC"/>
    <w:rsid w:val="00E92B8B"/>
    <w:rsid w:val="00E92FDA"/>
    <w:rsid w:val="00E95A9B"/>
    <w:rsid w:val="00EB1479"/>
    <w:rsid w:val="00EB6D1E"/>
    <w:rsid w:val="00EB7F3D"/>
    <w:rsid w:val="00ED0118"/>
    <w:rsid w:val="00ED443E"/>
    <w:rsid w:val="00EF13E7"/>
    <w:rsid w:val="00F20B5D"/>
    <w:rsid w:val="00F449C0"/>
    <w:rsid w:val="00F465C3"/>
    <w:rsid w:val="00F46721"/>
    <w:rsid w:val="00F61872"/>
    <w:rsid w:val="00F72F56"/>
    <w:rsid w:val="00F758D7"/>
    <w:rsid w:val="00F7709B"/>
    <w:rsid w:val="00F80E7C"/>
    <w:rsid w:val="00F84BBE"/>
    <w:rsid w:val="00F85333"/>
    <w:rsid w:val="00F9101A"/>
    <w:rsid w:val="00F92F5B"/>
    <w:rsid w:val="00FA32B1"/>
    <w:rsid w:val="00FA450C"/>
    <w:rsid w:val="00FA5639"/>
    <w:rsid w:val="00FA7616"/>
    <w:rsid w:val="00FA7959"/>
    <w:rsid w:val="00FB2BC4"/>
    <w:rsid w:val="00FB6E98"/>
    <w:rsid w:val="00FD02CB"/>
    <w:rsid w:val="00FD51ED"/>
    <w:rsid w:val="00FD7B0F"/>
    <w:rsid w:val="00FE2D4E"/>
    <w:rsid w:val="00FE4C38"/>
    <w:rsid w:val="00FF2CF8"/>
    <w:rsid w:val="00FF366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7979F-F4D4-4D03-A38A-92E06F2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88"/>
  </w:style>
  <w:style w:type="paragraph" w:styleId="1">
    <w:name w:val="heading 1"/>
    <w:basedOn w:val="a"/>
    <w:next w:val="a"/>
    <w:qFormat/>
    <w:rsid w:val="00A41C8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C88"/>
    <w:pPr>
      <w:jc w:val="both"/>
    </w:pPr>
    <w:rPr>
      <w:sz w:val="24"/>
    </w:rPr>
  </w:style>
  <w:style w:type="paragraph" w:styleId="a4">
    <w:name w:val="Body Text Indent"/>
    <w:basedOn w:val="a"/>
    <w:rsid w:val="00A41C88"/>
    <w:pPr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8667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E26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607C"/>
  </w:style>
  <w:style w:type="paragraph" w:styleId="a9">
    <w:name w:val="footer"/>
    <w:basedOn w:val="a"/>
    <w:link w:val="aa"/>
    <w:rsid w:val="00E26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607C"/>
  </w:style>
  <w:style w:type="table" w:styleId="ab">
    <w:name w:val="Table Grid"/>
    <w:basedOn w:val="a1"/>
    <w:rsid w:val="00DE2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4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F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iPriority w:val="99"/>
    <w:unhideWhenUsed/>
    <w:rsid w:val="00BF6C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B205E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2;&#1089;&#1087;&#1086;&#1088;&#1103;&#1078;&#1077;&#1085;&#1080;&#1103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8922-B41E-4BC1-B5C3-256E70FE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 1</Template>
  <TotalTime>0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Юрьевич Капитонов</cp:lastModifiedBy>
  <cp:revision>2</cp:revision>
  <cp:lastPrinted>2023-11-30T06:41:00Z</cp:lastPrinted>
  <dcterms:created xsi:type="dcterms:W3CDTF">2025-04-17T09:29:00Z</dcterms:created>
  <dcterms:modified xsi:type="dcterms:W3CDTF">2025-04-17T09:29:00Z</dcterms:modified>
</cp:coreProperties>
</file>