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65" w:rsidRDefault="00073C65">
      <w:pPr>
        <w:jc w:val="center"/>
      </w:pPr>
    </w:p>
    <w:p w:rsidR="00643B8D" w:rsidRDefault="00643B8D" w:rsidP="00643B8D">
      <w:pPr>
        <w:jc w:val="center"/>
        <w:rPr>
          <w:sz w:val="28"/>
          <w:szCs w:val="28"/>
        </w:rPr>
      </w:pPr>
      <w:r w:rsidRPr="00916ABD">
        <w:rPr>
          <w:sz w:val="28"/>
          <w:szCs w:val="28"/>
        </w:rPr>
        <w:t>ТУ</w:t>
      </w:r>
      <w:r>
        <w:rPr>
          <w:sz w:val="28"/>
          <w:szCs w:val="28"/>
        </w:rPr>
        <w:t>ЛЬСКАЯ ОБЛАСТЬ</w:t>
      </w:r>
    </w:p>
    <w:p w:rsidR="00643B8D" w:rsidRDefault="00643B8D" w:rsidP="00643B8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43B8D" w:rsidRDefault="00C53197" w:rsidP="00643B8D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БОРОДИНСКОЕ КИРЕЕВСКОГО</w:t>
      </w:r>
      <w:r w:rsidR="00643B8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643B8D" w:rsidRDefault="00643B8D" w:rsidP="00643B8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43B8D" w:rsidRPr="00916ABD" w:rsidRDefault="00643B8D" w:rsidP="00643B8D">
      <w:pPr>
        <w:tabs>
          <w:tab w:val="left" w:pos="57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43B8D" w:rsidRPr="007B3902" w:rsidRDefault="00643B8D" w:rsidP="00643B8D">
      <w:pPr>
        <w:jc w:val="center"/>
        <w:rPr>
          <w:b/>
          <w:sz w:val="28"/>
          <w:szCs w:val="28"/>
        </w:rPr>
      </w:pPr>
      <w:bookmarkStart w:id="0" w:name="_GoBack"/>
      <w:r w:rsidRPr="007B3902">
        <w:rPr>
          <w:b/>
          <w:sz w:val="28"/>
          <w:szCs w:val="28"/>
        </w:rPr>
        <w:t>РАСПОРЯЖЕНИЕ</w:t>
      </w:r>
    </w:p>
    <w:p w:rsidR="00643B8D" w:rsidRPr="00A51FED" w:rsidRDefault="00643B8D" w:rsidP="00643B8D">
      <w:pPr>
        <w:jc w:val="center"/>
        <w:rPr>
          <w:sz w:val="28"/>
          <w:szCs w:val="28"/>
        </w:rPr>
      </w:pPr>
    </w:p>
    <w:p w:rsidR="00643B8D" w:rsidRDefault="00643B8D" w:rsidP="00643B8D">
      <w:pPr>
        <w:jc w:val="center"/>
      </w:pPr>
    </w:p>
    <w:p w:rsidR="00643B8D" w:rsidRDefault="00643B8D" w:rsidP="00643B8D">
      <w:pPr>
        <w:rPr>
          <w:sz w:val="24"/>
        </w:rPr>
      </w:pPr>
      <w:r>
        <w:rPr>
          <w:sz w:val="24"/>
        </w:rPr>
        <w:t xml:space="preserve">                </w:t>
      </w:r>
    </w:p>
    <w:p w:rsidR="00643B8D" w:rsidRPr="006D3E4F" w:rsidRDefault="006D3E4F" w:rsidP="006D3E4F">
      <w:pPr>
        <w:jc w:val="center"/>
        <w:rPr>
          <w:b/>
          <w:sz w:val="24"/>
        </w:rPr>
      </w:pPr>
      <w:r w:rsidRPr="006D3E4F">
        <w:rPr>
          <w:b/>
          <w:sz w:val="24"/>
        </w:rPr>
        <w:t>от «07</w:t>
      </w:r>
      <w:r w:rsidR="00C53197" w:rsidRPr="006D3E4F">
        <w:rPr>
          <w:b/>
          <w:sz w:val="24"/>
        </w:rPr>
        <w:t xml:space="preserve">» </w:t>
      </w:r>
      <w:r w:rsidRPr="006D3E4F">
        <w:rPr>
          <w:b/>
          <w:sz w:val="24"/>
        </w:rPr>
        <w:t xml:space="preserve">мая </w:t>
      </w:r>
      <w:r w:rsidR="00643B8D" w:rsidRPr="006D3E4F">
        <w:rPr>
          <w:b/>
          <w:sz w:val="24"/>
        </w:rPr>
        <w:t xml:space="preserve">2019 </w:t>
      </w:r>
      <w:r w:rsidR="00C53197" w:rsidRPr="006D3E4F">
        <w:rPr>
          <w:b/>
          <w:sz w:val="24"/>
        </w:rPr>
        <w:t>года</w:t>
      </w:r>
      <w:r w:rsidR="00643B8D" w:rsidRPr="006D3E4F">
        <w:rPr>
          <w:b/>
          <w:sz w:val="24"/>
        </w:rPr>
        <w:t xml:space="preserve">                  </w:t>
      </w:r>
      <w:r w:rsidR="00C53197" w:rsidRPr="006D3E4F">
        <w:rPr>
          <w:b/>
          <w:sz w:val="24"/>
        </w:rPr>
        <w:t xml:space="preserve">       </w:t>
      </w:r>
      <w:r>
        <w:rPr>
          <w:b/>
          <w:sz w:val="24"/>
        </w:rPr>
        <w:t xml:space="preserve">     </w:t>
      </w:r>
      <w:r w:rsidR="00C53197" w:rsidRPr="006D3E4F">
        <w:rPr>
          <w:b/>
          <w:sz w:val="24"/>
        </w:rPr>
        <w:t xml:space="preserve">                  </w:t>
      </w:r>
      <w:r w:rsidR="00643B8D" w:rsidRPr="006D3E4F">
        <w:rPr>
          <w:b/>
          <w:sz w:val="24"/>
        </w:rPr>
        <w:t xml:space="preserve">       </w:t>
      </w:r>
      <w:r w:rsidRPr="006D3E4F">
        <w:rPr>
          <w:b/>
          <w:sz w:val="24"/>
        </w:rPr>
        <w:t xml:space="preserve">          </w:t>
      </w:r>
      <w:r w:rsidR="00643B8D" w:rsidRPr="006D3E4F">
        <w:rPr>
          <w:b/>
          <w:sz w:val="24"/>
        </w:rPr>
        <w:t xml:space="preserve">                  № </w:t>
      </w:r>
      <w:r w:rsidRPr="006D3E4F">
        <w:rPr>
          <w:b/>
          <w:sz w:val="24"/>
        </w:rPr>
        <w:t>6/</w:t>
      </w:r>
      <w:proofErr w:type="spellStart"/>
      <w:r w:rsidRPr="006D3E4F">
        <w:rPr>
          <w:b/>
          <w:sz w:val="24"/>
        </w:rPr>
        <w:t>хз</w:t>
      </w:r>
      <w:proofErr w:type="spellEnd"/>
    </w:p>
    <w:p w:rsidR="004E2075" w:rsidRDefault="004E2075" w:rsidP="00AF5F36">
      <w:pPr>
        <w:jc w:val="center"/>
        <w:rPr>
          <w:sz w:val="24"/>
        </w:rPr>
      </w:pPr>
    </w:p>
    <w:p w:rsidR="00107357" w:rsidRPr="009B2E23" w:rsidRDefault="00107357" w:rsidP="0010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ограничени</w:t>
      </w:r>
      <w:r w:rsidRPr="009B2E23">
        <w:rPr>
          <w:b/>
          <w:sz w:val="28"/>
          <w:szCs w:val="28"/>
        </w:rPr>
        <w:t>и движения транспорт</w:t>
      </w:r>
      <w:r w:rsidR="00EF7A25">
        <w:rPr>
          <w:b/>
          <w:sz w:val="28"/>
          <w:szCs w:val="28"/>
        </w:rPr>
        <w:t>ных средств по автомобильным дорогам</w:t>
      </w:r>
      <w:r w:rsidRPr="009B2E23">
        <w:rPr>
          <w:b/>
          <w:sz w:val="28"/>
          <w:szCs w:val="28"/>
        </w:rPr>
        <w:t xml:space="preserve"> в период проведения праздни</w:t>
      </w:r>
      <w:r>
        <w:rPr>
          <w:b/>
          <w:sz w:val="28"/>
          <w:szCs w:val="28"/>
        </w:rPr>
        <w:t>чных мероприятий</w:t>
      </w:r>
      <w:r w:rsidRPr="009B2E23">
        <w:rPr>
          <w:b/>
          <w:sz w:val="28"/>
          <w:szCs w:val="28"/>
        </w:rPr>
        <w:t>, посвященн</w:t>
      </w:r>
      <w:r>
        <w:rPr>
          <w:b/>
          <w:sz w:val="28"/>
          <w:szCs w:val="28"/>
        </w:rPr>
        <w:t>ых</w:t>
      </w:r>
      <w:r w:rsidRPr="009B2E23">
        <w:rPr>
          <w:b/>
          <w:sz w:val="28"/>
          <w:szCs w:val="28"/>
        </w:rPr>
        <w:t xml:space="preserve"> Дню </w:t>
      </w:r>
      <w:r>
        <w:rPr>
          <w:b/>
          <w:sz w:val="28"/>
          <w:szCs w:val="28"/>
        </w:rPr>
        <w:t>Победы</w:t>
      </w:r>
      <w:r w:rsidRPr="009B2E2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9 мая </w:t>
      </w:r>
      <w:r w:rsidRPr="009B2E23">
        <w:rPr>
          <w:b/>
          <w:sz w:val="28"/>
          <w:szCs w:val="28"/>
        </w:rPr>
        <w:t>201</w:t>
      </w:r>
      <w:r w:rsidR="00643B8D">
        <w:rPr>
          <w:b/>
          <w:sz w:val="28"/>
          <w:szCs w:val="28"/>
        </w:rPr>
        <w:t>9</w:t>
      </w:r>
      <w:r w:rsidRPr="009B2E23">
        <w:rPr>
          <w:b/>
          <w:sz w:val="28"/>
          <w:szCs w:val="28"/>
        </w:rPr>
        <w:t xml:space="preserve"> г</w:t>
      </w:r>
      <w:r w:rsidR="00D8632E">
        <w:rPr>
          <w:b/>
          <w:sz w:val="28"/>
          <w:szCs w:val="28"/>
        </w:rPr>
        <w:t>ода</w:t>
      </w:r>
      <w:r w:rsidR="00C53197">
        <w:rPr>
          <w:b/>
          <w:sz w:val="28"/>
          <w:szCs w:val="28"/>
        </w:rPr>
        <w:t xml:space="preserve"> в п. Бородинском Киреевского района</w:t>
      </w:r>
    </w:p>
    <w:bookmarkEnd w:id="0"/>
    <w:p w:rsidR="009B2E23" w:rsidRPr="009B2E23" w:rsidRDefault="009B2E23" w:rsidP="009B2E23">
      <w:pPr>
        <w:spacing w:line="276" w:lineRule="auto"/>
        <w:jc w:val="center"/>
        <w:rPr>
          <w:b/>
          <w:sz w:val="28"/>
          <w:szCs w:val="28"/>
        </w:rPr>
      </w:pPr>
    </w:p>
    <w:p w:rsidR="003D6057" w:rsidRPr="00CD5338" w:rsidRDefault="0063522C" w:rsidP="00D8632E">
      <w:pPr>
        <w:spacing w:line="276" w:lineRule="auto"/>
        <w:ind w:firstLine="709"/>
        <w:jc w:val="both"/>
        <w:rPr>
          <w:sz w:val="28"/>
          <w:szCs w:val="28"/>
        </w:rPr>
      </w:pPr>
      <w:r w:rsidRPr="00CD5338">
        <w:rPr>
          <w:sz w:val="28"/>
          <w:szCs w:val="28"/>
        </w:rPr>
        <w:t xml:space="preserve">В связи с проведением в </w:t>
      </w:r>
      <w:r w:rsidR="00C53197">
        <w:rPr>
          <w:sz w:val="28"/>
          <w:szCs w:val="28"/>
        </w:rPr>
        <w:t xml:space="preserve">п. Бородинском Киреевского района </w:t>
      </w:r>
      <w:r w:rsidR="00107357">
        <w:rPr>
          <w:sz w:val="28"/>
          <w:szCs w:val="28"/>
        </w:rPr>
        <w:t>9 ма</w:t>
      </w:r>
      <w:r w:rsidR="00720B96">
        <w:rPr>
          <w:sz w:val="28"/>
          <w:szCs w:val="28"/>
        </w:rPr>
        <w:t>я</w:t>
      </w:r>
      <w:r w:rsidRPr="00CD5338">
        <w:rPr>
          <w:sz w:val="28"/>
          <w:szCs w:val="28"/>
        </w:rPr>
        <w:t xml:space="preserve"> 201</w:t>
      </w:r>
      <w:r w:rsidR="00643B8D">
        <w:rPr>
          <w:sz w:val="28"/>
          <w:szCs w:val="28"/>
        </w:rPr>
        <w:t>9</w:t>
      </w:r>
      <w:r w:rsidRPr="00CD5338">
        <w:rPr>
          <w:sz w:val="28"/>
          <w:szCs w:val="28"/>
        </w:rPr>
        <w:t xml:space="preserve"> г</w:t>
      </w:r>
      <w:r w:rsidR="00D8632E">
        <w:rPr>
          <w:sz w:val="28"/>
          <w:szCs w:val="28"/>
        </w:rPr>
        <w:t>ода</w:t>
      </w:r>
      <w:r w:rsidRPr="00CD5338">
        <w:rPr>
          <w:sz w:val="28"/>
          <w:szCs w:val="28"/>
        </w:rPr>
        <w:t xml:space="preserve"> массовых мероприятий, посвященных празднованию </w:t>
      </w:r>
      <w:r w:rsidR="00107357">
        <w:rPr>
          <w:sz w:val="28"/>
          <w:szCs w:val="28"/>
        </w:rPr>
        <w:t xml:space="preserve">Дня Победы </w:t>
      </w:r>
      <w:r w:rsidR="00107357" w:rsidRPr="00CD5338">
        <w:rPr>
          <w:sz w:val="28"/>
          <w:szCs w:val="28"/>
        </w:rPr>
        <w:t>в Великой Отечественной войне 1941-1945 гг.</w:t>
      </w:r>
      <w:r w:rsidR="00C53197">
        <w:rPr>
          <w:sz w:val="28"/>
          <w:szCs w:val="28"/>
        </w:rPr>
        <w:t>,</w:t>
      </w:r>
      <w:r w:rsidRPr="00CD5338">
        <w:rPr>
          <w:sz w:val="28"/>
          <w:szCs w:val="28"/>
        </w:rPr>
        <w:t xml:space="preserve"> в целях обеспечения общественной безопасности,</w:t>
      </w:r>
      <w:r w:rsidR="00C1749A" w:rsidRPr="00CD5338">
        <w:rPr>
          <w:sz w:val="28"/>
          <w:szCs w:val="28"/>
        </w:rPr>
        <w:t xml:space="preserve"> </w:t>
      </w:r>
      <w:r w:rsidR="00884893">
        <w:rPr>
          <w:sz w:val="28"/>
          <w:szCs w:val="28"/>
        </w:rPr>
        <w:t>на основании</w:t>
      </w:r>
      <w:r w:rsidR="00C53197">
        <w:rPr>
          <w:sz w:val="28"/>
          <w:szCs w:val="28"/>
        </w:rPr>
        <w:t xml:space="preserve"> </w:t>
      </w:r>
      <w:r w:rsidR="00104B32" w:rsidRPr="00CD5338">
        <w:rPr>
          <w:sz w:val="28"/>
          <w:szCs w:val="28"/>
        </w:rPr>
        <w:t xml:space="preserve">Устава муниципального образования </w:t>
      </w:r>
      <w:r w:rsidR="00C53197">
        <w:rPr>
          <w:sz w:val="28"/>
          <w:szCs w:val="28"/>
        </w:rPr>
        <w:t>Бородинское Киреевского</w:t>
      </w:r>
      <w:r w:rsidR="00104B32" w:rsidRPr="00CD5338">
        <w:rPr>
          <w:sz w:val="28"/>
          <w:szCs w:val="28"/>
        </w:rPr>
        <w:t xml:space="preserve"> район</w:t>
      </w:r>
      <w:r w:rsidR="00C53197">
        <w:rPr>
          <w:sz w:val="28"/>
          <w:szCs w:val="28"/>
        </w:rPr>
        <w:t>а</w:t>
      </w:r>
      <w:r w:rsidR="003D6057" w:rsidRPr="00CD5338">
        <w:rPr>
          <w:sz w:val="28"/>
          <w:szCs w:val="28"/>
        </w:rPr>
        <w:t>:</w:t>
      </w:r>
    </w:p>
    <w:p w:rsidR="00107357" w:rsidRDefault="00107357" w:rsidP="00D8632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D5338">
        <w:rPr>
          <w:sz w:val="28"/>
          <w:szCs w:val="28"/>
        </w:rPr>
        <w:t>Ограничить</w:t>
      </w:r>
      <w:r>
        <w:rPr>
          <w:sz w:val="28"/>
          <w:szCs w:val="28"/>
        </w:rPr>
        <w:t xml:space="preserve"> </w:t>
      </w:r>
      <w:r w:rsidR="00643B8D">
        <w:rPr>
          <w:sz w:val="28"/>
          <w:szCs w:val="28"/>
        </w:rPr>
        <w:t>9 мая 2019</w:t>
      </w:r>
      <w:r w:rsidRPr="00CD533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="00C53197">
        <w:rPr>
          <w:sz w:val="28"/>
          <w:szCs w:val="28"/>
        </w:rPr>
        <w:t xml:space="preserve">п. Бородинском Киреевского района </w:t>
      </w:r>
      <w:r w:rsidRPr="00CD5338">
        <w:rPr>
          <w:sz w:val="28"/>
          <w:szCs w:val="28"/>
        </w:rPr>
        <w:t>движение всех видов транспортных средств:</w:t>
      </w:r>
    </w:p>
    <w:p w:rsidR="00C53197" w:rsidRDefault="00C53197" w:rsidP="00C531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10 час. 30 мин. до 11 час. 15 мин. по улице Советская п. Бородинского от Дома культуры до площади у </w:t>
      </w:r>
      <w:proofErr w:type="spellStart"/>
      <w:r>
        <w:rPr>
          <w:sz w:val="28"/>
          <w:szCs w:val="28"/>
        </w:rPr>
        <w:t>Бранской</w:t>
      </w:r>
      <w:proofErr w:type="spellEnd"/>
      <w:r>
        <w:rPr>
          <w:sz w:val="28"/>
          <w:szCs w:val="28"/>
        </w:rPr>
        <w:t xml:space="preserve"> могилы, включая перекрестки улицы Советской с улицами Пионерская и Гоголя;</w:t>
      </w:r>
    </w:p>
    <w:p w:rsidR="00C53197" w:rsidRDefault="00C53197" w:rsidP="00C531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11 час. 15 мин. до 11 час. 45 мин. по площади у Братской могилы п. Бородинского.</w:t>
      </w:r>
    </w:p>
    <w:p w:rsidR="00107357" w:rsidRDefault="00C53197" w:rsidP="00D8632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</w:t>
      </w:r>
      <w:r w:rsidR="00643B8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Бородинское Киреевского</w:t>
      </w:r>
      <w:r w:rsidR="00643B8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643B8D">
        <w:rPr>
          <w:sz w:val="28"/>
          <w:szCs w:val="28"/>
        </w:rPr>
        <w:t xml:space="preserve"> </w:t>
      </w:r>
      <w:r w:rsidR="00107357" w:rsidRPr="00CD5338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Савосиной</w:t>
      </w:r>
      <w:proofErr w:type="spellEnd"/>
      <w:r>
        <w:rPr>
          <w:sz w:val="28"/>
          <w:szCs w:val="28"/>
        </w:rPr>
        <w:t xml:space="preserve"> Т.В.</w:t>
      </w:r>
      <w:r w:rsidR="00107357" w:rsidRPr="00CD5338">
        <w:rPr>
          <w:sz w:val="28"/>
          <w:szCs w:val="28"/>
        </w:rPr>
        <w:t>):</w:t>
      </w:r>
    </w:p>
    <w:p w:rsidR="00910047" w:rsidRDefault="00910047" w:rsidP="00D8632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уведомить</w:t>
      </w:r>
      <w:r w:rsidR="00107357" w:rsidRPr="00CD5338">
        <w:rPr>
          <w:sz w:val="28"/>
          <w:szCs w:val="28"/>
        </w:rPr>
        <w:t xml:space="preserve"> ОГИБДД ОМВД России по Киреевскому району </w:t>
      </w:r>
      <w:r>
        <w:rPr>
          <w:sz w:val="28"/>
          <w:szCs w:val="28"/>
        </w:rPr>
        <w:t>об ограничении движения транспортных средств 9 мая 201</w:t>
      </w:r>
      <w:r w:rsidR="00643B8D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C53197">
        <w:rPr>
          <w:sz w:val="28"/>
          <w:szCs w:val="28"/>
        </w:rPr>
        <w:t>ода.</w:t>
      </w:r>
    </w:p>
    <w:p w:rsidR="00213EDE" w:rsidRPr="00CD5338" w:rsidRDefault="00C53197" w:rsidP="00D8632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13EDE" w:rsidRPr="00CD5338">
        <w:rPr>
          <w:sz w:val="28"/>
          <w:szCs w:val="28"/>
        </w:rPr>
        <w:t>азместить настоящее распоряжение на официальном сайте муниципального образования Киреевский район.</w:t>
      </w:r>
    </w:p>
    <w:p w:rsidR="00E85B4E" w:rsidRPr="00CD5338" w:rsidRDefault="00E85B4E" w:rsidP="00D8632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D5338">
        <w:rPr>
          <w:sz w:val="28"/>
          <w:szCs w:val="28"/>
        </w:rPr>
        <w:t xml:space="preserve">Контроль за исполнением распоряжения </w:t>
      </w:r>
      <w:r w:rsidR="00720B96">
        <w:rPr>
          <w:sz w:val="28"/>
          <w:szCs w:val="28"/>
        </w:rPr>
        <w:t>оставляю за собой.</w:t>
      </w:r>
    </w:p>
    <w:p w:rsidR="00E85B4E" w:rsidRPr="00CD5338" w:rsidRDefault="00E85B4E" w:rsidP="00D8632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D5338">
        <w:rPr>
          <w:sz w:val="28"/>
          <w:szCs w:val="28"/>
        </w:rPr>
        <w:t>Распоряжение вступает в силу со дня его подписания.</w:t>
      </w:r>
    </w:p>
    <w:p w:rsidR="0035754F" w:rsidRDefault="004E2075" w:rsidP="00D8632E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910047" w:rsidRDefault="00910047" w:rsidP="00D8632E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35754F" w:rsidRDefault="00C53197" w:rsidP="00643B8D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35754F">
        <w:rPr>
          <w:b/>
          <w:bCs/>
          <w:sz w:val="28"/>
          <w:szCs w:val="28"/>
        </w:rPr>
        <w:t xml:space="preserve">Глава администрации </w:t>
      </w:r>
    </w:p>
    <w:p w:rsidR="0035754F" w:rsidRDefault="00C53197" w:rsidP="00643B8D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5754F">
        <w:rPr>
          <w:b/>
          <w:bCs/>
          <w:sz w:val="28"/>
          <w:szCs w:val="28"/>
        </w:rPr>
        <w:t xml:space="preserve">муниципального образования </w:t>
      </w:r>
    </w:p>
    <w:p w:rsidR="0035754F" w:rsidRDefault="00C53197" w:rsidP="00643B8D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Бородинское </w:t>
      </w:r>
      <w:r w:rsidR="006D3E4F">
        <w:rPr>
          <w:b/>
          <w:bCs/>
          <w:sz w:val="28"/>
          <w:szCs w:val="28"/>
        </w:rPr>
        <w:t>Киреевского</w:t>
      </w:r>
      <w:r w:rsidR="0035754F">
        <w:rPr>
          <w:b/>
          <w:bCs/>
          <w:sz w:val="28"/>
          <w:szCs w:val="28"/>
        </w:rPr>
        <w:t xml:space="preserve"> район</w:t>
      </w:r>
      <w:r w:rsidR="006D3E4F">
        <w:rPr>
          <w:b/>
          <w:bCs/>
          <w:sz w:val="28"/>
          <w:szCs w:val="28"/>
        </w:rPr>
        <w:t>а</w:t>
      </w:r>
      <w:r w:rsidR="0035754F">
        <w:rPr>
          <w:b/>
          <w:bCs/>
          <w:sz w:val="28"/>
          <w:szCs w:val="28"/>
        </w:rPr>
        <w:t xml:space="preserve">          </w:t>
      </w:r>
      <w:r w:rsidR="006D3E4F">
        <w:rPr>
          <w:b/>
          <w:bCs/>
          <w:sz w:val="28"/>
          <w:szCs w:val="28"/>
        </w:rPr>
        <w:t xml:space="preserve">                     </w:t>
      </w:r>
      <w:r w:rsidR="003575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Е.В. </w:t>
      </w:r>
      <w:proofErr w:type="spellStart"/>
      <w:r>
        <w:rPr>
          <w:b/>
          <w:bCs/>
          <w:sz w:val="28"/>
          <w:szCs w:val="28"/>
        </w:rPr>
        <w:t>Зятнин</w:t>
      </w:r>
      <w:proofErr w:type="spellEnd"/>
    </w:p>
    <w:p w:rsidR="00512A3B" w:rsidRDefault="00512A3B" w:rsidP="0035754F">
      <w:pPr>
        <w:jc w:val="both"/>
        <w:outlineLvl w:val="0"/>
        <w:rPr>
          <w:b/>
          <w:bCs/>
          <w:sz w:val="28"/>
          <w:szCs w:val="28"/>
        </w:rPr>
      </w:pPr>
    </w:p>
    <w:p w:rsidR="00AF5F36" w:rsidRDefault="00AF5F36" w:rsidP="00884893">
      <w:pPr>
        <w:jc w:val="both"/>
        <w:outlineLvl w:val="0"/>
        <w:rPr>
          <w:sz w:val="24"/>
        </w:rPr>
      </w:pPr>
    </w:p>
    <w:sectPr w:rsidR="00AF5F36" w:rsidSect="00C53197">
      <w:pgSz w:w="11907" w:h="16840" w:code="9"/>
      <w:pgMar w:top="568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510C2"/>
    <w:multiLevelType w:val="hybridMultilevel"/>
    <w:tmpl w:val="7F8EC9D0"/>
    <w:lvl w:ilvl="0" w:tplc="8DC2B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22"/>
    <w:rsid w:val="00005B16"/>
    <w:rsid w:val="000221E5"/>
    <w:rsid w:val="00073C65"/>
    <w:rsid w:val="0010067E"/>
    <w:rsid w:val="00104B32"/>
    <w:rsid w:val="00107357"/>
    <w:rsid w:val="00137D86"/>
    <w:rsid w:val="0017090B"/>
    <w:rsid w:val="001B3B7C"/>
    <w:rsid w:val="00213EDE"/>
    <w:rsid w:val="0024635C"/>
    <w:rsid w:val="00252822"/>
    <w:rsid w:val="00274376"/>
    <w:rsid w:val="00300EEF"/>
    <w:rsid w:val="0031373B"/>
    <w:rsid w:val="00336FDC"/>
    <w:rsid w:val="00352C49"/>
    <w:rsid w:val="0035754F"/>
    <w:rsid w:val="003674F9"/>
    <w:rsid w:val="003B480F"/>
    <w:rsid w:val="003D6057"/>
    <w:rsid w:val="00425681"/>
    <w:rsid w:val="00432565"/>
    <w:rsid w:val="00455386"/>
    <w:rsid w:val="0048260C"/>
    <w:rsid w:val="004E2075"/>
    <w:rsid w:val="004E5364"/>
    <w:rsid w:val="00512A3B"/>
    <w:rsid w:val="00543A7B"/>
    <w:rsid w:val="00554834"/>
    <w:rsid w:val="00584955"/>
    <w:rsid w:val="005F666A"/>
    <w:rsid w:val="0063522C"/>
    <w:rsid w:val="00643B8D"/>
    <w:rsid w:val="00684F19"/>
    <w:rsid w:val="006A263D"/>
    <w:rsid w:val="006B2078"/>
    <w:rsid w:val="006D3E4F"/>
    <w:rsid w:val="00720B96"/>
    <w:rsid w:val="00720E8C"/>
    <w:rsid w:val="00746687"/>
    <w:rsid w:val="00754143"/>
    <w:rsid w:val="007A1C0D"/>
    <w:rsid w:val="00852B1F"/>
    <w:rsid w:val="008664BF"/>
    <w:rsid w:val="00884893"/>
    <w:rsid w:val="00910047"/>
    <w:rsid w:val="00911E22"/>
    <w:rsid w:val="009B2E23"/>
    <w:rsid w:val="00A10070"/>
    <w:rsid w:val="00A41C4E"/>
    <w:rsid w:val="00A51FED"/>
    <w:rsid w:val="00A649FB"/>
    <w:rsid w:val="00A6500A"/>
    <w:rsid w:val="00AC1F41"/>
    <w:rsid w:val="00AF5F36"/>
    <w:rsid w:val="00B3553F"/>
    <w:rsid w:val="00B3573A"/>
    <w:rsid w:val="00C1749A"/>
    <w:rsid w:val="00C53197"/>
    <w:rsid w:val="00C73A47"/>
    <w:rsid w:val="00CD5338"/>
    <w:rsid w:val="00CD701B"/>
    <w:rsid w:val="00D41DA1"/>
    <w:rsid w:val="00D8632E"/>
    <w:rsid w:val="00DE2171"/>
    <w:rsid w:val="00E04E22"/>
    <w:rsid w:val="00E07DDF"/>
    <w:rsid w:val="00E27EF8"/>
    <w:rsid w:val="00E650BE"/>
    <w:rsid w:val="00E85B4E"/>
    <w:rsid w:val="00EF7A25"/>
    <w:rsid w:val="00F40FB6"/>
    <w:rsid w:val="00F52902"/>
    <w:rsid w:val="00FA01FA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CC063A-284C-45BA-903E-537CE74C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2822"/>
    <w:pPr>
      <w:jc w:val="both"/>
    </w:pPr>
    <w:rPr>
      <w:sz w:val="24"/>
    </w:rPr>
  </w:style>
  <w:style w:type="paragraph" w:styleId="a4">
    <w:name w:val="Balloon Text"/>
    <w:basedOn w:val="a"/>
    <w:link w:val="a5"/>
    <w:rsid w:val="00720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20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2;&#1089;&#1087;&#1086;&#1088;&#1103;&#1078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нов.dot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2019-05-07T09:39:00Z</cp:lastPrinted>
  <dcterms:created xsi:type="dcterms:W3CDTF">2025-04-22T08:51:00Z</dcterms:created>
  <dcterms:modified xsi:type="dcterms:W3CDTF">2025-04-22T08:51:00Z</dcterms:modified>
</cp:coreProperties>
</file>