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65" w:rsidRDefault="00073C65" w:rsidP="005C71E5">
      <w:bookmarkStart w:id="0" w:name="_GoBack"/>
      <w:bookmarkEnd w:id="0"/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30"/>
      </w:tblGrid>
      <w:tr w:rsidR="005C71E5" w:rsidRPr="0047213B" w:rsidTr="005C71E5">
        <w:trPr>
          <w:trHeight w:val="279"/>
        </w:trPr>
        <w:tc>
          <w:tcPr>
            <w:tcW w:w="9677" w:type="dxa"/>
          </w:tcPr>
          <w:p w:rsidR="005C71E5" w:rsidRPr="005C71E5" w:rsidRDefault="005C71E5" w:rsidP="005C71E5">
            <w:pPr>
              <w:jc w:val="center"/>
              <w:rPr>
                <w:bCs/>
                <w:sz w:val="28"/>
                <w:szCs w:val="28"/>
              </w:rPr>
            </w:pPr>
            <w:r w:rsidRPr="005C71E5">
              <w:rPr>
                <w:bCs/>
                <w:sz w:val="28"/>
                <w:szCs w:val="28"/>
              </w:rPr>
              <w:t>ТУЛЬСКАЯ ОБЛАСТЬ</w:t>
            </w:r>
          </w:p>
        </w:tc>
      </w:tr>
      <w:tr w:rsidR="005C71E5" w:rsidRPr="0047213B" w:rsidTr="005C71E5">
        <w:trPr>
          <w:trHeight w:val="294"/>
        </w:trPr>
        <w:tc>
          <w:tcPr>
            <w:tcW w:w="9677" w:type="dxa"/>
          </w:tcPr>
          <w:p w:rsidR="005C71E5" w:rsidRPr="005C71E5" w:rsidRDefault="005C71E5" w:rsidP="005C71E5">
            <w:pPr>
              <w:jc w:val="center"/>
              <w:rPr>
                <w:bCs/>
                <w:sz w:val="28"/>
                <w:szCs w:val="28"/>
              </w:rPr>
            </w:pPr>
            <w:r w:rsidRPr="005C71E5">
              <w:rPr>
                <w:bCs/>
                <w:sz w:val="28"/>
                <w:szCs w:val="28"/>
              </w:rPr>
              <w:t xml:space="preserve">МУНИЦИПАЛЬНОЕ ОБРАЗОВАНИЕ </w:t>
            </w:r>
          </w:p>
          <w:p w:rsidR="005C71E5" w:rsidRPr="005C71E5" w:rsidRDefault="005C71E5" w:rsidP="005C71E5">
            <w:pPr>
              <w:jc w:val="center"/>
              <w:rPr>
                <w:bCs/>
                <w:sz w:val="28"/>
                <w:szCs w:val="28"/>
              </w:rPr>
            </w:pPr>
            <w:r w:rsidRPr="005C71E5">
              <w:rPr>
                <w:bCs/>
                <w:sz w:val="28"/>
                <w:szCs w:val="28"/>
              </w:rPr>
              <w:t>БОРОДИНСКОЕ КИРЕЕВСКОГО РАЙОНА</w:t>
            </w:r>
          </w:p>
        </w:tc>
      </w:tr>
      <w:tr w:rsidR="005C71E5" w:rsidRPr="0047213B" w:rsidTr="005C71E5">
        <w:trPr>
          <w:trHeight w:val="852"/>
        </w:trPr>
        <w:tc>
          <w:tcPr>
            <w:tcW w:w="9677" w:type="dxa"/>
          </w:tcPr>
          <w:p w:rsidR="005C71E5" w:rsidRPr="005C71E5" w:rsidRDefault="005C71E5" w:rsidP="005C71E5">
            <w:pPr>
              <w:jc w:val="center"/>
              <w:rPr>
                <w:bCs/>
                <w:sz w:val="28"/>
                <w:szCs w:val="28"/>
              </w:rPr>
            </w:pPr>
            <w:r w:rsidRPr="005C71E5">
              <w:rPr>
                <w:bCs/>
                <w:sz w:val="28"/>
                <w:szCs w:val="28"/>
              </w:rPr>
              <w:t>АДМИНИСТРАЦИЯ</w:t>
            </w:r>
          </w:p>
          <w:p w:rsidR="005C71E5" w:rsidRPr="005C71E5" w:rsidRDefault="005C71E5" w:rsidP="005C71E5">
            <w:pPr>
              <w:jc w:val="center"/>
              <w:rPr>
                <w:bCs/>
                <w:sz w:val="28"/>
                <w:szCs w:val="28"/>
              </w:rPr>
            </w:pPr>
          </w:p>
          <w:p w:rsidR="005C71E5" w:rsidRPr="005C71E5" w:rsidRDefault="005C71E5" w:rsidP="005C71E5">
            <w:pPr>
              <w:jc w:val="center"/>
              <w:rPr>
                <w:b/>
                <w:bCs/>
                <w:sz w:val="28"/>
                <w:szCs w:val="28"/>
              </w:rPr>
            </w:pPr>
            <w:r w:rsidRPr="005C71E5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073C65" w:rsidRDefault="00073C65">
      <w:pPr>
        <w:jc w:val="center"/>
      </w:pPr>
    </w:p>
    <w:p w:rsidR="00B82EB0" w:rsidRDefault="00B82EB0" w:rsidP="00B82EB0">
      <w:pPr>
        <w:rPr>
          <w:sz w:val="24"/>
        </w:rPr>
      </w:pPr>
      <w:r>
        <w:rPr>
          <w:sz w:val="24"/>
        </w:rPr>
        <w:t xml:space="preserve">                </w:t>
      </w:r>
    </w:p>
    <w:p w:rsidR="00073C65" w:rsidRPr="00013C2A" w:rsidRDefault="009C323E" w:rsidP="005A0B3B">
      <w:pPr>
        <w:rPr>
          <w:sz w:val="28"/>
          <w:szCs w:val="28"/>
        </w:rPr>
      </w:pPr>
      <w:r w:rsidRPr="00013C2A">
        <w:rPr>
          <w:sz w:val="28"/>
          <w:szCs w:val="28"/>
        </w:rPr>
        <w:t>о</w:t>
      </w:r>
      <w:r w:rsidR="008964D8" w:rsidRPr="00013C2A">
        <w:rPr>
          <w:sz w:val="28"/>
          <w:szCs w:val="28"/>
        </w:rPr>
        <w:t>т</w:t>
      </w:r>
      <w:r w:rsidR="004A3A85" w:rsidRPr="00013C2A">
        <w:rPr>
          <w:sz w:val="28"/>
          <w:szCs w:val="28"/>
        </w:rPr>
        <w:t xml:space="preserve"> </w:t>
      </w:r>
      <w:r w:rsidR="005C71E5" w:rsidRPr="00013C2A">
        <w:rPr>
          <w:sz w:val="28"/>
          <w:szCs w:val="28"/>
        </w:rPr>
        <w:t xml:space="preserve"> </w:t>
      </w:r>
      <w:r w:rsidR="00DD0B23" w:rsidRPr="00013C2A">
        <w:rPr>
          <w:sz w:val="28"/>
          <w:szCs w:val="28"/>
        </w:rPr>
        <w:t>«</w:t>
      </w:r>
      <w:r w:rsidR="00013C2A" w:rsidRPr="00013C2A">
        <w:rPr>
          <w:sz w:val="28"/>
          <w:szCs w:val="28"/>
        </w:rPr>
        <w:t>29</w:t>
      </w:r>
      <w:r w:rsidR="00DD0B23" w:rsidRPr="00013C2A">
        <w:rPr>
          <w:sz w:val="28"/>
          <w:szCs w:val="28"/>
        </w:rPr>
        <w:t xml:space="preserve">» </w:t>
      </w:r>
      <w:r w:rsidR="00013C2A" w:rsidRPr="00013C2A">
        <w:rPr>
          <w:sz w:val="28"/>
          <w:szCs w:val="28"/>
        </w:rPr>
        <w:t xml:space="preserve">января </w:t>
      </w:r>
      <w:r w:rsidR="00DD0B23" w:rsidRPr="00013C2A">
        <w:rPr>
          <w:sz w:val="28"/>
          <w:szCs w:val="28"/>
        </w:rPr>
        <w:t>2020г</w:t>
      </w:r>
      <w:r w:rsidR="00013C2A">
        <w:rPr>
          <w:sz w:val="28"/>
          <w:szCs w:val="28"/>
        </w:rPr>
        <w:t xml:space="preserve">               </w:t>
      </w:r>
      <w:r w:rsidR="00013C2A" w:rsidRPr="00013C2A">
        <w:rPr>
          <w:sz w:val="28"/>
          <w:szCs w:val="28"/>
        </w:rPr>
        <w:t xml:space="preserve">               </w:t>
      </w:r>
      <w:r w:rsidR="009531D1" w:rsidRPr="00013C2A">
        <w:rPr>
          <w:sz w:val="28"/>
          <w:szCs w:val="28"/>
        </w:rPr>
        <w:t xml:space="preserve">      </w:t>
      </w:r>
      <w:r w:rsidR="00B82EB0" w:rsidRPr="00013C2A">
        <w:rPr>
          <w:sz w:val="28"/>
          <w:szCs w:val="28"/>
        </w:rPr>
        <w:t xml:space="preserve">                     </w:t>
      </w:r>
      <w:r w:rsidR="00DE6753" w:rsidRPr="00013C2A">
        <w:rPr>
          <w:sz w:val="28"/>
          <w:szCs w:val="28"/>
        </w:rPr>
        <w:t xml:space="preserve">                       </w:t>
      </w:r>
      <w:r w:rsidR="00B82EB0" w:rsidRPr="00013C2A">
        <w:rPr>
          <w:sz w:val="28"/>
          <w:szCs w:val="28"/>
        </w:rPr>
        <w:t xml:space="preserve">   </w:t>
      </w:r>
      <w:r w:rsidR="005A0B3B" w:rsidRPr="00013C2A">
        <w:rPr>
          <w:sz w:val="28"/>
          <w:szCs w:val="28"/>
        </w:rPr>
        <w:t xml:space="preserve">     </w:t>
      </w:r>
      <w:r w:rsidR="00DD0B23" w:rsidRPr="00013C2A">
        <w:rPr>
          <w:sz w:val="28"/>
          <w:szCs w:val="28"/>
        </w:rPr>
        <w:t xml:space="preserve">№ </w:t>
      </w:r>
      <w:r w:rsidR="00013C2A" w:rsidRPr="00013C2A">
        <w:rPr>
          <w:sz w:val="28"/>
          <w:szCs w:val="28"/>
          <w:u w:val="single"/>
        </w:rPr>
        <w:t>4</w:t>
      </w:r>
    </w:p>
    <w:p w:rsidR="00636A25" w:rsidRDefault="00636A25" w:rsidP="00013C2A">
      <w:pPr>
        <w:rPr>
          <w:sz w:val="24"/>
        </w:rPr>
      </w:pPr>
    </w:p>
    <w:p w:rsidR="00270493" w:rsidRDefault="00270493" w:rsidP="00270493">
      <w:pPr>
        <w:pStyle w:val="a6"/>
        <w:jc w:val="center"/>
        <w:rPr>
          <w:b/>
          <w:sz w:val="27"/>
          <w:szCs w:val="27"/>
        </w:rPr>
      </w:pPr>
      <w:r w:rsidRPr="007E6E82">
        <w:rPr>
          <w:b/>
          <w:sz w:val="27"/>
          <w:szCs w:val="27"/>
        </w:rPr>
        <w:t xml:space="preserve">Об  утверждении Перечня объектов коммунальной инфраструктуры муниципального образования </w:t>
      </w:r>
      <w:r w:rsidR="005C71E5">
        <w:rPr>
          <w:b/>
          <w:sz w:val="27"/>
          <w:szCs w:val="27"/>
        </w:rPr>
        <w:t xml:space="preserve">Бородинское </w:t>
      </w:r>
      <w:r w:rsidRPr="007E6E82">
        <w:rPr>
          <w:b/>
          <w:sz w:val="27"/>
          <w:szCs w:val="27"/>
        </w:rPr>
        <w:t>Киреевск</w:t>
      </w:r>
      <w:r w:rsidR="005C71E5">
        <w:rPr>
          <w:b/>
          <w:sz w:val="27"/>
          <w:szCs w:val="27"/>
        </w:rPr>
        <w:t>ого</w:t>
      </w:r>
      <w:r w:rsidRPr="007E6E82">
        <w:rPr>
          <w:b/>
          <w:sz w:val="27"/>
          <w:szCs w:val="27"/>
        </w:rPr>
        <w:t xml:space="preserve"> район</w:t>
      </w:r>
      <w:r w:rsidR="005C71E5">
        <w:rPr>
          <w:b/>
          <w:sz w:val="27"/>
          <w:szCs w:val="27"/>
        </w:rPr>
        <w:t>а</w:t>
      </w:r>
      <w:r w:rsidRPr="007E6E82">
        <w:rPr>
          <w:b/>
          <w:sz w:val="27"/>
          <w:szCs w:val="27"/>
        </w:rPr>
        <w:t xml:space="preserve">, </w:t>
      </w:r>
    </w:p>
    <w:p w:rsidR="00270493" w:rsidRPr="007E6E82" w:rsidRDefault="00270493" w:rsidP="00270493">
      <w:pPr>
        <w:pStyle w:val="a6"/>
        <w:jc w:val="center"/>
        <w:rPr>
          <w:b/>
          <w:sz w:val="27"/>
          <w:szCs w:val="27"/>
        </w:rPr>
      </w:pPr>
      <w:r w:rsidRPr="007E6E82">
        <w:rPr>
          <w:b/>
          <w:sz w:val="27"/>
          <w:szCs w:val="27"/>
        </w:rPr>
        <w:t>в отношении которых планируется заключение концессионных соглашений</w:t>
      </w:r>
    </w:p>
    <w:p w:rsidR="00144E93" w:rsidRDefault="00144E93" w:rsidP="00144E93">
      <w:pPr>
        <w:pStyle w:val="a6"/>
        <w:rPr>
          <w:sz w:val="27"/>
          <w:szCs w:val="27"/>
        </w:rPr>
      </w:pPr>
    </w:p>
    <w:p w:rsidR="00144E93" w:rsidRPr="00F209BA" w:rsidRDefault="00144E93" w:rsidP="00144E93">
      <w:pPr>
        <w:pStyle w:val="a6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 xml:space="preserve">В  соответствии с Федеральным </w:t>
      </w:r>
      <w:hyperlink r:id="rId8" w:history="1">
        <w:r w:rsidRPr="00F209BA">
          <w:rPr>
            <w:sz w:val="27"/>
            <w:szCs w:val="27"/>
          </w:rPr>
          <w:t>законом</w:t>
        </w:r>
      </w:hyperlink>
      <w:r w:rsidRPr="00F209BA">
        <w:rPr>
          <w:sz w:val="27"/>
          <w:szCs w:val="27"/>
        </w:rPr>
        <w:t xml:space="preserve"> от 06.10.2003 №131-ФЗ «Об общих принципах организации местного самоуправления в Российской Федерации», Федеральн</w:t>
      </w:r>
      <w:r w:rsidR="00F209BA" w:rsidRPr="00F209BA">
        <w:rPr>
          <w:sz w:val="27"/>
          <w:szCs w:val="27"/>
        </w:rPr>
        <w:t>ым</w:t>
      </w:r>
      <w:r w:rsidRPr="00F209BA">
        <w:rPr>
          <w:sz w:val="27"/>
          <w:szCs w:val="27"/>
        </w:rPr>
        <w:t xml:space="preserve"> закон</w:t>
      </w:r>
      <w:r w:rsidR="00F209BA" w:rsidRPr="00F209BA">
        <w:rPr>
          <w:sz w:val="27"/>
          <w:szCs w:val="27"/>
        </w:rPr>
        <w:t>ом</w:t>
      </w:r>
      <w:r w:rsidRPr="00F209BA">
        <w:rPr>
          <w:sz w:val="27"/>
          <w:szCs w:val="27"/>
        </w:rPr>
        <w:t xml:space="preserve"> от 21.07.2005 № 115-ФЗ «О концессионных соглашениях», на основании п.1 ст. 39 Устава муниципального образования  Киреевский район</w:t>
      </w:r>
      <w:r w:rsidR="00585225">
        <w:rPr>
          <w:sz w:val="27"/>
          <w:szCs w:val="27"/>
        </w:rPr>
        <w:t>, администрация муниципального образования Киреевский район ПОСТАНОВЛЯЕТ</w:t>
      </w:r>
      <w:r w:rsidRPr="00F209BA">
        <w:rPr>
          <w:sz w:val="27"/>
          <w:szCs w:val="27"/>
        </w:rPr>
        <w:t>:</w:t>
      </w:r>
    </w:p>
    <w:p w:rsidR="00270493" w:rsidRPr="007E6E82" w:rsidRDefault="00144E93" w:rsidP="00270493">
      <w:pPr>
        <w:pStyle w:val="a6"/>
        <w:ind w:firstLine="720"/>
        <w:jc w:val="both"/>
        <w:rPr>
          <w:sz w:val="27"/>
          <w:szCs w:val="27"/>
        </w:rPr>
      </w:pPr>
      <w:r w:rsidRPr="00F209BA">
        <w:rPr>
          <w:sz w:val="27"/>
          <w:szCs w:val="27"/>
        </w:rPr>
        <w:t>1.</w:t>
      </w:r>
      <w:r w:rsidR="00270493" w:rsidRPr="00270493">
        <w:rPr>
          <w:sz w:val="27"/>
          <w:szCs w:val="27"/>
        </w:rPr>
        <w:t xml:space="preserve"> </w:t>
      </w:r>
      <w:r w:rsidR="00270493" w:rsidRPr="007E6E82">
        <w:rPr>
          <w:sz w:val="27"/>
          <w:szCs w:val="27"/>
        </w:rPr>
        <w:t xml:space="preserve">Утвердить Перечень объектов коммунальной инфраструктуры муниципального образования </w:t>
      </w:r>
      <w:r w:rsidR="005C71E5">
        <w:rPr>
          <w:sz w:val="27"/>
          <w:szCs w:val="27"/>
        </w:rPr>
        <w:t>Бородинское Киреевского района</w:t>
      </w:r>
      <w:r w:rsidR="00270493" w:rsidRPr="007E6E82">
        <w:rPr>
          <w:sz w:val="27"/>
          <w:szCs w:val="27"/>
        </w:rPr>
        <w:t>, в отношении которых планируется заключение концессионных соглашений (приложение).</w:t>
      </w:r>
    </w:p>
    <w:p w:rsidR="00F209BA" w:rsidRDefault="00144E93" w:rsidP="00F209B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 xml:space="preserve">2. </w:t>
      </w:r>
      <w:r w:rsidR="002E73E6">
        <w:rPr>
          <w:sz w:val="28"/>
          <w:szCs w:val="28"/>
        </w:rPr>
        <w:t>Консультанту администрации муниципального образования Бородинское Киреевского района по земельным и имущественным отношениям (Сахно О.И.)</w:t>
      </w:r>
      <w:r w:rsidRPr="00F209BA">
        <w:rPr>
          <w:sz w:val="27"/>
          <w:szCs w:val="27"/>
        </w:rPr>
        <w:t xml:space="preserve"> разместить настоящее постановление </w:t>
      </w:r>
      <w:r w:rsidR="00984C1E" w:rsidRPr="00F209BA">
        <w:rPr>
          <w:sz w:val="27"/>
          <w:szCs w:val="27"/>
        </w:rPr>
        <w:t>в информационно-телекоммуникационной сети «Интернет»</w:t>
      </w:r>
      <w:r w:rsidR="00984C1E">
        <w:rPr>
          <w:sz w:val="27"/>
          <w:szCs w:val="27"/>
        </w:rPr>
        <w:t xml:space="preserve"> </w:t>
      </w:r>
      <w:r w:rsidR="00FA0AEA" w:rsidRPr="00F209BA">
        <w:rPr>
          <w:sz w:val="27"/>
          <w:szCs w:val="27"/>
        </w:rPr>
        <w:t xml:space="preserve">на официальном сайте Российской Федерации </w:t>
      </w:r>
      <w:r w:rsidRPr="00F209BA">
        <w:rPr>
          <w:sz w:val="27"/>
          <w:szCs w:val="27"/>
        </w:rPr>
        <w:t xml:space="preserve">для размещения информации о проведении торгов </w:t>
      </w:r>
      <w:hyperlink r:id="rId9" w:history="1">
        <w:r w:rsidRPr="00C60756">
          <w:rPr>
            <w:rStyle w:val="ab"/>
            <w:color w:val="auto"/>
            <w:sz w:val="27"/>
            <w:szCs w:val="27"/>
            <w:lang w:val="en-US"/>
          </w:rPr>
          <w:t>www</w:t>
        </w:r>
        <w:r w:rsidRPr="00C60756">
          <w:rPr>
            <w:rStyle w:val="ab"/>
            <w:color w:val="auto"/>
            <w:sz w:val="27"/>
            <w:szCs w:val="27"/>
          </w:rPr>
          <w:t>.</w:t>
        </w:r>
        <w:r w:rsidRPr="00C60756">
          <w:rPr>
            <w:rStyle w:val="ab"/>
            <w:color w:val="auto"/>
            <w:sz w:val="27"/>
            <w:szCs w:val="27"/>
            <w:lang w:val="en-US"/>
          </w:rPr>
          <w:t>torgi</w:t>
        </w:r>
        <w:r w:rsidRPr="00C60756">
          <w:rPr>
            <w:rStyle w:val="ab"/>
            <w:color w:val="auto"/>
            <w:sz w:val="27"/>
            <w:szCs w:val="27"/>
          </w:rPr>
          <w:t>.</w:t>
        </w:r>
        <w:r w:rsidRPr="00C60756">
          <w:rPr>
            <w:rStyle w:val="ab"/>
            <w:color w:val="auto"/>
            <w:sz w:val="27"/>
            <w:szCs w:val="27"/>
            <w:lang w:val="en-US"/>
          </w:rPr>
          <w:t>gov</w:t>
        </w:r>
        <w:r w:rsidRPr="00C60756">
          <w:rPr>
            <w:rStyle w:val="ab"/>
            <w:color w:val="auto"/>
            <w:sz w:val="27"/>
            <w:szCs w:val="27"/>
          </w:rPr>
          <w:t>.</w:t>
        </w:r>
        <w:r w:rsidRPr="00C60756">
          <w:rPr>
            <w:rStyle w:val="ab"/>
            <w:color w:val="auto"/>
            <w:sz w:val="27"/>
            <w:szCs w:val="27"/>
            <w:lang w:val="en-US"/>
          </w:rPr>
          <w:t>ru</w:t>
        </w:r>
      </w:hyperlink>
      <w:r w:rsidRPr="00C60756">
        <w:rPr>
          <w:sz w:val="27"/>
          <w:szCs w:val="27"/>
        </w:rPr>
        <w:t>,</w:t>
      </w:r>
      <w:r w:rsidRPr="00F209BA">
        <w:rPr>
          <w:sz w:val="27"/>
          <w:szCs w:val="27"/>
        </w:rPr>
        <w:t xml:space="preserve"> официальном сайте муниципального образования Киреевский район</w:t>
      </w:r>
      <w:r w:rsidR="00270493">
        <w:rPr>
          <w:sz w:val="27"/>
          <w:szCs w:val="27"/>
        </w:rPr>
        <w:t xml:space="preserve"> </w:t>
      </w:r>
      <w:r w:rsidR="00270493" w:rsidRPr="007E6E82">
        <w:rPr>
          <w:sz w:val="27"/>
          <w:szCs w:val="27"/>
        </w:rPr>
        <w:t>в информационно-телекоммуникационной сети «Интернет»</w:t>
      </w:r>
      <w:r w:rsidR="00F209BA" w:rsidRPr="00F209BA">
        <w:rPr>
          <w:sz w:val="27"/>
          <w:szCs w:val="27"/>
        </w:rPr>
        <w:t>.</w:t>
      </w:r>
    </w:p>
    <w:p w:rsidR="00144E93" w:rsidRPr="00F209BA" w:rsidRDefault="00144E93" w:rsidP="00144E93">
      <w:pPr>
        <w:pStyle w:val="a6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</w:r>
      <w:r w:rsidR="005C71E5">
        <w:rPr>
          <w:sz w:val="27"/>
          <w:szCs w:val="27"/>
        </w:rPr>
        <w:t>3</w:t>
      </w:r>
      <w:r w:rsidRPr="00F209BA">
        <w:rPr>
          <w:sz w:val="27"/>
          <w:szCs w:val="27"/>
        </w:rPr>
        <w:t>. Постановление вступает в силу со дня подписания.</w:t>
      </w:r>
    </w:p>
    <w:p w:rsidR="00144E93" w:rsidRDefault="00144E93" w:rsidP="00144E93">
      <w:pPr>
        <w:pStyle w:val="a6"/>
        <w:jc w:val="both"/>
        <w:rPr>
          <w:bCs/>
          <w:sz w:val="27"/>
          <w:szCs w:val="27"/>
        </w:rPr>
      </w:pPr>
      <w:r w:rsidRPr="00F209BA">
        <w:rPr>
          <w:bCs/>
          <w:sz w:val="27"/>
          <w:szCs w:val="27"/>
        </w:rPr>
        <w:t xml:space="preserve">        </w:t>
      </w:r>
    </w:p>
    <w:p w:rsidR="005C71E5" w:rsidRDefault="005C71E5" w:rsidP="00144E93">
      <w:pPr>
        <w:pStyle w:val="a6"/>
        <w:jc w:val="both"/>
        <w:rPr>
          <w:bCs/>
          <w:sz w:val="27"/>
          <w:szCs w:val="27"/>
        </w:rPr>
      </w:pPr>
    </w:p>
    <w:p w:rsidR="005C71E5" w:rsidRDefault="005C71E5" w:rsidP="00144E93">
      <w:pPr>
        <w:pStyle w:val="a6"/>
        <w:jc w:val="both"/>
        <w:rPr>
          <w:bCs/>
          <w:sz w:val="27"/>
          <w:szCs w:val="27"/>
        </w:rPr>
      </w:pPr>
    </w:p>
    <w:p w:rsidR="005C71E5" w:rsidRDefault="005C71E5" w:rsidP="00144E93">
      <w:pPr>
        <w:pStyle w:val="a6"/>
        <w:jc w:val="both"/>
        <w:rPr>
          <w:bCs/>
          <w:sz w:val="27"/>
          <w:szCs w:val="27"/>
        </w:rPr>
      </w:pPr>
    </w:p>
    <w:p w:rsidR="005C71E5" w:rsidRDefault="005C71E5" w:rsidP="00144E93">
      <w:pPr>
        <w:pStyle w:val="a6"/>
        <w:jc w:val="both"/>
        <w:rPr>
          <w:bCs/>
          <w:sz w:val="27"/>
          <w:szCs w:val="27"/>
        </w:rPr>
      </w:pPr>
    </w:p>
    <w:p w:rsidR="005C71E5" w:rsidRDefault="005C71E5" w:rsidP="00144E93">
      <w:pPr>
        <w:pStyle w:val="a6"/>
        <w:jc w:val="both"/>
        <w:rPr>
          <w:bCs/>
          <w:sz w:val="27"/>
          <w:szCs w:val="27"/>
        </w:rPr>
      </w:pPr>
    </w:p>
    <w:p w:rsidR="005C71E5" w:rsidRDefault="005C71E5" w:rsidP="00144E93">
      <w:pPr>
        <w:pStyle w:val="a6"/>
        <w:jc w:val="both"/>
        <w:rPr>
          <w:bCs/>
          <w:sz w:val="27"/>
          <w:szCs w:val="27"/>
        </w:rPr>
      </w:pPr>
    </w:p>
    <w:p w:rsidR="00144E93" w:rsidRPr="00F209BA" w:rsidRDefault="00144E93" w:rsidP="00144E93">
      <w:pPr>
        <w:pStyle w:val="a6"/>
        <w:rPr>
          <w:b/>
          <w:bCs/>
          <w:sz w:val="27"/>
          <w:szCs w:val="27"/>
        </w:rPr>
      </w:pPr>
      <w:r w:rsidRPr="00F209BA">
        <w:rPr>
          <w:bCs/>
          <w:sz w:val="27"/>
          <w:szCs w:val="27"/>
        </w:rPr>
        <w:t xml:space="preserve">         </w:t>
      </w:r>
      <w:r w:rsidR="005C71E5">
        <w:rPr>
          <w:bCs/>
          <w:sz w:val="27"/>
          <w:szCs w:val="27"/>
        </w:rPr>
        <w:t xml:space="preserve">  </w:t>
      </w:r>
      <w:r w:rsidRPr="00F209BA">
        <w:rPr>
          <w:b/>
          <w:bCs/>
          <w:sz w:val="27"/>
          <w:szCs w:val="27"/>
        </w:rPr>
        <w:t>Глава администрации</w:t>
      </w:r>
    </w:p>
    <w:p w:rsidR="005C71E5" w:rsidRDefault="005C71E5" w:rsidP="00144E93">
      <w:pPr>
        <w:pStyle w:val="a6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муниципального образования</w:t>
      </w:r>
    </w:p>
    <w:p w:rsidR="00144E93" w:rsidRPr="00F209BA" w:rsidRDefault="00144E93" w:rsidP="00144E93">
      <w:pPr>
        <w:pStyle w:val="a6"/>
        <w:rPr>
          <w:b/>
          <w:bCs/>
          <w:sz w:val="27"/>
          <w:szCs w:val="27"/>
        </w:rPr>
      </w:pPr>
      <w:r w:rsidRPr="00F209BA">
        <w:rPr>
          <w:b/>
          <w:bCs/>
          <w:sz w:val="27"/>
          <w:szCs w:val="27"/>
        </w:rPr>
        <w:t xml:space="preserve">   </w:t>
      </w:r>
      <w:r w:rsidR="005C71E5">
        <w:rPr>
          <w:b/>
          <w:bCs/>
          <w:sz w:val="27"/>
          <w:szCs w:val="27"/>
        </w:rPr>
        <w:t xml:space="preserve">Бородинское Киреевский район    </w:t>
      </w:r>
      <w:r w:rsidRPr="00F209BA">
        <w:rPr>
          <w:b/>
          <w:bCs/>
          <w:sz w:val="27"/>
          <w:szCs w:val="27"/>
        </w:rPr>
        <w:t xml:space="preserve">                     </w:t>
      </w:r>
      <w:r w:rsidR="00F209BA">
        <w:rPr>
          <w:b/>
          <w:bCs/>
          <w:sz w:val="27"/>
          <w:szCs w:val="27"/>
        </w:rPr>
        <w:t xml:space="preserve"> </w:t>
      </w:r>
      <w:r w:rsidR="005C71E5">
        <w:rPr>
          <w:b/>
          <w:bCs/>
          <w:sz w:val="27"/>
          <w:szCs w:val="27"/>
        </w:rPr>
        <w:t xml:space="preserve">               </w:t>
      </w:r>
      <w:r w:rsidR="00F209BA">
        <w:rPr>
          <w:b/>
          <w:bCs/>
          <w:sz w:val="27"/>
          <w:szCs w:val="27"/>
        </w:rPr>
        <w:t xml:space="preserve">         </w:t>
      </w:r>
      <w:r w:rsidR="005C71E5">
        <w:rPr>
          <w:b/>
          <w:bCs/>
          <w:sz w:val="27"/>
          <w:szCs w:val="27"/>
        </w:rPr>
        <w:t>Е.В.Зятнин</w:t>
      </w:r>
    </w:p>
    <w:p w:rsidR="002E5D46" w:rsidRDefault="002E5D46" w:rsidP="008919ED">
      <w:pPr>
        <w:ind w:firstLine="709"/>
      </w:pPr>
    </w:p>
    <w:p w:rsidR="002E5D46" w:rsidRDefault="002E5D46" w:rsidP="008919ED">
      <w:pPr>
        <w:ind w:firstLine="709"/>
      </w:pPr>
    </w:p>
    <w:p w:rsidR="00250F62" w:rsidRDefault="00250F62" w:rsidP="008919ED">
      <w:pPr>
        <w:ind w:firstLine="709"/>
      </w:pPr>
    </w:p>
    <w:p w:rsidR="00FA1408" w:rsidRDefault="00FA1408" w:rsidP="008919ED">
      <w:pPr>
        <w:ind w:firstLine="709"/>
      </w:pPr>
    </w:p>
    <w:p w:rsidR="005C71E5" w:rsidRDefault="005C71E5" w:rsidP="008919ED">
      <w:pPr>
        <w:ind w:firstLine="709"/>
      </w:pPr>
    </w:p>
    <w:p w:rsidR="005C71E5" w:rsidRDefault="005C71E5" w:rsidP="008919ED">
      <w:pPr>
        <w:ind w:firstLine="709"/>
      </w:pPr>
    </w:p>
    <w:p w:rsidR="005C71E5" w:rsidRDefault="005C71E5" w:rsidP="008919ED">
      <w:pPr>
        <w:ind w:firstLine="709"/>
      </w:pPr>
    </w:p>
    <w:p w:rsidR="005C71E5" w:rsidRDefault="005C71E5" w:rsidP="008919ED">
      <w:pPr>
        <w:ind w:firstLine="709"/>
      </w:pPr>
    </w:p>
    <w:p w:rsidR="00FA1408" w:rsidRDefault="005C71E5" w:rsidP="008919ED">
      <w:pPr>
        <w:ind w:firstLine="709"/>
      </w:pPr>
      <w:r>
        <w:br/>
      </w:r>
    </w:p>
    <w:p w:rsidR="00FA1408" w:rsidRDefault="00FA1408" w:rsidP="008919ED">
      <w:pPr>
        <w:ind w:firstLine="709"/>
      </w:pPr>
    </w:p>
    <w:p w:rsidR="00013C2A" w:rsidRDefault="00013C2A" w:rsidP="00582DAC">
      <w:pPr>
        <w:rPr>
          <w:sz w:val="26"/>
          <w:szCs w:val="26"/>
        </w:rPr>
      </w:pPr>
    </w:p>
    <w:p w:rsidR="00582DAC" w:rsidRPr="00DB0179" w:rsidRDefault="00F757DD" w:rsidP="00582DAC">
      <w:pPr>
        <w:rPr>
          <w:sz w:val="26"/>
          <w:szCs w:val="26"/>
        </w:rPr>
      </w:pPr>
      <w:r w:rsidRPr="00DB0179">
        <w:rPr>
          <w:sz w:val="26"/>
          <w:szCs w:val="26"/>
        </w:rPr>
        <w:lastRenderedPageBreak/>
        <w:t>Согласовано:</w:t>
      </w:r>
    </w:p>
    <w:p w:rsidR="00C73245" w:rsidRDefault="00C73245" w:rsidP="00C73245">
      <w:pPr>
        <w:rPr>
          <w:sz w:val="26"/>
          <w:szCs w:val="26"/>
        </w:rPr>
      </w:pPr>
    </w:p>
    <w:p w:rsidR="00C73245" w:rsidRPr="00DB0179" w:rsidRDefault="00C73245" w:rsidP="00C73245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Pr="00DB0179">
        <w:rPr>
          <w:sz w:val="26"/>
          <w:szCs w:val="26"/>
        </w:rPr>
        <w:t>аместитель главы администрации</w:t>
      </w:r>
    </w:p>
    <w:p w:rsidR="00C73245" w:rsidRDefault="00C73245" w:rsidP="00C73245">
      <w:pPr>
        <w:rPr>
          <w:sz w:val="26"/>
          <w:szCs w:val="26"/>
        </w:rPr>
      </w:pPr>
      <w:r w:rsidRPr="00DB0179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Бородинское</w:t>
      </w:r>
    </w:p>
    <w:p w:rsidR="00C73245" w:rsidRDefault="00C73245" w:rsidP="00C73245">
      <w:pPr>
        <w:rPr>
          <w:sz w:val="26"/>
          <w:szCs w:val="26"/>
        </w:rPr>
      </w:pPr>
      <w:r w:rsidRPr="00DB0179">
        <w:rPr>
          <w:sz w:val="26"/>
          <w:szCs w:val="26"/>
        </w:rPr>
        <w:t>Киреевск</w:t>
      </w:r>
      <w:r>
        <w:rPr>
          <w:sz w:val="26"/>
          <w:szCs w:val="26"/>
        </w:rPr>
        <w:t>ого</w:t>
      </w:r>
      <w:r w:rsidRPr="00DB0179">
        <w:rPr>
          <w:sz w:val="26"/>
          <w:szCs w:val="26"/>
        </w:rPr>
        <w:t xml:space="preserve"> район</w:t>
      </w:r>
      <w:r w:rsidRPr="00DB0179">
        <w:rPr>
          <w:sz w:val="26"/>
          <w:szCs w:val="26"/>
        </w:rPr>
        <w:tab/>
      </w:r>
      <w:r w:rsidRPr="00DB0179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В.С.Пулле</w:t>
      </w:r>
    </w:p>
    <w:p w:rsidR="00C73245" w:rsidRDefault="00C73245" w:rsidP="00017C73">
      <w:pPr>
        <w:rPr>
          <w:sz w:val="26"/>
          <w:szCs w:val="26"/>
        </w:rPr>
      </w:pPr>
    </w:p>
    <w:p w:rsidR="00017C73" w:rsidRDefault="00017C73" w:rsidP="00017C73">
      <w:pPr>
        <w:rPr>
          <w:sz w:val="26"/>
          <w:szCs w:val="26"/>
        </w:rPr>
      </w:pPr>
    </w:p>
    <w:p w:rsidR="00017C73" w:rsidRDefault="00017C73" w:rsidP="00017C73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4376FB">
        <w:rPr>
          <w:sz w:val="26"/>
          <w:szCs w:val="26"/>
        </w:rPr>
        <w:t>отдела ЖКХ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 w:rsidR="004376FB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</w:t>
      </w:r>
      <w:r w:rsidR="004376FB">
        <w:rPr>
          <w:sz w:val="26"/>
          <w:szCs w:val="26"/>
        </w:rPr>
        <w:t>О.А.Альбова</w:t>
      </w:r>
    </w:p>
    <w:p w:rsidR="00017C73" w:rsidRDefault="00017C73" w:rsidP="00017C73">
      <w:pPr>
        <w:rPr>
          <w:sz w:val="26"/>
          <w:szCs w:val="26"/>
        </w:rPr>
      </w:pPr>
    </w:p>
    <w:p w:rsidR="004376FB" w:rsidRDefault="004376FB" w:rsidP="00017C73">
      <w:pPr>
        <w:jc w:val="both"/>
        <w:rPr>
          <w:sz w:val="26"/>
          <w:szCs w:val="26"/>
        </w:rPr>
      </w:pPr>
      <w:r>
        <w:rPr>
          <w:sz w:val="26"/>
          <w:szCs w:val="26"/>
        </w:rPr>
        <w:t>Юрист администрации муниципального</w:t>
      </w:r>
    </w:p>
    <w:p w:rsidR="004376FB" w:rsidRDefault="004376FB" w:rsidP="00017C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 Бородинское </w:t>
      </w:r>
    </w:p>
    <w:p w:rsidR="00017C73" w:rsidRDefault="004376FB" w:rsidP="00017C73">
      <w:pPr>
        <w:jc w:val="both"/>
        <w:rPr>
          <w:sz w:val="26"/>
          <w:szCs w:val="26"/>
        </w:rPr>
      </w:pPr>
      <w:r>
        <w:rPr>
          <w:sz w:val="26"/>
          <w:szCs w:val="26"/>
        </w:rPr>
        <w:t>Киреевского района</w:t>
      </w:r>
      <w:r w:rsidR="00017C73" w:rsidRPr="00DB0179">
        <w:rPr>
          <w:sz w:val="26"/>
          <w:szCs w:val="26"/>
        </w:rPr>
        <w:tab/>
        <w:t xml:space="preserve">                                     </w:t>
      </w:r>
      <w:r>
        <w:rPr>
          <w:sz w:val="26"/>
          <w:szCs w:val="26"/>
        </w:rPr>
        <w:t xml:space="preserve">    </w:t>
      </w:r>
      <w:r w:rsidR="00017C73" w:rsidRPr="00DB0179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</w:t>
      </w:r>
      <w:r w:rsidR="00017C73">
        <w:rPr>
          <w:sz w:val="26"/>
          <w:szCs w:val="26"/>
        </w:rPr>
        <w:tab/>
      </w:r>
      <w:r>
        <w:rPr>
          <w:sz w:val="26"/>
          <w:szCs w:val="26"/>
        </w:rPr>
        <w:t>Е.В.Пологуенкова</w:t>
      </w:r>
    </w:p>
    <w:p w:rsidR="00017C73" w:rsidRDefault="00017C73" w:rsidP="00017C73">
      <w:pPr>
        <w:jc w:val="both"/>
        <w:rPr>
          <w:sz w:val="26"/>
          <w:szCs w:val="26"/>
        </w:rPr>
      </w:pPr>
    </w:p>
    <w:p w:rsidR="004376FB" w:rsidRDefault="004376FB" w:rsidP="00017C73">
      <w:pPr>
        <w:rPr>
          <w:sz w:val="26"/>
          <w:szCs w:val="26"/>
        </w:rPr>
      </w:pPr>
      <w:r>
        <w:rPr>
          <w:sz w:val="26"/>
          <w:szCs w:val="26"/>
        </w:rPr>
        <w:t>Главный бухгалтер отдела</w:t>
      </w:r>
    </w:p>
    <w:p w:rsidR="00017C73" w:rsidRPr="00DB0179" w:rsidRDefault="00610552" w:rsidP="004376FB">
      <w:pPr>
        <w:rPr>
          <w:sz w:val="26"/>
          <w:szCs w:val="26"/>
        </w:rPr>
      </w:pPr>
      <w:r>
        <w:rPr>
          <w:sz w:val="26"/>
          <w:szCs w:val="26"/>
        </w:rPr>
        <w:t>э</w:t>
      </w:r>
      <w:r w:rsidR="004376FB">
        <w:rPr>
          <w:sz w:val="26"/>
          <w:szCs w:val="26"/>
        </w:rPr>
        <w:t xml:space="preserve">кономики и финансов                                                                     </w:t>
      </w:r>
      <w:r w:rsidR="00017C73">
        <w:rPr>
          <w:sz w:val="26"/>
          <w:szCs w:val="26"/>
        </w:rPr>
        <w:t xml:space="preserve">            </w:t>
      </w:r>
      <w:r w:rsidR="004376FB">
        <w:rPr>
          <w:sz w:val="26"/>
          <w:szCs w:val="26"/>
        </w:rPr>
        <w:t>Н.В.Шалымова</w:t>
      </w:r>
    </w:p>
    <w:p w:rsidR="004376FB" w:rsidRDefault="004376FB" w:rsidP="00017C73">
      <w:pPr>
        <w:pStyle w:val="a6"/>
        <w:contextualSpacing/>
        <w:jc w:val="both"/>
        <w:rPr>
          <w:bCs/>
          <w:sz w:val="26"/>
          <w:szCs w:val="26"/>
        </w:rPr>
      </w:pPr>
    </w:p>
    <w:p w:rsidR="006B56F7" w:rsidRDefault="006B56F7" w:rsidP="00017C73">
      <w:pPr>
        <w:jc w:val="both"/>
        <w:rPr>
          <w:sz w:val="26"/>
          <w:szCs w:val="26"/>
        </w:rPr>
      </w:pPr>
      <w:r>
        <w:rPr>
          <w:sz w:val="26"/>
          <w:szCs w:val="26"/>
        </w:rPr>
        <w:t>Консультант</w:t>
      </w:r>
      <w:r w:rsidR="004376FB">
        <w:rPr>
          <w:sz w:val="26"/>
          <w:szCs w:val="26"/>
        </w:rPr>
        <w:t xml:space="preserve"> по земельным </w:t>
      </w:r>
      <w:r>
        <w:rPr>
          <w:sz w:val="26"/>
          <w:szCs w:val="26"/>
        </w:rPr>
        <w:t>и имущественным</w:t>
      </w:r>
    </w:p>
    <w:p w:rsidR="006B56F7" w:rsidRDefault="006B56F7" w:rsidP="00017C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отношениям муниципального образования </w:t>
      </w:r>
    </w:p>
    <w:p w:rsidR="00017C73" w:rsidRPr="00DB0179" w:rsidRDefault="006B56F7" w:rsidP="00017C73">
      <w:pPr>
        <w:jc w:val="both"/>
        <w:rPr>
          <w:sz w:val="26"/>
          <w:szCs w:val="26"/>
        </w:rPr>
      </w:pPr>
      <w:r>
        <w:rPr>
          <w:sz w:val="26"/>
          <w:szCs w:val="26"/>
        </w:rPr>
        <w:t>Бородинское Киреевского района</w:t>
      </w:r>
      <w:r w:rsidR="00017C7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                    </w:t>
      </w:r>
      <w:r w:rsidR="00017C73">
        <w:rPr>
          <w:sz w:val="26"/>
          <w:szCs w:val="26"/>
        </w:rPr>
        <w:t xml:space="preserve">      </w:t>
      </w:r>
      <w:r>
        <w:rPr>
          <w:sz w:val="26"/>
          <w:szCs w:val="26"/>
        </w:rPr>
        <w:t>О.И.Сахно</w:t>
      </w:r>
    </w:p>
    <w:p w:rsidR="00017C73" w:rsidRPr="00DB0179" w:rsidRDefault="00017C73" w:rsidP="00017C73">
      <w:pPr>
        <w:jc w:val="both"/>
        <w:rPr>
          <w:sz w:val="26"/>
          <w:szCs w:val="26"/>
        </w:rPr>
      </w:pPr>
    </w:p>
    <w:p w:rsidR="006B56F7" w:rsidRDefault="006B56F7" w:rsidP="00582DAC">
      <w:pPr>
        <w:jc w:val="both"/>
        <w:rPr>
          <w:sz w:val="26"/>
          <w:szCs w:val="26"/>
        </w:rPr>
      </w:pPr>
      <w:r>
        <w:rPr>
          <w:sz w:val="26"/>
          <w:szCs w:val="26"/>
        </w:rPr>
        <w:t>Консультант по ГО и ЧС ответственный</w:t>
      </w:r>
    </w:p>
    <w:p w:rsidR="00582DAC" w:rsidRPr="00DB0179" w:rsidRDefault="006B56F7" w:rsidP="00582D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 ведение кадровой работы                                                                    Л.Г.Иванчёва</w:t>
      </w: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3C69F8" w:rsidRDefault="003D6D30" w:rsidP="00582D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3C69F8" w:rsidRDefault="003C69F8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98450B" w:rsidRPr="00DB0179" w:rsidRDefault="003D6D30" w:rsidP="00582D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3832" w:rsidRDefault="00E23832" w:rsidP="00675B47">
      <w:pPr>
        <w:jc w:val="both"/>
        <w:rPr>
          <w:sz w:val="26"/>
          <w:szCs w:val="26"/>
        </w:rPr>
      </w:pPr>
    </w:p>
    <w:p w:rsidR="00E23832" w:rsidRPr="00E23832" w:rsidRDefault="00E23832" w:rsidP="00E23832">
      <w:pPr>
        <w:rPr>
          <w:sz w:val="26"/>
          <w:szCs w:val="26"/>
        </w:rPr>
      </w:pPr>
    </w:p>
    <w:p w:rsidR="00E23832" w:rsidRPr="00E23832" w:rsidRDefault="00E23832" w:rsidP="00E23832">
      <w:pPr>
        <w:rPr>
          <w:sz w:val="26"/>
          <w:szCs w:val="26"/>
        </w:rPr>
      </w:pPr>
    </w:p>
    <w:p w:rsidR="00E23832" w:rsidRPr="00E23832" w:rsidRDefault="00E23832" w:rsidP="00E23832">
      <w:pPr>
        <w:rPr>
          <w:sz w:val="26"/>
          <w:szCs w:val="26"/>
        </w:rPr>
      </w:pPr>
    </w:p>
    <w:p w:rsidR="00E23832" w:rsidRPr="00E23832" w:rsidRDefault="00E23832" w:rsidP="00E23832">
      <w:pPr>
        <w:rPr>
          <w:sz w:val="26"/>
          <w:szCs w:val="26"/>
        </w:rPr>
      </w:pPr>
    </w:p>
    <w:p w:rsidR="00E23832" w:rsidRPr="00E23832" w:rsidRDefault="00E23832" w:rsidP="00E23832">
      <w:pPr>
        <w:tabs>
          <w:tab w:val="left" w:pos="1942"/>
        </w:tabs>
        <w:jc w:val="both"/>
        <w:rPr>
          <w:sz w:val="22"/>
          <w:szCs w:val="22"/>
        </w:rPr>
      </w:pPr>
      <w:r w:rsidRPr="00E23832">
        <w:rPr>
          <w:sz w:val="22"/>
          <w:szCs w:val="22"/>
        </w:rPr>
        <w:t>Исп. Сахно О.И.</w:t>
      </w:r>
    </w:p>
    <w:p w:rsidR="00E23832" w:rsidRDefault="00E23832" w:rsidP="00E23832">
      <w:pPr>
        <w:tabs>
          <w:tab w:val="left" w:pos="1942"/>
        </w:tabs>
        <w:jc w:val="both"/>
        <w:rPr>
          <w:sz w:val="22"/>
          <w:szCs w:val="22"/>
        </w:rPr>
      </w:pPr>
      <w:r w:rsidRPr="00E23832">
        <w:rPr>
          <w:sz w:val="22"/>
          <w:szCs w:val="22"/>
        </w:rPr>
        <w:t xml:space="preserve">Консультант по земельным и имущественным отношениям, </w:t>
      </w:r>
    </w:p>
    <w:p w:rsidR="00E23832" w:rsidRPr="00E23832" w:rsidRDefault="00E23832" w:rsidP="00E23832">
      <w:pPr>
        <w:tabs>
          <w:tab w:val="left" w:pos="1942"/>
        </w:tabs>
        <w:jc w:val="both"/>
        <w:rPr>
          <w:sz w:val="22"/>
          <w:szCs w:val="22"/>
        </w:rPr>
      </w:pPr>
      <w:r w:rsidRPr="00E23832">
        <w:rPr>
          <w:sz w:val="22"/>
          <w:szCs w:val="22"/>
        </w:rPr>
        <w:t>тел. 8(48754)4-65-50</w:t>
      </w:r>
    </w:p>
    <w:p w:rsidR="00E23832" w:rsidRPr="00E23832" w:rsidRDefault="00E23832" w:rsidP="00E23832">
      <w:pPr>
        <w:tabs>
          <w:tab w:val="left" w:pos="2967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E23832" w:rsidRDefault="00E23832" w:rsidP="00E23832">
      <w:pPr>
        <w:rPr>
          <w:sz w:val="26"/>
          <w:szCs w:val="26"/>
        </w:rPr>
      </w:pPr>
    </w:p>
    <w:p w:rsidR="00675B47" w:rsidRPr="00E23832" w:rsidRDefault="00675B47" w:rsidP="00E23832">
      <w:pPr>
        <w:rPr>
          <w:sz w:val="26"/>
          <w:szCs w:val="26"/>
        </w:rPr>
        <w:sectPr w:rsidR="00675B47" w:rsidRPr="00E23832" w:rsidSect="007F137D">
          <w:pgSz w:w="11906" w:h="16838"/>
          <w:pgMar w:top="851" w:right="567" w:bottom="142" w:left="1701" w:header="720" w:footer="720" w:gutter="0"/>
          <w:cols w:space="720"/>
          <w:docGrid w:linePitch="272"/>
        </w:sectPr>
      </w:pPr>
    </w:p>
    <w:p w:rsidR="00144E93" w:rsidRDefault="00C044BA" w:rsidP="00144E93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144E93" w:rsidRPr="002A0344">
        <w:rPr>
          <w:sz w:val="24"/>
          <w:szCs w:val="24"/>
        </w:rPr>
        <w:t xml:space="preserve">риложение </w:t>
      </w:r>
      <w:r w:rsidR="00144E93" w:rsidRPr="002A0344">
        <w:rPr>
          <w:sz w:val="24"/>
          <w:szCs w:val="24"/>
        </w:rPr>
        <w:tab/>
        <w:t xml:space="preserve">к постановлению </w:t>
      </w:r>
    </w:p>
    <w:p w:rsidR="003C69F8" w:rsidRDefault="00144E93" w:rsidP="00144E93">
      <w:pPr>
        <w:ind w:left="5760"/>
        <w:jc w:val="right"/>
        <w:rPr>
          <w:sz w:val="24"/>
          <w:szCs w:val="24"/>
        </w:rPr>
      </w:pPr>
      <w:r w:rsidRPr="002A034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2A0344">
        <w:rPr>
          <w:sz w:val="24"/>
          <w:szCs w:val="24"/>
        </w:rPr>
        <w:t>м</w:t>
      </w:r>
      <w:r w:rsidR="003C69F8">
        <w:rPr>
          <w:sz w:val="24"/>
          <w:szCs w:val="24"/>
        </w:rPr>
        <w:t>.о.</w:t>
      </w:r>
      <w:r w:rsidR="00411D0D">
        <w:rPr>
          <w:sz w:val="24"/>
          <w:szCs w:val="24"/>
        </w:rPr>
        <w:t xml:space="preserve"> Бородинское Киреевского района</w:t>
      </w:r>
      <w:r w:rsidR="003C69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144E93" w:rsidRPr="002A0344" w:rsidRDefault="002D03B3" w:rsidP="00144E93">
      <w:pPr>
        <w:ind w:left="5760"/>
        <w:jc w:val="right"/>
      </w:pPr>
      <w:r>
        <w:rPr>
          <w:sz w:val="24"/>
          <w:szCs w:val="24"/>
        </w:rPr>
        <w:t>о</w:t>
      </w:r>
      <w:r w:rsidR="00144E93" w:rsidRPr="002A0344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C850C7">
        <w:rPr>
          <w:sz w:val="24"/>
          <w:szCs w:val="24"/>
        </w:rPr>
        <w:t xml:space="preserve">29.01.2020г </w:t>
      </w:r>
      <w:r>
        <w:rPr>
          <w:sz w:val="24"/>
          <w:szCs w:val="24"/>
        </w:rPr>
        <w:t xml:space="preserve"> </w:t>
      </w:r>
      <w:r w:rsidR="00C044BA">
        <w:rPr>
          <w:sz w:val="24"/>
          <w:szCs w:val="24"/>
        </w:rPr>
        <w:t xml:space="preserve">№ </w:t>
      </w:r>
      <w:r w:rsidR="00C850C7">
        <w:rPr>
          <w:sz w:val="24"/>
          <w:szCs w:val="24"/>
        </w:rPr>
        <w:t>4</w:t>
      </w:r>
      <w:r w:rsidR="00144E93" w:rsidRPr="002A0344">
        <w:t xml:space="preserve"> </w:t>
      </w:r>
    </w:p>
    <w:p w:rsidR="00144E93" w:rsidRDefault="00144E93" w:rsidP="00144E93">
      <w:pPr>
        <w:jc w:val="center"/>
        <w:rPr>
          <w:szCs w:val="28"/>
        </w:rPr>
      </w:pPr>
    </w:p>
    <w:p w:rsidR="004517C9" w:rsidRDefault="004517C9" w:rsidP="00144E93">
      <w:pPr>
        <w:jc w:val="center"/>
        <w:rPr>
          <w:szCs w:val="28"/>
        </w:rPr>
      </w:pP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Перечень объектов коммунальной инфраструктуры </w:t>
      </w: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муниципального образования </w:t>
      </w:r>
      <w:r w:rsidR="00ED7035">
        <w:rPr>
          <w:b/>
          <w:sz w:val="28"/>
          <w:szCs w:val="28"/>
        </w:rPr>
        <w:t xml:space="preserve">Бородинское </w:t>
      </w:r>
      <w:r w:rsidRPr="004517C9">
        <w:rPr>
          <w:b/>
          <w:sz w:val="28"/>
          <w:szCs w:val="28"/>
        </w:rPr>
        <w:t>Киреевск</w:t>
      </w:r>
      <w:r w:rsidR="00ED7035">
        <w:rPr>
          <w:b/>
          <w:sz w:val="28"/>
          <w:szCs w:val="28"/>
        </w:rPr>
        <w:t>ого</w:t>
      </w:r>
      <w:r w:rsidRPr="004517C9">
        <w:rPr>
          <w:b/>
          <w:sz w:val="28"/>
          <w:szCs w:val="28"/>
        </w:rPr>
        <w:t xml:space="preserve"> район</w:t>
      </w:r>
      <w:r w:rsidR="00ED7035">
        <w:rPr>
          <w:b/>
          <w:sz w:val="28"/>
          <w:szCs w:val="28"/>
        </w:rPr>
        <w:t>а</w:t>
      </w:r>
      <w:r w:rsidRPr="004517C9">
        <w:rPr>
          <w:b/>
          <w:sz w:val="28"/>
          <w:szCs w:val="28"/>
        </w:rPr>
        <w:t xml:space="preserve">, </w:t>
      </w:r>
    </w:p>
    <w:p w:rsidR="00144E93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>в отношении которых планируется заключение концессионных соглашений</w:t>
      </w:r>
    </w:p>
    <w:p w:rsidR="002E73E6" w:rsidRPr="004517C9" w:rsidRDefault="002E73E6" w:rsidP="00144E93">
      <w:pPr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685"/>
        <w:gridCol w:w="2268"/>
        <w:gridCol w:w="2552"/>
      </w:tblGrid>
      <w:tr w:rsidR="00C03A08" w:rsidRPr="002F011C" w:rsidTr="003C69F8">
        <w:tc>
          <w:tcPr>
            <w:tcW w:w="709" w:type="dxa"/>
          </w:tcPr>
          <w:p w:rsidR="00C03A08" w:rsidRPr="002F011C" w:rsidRDefault="00C03A08" w:rsidP="002E73E6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C03A08" w:rsidP="00270493">
            <w:pPr>
              <w:jc w:val="center"/>
              <w:rPr>
                <w:b/>
                <w:sz w:val="24"/>
                <w:szCs w:val="24"/>
              </w:rPr>
            </w:pPr>
            <w:r w:rsidRPr="00FA1408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685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  <w:r w:rsidRPr="002F011C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  <w:r w:rsidRPr="002F011C">
              <w:rPr>
                <w:b/>
                <w:sz w:val="24"/>
                <w:szCs w:val="24"/>
              </w:rPr>
              <w:t>Характеристики (площадь, протяженность, объем)</w:t>
            </w:r>
          </w:p>
        </w:tc>
        <w:tc>
          <w:tcPr>
            <w:tcW w:w="2552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  <w:r w:rsidRPr="002F011C">
              <w:rPr>
                <w:b/>
                <w:sz w:val="24"/>
                <w:szCs w:val="24"/>
              </w:rPr>
              <w:t>Регистрация права собственности</w:t>
            </w:r>
          </w:p>
        </w:tc>
      </w:tr>
      <w:tr w:rsidR="00552A35" w:rsidRPr="002F011C" w:rsidTr="003C69F8">
        <w:tc>
          <w:tcPr>
            <w:tcW w:w="709" w:type="dxa"/>
          </w:tcPr>
          <w:p w:rsidR="00552A35" w:rsidRPr="00411D0D" w:rsidRDefault="00411D0D" w:rsidP="002704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87" w:type="dxa"/>
          </w:tcPr>
          <w:p w:rsidR="00552A35" w:rsidRPr="00FA1408" w:rsidRDefault="00411D0D" w:rsidP="00552A35">
            <w:pPr>
              <w:rPr>
                <w:b/>
                <w:sz w:val="24"/>
                <w:szCs w:val="24"/>
              </w:rPr>
            </w:pPr>
            <w:r w:rsidRPr="00B0179C">
              <w:rPr>
                <w:b/>
                <w:sz w:val="24"/>
                <w:szCs w:val="24"/>
              </w:rPr>
              <w:t>Объекты водоотведения</w:t>
            </w:r>
          </w:p>
        </w:tc>
        <w:tc>
          <w:tcPr>
            <w:tcW w:w="3685" w:type="dxa"/>
          </w:tcPr>
          <w:p w:rsidR="00552A35" w:rsidRPr="002F011C" w:rsidRDefault="00552A35" w:rsidP="0027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52A35" w:rsidRPr="002F011C" w:rsidRDefault="00552A35" w:rsidP="0027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A35" w:rsidRPr="002F011C" w:rsidRDefault="00552A35" w:rsidP="002704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A08" w:rsidRPr="00C0625C" w:rsidTr="003C69F8">
        <w:tc>
          <w:tcPr>
            <w:tcW w:w="709" w:type="dxa"/>
          </w:tcPr>
          <w:p w:rsidR="00C03A08" w:rsidRPr="00283D88" w:rsidRDefault="000F4B56" w:rsidP="00610552">
            <w:pPr>
              <w:jc w:val="center"/>
              <w:rPr>
                <w:sz w:val="24"/>
                <w:szCs w:val="24"/>
              </w:rPr>
            </w:pPr>
            <w:r w:rsidRPr="00283D8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11D0D" w:rsidRDefault="00411D0D" w:rsidP="00610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Канализационная сеть с выпусками, назначение</w:t>
            </w:r>
            <w:r w:rsidR="00F076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сооружения канализации,</w:t>
            </w:r>
          </w:p>
          <w:p w:rsidR="00C03A08" w:rsidRPr="00FA1408" w:rsidRDefault="00411D0D" w:rsidP="00610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инв. № 70:228:002:290005410, год ввода 1970, К№71:12:060309:188</w:t>
            </w:r>
          </w:p>
        </w:tc>
        <w:tc>
          <w:tcPr>
            <w:tcW w:w="3685" w:type="dxa"/>
          </w:tcPr>
          <w:p w:rsidR="00C03A08" w:rsidRPr="00B0179C" w:rsidRDefault="000F4B56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обл., Киреевский р-н, п.Бородинский</w:t>
            </w:r>
          </w:p>
        </w:tc>
        <w:tc>
          <w:tcPr>
            <w:tcW w:w="2268" w:type="dxa"/>
          </w:tcPr>
          <w:p w:rsidR="00C03A08" w:rsidRPr="00C03A08" w:rsidRDefault="000F4B56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14458 м</w:t>
            </w:r>
          </w:p>
        </w:tc>
        <w:tc>
          <w:tcPr>
            <w:tcW w:w="2552" w:type="dxa"/>
          </w:tcPr>
          <w:p w:rsidR="00C03A08" w:rsidRDefault="000F4B56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71/012/219-2 от 27.12.2019</w:t>
            </w:r>
          </w:p>
          <w:p w:rsidR="000F4B56" w:rsidRPr="00C0625C" w:rsidRDefault="000F4B56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E16530" w:rsidRPr="00C0625C" w:rsidTr="003C69F8">
        <w:tc>
          <w:tcPr>
            <w:tcW w:w="709" w:type="dxa"/>
          </w:tcPr>
          <w:p w:rsidR="00E16530" w:rsidRPr="00283D88" w:rsidRDefault="00E1653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387" w:type="dxa"/>
          </w:tcPr>
          <w:p w:rsidR="00E16530" w:rsidRPr="00F07677" w:rsidRDefault="00E16530" w:rsidP="00610552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0767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Сооружение (канализация от врезки №6 до колодца №1)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назначение: нежилое, год ввода 2003, К№  </w:t>
            </w:r>
            <w:r w:rsidRPr="00F07677">
              <w:rPr>
                <w:bCs/>
                <w:color w:val="000000" w:themeColor="text1"/>
                <w:sz w:val="24"/>
                <w:szCs w:val="24"/>
              </w:rPr>
              <w:t>71:12:070606:1647</w:t>
            </w:r>
          </w:p>
          <w:p w:rsidR="00E16530" w:rsidRPr="00F07677" w:rsidRDefault="00E16530" w:rsidP="00610552">
            <w:pPr>
              <w:pStyle w:val="a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6530" w:rsidRPr="00B0179C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обл., Киреевский р-н, п.Бородинский, ул.Трудовая</w:t>
            </w:r>
          </w:p>
        </w:tc>
        <w:tc>
          <w:tcPr>
            <w:tcW w:w="2268" w:type="dxa"/>
          </w:tcPr>
          <w:p w:rsidR="00E16530" w:rsidRPr="00C03A08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</w:t>
            </w:r>
          </w:p>
        </w:tc>
        <w:tc>
          <w:tcPr>
            <w:tcW w:w="2552" w:type="dxa"/>
          </w:tcPr>
          <w:p w:rsidR="00E16530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71-71-12/013/2013-457</w:t>
            </w:r>
          </w:p>
          <w:p w:rsidR="00E16530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26.08.2013</w:t>
            </w:r>
          </w:p>
          <w:p w:rsidR="00E16530" w:rsidRPr="00C0625C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E16530" w:rsidRPr="00C0625C" w:rsidTr="003C69F8">
        <w:trPr>
          <w:trHeight w:val="283"/>
        </w:trPr>
        <w:tc>
          <w:tcPr>
            <w:tcW w:w="709" w:type="dxa"/>
          </w:tcPr>
          <w:p w:rsidR="00E16530" w:rsidRPr="00283D88" w:rsidRDefault="00E1653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387" w:type="dxa"/>
          </w:tcPr>
          <w:p w:rsidR="00E16530" w:rsidRPr="00FA1408" w:rsidRDefault="00E16530" w:rsidP="0061055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Наружные и внутриплощадочные сети канализации, назначение: объект коммуникационных сетей  и сооружений,  инв.№</w:t>
            </w: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 xml:space="preserve"> </w:t>
            </w:r>
            <w:r w:rsidRPr="00E512EB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70:228:002:010000470:7011:20000,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512EB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год ввода 2010, К№ 71:12:000000:1498</w:t>
            </w:r>
          </w:p>
        </w:tc>
        <w:tc>
          <w:tcPr>
            <w:tcW w:w="3685" w:type="dxa"/>
          </w:tcPr>
          <w:tbl>
            <w:tblPr>
              <w:tblW w:w="5000" w:type="pct"/>
              <w:tblCellSpacing w:w="4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9"/>
            </w:tblGrid>
            <w:tr w:rsidR="00E16530" w:rsidRPr="00E512EB" w:rsidTr="006424DA">
              <w:trPr>
                <w:tblCellSpacing w:w="48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E16530" w:rsidRPr="00E512EB" w:rsidRDefault="00E16530" w:rsidP="0061055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512EB">
                    <w:rPr>
                      <w:bCs/>
                      <w:color w:val="000000" w:themeColor="text1"/>
                      <w:sz w:val="24"/>
                      <w:szCs w:val="24"/>
                    </w:rPr>
                    <w:t>Тульская область, Киреевский район, пос.Бородинский, на расстоянии 700 м. восточнее автобусной остановки ул.Луговая на выезде из пос.Бородинский (Автодорога Бородинский-Тула)</w:t>
                  </w:r>
                </w:p>
              </w:tc>
            </w:tr>
            <w:tr w:rsidR="00E16530" w:rsidRPr="00E512EB" w:rsidTr="006424DA">
              <w:trPr>
                <w:trHeight w:val="12"/>
                <w:tblCellSpacing w:w="48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E16530" w:rsidRPr="00E512EB" w:rsidRDefault="00E16530" w:rsidP="00610552">
                  <w:pPr>
                    <w:jc w:val="center"/>
                    <w:rPr>
                      <w:color w:val="343434"/>
                      <w:sz w:val="22"/>
                      <w:szCs w:val="22"/>
                    </w:rPr>
                  </w:pPr>
                </w:p>
              </w:tc>
            </w:tr>
          </w:tbl>
          <w:p w:rsidR="00E16530" w:rsidRPr="00B0179C" w:rsidRDefault="00E16530" w:rsidP="00610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6530" w:rsidRPr="00C03A08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277,8 м</w:t>
            </w:r>
          </w:p>
        </w:tc>
        <w:tc>
          <w:tcPr>
            <w:tcW w:w="2552" w:type="dxa"/>
          </w:tcPr>
          <w:p w:rsidR="00E16530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71-71-12/012/2011-359 от 22.07.2011</w:t>
            </w:r>
          </w:p>
          <w:p w:rsidR="00E16530" w:rsidRPr="00C0625C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E16530" w:rsidRPr="00C0625C" w:rsidTr="003C69F8">
        <w:tc>
          <w:tcPr>
            <w:tcW w:w="709" w:type="dxa"/>
          </w:tcPr>
          <w:p w:rsidR="00E16530" w:rsidRPr="00283D88" w:rsidRDefault="00E1653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16530" w:rsidRPr="00FA1408" w:rsidRDefault="00E16530" w:rsidP="00610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Канализация, назначение сооружения канализации, год завершения строительства 1980, К№71:12:000000:1853</w:t>
            </w:r>
          </w:p>
        </w:tc>
        <w:tc>
          <w:tcPr>
            <w:tcW w:w="3685" w:type="dxa"/>
          </w:tcPr>
          <w:p w:rsidR="00E16530" w:rsidRPr="00B0179C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обл., Киреевский р-н, п.Стахановский</w:t>
            </w:r>
          </w:p>
        </w:tc>
        <w:tc>
          <w:tcPr>
            <w:tcW w:w="2268" w:type="dxa"/>
          </w:tcPr>
          <w:p w:rsidR="00E16530" w:rsidRPr="00C03A08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 м</w:t>
            </w:r>
          </w:p>
        </w:tc>
        <w:tc>
          <w:tcPr>
            <w:tcW w:w="2552" w:type="dxa"/>
          </w:tcPr>
          <w:p w:rsidR="00E16530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71/012/2018-1 от 29.12.2018</w:t>
            </w:r>
          </w:p>
          <w:p w:rsidR="00E16530" w:rsidRPr="00C0625C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E16530" w:rsidRPr="00C0625C" w:rsidTr="003C69F8">
        <w:tc>
          <w:tcPr>
            <w:tcW w:w="709" w:type="dxa"/>
          </w:tcPr>
          <w:p w:rsidR="00E16530" w:rsidRPr="00283D88" w:rsidRDefault="00E1653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16530" w:rsidRPr="00D65588" w:rsidRDefault="00E16530" w:rsidP="0061055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Канализационные сети, назначение: объект нежилого назначения,  год ввода 1994,  инв.№ </w:t>
            </w: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</w:r>
            <w:r w:rsidRPr="00D65588">
              <w:rPr>
                <w:bCs/>
                <w:color w:val="000000" w:themeColor="text1"/>
                <w:sz w:val="24"/>
                <w:szCs w:val="24"/>
              </w:rPr>
              <w:t>70:228:001:003097560</w:t>
            </w:r>
            <w:r>
              <w:rPr>
                <w:sz w:val="24"/>
                <w:szCs w:val="24"/>
              </w:rPr>
              <w:t>,  К№</w:t>
            </w: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 xml:space="preserve"> </w:t>
            </w:r>
            <w:r w:rsidRPr="00D65588">
              <w:rPr>
                <w:bCs/>
                <w:color w:val="343434"/>
                <w:sz w:val="24"/>
                <w:szCs w:val="24"/>
                <w:shd w:val="clear" w:color="auto" w:fill="FFFFFF"/>
              </w:rPr>
              <w:t>71:12:070208:466</w:t>
            </w:r>
          </w:p>
        </w:tc>
        <w:tc>
          <w:tcPr>
            <w:tcW w:w="3685" w:type="dxa"/>
          </w:tcPr>
          <w:p w:rsidR="00E16530" w:rsidRPr="00B0179C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обл., Киреевский р-н, пос.Строительный</w:t>
            </w:r>
          </w:p>
        </w:tc>
        <w:tc>
          <w:tcPr>
            <w:tcW w:w="2268" w:type="dxa"/>
          </w:tcPr>
          <w:p w:rsidR="00E16530" w:rsidRPr="00C03A08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м</w:t>
            </w:r>
          </w:p>
        </w:tc>
        <w:tc>
          <w:tcPr>
            <w:tcW w:w="2552" w:type="dxa"/>
          </w:tcPr>
          <w:p w:rsidR="00E16530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71-71-12/011/2009-507 от 24.11.2009</w:t>
            </w:r>
          </w:p>
          <w:p w:rsidR="00E16530" w:rsidRPr="00C0625C" w:rsidRDefault="00E1653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BF0EAB" w:rsidRDefault="00BF0EAB" w:rsidP="00610552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6520AD" w:rsidRPr="00580CFA" w:rsidRDefault="006520AD" w:rsidP="00610552">
            <w:pPr>
              <w:pStyle w:val="a6"/>
              <w:rPr>
                <w:sz w:val="24"/>
                <w:szCs w:val="24"/>
              </w:rPr>
            </w:pPr>
            <w:r w:rsidRPr="00580CFA">
              <w:rPr>
                <w:bCs/>
                <w:sz w:val="24"/>
                <w:szCs w:val="24"/>
                <w:shd w:val="clear" w:color="auto" w:fill="FFFFFF"/>
              </w:rPr>
              <w:t xml:space="preserve">Нежилое здание, Бытовое помещение, назачение: нежилое, 1-этажный (подземных этажей -0), год </w:t>
            </w:r>
            <w:r w:rsidRPr="00580CFA">
              <w:rPr>
                <w:bCs/>
                <w:sz w:val="24"/>
                <w:szCs w:val="24"/>
                <w:shd w:val="clear" w:color="auto" w:fill="FFFFFF"/>
              </w:rPr>
              <w:lastRenderedPageBreak/>
              <w:t>ввода 2009, инв№ 70:228:002:010000470:0300:20000, К№71:00:000000:78014</w:t>
            </w:r>
          </w:p>
        </w:tc>
        <w:tc>
          <w:tcPr>
            <w:tcW w:w="3685" w:type="dxa"/>
          </w:tcPr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  <w:r w:rsidRPr="00091910">
              <w:rPr>
                <w:bCs/>
                <w:sz w:val="24"/>
                <w:szCs w:val="24"/>
                <w:shd w:val="clear" w:color="auto" w:fill="FFFFFF"/>
              </w:rPr>
              <w:lastRenderedPageBreak/>
              <w:t xml:space="preserve">Тульская область, р-н Киреевский, рп Бородинский, На </w:t>
            </w:r>
            <w:r w:rsidRPr="00091910">
              <w:rPr>
                <w:bCs/>
                <w:sz w:val="24"/>
                <w:szCs w:val="24"/>
                <w:shd w:val="clear" w:color="auto" w:fill="FFFFFF"/>
              </w:rPr>
              <w:lastRenderedPageBreak/>
              <w:t>расстоянии 700 м. восточнее автобусной остановки ул.Луговая на выезде из поселка Бородинский (автодорога Бородинский - Тула)</w:t>
            </w:r>
          </w:p>
        </w:tc>
        <w:tc>
          <w:tcPr>
            <w:tcW w:w="2268" w:type="dxa"/>
          </w:tcPr>
          <w:p w:rsidR="006520AD" w:rsidRPr="00580CFA" w:rsidRDefault="006520AD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80CFA">
              <w:rPr>
                <w:sz w:val="24"/>
                <w:szCs w:val="24"/>
              </w:rPr>
              <w:lastRenderedPageBreak/>
              <w:t>13,1 м</w:t>
            </w:r>
            <w:r w:rsidRPr="00580CF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6520AD" w:rsidRPr="00580CFA" w:rsidRDefault="006520AD" w:rsidP="00610552">
            <w:pPr>
              <w:jc w:val="center"/>
              <w:rPr>
                <w:sz w:val="24"/>
                <w:szCs w:val="24"/>
              </w:rPr>
            </w:pPr>
            <w:r w:rsidRPr="00580CFA">
              <w:rPr>
                <w:sz w:val="24"/>
                <w:szCs w:val="24"/>
              </w:rPr>
              <w:t>71-71-12/012/2011-367 от 22.07.2011</w:t>
            </w:r>
          </w:p>
          <w:p w:rsidR="006520AD" w:rsidRPr="00580CFA" w:rsidRDefault="006520AD" w:rsidP="00610552">
            <w:pPr>
              <w:jc w:val="center"/>
              <w:rPr>
                <w:sz w:val="24"/>
                <w:szCs w:val="24"/>
              </w:rPr>
            </w:pPr>
            <w:r w:rsidRPr="00580CFA">
              <w:rPr>
                <w:sz w:val="24"/>
                <w:szCs w:val="24"/>
              </w:rPr>
              <w:lastRenderedPageBreak/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283D88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BF0EAB">
              <w:rPr>
                <w:sz w:val="24"/>
                <w:szCs w:val="24"/>
              </w:rPr>
              <w:t>.1</w:t>
            </w:r>
          </w:p>
        </w:tc>
        <w:tc>
          <w:tcPr>
            <w:tcW w:w="5387" w:type="dxa"/>
          </w:tcPr>
          <w:p w:rsidR="006520AD" w:rsidRPr="00580CFA" w:rsidRDefault="006520AD" w:rsidP="00610552">
            <w:pPr>
              <w:pStyle w:val="a6"/>
              <w:rPr>
                <w:sz w:val="24"/>
                <w:szCs w:val="24"/>
              </w:rPr>
            </w:pPr>
            <w:r w:rsidRPr="00580CFA">
              <w:rPr>
                <w:bCs/>
                <w:sz w:val="24"/>
                <w:szCs w:val="24"/>
                <w:shd w:val="clear" w:color="auto" w:fill="FFFFFF"/>
              </w:rPr>
              <w:t>Административно-бытовой корпус, назначение: нежилое здание, 1-этажный (подземных этажей -0), инв№ 70:228:002:010000430, К№</w:t>
            </w:r>
            <w:r w:rsidRPr="00580CFA">
              <w:rPr>
                <w:bCs/>
                <w:sz w:val="24"/>
                <w:szCs w:val="24"/>
              </w:rPr>
              <w:t>71:12:070606:1636</w:t>
            </w:r>
          </w:p>
          <w:p w:rsidR="006520AD" w:rsidRPr="00580CFA" w:rsidRDefault="006520AD" w:rsidP="0061055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  <w:r w:rsidRPr="00091910">
              <w:rPr>
                <w:bCs/>
                <w:sz w:val="24"/>
                <w:szCs w:val="24"/>
                <w:shd w:val="clear" w:color="auto" w:fill="FFFFFF"/>
              </w:rPr>
              <w:t>Тульская обл., Киреевский р-н, пос.Бородинский находится на расстоянии 630м. восточнее автобусной остановки по ул.Луговая, расположенной на выезде из поселка Бородинский в сторону г.Тулы</w:t>
            </w:r>
          </w:p>
        </w:tc>
        <w:tc>
          <w:tcPr>
            <w:tcW w:w="2268" w:type="dxa"/>
          </w:tcPr>
          <w:p w:rsidR="006520AD" w:rsidRPr="00580CFA" w:rsidRDefault="006520AD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80CFA">
              <w:rPr>
                <w:sz w:val="24"/>
                <w:szCs w:val="24"/>
              </w:rPr>
              <w:t>51м</w:t>
            </w:r>
            <w:r w:rsidRPr="00580CF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6520AD" w:rsidRPr="00580CFA" w:rsidRDefault="006520AD" w:rsidP="00610552">
            <w:pPr>
              <w:jc w:val="center"/>
              <w:rPr>
                <w:sz w:val="24"/>
                <w:szCs w:val="24"/>
              </w:rPr>
            </w:pPr>
            <w:r w:rsidRPr="00580CFA">
              <w:rPr>
                <w:sz w:val="24"/>
                <w:szCs w:val="24"/>
              </w:rPr>
              <w:t>71-71-12/012/2011-354 от 22.07.2011</w:t>
            </w:r>
          </w:p>
          <w:p w:rsidR="006520AD" w:rsidRPr="00580CFA" w:rsidRDefault="006520AD" w:rsidP="00610552">
            <w:pPr>
              <w:jc w:val="center"/>
              <w:rPr>
                <w:sz w:val="24"/>
                <w:szCs w:val="24"/>
              </w:rPr>
            </w:pPr>
            <w:r w:rsidRPr="00580CFA"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283D88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F0EAB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6520AD" w:rsidRPr="00580CFA" w:rsidRDefault="006520AD" w:rsidP="00610552">
            <w:pPr>
              <w:pStyle w:val="a6"/>
              <w:rPr>
                <w:sz w:val="24"/>
                <w:szCs w:val="24"/>
              </w:rPr>
            </w:pPr>
            <w:r w:rsidRPr="00580CFA">
              <w:rPr>
                <w:bCs/>
                <w:sz w:val="24"/>
                <w:szCs w:val="24"/>
                <w:shd w:val="clear" w:color="auto" w:fill="FFFFFF"/>
              </w:rPr>
              <w:t xml:space="preserve">Нежилое здание, песковая площадка, назначение: объект коммуникационных сетей и сооружений, инв№ </w:t>
            </w:r>
            <w:r w:rsidRPr="00580CFA">
              <w:rPr>
                <w:bCs/>
                <w:sz w:val="24"/>
                <w:szCs w:val="24"/>
              </w:rPr>
              <w:t>70:228:002:010000470:7004:20000, К№</w:t>
            </w:r>
          </w:p>
          <w:p w:rsidR="006520AD" w:rsidRPr="00580CFA" w:rsidRDefault="006520AD" w:rsidP="00610552">
            <w:pPr>
              <w:pStyle w:val="a6"/>
              <w:rPr>
                <w:sz w:val="24"/>
                <w:szCs w:val="24"/>
              </w:rPr>
            </w:pPr>
            <w:r w:rsidRPr="00580CFA">
              <w:rPr>
                <w:bCs/>
                <w:sz w:val="24"/>
                <w:szCs w:val="24"/>
                <w:shd w:val="clear" w:color="auto" w:fill="FFFFFF"/>
              </w:rPr>
              <w:t>71:12:000000:1501</w:t>
            </w:r>
          </w:p>
        </w:tc>
        <w:tc>
          <w:tcPr>
            <w:tcW w:w="3685" w:type="dxa"/>
          </w:tcPr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  <w:r w:rsidRPr="00091910">
              <w:rPr>
                <w:bCs/>
                <w:sz w:val="24"/>
                <w:szCs w:val="24"/>
                <w:shd w:val="clear" w:color="auto" w:fill="FFFFFF"/>
              </w:rPr>
              <w:t>Тульская область, Киреевский район, пос.Бородинский, на расстоянии 700м. восточнее автобусной остановки ул.Луговая на выезде из пос.Бородинский (Автодорога Бородинский-Тула)</w:t>
            </w:r>
          </w:p>
        </w:tc>
        <w:tc>
          <w:tcPr>
            <w:tcW w:w="2268" w:type="dxa"/>
          </w:tcPr>
          <w:p w:rsidR="006520AD" w:rsidRPr="00580CFA" w:rsidRDefault="006520AD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80CFA">
              <w:rPr>
                <w:sz w:val="24"/>
                <w:szCs w:val="24"/>
              </w:rPr>
              <w:t>112,1 м</w:t>
            </w:r>
            <w:r w:rsidRPr="00580CF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6520AD" w:rsidRPr="00580CFA" w:rsidRDefault="006520AD" w:rsidP="00610552">
            <w:pPr>
              <w:jc w:val="center"/>
              <w:rPr>
                <w:sz w:val="24"/>
                <w:szCs w:val="24"/>
              </w:rPr>
            </w:pPr>
            <w:r w:rsidRPr="00580CFA">
              <w:rPr>
                <w:sz w:val="24"/>
                <w:szCs w:val="24"/>
              </w:rPr>
              <w:t>71-71-12/012/2011-358 от 22.07.2011</w:t>
            </w:r>
          </w:p>
          <w:p w:rsidR="006520AD" w:rsidRPr="00580CFA" w:rsidRDefault="006520AD" w:rsidP="00610552">
            <w:pPr>
              <w:jc w:val="center"/>
              <w:rPr>
                <w:sz w:val="24"/>
                <w:szCs w:val="24"/>
              </w:rPr>
            </w:pPr>
            <w:r w:rsidRPr="00580CFA"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E51B49">
        <w:tc>
          <w:tcPr>
            <w:tcW w:w="709" w:type="dxa"/>
          </w:tcPr>
          <w:p w:rsidR="006520AD" w:rsidRPr="00283D88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F0EAB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6520AD" w:rsidRDefault="006520AD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580CFA">
              <w:rPr>
                <w:bCs/>
                <w:sz w:val="24"/>
                <w:szCs w:val="24"/>
                <w:shd w:val="clear" w:color="auto" w:fill="FFFFFF"/>
              </w:rPr>
              <w:t xml:space="preserve">Нежилое здание, </w:t>
            </w:r>
            <w:r>
              <w:rPr>
                <w:bCs/>
                <w:sz w:val="24"/>
                <w:szCs w:val="24"/>
                <w:shd w:val="clear" w:color="auto" w:fill="FFFFFF"/>
              </w:rPr>
              <w:t>п</w:t>
            </w:r>
            <w:r w:rsidRPr="00580CFA">
              <w:rPr>
                <w:bCs/>
                <w:sz w:val="24"/>
                <w:szCs w:val="24"/>
                <w:shd w:val="clear" w:color="auto" w:fill="FFFFFF"/>
              </w:rPr>
              <w:t>есковая площадка, назначение: объект коммуникационных сетей и сооружений,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год ввода 2009,</w:t>
            </w:r>
          </w:p>
          <w:p w:rsidR="006520AD" w:rsidRPr="00580CFA" w:rsidRDefault="006520AD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580CFA">
              <w:rPr>
                <w:bCs/>
                <w:sz w:val="24"/>
                <w:szCs w:val="24"/>
                <w:shd w:val="clear" w:color="auto" w:fill="FFFFFF"/>
              </w:rPr>
              <w:t>инв№ 70:228:002:010000470:7003:20000,</w:t>
            </w:r>
          </w:p>
          <w:p w:rsidR="006520AD" w:rsidRPr="00580CFA" w:rsidRDefault="006520AD" w:rsidP="00610552">
            <w:pPr>
              <w:pStyle w:val="a6"/>
              <w:rPr>
                <w:i/>
                <w:sz w:val="24"/>
                <w:szCs w:val="24"/>
              </w:rPr>
            </w:pPr>
            <w:r w:rsidRPr="00580CFA">
              <w:rPr>
                <w:bCs/>
                <w:sz w:val="24"/>
                <w:szCs w:val="24"/>
                <w:shd w:val="clear" w:color="auto" w:fill="FFFFFF"/>
              </w:rPr>
              <w:t xml:space="preserve">К№ </w:t>
            </w:r>
            <w:r w:rsidRPr="00580CFA">
              <w:rPr>
                <w:bCs/>
                <w:sz w:val="24"/>
                <w:szCs w:val="24"/>
              </w:rPr>
              <w:t>71:00:000000:78067</w:t>
            </w:r>
          </w:p>
          <w:p w:rsidR="006520AD" w:rsidRPr="00580CFA" w:rsidRDefault="006520AD" w:rsidP="00610552">
            <w:pPr>
              <w:pStyle w:val="a6"/>
              <w:rPr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  <w:r w:rsidRPr="00091910">
              <w:rPr>
                <w:bCs/>
                <w:sz w:val="24"/>
                <w:szCs w:val="24"/>
                <w:shd w:val="clear" w:color="auto" w:fill="FFFFFF"/>
              </w:rPr>
              <w:t>Тульская область, р-н Киреевский, рп Бородинский, На расстоянии 700 м. восточнее автобусной остановки ул.Луговая на выезде из поселка Бородинский (автодорога Бородинский - Тула)</w:t>
            </w:r>
          </w:p>
        </w:tc>
        <w:tc>
          <w:tcPr>
            <w:tcW w:w="2268" w:type="dxa"/>
          </w:tcPr>
          <w:p w:rsidR="006520AD" w:rsidRPr="00580CFA" w:rsidRDefault="006520AD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80CFA">
              <w:rPr>
                <w:sz w:val="24"/>
                <w:szCs w:val="24"/>
              </w:rPr>
              <w:t>112,1 м</w:t>
            </w:r>
            <w:r w:rsidRPr="00580CF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6520AD" w:rsidRPr="00580CFA" w:rsidRDefault="006520AD" w:rsidP="00610552">
            <w:pPr>
              <w:jc w:val="center"/>
              <w:rPr>
                <w:sz w:val="24"/>
                <w:szCs w:val="24"/>
              </w:rPr>
            </w:pPr>
            <w:r w:rsidRPr="00580CFA">
              <w:rPr>
                <w:sz w:val="24"/>
                <w:szCs w:val="24"/>
              </w:rPr>
              <w:t>71-71-12/012/2011-357 от 22.07.2011</w:t>
            </w:r>
          </w:p>
          <w:p w:rsidR="006520AD" w:rsidRPr="00580CFA" w:rsidRDefault="006520AD" w:rsidP="00610552">
            <w:pPr>
              <w:jc w:val="center"/>
              <w:rPr>
                <w:sz w:val="24"/>
                <w:szCs w:val="24"/>
              </w:rPr>
            </w:pPr>
            <w:r w:rsidRPr="00580CFA"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283D88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F0EAB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6520AD" w:rsidRPr="006424DA" w:rsidRDefault="006520AD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6424DA">
              <w:rPr>
                <w:bCs/>
                <w:sz w:val="24"/>
                <w:szCs w:val="24"/>
                <w:shd w:val="clear" w:color="auto" w:fill="FFFFFF"/>
              </w:rPr>
              <w:t>Нежилое здание, Здание отделения механической очистки и обработки осадка, назначение:объект коммуникационных сетей и сооружений, инв№70:228:002:010000470:0100:20000,</w:t>
            </w:r>
          </w:p>
          <w:p w:rsidR="006520AD" w:rsidRPr="006424DA" w:rsidRDefault="006520AD" w:rsidP="00610552">
            <w:pPr>
              <w:pStyle w:val="a6"/>
              <w:rPr>
                <w:sz w:val="24"/>
                <w:szCs w:val="24"/>
              </w:rPr>
            </w:pPr>
            <w:r w:rsidRPr="006424DA">
              <w:rPr>
                <w:bCs/>
                <w:sz w:val="24"/>
                <w:szCs w:val="24"/>
                <w:shd w:val="clear" w:color="auto" w:fill="FFFFFF"/>
              </w:rPr>
              <w:t xml:space="preserve">К№ </w:t>
            </w:r>
            <w:r w:rsidRPr="006424DA">
              <w:rPr>
                <w:bCs/>
                <w:sz w:val="24"/>
                <w:szCs w:val="24"/>
              </w:rPr>
              <w:t>71:12:000000:1496</w:t>
            </w:r>
          </w:p>
          <w:p w:rsidR="006520AD" w:rsidRPr="006424DA" w:rsidRDefault="006520AD" w:rsidP="0061055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  <w:r w:rsidRPr="00091910">
              <w:rPr>
                <w:bCs/>
                <w:sz w:val="24"/>
                <w:szCs w:val="24"/>
                <w:shd w:val="clear" w:color="auto" w:fill="FFFFFF"/>
              </w:rPr>
              <w:t>Тульская область, Киреевский район, пос.Бородинский на расстоянии 700 м. восточнее автобусной остановки ул.Луговая на выезде из пос.Бородинский (Автодорога Бородинский-Тула)</w:t>
            </w:r>
          </w:p>
        </w:tc>
        <w:tc>
          <w:tcPr>
            <w:tcW w:w="2268" w:type="dxa"/>
          </w:tcPr>
          <w:p w:rsidR="006520AD" w:rsidRPr="006424DA" w:rsidRDefault="006520AD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91,2м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6520AD" w:rsidRPr="00580CFA" w:rsidRDefault="006520AD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71-71-12/012/2011-356</w:t>
            </w:r>
            <w:r w:rsidRPr="00580CFA">
              <w:rPr>
                <w:sz w:val="24"/>
                <w:szCs w:val="24"/>
              </w:rPr>
              <w:t xml:space="preserve"> от 22.07.2011</w:t>
            </w:r>
          </w:p>
          <w:p w:rsidR="006520AD" w:rsidRPr="00C0625C" w:rsidRDefault="006520AD" w:rsidP="00610552">
            <w:pPr>
              <w:jc w:val="center"/>
              <w:rPr>
                <w:sz w:val="24"/>
                <w:szCs w:val="24"/>
              </w:rPr>
            </w:pPr>
            <w:r w:rsidRPr="00580CFA"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283D88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F0EAB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6520AD" w:rsidRDefault="006520AD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0A656B">
              <w:rPr>
                <w:bCs/>
                <w:sz w:val="24"/>
                <w:szCs w:val="24"/>
                <w:shd w:val="clear" w:color="auto" w:fill="FFFFFF"/>
              </w:rPr>
              <w:t>Нежилое здание, Модули установки "БиОКС-1200", назначение: объект коммуникационных сетей и сооружений,</w:t>
            </w:r>
          </w:p>
          <w:p w:rsidR="006520AD" w:rsidRDefault="006520AD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0A656B">
              <w:rPr>
                <w:bCs/>
                <w:sz w:val="24"/>
                <w:szCs w:val="24"/>
                <w:shd w:val="clear" w:color="auto" w:fill="FFFFFF"/>
              </w:rPr>
              <w:t>инв.№ 70:228:002:010000470:7006:20000,</w:t>
            </w:r>
          </w:p>
          <w:p w:rsidR="006520AD" w:rsidRPr="000A656B" w:rsidRDefault="006520AD" w:rsidP="00610552">
            <w:pPr>
              <w:pStyle w:val="a6"/>
              <w:rPr>
                <w:i/>
                <w:sz w:val="24"/>
                <w:szCs w:val="24"/>
              </w:rPr>
            </w:pPr>
            <w:r w:rsidRPr="000A656B">
              <w:rPr>
                <w:bCs/>
                <w:sz w:val="24"/>
                <w:szCs w:val="24"/>
                <w:shd w:val="clear" w:color="auto" w:fill="FFFFFF"/>
              </w:rPr>
              <w:t>К№ 71:12:000000:1500</w:t>
            </w:r>
          </w:p>
        </w:tc>
        <w:tc>
          <w:tcPr>
            <w:tcW w:w="3685" w:type="dxa"/>
          </w:tcPr>
          <w:tbl>
            <w:tblPr>
              <w:tblW w:w="5000" w:type="pct"/>
              <w:tblCellSpacing w:w="4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9"/>
            </w:tblGrid>
            <w:tr w:rsidR="006520AD" w:rsidRPr="00091910" w:rsidTr="00727FCD">
              <w:trPr>
                <w:tblCellSpacing w:w="48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6520AD" w:rsidRPr="00091910" w:rsidRDefault="006520AD" w:rsidP="00610552">
                  <w:pPr>
                    <w:jc w:val="center"/>
                    <w:rPr>
                      <w:sz w:val="24"/>
                      <w:szCs w:val="24"/>
                    </w:rPr>
                  </w:pPr>
                  <w:r w:rsidRPr="00091910">
                    <w:rPr>
                      <w:bCs/>
                      <w:sz w:val="24"/>
                      <w:szCs w:val="24"/>
                    </w:rPr>
                    <w:t>Тульская область, Киреевский район, пос.Бородинский, на расстоянии 700 м. восточнее автобусной остановки ул.Луговая на выезде из пос.Бородинский (Автодорога Бородинский- Тула)</w:t>
                  </w:r>
                </w:p>
              </w:tc>
            </w:tr>
            <w:tr w:rsidR="006520AD" w:rsidRPr="00091910" w:rsidTr="00727FCD">
              <w:trPr>
                <w:trHeight w:val="12"/>
                <w:tblCellSpacing w:w="48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6520AD" w:rsidRPr="00091910" w:rsidRDefault="006520AD" w:rsidP="0061055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520AD" w:rsidRPr="00B0179C" w:rsidRDefault="006520AD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1071 куб.м</w:t>
            </w:r>
          </w:p>
        </w:tc>
        <w:tc>
          <w:tcPr>
            <w:tcW w:w="2552" w:type="dxa"/>
          </w:tcPr>
          <w:p w:rsidR="006520AD" w:rsidRPr="00580CFA" w:rsidRDefault="006520AD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71-71-12/012/2011-364</w:t>
            </w:r>
            <w:r w:rsidRPr="00580CFA">
              <w:rPr>
                <w:sz w:val="24"/>
                <w:szCs w:val="24"/>
              </w:rPr>
              <w:t xml:space="preserve"> от 22.07.2011</w:t>
            </w:r>
          </w:p>
          <w:p w:rsidR="006520AD" w:rsidRPr="00C0625C" w:rsidRDefault="006520AD" w:rsidP="00610552">
            <w:pPr>
              <w:jc w:val="center"/>
              <w:rPr>
                <w:sz w:val="24"/>
                <w:szCs w:val="24"/>
              </w:rPr>
            </w:pPr>
            <w:r w:rsidRPr="00580CFA"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283D88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F0EAB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6520AD" w:rsidRPr="00A32284" w:rsidRDefault="006520AD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A32284">
              <w:rPr>
                <w:bCs/>
                <w:sz w:val="24"/>
                <w:szCs w:val="24"/>
                <w:shd w:val="clear" w:color="auto" w:fill="FFFFFF"/>
              </w:rPr>
              <w:t>Наружные и внутриплощадочные сети водоснабжения, назначение объект коммуникационных сетей и сооружений, год ввода 2010,</w:t>
            </w:r>
          </w:p>
          <w:p w:rsidR="006520AD" w:rsidRPr="00A32284" w:rsidRDefault="006520AD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A32284">
              <w:rPr>
                <w:bCs/>
                <w:sz w:val="24"/>
                <w:szCs w:val="24"/>
                <w:shd w:val="clear" w:color="auto" w:fill="FFFFFF"/>
              </w:rPr>
              <w:t>инв.№ 70:228:002:010000470:7010:20000,</w:t>
            </w:r>
          </w:p>
          <w:p w:rsidR="006520AD" w:rsidRPr="00A32284" w:rsidRDefault="006520AD" w:rsidP="00610552">
            <w:pPr>
              <w:pStyle w:val="a6"/>
              <w:rPr>
                <w:sz w:val="24"/>
                <w:szCs w:val="24"/>
              </w:rPr>
            </w:pPr>
            <w:r w:rsidRPr="00A32284">
              <w:rPr>
                <w:bCs/>
                <w:sz w:val="24"/>
                <w:szCs w:val="24"/>
                <w:shd w:val="clear" w:color="auto" w:fill="FFFFFF"/>
              </w:rPr>
              <w:t>К№ 71:12:000000:1499</w:t>
            </w:r>
          </w:p>
        </w:tc>
        <w:tc>
          <w:tcPr>
            <w:tcW w:w="3685" w:type="dxa"/>
          </w:tcPr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  <w:r w:rsidRPr="00091910">
              <w:rPr>
                <w:bCs/>
                <w:sz w:val="24"/>
                <w:szCs w:val="24"/>
                <w:shd w:val="clear" w:color="auto" w:fill="FFFFFF"/>
              </w:rPr>
              <w:t>Тульская область, Киреевский район, пос.Бородинский, на расстоянии 700 м. восточнее автобусной остановки ул.Луговая на выезде из пос.Бородинский (Автодорога Бородинский-Тула)</w:t>
            </w:r>
          </w:p>
        </w:tc>
        <w:tc>
          <w:tcPr>
            <w:tcW w:w="2268" w:type="dxa"/>
          </w:tcPr>
          <w:p w:rsidR="006520AD" w:rsidRPr="00A32284" w:rsidRDefault="006520AD" w:rsidP="00610552">
            <w:pPr>
              <w:jc w:val="center"/>
              <w:rPr>
                <w:sz w:val="24"/>
                <w:szCs w:val="24"/>
              </w:rPr>
            </w:pPr>
            <w:r w:rsidRPr="00A32284">
              <w:rPr>
                <w:sz w:val="24"/>
                <w:szCs w:val="24"/>
              </w:rPr>
              <w:t>356п/м</w:t>
            </w:r>
          </w:p>
        </w:tc>
        <w:tc>
          <w:tcPr>
            <w:tcW w:w="2552" w:type="dxa"/>
          </w:tcPr>
          <w:p w:rsidR="006520AD" w:rsidRPr="00580CFA" w:rsidRDefault="006520AD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71-71-12/012/2011-363</w:t>
            </w:r>
            <w:r w:rsidRPr="00580CFA">
              <w:rPr>
                <w:sz w:val="24"/>
                <w:szCs w:val="24"/>
              </w:rPr>
              <w:t xml:space="preserve"> от 22.07.2011</w:t>
            </w:r>
          </w:p>
          <w:p w:rsidR="006520AD" w:rsidRPr="00C0625C" w:rsidRDefault="006520AD" w:rsidP="00610552">
            <w:pPr>
              <w:jc w:val="center"/>
              <w:rPr>
                <w:sz w:val="24"/>
                <w:szCs w:val="24"/>
              </w:rPr>
            </w:pPr>
            <w:r w:rsidRPr="00580CFA"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283D88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F0EAB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6520AD" w:rsidRPr="00FA6F9F" w:rsidRDefault="006520AD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FA6F9F">
              <w:rPr>
                <w:bCs/>
                <w:sz w:val="24"/>
                <w:szCs w:val="24"/>
                <w:shd w:val="clear" w:color="auto" w:fill="FFFFFF"/>
              </w:rPr>
              <w:t>Нежилое здание, Илонакопитель, назначение объект коммуникационных сетей и сооружений, инв№ 70:228:002:010000470:7005:20000,</w:t>
            </w:r>
          </w:p>
          <w:p w:rsidR="006520AD" w:rsidRPr="00FA6F9F" w:rsidRDefault="006520AD" w:rsidP="00610552">
            <w:pPr>
              <w:pStyle w:val="a6"/>
              <w:rPr>
                <w:sz w:val="24"/>
                <w:szCs w:val="24"/>
              </w:rPr>
            </w:pPr>
            <w:r w:rsidRPr="00FA6F9F">
              <w:rPr>
                <w:bCs/>
                <w:sz w:val="24"/>
                <w:szCs w:val="24"/>
                <w:shd w:val="clear" w:color="auto" w:fill="FFFFFF"/>
              </w:rPr>
              <w:t>К№ 71:12:000000:1497</w:t>
            </w:r>
          </w:p>
        </w:tc>
        <w:tc>
          <w:tcPr>
            <w:tcW w:w="3685" w:type="dxa"/>
          </w:tcPr>
          <w:tbl>
            <w:tblPr>
              <w:tblW w:w="5000" w:type="pct"/>
              <w:tblCellSpacing w:w="4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9"/>
            </w:tblGrid>
            <w:tr w:rsidR="006520AD" w:rsidRPr="00091910" w:rsidTr="00727FCD">
              <w:trPr>
                <w:tblCellSpacing w:w="48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6520AD" w:rsidRPr="00BB0A6F" w:rsidRDefault="006520AD" w:rsidP="00610552">
                  <w:pPr>
                    <w:jc w:val="center"/>
                    <w:rPr>
                      <w:sz w:val="24"/>
                      <w:szCs w:val="24"/>
                    </w:rPr>
                  </w:pPr>
                  <w:r w:rsidRPr="00BB0A6F">
                    <w:rPr>
                      <w:bCs/>
                      <w:sz w:val="24"/>
                      <w:szCs w:val="24"/>
                    </w:rPr>
                    <w:t>Тульская область, Киреевский район, пос.Бородинский, на расстоянии 700м. восточнее автобусной остановки ул.Луговая на выезде из пос.Бородинский (Автодорога Бородинский - Тула)</w:t>
                  </w:r>
                </w:p>
              </w:tc>
            </w:tr>
            <w:tr w:rsidR="006520AD" w:rsidRPr="00091910" w:rsidTr="00727FCD">
              <w:trPr>
                <w:trHeight w:val="12"/>
                <w:tblCellSpacing w:w="48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6520AD" w:rsidRPr="00BB0A6F" w:rsidRDefault="006520AD" w:rsidP="0061055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520AD" w:rsidRPr="00FA6F9F" w:rsidRDefault="006520AD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A6F9F">
              <w:rPr>
                <w:sz w:val="24"/>
                <w:szCs w:val="24"/>
              </w:rPr>
              <w:t>13,3м</w:t>
            </w:r>
            <w:r w:rsidRPr="00FA6F9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6520AD" w:rsidRPr="00FA6F9F" w:rsidRDefault="006520AD" w:rsidP="00610552">
            <w:pPr>
              <w:jc w:val="center"/>
              <w:rPr>
                <w:sz w:val="24"/>
                <w:szCs w:val="24"/>
              </w:rPr>
            </w:pPr>
            <w:r w:rsidRPr="00FA6F9F">
              <w:rPr>
                <w:sz w:val="24"/>
                <w:szCs w:val="24"/>
              </w:rPr>
              <w:t>71-71-12/012/2011-366 от 22.07.2011</w:t>
            </w:r>
          </w:p>
          <w:p w:rsidR="006520AD" w:rsidRPr="00FA6F9F" w:rsidRDefault="006520AD" w:rsidP="00610552">
            <w:pPr>
              <w:jc w:val="center"/>
              <w:rPr>
                <w:sz w:val="24"/>
                <w:szCs w:val="24"/>
              </w:rPr>
            </w:pPr>
            <w:r w:rsidRPr="00FA6F9F"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283D88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F0EAB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6520AD" w:rsidRPr="00FA6F9F" w:rsidRDefault="006520AD" w:rsidP="00610552">
            <w:pPr>
              <w:pStyle w:val="a6"/>
              <w:rPr>
                <w:sz w:val="24"/>
                <w:szCs w:val="24"/>
              </w:rPr>
            </w:pPr>
            <w:r w:rsidRPr="00FA6F9F">
              <w:rPr>
                <w:bCs/>
                <w:sz w:val="24"/>
                <w:szCs w:val="24"/>
                <w:shd w:val="clear" w:color="auto" w:fill="FFFFFF"/>
              </w:rPr>
              <w:t>Компрессорная, назначение: нежилое, 1-этажный(подземных этажей -0), год ввода 2009, инв№70:228:002:010000470:0200:20000, К№71:00:000000:78005</w:t>
            </w:r>
          </w:p>
        </w:tc>
        <w:tc>
          <w:tcPr>
            <w:tcW w:w="3685" w:type="dxa"/>
          </w:tcPr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  <w:r w:rsidRPr="00091910">
              <w:rPr>
                <w:bCs/>
                <w:sz w:val="24"/>
                <w:szCs w:val="24"/>
                <w:shd w:val="clear" w:color="auto" w:fill="FFFFFF"/>
              </w:rPr>
              <w:t>Тульская область, р-н Киреевский, рп Бородинский, На расстоянии 700 м. восточнее автобусной остановки ул.Луговая на выезде из поселка Бородинский (автодорога Бородинский - Тула)</w:t>
            </w:r>
          </w:p>
        </w:tc>
        <w:tc>
          <w:tcPr>
            <w:tcW w:w="2268" w:type="dxa"/>
          </w:tcPr>
          <w:p w:rsidR="006520AD" w:rsidRPr="00FA6F9F" w:rsidRDefault="006520AD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A6F9F">
              <w:rPr>
                <w:sz w:val="24"/>
                <w:szCs w:val="24"/>
              </w:rPr>
              <w:t>11 м</w:t>
            </w:r>
            <w:r w:rsidRPr="00FA6F9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6520AD" w:rsidRPr="00FA6F9F" w:rsidRDefault="006520AD" w:rsidP="00610552">
            <w:pPr>
              <w:jc w:val="center"/>
              <w:rPr>
                <w:sz w:val="24"/>
                <w:szCs w:val="24"/>
              </w:rPr>
            </w:pPr>
            <w:r w:rsidRPr="00FA6F9F">
              <w:rPr>
                <w:sz w:val="24"/>
                <w:szCs w:val="24"/>
              </w:rPr>
              <w:t>71-71-12/012/2011-365 от 22.07.2011</w:t>
            </w:r>
          </w:p>
          <w:p w:rsidR="006520AD" w:rsidRPr="00FA6F9F" w:rsidRDefault="006520AD" w:rsidP="00610552">
            <w:pPr>
              <w:jc w:val="center"/>
              <w:rPr>
                <w:sz w:val="24"/>
                <w:szCs w:val="24"/>
              </w:rPr>
            </w:pPr>
            <w:r w:rsidRPr="00FA6F9F"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283D88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F0EAB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6520AD" w:rsidRPr="00C92EF2" w:rsidRDefault="006520AD" w:rsidP="00610552">
            <w:pPr>
              <w:pStyle w:val="a6"/>
              <w:rPr>
                <w:sz w:val="24"/>
                <w:szCs w:val="24"/>
              </w:rPr>
            </w:pPr>
            <w:r w:rsidRPr="00C92EF2">
              <w:rPr>
                <w:bCs/>
                <w:sz w:val="24"/>
                <w:szCs w:val="24"/>
                <w:shd w:val="clear" w:color="auto" w:fill="FFFFFF"/>
              </w:rPr>
              <w:t xml:space="preserve">Нежилое здание, КНС, назначение объект коммуникационных сетей и сооружений, кол-во 1шт., инв№ </w:t>
            </w:r>
            <w:r w:rsidRPr="00C92EF2">
              <w:rPr>
                <w:bCs/>
                <w:sz w:val="24"/>
                <w:szCs w:val="24"/>
              </w:rPr>
              <w:t>70:228:002:010000470:7012:20000</w:t>
            </w:r>
          </w:p>
          <w:p w:rsidR="006520AD" w:rsidRPr="00C92EF2" w:rsidRDefault="006520AD" w:rsidP="00610552">
            <w:pPr>
              <w:pStyle w:val="a6"/>
              <w:rPr>
                <w:sz w:val="24"/>
                <w:szCs w:val="24"/>
              </w:rPr>
            </w:pPr>
            <w:r w:rsidRPr="00C92EF2">
              <w:rPr>
                <w:sz w:val="24"/>
                <w:szCs w:val="24"/>
              </w:rPr>
              <w:t xml:space="preserve">К№ </w:t>
            </w:r>
            <w:r w:rsidRPr="00C92EF2">
              <w:rPr>
                <w:bCs/>
                <w:sz w:val="24"/>
                <w:szCs w:val="24"/>
              </w:rPr>
              <w:t>71:12:000000:1484</w:t>
            </w:r>
          </w:p>
          <w:p w:rsidR="006520AD" w:rsidRPr="00FA1408" w:rsidRDefault="006520AD" w:rsidP="0061055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  <w:r w:rsidRPr="00091910">
              <w:rPr>
                <w:bCs/>
                <w:sz w:val="24"/>
                <w:szCs w:val="24"/>
                <w:shd w:val="clear" w:color="auto" w:fill="FFFFFF"/>
              </w:rPr>
              <w:t>Тульская область, р-н Киреевский, рп Бородинский, На расстоянии 700 м. восточнее автобусной остановки ул.Луговая на выезде из поселка Бородинский (автодорога Бородинский - Тула)</w:t>
            </w:r>
          </w:p>
        </w:tc>
        <w:tc>
          <w:tcPr>
            <w:tcW w:w="2268" w:type="dxa"/>
          </w:tcPr>
          <w:p w:rsidR="006520AD" w:rsidRPr="00C92EF2" w:rsidRDefault="006520AD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6520AD" w:rsidRPr="00FA6F9F" w:rsidRDefault="006520AD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71-71-12/012/2011-355</w:t>
            </w:r>
            <w:r w:rsidRPr="00FA6F9F">
              <w:rPr>
                <w:sz w:val="24"/>
                <w:szCs w:val="24"/>
              </w:rPr>
              <w:t xml:space="preserve"> от 22.07.2011</w:t>
            </w:r>
          </w:p>
          <w:p w:rsidR="006520AD" w:rsidRPr="00C0625C" w:rsidRDefault="006520AD" w:rsidP="00610552">
            <w:pPr>
              <w:jc w:val="center"/>
              <w:rPr>
                <w:sz w:val="24"/>
                <w:szCs w:val="24"/>
              </w:rPr>
            </w:pPr>
            <w:r w:rsidRPr="00FA6F9F"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283D88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F0EAB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6520AD" w:rsidRDefault="006520AD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101576">
              <w:rPr>
                <w:bCs/>
                <w:sz w:val="24"/>
                <w:szCs w:val="24"/>
                <w:shd w:val="clear" w:color="auto" w:fill="FFFFFF"/>
              </w:rPr>
              <w:t xml:space="preserve">Трансформаторная подстанция мачтового типа, назначение:объект коммуникационных сетей и сооружений, </w:t>
            </w:r>
            <w:r>
              <w:rPr>
                <w:bCs/>
                <w:sz w:val="24"/>
                <w:szCs w:val="24"/>
                <w:shd w:val="clear" w:color="auto" w:fill="FFFFFF"/>
              </w:rPr>
              <w:t>ввода 2009,</w:t>
            </w:r>
          </w:p>
          <w:p w:rsidR="006520AD" w:rsidRDefault="006520AD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101576">
              <w:rPr>
                <w:bCs/>
                <w:sz w:val="24"/>
                <w:szCs w:val="24"/>
                <w:shd w:val="clear" w:color="auto" w:fill="FFFFFF"/>
              </w:rPr>
              <w:t>инв№ 70:228:002:010000470:7008:20000,</w:t>
            </w:r>
          </w:p>
          <w:p w:rsidR="006520AD" w:rsidRPr="00101576" w:rsidRDefault="006520AD" w:rsidP="00610552">
            <w:pPr>
              <w:pStyle w:val="a6"/>
              <w:rPr>
                <w:sz w:val="24"/>
                <w:szCs w:val="24"/>
              </w:rPr>
            </w:pPr>
            <w:r w:rsidRPr="00101576">
              <w:rPr>
                <w:bCs/>
                <w:sz w:val="24"/>
                <w:szCs w:val="24"/>
                <w:shd w:val="clear" w:color="auto" w:fill="FFFFFF"/>
              </w:rPr>
              <w:t>К№ 71:12:000000:1483</w:t>
            </w:r>
          </w:p>
        </w:tc>
        <w:tc>
          <w:tcPr>
            <w:tcW w:w="3685" w:type="dxa"/>
          </w:tcPr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  <w:r w:rsidRPr="00091910">
              <w:rPr>
                <w:bCs/>
                <w:sz w:val="24"/>
                <w:szCs w:val="24"/>
                <w:shd w:val="clear" w:color="auto" w:fill="FFFFFF"/>
              </w:rPr>
              <w:t>Тульская область, р-н Киреевский, рп Бородинский, На расстоянии 700 м. восточнее автобусной остановки ул.Луговая на выезде из поселка Бородинский (автодорога Бородинский - Тула)</w:t>
            </w:r>
          </w:p>
        </w:tc>
        <w:tc>
          <w:tcPr>
            <w:tcW w:w="2268" w:type="dxa"/>
          </w:tcPr>
          <w:p w:rsidR="006520AD" w:rsidRPr="00101576" w:rsidRDefault="006520AD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6520AD" w:rsidRPr="00FA6F9F" w:rsidRDefault="006520AD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71-71-12/012/2011-361</w:t>
            </w:r>
            <w:r w:rsidRPr="00FA6F9F">
              <w:rPr>
                <w:sz w:val="24"/>
                <w:szCs w:val="24"/>
              </w:rPr>
              <w:t xml:space="preserve"> от 22.07.2011</w:t>
            </w:r>
          </w:p>
          <w:p w:rsidR="006520AD" w:rsidRPr="00C0625C" w:rsidRDefault="006520AD" w:rsidP="00610552">
            <w:pPr>
              <w:jc w:val="center"/>
              <w:rPr>
                <w:sz w:val="24"/>
                <w:szCs w:val="24"/>
              </w:rPr>
            </w:pPr>
            <w:r w:rsidRPr="00FA6F9F"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BF0EAB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520AD" w:rsidRPr="00101576" w:rsidRDefault="006520AD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101576">
              <w:rPr>
                <w:bCs/>
                <w:sz w:val="24"/>
                <w:szCs w:val="24"/>
                <w:shd w:val="clear" w:color="auto" w:fill="FFFFFF"/>
              </w:rPr>
              <w:t>Трансформаторная подстанция мачтового типа, назначение:объект коммуникационных сетей и сооружений, год ввода 2009,</w:t>
            </w:r>
          </w:p>
          <w:p w:rsidR="006520AD" w:rsidRPr="00101576" w:rsidRDefault="006520AD" w:rsidP="00610552">
            <w:pPr>
              <w:pStyle w:val="a6"/>
              <w:rPr>
                <w:bCs/>
                <w:sz w:val="24"/>
                <w:szCs w:val="24"/>
              </w:rPr>
            </w:pPr>
            <w:r w:rsidRPr="00101576">
              <w:rPr>
                <w:bCs/>
                <w:sz w:val="24"/>
                <w:szCs w:val="24"/>
                <w:shd w:val="clear" w:color="auto" w:fill="FFFFFF"/>
              </w:rPr>
              <w:t>инв№</w:t>
            </w:r>
            <w:r w:rsidRPr="00101576">
              <w:rPr>
                <w:bCs/>
                <w:sz w:val="24"/>
                <w:szCs w:val="24"/>
              </w:rPr>
              <w:t>70:228:002:010000470:7007:20000</w:t>
            </w:r>
          </w:p>
          <w:p w:rsidR="006520AD" w:rsidRPr="00101576" w:rsidRDefault="006520AD" w:rsidP="00610552">
            <w:pPr>
              <w:pStyle w:val="a6"/>
              <w:rPr>
                <w:sz w:val="24"/>
                <w:szCs w:val="24"/>
              </w:rPr>
            </w:pPr>
            <w:r w:rsidRPr="00101576">
              <w:rPr>
                <w:bCs/>
                <w:sz w:val="24"/>
                <w:szCs w:val="24"/>
              </w:rPr>
              <w:t>К№</w:t>
            </w:r>
            <w:r w:rsidRPr="00101576">
              <w:rPr>
                <w:bCs/>
                <w:sz w:val="24"/>
                <w:szCs w:val="24"/>
                <w:shd w:val="clear" w:color="auto" w:fill="FFFFFF"/>
              </w:rPr>
              <w:t xml:space="preserve"> 71:00:000000:78618</w:t>
            </w:r>
          </w:p>
          <w:p w:rsidR="006520AD" w:rsidRPr="00FA1408" w:rsidRDefault="006520AD" w:rsidP="0061055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  <w:r w:rsidRPr="00091910">
              <w:rPr>
                <w:bCs/>
                <w:sz w:val="24"/>
                <w:szCs w:val="24"/>
                <w:shd w:val="clear" w:color="auto" w:fill="FFFFFF"/>
              </w:rPr>
              <w:t>Тульская область, р-н Киреевский, рп Бородинский, На расстоянии 700 м. восточнее автобусной остановки ул.Луговая на выезде из поселка Бородинский (автодорога Бородинский - Тула)</w:t>
            </w:r>
          </w:p>
        </w:tc>
        <w:tc>
          <w:tcPr>
            <w:tcW w:w="2268" w:type="dxa"/>
          </w:tcPr>
          <w:p w:rsidR="006520AD" w:rsidRPr="00101576" w:rsidRDefault="006520AD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6520AD" w:rsidRPr="00FA6F9F" w:rsidRDefault="006520AD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71-71-12/012/2011-362</w:t>
            </w:r>
            <w:r w:rsidRPr="00FA6F9F">
              <w:rPr>
                <w:sz w:val="24"/>
                <w:szCs w:val="24"/>
              </w:rPr>
              <w:t xml:space="preserve"> от 22.07.2011</w:t>
            </w:r>
          </w:p>
          <w:p w:rsidR="006520AD" w:rsidRPr="00C0625C" w:rsidRDefault="006520AD" w:rsidP="00610552">
            <w:pPr>
              <w:jc w:val="center"/>
              <w:rPr>
                <w:sz w:val="24"/>
                <w:szCs w:val="24"/>
              </w:rPr>
            </w:pPr>
            <w:r w:rsidRPr="00FA6F9F">
              <w:rPr>
                <w:sz w:val="24"/>
                <w:szCs w:val="24"/>
              </w:rPr>
              <w:t>(собственность)</w:t>
            </w:r>
          </w:p>
        </w:tc>
      </w:tr>
      <w:tr w:rsidR="006520AD" w:rsidRPr="00C0625C" w:rsidTr="003C69F8">
        <w:tc>
          <w:tcPr>
            <w:tcW w:w="709" w:type="dxa"/>
          </w:tcPr>
          <w:p w:rsidR="006520AD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BF0EAB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6520AD" w:rsidRPr="009B4CB6" w:rsidRDefault="006520AD" w:rsidP="00610552">
            <w:pPr>
              <w:pStyle w:val="a6"/>
              <w:rPr>
                <w:sz w:val="24"/>
                <w:szCs w:val="24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Наружная эл.линия и внутриплощадочные сети, назначение:объект коммуникационных сетей и сооружений, год ввода 1970, инв№70:228:002:010000470:7009:20000, К№</w:t>
            </w:r>
            <w:r w:rsidRPr="009B4CB6">
              <w:rPr>
                <w:bCs/>
                <w:sz w:val="24"/>
                <w:szCs w:val="24"/>
              </w:rPr>
              <w:t>71:12:070604:393</w:t>
            </w:r>
          </w:p>
          <w:p w:rsidR="006520AD" w:rsidRPr="009B4CB6" w:rsidRDefault="006520AD" w:rsidP="0061055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520AD" w:rsidRPr="00091910" w:rsidRDefault="006520AD" w:rsidP="00610552">
            <w:pPr>
              <w:jc w:val="center"/>
              <w:rPr>
                <w:sz w:val="24"/>
                <w:szCs w:val="24"/>
              </w:rPr>
            </w:pPr>
            <w:r w:rsidRPr="00091910">
              <w:rPr>
                <w:bCs/>
                <w:sz w:val="24"/>
                <w:szCs w:val="24"/>
                <w:shd w:val="clear" w:color="auto" w:fill="FFFFFF"/>
              </w:rPr>
              <w:t>Тульская область, р-н Киреевский, рп Бородинский, На расстоянии 700 м. восточнее автобусной остановки ул.Луговая на выезде из поселка Бородинский (автодорога Бородинский - Тула)</w:t>
            </w:r>
          </w:p>
        </w:tc>
        <w:tc>
          <w:tcPr>
            <w:tcW w:w="2268" w:type="dxa"/>
          </w:tcPr>
          <w:p w:rsidR="006520AD" w:rsidRPr="009B4CB6" w:rsidRDefault="006520AD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sz w:val="24"/>
                <w:szCs w:val="24"/>
              </w:rPr>
              <w:t>1805м</w:t>
            </w:r>
          </w:p>
        </w:tc>
        <w:tc>
          <w:tcPr>
            <w:tcW w:w="2552" w:type="dxa"/>
          </w:tcPr>
          <w:p w:rsidR="006520AD" w:rsidRPr="009B4CB6" w:rsidRDefault="006520AD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sz w:val="24"/>
                <w:szCs w:val="24"/>
              </w:rPr>
              <w:t>71-71-12/012/2011-360 от 22.07.2011</w:t>
            </w:r>
          </w:p>
          <w:p w:rsidR="006520AD" w:rsidRPr="009B4CB6" w:rsidRDefault="006520AD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091910">
        <w:trPr>
          <w:trHeight w:val="316"/>
        </w:trPr>
        <w:tc>
          <w:tcPr>
            <w:tcW w:w="709" w:type="dxa"/>
          </w:tcPr>
          <w:p w:rsidR="00091910" w:rsidRPr="00091910" w:rsidRDefault="00091910" w:rsidP="00610552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091910">
              <w:rPr>
                <w:b/>
                <w:sz w:val="24"/>
                <w:szCs w:val="24"/>
                <w:lang w:val="en-US"/>
              </w:rPr>
              <w:t>II</w:t>
            </w:r>
            <w:r w:rsidRPr="0009191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91910" w:rsidRPr="009B4CB6" w:rsidRDefault="00091910" w:rsidP="00610552">
            <w:pPr>
              <w:pStyle w:val="a6"/>
              <w:rPr>
                <w:sz w:val="24"/>
                <w:szCs w:val="24"/>
              </w:rPr>
            </w:pPr>
            <w:r w:rsidRPr="00B0179C">
              <w:rPr>
                <w:b/>
                <w:sz w:val="24"/>
                <w:szCs w:val="24"/>
              </w:rPr>
              <w:t>Объекты водоснабжения</w:t>
            </w:r>
          </w:p>
        </w:tc>
        <w:tc>
          <w:tcPr>
            <w:tcW w:w="3685" w:type="dxa"/>
          </w:tcPr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1910" w:rsidRPr="009B4CB6" w:rsidRDefault="00091910" w:rsidP="00610552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</w:tcPr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91910" w:rsidRPr="009B4CB6" w:rsidRDefault="00091910" w:rsidP="00610552">
            <w:pPr>
              <w:pStyle w:val="a6"/>
              <w:rPr>
                <w:sz w:val="24"/>
                <w:szCs w:val="24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Арт.скважина, водонапорная башня , назначение:объект нежилого назначение, сооружение, год ввода 1980, инв№</w:t>
            </w:r>
            <w:r w:rsidRPr="009B4CB6">
              <w:rPr>
                <w:bCs/>
                <w:sz w:val="24"/>
                <w:szCs w:val="24"/>
              </w:rPr>
              <w:t>70:228:001:003096300-861, К№71:12:020120:506</w:t>
            </w:r>
          </w:p>
          <w:p w:rsidR="00091910" w:rsidRPr="009B4CB6" w:rsidRDefault="00091910" w:rsidP="0061055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Тульская обл., Киреевский р-н, дер.Сергиевское</w:t>
            </w:r>
          </w:p>
        </w:tc>
        <w:tc>
          <w:tcPr>
            <w:tcW w:w="2268" w:type="dxa"/>
          </w:tcPr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sz w:val="24"/>
                <w:szCs w:val="24"/>
              </w:rPr>
              <w:t>5м</w:t>
            </w:r>
            <w:r w:rsidRPr="009B4CB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sz w:val="24"/>
                <w:szCs w:val="24"/>
              </w:rPr>
              <w:t>71-71-12/011/2009-500</w:t>
            </w:r>
          </w:p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sz w:val="24"/>
                <w:szCs w:val="24"/>
              </w:rPr>
              <w:t>от 24.11.2009</w:t>
            </w:r>
          </w:p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743020">
        <w:trPr>
          <w:trHeight w:val="1656"/>
        </w:trPr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091910" w:rsidRPr="009B4CB6" w:rsidRDefault="00091910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Арт.скважина, водонапорная башня, назначение:объект нежилого назначение, сооружение, год ввода 1970,</w:t>
            </w:r>
          </w:p>
          <w:p w:rsidR="00091910" w:rsidRPr="009B4CB6" w:rsidRDefault="00091910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инв.№ 70:228:001:003096340-865,</w:t>
            </w:r>
          </w:p>
          <w:p w:rsidR="00091910" w:rsidRPr="00FA1408" w:rsidRDefault="00091910" w:rsidP="00610552">
            <w:pPr>
              <w:pStyle w:val="a6"/>
              <w:rPr>
                <w:b/>
                <w:i/>
                <w:sz w:val="24"/>
                <w:szCs w:val="24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К№ 71:12:070203:323</w:t>
            </w:r>
          </w:p>
        </w:tc>
        <w:tc>
          <w:tcPr>
            <w:tcW w:w="3685" w:type="dxa"/>
          </w:tcPr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Тульская обл., Киреевский р-н, пос.Фатеево</w:t>
            </w:r>
          </w:p>
        </w:tc>
        <w:tc>
          <w:tcPr>
            <w:tcW w:w="2268" w:type="dxa"/>
          </w:tcPr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sz w:val="24"/>
                <w:szCs w:val="24"/>
              </w:rPr>
              <w:t>1м</w:t>
            </w:r>
            <w:r w:rsidRPr="009B4CB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sz w:val="24"/>
                <w:szCs w:val="24"/>
              </w:rPr>
              <w:t>71-71-12/011/2009-504 от 24.11.2009</w:t>
            </w:r>
          </w:p>
          <w:p w:rsidR="00091910" w:rsidRPr="00C0625C" w:rsidRDefault="00091910" w:rsidP="00610552">
            <w:pPr>
              <w:jc w:val="center"/>
              <w:rPr>
                <w:sz w:val="24"/>
                <w:szCs w:val="24"/>
              </w:rPr>
            </w:pPr>
            <w:r w:rsidRPr="009B4CB6"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091910" w:rsidRPr="001159CB" w:rsidRDefault="00091910" w:rsidP="00610552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1159CB">
              <w:rPr>
                <w:color w:val="000000" w:themeColor="text1"/>
                <w:sz w:val="24"/>
                <w:szCs w:val="24"/>
              </w:rPr>
              <w:t xml:space="preserve">Водонапорная башня с артскважиной, назначение: нежилое здание, инв№ </w:t>
            </w:r>
            <w:r w:rsidRPr="001159CB">
              <w:rPr>
                <w:bCs/>
                <w:color w:val="000000" w:themeColor="text1"/>
                <w:sz w:val="24"/>
                <w:szCs w:val="24"/>
              </w:rPr>
              <w:t>70:228:002:130010310, К№</w:t>
            </w:r>
            <w:r w:rsidRPr="001159CB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71:12:070204:131</w:t>
            </w:r>
          </w:p>
          <w:p w:rsidR="00091910" w:rsidRPr="00FA1408" w:rsidRDefault="00091910" w:rsidP="0061055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tbl>
            <w:tblPr>
              <w:tblW w:w="5000" w:type="pct"/>
              <w:tblCellSpacing w:w="4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9"/>
            </w:tblGrid>
            <w:tr w:rsidR="00091910" w:rsidRPr="001E0F56" w:rsidTr="003E1964">
              <w:trPr>
                <w:tblCellSpacing w:w="48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091910" w:rsidRPr="001E0F56" w:rsidRDefault="00091910" w:rsidP="0061055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1E0F56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Тульская область, Киреевский район, </w:t>
                  </w:r>
                  <w:r w:rsidRPr="002451A1">
                    <w:rPr>
                      <w:bCs/>
                      <w:color w:val="000000" w:themeColor="text1"/>
                      <w:sz w:val="24"/>
                      <w:szCs w:val="24"/>
                    </w:rPr>
                    <w:t>п.</w:t>
                  </w:r>
                  <w:r w:rsidRPr="001E0F56">
                    <w:rPr>
                      <w:bCs/>
                      <w:color w:val="000000" w:themeColor="text1"/>
                      <w:sz w:val="24"/>
                      <w:szCs w:val="24"/>
                    </w:rPr>
                    <w:t>Красногвардейский, в районе психбольницы</w:t>
                  </w:r>
                </w:p>
              </w:tc>
            </w:tr>
            <w:tr w:rsidR="00091910" w:rsidRPr="001E0F56" w:rsidTr="003E1964">
              <w:trPr>
                <w:trHeight w:val="12"/>
                <w:tblCellSpacing w:w="48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091910" w:rsidRPr="001E0F56" w:rsidRDefault="00091910" w:rsidP="0061055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"/>
                      <w:szCs w:val="18"/>
                    </w:rPr>
                  </w:pPr>
                </w:p>
              </w:tc>
            </w:tr>
          </w:tbl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71/012/2017-2 от 15.11.2017</w:t>
            </w:r>
          </w:p>
          <w:p w:rsidR="00091910" w:rsidRPr="00C0625C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091910" w:rsidRPr="00FA1408" w:rsidRDefault="00091910" w:rsidP="00610552">
            <w:pPr>
              <w:pStyle w:val="a6"/>
              <w:rPr>
                <w:sz w:val="24"/>
                <w:szCs w:val="24"/>
              </w:rPr>
            </w:pPr>
            <w:r w:rsidRPr="00DF65C2">
              <w:rPr>
                <w:bCs/>
                <w:sz w:val="24"/>
                <w:szCs w:val="24"/>
                <w:shd w:val="clear" w:color="auto" w:fill="FFFFFF"/>
              </w:rPr>
              <w:t>Артскважина, назначение: объект водопровода и канализации, год ввода 1956, инв.№ 70:228:002:290005760, К№ 71:12:060301:240</w:t>
            </w:r>
          </w:p>
        </w:tc>
        <w:tc>
          <w:tcPr>
            <w:tcW w:w="3685" w:type="dxa"/>
          </w:tcPr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  <w:r w:rsidRPr="00DF65C2">
              <w:rPr>
                <w:bCs/>
                <w:sz w:val="24"/>
                <w:szCs w:val="24"/>
                <w:shd w:val="clear" w:color="auto" w:fill="FFFFFF"/>
              </w:rPr>
              <w:t>Тульская область, Киреевский район, городское поселение рабочий поселок Бородинский, поселок Круглянский (водозабор)</w:t>
            </w:r>
          </w:p>
        </w:tc>
        <w:tc>
          <w:tcPr>
            <w:tcW w:w="2268" w:type="dxa"/>
          </w:tcPr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76м</w:t>
            </w:r>
          </w:p>
        </w:tc>
        <w:tc>
          <w:tcPr>
            <w:tcW w:w="2552" w:type="dxa"/>
          </w:tcPr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71-71-12/016/2012-702 от 22.10.2012</w:t>
            </w:r>
          </w:p>
          <w:p w:rsidR="00091910" w:rsidRPr="00C0625C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6E613D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091910" w:rsidRPr="00FA1408" w:rsidRDefault="00091910" w:rsidP="00610552">
            <w:pPr>
              <w:pStyle w:val="a6"/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Водопроводная сеть, назначение: </w:t>
            </w:r>
            <w:r>
              <w:rPr>
                <w:sz w:val="24"/>
                <w:szCs w:val="24"/>
              </w:rPr>
              <w:t>иное сооружение (водопроводная сеть)</w:t>
            </w:r>
            <w:r w:rsidRPr="0039140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год завершения строительства</w:t>
            </w:r>
            <w:r w:rsidRPr="00391404">
              <w:rPr>
                <w:sz w:val="24"/>
                <w:szCs w:val="24"/>
              </w:rPr>
              <w:t xml:space="preserve"> </w:t>
            </w:r>
            <w:r w:rsidRPr="00EF009A">
              <w:rPr>
                <w:bCs/>
                <w:color w:val="343434"/>
                <w:sz w:val="24"/>
                <w:szCs w:val="24"/>
              </w:rPr>
              <w:t>1956</w:t>
            </w: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91404">
              <w:rPr>
                <w:sz w:val="24"/>
                <w:szCs w:val="24"/>
              </w:rPr>
              <w:t xml:space="preserve">КН </w:t>
            </w:r>
            <w:r w:rsidRPr="00EF009A">
              <w:rPr>
                <w:bCs/>
                <w:color w:val="343434"/>
                <w:sz w:val="24"/>
                <w:szCs w:val="24"/>
                <w:shd w:val="clear" w:color="auto" w:fill="FFFFFF"/>
              </w:rPr>
              <w:t>71:12:000000:1778</w:t>
            </w:r>
          </w:p>
        </w:tc>
        <w:tc>
          <w:tcPr>
            <w:tcW w:w="3685" w:type="dxa"/>
            <w:vAlign w:val="center"/>
          </w:tcPr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  <w:r w:rsidRPr="001E0F56">
              <w:rPr>
                <w:bCs/>
                <w:color w:val="000000" w:themeColor="text1"/>
                <w:sz w:val="24"/>
                <w:szCs w:val="24"/>
              </w:rPr>
              <w:t xml:space="preserve">Тульская область, Киреевский район, </w:t>
            </w:r>
            <w:r w:rsidRPr="002451A1">
              <w:rPr>
                <w:bCs/>
                <w:color w:val="000000" w:themeColor="text1"/>
                <w:sz w:val="24"/>
                <w:szCs w:val="24"/>
              </w:rPr>
              <w:t>п.Круглянский</w:t>
            </w:r>
          </w:p>
        </w:tc>
        <w:tc>
          <w:tcPr>
            <w:tcW w:w="2268" w:type="dxa"/>
            <w:vAlign w:val="center"/>
          </w:tcPr>
          <w:p w:rsidR="00091910" w:rsidRPr="00C03A08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2661  м</w:t>
            </w:r>
          </w:p>
        </w:tc>
        <w:tc>
          <w:tcPr>
            <w:tcW w:w="2552" w:type="dxa"/>
            <w:vAlign w:val="center"/>
          </w:tcPr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71/012/2019-2 от 06.09.2019</w:t>
            </w:r>
          </w:p>
          <w:p w:rsidR="00091910" w:rsidRPr="00C0625C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091910" w:rsidRPr="00580CFA" w:rsidRDefault="00091910" w:rsidP="00610552">
            <w:pPr>
              <w:pStyle w:val="a6"/>
              <w:rPr>
                <w:sz w:val="24"/>
                <w:szCs w:val="24"/>
              </w:rPr>
            </w:pPr>
            <w:r w:rsidRPr="002451A1">
              <w:rPr>
                <w:sz w:val="24"/>
                <w:szCs w:val="24"/>
              </w:rPr>
              <w:t>Водопровод, назначение: сооружения трубопроводного транспорта, год завершения строительства 1980, КН 71:12:000000:1847</w:t>
            </w:r>
          </w:p>
        </w:tc>
        <w:tc>
          <w:tcPr>
            <w:tcW w:w="3685" w:type="dxa"/>
          </w:tcPr>
          <w:p w:rsidR="00091910" w:rsidRPr="00580CFA" w:rsidRDefault="00091910" w:rsidP="00610552">
            <w:pPr>
              <w:jc w:val="center"/>
              <w:rPr>
                <w:sz w:val="22"/>
                <w:szCs w:val="22"/>
              </w:rPr>
            </w:pPr>
            <w:r w:rsidRPr="002451A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Тульская область, р-н Киреевский, МО Бородинское, п. Стахановский</w:t>
            </w:r>
          </w:p>
        </w:tc>
        <w:tc>
          <w:tcPr>
            <w:tcW w:w="2268" w:type="dxa"/>
          </w:tcPr>
          <w:p w:rsidR="00091910" w:rsidRPr="00580CFA" w:rsidRDefault="00091910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1844 м</w:t>
            </w:r>
          </w:p>
        </w:tc>
        <w:tc>
          <w:tcPr>
            <w:tcW w:w="2552" w:type="dxa"/>
          </w:tcPr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71/012/2018-2 от 29.12.2018</w:t>
            </w:r>
          </w:p>
          <w:p w:rsidR="00091910" w:rsidRPr="00580CFA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091910" w:rsidRPr="00580CFA" w:rsidRDefault="00091910" w:rsidP="00610552">
            <w:pPr>
              <w:pStyle w:val="a6"/>
              <w:rPr>
                <w:sz w:val="24"/>
                <w:szCs w:val="24"/>
              </w:rPr>
            </w:pPr>
            <w:r w:rsidRPr="00F113AE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Сооружение (павильон над арт.скважиной, арт.скважина, водонапорная башня ), назначение: объект нежилого назначения, год ввода 1984, инв.№ 70:228:001:003096290-860, К№ 71:12:020109:353</w:t>
            </w:r>
          </w:p>
        </w:tc>
        <w:tc>
          <w:tcPr>
            <w:tcW w:w="3685" w:type="dxa"/>
          </w:tcPr>
          <w:p w:rsidR="00091910" w:rsidRPr="00580CFA" w:rsidRDefault="00091910" w:rsidP="00610552">
            <w:pPr>
              <w:jc w:val="center"/>
              <w:rPr>
                <w:sz w:val="22"/>
                <w:szCs w:val="22"/>
              </w:rPr>
            </w:pPr>
            <w:r w:rsidRPr="00F113AE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Тульская обл., Киреевский р-н, с.Пятницкое</w:t>
            </w:r>
          </w:p>
        </w:tc>
        <w:tc>
          <w:tcPr>
            <w:tcW w:w="2268" w:type="dxa"/>
          </w:tcPr>
          <w:p w:rsidR="00091910" w:rsidRPr="00580CFA" w:rsidRDefault="00091910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113AE">
              <w:rPr>
                <w:color w:val="000000" w:themeColor="text1"/>
                <w:sz w:val="24"/>
                <w:szCs w:val="24"/>
              </w:rPr>
              <w:t>5м</w:t>
            </w:r>
            <w:r w:rsidRPr="00F113AE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Pr="00580CFA" w:rsidRDefault="00091910" w:rsidP="00610552">
            <w:pPr>
              <w:jc w:val="center"/>
              <w:rPr>
                <w:sz w:val="24"/>
                <w:szCs w:val="24"/>
              </w:rPr>
            </w:pPr>
            <w:r w:rsidRPr="00F113AE">
              <w:rPr>
                <w:color w:val="000000" w:themeColor="text1"/>
                <w:sz w:val="24"/>
                <w:szCs w:val="24"/>
              </w:rPr>
              <w:t>71-71-12/011/2009-503 от 24.11.2009</w:t>
            </w: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091910" w:rsidRPr="000A53CB" w:rsidRDefault="00091910" w:rsidP="00610552">
            <w:pPr>
              <w:pStyle w:val="a6"/>
              <w:rPr>
                <w:bCs/>
                <w:sz w:val="24"/>
                <w:szCs w:val="24"/>
              </w:rPr>
            </w:pPr>
            <w:r w:rsidRPr="000A53CB">
              <w:rPr>
                <w:bCs/>
                <w:sz w:val="24"/>
                <w:szCs w:val="24"/>
                <w:shd w:val="clear" w:color="auto" w:fill="FFFFFF"/>
              </w:rPr>
              <w:t>Насосная станция, назначение: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53CB">
              <w:rPr>
                <w:bCs/>
                <w:sz w:val="24"/>
                <w:szCs w:val="24"/>
                <w:shd w:val="clear" w:color="auto" w:fill="FFFFFF"/>
              </w:rPr>
              <w:t>нежилое здание, инв.№</w:t>
            </w:r>
            <w:r w:rsidRPr="000A53CB">
              <w:rPr>
                <w:bCs/>
                <w:sz w:val="24"/>
                <w:szCs w:val="24"/>
              </w:rPr>
              <w:t>70:228:002:200003060,</w:t>
            </w:r>
          </w:p>
          <w:p w:rsidR="00091910" w:rsidRPr="000A53CB" w:rsidRDefault="00091910" w:rsidP="00610552">
            <w:pPr>
              <w:pStyle w:val="a6"/>
              <w:rPr>
                <w:sz w:val="24"/>
                <w:szCs w:val="24"/>
              </w:rPr>
            </w:pPr>
            <w:r w:rsidRPr="000A53CB">
              <w:rPr>
                <w:bCs/>
                <w:sz w:val="24"/>
                <w:szCs w:val="24"/>
              </w:rPr>
              <w:t>К№ 71:12:070204:134</w:t>
            </w:r>
          </w:p>
          <w:p w:rsidR="00091910" w:rsidRPr="000A53CB" w:rsidRDefault="00091910" w:rsidP="00610552">
            <w:pPr>
              <w:rPr>
                <w:sz w:val="24"/>
                <w:szCs w:val="24"/>
              </w:rPr>
            </w:pPr>
          </w:p>
          <w:p w:rsidR="00091910" w:rsidRPr="00580CFA" w:rsidRDefault="00091910" w:rsidP="00610552">
            <w:pPr>
              <w:pStyle w:val="a6"/>
              <w:rPr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tbl>
            <w:tblPr>
              <w:tblW w:w="5000" w:type="pct"/>
              <w:tblCellSpacing w:w="4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9"/>
            </w:tblGrid>
            <w:tr w:rsidR="00091910" w:rsidRPr="000A53CB" w:rsidTr="003E1964">
              <w:trPr>
                <w:tblCellSpacing w:w="48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091910" w:rsidRPr="000A53CB" w:rsidRDefault="00091910" w:rsidP="00610552">
                  <w:pPr>
                    <w:jc w:val="center"/>
                    <w:rPr>
                      <w:sz w:val="24"/>
                      <w:szCs w:val="24"/>
                    </w:rPr>
                  </w:pPr>
                  <w:r w:rsidRPr="000A53CB">
                    <w:rPr>
                      <w:bCs/>
                      <w:sz w:val="24"/>
                      <w:szCs w:val="24"/>
                    </w:rPr>
                    <w:t>Тульская область, Киреевский район, примерно в 70м по направлению на север от деревни Круглое, насосная станция</w:t>
                  </w:r>
                </w:p>
              </w:tc>
            </w:tr>
            <w:tr w:rsidR="00091910" w:rsidRPr="000A53CB" w:rsidTr="003E1964">
              <w:trPr>
                <w:trHeight w:val="12"/>
                <w:tblCellSpacing w:w="48" w:type="dxa"/>
              </w:trPr>
              <w:tc>
                <w:tcPr>
                  <w:tcW w:w="9355" w:type="dxa"/>
                  <w:shd w:val="clear" w:color="auto" w:fill="FFFFFF"/>
                  <w:vAlign w:val="center"/>
                  <w:hideMark/>
                </w:tcPr>
                <w:p w:rsidR="00091910" w:rsidRPr="000A53CB" w:rsidRDefault="00091910" w:rsidP="0061055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91910" w:rsidRPr="00580CFA" w:rsidRDefault="00091910" w:rsidP="00610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91910" w:rsidRPr="00580CFA" w:rsidRDefault="00091910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A53CB">
              <w:rPr>
                <w:sz w:val="24"/>
                <w:szCs w:val="24"/>
              </w:rPr>
              <w:t>35 м</w:t>
            </w:r>
            <w:r w:rsidRPr="000A53C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Pr="000A53CB" w:rsidRDefault="00091910" w:rsidP="00610552">
            <w:pPr>
              <w:jc w:val="center"/>
              <w:rPr>
                <w:sz w:val="24"/>
                <w:szCs w:val="24"/>
              </w:rPr>
            </w:pPr>
            <w:r w:rsidRPr="000A53CB">
              <w:rPr>
                <w:sz w:val="24"/>
                <w:szCs w:val="24"/>
              </w:rPr>
              <w:t>71-71-12/009/2013-416 от 28.04.2013</w:t>
            </w:r>
          </w:p>
          <w:p w:rsidR="00091910" w:rsidRPr="00580CFA" w:rsidRDefault="00091910" w:rsidP="00610552">
            <w:pPr>
              <w:jc w:val="center"/>
              <w:rPr>
                <w:sz w:val="24"/>
                <w:szCs w:val="24"/>
              </w:rPr>
            </w:pPr>
            <w:r w:rsidRPr="000A53CB"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091910" w:rsidRPr="006424DA" w:rsidRDefault="00091910" w:rsidP="00610552">
            <w:pPr>
              <w:pStyle w:val="a6"/>
              <w:rPr>
                <w:sz w:val="24"/>
                <w:szCs w:val="24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Сооружение (сети водопровода), назначение: объект нежилого назначения, год ввода 1994, инв.№ 70:228:001:003097560, К№ 71:12:070208:464</w:t>
            </w:r>
          </w:p>
        </w:tc>
        <w:tc>
          <w:tcPr>
            <w:tcW w:w="3685" w:type="dxa"/>
          </w:tcPr>
          <w:p w:rsidR="00091910" w:rsidRPr="00A32284" w:rsidRDefault="00091910" w:rsidP="00610552">
            <w:pPr>
              <w:jc w:val="center"/>
              <w:rPr>
                <w:sz w:val="22"/>
                <w:szCs w:val="22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Тульская обл., Киреевский р-н, пос.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B4CB6">
              <w:rPr>
                <w:bCs/>
                <w:sz w:val="24"/>
                <w:szCs w:val="24"/>
                <w:shd w:val="clear" w:color="auto" w:fill="FFFFFF"/>
              </w:rPr>
              <w:t>Строительный</w:t>
            </w:r>
          </w:p>
        </w:tc>
        <w:tc>
          <w:tcPr>
            <w:tcW w:w="2268" w:type="dxa"/>
          </w:tcPr>
          <w:p w:rsidR="00091910" w:rsidRPr="006424DA" w:rsidRDefault="00091910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43738">
              <w:rPr>
                <w:sz w:val="24"/>
                <w:szCs w:val="24"/>
              </w:rPr>
              <w:t>1010,7  м</w:t>
            </w:r>
          </w:p>
        </w:tc>
        <w:tc>
          <w:tcPr>
            <w:tcW w:w="2552" w:type="dxa"/>
          </w:tcPr>
          <w:p w:rsidR="00091910" w:rsidRPr="00743738" w:rsidRDefault="00091910" w:rsidP="00610552">
            <w:pPr>
              <w:jc w:val="center"/>
              <w:rPr>
                <w:sz w:val="24"/>
                <w:szCs w:val="24"/>
              </w:rPr>
            </w:pPr>
            <w:r w:rsidRPr="00743738">
              <w:rPr>
                <w:sz w:val="24"/>
                <w:szCs w:val="24"/>
              </w:rPr>
              <w:t>71-71-12/011/2009-505 от 24.11.2009</w:t>
            </w:r>
          </w:p>
          <w:p w:rsidR="00091910" w:rsidRPr="00C0625C" w:rsidRDefault="00091910" w:rsidP="00610552">
            <w:pPr>
              <w:jc w:val="center"/>
              <w:rPr>
                <w:sz w:val="24"/>
                <w:szCs w:val="24"/>
              </w:rPr>
            </w:pPr>
            <w:r w:rsidRPr="00743738"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6E613D">
        <w:tc>
          <w:tcPr>
            <w:tcW w:w="709" w:type="dxa"/>
          </w:tcPr>
          <w:p w:rsidR="00091910" w:rsidRPr="00B0179C" w:rsidRDefault="000B5797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5387" w:type="dxa"/>
          </w:tcPr>
          <w:p w:rsidR="00091910" w:rsidRPr="000A656B" w:rsidRDefault="00091910" w:rsidP="00610552">
            <w:pPr>
              <w:pStyle w:val="a6"/>
              <w:rPr>
                <w:i/>
                <w:sz w:val="24"/>
                <w:szCs w:val="24"/>
              </w:rPr>
            </w:pPr>
            <w:r w:rsidRPr="00270A6C">
              <w:rPr>
                <w:sz w:val="24"/>
                <w:szCs w:val="24"/>
              </w:rPr>
              <w:t>Насосная станция, назначение:объект нежилого назначения, 1-этажный, год ввода 1994, инв№</w:t>
            </w:r>
            <w:r w:rsidRPr="00270A6C">
              <w:rPr>
                <w:bCs/>
                <w:sz w:val="24"/>
                <w:szCs w:val="24"/>
                <w:shd w:val="clear" w:color="auto" w:fill="FFFFFF"/>
              </w:rPr>
              <w:t>70:228:001:003097560, К№71:12:070208:465</w:t>
            </w:r>
          </w:p>
        </w:tc>
        <w:tc>
          <w:tcPr>
            <w:tcW w:w="3685" w:type="dxa"/>
          </w:tcPr>
          <w:p w:rsidR="00091910" w:rsidRPr="000A656B" w:rsidRDefault="00091910" w:rsidP="00610552">
            <w:pPr>
              <w:jc w:val="center"/>
              <w:rPr>
                <w:sz w:val="24"/>
                <w:szCs w:val="24"/>
              </w:rPr>
            </w:pPr>
            <w:r w:rsidRPr="00270A6C">
              <w:rPr>
                <w:bCs/>
                <w:sz w:val="24"/>
                <w:szCs w:val="24"/>
                <w:shd w:val="clear" w:color="auto" w:fill="FFFFFF"/>
              </w:rPr>
              <w:t>Тульская обл., Киреевский р-н, Большекалмыкская с.а., пос.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0A6C">
              <w:rPr>
                <w:bCs/>
                <w:sz w:val="24"/>
                <w:szCs w:val="24"/>
                <w:shd w:val="clear" w:color="auto" w:fill="FFFFFF"/>
              </w:rPr>
              <w:t>Строительный</w:t>
            </w:r>
          </w:p>
        </w:tc>
        <w:tc>
          <w:tcPr>
            <w:tcW w:w="2268" w:type="dxa"/>
          </w:tcPr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71-71-12/011/2009-506</w:t>
            </w:r>
          </w:p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24.11.2009</w:t>
            </w:r>
          </w:p>
          <w:p w:rsidR="00091910" w:rsidRPr="00C0625C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797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091910" w:rsidRPr="009B4CB6" w:rsidRDefault="00091910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Павильон над арт.скважиной, арт.скважина, водонапорная башня, назначение:объект нежилого назначения,</w:t>
            </w:r>
          </w:p>
          <w:p w:rsidR="00091910" w:rsidRPr="009B4CB6" w:rsidRDefault="00091910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год ввода 1984,</w:t>
            </w:r>
          </w:p>
          <w:p w:rsidR="00091910" w:rsidRPr="00A32284" w:rsidRDefault="00091910" w:rsidP="00610552">
            <w:pPr>
              <w:pStyle w:val="a6"/>
              <w:rPr>
                <w:sz w:val="24"/>
                <w:szCs w:val="24"/>
              </w:rPr>
            </w:pPr>
            <w:r w:rsidRPr="009B4CB6">
              <w:rPr>
                <w:bCs/>
                <w:sz w:val="24"/>
                <w:szCs w:val="24"/>
                <w:shd w:val="clear" w:color="auto" w:fill="FFFFFF"/>
              </w:rPr>
              <w:t>инв.№ 70:228:001:003096350-866, К№71:12:020116:285</w:t>
            </w:r>
          </w:p>
        </w:tc>
        <w:tc>
          <w:tcPr>
            <w:tcW w:w="3685" w:type="dxa"/>
          </w:tcPr>
          <w:p w:rsidR="00091910" w:rsidRPr="00A32284" w:rsidRDefault="00091910" w:rsidP="00610552">
            <w:pPr>
              <w:jc w:val="center"/>
              <w:rPr>
                <w:sz w:val="24"/>
                <w:szCs w:val="24"/>
              </w:rPr>
            </w:pPr>
            <w:r w:rsidRPr="00AB7C4B">
              <w:rPr>
                <w:bCs/>
                <w:sz w:val="24"/>
                <w:szCs w:val="24"/>
                <w:shd w:val="clear" w:color="auto" w:fill="FFFFFF"/>
              </w:rPr>
              <w:t>Тульская обл., Киреевский р-н, дер.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B7C4B">
              <w:rPr>
                <w:bCs/>
                <w:sz w:val="24"/>
                <w:szCs w:val="24"/>
                <w:shd w:val="clear" w:color="auto" w:fill="FFFFFF"/>
              </w:rPr>
              <w:t>Большие Калмыки</w:t>
            </w:r>
          </w:p>
        </w:tc>
        <w:tc>
          <w:tcPr>
            <w:tcW w:w="2268" w:type="dxa"/>
          </w:tcPr>
          <w:p w:rsidR="00091910" w:rsidRPr="00A32284" w:rsidRDefault="00091910" w:rsidP="00610552">
            <w:pPr>
              <w:jc w:val="center"/>
              <w:rPr>
                <w:sz w:val="24"/>
                <w:szCs w:val="24"/>
              </w:rPr>
            </w:pPr>
            <w:r w:rsidRPr="00AB7C4B">
              <w:rPr>
                <w:sz w:val="24"/>
                <w:szCs w:val="24"/>
              </w:rPr>
              <w:t>5 м</w:t>
            </w:r>
            <w:r w:rsidRPr="00AB7C4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Pr="00AB7C4B" w:rsidRDefault="00091910" w:rsidP="00610552">
            <w:pPr>
              <w:jc w:val="center"/>
              <w:rPr>
                <w:sz w:val="24"/>
                <w:szCs w:val="24"/>
              </w:rPr>
            </w:pPr>
            <w:r w:rsidRPr="00AB7C4B">
              <w:rPr>
                <w:sz w:val="24"/>
                <w:szCs w:val="24"/>
              </w:rPr>
              <w:t>71-71-12/011/2009-501 от 24.11.2009</w:t>
            </w:r>
          </w:p>
          <w:p w:rsidR="00091910" w:rsidRPr="00C0625C" w:rsidRDefault="00091910" w:rsidP="00610552">
            <w:pPr>
              <w:jc w:val="center"/>
              <w:rPr>
                <w:sz w:val="24"/>
                <w:szCs w:val="24"/>
              </w:rPr>
            </w:pPr>
            <w:r w:rsidRPr="00AB7C4B"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7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BF0EAB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91910" w:rsidRPr="003663EA" w:rsidRDefault="00091910" w:rsidP="00610552">
            <w:pPr>
              <w:pStyle w:val="a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П</w:t>
            </w:r>
            <w:r w:rsidRPr="003663EA">
              <w:rPr>
                <w:bCs/>
                <w:sz w:val="24"/>
                <w:szCs w:val="24"/>
                <w:shd w:val="clear" w:color="auto" w:fill="FFFFFF"/>
              </w:rPr>
              <w:t xml:space="preserve">авильон над арт.скважиной, арт.скважина, водонапорная башня, назначение:объект нежилого назначения, год ввода </w:t>
            </w:r>
            <w:r w:rsidRPr="003663EA">
              <w:rPr>
                <w:bCs/>
                <w:sz w:val="24"/>
                <w:szCs w:val="24"/>
              </w:rPr>
              <w:t>1982, инв.№ 70:228:001:003096330-864, К№</w:t>
            </w:r>
            <w:r w:rsidRPr="003663EA">
              <w:rPr>
                <w:bCs/>
                <w:sz w:val="24"/>
                <w:szCs w:val="24"/>
                <w:shd w:val="clear" w:color="auto" w:fill="FFFFFF"/>
              </w:rPr>
              <w:t>71:12:020116:280</w:t>
            </w:r>
          </w:p>
          <w:p w:rsidR="00091910" w:rsidRPr="00FA6F9F" w:rsidRDefault="00091910" w:rsidP="0061055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91910" w:rsidRPr="00FA6F9F" w:rsidRDefault="00091910" w:rsidP="00610552">
            <w:pPr>
              <w:jc w:val="center"/>
              <w:rPr>
                <w:sz w:val="24"/>
                <w:szCs w:val="24"/>
              </w:rPr>
            </w:pPr>
            <w:r w:rsidRPr="003663EA">
              <w:rPr>
                <w:bCs/>
                <w:sz w:val="24"/>
                <w:szCs w:val="24"/>
                <w:shd w:val="clear" w:color="auto" w:fill="FFFFFF"/>
              </w:rPr>
              <w:t>Тульская обл., Киреевский р-н, дер.</w:t>
            </w:r>
            <w:r w:rsidR="00BF0EAB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663EA">
              <w:rPr>
                <w:bCs/>
                <w:sz w:val="24"/>
                <w:szCs w:val="24"/>
                <w:shd w:val="clear" w:color="auto" w:fill="FFFFFF"/>
              </w:rPr>
              <w:t>Большие Калмыки</w:t>
            </w:r>
          </w:p>
        </w:tc>
        <w:tc>
          <w:tcPr>
            <w:tcW w:w="2268" w:type="dxa"/>
          </w:tcPr>
          <w:p w:rsidR="00091910" w:rsidRPr="00FA6F9F" w:rsidRDefault="00091910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506AB">
              <w:rPr>
                <w:sz w:val="24"/>
                <w:szCs w:val="24"/>
              </w:rPr>
              <w:t>5м</w:t>
            </w:r>
            <w:r w:rsidRPr="000506A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Pr="000506AB" w:rsidRDefault="00091910" w:rsidP="00610552">
            <w:pPr>
              <w:jc w:val="center"/>
              <w:rPr>
                <w:sz w:val="24"/>
                <w:szCs w:val="24"/>
              </w:rPr>
            </w:pPr>
            <w:r w:rsidRPr="000506AB">
              <w:rPr>
                <w:sz w:val="24"/>
                <w:szCs w:val="24"/>
              </w:rPr>
              <w:t>71-71-12/011/2009-502</w:t>
            </w:r>
          </w:p>
          <w:p w:rsidR="00091910" w:rsidRPr="000506AB" w:rsidRDefault="00091910" w:rsidP="00610552">
            <w:pPr>
              <w:jc w:val="center"/>
              <w:rPr>
                <w:sz w:val="24"/>
                <w:szCs w:val="24"/>
              </w:rPr>
            </w:pPr>
            <w:r w:rsidRPr="000506AB">
              <w:rPr>
                <w:sz w:val="24"/>
                <w:szCs w:val="24"/>
              </w:rPr>
              <w:t>от 24.11.2009</w:t>
            </w:r>
          </w:p>
          <w:p w:rsidR="00091910" w:rsidRPr="00FA6F9F" w:rsidRDefault="00091910" w:rsidP="00610552">
            <w:pPr>
              <w:jc w:val="center"/>
              <w:rPr>
                <w:sz w:val="24"/>
                <w:szCs w:val="24"/>
              </w:rPr>
            </w:pPr>
            <w:r w:rsidRPr="000506AB"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797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91910" w:rsidRPr="00FA6F9F" w:rsidRDefault="00091910" w:rsidP="00610552">
            <w:pPr>
              <w:pStyle w:val="a6"/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Водопроводная сеть</w:t>
            </w:r>
            <w:r>
              <w:rPr>
                <w:sz w:val="24"/>
                <w:szCs w:val="24"/>
              </w:rPr>
              <w:t xml:space="preserve"> с вводами</w:t>
            </w:r>
            <w:r w:rsidRPr="00391404">
              <w:rPr>
                <w:sz w:val="24"/>
                <w:szCs w:val="24"/>
              </w:rPr>
              <w:t xml:space="preserve">, назначение: </w:t>
            </w:r>
            <w:r>
              <w:rPr>
                <w:sz w:val="24"/>
                <w:szCs w:val="24"/>
              </w:rPr>
              <w:t>нежилое</w:t>
            </w:r>
            <w:r w:rsidRPr="00391404">
              <w:rPr>
                <w:sz w:val="24"/>
                <w:szCs w:val="24"/>
              </w:rPr>
              <w:t>, год ввода 19</w:t>
            </w:r>
            <w:r>
              <w:rPr>
                <w:sz w:val="24"/>
                <w:szCs w:val="24"/>
              </w:rPr>
              <w:t>70</w:t>
            </w:r>
            <w:r w:rsidRPr="00391404">
              <w:rPr>
                <w:sz w:val="24"/>
                <w:szCs w:val="24"/>
              </w:rPr>
              <w:t>, К</w:t>
            </w:r>
            <w:r>
              <w:rPr>
                <w:sz w:val="24"/>
                <w:szCs w:val="24"/>
              </w:rPr>
              <w:t>№</w:t>
            </w:r>
            <w:r w:rsidRPr="00391404">
              <w:rPr>
                <w:sz w:val="24"/>
                <w:szCs w:val="24"/>
              </w:rPr>
              <w:t xml:space="preserve"> 71:12:</w:t>
            </w:r>
            <w:r>
              <w:rPr>
                <w:sz w:val="24"/>
                <w:szCs w:val="24"/>
              </w:rPr>
              <w:t>060309</w:t>
            </w:r>
            <w:r w:rsidRPr="003914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141, инв.№70:228:002:290005400</w:t>
            </w:r>
          </w:p>
        </w:tc>
        <w:tc>
          <w:tcPr>
            <w:tcW w:w="3685" w:type="dxa"/>
          </w:tcPr>
          <w:p w:rsidR="00091910" w:rsidRPr="00FA6F9F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обл., Киреевский р-н, п.Бородинский</w:t>
            </w:r>
          </w:p>
        </w:tc>
        <w:tc>
          <w:tcPr>
            <w:tcW w:w="2268" w:type="dxa"/>
          </w:tcPr>
          <w:p w:rsidR="00091910" w:rsidRPr="00FA6F9F" w:rsidRDefault="00091910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15260  м</w:t>
            </w:r>
          </w:p>
        </w:tc>
        <w:tc>
          <w:tcPr>
            <w:tcW w:w="2552" w:type="dxa"/>
          </w:tcPr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71/012/2019-2</w:t>
            </w:r>
          </w:p>
          <w:p w:rsidR="00091910" w:rsidRPr="00FA6F9F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27.12.2019 (собственность)</w:t>
            </w: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7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5387" w:type="dxa"/>
          </w:tcPr>
          <w:p w:rsidR="00091910" w:rsidRPr="00FA1408" w:rsidRDefault="00091910" w:rsidP="0061055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Водопровод до железной дороги, назначение: </w:t>
            </w:r>
            <w:r w:rsidRPr="006E11E7">
              <w:rPr>
                <w:sz w:val="24"/>
                <w:szCs w:val="24"/>
              </w:rPr>
              <w:t>нежилое, год ввода</w:t>
            </w:r>
            <w:r>
              <w:rPr>
                <w:sz w:val="24"/>
                <w:szCs w:val="24"/>
              </w:rPr>
              <w:t xml:space="preserve"> 2003</w:t>
            </w:r>
            <w:r w:rsidRPr="006E11E7">
              <w:rPr>
                <w:sz w:val="24"/>
                <w:szCs w:val="24"/>
              </w:rPr>
              <w:t>, К№</w:t>
            </w:r>
            <w:r w:rsidRPr="006E11E7">
              <w:rPr>
                <w:sz w:val="24"/>
                <w:szCs w:val="24"/>
                <w:shd w:val="clear" w:color="auto" w:fill="FFFFFF"/>
              </w:rPr>
              <w:t>71:12:070606:1648</w:t>
            </w:r>
          </w:p>
        </w:tc>
        <w:tc>
          <w:tcPr>
            <w:tcW w:w="3685" w:type="dxa"/>
          </w:tcPr>
          <w:p w:rsidR="00091910" w:rsidRPr="00B0179C" w:rsidRDefault="00077468" w:rsidP="00610552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091910" w:rsidRPr="006E11E7">
                <w:rPr>
                  <w:sz w:val="24"/>
                  <w:szCs w:val="24"/>
                  <w:shd w:val="clear" w:color="auto" w:fill="FFFFFF"/>
                </w:rPr>
                <w:t>Тульская обл., Киреевский р-н, пос.Бородинский, ул.Трудовая</w:t>
              </w:r>
            </w:hyperlink>
          </w:p>
        </w:tc>
        <w:tc>
          <w:tcPr>
            <w:tcW w:w="2268" w:type="dxa"/>
          </w:tcPr>
          <w:p w:rsidR="00091910" w:rsidRPr="00C92EF2" w:rsidRDefault="00091910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20,8м</w:t>
            </w:r>
          </w:p>
        </w:tc>
        <w:tc>
          <w:tcPr>
            <w:tcW w:w="2552" w:type="dxa"/>
          </w:tcPr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71-71-12-013/2013-455</w:t>
            </w:r>
          </w:p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26.08.2013</w:t>
            </w:r>
          </w:p>
          <w:p w:rsidR="00091910" w:rsidRPr="00C0625C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091910">
        <w:trPr>
          <w:trHeight w:val="560"/>
        </w:trPr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7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5387" w:type="dxa"/>
          </w:tcPr>
          <w:p w:rsidR="00091910" w:rsidRPr="00101576" w:rsidRDefault="00091910" w:rsidP="00610552">
            <w:pPr>
              <w:pStyle w:val="a6"/>
              <w:rPr>
                <w:sz w:val="24"/>
                <w:szCs w:val="24"/>
              </w:rPr>
            </w:pPr>
            <w:r w:rsidRPr="00760CE3">
              <w:rPr>
                <w:bCs/>
                <w:sz w:val="24"/>
                <w:szCs w:val="24"/>
                <w:shd w:val="clear" w:color="auto" w:fill="FFFFFF"/>
              </w:rPr>
              <w:t xml:space="preserve">Резервуар чистой вод, назначение: объект водопровода и канализации, год ввода 1970, инв№ </w:t>
            </w:r>
            <w:r w:rsidRPr="00760CE3">
              <w:rPr>
                <w:bCs/>
                <w:sz w:val="24"/>
                <w:szCs w:val="24"/>
              </w:rPr>
              <w:t>70:228:002:290005800:0400:20000, К№ 71:12:070604:388</w:t>
            </w:r>
          </w:p>
        </w:tc>
        <w:tc>
          <w:tcPr>
            <w:tcW w:w="3685" w:type="dxa"/>
          </w:tcPr>
          <w:tbl>
            <w:tblPr>
              <w:tblW w:w="5000" w:type="pct"/>
              <w:tblCellSpacing w:w="4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9"/>
            </w:tblGrid>
            <w:tr w:rsidR="00091910" w:rsidRPr="00760CE3" w:rsidTr="003E1964">
              <w:trPr>
                <w:tblCellSpacing w:w="48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091910" w:rsidRPr="00760CE3" w:rsidRDefault="00091910" w:rsidP="0061055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60CE3">
                    <w:rPr>
                      <w:bCs/>
                      <w:sz w:val="24"/>
                      <w:szCs w:val="24"/>
                    </w:rPr>
                    <w:t>Тульская область, Киреевский район, городское поселение рабочий поселок Бородинский, поселок Бородинский, улица Луговая</w:t>
                  </w:r>
                </w:p>
              </w:tc>
            </w:tr>
            <w:tr w:rsidR="00091910" w:rsidRPr="00760CE3" w:rsidTr="003E1964">
              <w:trPr>
                <w:trHeight w:val="12"/>
                <w:tblCellSpacing w:w="48" w:type="dxa"/>
              </w:trPr>
              <w:tc>
                <w:tcPr>
                  <w:tcW w:w="9689" w:type="dxa"/>
                  <w:shd w:val="clear" w:color="auto" w:fill="FFFFFF"/>
                  <w:vAlign w:val="center"/>
                </w:tcPr>
                <w:p w:rsidR="00091910" w:rsidRPr="00760CE3" w:rsidRDefault="00091910" w:rsidP="0061055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1910" w:rsidRPr="00101576" w:rsidRDefault="00091910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60CE3">
              <w:rPr>
                <w:sz w:val="24"/>
                <w:szCs w:val="24"/>
              </w:rPr>
              <w:t>400 куб.м</w:t>
            </w:r>
          </w:p>
        </w:tc>
        <w:tc>
          <w:tcPr>
            <w:tcW w:w="2552" w:type="dxa"/>
          </w:tcPr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71-71-12/009/2013-417</w:t>
            </w:r>
          </w:p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29.04.2013</w:t>
            </w:r>
          </w:p>
          <w:p w:rsidR="00091910" w:rsidRPr="00C0625C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C0625C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7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5387" w:type="dxa"/>
          </w:tcPr>
          <w:p w:rsidR="00091910" w:rsidRPr="00743020" w:rsidRDefault="00091910" w:rsidP="00610552">
            <w:pPr>
              <w:pStyle w:val="a6"/>
              <w:rPr>
                <w:sz w:val="24"/>
                <w:szCs w:val="24"/>
              </w:rPr>
            </w:pPr>
            <w:r w:rsidRPr="00743020">
              <w:rPr>
                <w:bCs/>
                <w:sz w:val="24"/>
                <w:szCs w:val="24"/>
                <w:shd w:val="clear" w:color="auto" w:fill="FFFFFF"/>
              </w:rPr>
              <w:t>Насосная станция</w:t>
            </w:r>
            <w:r>
              <w:rPr>
                <w:bCs/>
                <w:sz w:val="24"/>
                <w:szCs w:val="24"/>
                <w:shd w:val="clear" w:color="auto" w:fill="FFFFFF"/>
              </w:rPr>
              <w:t>, назначение:</w:t>
            </w:r>
            <w:r w:rsidRPr="00743020">
              <w:rPr>
                <w:bCs/>
                <w:sz w:val="24"/>
                <w:szCs w:val="24"/>
                <w:shd w:val="clear" w:color="auto" w:fill="FFFFFF"/>
              </w:rPr>
              <w:t>нежилое здание, 1-этажный (подземных этажей-0), инв.№</w:t>
            </w:r>
          </w:p>
          <w:p w:rsidR="00091910" w:rsidRPr="00743020" w:rsidRDefault="00091910" w:rsidP="00610552">
            <w:pPr>
              <w:rPr>
                <w:sz w:val="24"/>
                <w:szCs w:val="24"/>
              </w:rPr>
            </w:pPr>
            <w:r w:rsidRPr="00743020">
              <w:rPr>
                <w:bCs/>
                <w:sz w:val="24"/>
                <w:szCs w:val="24"/>
              </w:rPr>
              <w:t xml:space="preserve">70:228:002:290005800:0104:20000, К№ </w:t>
            </w:r>
            <w:r w:rsidRPr="00743020">
              <w:rPr>
                <w:bCs/>
                <w:sz w:val="24"/>
                <w:szCs w:val="24"/>
                <w:shd w:val="clear" w:color="auto" w:fill="FFFFFF"/>
              </w:rPr>
              <w:t>71:12:070604:392</w:t>
            </w:r>
          </w:p>
          <w:p w:rsidR="00091910" w:rsidRPr="00FA1408" w:rsidRDefault="00091910" w:rsidP="0061055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  <w:r w:rsidRPr="00743020">
              <w:rPr>
                <w:bCs/>
                <w:sz w:val="24"/>
                <w:szCs w:val="24"/>
                <w:shd w:val="clear" w:color="auto" w:fill="FFFFFF"/>
              </w:rPr>
              <w:t>Тульская область, Киреевский район, поселок Бородинский, улица Луговая</w:t>
            </w:r>
          </w:p>
        </w:tc>
        <w:tc>
          <w:tcPr>
            <w:tcW w:w="2268" w:type="dxa"/>
          </w:tcPr>
          <w:p w:rsidR="00091910" w:rsidRPr="00101576" w:rsidRDefault="00091910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48B7">
              <w:rPr>
                <w:sz w:val="24"/>
                <w:szCs w:val="24"/>
              </w:rPr>
              <w:t>144,2 м</w:t>
            </w:r>
            <w:r w:rsidRPr="004548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Pr="004548B7" w:rsidRDefault="00091910" w:rsidP="00610552">
            <w:pPr>
              <w:jc w:val="center"/>
              <w:rPr>
                <w:sz w:val="24"/>
                <w:szCs w:val="24"/>
              </w:rPr>
            </w:pPr>
            <w:r w:rsidRPr="004548B7">
              <w:rPr>
                <w:sz w:val="24"/>
                <w:szCs w:val="24"/>
              </w:rPr>
              <w:t>71-71-12/009/2013-418</w:t>
            </w:r>
          </w:p>
          <w:p w:rsidR="00091910" w:rsidRPr="004548B7" w:rsidRDefault="00091910" w:rsidP="00610552">
            <w:pPr>
              <w:jc w:val="center"/>
              <w:rPr>
                <w:sz w:val="24"/>
                <w:szCs w:val="24"/>
              </w:rPr>
            </w:pPr>
            <w:r w:rsidRPr="004548B7">
              <w:rPr>
                <w:sz w:val="24"/>
                <w:szCs w:val="24"/>
              </w:rPr>
              <w:t>от 29.04.2013</w:t>
            </w:r>
          </w:p>
          <w:p w:rsidR="00091910" w:rsidRPr="00C0625C" w:rsidRDefault="00091910" w:rsidP="00610552">
            <w:pPr>
              <w:jc w:val="center"/>
              <w:rPr>
                <w:sz w:val="24"/>
                <w:szCs w:val="24"/>
              </w:rPr>
            </w:pPr>
            <w:r w:rsidRPr="004548B7"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9B4CB6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7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5387" w:type="dxa"/>
          </w:tcPr>
          <w:p w:rsidR="00091910" w:rsidRDefault="00091910" w:rsidP="00610552">
            <w:pPr>
              <w:pStyle w:val="a6"/>
              <w:rPr>
                <w:bCs/>
                <w:sz w:val="24"/>
                <w:szCs w:val="24"/>
              </w:rPr>
            </w:pPr>
            <w:r w:rsidRPr="00E57588">
              <w:rPr>
                <w:bCs/>
                <w:sz w:val="24"/>
                <w:szCs w:val="24"/>
                <w:shd w:val="clear" w:color="auto" w:fill="FFFFFF"/>
              </w:rPr>
              <w:t xml:space="preserve">Павильон с артскважиной №3, назначение: нежилое здание, 1-этажный(подземных этажей-0), инв.№ </w:t>
            </w:r>
            <w:r w:rsidRPr="00E57588">
              <w:rPr>
                <w:bCs/>
                <w:sz w:val="24"/>
                <w:szCs w:val="24"/>
              </w:rPr>
              <w:t>70:228:002:290005790,</w:t>
            </w:r>
          </w:p>
          <w:p w:rsidR="00091910" w:rsidRPr="009B4CB6" w:rsidRDefault="00091910" w:rsidP="00610552">
            <w:pPr>
              <w:pStyle w:val="a6"/>
              <w:rPr>
                <w:sz w:val="24"/>
                <w:szCs w:val="24"/>
              </w:rPr>
            </w:pPr>
            <w:r w:rsidRPr="00E57588">
              <w:rPr>
                <w:bCs/>
                <w:sz w:val="24"/>
                <w:szCs w:val="24"/>
              </w:rPr>
              <w:t xml:space="preserve">К№ </w:t>
            </w:r>
            <w:r w:rsidRPr="00E57588">
              <w:rPr>
                <w:bCs/>
                <w:sz w:val="24"/>
                <w:szCs w:val="24"/>
                <w:shd w:val="clear" w:color="auto" w:fill="FFFFFF"/>
              </w:rPr>
              <w:t>71:12:070604:389</w:t>
            </w:r>
          </w:p>
        </w:tc>
        <w:tc>
          <w:tcPr>
            <w:tcW w:w="3685" w:type="dxa"/>
          </w:tcPr>
          <w:tbl>
            <w:tblPr>
              <w:tblW w:w="5000" w:type="pct"/>
              <w:tblCellSpacing w:w="4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9"/>
            </w:tblGrid>
            <w:tr w:rsidR="00091910" w:rsidRPr="00E57588" w:rsidTr="003E1964">
              <w:trPr>
                <w:tblCellSpacing w:w="48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091910" w:rsidRPr="00E57588" w:rsidRDefault="00091910" w:rsidP="00610552">
                  <w:pPr>
                    <w:jc w:val="center"/>
                    <w:rPr>
                      <w:sz w:val="24"/>
                      <w:szCs w:val="24"/>
                    </w:rPr>
                  </w:pPr>
                  <w:r w:rsidRPr="00E57588">
                    <w:rPr>
                      <w:bCs/>
                      <w:sz w:val="24"/>
                      <w:szCs w:val="24"/>
                    </w:rPr>
                    <w:t>Ту</w:t>
                  </w:r>
                  <w:r>
                    <w:rPr>
                      <w:bCs/>
                      <w:sz w:val="24"/>
                      <w:szCs w:val="24"/>
                    </w:rPr>
                    <w:t>льская область, Киреевский р-н</w:t>
                  </w:r>
                  <w:r w:rsidRPr="00E57588">
                    <w:rPr>
                      <w:bCs/>
                      <w:sz w:val="24"/>
                      <w:szCs w:val="24"/>
                    </w:rPr>
                    <w:t>, поселок Бородинский, улица Луговая</w:t>
                  </w:r>
                </w:p>
              </w:tc>
            </w:tr>
            <w:tr w:rsidR="00091910" w:rsidRPr="00E57588" w:rsidTr="003E1964">
              <w:trPr>
                <w:trHeight w:val="95"/>
                <w:tblCellSpacing w:w="48" w:type="dxa"/>
              </w:trPr>
              <w:tc>
                <w:tcPr>
                  <w:tcW w:w="9689" w:type="dxa"/>
                  <w:shd w:val="clear" w:color="auto" w:fill="FFFFFF"/>
                  <w:vAlign w:val="center"/>
                </w:tcPr>
                <w:p w:rsidR="00091910" w:rsidRPr="00E57588" w:rsidRDefault="00091910" w:rsidP="00610552">
                  <w:pPr>
                    <w:ind w:left="-346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1910" w:rsidRPr="009B4CB6" w:rsidRDefault="00091910" w:rsidP="0061055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15.9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71-71-12/005/2012-345</w:t>
            </w:r>
          </w:p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22.10.2012</w:t>
            </w:r>
          </w:p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9B4CB6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7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5387" w:type="dxa"/>
          </w:tcPr>
          <w:p w:rsidR="00091910" w:rsidRPr="003663EA" w:rsidRDefault="00091910" w:rsidP="00610552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3663EA">
              <w:rPr>
                <w:bCs/>
                <w:sz w:val="24"/>
                <w:szCs w:val="24"/>
                <w:shd w:val="clear" w:color="auto" w:fill="FFFFFF"/>
              </w:rPr>
              <w:t>Павильон с артскважиной №4, назначение: нежилое здание, 1-этажный (подземных этажей-0), инв.№ 70:228:002:290005780,  К№</w:t>
            </w:r>
            <w:r w:rsidRPr="003663EA">
              <w:rPr>
                <w:bCs/>
                <w:sz w:val="24"/>
                <w:szCs w:val="24"/>
              </w:rPr>
              <w:t>71:12:070604:391</w:t>
            </w:r>
          </w:p>
          <w:p w:rsidR="00091910" w:rsidRPr="009B4CB6" w:rsidRDefault="00091910" w:rsidP="0061055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  <w:r w:rsidRPr="00E57588">
              <w:rPr>
                <w:bCs/>
                <w:sz w:val="24"/>
                <w:szCs w:val="24"/>
              </w:rPr>
              <w:t>Ту</w:t>
            </w:r>
            <w:r w:rsidRPr="003663EA">
              <w:rPr>
                <w:bCs/>
                <w:sz w:val="24"/>
                <w:szCs w:val="24"/>
              </w:rPr>
              <w:t>льская область, Киреевский р-н</w:t>
            </w:r>
            <w:r w:rsidRPr="00E57588">
              <w:rPr>
                <w:bCs/>
                <w:sz w:val="24"/>
                <w:szCs w:val="24"/>
              </w:rPr>
              <w:t>, поселок Бородинский, улица Луговая</w:t>
            </w:r>
          </w:p>
        </w:tc>
        <w:tc>
          <w:tcPr>
            <w:tcW w:w="2268" w:type="dxa"/>
          </w:tcPr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71-71-12/016/2012-700 от 22.10.2012</w:t>
            </w:r>
          </w:p>
          <w:p w:rsidR="00091910" w:rsidRPr="009B4CB6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  <w:tr w:rsidR="00091910" w:rsidRPr="009B4CB6" w:rsidTr="003C69F8">
        <w:tc>
          <w:tcPr>
            <w:tcW w:w="709" w:type="dxa"/>
          </w:tcPr>
          <w:p w:rsidR="00091910" w:rsidRPr="00B0179C" w:rsidRDefault="00091910" w:rsidP="006105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7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5387" w:type="dxa"/>
          </w:tcPr>
          <w:p w:rsidR="00091910" w:rsidRPr="003663EA" w:rsidRDefault="00091910" w:rsidP="00610552">
            <w:pPr>
              <w:rPr>
                <w:bCs/>
                <w:sz w:val="24"/>
                <w:szCs w:val="24"/>
              </w:rPr>
            </w:pPr>
            <w:r w:rsidRPr="003663EA">
              <w:rPr>
                <w:bCs/>
                <w:sz w:val="24"/>
                <w:szCs w:val="24"/>
                <w:shd w:val="clear" w:color="auto" w:fill="FFFFFF"/>
              </w:rPr>
              <w:t>Павильон с артскважиной №6 назначение: нежилое здание, 1-этажный (подземных этажей-0), инв.№</w:t>
            </w:r>
            <w:r w:rsidRPr="003663EA">
              <w:rPr>
                <w:bCs/>
                <w:sz w:val="24"/>
                <w:szCs w:val="24"/>
              </w:rPr>
              <w:t>70:228:002:290005770, К№</w:t>
            </w:r>
            <w:r w:rsidRPr="003663EA">
              <w:rPr>
                <w:bCs/>
                <w:sz w:val="24"/>
                <w:szCs w:val="24"/>
                <w:shd w:val="clear" w:color="auto" w:fill="FFFFFF"/>
              </w:rPr>
              <w:t xml:space="preserve"> 71:12:070604:390</w:t>
            </w:r>
          </w:p>
          <w:p w:rsidR="00091910" w:rsidRPr="00FA1408" w:rsidRDefault="00091910" w:rsidP="00610552">
            <w:pPr>
              <w:pStyle w:val="a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  <w:r w:rsidRPr="00E57588">
              <w:rPr>
                <w:bCs/>
                <w:sz w:val="24"/>
                <w:szCs w:val="24"/>
              </w:rPr>
              <w:t>Ту</w:t>
            </w:r>
            <w:r w:rsidRPr="003663EA">
              <w:rPr>
                <w:bCs/>
                <w:sz w:val="24"/>
                <w:szCs w:val="24"/>
              </w:rPr>
              <w:t>льская область, Киреевский р-н</w:t>
            </w:r>
            <w:r w:rsidRPr="00E57588">
              <w:rPr>
                <w:bCs/>
                <w:sz w:val="24"/>
                <w:szCs w:val="24"/>
              </w:rPr>
              <w:t>, поселок Бородинский, улица Луговая</w:t>
            </w:r>
          </w:p>
        </w:tc>
        <w:tc>
          <w:tcPr>
            <w:tcW w:w="2268" w:type="dxa"/>
          </w:tcPr>
          <w:p w:rsidR="00091910" w:rsidRPr="00B0179C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091910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71-71-12/016/2012-701 от 22.10.2012</w:t>
            </w:r>
          </w:p>
          <w:p w:rsidR="00091910" w:rsidRPr="00C0625C" w:rsidRDefault="00091910" w:rsidP="0061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</w:tc>
      </w:tr>
    </w:tbl>
    <w:p w:rsidR="00091910" w:rsidRDefault="00091910" w:rsidP="001131B4">
      <w:pPr>
        <w:jc w:val="center"/>
      </w:pPr>
    </w:p>
    <w:p w:rsidR="00EB1F63" w:rsidRDefault="003C69F8" w:rsidP="001131B4">
      <w:pPr>
        <w:jc w:val="center"/>
      </w:pPr>
      <w:r>
        <w:t>__________________________________________</w:t>
      </w: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C51FD8" w:rsidRDefault="00C51FD8" w:rsidP="001131B4">
      <w:pPr>
        <w:jc w:val="center"/>
        <w:sectPr w:rsidR="00C51FD8" w:rsidSect="00C51FD8">
          <w:pgSz w:w="16840" w:h="11907" w:orient="landscape" w:code="9"/>
          <w:pgMar w:top="851" w:right="567" w:bottom="244" w:left="1701" w:header="720" w:footer="720" w:gutter="0"/>
          <w:cols w:space="720"/>
          <w:docGrid w:linePitch="360"/>
        </w:sectPr>
      </w:pPr>
    </w:p>
    <w:p w:rsidR="00EB1F63" w:rsidRDefault="00EB1F63" w:rsidP="00EB1F63"/>
    <w:p w:rsidR="00EB1F63" w:rsidRPr="00582DAC" w:rsidRDefault="00EB1F63" w:rsidP="00EB1F63">
      <w:pPr>
        <w:jc w:val="both"/>
      </w:pPr>
    </w:p>
    <w:sectPr w:rsidR="00EB1F63" w:rsidRPr="00582DAC" w:rsidSect="007F137D">
      <w:pgSz w:w="11907" w:h="16840" w:code="9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897" w:rsidRDefault="00632897" w:rsidP="00BC536E">
      <w:r>
        <w:separator/>
      </w:r>
    </w:p>
  </w:endnote>
  <w:endnote w:type="continuationSeparator" w:id="0">
    <w:p w:rsidR="00632897" w:rsidRDefault="00632897" w:rsidP="00BC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97" w:rsidRDefault="00632897" w:rsidP="00BC536E">
      <w:r>
        <w:separator/>
      </w:r>
    </w:p>
  </w:footnote>
  <w:footnote w:type="continuationSeparator" w:id="0">
    <w:p w:rsidR="00632897" w:rsidRDefault="00632897" w:rsidP="00BC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7D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39391A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8F49C9"/>
    <w:multiLevelType w:val="hybridMultilevel"/>
    <w:tmpl w:val="4E12A222"/>
    <w:lvl w:ilvl="0" w:tplc="358476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1095D"/>
    <w:multiLevelType w:val="hybridMultilevel"/>
    <w:tmpl w:val="1752FF1E"/>
    <w:lvl w:ilvl="0" w:tplc="479EC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778A7"/>
    <w:multiLevelType w:val="hybridMultilevel"/>
    <w:tmpl w:val="A9C0A6B4"/>
    <w:lvl w:ilvl="0" w:tplc="686A0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557DD"/>
    <w:multiLevelType w:val="hybridMultilevel"/>
    <w:tmpl w:val="2BA014A2"/>
    <w:lvl w:ilvl="0" w:tplc="026E9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63507"/>
    <w:multiLevelType w:val="hybridMultilevel"/>
    <w:tmpl w:val="55681252"/>
    <w:lvl w:ilvl="0" w:tplc="0AC45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313C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2F75"/>
    <w:rsid w:val="00004FB0"/>
    <w:rsid w:val="00013C2A"/>
    <w:rsid w:val="00014BE4"/>
    <w:rsid w:val="00017C73"/>
    <w:rsid w:val="00020B6A"/>
    <w:rsid w:val="00031202"/>
    <w:rsid w:val="00032EF9"/>
    <w:rsid w:val="00044B8E"/>
    <w:rsid w:val="000476AB"/>
    <w:rsid w:val="000506AB"/>
    <w:rsid w:val="00053BB2"/>
    <w:rsid w:val="00054119"/>
    <w:rsid w:val="000562BC"/>
    <w:rsid w:val="000577F9"/>
    <w:rsid w:val="00073C65"/>
    <w:rsid w:val="00073E12"/>
    <w:rsid w:val="0007569A"/>
    <w:rsid w:val="00076134"/>
    <w:rsid w:val="00076F18"/>
    <w:rsid w:val="00077468"/>
    <w:rsid w:val="00085B83"/>
    <w:rsid w:val="000901F7"/>
    <w:rsid w:val="00091910"/>
    <w:rsid w:val="000A53CB"/>
    <w:rsid w:val="000A656B"/>
    <w:rsid w:val="000B0DEF"/>
    <w:rsid w:val="000B3E52"/>
    <w:rsid w:val="000B5797"/>
    <w:rsid w:val="000B7E07"/>
    <w:rsid w:val="000C02A8"/>
    <w:rsid w:val="000C1640"/>
    <w:rsid w:val="000C3614"/>
    <w:rsid w:val="000C6228"/>
    <w:rsid w:val="000C6884"/>
    <w:rsid w:val="000E2F5E"/>
    <w:rsid w:val="000E3DC7"/>
    <w:rsid w:val="000F4B56"/>
    <w:rsid w:val="000F67C9"/>
    <w:rsid w:val="00101576"/>
    <w:rsid w:val="001033B3"/>
    <w:rsid w:val="001131B4"/>
    <w:rsid w:val="001159CB"/>
    <w:rsid w:val="0012031C"/>
    <w:rsid w:val="00124BE4"/>
    <w:rsid w:val="00127BF3"/>
    <w:rsid w:val="00127EAB"/>
    <w:rsid w:val="00132D66"/>
    <w:rsid w:val="00144E93"/>
    <w:rsid w:val="0014590C"/>
    <w:rsid w:val="00151208"/>
    <w:rsid w:val="00151668"/>
    <w:rsid w:val="00153BAD"/>
    <w:rsid w:val="001607FE"/>
    <w:rsid w:val="001650AB"/>
    <w:rsid w:val="00170DAF"/>
    <w:rsid w:val="00171430"/>
    <w:rsid w:val="0018067A"/>
    <w:rsid w:val="00180E39"/>
    <w:rsid w:val="001A65B2"/>
    <w:rsid w:val="001B4897"/>
    <w:rsid w:val="001C3877"/>
    <w:rsid w:val="001C481E"/>
    <w:rsid w:val="001E0F56"/>
    <w:rsid w:val="001E111D"/>
    <w:rsid w:val="001F1924"/>
    <w:rsid w:val="002079C5"/>
    <w:rsid w:val="00231A8D"/>
    <w:rsid w:val="00231D2B"/>
    <w:rsid w:val="002451A1"/>
    <w:rsid w:val="00247445"/>
    <w:rsid w:val="00247CC3"/>
    <w:rsid w:val="00250F62"/>
    <w:rsid w:val="00260500"/>
    <w:rsid w:val="0026490E"/>
    <w:rsid w:val="00270493"/>
    <w:rsid w:val="00270A6C"/>
    <w:rsid w:val="00277843"/>
    <w:rsid w:val="002817AB"/>
    <w:rsid w:val="00283D88"/>
    <w:rsid w:val="0028466D"/>
    <w:rsid w:val="002A48DD"/>
    <w:rsid w:val="002A5B74"/>
    <w:rsid w:val="002B0F67"/>
    <w:rsid w:val="002B111E"/>
    <w:rsid w:val="002B29E2"/>
    <w:rsid w:val="002B44C1"/>
    <w:rsid w:val="002C0D54"/>
    <w:rsid w:val="002C11DD"/>
    <w:rsid w:val="002C52CE"/>
    <w:rsid w:val="002D03B3"/>
    <w:rsid w:val="002D0AE9"/>
    <w:rsid w:val="002E2671"/>
    <w:rsid w:val="002E4BCF"/>
    <w:rsid w:val="002E5D46"/>
    <w:rsid w:val="002E73E6"/>
    <w:rsid w:val="002F39A7"/>
    <w:rsid w:val="0030098F"/>
    <w:rsid w:val="00304447"/>
    <w:rsid w:val="00305341"/>
    <w:rsid w:val="00320017"/>
    <w:rsid w:val="00330257"/>
    <w:rsid w:val="00334AEF"/>
    <w:rsid w:val="00337129"/>
    <w:rsid w:val="0035021E"/>
    <w:rsid w:val="00350DAC"/>
    <w:rsid w:val="0036493A"/>
    <w:rsid w:val="00364BAF"/>
    <w:rsid w:val="00366231"/>
    <w:rsid w:val="003663EA"/>
    <w:rsid w:val="003859B6"/>
    <w:rsid w:val="00391404"/>
    <w:rsid w:val="003A57CD"/>
    <w:rsid w:val="003B35FE"/>
    <w:rsid w:val="003C25E2"/>
    <w:rsid w:val="003C69F8"/>
    <w:rsid w:val="003C7A9F"/>
    <w:rsid w:val="003D0848"/>
    <w:rsid w:val="003D6D30"/>
    <w:rsid w:val="003E25EF"/>
    <w:rsid w:val="003E6ED0"/>
    <w:rsid w:val="003E767E"/>
    <w:rsid w:val="003F3A08"/>
    <w:rsid w:val="003F5E46"/>
    <w:rsid w:val="00401520"/>
    <w:rsid w:val="0040230E"/>
    <w:rsid w:val="00411D0D"/>
    <w:rsid w:val="0041706C"/>
    <w:rsid w:val="00427980"/>
    <w:rsid w:val="00430E7C"/>
    <w:rsid w:val="004376FB"/>
    <w:rsid w:val="004517C9"/>
    <w:rsid w:val="0045193B"/>
    <w:rsid w:val="0045193F"/>
    <w:rsid w:val="004544D8"/>
    <w:rsid w:val="004548B7"/>
    <w:rsid w:val="004566C6"/>
    <w:rsid w:val="00461C96"/>
    <w:rsid w:val="004751BA"/>
    <w:rsid w:val="00476DB8"/>
    <w:rsid w:val="00477E75"/>
    <w:rsid w:val="004859CA"/>
    <w:rsid w:val="0049163D"/>
    <w:rsid w:val="00492E5C"/>
    <w:rsid w:val="004A0845"/>
    <w:rsid w:val="004A2F10"/>
    <w:rsid w:val="004A3A85"/>
    <w:rsid w:val="004A5860"/>
    <w:rsid w:val="004A593F"/>
    <w:rsid w:val="004A69B1"/>
    <w:rsid w:val="004B12DD"/>
    <w:rsid w:val="004C0133"/>
    <w:rsid w:val="004C1687"/>
    <w:rsid w:val="004C2DDE"/>
    <w:rsid w:val="004D40C0"/>
    <w:rsid w:val="004D6CFA"/>
    <w:rsid w:val="004D7F11"/>
    <w:rsid w:val="004E2A0A"/>
    <w:rsid w:val="004E5A6A"/>
    <w:rsid w:val="004F4698"/>
    <w:rsid w:val="00501BE2"/>
    <w:rsid w:val="005314F0"/>
    <w:rsid w:val="00531EA3"/>
    <w:rsid w:val="00532979"/>
    <w:rsid w:val="00543FAB"/>
    <w:rsid w:val="00550A38"/>
    <w:rsid w:val="00551A78"/>
    <w:rsid w:val="00552A35"/>
    <w:rsid w:val="00561BB0"/>
    <w:rsid w:val="0056732D"/>
    <w:rsid w:val="00570C3E"/>
    <w:rsid w:val="005710DA"/>
    <w:rsid w:val="005725E8"/>
    <w:rsid w:val="005747F4"/>
    <w:rsid w:val="00580CFA"/>
    <w:rsid w:val="00580FF0"/>
    <w:rsid w:val="00582DAC"/>
    <w:rsid w:val="00585225"/>
    <w:rsid w:val="00586B8C"/>
    <w:rsid w:val="00587A78"/>
    <w:rsid w:val="00591484"/>
    <w:rsid w:val="00594F27"/>
    <w:rsid w:val="005A033A"/>
    <w:rsid w:val="005A0B3B"/>
    <w:rsid w:val="005A2C9C"/>
    <w:rsid w:val="005C0FB3"/>
    <w:rsid w:val="005C249D"/>
    <w:rsid w:val="005C5839"/>
    <w:rsid w:val="005C71E5"/>
    <w:rsid w:val="005D7185"/>
    <w:rsid w:val="005E3050"/>
    <w:rsid w:val="005F2952"/>
    <w:rsid w:val="00610552"/>
    <w:rsid w:val="00617686"/>
    <w:rsid w:val="00617721"/>
    <w:rsid w:val="00630451"/>
    <w:rsid w:val="00632897"/>
    <w:rsid w:val="00636A25"/>
    <w:rsid w:val="006421C2"/>
    <w:rsid w:val="006424DA"/>
    <w:rsid w:val="006520AD"/>
    <w:rsid w:val="0065711D"/>
    <w:rsid w:val="00660FD1"/>
    <w:rsid w:val="0067279B"/>
    <w:rsid w:val="00675B47"/>
    <w:rsid w:val="0068371A"/>
    <w:rsid w:val="00686AC0"/>
    <w:rsid w:val="006903E1"/>
    <w:rsid w:val="006B0617"/>
    <w:rsid w:val="006B56F7"/>
    <w:rsid w:val="006C2336"/>
    <w:rsid w:val="006C30DF"/>
    <w:rsid w:val="006C73F6"/>
    <w:rsid w:val="006E11E7"/>
    <w:rsid w:val="006E27AB"/>
    <w:rsid w:val="006F158B"/>
    <w:rsid w:val="006F3807"/>
    <w:rsid w:val="006F4D76"/>
    <w:rsid w:val="00700FDB"/>
    <w:rsid w:val="00713EC0"/>
    <w:rsid w:val="007148CB"/>
    <w:rsid w:val="0073523F"/>
    <w:rsid w:val="007408B5"/>
    <w:rsid w:val="00743020"/>
    <w:rsid w:val="00743738"/>
    <w:rsid w:val="00760CE3"/>
    <w:rsid w:val="007714EF"/>
    <w:rsid w:val="00772681"/>
    <w:rsid w:val="0078571A"/>
    <w:rsid w:val="007864C0"/>
    <w:rsid w:val="007B3902"/>
    <w:rsid w:val="007D07BC"/>
    <w:rsid w:val="007D0C08"/>
    <w:rsid w:val="007E1C89"/>
    <w:rsid w:val="007F137D"/>
    <w:rsid w:val="007F2845"/>
    <w:rsid w:val="007F5355"/>
    <w:rsid w:val="00823E71"/>
    <w:rsid w:val="008270B7"/>
    <w:rsid w:val="008306B9"/>
    <w:rsid w:val="00830C38"/>
    <w:rsid w:val="008338AC"/>
    <w:rsid w:val="00850156"/>
    <w:rsid w:val="00852D85"/>
    <w:rsid w:val="0086073B"/>
    <w:rsid w:val="008645FC"/>
    <w:rsid w:val="008656EB"/>
    <w:rsid w:val="00866F5C"/>
    <w:rsid w:val="00877700"/>
    <w:rsid w:val="008817FB"/>
    <w:rsid w:val="008919ED"/>
    <w:rsid w:val="00892AEA"/>
    <w:rsid w:val="008959B8"/>
    <w:rsid w:val="008964D8"/>
    <w:rsid w:val="00897F45"/>
    <w:rsid w:val="008A3671"/>
    <w:rsid w:val="008B50E4"/>
    <w:rsid w:val="008C22F9"/>
    <w:rsid w:val="008C2A55"/>
    <w:rsid w:val="008C5DA6"/>
    <w:rsid w:val="008D2180"/>
    <w:rsid w:val="008D25C6"/>
    <w:rsid w:val="008D71C8"/>
    <w:rsid w:val="008E5927"/>
    <w:rsid w:val="008E6C6B"/>
    <w:rsid w:val="008F0C14"/>
    <w:rsid w:val="00903210"/>
    <w:rsid w:val="009115BB"/>
    <w:rsid w:val="00912F71"/>
    <w:rsid w:val="00916594"/>
    <w:rsid w:val="009176A1"/>
    <w:rsid w:val="0092226E"/>
    <w:rsid w:val="0093262C"/>
    <w:rsid w:val="00935C26"/>
    <w:rsid w:val="009500EC"/>
    <w:rsid w:val="009531D1"/>
    <w:rsid w:val="00973291"/>
    <w:rsid w:val="009820E6"/>
    <w:rsid w:val="0098450B"/>
    <w:rsid w:val="00984C1E"/>
    <w:rsid w:val="00986B68"/>
    <w:rsid w:val="00997E54"/>
    <w:rsid w:val="009A7F6F"/>
    <w:rsid w:val="009B4CB6"/>
    <w:rsid w:val="009B6F87"/>
    <w:rsid w:val="009C22A3"/>
    <w:rsid w:val="009C323E"/>
    <w:rsid w:val="009D069F"/>
    <w:rsid w:val="009D1B3C"/>
    <w:rsid w:val="009D3D38"/>
    <w:rsid w:val="009D6694"/>
    <w:rsid w:val="009D6E23"/>
    <w:rsid w:val="009F1B2D"/>
    <w:rsid w:val="00A04421"/>
    <w:rsid w:val="00A06C06"/>
    <w:rsid w:val="00A11655"/>
    <w:rsid w:val="00A12150"/>
    <w:rsid w:val="00A12558"/>
    <w:rsid w:val="00A17809"/>
    <w:rsid w:val="00A2711F"/>
    <w:rsid w:val="00A32284"/>
    <w:rsid w:val="00A35BFD"/>
    <w:rsid w:val="00A51FED"/>
    <w:rsid w:val="00A53DE2"/>
    <w:rsid w:val="00A61747"/>
    <w:rsid w:val="00A62DB3"/>
    <w:rsid w:val="00A63D49"/>
    <w:rsid w:val="00A702CC"/>
    <w:rsid w:val="00A70F13"/>
    <w:rsid w:val="00A71F45"/>
    <w:rsid w:val="00A74924"/>
    <w:rsid w:val="00A82BDA"/>
    <w:rsid w:val="00A90914"/>
    <w:rsid w:val="00A92DBE"/>
    <w:rsid w:val="00A938DB"/>
    <w:rsid w:val="00A946F4"/>
    <w:rsid w:val="00A96456"/>
    <w:rsid w:val="00AB7C4B"/>
    <w:rsid w:val="00AD21F9"/>
    <w:rsid w:val="00AD53FD"/>
    <w:rsid w:val="00AE21A0"/>
    <w:rsid w:val="00AE2794"/>
    <w:rsid w:val="00AE2F0B"/>
    <w:rsid w:val="00AE45DC"/>
    <w:rsid w:val="00AF001A"/>
    <w:rsid w:val="00AF07FE"/>
    <w:rsid w:val="00AF0FBD"/>
    <w:rsid w:val="00AF4793"/>
    <w:rsid w:val="00B076A3"/>
    <w:rsid w:val="00B07975"/>
    <w:rsid w:val="00B10AFF"/>
    <w:rsid w:val="00B16451"/>
    <w:rsid w:val="00B27A81"/>
    <w:rsid w:val="00B3183D"/>
    <w:rsid w:val="00B3358C"/>
    <w:rsid w:val="00B37139"/>
    <w:rsid w:val="00B42A87"/>
    <w:rsid w:val="00B571DB"/>
    <w:rsid w:val="00B64E4F"/>
    <w:rsid w:val="00B665C8"/>
    <w:rsid w:val="00B76172"/>
    <w:rsid w:val="00B823D7"/>
    <w:rsid w:val="00B82EB0"/>
    <w:rsid w:val="00B8741B"/>
    <w:rsid w:val="00BA393A"/>
    <w:rsid w:val="00BA637F"/>
    <w:rsid w:val="00BB0A6F"/>
    <w:rsid w:val="00BC5138"/>
    <w:rsid w:val="00BC536E"/>
    <w:rsid w:val="00BD09C5"/>
    <w:rsid w:val="00BD168D"/>
    <w:rsid w:val="00BD4298"/>
    <w:rsid w:val="00BD7C9C"/>
    <w:rsid w:val="00BE3082"/>
    <w:rsid w:val="00BF0EAB"/>
    <w:rsid w:val="00BF2C1C"/>
    <w:rsid w:val="00C03A08"/>
    <w:rsid w:val="00C044BA"/>
    <w:rsid w:val="00C0625C"/>
    <w:rsid w:val="00C17798"/>
    <w:rsid w:val="00C21811"/>
    <w:rsid w:val="00C228CA"/>
    <w:rsid w:val="00C4158B"/>
    <w:rsid w:val="00C447AD"/>
    <w:rsid w:val="00C479D3"/>
    <w:rsid w:val="00C51FD8"/>
    <w:rsid w:val="00C558D9"/>
    <w:rsid w:val="00C57B3A"/>
    <w:rsid w:val="00C60756"/>
    <w:rsid w:val="00C73245"/>
    <w:rsid w:val="00C75A19"/>
    <w:rsid w:val="00C850C7"/>
    <w:rsid w:val="00C92EF2"/>
    <w:rsid w:val="00CB24C7"/>
    <w:rsid w:val="00CD5ECC"/>
    <w:rsid w:val="00CE61AA"/>
    <w:rsid w:val="00CE73A9"/>
    <w:rsid w:val="00D12827"/>
    <w:rsid w:val="00D15FAE"/>
    <w:rsid w:val="00D169B6"/>
    <w:rsid w:val="00D1769E"/>
    <w:rsid w:val="00D201E1"/>
    <w:rsid w:val="00D211E2"/>
    <w:rsid w:val="00D26BE0"/>
    <w:rsid w:val="00D40D44"/>
    <w:rsid w:val="00D57CEE"/>
    <w:rsid w:val="00D634FC"/>
    <w:rsid w:val="00D65588"/>
    <w:rsid w:val="00D72AA4"/>
    <w:rsid w:val="00D73C8A"/>
    <w:rsid w:val="00D80EE4"/>
    <w:rsid w:val="00D824A4"/>
    <w:rsid w:val="00D84A8C"/>
    <w:rsid w:val="00DA76B9"/>
    <w:rsid w:val="00DA7F56"/>
    <w:rsid w:val="00DB0179"/>
    <w:rsid w:val="00DB5438"/>
    <w:rsid w:val="00DB752C"/>
    <w:rsid w:val="00DC2DBC"/>
    <w:rsid w:val="00DC3BBB"/>
    <w:rsid w:val="00DD0B23"/>
    <w:rsid w:val="00DD6369"/>
    <w:rsid w:val="00DE4FD9"/>
    <w:rsid w:val="00DE6753"/>
    <w:rsid w:val="00DF65C2"/>
    <w:rsid w:val="00DF77E3"/>
    <w:rsid w:val="00E16530"/>
    <w:rsid w:val="00E21BAA"/>
    <w:rsid w:val="00E23832"/>
    <w:rsid w:val="00E271C3"/>
    <w:rsid w:val="00E34393"/>
    <w:rsid w:val="00E512EB"/>
    <w:rsid w:val="00E57389"/>
    <w:rsid w:val="00E57588"/>
    <w:rsid w:val="00E7128C"/>
    <w:rsid w:val="00E76D6E"/>
    <w:rsid w:val="00E77D0D"/>
    <w:rsid w:val="00E93792"/>
    <w:rsid w:val="00EA12CA"/>
    <w:rsid w:val="00EA7247"/>
    <w:rsid w:val="00EB0AB7"/>
    <w:rsid w:val="00EB1F63"/>
    <w:rsid w:val="00EB30C8"/>
    <w:rsid w:val="00EB3B16"/>
    <w:rsid w:val="00EB5871"/>
    <w:rsid w:val="00EC0607"/>
    <w:rsid w:val="00ED3582"/>
    <w:rsid w:val="00ED4FB0"/>
    <w:rsid w:val="00ED7035"/>
    <w:rsid w:val="00EE5AA6"/>
    <w:rsid w:val="00EF009A"/>
    <w:rsid w:val="00EF2371"/>
    <w:rsid w:val="00EF24E2"/>
    <w:rsid w:val="00F07677"/>
    <w:rsid w:val="00F113AE"/>
    <w:rsid w:val="00F209BA"/>
    <w:rsid w:val="00F2117C"/>
    <w:rsid w:val="00F215BE"/>
    <w:rsid w:val="00F261F3"/>
    <w:rsid w:val="00F304E2"/>
    <w:rsid w:val="00F46DFB"/>
    <w:rsid w:val="00F56C39"/>
    <w:rsid w:val="00F5714F"/>
    <w:rsid w:val="00F62FBE"/>
    <w:rsid w:val="00F63CFB"/>
    <w:rsid w:val="00F70254"/>
    <w:rsid w:val="00F757DD"/>
    <w:rsid w:val="00F758DC"/>
    <w:rsid w:val="00F810DA"/>
    <w:rsid w:val="00F85ACC"/>
    <w:rsid w:val="00F91BA3"/>
    <w:rsid w:val="00FA0AEA"/>
    <w:rsid w:val="00FA1408"/>
    <w:rsid w:val="00FA1638"/>
    <w:rsid w:val="00FA5138"/>
    <w:rsid w:val="00FA6C55"/>
    <w:rsid w:val="00FA6F9F"/>
    <w:rsid w:val="00FC05C1"/>
    <w:rsid w:val="00FC22BE"/>
    <w:rsid w:val="00FD5061"/>
    <w:rsid w:val="00FD6EC2"/>
    <w:rsid w:val="00FE28D3"/>
    <w:rsid w:val="00FE7735"/>
    <w:rsid w:val="00FF03FF"/>
    <w:rsid w:val="00FF045F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DE4544-3B3D-44F3-A63E-C3766210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144E93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144E9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44E93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44E93"/>
    <w:pPr>
      <w:keepNext/>
      <w:tabs>
        <w:tab w:val="left" w:pos="3840"/>
        <w:tab w:val="left" w:pos="6165"/>
      </w:tabs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144E93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144E93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02A8"/>
    <w:rPr>
      <w:sz w:val="28"/>
    </w:rPr>
  </w:style>
  <w:style w:type="table" w:styleId="a7">
    <w:name w:val="Table Grid"/>
    <w:basedOn w:val="a1"/>
    <w:uiPriority w:val="59"/>
    <w:rsid w:val="009845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131B4"/>
    <w:pPr>
      <w:ind w:left="720"/>
      <w:contextualSpacing/>
    </w:pPr>
    <w:rPr>
      <w:sz w:val="24"/>
      <w:szCs w:val="24"/>
    </w:rPr>
  </w:style>
  <w:style w:type="paragraph" w:styleId="a9">
    <w:name w:val="Body Text Indent"/>
    <w:basedOn w:val="a"/>
    <w:link w:val="aa"/>
    <w:unhideWhenUsed/>
    <w:rsid w:val="00580FF0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580FF0"/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144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4E93"/>
  </w:style>
  <w:style w:type="character" w:styleId="ab">
    <w:name w:val="Hyperlink"/>
    <w:basedOn w:val="a0"/>
    <w:rsid w:val="00144E9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44E93"/>
    <w:rPr>
      <w:sz w:val="40"/>
    </w:rPr>
  </w:style>
  <w:style w:type="character" w:customStyle="1" w:styleId="20">
    <w:name w:val="Заголовок 2 Знак"/>
    <w:basedOn w:val="a0"/>
    <w:link w:val="2"/>
    <w:rsid w:val="00144E93"/>
    <w:rPr>
      <w:b/>
      <w:sz w:val="28"/>
    </w:rPr>
  </w:style>
  <w:style w:type="character" w:customStyle="1" w:styleId="30">
    <w:name w:val="Заголовок 3 Знак"/>
    <w:basedOn w:val="a0"/>
    <w:link w:val="3"/>
    <w:rsid w:val="00144E93"/>
    <w:rPr>
      <w:b/>
      <w:bCs/>
    </w:rPr>
  </w:style>
  <w:style w:type="character" w:customStyle="1" w:styleId="40">
    <w:name w:val="Заголовок 4 Знак"/>
    <w:basedOn w:val="a0"/>
    <w:link w:val="4"/>
    <w:rsid w:val="00144E93"/>
    <w:rPr>
      <w:b/>
      <w:bCs/>
      <w:sz w:val="22"/>
    </w:rPr>
  </w:style>
  <w:style w:type="character" w:customStyle="1" w:styleId="50">
    <w:name w:val="Заголовок 5 Знак"/>
    <w:basedOn w:val="a0"/>
    <w:link w:val="5"/>
    <w:rsid w:val="00144E93"/>
    <w:rPr>
      <w:b/>
      <w:bCs/>
      <w:sz w:val="22"/>
    </w:rPr>
  </w:style>
  <w:style w:type="character" w:customStyle="1" w:styleId="60">
    <w:name w:val="Заголовок 6 Знак"/>
    <w:basedOn w:val="a0"/>
    <w:link w:val="6"/>
    <w:rsid w:val="00144E93"/>
    <w:rPr>
      <w:b/>
      <w:sz w:val="32"/>
    </w:rPr>
  </w:style>
  <w:style w:type="paragraph" w:styleId="31">
    <w:name w:val="Body Text 3"/>
    <w:basedOn w:val="a"/>
    <w:link w:val="32"/>
    <w:rsid w:val="00144E93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144E93"/>
    <w:rPr>
      <w:sz w:val="28"/>
    </w:rPr>
  </w:style>
  <w:style w:type="character" w:customStyle="1" w:styleId="23">
    <w:name w:val="Основной текст (2)"/>
    <w:basedOn w:val="a0"/>
    <w:link w:val="210"/>
    <w:uiPriority w:val="99"/>
    <w:rsid w:val="00144E9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144E93"/>
    <w:pPr>
      <w:shd w:val="clear" w:color="auto" w:fill="FFFFFF"/>
      <w:spacing w:before="420" w:line="240" w:lineRule="atLeast"/>
      <w:jc w:val="center"/>
    </w:pPr>
    <w:rPr>
      <w:sz w:val="28"/>
      <w:szCs w:val="28"/>
    </w:rPr>
  </w:style>
  <w:style w:type="character" w:customStyle="1" w:styleId="FontStyle26">
    <w:name w:val="Font Style26"/>
    <w:basedOn w:val="a0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144E9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a0"/>
    <w:uiPriority w:val="99"/>
    <w:rsid w:val="00144E93"/>
    <w:rPr>
      <w:rFonts w:ascii="Book Antiqua" w:hAnsi="Book Antiqua" w:cs="Book Antiqua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144E93"/>
    <w:rPr>
      <w:rFonts w:ascii="Cambria" w:hAnsi="Cambria" w:cs="Cambria"/>
      <w:sz w:val="24"/>
      <w:szCs w:val="24"/>
    </w:rPr>
  </w:style>
  <w:style w:type="paragraph" w:styleId="ac">
    <w:name w:val="header"/>
    <w:basedOn w:val="a"/>
    <w:link w:val="ad"/>
    <w:rsid w:val="00BC53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C536E"/>
  </w:style>
  <w:style w:type="paragraph" w:styleId="ae">
    <w:name w:val="footer"/>
    <w:basedOn w:val="a"/>
    <w:link w:val="af"/>
    <w:rsid w:val="00BC53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C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63408C2A25C5A49CAB7ED0A76B38705CF4F5F47B077E1340206253173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ru/wps/portal/p/cc_ib_portal_services/online_request/!ut/p/z1/pVBLU8IwEP41nrMprYXeAjKoKMhLaS-ZNGTaMm3aCYmj_96krYMX4GAml939XrsoQXuUSPZZZEwXtWSlrePkns5W_hRPfDyfrXAI5InM8QDPALYB-rgKWGKU_IdvAY4PFx4By0-uWky8GwAX8ZZJbEOGFPAjwcT35suH7QjIegDvLwvPA8Bo4zR4LbWqy1IoFN_BRjDFc8LdId301NZUfzcCxcvxM13sXsfTtRulpigPhcysj5NhBypN1RVKZI4f_1FgnWSslRFt26RHwXWHyWtzEj1cM6VpU5-KDh-Muq4SQv86NZrnbCu-bGOI_cDvbLQuRSVkj6rTY5cnxBH2osCPAEbhMHJ727GQ3FSpYpILatP2nLLdIXWnOLv2y9sC2t2KLNdnjm0bro3q47PGxu9TNNVuD8VbVQ0HF_8PAie1qQ!!/p0/IZ7_01HA1A42KODT90AR30VLN22001=CZ6_GQ4E1C41KGQ170AIAK131G00T5=MEcontroller!QCPObjectDataController==/?object_data_id=171_12220412&amp;dbName=fir&amp;region_key=1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6E3F-7C3A-4CE6-8CC2-968C21E8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9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1</cp:lastModifiedBy>
  <cp:revision>2</cp:revision>
  <cp:lastPrinted>2020-01-14T07:04:00Z</cp:lastPrinted>
  <dcterms:created xsi:type="dcterms:W3CDTF">2025-04-21T09:04:00Z</dcterms:created>
  <dcterms:modified xsi:type="dcterms:W3CDTF">2025-04-21T09:04:00Z</dcterms:modified>
</cp:coreProperties>
</file>