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4B" w:rsidRPr="001B24FF" w:rsidRDefault="00FB5E4B" w:rsidP="00FB5E4B">
      <w:pPr>
        <w:jc w:val="center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ТУЛЬСКАЯ ОБЛАСТЬ</w:t>
      </w:r>
    </w:p>
    <w:p w:rsidR="00FB5E4B" w:rsidRPr="001B24FF" w:rsidRDefault="00FB5E4B" w:rsidP="00FB5E4B">
      <w:pPr>
        <w:jc w:val="center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МУНИЦИПАЛЬНОЕ ОБРАЗОВАНИЕ ДЕДИЛОВСКОЕ</w:t>
      </w:r>
    </w:p>
    <w:p w:rsidR="00FB5E4B" w:rsidRPr="001B24FF" w:rsidRDefault="00FB5E4B" w:rsidP="00FB5E4B">
      <w:pPr>
        <w:jc w:val="center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КИРЕЕВСКОГО РАЙОНА</w:t>
      </w:r>
    </w:p>
    <w:p w:rsidR="00FB5E4B" w:rsidRPr="001B24FF" w:rsidRDefault="00FB5E4B" w:rsidP="00FB5E4B">
      <w:pPr>
        <w:jc w:val="center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АДМИНИСТРАЦИЯ</w:t>
      </w:r>
    </w:p>
    <w:p w:rsidR="00FB5E4B" w:rsidRPr="001B24FF" w:rsidRDefault="00FB5E4B" w:rsidP="00FB5E4B">
      <w:pPr>
        <w:jc w:val="center"/>
        <w:rPr>
          <w:rFonts w:ascii="PT Astra Serif" w:hAnsi="PT Astra Serif"/>
          <w:sz w:val="28"/>
          <w:szCs w:val="28"/>
        </w:rPr>
      </w:pPr>
    </w:p>
    <w:p w:rsidR="00FB5E4B" w:rsidRPr="001B24FF" w:rsidRDefault="00FB5E4B" w:rsidP="00FB5E4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B24FF">
        <w:rPr>
          <w:rFonts w:ascii="PT Astra Serif" w:hAnsi="PT Astra Serif"/>
          <w:b/>
          <w:sz w:val="28"/>
          <w:szCs w:val="28"/>
        </w:rPr>
        <w:t>РАСПОРЯЖЕНИЕ</w:t>
      </w:r>
    </w:p>
    <w:p w:rsidR="00FB5E4B" w:rsidRPr="001B24FF" w:rsidRDefault="00FB5E4B" w:rsidP="00FB5E4B">
      <w:pPr>
        <w:jc w:val="center"/>
        <w:rPr>
          <w:rFonts w:ascii="PT Astra Serif" w:hAnsi="PT Astra Serif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FB5E4B" w:rsidRPr="001B24FF" w:rsidTr="005B5195">
        <w:trPr>
          <w:trHeight w:val="248"/>
        </w:trPr>
        <w:tc>
          <w:tcPr>
            <w:tcW w:w="4409" w:type="dxa"/>
            <w:vAlign w:val="center"/>
          </w:tcPr>
          <w:p w:rsidR="00FB5E4B" w:rsidRPr="001B24FF" w:rsidRDefault="00FB5E4B" w:rsidP="005D5644">
            <w:pPr>
              <w:rPr>
                <w:rFonts w:ascii="PT Astra Serif" w:hAnsi="PT Astra Serif"/>
                <w:sz w:val="28"/>
                <w:szCs w:val="28"/>
              </w:rPr>
            </w:pPr>
            <w:r w:rsidRPr="001B24F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D5644">
              <w:rPr>
                <w:rFonts w:ascii="PT Astra Serif" w:hAnsi="PT Astra Serif"/>
                <w:sz w:val="28"/>
                <w:szCs w:val="28"/>
              </w:rPr>
              <w:t xml:space="preserve">12.01.2021        </w:t>
            </w:r>
            <w:r w:rsidRPr="001B24FF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4838" w:type="dxa"/>
          </w:tcPr>
          <w:p w:rsidR="0066674A" w:rsidRPr="001B24FF" w:rsidRDefault="0066674A" w:rsidP="00FB5E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66674A" w:rsidRPr="001B24FF" w:rsidRDefault="0066674A" w:rsidP="00FB5E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B5E4B" w:rsidRPr="001B24FF" w:rsidRDefault="00FB5E4B" w:rsidP="00FB5E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B24FF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r w:rsidR="005D5644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  <w:p w:rsidR="0066674A" w:rsidRPr="001B24FF" w:rsidRDefault="0066674A" w:rsidP="00FB5E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B5E4B" w:rsidRPr="001B24FF" w:rsidRDefault="00FB5E4B" w:rsidP="00FB5E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89073F" w:rsidRPr="001B24FF" w:rsidRDefault="0089073F" w:rsidP="0089073F">
      <w:pPr>
        <w:jc w:val="center"/>
        <w:rPr>
          <w:rFonts w:ascii="PT Astra Serif" w:hAnsi="PT Astra Serif"/>
          <w:b/>
          <w:sz w:val="28"/>
          <w:szCs w:val="28"/>
        </w:rPr>
      </w:pPr>
      <w:r w:rsidRPr="001B24FF">
        <w:rPr>
          <w:rFonts w:ascii="PT Astra Serif" w:hAnsi="PT Astra Serif"/>
          <w:b/>
          <w:sz w:val="28"/>
          <w:szCs w:val="28"/>
        </w:rPr>
        <w:t xml:space="preserve">О </w:t>
      </w:r>
      <w:r w:rsidR="00583C2A" w:rsidRPr="001B24FF">
        <w:rPr>
          <w:rFonts w:ascii="PT Astra Serif" w:hAnsi="PT Astra Serif"/>
          <w:b/>
          <w:sz w:val="28"/>
          <w:szCs w:val="28"/>
        </w:rPr>
        <w:t xml:space="preserve">выплате материального поощрения </w:t>
      </w:r>
      <w:r w:rsidR="00FB5E4B" w:rsidRPr="001B24FF">
        <w:rPr>
          <w:rFonts w:ascii="PT Astra Serif" w:hAnsi="PT Astra Serif"/>
          <w:b/>
          <w:sz w:val="28"/>
          <w:szCs w:val="28"/>
        </w:rPr>
        <w:t xml:space="preserve">сельским старостам и </w:t>
      </w:r>
      <w:r w:rsidR="00583C2A" w:rsidRPr="001B24FF">
        <w:rPr>
          <w:rFonts w:ascii="PT Astra Serif" w:hAnsi="PT Astra Serif"/>
          <w:b/>
          <w:sz w:val="28"/>
          <w:szCs w:val="28"/>
        </w:rPr>
        <w:t>председателям территориального общественного самоуправления</w:t>
      </w:r>
    </w:p>
    <w:bookmarkEnd w:id="0"/>
    <w:p w:rsidR="00770960" w:rsidRPr="001B24FF" w:rsidRDefault="00770960" w:rsidP="00770960">
      <w:pPr>
        <w:jc w:val="center"/>
        <w:rPr>
          <w:rFonts w:ascii="PT Astra Serif" w:hAnsi="PT Astra Serif"/>
          <w:sz w:val="28"/>
          <w:szCs w:val="28"/>
        </w:rPr>
      </w:pPr>
    </w:p>
    <w:p w:rsidR="00A90BFB" w:rsidRPr="001B24FF" w:rsidRDefault="00583C2A" w:rsidP="0089073F">
      <w:pPr>
        <w:shd w:val="clear" w:color="auto" w:fill="FFFFFF"/>
        <w:tabs>
          <w:tab w:val="left" w:pos="1330"/>
          <w:tab w:val="left" w:pos="9356"/>
        </w:tabs>
        <w:spacing w:before="67" w:line="18" w:lineRule="atLeast"/>
        <w:ind w:firstLine="833"/>
        <w:jc w:val="both"/>
        <w:rPr>
          <w:rFonts w:ascii="PT Astra Serif" w:hAnsi="PT Astra Serif"/>
          <w:color w:val="000000"/>
          <w:sz w:val="28"/>
          <w:szCs w:val="28"/>
        </w:rPr>
      </w:pPr>
      <w:r w:rsidRPr="001B24FF">
        <w:rPr>
          <w:rFonts w:ascii="PT Astra Serif" w:hAnsi="PT Astra Serif"/>
          <w:color w:val="000000"/>
          <w:sz w:val="28"/>
          <w:szCs w:val="28"/>
        </w:rPr>
        <w:t xml:space="preserve">За выполнение </w:t>
      </w:r>
      <w:r w:rsidR="00016653">
        <w:rPr>
          <w:rFonts w:ascii="PT Astra Serif" w:hAnsi="PT Astra Serif"/>
          <w:color w:val="000000"/>
          <w:sz w:val="28"/>
          <w:szCs w:val="28"/>
        </w:rPr>
        <w:t>3</w:t>
      </w:r>
      <w:r w:rsidR="007137C2" w:rsidRPr="001B24F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42833" w:rsidRPr="001B24FF">
        <w:rPr>
          <w:rFonts w:ascii="PT Astra Serif" w:hAnsi="PT Astra Serif"/>
          <w:color w:val="000000"/>
          <w:sz w:val="28"/>
          <w:szCs w:val="28"/>
        </w:rPr>
        <w:t>(</w:t>
      </w:r>
      <w:r w:rsidR="00016653">
        <w:rPr>
          <w:rFonts w:ascii="PT Astra Serif" w:hAnsi="PT Astra Serif"/>
          <w:color w:val="000000"/>
          <w:sz w:val="28"/>
          <w:szCs w:val="28"/>
        </w:rPr>
        <w:t>трех</w:t>
      </w:r>
      <w:r w:rsidR="00642833" w:rsidRPr="001B24FF">
        <w:rPr>
          <w:rFonts w:ascii="PT Astra Serif" w:hAnsi="PT Astra Serif"/>
          <w:color w:val="000000"/>
          <w:sz w:val="28"/>
          <w:szCs w:val="28"/>
        </w:rPr>
        <w:t xml:space="preserve">) </w:t>
      </w:r>
      <w:r w:rsidR="007137C2" w:rsidRPr="001B24FF">
        <w:rPr>
          <w:rFonts w:ascii="PT Astra Serif" w:hAnsi="PT Astra Serif"/>
          <w:color w:val="000000"/>
          <w:sz w:val="28"/>
          <w:szCs w:val="28"/>
        </w:rPr>
        <w:t xml:space="preserve">критериев </w:t>
      </w:r>
      <w:r w:rsidRPr="001B24FF">
        <w:rPr>
          <w:rFonts w:ascii="PT Astra Serif" w:hAnsi="PT Astra Serif"/>
          <w:color w:val="000000"/>
          <w:sz w:val="28"/>
          <w:szCs w:val="28"/>
        </w:rPr>
        <w:t>перечня полномочий деятельности</w:t>
      </w:r>
      <w:r w:rsidR="002A5080" w:rsidRPr="001B24FF">
        <w:rPr>
          <w:rFonts w:ascii="PT Astra Serif" w:hAnsi="PT Astra Serif"/>
          <w:color w:val="000000"/>
          <w:sz w:val="28"/>
          <w:szCs w:val="28"/>
        </w:rPr>
        <w:t xml:space="preserve"> старост </w:t>
      </w:r>
      <w:r w:rsidR="00642833" w:rsidRPr="001B24FF">
        <w:rPr>
          <w:rFonts w:ascii="PT Astra Serif" w:hAnsi="PT Astra Serif"/>
          <w:color w:val="000000"/>
          <w:sz w:val="28"/>
          <w:szCs w:val="28"/>
        </w:rPr>
        <w:t xml:space="preserve">сельских населенных пунктов </w:t>
      </w:r>
      <w:r w:rsidR="002A5080" w:rsidRPr="001B24FF">
        <w:rPr>
          <w:rFonts w:ascii="PT Astra Serif" w:hAnsi="PT Astra Serif"/>
          <w:color w:val="000000"/>
          <w:sz w:val="28"/>
          <w:szCs w:val="28"/>
        </w:rPr>
        <w:t>и</w:t>
      </w:r>
      <w:r w:rsidRPr="001B24FF">
        <w:rPr>
          <w:rFonts w:ascii="PT Astra Serif" w:hAnsi="PT Astra Serif"/>
          <w:color w:val="000000"/>
          <w:sz w:val="28"/>
          <w:szCs w:val="28"/>
        </w:rPr>
        <w:t xml:space="preserve"> председателей территориального общественного самоуправления</w:t>
      </w:r>
      <w:r w:rsidR="0062561A" w:rsidRPr="001B24FF">
        <w:rPr>
          <w:rFonts w:ascii="PT Astra Serif" w:hAnsi="PT Astra Serif"/>
          <w:color w:val="000000"/>
          <w:sz w:val="28"/>
          <w:szCs w:val="28"/>
        </w:rPr>
        <w:t xml:space="preserve">, осуществляющих деятельность на территории муниципального образования </w:t>
      </w:r>
      <w:r w:rsidR="00FB5E4B" w:rsidRPr="001B24FF">
        <w:rPr>
          <w:rFonts w:ascii="PT Astra Serif" w:hAnsi="PT Astra Serif"/>
          <w:color w:val="000000"/>
          <w:sz w:val="28"/>
          <w:szCs w:val="28"/>
        </w:rPr>
        <w:t>Дедиловское Киреевского</w:t>
      </w:r>
      <w:r w:rsidR="0062561A" w:rsidRPr="001B24FF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FB5E4B" w:rsidRPr="001B24FF">
        <w:rPr>
          <w:rFonts w:ascii="PT Astra Serif" w:hAnsi="PT Astra Serif"/>
          <w:color w:val="000000"/>
          <w:sz w:val="28"/>
          <w:szCs w:val="28"/>
        </w:rPr>
        <w:t>а</w:t>
      </w:r>
      <w:r w:rsidR="004A7003" w:rsidRPr="001B24FF">
        <w:rPr>
          <w:rFonts w:ascii="PT Astra Serif" w:hAnsi="PT Astra Serif"/>
          <w:color w:val="000000"/>
          <w:sz w:val="28"/>
          <w:szCs w:val="28"/>
        </w:rPr>
        <w:t xml:space="preserve"> выплатить</w:t>
      </w:r>
      <w:r w:rsidR="007137C2" w:rsidRPr="001B24FF">
        <w:rPr>
          <w:rFonts w:ascii="PT Astra Serif" w:hAnsi="PT Astra Serif"/>
          <w:color w:val="000000"/>
          <w:sz w:val="28"/>
          <w:szCs w:val="28"/>
        </w:rPr>
        <w:t xml:space="preserve"> ма</w:t>
      </w:r>
      <w:r w:rsidR="00016653">
        <w:rPr>
          <w:rFonts w:ascii="PT Astra Serif" w:hAnsi="PT Astra Serif"/>
          <w:color w:val="000000"/>
          <w:sz w:val="28"/>
          <w:szCs w:val="28"/>
        </w:rPr>
        <w:t>териальное поощрение в размере 9</w:t>
      </w:r>
      <w:r w:rsidR="007137C2" w:rsidRPr="001B24FF">
        <w:rPr>
          <w:rFonts w:ascii="PT Astra Serif" w:hAnsi="PT Astra Serif"/>
          <w:color w:val="000000"/>
          <w:sz w:val="28"/>
          <w:szCs w:val="28"/>
        </w:rPr>
        <w:t> 000 рублей</w:t>
      </w:r>
      <w:r w:rsidR="0062561A" w:rsidRPr="001B24FF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89073F" w:rsidRPr="001B24FF" w:rsidRDefault="0089073F" w:rsidP="0089073F">
      <w:pPr>
        <w:shd w:val="clear" w:color="auto" w:fill="FFFFFF"/>
        <w:tabs>
          <w:tab w:val="left" w:pos="1330"/>
          <w:tab w:val="left" w:pos="9356"/>
        </w:tabs>
        <w:spacing w:before="67" w:line="18" w:lineRule="atLeast"/>
        <w:ind w:firstLine="833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7220"/>
      </w:tblGrid>
      <w:tr w:rsidR="0089073F" w:rsidRPr="001B24FF" w:rsidTr="0089073F">
        <w:tc>
          <w:tcPr>
            <w:tcW w:w="2311" w:type="dxa"/>
          </w:tcPr>
          <w:p w:rsidR="0089073F" w:rsidRPr="001B24FF" w:rsidRDefault="0089073F" w:rsidP="00DB6D5E">
            <w:pPr>
              <w:ind w:left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24FF">
              <w:rPr>
                <w:rFonts w:ascii="PT Astra Serif" w:hAnsi="PT Astra Serif"/>
                <w:sz w:val="28"/>
                <w:szCs w:val="28"/>
              </w:rPr>
              <w:t xml:space="preserve">Основание: </w:t>
            </w:r>
          </w:p>
        </w:tc>
        <w:tc>
          <w:tcPr>
            <w:tcW w:w="7328" w:type="dxa"/>
          </w:tcPr>
          <w:p w:rsidR="0089073F" w:rsidRPr="001B24FF" w:rsidRDefault="00353741" w:rsidP="00016653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1B24FF">
              <w:rPr>
                <w:rFonts w:ascii="PT Astra Serif" w:hAnsi="PT Astra Serif"/>
                <w:sz w:val="28"/>
                <w:szCs w:val="28"/>
              </w:rPr>
              <w:t xml:space="preserve">Решение Собрания </w:t>
            </w:r>
            <w:r w:rsidR="0064244B" w:rsidRPr="001B24FF">
              <w:rPr>
                <w:rFonts w:ascii="PT Astra Serif" w:hAnsi="PT Astra Serif"/>
                <w:sz w:val="28"/>
                <w:szCs w:val="28"/>
              </w:rPr>
              <w:t>депутатов</w:t>
            </w:r>
            <w:r w:rsidR="00642833" w:rsidRPr="001B24FF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FB5E4B" w:rsidRPr="001B24FF">
              <w:rPr>
                <w:rFonts w:ascii="PT Astra Serif" w:hAnsi="PT Astra Serif"/>
                <w:sz w:val="28"/>
                <w:szCs w:val="28"/>
              </w:rPr>
              <w:t xml:space="preserve">Дедиловское </w:t>
            </w:r>
            <w:r w:rsidR="0064244B" w:rsidRPr="001B24FF">
              <w:rPr>
                <w:rFonts w:ascii="PT Astra Serif" w:hAnsi="PT Astra Serif"/>
                <w:sz w:val="28"/>
                <w:szCs w:val="28"/>
              </w:rPr>
              <w:t>Киреевского</w:t>
            </w:r>
            <w:r w:rsidR="00642833" w:rsidRPr="001B24F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4244B" w:rsidRPr="001B24FF">
              <w:rPr>
                <w:rFonts w:ascii="PT Astra Serif" w:hAnsi="PT Astra Serif"/>
                <w:sz w:val="28"/>
                <w:szCs w:val="28"/>
              </w:rPr>
              <w:t>а</w:t>
            </w:r>
            <w:r w:rsidRPr="001B24F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5E4B" w:rsidRPr="001B24FF">
              <w:rPr>
                <w:rFonts w:ascii="PT Astra Serif" w:hAnsi="PT Astra Serif"/>
                <w:sz w:val="28"/>
                <w:szCs w:val="28"/>
                <w:lang w:eastAsia="en-US"/>
              </w:rPr>
              <w:t>«О утверждении Положения об оказании материальной поддержки сельским старостам и руководителям территориальных общественных самоуправлений в населенных пунктах муниципального образования Дедиловское Киреевского района» от 27.03.2020 № 24-69</w:t>
            </w:r>
            <w:r w:rsidR="0089073F" w:rsidRPr="001B24F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4244B" w:rsidRPr="001B24FF">
              <w:rPr>
                <w:rFonts w:ascii="PT Astra Serif" w:hAnsi="PT Astra Serif"/>
                <w:sz w:val="28"/>
                <w:szCs w:val="28"/>
              </w:rPr>
              <w:t xml:space="preserve">протокол </w:t>
            </w:r>
            <w:r w:rsidR="00642833" w:rsidRPr="001B24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заседания </w:t>
            </w:r>
            <w:r w:rsidR="00642833" w:rsidRPr="001B24FF">
              <w:rPr>
                <w:rFonts w:ascii="PT Astra Serif" w:hAnsi="PT Astra Serif"/>
                <w:sz w:val="28"/>
                <w:szCs w:val="28"/>
              </w:rPr>
              <w:t xml:space="preserve">комиссии по назначению и определению размера материального поощрения председателей территориального общественного самоуправления и сельских старост муниципального образования </w:t>
            </w:r>
            <w:r w:rsidR="00766E47" w:rsidRPr="001B24FF">
              <w:rPr>
                <w:rFonts w:ascii="PT Astra Serif" w:hAnsi="PT Astra Serif"/>
                <w:sz w:val="28"/>
                <w:szCs w:val="28"/>
              </w:rPr>
              <w:t xml:space="preserve">Дедиловское </w:t>
            </w:r>
            <w:r w:rsidR="00642833" w:rsidRPr="001B24FF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  <w:r w:rsidR="0064244B" w:rsidRPr="001B24FF">
              <w:rPr>
                <w:rFonts w:ascii="PT Astra Serif" w:hAnsi="PT Astra Serif"/>
                <w:sz w:val="28"/>
                <w:szCs w:val="28"/>
              </w:rPr>
              <w:t xml:space="preserve"> от </w:t>
            </w:r>
            <w:r w:rsidR="004825A9">
              <w:rPr>
                <w:rFonts w:ascii="PT Astra Serif" w:hAnsi="PT Astra Serif"/>
                <w:sz w:val="28"/>
                <w:szCs w:val="28"/>
              </w:rPr>
              <w:t>11.01</w:t>
            </w:r>
            <w:r w:rsidR="004A7003" w:rsidRPr="001B24FF">
              <w:rPr>
                <w:rFonts w:ascii="PT Astra Serif" w:hAnsi="PT Astra Serif"/>
                <w:sz w:val="28"/>
                <w:szCs w:val="28"/>
              </w:rPr>
              <w:t>.20</w:t>
            </w:r>
            <w:r w:rsidR="004825A9">
              <w:rPr>
                <w:rFonts w:ascii="PT Astra Serif" w:hAnsi="PT Astra Serif"/>
                <w:sz w:val="28"/>
                <w:szCs w:val="28"/>
              </w:rPr>
              <w:t>21</w:t>
            </w:r>
            <w:r w:rsidR="004A7003" w:rsidRPr="001B24FF">
              <w:rPr>
                <w:rFonts w:ascii="PT Astra Serif" w:hAnsi="PT Astra Serif"/>
                <w:sz w:val="28"/>
                <w:szCs w:val="28"/>
              </w:rPr>
              <w:t xml:space="preserve"> б/н</w:t>
            </w:r>
            <w:r w:rsidR="007137C2" w:rsidRPr="001B24F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7137C2" w:rsidRPr="001B24FF" w:rsidRDefault="007137C2" w:rsidP="009B405E">
      <w:pPr>
        <w:rPr>
          <w:rFonts w:ascii="PT Astra Serif" w:hAnsi="PT Astra Serif"/>
          <w:b/>
          <w:sz w:val="28"/>
          <w:szCs w:val="28"/>
        </w:rPr>
      </w:pPr>
    </w:p>
    <w:p w:rsidR="0062561A" w:rsidRPr="001B24FF" w:rsidRDefault="0062561A" w:rsidP="009B405E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766E47" w:rsidRPr="001B24FF" w:rsidTr="005B5195">
        <w:trPr>
          <w:trHeight w:val="952"/>
        </w:trPr>
        <w:tc>
          <w:tcPr>
            <w:tcW w:w="5162" w:type="dxa"/>
            <w:vAlign w:val="center"/>
          </w:tcPr>
          <w:p w:rsidR="00766E47" w:rsidRPr="001B24FF" w:rsidRDefault="00766E47" w:rsidP="00766E47">
            <w:pPr>
              <w:ind w:firstLine="17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766E47" w:rsidRPr="001B24FF" w:rsidRDefault="00766E47" w:rsidP="00766E4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408" w:type="dxa"/>
          </w:tcPr>
          <w:p w:rsidR="00766E47" w:rsidRPr="001B24FF" w:rsidRDefault="00766E47" w:rsidP="00766E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66E47" w:rsidRPr="001B24FF" w:rsidRDefault="00766E47" w:rsidP="00766E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66E47" w:rsidRPr="001B24FF" w:rsidRDefault="00766E47" w:rsidP="00766E4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bCs/>
                <w:sz w:val="28"/>
                <w:szCs w:val="28"/>
              </w:rPr>
              <w:t>О.С. Рулевская</w:t>
            </w:r>
          </w:p>
        </w:tc>
      </w:tr>
    </w:tbl>
    <w:p w:rsidR="00DE5A9E" w:rsidRPr="001B24FF" w:rsidRDefault="00DE5A9E" w:rsidP="009B405E">
      <w:pPr>
        <w:rPr>
          <w:rFonts w:ascii="PT Astra Serif" w:hAnsi="PT Astra Serif"/>
          <w:b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42833" w:rsidRPr="001B24FF" w:rsidRDefault="00642833" w:rsidP="00763080">
      <w:pPr>
        <w:jc w:val="both"/>
        <w:rPr>
          <w:rFonts w:ascii="PT Astra Serif" w:hAnsi="PT Astra Serif"/>
          <w:sz w:val="28"/>
          <w:szCs w:val="28"/>
        </w:rPr>
      </w:pPr>
    </w:p>
    <w:p w:rsidR="00A36BDE" w:rsidRPr="001B24FF" w:rsidRDefault="00A36BDE" w:rsidP="001C1059">
      <w:pPr>
        <w:jc w:val="right"/>
        <w:rPr>
          <w:rFonts w:ascii="PT Astra Serif" w:hAnsi="PT Astra Serif"/>
          <w:sz w:val="28"/>
          <w:szCs w:val="28"/>
        </w:rPr>
      </w:pPr>
    </w:p>
    <w:p w:rsidR="001C1059" w:rsidRPr="001B24FF" w:rsidRDefault="001C1059" w:rsidP="001C1059">
      <w:pPr>
        <w:jc w:val="right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1C1059" w:rsidRPr="001B24FF" w:rsidRDefault="001C1059" w:rsidP="001C1059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 xml:space="preserve">к распоряжению главы </w:t>
      </w:r>
    </w:p>
    <w:p w:rsidR="001C1059" w:rsidRPr="001B24FF" w:rsidRDefault="001C1059" w:rsidP="001C1059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766E47" w:rsidRPr="001B24FF" w:rsidRDefault="001C1059" w:rsidP="001C1059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 xml:space="preserve">образования </w:t>
      </w:r>
      <w:r w:rsidR="00766E47" w:rsidRPr="001B24FF">
        <w:rPr>
          <w:rFonts w:ascii="PT Astra Serif" w:hAnsi="PT Astra Serif"/>
          <w:sz w:val="28"/>
          <w:szCs w:val="28"/>
        </w:rPr>
        <w:t xml:space="preserve">Дедиловское </w:t>
      </w:r>
    </w:p>
    <w:p w:rsidR="001C1059" w:rsidRPr="001B24FF" w:rsidRDefault="001C1059" w:rsidP="001C1059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К</w:t>
      </w:r>
      <w:r w:rsidR="00766E47" w:rsidRPr="001B24FF">
        <w:rPr>
          <w:rFonts w:ascii="PT Astra Serif" w:hAnsi="PT Astra Serif"/>
          <w:sz w:val="28"/>
          <w:szCs w:val="28"/>
        </w:rPr>
        <w:t xml:space="preserve">иреевского </w:t>
      </w:r>
      <w:r w:rsidRPr="001B24FF">
        <w:rPr>
          <w:rFonts w:ascii="PT Astra Serif" w:hAnsi="PT Astra Serif"/>
          <w:sz w:val="28"/>
          <w:szCs w:val="28"/>
        </w:rPr>
        <w:t>район</w:t>
      </w:r>
      <w:r w:rsidR="00766E47" w:rsidRPr="001B24FF">
        <w:rPr>
          <w:rFonts w:ascii="PT Astra Serif" w:hAnsi="PT Astra Serif"/>
          <w:sz w:val="28"/>
          <w:szCs w:val="28"/>
        </w:rPr>
        <w:t>а</w:t>
      </w:r>
    </w:p>
    <w:p w:rsidR="00766E47" w:rsidRPr="001B24FF" w:rsidRDefault="00766E47" w:rsidP="001C1059">
      <w:pPr>
        <w:ind w:left="1080"/>
        <w:jc w:val="right"/>
        <w:rPr>
          <w:rFonts w:ascii="PT Astra Serif" w:hAnsi="PT Astra Serif"/>
          <w:sz w:val="28"/>
          <w:szCs w:val="28"/>
        </w:rPr>
      </w:pPr>
    </w:p>
    <w:p w:rsidR="001C1059" w:rsidRPr="001B24FF" w:rsidRDefault="001C1059" w:rsidP="001C1059">
      <w:pPr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от </w:t>
      </w:r>
      <w:r w:rsidR="005D5644">
        <w:rPr>
          <w:rFonts w:ascii="PT Astra Serif" w:hAnsi="PT Astra Serif"/>
          <w:sz w:val="28"/>
          <w:szCs w:val="28"/>
        </w:rPr>
        <w:t>12.01.2021</w:t>
      </w:r>
      <w:r w:rsidRPr="001B24FF">
        <w:rPr>
          <w:rFonts w:ascii="PT Astra Serif" w:hAnsi="PT Astra Serif"/>
          <w:sz w:val="28"/>
          <w:szCs w:val="28"/>
        </w:rPr>
        <w:t xml:space="preserve"> № </w:t>
      </w:r>
      <w:r w:rsidR="005D5644">
        <w:rPr>
          <w:rFonts w:ascii="PT Astra Serif" w:hAnsi="PT Astra Serif"/>
          <w:sz w:val="28"/>
          <w:szCs w:val="28"/>
        </w:rPr>
        <w:t>1</w:t>
      </w:r>
    </w:p>
    <w:p w:rsidR="001C1059" w:rsidRPr="001B24FF" w:rsidRDefault="001C1059" w:rsidP="001C1059">
      <w:pPr>
        <w:rPr>
          <w:rFonts w:ascii="PT Astra Serif" w:hAnsi="PT Astra Serif"/>
          <w:color w:val="000000" w:themeColor="text1"/>
        </w:rPr>
      </w:pPr>
      <w:r w:rsidRPr="001B24FF"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4675"/>
        <w:gridCol w:w="2101"/>
        <w:gridCol w:w="2182"/>
      </w:tblGrid>
      <w:tr w:rsidR="0062561A" w:rsidRPr="001B24FF" w:rsidTr="00A36BDE">
        <w:tc>
          <w:tcPr>
            <w:tcW w:w="671" w:type="dxa"/>
          </w:tcPr>
          <w:p w:rsidR="0062561A" w:rsidRPr="001B24FF" w:rsidRDefault="0062561A" w:rsidP="0030796B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5" w:type="dxa"/>
          </w:tcPr>
          <w:p w:rsidR="0062561A" w:rsidRPr="001B24FF" w:rsidRDefault="0062561A" w:rsidP="0030796B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101" w:type="dxa"/>
          </w:tcPr>
          <w:p w:rsidR="0062561A" w:rsidRPr="001B24FF" w:rsidRDefault="0062561A" w:rsidP="00642833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Средства бюджета м.о. Киреевский район</w:t>
            </w:r>
          </w:p>
        </w:tc>
        <w:tc>
          <w:tcPr>
            <w:tcW w:w="2182" w:type="dxa"/>
          </w:tcPr>
          <w:p w:rsidR="0062561A" w:rsidRPr="001B24FF" w:rsidRDefault="0062561A" w:rsidP="0030796B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</w:tr>
      <w:tr w:rsidR="00766E47" w:rsidRPr="001B24FF" w:rsidTr="00A36BDE">
        <w:tc>
          <w:tcPr>
            <w:tcW w:w="671" w:type="dxa"/>
          </w:tcPr>
          <w:p w:rsidR="00766E47" w:rsidRPr="001B24FF" w:rsidRDefault="00A36BDE" w:rsidP="00A36BDE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766E47" w:rsidRPr="001B24FF" w:rsidRDefault="00766E47" w:rsidP="00A36BDE">
            <w:pPr>
              <w:ind w:firstLine="70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1B24FF">
              <w:rPr>
                <w:rFonts w:ascii="PT Astra Serif" w:hAnsi="PT Astra Serif"/>
                <w:bCs/>
                <w:sz w:val="28"/>
                <w:szCs w:val="28"/>
              </w:rPr>
              <w:t>Белобрагиной</w:t>
            </w:r>
            <w:proofErr w:type="spellEnd"/>
            <w:r w:rsidRPr="001B24FF">
              <w:rPr>
                <w:rFonts w:ascii="PT Astra Serif" w:hAnsi="PT Astra Serif"/>
                <w:bCs/>
                <w:sz w:val="28"/>
                <w:szCs w:val="28"/>
              </w:rPr>
              <w:t xml:space="preserve"> Любовью Михайловной, старостой </w:t>
            </w:r>
            <w:r w:rsidRPr="001B24FF">
              <w:rPr>
                <w:rFonts w:ascii="PT Astra Serif" w:hAnsi="PT Astra Serif"/>
                <w:color w:val="000000"/>
                <w:sz w:val="28"/>
                <w:szCs w:val="28"/>
              </w:rPr>
              <w:t>д. Медвенка, п. Красные Озера;</w:t>
            </w:r>
          </w:p>
        </w:tc>
        <w:tc>
          <w:tcPr>
            <w:tcW w:w="2101" w:type="dxa"/>
          </w:tcPr>
          <w:p w:rsidR="00766E47" w:rsidRPr="001B24FF" w:rsidRDefault="0066674A" w:rsidP="00642833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182" w:type="dxa"/>
          </w:tcPr>
          <w:p w:rsidR="00766E47" w:rsidRPr="001B24FF" w:rsidRDefault="0066674A" w:rsidP="00642833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1500</w:t>
            </w:r>
          </w:p>
        </w:tc>
      </w:tr>
      <w:tr w:rsidR="00A36BDE" w:rsidRPr="001B24FF" w:rsidTr="00A36BDE">
        <w:tc>
          <w:tcPr>
            <w:tcW w:w="671" w:type="dxa"/>
          </w:tcPr>
          <w:p w:rsidR="00A36BDE" w:rsidRPr="001B24FF" w:rsidRDefault="00A36BDE" w:rsidP="00A36BDE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A36BDE" w:rsidRPr="001B24FF" w:rsidRDefault="00A36BDE" w:rsidP="00A36BDE">
            <w:pPr>
              <w:ind w:firstLine="70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B24FF">
              <w:rPr>
                <w:rFonts w:ascii="PT Astra Serif" w:hAnsi="PT Astra Serif"/>
                <w:bCs/>
                <w:sz w:val="28"/>
                <w:szCs w:val="28"/>
              </w:rPr>
              <w:t>Зайцевой Людмила Николаевной, старостой д. Олень</w:t>
            </w:r>
          </w:p>
        </w:tc>
        <w:tc>
          <w:tcPr>
            <w:tcW w:w="2101" w:type="dxa"/>
          </w:tcPr>
          <w:p w:rsidR="00A36BDE" w:rsidRPr="001B24FF" w:rsidRDefault="00A36BDE" w:rsidP="00642833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182" w:type="dxa"/>
          </w:tcPr>
          <w:p w:rsidR="00A36BDE" w:rsidRPr="001B24FF" w:rsidRDefault="00A36BDE" w:rsidP="00642833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1500</w:t>
            </w:r>
          </w:p>
        </w:tc>
      </w:tr>
      <w:tr w:rsidR="00016653" w:rsidRPr="001B24FF" w:rsidTr="00A36BDE">
        <w:tc>
          <w:tcPr>
            <w:tcW w:w="671" w:type="dxa"/>
          </w:tcPr>
          <w:p w:rsidR="00016653" w:rsidRPr="00A46629" w:rsidRDefault="00016653" w:rsidP="00016653">
            <w:r w:rsidRPr="00A46629">
              <w:t>3.</w:t>
            </w:r>
          </w:p>
        </w:tc>
        <w:tc>
          <w:tcPr>
            <w:tcW w:w="4675" w:type="dxa"/>
          </w:tcPr>
          <w:p w:rsidR="00016653" w:rsidRPr="00016653" w:rsidRDefault="00016653" w:rsidP="00016653">
            <w:pPr>
              <w:rPr>
                <w:rFonts w:ascii="PT Astra Serif" w:hAnsi="PT Astra Serif"/>
                <w:sz w:val="28"/>
                <w:szCs w:val="28"/>
              </w:rPr>
            </w:pPr>
            <w:r w:rsidRPr="00016653">
              <w:rPr>
                <w:rFonts w:ascii="PT Astra Serif" w:hAnsi="PT Astra Serif"/>
                <w:sz w:val="28"/>
                <w:szCs w:val="28"/>
              </w:rPr>
              <w:t>Попова Наталья Алексеевна</w:t>
            </w:r>
            <w:r>
              <w:rPr>
                <w:rFonts w:ascii="PT Astra Serif" w:hAnsi="PT Astra Serif"/>
                <w:sz w:val="28"/>
                <w:szCs w:val="28"/>
              </w:rPr>
              <w:t>, д. Быковка</w:t>
            </w:r>
          </w:p>
        </w:tc>
        <w:tc>
          <w:tcPr>
            <w:tcW w:w="2101" w:type="dxa"/>
          </w:tcPr>
          <w:p w:rsidR="00016653" w:rsidRPr="00016653" w:rsidRDefault="00016653" w:rsidP="000166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1500</w:t>
            </w:r>
          </w:p>
        </w:tc>
        <w:tc>
          <w:tcPr>
            <w:tcW w:w="2182" w:type="dxa"/>
          </w:tcPr>
          <w:p w:rsidR="00016653" w:rsidRPr="00016653" w:rsidRDefault="00016653" w:rsidP="000166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653">
              <w:rPr>
                <w:rFonts w:ascii="PT Astra Serif" w:hAnsi="PT Astra Serif"/>
                <w:b/>
                <w:sz w:val="28"/>
                <w:szCs w:val="28"/>
              </w:rPr>
              <w:t>1500</w:t>
            </w:r>
          </w:p>
        </w:tc>
      </w:tr>
      <w:tr w:rsidR="00016653" w:rsidRPr="001B24FF" w:rsidTr="00A36BDE">
        <w:tc>
          <w:tcPr>
            <w:tcW w:w="671" w:type="dxa"/>
          </w:tcPr>
          <w:p w:rsidR="00016653" w:rsidRPr="00A46629" w:rsidRDefault="00016653" w:rsidP="00016653">
            <w:r w:rsidRPr="00A46629">
              <w:t>4.</w:t>
            </w:r>
          </w:p>
        </w:tc>
        <w:tc>
          <w:tcPr>
            <w:tcW w:w="4675" w:type="dxa"/>
          </w:tcPr>
          <w:p w:rsidR="00016653" w:rsidRPr="00016653" w:rsidRDefault="00016653" w:rsidP="00016653">
            <w:pPr>
              <w:rPr>
                <w:rFonts w:ascii="PT Astra Serif" w:hAnsi="PT Astra Serif"/>
                <w:sz w:val="28"/>
                <w:szCs w:val="28"/>
              </w:rPr>
            </w:pPr>
            <w:r w:rsidRPr="00016653">
              <w:rPr>
                <w:rFonts w:ascii="PT Astra Serif" w:hAnsi="PT Astra Serif"/>
                <w:sz w:val="28"/>
                <w:szCs w:val="28"/>
              </w:rPr>
              <w:t>Филинова Надежда Павловна</w:t>
            </w:r>
            <w:r>
              <w:rPr>
                <w:rFonts w:ascii="PT Astra Serif" w:hAnsi="PT Astra Serif"/>
                <w:sz w:val="28"/>
                <w:szCs w:val="28"/>
              </w:rPr>
              <w:t>, д. Черная Грязь</w:t>
            </w:r>
          </w:p>
        </w:tc>
        <w:tc>
          <w:tcPr>
            <w:tcW w:w="2101" w:type="dxa"/>
          </w:tcPr>
          <w:p w:rsidR="00016653" w:rsidRPr="00016653" w:rsidRDefault="00016653" w:rsidP="000166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653">
              <w:rPr>
                <w:rFonts w:ascii="PT Astra Serif" w:hAnsi="PT Astra Serif"/>
                <w:b/>
                <w:sz w:val="28"/>
                <w:szCs w:val="28"/>
              </w:rPr>
              <w:t>1500</w:t>
            </w:r>
          </w:p>
        </w:tc>
        <w:tc>
          <w:tcPr>
            <w:tcW w:w="2182" w:type="dxa"/>
          </w:tcPr>
          <w:p w:rsidR="00016653" w:rsidRPr="00016653" w:rsidRDefault="00016653" w:rsidP="000166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653">
              <w:rPr>
                <w:rFonts w:ascii="PT Astra Serif" w:hAnsi="PT Astra Serif"/>
                <w:b/>
                <w:sz w:val="28"/>
                <w:szCs w:val="28"/>
              </w:rPr>
              <w:t>1500</w:t>
            </w:r>
          </w:p>
        </w:tc>
      </w:tr>
      <w:tr w:rsidR="00016653" w:rsidRPr="001B24FF" w:rsidTr="00A36BDE">
        <w:tc>
          <w:tcPr>
            <w:tcW w:w="671" w:type="dxa"/>
          </w:tcPr>
          <w:p w:rsidR="00016653" w:rsidRPr="00A46629" w:rsidRDefault="00016653" w:rsidP="00016653">
            <w:r w:rsidRPr="00A46629">
              <w:t>5.</w:t>
            </w:r>
          </w:p>
        </w:tc>
        <w:tc>
          <w:tcPr>
            <w:tcW w:w="4675" w:type="dxa"/>
          </w:tcPr>
          <w:p w:rsidR="00016653" w:rsidRPr="00016653" w:rsidRDefault="00016653" w:rsidP="00016653">
            <w:pPr>
              <w:rPr>
                <w:rFonts w:ascii="PT Astra Serif" w:hAnsi="PT Astra Serif"/>
                <w:sz w:val="28"/>
                <w:szCs w:val="28"/>
              </w:rPr>
            </w:pPr>
            <w:r w:rsidRPr="00016653">
              <w:rPr>
                <w:rFonts w:ascii="PT Astra Serif" w:hAnsi="PT Astra Serif"/>
                <w:sz w:val="28"/>
                <w:szCs w:val="28"/>
              </w:rPr>
              <w:t>Глебчук Валентина Сергеевна</w:t>
            </w:r>
            <w:r>
              <w:rPr>
                <w:rFonts w:ascii="PT Astra Serif" w:hAnsi="PT Astra Serif"/>
                <w:sz w:val="28"/>
                <w:szCs w:val="28"/>
              </w:rPr>
              <w:t>, п. Троицкий, п. Зареченский, р-д Шиворонь</w:t>
            </w:r>
          </w:p>
        </w:tc>
        <w:tc>
          <w:tcPr>
            <w:tcW w:w="2101" w:type="dxa"/>
          </w:tcPr>
          <w:p w:rsidR="00016653" w:rsidRPr="00016653" w:rsidRDefault="00016653" w:rsidP="000166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653">
              <w:rPr>
                <w:rFonts w:ascii="PT Astra Serif" w:hAnsi="PT Astra Serif"/>
                <w:b/>
                <w:sz w:val="28"/>
                <w:szCs w:val="28"/>
              </w:rPr>
              <w:t>1500</w:t>
            </w:r>
          </w:p>
        </w:tc>
        <w:tc>
          <w:tcPr>
            <w:tcW w:w="2182" w:type="dxa"/>
          </w:tcPr>
          <w:p w:rsidR="00016653" w:rsidRPr="00016653" w:rsidRDefault="00016653" w:rsidP="000166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653">
              <w:rPr>
                <w:rFonts w:ascii="PT Astra Serif" w:hAnsi="PT Astra Serif"/>
                <w:b/>
                <w:sz w:val="28"/>
                <w:szCs w:val="28"/>
              </w:rPr>
              <w:t>1500</w:t>
            </w:r>
          </w:p>
        </w:tc>
      </w:tr>
      <w:tr w:rsidR="00016653" w:rsidRPr="001B24FF" w:rsidTr="00A36BDE">
        <w:tc>
          <w:tcPr>
            <w:tcW w:w="671" w:type="dxa"/>
          </w:tcPr>
          <w:p w:rsidR="00016653" w:rsidRPr="00A46629" w:rsidRDefault="00016653" w:rsidP="00016653">
            <w:r w:rsidRPr="00A46629">
              <w:t>6.</w:t>
            </w:r>
          </w:p>
        </w:tc>
        <w:tc>
          <w:tcPr>
            <w:tcW w:w="4675" w:type="dxa"/>
          </w:tcPr>
          <w:p w:rsidR="00016653" w:rsidRPr="00016653" w:rsidRDefault="00016653" w:rsidP="00016653">
            <w:pPr>
              <w:rPr>
                <w:rFonts w:ascii="PT Astra Serif" w:hAnsi="PT Astra Serif"/>
                <w:sz w:val="28"/>
                <w:szCs w:val="28"/>
              </w:rPr>
            </w:pPr>
            <w:r w:rsidRPr="00016653">
              <w:rPr>
                <w:rFonts w:ascii="PT Astra Serif" w:hAnsi="PT Astra Serif"/>
                <w:sz w:val="28"/>
                <w:szCs w:val="28"/>
              </w:rPr>
              <w:t>Аникальчук Надежда Николаевна</w:t>
            </w:r>
            <w:r>
              <w:rPr>
                <w:rFonts w:ascii="PT Astra Serif" w:hAnsi="PT Astra Serif"/>
                <w:sz w:val="28"/>
                <w:szCs w:val="28"/>
              </w:rPr>
              <w:t>, с. Орловка, д. Дмитриевка, д. Новая Киреевка</w:t>
            </w:r>
          </w:p>
        </w:tc>
        <w:tc>
          <w:tcPr>
            <w:tcW w:w="2101" w:type="dxa"/>
          </w:tcPr>
          <w:p w:rsidR="00016653" w:rsidRPr="00016653" w:rsidRDefault="00016653" w:rsidP="000166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653">
              <w:rPr>
                <w:rFonts w:ascii="PT Astra Serif" w:hAnsi="PT Astra Serif"/>
                <w:b/>
                <w:sz w:val="28"/>
                <w:szCs w:val="28"/>
              </w:rPr>
              <w:t>1500</w:t>
            </w:r>
          </w:p>
        </w:tc>
        <w:tc>
          <w:tcPr>
            <w:tcW w:w="2182" w:type="dxa"/>
          </w:tcPr>
          <w:p w:rsidR="00016653" w:rsidRPr="00016653" w:rsidRDefault="00016653" w:rsidP="000166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653">
              <w:rPr>
                <w:rFonts w:ascii="PT Astra Serif" w:hAnsi="PT Astra Serif"/>
                <w:b/>
                <w:sz w:val="28"/>
                <w:szCs w:val="28"/>
              </w:rPr>
              <w:t>1500</w:t>
            </w:r>
          </w:p>
        </w:tc>
      </w:tr>
      <w:tr w:rsidR="001C1059" w:rsidRPr="001B24FF" w:rsidTr="00A36BDE">
        <w:trPr>
          <w:trHeight w:val="228"/>
        </w:trPr>
        <w:tc>
          <w:tcPr>
            <w:tcW w:w="671" w:type="dxa"/>
          </w:tcPr>
          <w:p w:rsidR="001C1059" w:rsidRPr="001B24FF" w:rsidRDefault="001C1059" w:rsidP="0030796B">
            <w:pPr>
              <w:pStyle w:val="a3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C1059" w:rsidRPr="001B24FF" w:rsidRDefault="00642833" w:rsidP="0030796B">
            <w:pPr>
              <w:pStyle w:val="a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01" w:type="dxa"/>
          </w:tcPr>
          <w:p w:rsidR="001C1059" w:rsidRPr="001B24FF" w:rsidRDefault="00016653" w:rsidP="00642833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9</w:t>
            </w:r>
            <w:r w:rsidR="00A36BDE"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82" w:type="dxa"/>
          </w:tcPr>
          <w:p w:rsidR="001C1059" w:rsidRPr="001B24FF" w:rsidRDefault="00016653" w:rsidP="00DB3669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9</w:t>
            </w:r>
            <w:r w:rsidR="00A36BDE" w:rsidRPr="001B24F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000</w:t>
            </w:r>
          </w:p>
        </w:tc>
      </w:tr>
    </w:tbl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42833" w:rsidP="00763080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2941A5" w:rsidRPr="001B24FF" w:rsidRDefault="002941A5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62561A" w:rsidRPr="001B24FF" w:rsidRDefault="0062561A" w:rsidP="00763080">
      <w:pPr>
        <w:jc w:val="both"/>
        <w:rPr>
          <w:rFonts w:ascii="PT Astra Serif" w:hAnsi="PT Astra Serif"/>
          <w:sz w:val="28"/>
          <w:szCs w:val="28"/>
        </w:rPr>
      </w:pPr>
    </w:p>
    <w:p w:rsidR="00016653" w:rsidRDefault="00016653" w:rsidP="00763080">
      <w:pPr>
        <w:jc w:val="both"/>
        <w:rPr>
          <w:rFonts w:ascii="PT Astra Serif" w:hAnsi="PT Astra Serif"/>
          <w:sz w:val="28"/>
          <w:szCs w:val="28"/>
        </w:rPr>
      </w:pPr>
    </w:p>
    <w:p w:rsidR="00016653" w:rsidRDefault="00016653" w:rsidP="00763080">
      <w:pPr>
        <w:jc w:val="both"/>
        <w:rPr>
          <w:rFonts w:ascii="PT Astra Serif" w:hAnsi="PT Astra Serif"/>
          <w:sz w:val="28"/>
          <w:szCs w:val="28"/>
        </w:rPr>
      </w:pPr>
    </w:p>
    <w:p w:rsidR="00016653" w:rsidRDefault="00016653" w:rsidP="00763080">
      <w:pPr>
        <w:jc w:val="both"/>
        <w:rPr>
          <w:rFonts w:ascii="PT Astra Serif" w:hAnsi="PT Astra Serif"/>
          <w:sz w:val="28"/>
          <w:szCs w:val="28"/>
        </w:rPr>
      </w:pPr>
    </w:p>
    <w:p w:rsidR="00016653" w:rsidRDefault="00016653" w:rsidP="00763080">
      <w:pPr>
        <w:jc w:val="both"/>
        <w:rPr>
          <w:rFonts w:ascii="PT Astra Serif" w:hAnsi="PT Astra Serif"/>
          <w:sz w:val="28"/>
          <w:szCs w:val="28"/>
        </w:rPr>
      </w:pPr>
    </w:p>
    <w:p w:rsidR="00016653" w:rsidRDefault="00016653" w:rsidP="00763080">
      <w:pPr>
        <w:jc w:val="both"/>
        <w:rPr>
          <w:rFonts w:ascii="PT Astra Serif" w:hAnsi="PT Astra Serif"/>
          <w:sz w:val="28"/>
          <w:szCs w:val="28"/>
        </w:rPr>
      </w:pPr>
    </w:p>
    <w:p w:rsidR="00016653" w:rsidRDefault="00016653" w:rsidP="00763080">
      <w:pPr>
        <w:jc w:val="both"/>
        <w:rPr>
          <w:rFonts w:ascii="PT Astra Serif" w:hAnsi="PT Astra Serif"/>
          <w:sz w:val="28"/>
          <w:szCs w:val="28"/>
        </w:rPr>
      </w:pPr>
    </w:p>
    <w:p w:rsidR="0089073F" w:rsidRPr="001B24FF" w:rsidRDefault="001D3576" w:rsidP="00763080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763080" w:rsidRPr="001B24FF" w:rsidRDefault="00763080" w:rsidP="00893125">
      <w:pPr>
        <w:tabs>
          <w:tab w:val="right" w:pos="9639"/>
        </w:tabs>
        <w:rPr>
          <w:rFonts w:ascii="PT Astra Serif" w:hAnsi="PT Astra Serif"/>
          <w:sz w:val="28"/>
          <w:szCs w:val="28"/>
        </w:rPr>
      </w:pPr>
    </w:p>
    <w:p w:rsidR="0071679F" w:rsidRPr="001B24FF" w:rsidRDefault="0071679F" w:rsidP="00893125">
      <w:pPr>
        <w:tabs>
          <w:tab w:val="right" w:pos="9639"/>
        </w:tabs>
        <w:rPr>
          <w:rFonts w:ascii="PT Astra Serif" w:hAnsi="PT Astra Serif"/>
          <w:sz w:val="28"/>
          <w:szCs w:val="28"/>
        </w:rPr>
      </w:pPr>
    </w:p>
    <w:p w:rsidR="00766E47" w:rsidRPr="001B24FF" w:rsidRDefault="00766E47" w:rsidP="0071679F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Начальник сектора экономики и финансов</w:t>
      </w:r>
    </w:p>
    <w:p w:rsidR="00766E47" w:rsidRPr="001B24FF" w:rsidRDefault="00766E47" w:rsidP="0071679F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:rsidR="0071679F" w:rsidRPr="001B24FF" w:rsidRDefault="00766E47" w:rsidP="0071679F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Дедиловское Киреевского района</w:t>
      </w:r>
      <w:r w:rsidR="0071679F" w:rsidRPr="001B24FF">
        <w:rPr>
          <w:rFonts w:ascii="PT Astra Serif" w:hAnsi="PT Astra Serif"/>
          <w:sz w:val="28"/>
          <w:szCs w:val="28"/>
        </w:rPr>
        <w:tab/>
      </w:r>
      <w:r w:rsidR="0071679F" w:rsidRPr="001B24FF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Pr="001B24FF">
        <w:rPr>
          <w:rFonts w:ascii="PT Astra Serif" w:hAnsi="PT Astra Serif"/>
          <w:sz w:val="28"/>
          <w:szCs w:val="28"/>
        </w:rPr>
        <w:t>Н.Ю. Федяева</w:t>
      </w:r>
    </w:p>
    <w:p w:rsidR="0071679F" w:rsidRPr="001B24FF" w:rsidRDefault="0071679F" w:rsidP="00893125">
      <w:pPr>
        <w:tabs>
          <w:tab w:val="right" w:pos="9639"/>
        </w:tabs>
        <w:rPr>
          <w:rFonts w:ascii="PT Astra Serif" w:hAnsi="PT Astra Serif"/>
          <w:sz w:val="28"/>
          <w:szCs w:val="28"/>
        </w:rPr>
      </w:pPr>
    </w:p>
    <w:p w:rsidR="00766E47" w:rsidRPr="001B24FF" w:rsidRDefault="00766E47" w:rsidP="00B72C71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Инспектор по архиву и правовым вопросам</w:t>
      </w:r>
    </w:p>
    <w:p w:rsidR="00766E47" w:rsidRPr="001B24FF" w:rsidRDefault="00766E47" w:rsidP="00766E47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:rsidR="00B72C71" w:rsidRPr="001B24FF" w:rsidRDefault="00766E47" w:rsidP="00B72C71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Дедиловское Киреевского района</w:t>
      </w:r>
      <w:r w:rsidR="00B72C71" w:rsidRPr="001B24FF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862AF1" w:rsidRPr="001B24FF">
        <w:rPr>
          <w:rFonts w:ascii="PT Astra Serif" w:hAnsi="PT Astra Serif"/>
          <w:sz w:val="28"/>
          <w:szCs w:val="28"/>
        </w:rPr>
        <w:t xml:space="preserve"> </w:t>
      </w:r>
      <w:r w:rsidRPr="001B24FF">
        <w:rPr>
          <w:rFonts w:ascii="PT Astra Serif" w:hAnsi="PT Astra Serif"/>
          <w:sz w:val="28"/>
          <w:szCs w:val="28"/>
        </w:rPr>
        <w:t>О.М. Миляева</w:t>
      </w:r>
    </w:p>
    <w:p w:rsidR="00B72C71" w:rsidRPr="001B24FF" w:rsidRDefault="00B72C71" w:rsidP="00B72C71">
      <w:pPr>
        <w:jc w:val="both"/>
        <w:rPr>
          <w:rFonts w:ascii="PT Astra Serif" w:hAnsi="PT Astra Serif"/>
          <w:sz w:val="28"/>
          <w:szCs w:val="28"/>
        </w:rPr>
      </w:pPr>
    </w:p>
    <w:p w:rsidR="0066674A" w:rsidRPr="001B24FF" w:rsidRDefault="0066674A" w:rsidP="00766E47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>Главный и</w:t>
      </w:r>
      <w:r w:rsidR="00766E47" w:rsidRPr="001B24FF">
        <w:rPr>
          <w:rFonts w:ascii="PT Astra Serif" w:hAnsi="PT Astra Serif"/>
          <w:sz w:val="28"/>
          <w:szCs w:val="28"/>
        </w:rPr>
        <w:t xml:space="preserve">нспектор администрации </w:t>
      </w:r>
    </w:p>
    <w:p w:rsidR="00766E47" w:rsidRPr="001B24FF" w:rsidRDefault="00766E47" w:rsidP="00766E47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66E47" w:rsidRPr="001B24FF" w:rsidRDefault="00766E47" w:rsidP="00766E47">
      <w:pPr>
        <w:jc w:val="both"/>
        <w:rPr>
          <w:rFonts w:ascii="PT Astra Serif" w:hAnsi="PT Astra Serif"/>
          <w:sz w:val="28"/>
          <w:szCs w:val="28"/>
        </w:rPr>
      </w:pPr>
      <w:r w:rsidRPr="001B24FF">
        <w:rPr>
          <w:rFonts w:ascii="PT Astra Serif" w:hAnsi="PT Astra Serif"/>
          <w:sz w:val="28"/>
          <w:szCs w:val="28"/>
        </w:rPr>
        <w:t xml:space="preserve">Дедиловское Киреевского района                                                         </w:t>
      </w:r>
      <w:r w:rsidR="0066674A" w:rsidRPr="001B24FF">
        <w:rPr>
          <w:rFonts w:ascii="PT Astra Serif" w:hAnsi="PT Astra Serif"/>
          <w:sz w:val="28"/>
          <w:szCs w:val="28"/>
        </w:rPr>
        <w:t>М.Н. Васильева</w:t>
      </w:r>
    </w:p>
    <w:p w:rsidR="0089073F" w:rsidRPr="001B24FF" w:rsidRDefault="0089073F" w:rsidP="0089073F">
      <w:pPr>
        <w:jc w:val="both"/>
        <w:rPr>
          <w:rFonts w:ascii="PT Astra Serif" w:hAnsi="PT Astra Serif"/>
          <w:sz w:val="28"/>
          <w:szCs w:val="28"/>
        </w:rPr>
      </w:pPr>
    </w:p>
    <w:p w:rsidR="00570A82" w:rsidRPr="001B24FF" w:rsidRDefault="00570A82" w:rsidP="00B7311C">
      <w:pPr>
        <w:jc w:val="both"/>
        <w:rPr>
          <w:rFonts w:ascii="PT Astra Serif" w:hAnsi="PT Astra Serif"/>
        </w:rPr>
      </w:pPr>
    </w:p>
    <w:sectPr w:rsidR="00570A82" w:rsidRPr="001B24FF" w:rsidSect="007137C2">
      <w:pgSz w:w="11907" w:h="16840" w:code="9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EC0E68"/>
    <w:lvl w:ilvl="0">
      <w:numFmt w:val="bullet"/>
      <w:lvlText w:val="*"/>
      <w:lvlJc w:val="left"/>
    </w:lvl>
  </w:abstractNum>
  <w:abstractNum w:abstractNumId="1" w15:restartNumberingAfterBreak="0">
    <w:nsid w:val="12697588"/>
    <w:multiLevelType w:val="singleLevel"/>
    <w:tmpl w:val="5F968568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591D5B"/>
    <w:multiLevelType w:val="hybridMultilevel"/>
    <w:tmpl w:val="72E4F03C"/>
    <w:lvl w:ilvl="0" w:tplc="B9B282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34F2"/>
    <w:multiLevelType w:val="hybridMultilevel"/>
    <w:tmpl w:val="2DDE11C2"/>
    <w:lvl w:ilvl="0" w:tplc="13CE04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8A27F2"/>
    <w:multiLevelType w:val="singleLevel"/>
    <w:tmpl w:val="567A153C"/>
    <w:lvl w:ilvl="0">
      <w:start w:val="7"/>
      <w:numFmt w:val="decimal"/>
      <w:lvlText w:val="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5" w15:restartNumberingAfterBreak="0">
    <w:nsid w:val="55E90D7A"/>
    <w:multiLevelType w:val="singleLevel"/>
    <w:tmpl w:val="54082220"/>
    <w:lvl w:ilvl="0">
      <w:start w:val="13"/>
      <w:numFmt w:val="decimal"/>
      <w:lvlText w:val="%1."/>
      <w:legacy w:legacy="1" w:legacySpace="0" w:legacyIndent="758"/>
      <w:lvlJc w:val="left"/>
      <w:rPr>
        <w:rFonts w:ascii="Arial" w:hAnsi="Arial" w:cs="Arial" w:hint="default"/>
      </w:rPr>
    </w:lvl>
  </w:abstractNum>
  <w:abstractNum w:abstractNumId="6" w15:restartNumberingAfterBreak="0">
    <w:nsid w:val="5D5E353D"/>
    <w:multiLevelType w:val="singleLevel"/>
    <w:tmpl w:val="4CEA3AE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5383377"/>
    <w:multiLevelType w:val="singleLevel"/>
    <w:tmpl w:val="292A96D8"/>
    <w:lvl w:ilvl="0">
      <w:start w:val="1"/>
      <w:numFmt w:val="decimal"/>
      <w:lvlText w:val="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8" w15:restartNumberingAfterBreak="0">
    <w:nsid w:val="775E1DC0"/>
    <w:multiLevelType w:val="singleLevel"/>
    <w:tmpl w:val="219E18B8"/>
    <w:lvl w:ilvl="0">
      <w:start w:val="10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C4"/>
    <w:rsid w:val="00016653"/>
    <w:rsid w:val="00021A97"/>
    <w:rsid w:val="00022578"/>
    <w:rsid w:val="000302E1"/>
    <w:rsid w:val="0003577A"/>
    <w:rsid w:val="000358C4"/>
    <w:rsid w:val="000364D8"/>
    <w:rsid w:val="000424C7"/>
    <w:rsid w:val="00050228"/>
    <w:rsid w:val="000573C1"/>
    <w:rsid w:val="0005794C"/>
    <w:rsid w:val="00073C65"/>
    <w:rsid w:val="00080E34"/>
    <w:rsid w:val="000828A5"/>
    <w:rsid w:val="00082915"/>
    <w:rsid w:val="00082E3F"/>
    <w:rsid w:val="00095144"/>
    <w:rsid w:val="000A5C4A"/>
    <w:rsid w:val="000A6AC9"/>
    <w:rsid w:val="000B166B"/>
    <w:rsid w:val="000B4B61"/>
    <w:rsid w:val="000D080B"/>
    <w:rsid w:val="000D33F6"/>
    <w:rsid w:val="000E43AF"/>
    <w:rsid w:val="00102158"/>
    <w:rsid w:val="001039EA"/>
    <w:rsid w:val="00112908"/>
    <w:rsid w:val="00121F86"/>
    <w:rsid w:val="00134EEC"/>
    <w:rsid w:val="00135951"/>
    <w:rsid w:val="00141F9F"/>
    <w:rsid w:val="0014386B"/>
    <w:rsid w:val="0015485F"/>
    <w:rsid w:val="00160196"/>
    <w:rsid w:val="00167D35"/>
    <w:rsid w:val="001855CF"/>
    <w:rsid w:val="00186640"/>
    <w:rsid w:val="001905A4"/>
    <w:rsid w:val="00196775"/>
    <w:rsid w:val="001A2960"/>
    <w:rsid w:val="001B24FF"/>
    <w:rsid w:val="001C1059"/>
    <w:rsid w:val="001C2DEB"/>
    <w:rsid w:val="001D08D5"/>
    <w:rsid w:val="001D3576"/>
    <w:rsid w:val="001D67BD"/>
    <w:rsid w:val="00211CE9"/>
    <w:rsid w:val="00217903"/>
    <w:rsid w:val="00221D04"/>
    <w:rsid w:val="00234824"/>
    <w:rsid w:val="00244F0D"/>
    <w:rsid w:val="00245FE2"/>
    <w:rsid w:val="00251CDF"/>
    <w:rsid w:val="002566F3"/>
    <w:rsid w:val="002614BE"/>
    <w:rsid w:val="00262419"/>
    <w:rsid w:val="00271022"/>
    <w:rsid w:val="00274436"/>
    <w:rsid w:val="002941A5"/>
    <w:rsid w:val="002A017E"/>
    <w:rsid w:val="002A2685"/>
    <w:rsid w:val="002A5080"/>
    <w:rsid w:val="002B01C0"/>
    <w:rsid w:val="002B0449"/>
    <w:rsid w:val="002B3BD8"/>
    <w:rsid w:val="002B3EB4"/>
    <w:rsid w:val="002B445B"/>
    <w:rsid w:val="002D1D1C"/>
    <w:rsid w:val="002F0528"/>
    <w:rsid w:val="002F5C5D"/>
    <w:rsid w:val="003029AB"/>
    <w:rsid w:val="00314886"/>
    <w:rsid w:val="00317EC0"/>
    <w:rsid w:val="0032670C"/>
    <w:rsid w:val="0033042F"/>
    <w:rsid w:val="00345948"/>
    <w:rsid w:val="00346A7A"/>
    <w:rsid w:val="00353741"/>
    <w:rsid w:val="0035507C"/>
    <w:rsid w:val="003567A1"/>
    <w:rsid w:val="00365E5C"/>
    <w:rsid w:val="00377477"/>
    <w:rsid w:val="00391A12"/>
    <w:rsid w:val="003A236E"/>
    <w:rsid w:val="003A7303"/>
    <w:rsid w:val="003B75F0"/>
    <w:rsid w:val="003C35C9"/>
    <w:rsid w:val="003C52A2"/>
    <w:rsid w:val="003D3F55"/>
    <w:rsid w:val="003D58C8"/>
    <w:rsid w:val="003E2929"/>
    <w:rsid w:val="003E52C3"/>
    <w:rsid w:val="003E64D9"/>
    <w:rsid w:val="003F1D04"/>
    <w:rsid w:val="004045A5"/>
    <w:rsid w:val="00406117"/>
    <w:rsid w:val="00410197"/>
    <w:rsid w:val="004205C2"/>
    <w:rsid w:val="00423439"/>
    <w:rsid w:val="00423EB1"/>
    <w:rsid w:val="00424824"/>
    <w:rsid w:val="00424E05"/>
    <w:rsid w:val="00424E33"/>
    <w:rsid w:val="00437450"/>
    <w:rsid w:val="00450949"/>
    <w:rsid w:val="00453C73"/>
    <w:rsid w:val="00470F9B"/>
    <w:rsid w:val="00471F5D"/>
    <w:rsid w:val="004726A7"/>
    <w:rsid w:val="00475FDF"/>
    <w:rsid w:val="00476F6D"/>
    <w:rsid w:val="0048010B"/>
    <w:rsid w:val="004825A9"/>
    <w:rsid w:val="004839B2"/>
    <w:rsid w:val="00492642"/>
    <w:rsid w:val="004A6821"/>
    <w:rsid w:val="004A7003"/>
    <w:rsid w:val="004B0CBD"/>
    <w:rsid w:val="004B3A4C"/>
    <w:rsid w:val="004B57EB"/>
    <w:rsid w:val="004B6B31"/>
    <w:rsid w:val="004D34C2"/>
    <w:rsid w:val="004D6ED4"/>
    <w:rsid w:val="00500E07"/>
    <w:rsid w:val="005037F3"/>
    <w:rsid w:val="0050601F"/>
    <w:rsid w:val="00510C93"/>
    <w:rsid w:val="0051267E"/>
    <w:rsid w:val="0051403A"/>
    <w:rsid w:val="00522E12"/>
    <w:rsid w:val="00527096"/>
    <w:rsid w:val="0053525A"/>
    <w:rsid w:val="00540FCA"/>
    <w:rsid w:val="0055214F"/>
    <w:rsid w:val="0055263F"/>
    <w:rsid w:val="00553844"/>
    <w:rsid w:val="00555A1E"/>
    <w:rsid w:val="005603F2"/>
    <w:rsid w:val="00562B73"/>
    <w:rsid w:val="005662B9"/>
    <w:rsid w:val="00570A82"/>
    <w:rsid w:val="00583C2A"/>
    <w:rsid w:val="00585925"/>
    <w:rsid w:val="005A4C44"/>
    <w:rsid w:val="005A7E0E"/>
    <w:rsid w:val="005D535C"/>
    <w:rsid w:val="005D5644"/>
    <w:rsid w:val="005D5898"/>
    <w:rsid w:val="005F1307"/>
    <w:rsid w:val="005F79DD"/>
    <w:rsid w:val="00601F7E"/>
    <w:rsid w:val="00607D73"/>
    <w:rsid w:val="0061369E"/>
    <w:rsid w:val="00617E7C"/>
    <w:rsid w:val="0062561A"/>
    <w:rsid w:val="00626E41"/>
    <w:rsid w:val="006315C7"/>
    <w:rsid w:val="0064244B"/>
    <w:rsid w:val="00642833"/>
    <w:rsid w:val="006521C1"/>
    <w:rsid w:val="006639DF"/>
    <w:rsid w:val="00664C1A"/>
    <w:rsid w:val="0066674A"/>
    <w:rsid w:val="00672226"/>
    <w:rsid w:val="00683948"/>
    <w:rsid w:val="00684794"/>
    <w:rsid w:val="006A70CC"/>
    <w:rsid w:val="006B1126"/>
    <w:rsid w:val="006B4D8D"/>
    <w:rsid w:val="006C5555"/>
    <w:rsid w:val="006C58D7"/>
    <w:rsid w:val="006C58E8"/>
    <w:rsid w:val="006D476E"/>
    <w:rsid w:val="006D66F5"/>
    <w:rsid w:val="006F1485"/>
    <w:rsid w:val="006F3CCC"/>
    <w:rsid w:val="006F4121"/>
    <w:rsid w:val="00700D72"/>
    <w:rsid w:val="00711F5F"/>
    <w:rsid w:val="00712198"/>
    <w:rsid w:val="00712A9E"/>
    <w:rsid w:val="007137C2"/>
    <w:rsid w:val="0071679F"/>
    <w:rsid w:val="00716838"/>
    <w:rsid w:val="00723EC9"/>
    <w:rsid w:val="00731022"/>
    <w:rsid w:val="0074129C"/>
    <w:rsid w:val="00742D70"/>
    <w:rsid w:val="007453B4"/>
    <w:rsid w:val="00757329"/>
    <w:rsid w:val="00763080"/>
    <w:rsid w:val="00766011"/>
    <w:rsid w:val="00766644"/>
    <w:rsid w:val="00766E47"/>
    <w:rsid w:val="00770960"/>
    <w:rsid w:val="00790C68"/>
    <w:rsid w:val="007A2B55"/>
    <w:rsid w:val="007A485F"/>
    <w:rsid w:val="007B4F5B"/>
    <w:rsid w:val="007C220B"/>
    <w:rsid w:val="007C31DA"/>
    <w:rsid w:val="007E221F"/>
    <w:rsid w:val="007E2EA2"/>
    <w:rsid w:val="007E4B16"/>
    <w:rsid w:val="007E65F8"/>
    <w:rsid w:val="007E729E"/>
    <w:rsid w:val="007F4867"/>
    <w:rsid w:val="00801D28"/>
    <w:rsid w:val="008160F6"/>
    <w:rsid w:val="00826167"/>
    <w:rsid w:val="00860032"/>
    <w:rsid w:val="00861F64"/>
    <w:rsid w:val="0086217D"/>
    <w:rsid w:val="00862AF1"/>
    <w:rsid w:val="008730E5"/>
    <w:rsid w:val="0089073F"/>
    <w:rsid w:val="00893125"/>
    <w:rsid w:val="008A43BF"/>
    <w:rsid w:val="008A7EE1"/>
    <w:rsid w:val="008B27D7"/>
    <w:rsid w:val="008C4DD5"/>
    <w:rsid w:val="008C4FAE"/>
    <w:rsid w:val="008D26A4"/>
    <w:rsid w:val="008E12FA"/>
    <w:rsid w:val="008F011A"/>
    <w:rsid w:val="008F289C"/>
    <w:rsid w:val="008F28B9"/>
    <w:rsid w:val="00901997"/>
    <w:rsid w:val="009039CA"/>
    <w:rsid w:val="009066C4"/>
    <w:rsid w:val="009118F2"/>
    <w:rsid w:val="0091414F"/>
    <w:rsid w:val="009174DB"/>
    <w:rsid w:val="009220FE"/>
    <w:rsid w:val="00923C9A"/>
    <w:rsid w:val="0092699A"/>
    <w:rsid w:val="009319E5"/>
    <w:rsid w:val="00943002"/>
    <w:rsid w:val="00946F39"/>
    <w:rsid w:val="00950DB8"/>
    <w:rsid w:val="00954F4B"/>
    <w:rsid w:val="00960922"/>
    <w:rsid w:val="00971CCA"/>
    <w:rsid w:val="0099433E"/>
    <w:rsid w:val="00995EDD"/>
    <w:rsid w:val="00996402"/>
    <w:rsid w:val="009B405E"/>
    <w:rsid w:val="009C6B44"/>
    <w:rsid w:val="009D3AA3"/>
    <w:rsid w:val="009E3282"/>
    <w:rsid w:val="009E5A99"/>
    <w:rsid w:val="009E6929"/>
    <w:rsid w:val="009F3D44"/>
    <w:rsid w:val="009F3E94"/>
    <w:rsid w:val="009F6227"/>
    <w:rsid w:val="00A105EA"/>
    <w:rsid w:val="00A1698F"/>
    <w:rsid w:val="00A36BDE"/>
    <w:rsid w:val="00A51FED"/>
    <w:rsid w:val="00A5527B"/>
    <w:rsid w:val="00A56EFB"/>
    <w:rsid w:val="00A729B3"/>
    <w:rsid w:val="00A87E67"/>
    <w:rsid w:val="00A90BFB"/>
    <w:rsid w:val="00A97307"/>
    <w:rsid w:val="00AA7135"/>
    <w:rsid w:val="00AB343D"/>
    <w:rsid w:val="00AB4D4A"/>
    <w:rsid w:val="00AB697E"/>
    <w:rsid w:val="00AC33EC"/>
    <w:rsid w:val="00AC4182"/>
    <w:rsid w:val="00AD0B31"/>
    <w:rsid w:val="00AD76F3"/>
    <w:rsid w:val="00AE0F4C"/>
    <w:rsid w:val="00AF0B85"/>
    <w:rsid w:val="00AF5B9D"/>
    <w:rsid w:val="00AF696E"/>
    <w:rsid w:val="00AF6AC0"/>
    <w:rsid w:val="00B136F6"/>
    <w:rsid w:val="00B3429C"/>
    <w:rsid w:val="00B37B2F"/>
    <w:rsid w:val="00B45200"/>
    <w:rsid w:val="00B54916"/>
    <w:rsid w:val="00B54D6A"/>
    <w:rsid w:val="00B60AB5"/>
    <w:rsid w:val="00B720CA"/>
    <w:rsid w:val="00B72C71"/>
    <w:rsid w:val="00B7311C"/>
    <w:rsid w:val="00B84631"/>
    <w:rsid w:val="00B929E7"/>
    <w:rsid w:val="00BA54D4"/>
    <w:rsid w:val="00BB0190"/>
    <w:rsid w:val="00BB0B08"/>
    <w:rsid w:val="00BB3DB8"/>
    <w:rsid w:val="00BC2FC2"/>
    <w:rsid w:val="00BC3A86"/>
    <w:rsid w:val="00BD514D"/>
    <w:rsid w:val="00BE367A"/>
    <w:rsid w:val="00BF0BAE"/>
    <w:rsid w:val="00C0689B"/>
    <w:rsid w:val="00C071DB"/>
    <w:rsid w:val="00C079ED"/>
    <w:rsid w:val="00C07ECE"/>
    <w:rsid w:val="00C10E3E"/>
    <w:rsid w:val="00C17238"/>
    <w:rsid w:val="00C26ED0"/>
    <w:rsid w:val="00C314DD"/>
    <w:rsid w:val="00C32ABA"/>
    <w:rsid w:val="00C35402"/>
    <w:rsid w:val="00C37FB0"/>
    <w:rsid w:val="00C42F78"/>
    <w:rsid w:val="00C54A20"/>
    <w:rsid w:val="00C619B5"/>
    <w:rsid w:val="00C67F10"/>
    <w:rsid w:val="00C819FA"/>
    <w:rsid w:val="00CA0D80"/>
    <w:rsid w:val="00CB6B44"/>
    <w:rsid w:val="00CC3290"/>
    <w:rsid w:val="00CC4D7C"/>
    <w:rsid w:val="00CE6548"/>
    <w:rsid w:val="00CF4719"/>
    <w:rsid w:val="00D010C3"/>
    <w:rsid w:val="00D03FC8"/>
    <w:rsid w:val="00D22E15"/>
    <w:rsid w:val="00D2484F"/>
    <w:rsid w:val="00D3041D"/>
    <w:rsid w:val="00D36740"/>
    <w:rsid w:val="00D439AE"/>
    <w:rsid w:val="00D51C9C"/>
    <w:rsid w:val="00D60116"/>
    <w:rsid w:val="00D633FA"/>
    <w:rsid w:val="00D645A3"/>
    <w:rsid w:val="00D714C0"/>
    <w:rsid w:val="00D7321C"/>
    <w:rsid w:val="00D739CB"/>
    <w:rsid w:val="00D821A6"/>
    <w:rsid w:val="00D84E8D"/>
    <w:rsid w:val="00D9784D"/>
    <w:rsid w:val="00DA2D3C"/>
    <w:rsid w:val="00DA4B09"/>
    <w:rsid w:val="00DA6B5C"/>
    <w:rsid w:val="00DA78A3"/>
    <w:rsid w:val="00DB3669"/>
    <w:rsid w:val="00DB6DF4"/>
    <w:rsid w:val="00DB77D4"/>
    <w:rsid w:val="00DE5A9E"/>
    <w:rsid w:val="00E07154"/>
    <w:rsid w:val="00E13A26"/>
    <w:rsid w:val="00E21BAA"/>
    <w:rsid w:val="00E24CDC"/>
    <w:rsid w:val="00E26218"/>
    <w:rsid w:val="00E352AC"/>
    <w:rsid w:val="00E5286D"/>
    <w:rsid w:val="00E539F3"/>
    <w:rsid w:val="00E55785"/>
    <w:rsid w:val="00E62D80"/>
    <w:rsid w:val="00E74DBA"/>
    <w:rsid w:val="00E80AED"/>
    <w:rsid w:val="00E8181B"/>
    <w:rsid w:val="00E8547F"/>
    <w:rsid w:val="00E9546C"/>
    <w:rsid w:val="00EA445F"/>
    <w:rsid w:val="00EB1756"/>
    <w:rsid w:val="00EB57C4"/>
    <w:rsid w:val="00EE749C"/>
    <w:rsid w:val="00EE7D98"/>
    <w:rsid w:val="00EF3C29"/>
    <w:rsid w:val="00EF4A57"/>
    <w:rsid w:val="00EF7B78"/>
    <w:rsid w:val="00F05F5F"/>
    <w:rsid w:val="00F07316"/>
    <w:rsid w:val="00F15FC1"/>
    <w:rsid w:val="00F40CBC"/>
    <w:rsid w:val="00F525AC"/>
    <w:rsid w:val="00F573DB"/>
    <w:rsid w:val="00F65601"/>
    <w:rsid w:val="00F87E7A"/>
    <w:rsid w:val="00F91757"/>
    <w:rsid w:val="00F978F2"/>
    <w:rsid w:val="00FA0EBB"/>
    <w:rsid w:val="00FB5E4B"/>
    <w:rsid w:val="00FB5F9F"/>
    <w:rsid w:val="00FB6F66"/>
    <w:rsid w:val="00FC6633"/>
    <w:rsid w:val="00FC6A18"/>
    <w:rsid w:val="00FC6A3B"/>
    <w:rsid w:val="00FD0831"/>
    <w:rsid w:val="00FD355B"/>
    <w:rsid w:val="00FE4A22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FB494B-96D8-42B2-B620-D86FA6B7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31"/>
  </w:style>
  <w:style w:type="paragraph" w:styleId="1">
    <w:name w:val="heading 1"/>
    <w:basedOn w:val="a"/>
    <w:next w:val="a"/>
    <w:link w:val="10"/>
    <w:qFormat/>
    <w:rsid w:val="00CE65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6B31"/>
    <w:pPr>
      <w:jc w:val="both"/>
    </w:pPr>
    <w:rPr>
      <w:sz w:val="24"/>
    </w:rPr>
  </w:style>
  <w:style w:type="paragraph" w:styleId="a4">
    <w:name w:val="Balloon Text"/>
    <w:basedOn w:val="a"/>
    <w:link w:val="a5"/>
    <w:rsid w:val="009F6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6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F0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0358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58C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E6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B343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61F6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1F64"/>
    <w:pPr>
      <w:widowControl w:val="0"/>
      <w:shd w:val="clear" w:color="auto" w:fill="FFFFFF"/>
      <w:spacing w:before="600" w:after="900" w:line="0" w:lineRule="atLeast"/>
    </w:pPr>
    <w:rPr>
      <w:sz w:val="26"/>
      <w:szCs w:val="26"/>
    </w:rPr>
  </w:style>
  <w:style w:type="paragraph" w:styleId="a8">
    <w:name w:val="Title"/>
    <w:basedOn w:val="a"/>
    <w:link w:val="a9"/>
    <w:qFormat/>
    <w:rsid w:val="004A7003"/>
    <w:pPr>
      <w:jc w:val="center"/>
    </w:pPr>
    <w:rPr>
      <w:b/>
      <w:sz w:val="28"/>
      <w:szCs w:val="24"/>
    </w:rPr>
  </w:style>
  <w:style w:type="character" w:customStyle="1" w:styleId="a9">
    <w:name w:val="Заголовок Знак"/>
    <w:basedOn w:val="a0"/>
    <w:link w:val="a8"/>
    <w:rsid w:val="004A7003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6354-0393-45A6-B77F-CFAB5765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нов.dot</Template>
  <TotalTime>0</TotalTime>
  <Pages>3</Pages>
  <Words>260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VKS2</cp:lastModifiedBy>
  <cp:revision>2</cp:revision>
  <cp:lastPrinted>2021-01-12T09:04:00Z</cp:lastPrinted>
  <dcterms:created xsi:type="dcterms:W3CDTF">2025-05-14T09:24:00Z</dcterms:created>
  <dcterms:modified xsi:type="dcterms:W3CDTF">2025-05-14T09:24:00Z</dcterms:modified>
</cp:coreProperties>
</file>