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Pr="00807D84" w:rsidRDefault="00807D84" w:rsidP="00CB5D7D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мо</w:t>
      </w:r>
      <w:proofErr w:type="spellEnd"/>
    </w:p>
    <w:p w:rsidR="00D6144B" w:rsidRPr="00215AC6" w:rsidRDefault="00D6144B" w:rsidP="00D6144B">
      <w:pPr>
        <w:jc w:val="center"/>
        <w:rPr>
          <w:rFonts w:ascii="PT Astra Serif" w:hAnsi="PT Astra Serif"/>
          <w:b/>
          <w:sz w:val="28"/>
          <w:szCs w:val="28"/>
        </w:rPr>
      </w:pPr>
      <w:r w:rsidRPr="00215AC6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D6144B" w:rsidRPr="00215AC6" w:rsidRDefault="00215AC6" w:rsidP="00D6144B">
      <w:pPr>
        <w:jc w:val="center"/>
        <w:rPr>
          <w:rFonts w:ascii="PT Astra Serif" w:hAnsi="PT Astra Serif"/>
          <w:b/>
          <w:sz w:val="28"/>
          <w:szCs w:val="28"/>
        </w:rPr>
      </w:pPr>
      <w:r w:rsidRPr="00215AC6">
        <w:rPr>
          <w:rFonts w:ascii="PT Astra Serif" w:hAnsi="PT Astra Serif"/>
          <w:b/>
          <w:sz w:val="28"/>
          <w:szCs w:val="28"/>
        </w:rPr>
        <w:t>ДЕДИЛОВСКОЕ</w:t>
      </w:r>
      <w:r w:rsidR="00D6144B" w:rsidRPr="00215AC6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D6144B" w:rsidRPr="00215AC6" w:rsidRDefault="00D6144B" w:rsidP="00D6144B">
      <w:pPr>
        <w:jc w:val="center"/>
        <w:rPr>
          <w:rFonts w:ascii="PT Astra Serif" w:hAnsi="PT Astra Serif"/>
          <w:b/>
          <w:sz w:val="28"/>
          <w:szCs w:val="28"/>
        </w:rPr>
      </w:pPr>
      <w:r w:rsidRPr="00215AC6">
        <w:rPr>
          <w:rFonts w:ascii="PT Astra Serif" w:hAnsi="PT Astra Serif"/>
          <w:b/>
          <w:sz w:val="28"/>
          <w:szCs w:val="28"/>
        </w:rPr>
        <w:t>АДМИНИСТРАЦИЯ</w:t>
      </w:r>
    </w:p>
    <w:p w:rsidR="00D6144B" w:rsidRPr="00215AC6" w:rsidRDefault="00D6144B" w:rsidP="00D6144B">
      <w:pPr>
        <w:jc w:val="center"/>
        <w:rPr>
          <w:rFonts w:ascii="PT Astra Serif" w:hAnsi="PT Astra Serif"/>
          <w:b/>
          <w:sz w:val="28"/>
          <w:szCs w:val="28"/>
        </w:rPr>
      </w:pPr>
    </w:p>
    <w:p w:rsidR="00D6144B" w:rsidRPr="00215AC6" w:rsidRDefault="00D6144B" w:rsidP="00D6144B">
      <w:pPr>
        <w:jc w:val="center"/>
        <w:rPr>
          <w:rFonts w:ascii="PT Astra Serif" w:hAnsi="PT Astra Serif"/>
          <w:b/>
          <w:sz w:val="28"/>
          <w:szCs w:val="28"/>
        </w:rPr>
      </w:pPr>
    </w:p>
    <w:p w:rsidR="00D6144B" w:rsidRPr="00215AC6" w:rsidRDefault="00D6144B" w:rsidP="00D6144B">
      <w:pPr>
        <w:jc w:val="center"/>
        <w:rPr>
          <w:rFonts w:ascii="PT Astra Serif" w:hAnsi="PT Astra Serif"/>
          <w:b/>
          <w:sz w:val="28"/>
          <w:szCs w:val="28"/>
        </w:rPr>
      </w:pPr>
      <w:r w:rsidRPr="00215AC6">
        <w:rPr>
          <w:rFonts w:ascii="PT Astra Serif" w:hAnsi="PT Astra Serif"/>
          <w:b/>
          <w:sz w:val="28"/>
          <w:szCs w:val="28"/>
        </w:rPr>
        <w:t>ПОСТАНОВЛЕНИЕ</w:t>
      </w:r>
    </w:p>
    <w:p w:rsidR="00D6144B" w:rsidRPr="00215AC6" w:rsidRDefault="00D6144B" w:rsidP="00D6144B">
      <w:pPr>
        <w:jc w:val="center"/>
        <w:rPr>
          <w:rFonts w:ascii="PT Astra Serif" w:hAnsi="PT Astra Serif"/>
          <w:b/>
          <w:sz w:val="28"/>
          <w:szCs w:val="28"/>
        </w:rPr>
      </w:pPr>
    </w:p>
    <w:p w:rsidR="00D6144B" w:rsidRPr="00215AC6" w:rsidRDefault="00D6144B" w:rsidP="00D6144B">
      <w:pPr>
        <w:rPr>
          <w:rFonts w:ascii="PT Astra Serif" w:hAnsi="PT Astra Serif"/>
        </w:rPr>
      </w:pPr>
    </w:p>
    <w:p w:rsidR="00D6144B" w:rsidRPr="00215AC6" w:rsidRDefault="00215AC6" w:rsidP="00215A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D6144B" w:rsidRPr="00215AC6" w:rsidRDefault="00D6144B" w:rsidP="00D6144B">
      <w:pPr>
        <w:rPr>
          <w:rFonts w:ascii="PT Astra Serif" w:hAnsi="PT Astra Serif"/>
          <w:sz w:val="28"/>
          <w:szCs w:val="28"/>
        </w:rPr>
      </w:pPr>
    </w:p>
    <w:p w:rsidR="00D6144B" w:rsidRPr="00215AC6" w:rsidRDefault="00D6144B" w:rsidP="00D6144B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215AC6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3A59C6" w:rsidRPr="00215AC6">
        <w:rPr>
          <w:rFonts w:ascii="PT Astra Serif" w:hAnsi="PT Astra Serif"/>
          <w:b/>
          <w:sz w:val="28"/>
          <w:szCs w:val="28"/>
        </w:rPr>
        <w:t>Порядка</w:t>
      </w:r>
      <w:r w:rsidR="00A837B8" w:rsidRPr="00215AC6">
        <w:rPr>
          <w:rFonts w:ascii="PT Astra Serif" w:hAnsi="PT Astra Serif"/>
          <w:b/>
          <w:sz w:val="28"/>
          <w:szCs w:val="28"/>
        </w:rPr>
        <w:t xml:space="preserve">   </w:t>
      </w:r>
      <w:r w:rsidRPr="00215AC6">
        <w:rPr>
          <w:rFonts w:ascii="PT Astra Serif" w:hAnsi="PT Astra Serif"/>
          <w:b/>
          <w:sz w:val="28"/>
          <w:szCs w:val="28"/>
        </w:rPr>
        <w:t xml:space="preserve"> </w:t>
      </w:r>
    </w:p>
    <w:p w:rsidR="00D6144B" w:rsidRPr="00215AC6" w:rsidRDefault="00D6144B" w:rsidP="00D6144B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215AC6">
        <w:rPr>
          <w:rFonts w:ascii="PT Astra Serif" w:hAnsi="PT Astra Serif"/>
          <w:b/>
          <w:sz w:val="28"/>
          <w:szCs w:val="28"/>
        </w:rPr>
        <w:t xml:space="preserve">организации демонтажа самовольно установленных </w:t>
      </w:r>
    </w:p>
    <w:p w:rsidR="00D6144B" w:rsidRPr="00215AC6" w:rsidRDefault="00D6144B" w:rsidP="00D6144B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215AC6">
        <w:rPr>
          <w:rFonts w:ascii="PT Astra Serif" w:hAnsi="PT Astra Serif"/>
          <w:b/>
          <w:sz w:val="28"/>
          <w:szCs w:val="28"/>
        </w:rPr>
        <w:t xml:space="preserve">некапитальных нестационарных сооружений на территории </w:t>
      </w:r>
    </w:p>
    <w:p w:rsidR="00D6144B" w:rsidRPr="00215AC6" w:rsidRDefault="00D6144B" w:rsidP="00D6144B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215AC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215AC6" w:rsidRPr="00215AC6">
        <w:rPr>
          <w:rFonts w:ascii="PT Astra Serif" w:hAnsi="PT Astra Serif"/>
          <w:b/>
          <w:sz w:val="28"/>
          <w:szCs w:val="28"/>
        </w:rPr>
        <w:t>Дедиловское</w:t>
      </w:r>
      <w:r w:rsidRPr="00215AC6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D6144B" w:rsidRPr="00215AC6" w:rsidRDefault="00D6144B" w:rsidP="00D6144B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</w:p>
    <w:p w:rsidR="00D6144B" w:rsidRPr="00215AC6" w:rsidRDefault="00D6144B" w:rsidP="00D6144B">
      <w:pPr>
        <w:rPr>
          <w:rFonts w:ascii="PT Astra Serif" w:hAnsi="PT Astra Serif"/>
        </w:rPr>
      </w:pPr>
    </w:p>
    <w:p w:rsidR="00D6144B" w:rsidRPr="00215AC6" w:rsidRDefault="004D0B89" w:rsidP="00D6144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15AC6">
        <w:rPr>
          <w:rFonts w:ascii="PT Astra Serif" w:hAnsi="PT Astra Serif"/>
          <w:sz w:val="28"/>
          <w:szCs w:val="28"/>
        </w:rPr>
        <w:t>В соответствии с Гражданским кодексом Российской Федерации,</w:t>
      </w:r>
      <w:r w:rsidR="00D6144B" w:rsidRPr="00215AC6">
        <w:rPr>
          <w:rFonts w:ascii="PT Astra Serif" w:hAnsi="PT Astra Serif"/>
          <w:sz w:val="28"/>
          <w:szCs w:val="28"/>
        </w:rPr>
        <w:t xml:space="preserve"> с Федеральным Законом от 06 октября 2003 года  №131-ФЗ «Об общих принципах организации местного самоуправления в Российской Федерации на основании  Устава муниципального образования </w:t>
      </w:r>
      <w:r w:rsidR="00215AC6" w:rsidRPr="00215AC6">
        <w:rPr>
          <w:rFonts w:ascii="PT Astra Serif" w:hAnsi="PT Astra Serif"/>
          <w:sz w:val="28"/>
          <w:szCs w:val="28"/>
        </w:rPr>
        <w:t>Дедиловское</w:t>
      </w:r>
      <w:r w:rsidR="00D6144B" w:rsidRPr="00215AC6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r w:rsidR="00215AC6" w:rsidRPr="00215AC6">
        <w:rPr>
          <w:rFonts w:ascii="PT Astra Serif" w:hAnsi="PT Astra Serif"/>
          <w:sz w:val="28"/>
          <w:szCs w:val="28"/>
        </w:rPr>
        <w:t>Дедиловское</w:t>
      </w:r>
      <w:r w:rsidR="00D6144B" w:rsidRPr="00215AC6">
        <w:rPr>
          <w:rFonts w:ascii="PT Astra Serif" w:hAnsi="PT Astra Serif"/>
          <w:sz w:val="28"/>
          <w:szCs w:val="28"/>
        </w:rPr>
        <w:t xml:space="preserve"> Киреевского района ПОСТАНОВЛЯЕТ:</w:t>
      </w:r>
    </w:p>
    <w:p w:rsidR="00D6144B" w:rsidRPr="00215AC6" w:rsidRDefault="00D6144B" w:rsidP="004D0B89">
      <w:pPr>
        <w:pStyle w:val="afa"/>
        <w:ind w:firstLine="708"/>
        <w:jc w:val="both"/>
        <w:rPr>
          <w:rFonts w:ascii="PT Astra Serif" w:hAnsi="PT Astra Serif"/>
        </w:rPr>
      </w:pPr>
      <w:r w:rsidRPr="00215AC6">
        <w:rPr>
          <w:rFonts w:ascii="PT Astra Serif" w:hAnsi="PT Astra Serif"/>
          <w:sz w:val="28"/>
          <w:szCs w:val="28"/>
        </w:rPr>
        <w:t xml:space="preserve"> 1. </w:t>
      </w:r>
      <w:r w:rsidR="004D0B89" w:rsidRPr="00215AC6">
        <w:rPr>
          <w:rFonts w:ascii="PT Astra Serif" w:hAnsi="PT Astra Serif"/>
          <w:sz w:val="28"/>
          <w:szCs w:val="28"/>
        </w:rPr>
        <w:t xml:space="preserve">Утвердить Порядок организации демонтажа самовольно установленных некапитальных нестационарных сооружений на территории муниципального образования </w:t>
      </w:r>
      <w:r w:rsidR="00215AC6" w:rsidRPr="00215AC6">
        <w:rPr>
          <w:rFonts w:ascii="PT Astra Serif" w:hAnsi="PT Astra Serif"/>
          <w:sz w:val="28"/>
          <w:szCs w:val="28"/>
        </w:rPr>
        <w:t>Дедиловское</w:t>
      </w:r>
      <w:r w:rsidR="004D0B89" w:rsidRPr="00215AC6">
        <w:rPr>
          <w:rFonts w:ascii="PT Astra Serif" w:hAnsi="PT Astra Serif"/>
          <w:sz w:val="28"/>
          <w:szCs w:val="28"/>
        </w:rPr>
        <w:t xml:space="preserve"> Киреевского района (приложение).</w:t>
      </w:r>
    </w:p>
    <w:p w:rsidR="00215AC6" w:rsidRPr="00215AC6" w:rsidRDefault="00D6144B" w:rsidP="00215A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5AC6">
        <w:rPr>
          <w:rFonts w:ascii="PT Astra Serif" w:hAnsi="PT Astra Serif"/>
          <w:sz w:val="28"/>
          <w:szCs w:val="28"/>
        </w:rPr>
        <w:t xml:space="preserve">2. </w:t>
      </w:r>
      <w:r w:rsidR="00215AC6" w:rsidRPr="00215AC6">
        <w:rPr>
          <w:rFonts w:ascii="PT Astra Serif" w:hAnsi="PT Astra Serif"/>
          <w:sz w:val="28"/>
          <w:szCs w:val="28"/>
        </w:rPr>
        <w:t xml:space="preserve">Настоящее </w:t>
      </w:r>
      <w:r w:rsidR="00215AC6">
        <w:rPr>
          <w:rFonts w:ascii="PT Astra Serif" w:hAnsi="PT Astra Serif"/>
          <w:sz w:val="28"/>
          <w:szCs w:val="28"/>
        </w:rPr>
        <w:t>постановление</w:t>
      </w:r>
      <w:r w:rsidR="00215AC6" w:rsidRPr="00215AC6">
        <w:rPr>
          <w:rFonts w:ascii="PT Astra Serif" w:hAnsi="PT Astra Serif"/>
          <w:sz w:val="28"/>
          <w:szCs w:val="28"/>
        </w:rPr>
        <w:t xml:space="preserve"> опубликовать в общественно-политической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="00215AC6" w:rsidRPr="00215AC6">
          <w:rPr>
            <w:rStyle w:val="a8"/>
            <w:rFonts w:ascii="PT Astra Serif" w:hAnsi="PT Astra Serif"/>
            <w:sz w:val="28"/>
            <w:szCs w:val="28"/>
            <w:lang w:val="en-US"/>
          </w:rPr>
          <w:t>https</w:t>
        </w:r>
        <w:r w:rsidR="00215AC6" w:rsidRPr="00215AC6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="00215AC6" w:rsidRPr="00215AC6">
          <w:rPr>
            <w:rStyle w:val="a8"/>
            <w:rFonts w:ascii="PT Astra Serif" w:hAnsi="PT Astra Serif"/>
            <w:sz w:val="28"/>
            <w:szCs w:val="28"/>
            <w:lang w:val="en-US"/>
          </w:rPr>
          <w:t>kireevsk</w:t>
        </w:r>
        <w:proofErr w:type="spellEnd"/>
        <w:r w:rsidR="00215AC6" w:rsidRPr="00215AC6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215AC6" w:rsidRPr="00215AC6">
          <w:rPr>
            <w:rStyle w:val="a8"/>
            <w:rFonts w:ascii="PT Astra Serif" w:hAnsi="PT Astra Serif"/>
            <w:sz w:val="28"/>
            <w:szCs w:val="28"/>
            <w:lang w:val="en-US"/>
          </w:rPr>
          <w:t>gosuslugi</w:t>
        </w:r>
        <w:proofErr w:type="spellEnd"/>
        <w:r w:rsidR="00215AC6" w:rsidRPr="00215AC6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215AC6" w:rsidRPr="00215AC6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215AC6" w:rsidRPr="00215AC6">
        <w:rPr>
          <w:rFonts w:ascii="PT Astra Serif" w:hAnsi="PT Astra Serif"/>
          <w:sz w:val="28"/>
          <w:szCs w:val="28"/>
          <w:u w:val="single"/>
        </w:rPr>
        <w:t>/.</w:t>
      </w:r>
    </w:p>
    <w:p w:rsidR="007C59BE" w:rsidRPr="00215AC6" w:rsidRDefault="00D6144B" w:rsidP="004D0B89">
      <w:pPr>
        <w:ind w:firstLine="709"/>
        <w:rPr>
          <w:rFonts w:ascii="PT Astra Serif" w:hAnsi="PT Astra Serif" w:cs="PT Astra Serif"/>
          <w:sz w:val="28"/>
          <w:szCs w:val="28"/>
        </w:rPr>
      </w:pPr>
      <w:r w:rsidRPr="00215AC6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со дня </w:t>
      </w:r>
      <w:r w:rsidR="00E1383E">
        <w:rPr>
          <w:rFonts w:ascii="PT Astra Serif" w:hAnsi="PT Astra Serif"/>
          <w:sz w:val="28"/>
          <w:szCs w:val="28"/>
        </w:rPr>
        <w:t>официального опубликования</w:t>
      </w:r>
      <w:r w:rsidR="004D0B89" w:rsidRPr="00215AC6">
        <w:rPr>
          <w:rFonts w:ascii="PT Astra Serif" w:hAnsi="PT Astra Serif"/>
          <w:sz w:val="28"/>
          <w:szCs w:val="28"/>
        </w:rPr>
        <w:t>.</w:t>
      </w:r>
    </w:p>
    <w:p w:rsidR="007C59BE" w:rsidRPr="00215AC6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7C59BE" w:rsidRPr="00215AC6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34441D" w:rsidRPr="00215AC6" w:rsidTr="00201CD8">
        <w:tc>
          <w:tcPr>
            <w:tcW w:w="5211" w:type="dxa"/>
            <w:shd w:val="clear" w:color="auto" w:fill="auto"/>
          </w:tcPr>
          <w:p w:rsidR="0034441D" w:rsidRPr="00215AC6" w:rsidRDefault="0034441D" w:rsidP="00201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5AC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34441D" w:rsidRPr="00215AC6" w:rsidRDefault="00215AC6" w:rsidP="00201CD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5AC6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r w:rsidR="0034441D" w:rsidRPr="00215AC6">
              <w:rPr>
                <w:rFonts w:ascii="PT Astra Serif" w:hAnsi="PT Astra Serif"/>
                <w:b/>
                <w:sz w:val="28"/>
                <w:szCs w:val="28"/>
              </w:rPr>
              <w:t xml:space="preserve">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34441D" w:rsidRPr="00215AC6" w:rsidRDefault="0034441D" w:rsidP="00201CD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15AC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34441D" w:rsidRPr="00215AC6" w:rsidRDefault="0034441D" w:rsidP="00201CD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4441D" w:rsidRPr="00215AC6" w:rsidRDefault="00215AC6" w:rsidP="00201CD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4D0B89" w:rsidRPr="00215AC6" w:rsidRDefault="004D0B89" w:rsidP="0034441D">
      <w:pPr>
        <w:rPr>
          <w:rFonts w:ascii="PT Astra Serif" w:hAnsi="PT Astra Serif" w:cs="PT Astra Serif"/>
          <w:sz w:val="28"/>
          <w:szCs w:val="28"/>
        </w:rPr>
      </w:pPr>
    </w:p>
    <w:p w:rsidR="004D0B89" w:rsidRPr="00215AC6" w:rsidRDefault="0034441D" w:rsidP="0034441D">
      <w:pPr>
        <w:tabs>
          <w:tab w:val="left" w:pos="2400"/>
        </w:tabs>
        <w:rPr>
          <w:rFonts w:ascii="PT Astra Serif" w:hAnsi="PT Astra Serif" w:cs="PT Astra Serif"/>
          <w:sz w:val="28"/>
          <w:szCs w:val="28"/>
        </w:rPr>
      </w:pPr>
      <w:r w:rsidRPr="00215AC6">
        <w:rPr>
          <w:rFonts w:ascii="PT Astra Serif" w:hAnsi="PT Astra Serif" w:cs="PT Astra Serif"/>
          <w:sz w:val="28"/>
          <w:szCs w:val="28"/>
        </w:rPr>
        <w:tab/>
      </w:r>
    </w:p>
    <w:p w:rsidR="004D0B89" w:rsidRPr="00215AC6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Pr="00215AC6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Pr="00215AC6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Pr="00215AC6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Pr="00215AC6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Pr="00215AC6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Pr="00215AC6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5B6F9D" w:rsidRPr="00215AC6" w:rsidRDefault="005B6F9D" w:rsidP="005B6F9D">
      <w:pPr>
        <w:jc w:val="right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 w:rsidRPr="00215AC6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к </w:t>
      </w:r>
      <w:r w:rsidR="003B6376" w:rsidRPr="00215AC6">
        <w:rPr>
          <w:rFonts w:ascii="PT Astra Serif" w:hAnsi="PT Astra Serif" w:cs="PT Astra Serif"/>
          <w:sz w:val="28"/>
          <w:szCs w:val="28"/>
        </w:rPr>
        <w:t>постановлению</w:t>
      </w:r>
    </w:p>
    <w:p w:rsidR="00D6144B" w:rsidRPr="00215AC6" w:rsidRDefault="00D6144B" w:rsidP="005B6F9D">
      <w:pPr>
        <w:jc w:val="right"/>
        <w:rPr>
          <w:rFonts w:ascii="PT Astra Serif" w:hAnsi="PT Astra Serif" w:cs="PT Astra Serif"/>
          <w:sz w:val="28"/>
          <w:szCs w:val="28"/>
        </w:rPr>
      </w:pPr>
      <w:r w:rsidRPr="00215AC6">
        <w:rPr>
          <w:rFonts w:ascii="PT Astra Serif" w:hAnsi="PT Astra Serif" w:cs="PT Astra Serif"/>
          <w:sz w:val="28"/>
          <w:szCs w:val="28"/>
        </w:rPr>
        <w:t>администрации муниципального образования</w:t>
      </w:r>
    </w:p>
    <w:p w:rsidR="005B6F9D" w:rsidRPr="00215AC6" w:rsidRDefault="00215AC6" w:rsidP="005B6F9D">
      <w:pPr>
        <w:jc w:val="right"/>
        <w:rPr>
          <w:rFonts w:ascii="PT Astra Serif" w:hAnsi="PT Astra Serif" w:cs="PT Astra Serif"/>
          <w:sz w:val="28"/>
          <w:szCs w:val="28"/>
        </w:rPr>
      </w:pPr>
      <w:r w:rsidRPr="00215AC6">
        <w:rPr>
          <w:rFonts w:ascii="PT Astra Serif" w:hAnsi="PT Astra Serif" w:cs="PT Astra Serif"/>
          <w:sz w:val="28"/>
          <w:szCs w:val="28"/>
        </w:rPr>
        <w:t>Дедиловское</w:t>
      </w:r>
      <w:r w:rsidR="00D6144B" w:rsidRPr="00215AC6">
        <w:rPr>
          <w:rFonts w:ascii="PT Astra Serif" w:hAnsi="PT Astra Serif" w:cs="PT Astra Serif"/>
          <w:sz w:val="28"/>
          <w:szCs w:val="28"/>
        </w:rPr>
        <w:t xml:space="preserve"> </w:t>
      </w:r>
      <w:r w:rsidR="005B6F9D" w:rsidRPr="00215AC6">
        <w:rPr>
          <w:rFonts w:ascii="PT Astra Serif" w:hAnsi="PT Astra Serif" w:cs="PT Astra Serif"/>
          <w:sz w:val="28"/>
          <w:szCs w:val="28"/>
        </w:rPr>
        <w:t>Киреевск</w:t>
      </w:r>
      <w:r w:rsidR="00CB7757" w:rsidRPr="00215AC6">
        <w:rPr>
          <w:rFonts w:ascii="PT Astra Serif" w:hAnsi="PT Astra Serif" w:cs="PT Astra Serif"/>
          <w:sz w:val="28"/>
          <w:szCs w:val="28"/>
        </w:rPr>
        <w:t>ого</w:t>
      </w:r>
      <w:r w:rsidR="005B6F9D" w:rsidRPr="00215AC6">
        <w:rPr>
          <w:rFonts w:ascii="PT Astra Serif" w:hAnsi="PT Astra Serif" w:cs="PT Astra Serif"/>
          <w:sz w:val="28"/>
          <w:szCs w:val="28"/>
        </w:rPr>
        <w:t xml:space="preserve"> район</w:t>
      </w:r>
      <w:r w:rsidR="00CB7757" w:rsidRPr="00215AC6">
        <w:rPr>
          <w:rFonts w:ascii="PT Astra Serif" w:hAnsi="PT Astra Serif" w:cs="PT Astra Serif"/>
          <w:sz w:val="28"/>
          <w:szCs w:val="28"/>
        </w:rPr>
        <w:t>а</w:t>
      </w:r>
    </w:p>
    <w:p w:rsidR="005B6F9D" w:rsidRPr="00215AC6" w:rsidRDefault="005B6F9D" w:rsidP="005B6F9D">
      <w:pPr>
        <w:jc w:val="right"/>
        <w:rPr>
          <w:rFonts w:ascii="PT Astra Serif" w:hAnsi="PT Astra Serif" w:cs="PT Astra Serif"/>
          <w:sz w:val="28"/>
          <w:szCs w:val="28"/>
        </w:rPr>
      </w:pPr>
      <w:r w:rsidRPr="00215AC6">
        <w:rPr>
          <w:rFonts w:ascii="PT Astra Serif" w:hAnsi="PT Astra Serif" w:cs="PT Astra Serif"/>
          <w:sz w:val="28"/>
          <w:szCs w:val="28"/>
        </w:rPr>
        <w:t xml:space="preserve">от </w:t>
      </w:r>
      <w:r w:rsidR="00215AC6">
        <w:rPr>
          <w:rFonts w:ascii="PT Astra Serif" w:hAnsi="PT Astra Serif" w:cs="PT Astra Serif"/>
          <w:sz w:val="28"/>
          <w:szCs w:val="28"/>
        </w:rPr>
        <w:t>____________</w:t>
      </w:r>
      <w:r w:rsidRPr="00215AC6">
        <w:rPr>
          <w:rFonts w:ascii="PT Astra Serif" w:hAnsi="PT Astra Serif" w:cs="PT Astra Serif"/>
          <w:sz w:val="28"/>
          <w:szCs w:val="28"/>
        </w:rPr>
        <w:t xml:space="preserve"> №</w:t>
      </w:r>
      <w:r w:rsidR="00E83EB2" w:rsidRPr="00215AC6">
        <w:rPr>
          <w:rFonts w:ascii="PT Astra Serif" w:hAnsi="PT Astra Serif" w:cs="PT Astra Serif"/>
          <w:sz w:val="28"/>
          <w:szCs w:val="28"/>
        </w:rPr>
        <w:t xml:space="preserve"> </w:t>
      </w:r>
      <w:r w:rsidR="00215AC6">
        <w:rPr>
          <w:rFonts w:ascii="PT Astra Serif" w:hAnsi="PT Astra Serif" w:cs="PT Astra Serif"/>
          <w:sz w:val="28"/>
          <w:szCs w:val="28"/>
        </w:rPr>
        <w:t>____</w:t>
      </w:r>
    </w:p>
    <w:p w:rsidR="005B6F9D" w:rsidRPr="00215AC6" w:rsidRDefault="005B6F9D" w:rsidP="005B6F9D">
      <w:pPr>
        <w:rPr>
          <w:rFonts w:ascii="PT Astra Serif" w:hAnsi="PT Astra Serif" w:cs="PT Astra Serif"/>
          <w:sz w:val="28"/>
          <w:szCs w:val="28"/>
        </w:rPr>
      </w:pPr>
    </w:p>
    <w:p w:rsidR="00BE16FF" w:rsidRPr="00215AC6" w:rsidRDefault="00E41A84" w:rsidP="00BE16FF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215AC6">
        <w:rPr>
          <w:rFonts w:ascii="PT Astra Serif" w:hAnsi="PT Astra Serif"/>
          <w:sz w:val="27"/>
          <w:szCs w:val="27"/>
        </w:rPr>
        <w:t>П</w:t>
      </w:r>
      <w:r w:rsidR="003B6376" w:rsidRPr="00215AC6">
        <w:rPr>
          <w:rFonts w:ascii="PT Astra Serif" w:hAnsi="PT Astra Serif"/>
          <w:sz w:val="27"/>
          <w:szCs w:val="27"/>
        </w:rPr>
        <w:t xml:space="preserve">орядок </w:t>
      </w:r>
    </w:p>
    <w:p w:rsidR="00BE16FF" w:rsidRPr="00215AC6" w:rsidRDefault="003B6376" w:rsidP="00BE16FF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215AC6">
        <w:rPr>
          <w:rFonts w:ascii="PT Astra Serif" w:hAnsi="PT Astra Serif"/>
          <w:sz w:val="27"/>
          <w:szCs w:val="27"/>
        </w:rPr>
        <w:t xml:space="preserve">организации демонтажа самовольно установленных </w:t>
      </w:r>
    </w:p>
    <w:p w:rsidR="00BE16FF" w:rsidRPr="00215AC6" w:rsidRDefault="003B6376" w:rsidP="00BE16FF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215AC6">
        <w:rPr>
          <w:rFonts w:ascii="PT Astra Serif" w:hAnsi="PT Astra Serif"/>
          <w:sz w:val="27"/>
          <w:szCs w:val="27"/>
        </w:rPr>
        <w:t xml:space="preserve">некапитальных нестационарных </w:t>
      </w:r>
      <w:r w:rsidR="00BE16FF" w:rsidRPr="00215AC6">
        <w:rPr>
          <w:rFonts w:ascii="PT Astra Serif" w:hAnsi="PT Astra Serif"/>
          <w:sz w:val="27"/>
          <w:szCs w:val="27"/>
        </w:rPr>
        <w:t xml:space="preserve">сооружений </w:t>
      </w:r>
      <w:r w:rsidR="00E41A84" w:rsidRPr="00215AC6">
        <w:rPr>
          <w:rFonts w:ascii="PT Astra Serif" w:hAnsi="PT Astra Serif"/>
          <w:sz w:val="27"/>
          <w:szCs w:val="27"/>
        </w:rPr>
        <w:t xml:space="preserve">на территории </w:t>
      </w:r>
    </w:p>
    <w:p w:rsidR="00E41A84" w:rsidRPr="00215AC6" w:rsidRDefault="00E41A84" w:rsidP="00BE16FF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215AC6">
        <w:rPr>
          <w:rFonts w:ascii="PT Astra Serif" w:hAnsi="PT Astra Serif"/>
          <w:sz w:val="27"/>
          <w:szCs w:val="27"/>
        </w:rPr>
        <w:t xml:space="preserve">муниципального образования </w:t>
      </w:r>
      <w:r w:rsidR="00215AC6" w:rsidRPr="00215AC6">
        <w:rPr>
          <w:rFonts w:ascii="PT Astra Serif" w:hAnsi="PT Astra Serif"/>
          <w:sz w:val="27"/>
          <w:szCs w:val="27"/>
        </w:rPr>
        <w:t>Дедиловское</w:t>
      </w:r>
      <w:r w:rsidRPr="00215AC6">
        <w:rPr>
          <w:rFonts w:ascii="PT Astra Serif" w:hAnsi="PT Astra Serif"/>
          <w:sz w:val="27"/>
          <w:szCs w:val="27"/>
        </w:rPr>
        <w:t xml:space="preserve"> Киреевского района</w:t>
      </w:r>
    </w:p>
    <w:p w:rsidR="00E41A84" w:rsidRPr="00215AC6" w:rsidRDefault="00E41A84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E41A84" w:rsidRPr="00215AC6" w:rsidRDefault="00E41A84" w:rsidP="00E41A8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1. Порядок организации демонтажа самовольно установленных некапитальных нестационарных сооружений (далее - Порядок) определяет последовательность действий, направленных на осуществление демонтажа некапитальных нестационарных сооружений, размещенных (смонтированных) на земельных участках, находящихся в собственности муниципального образования </w:t>
      </w:r>
      <w:r w:rsidR="00215AC6" w:rsidRPr="00215AC6">
        <w:rPr>
          <w:rFonts w:ascii="PT Astra Serif" w:hAnsi="PT Astra Serif"/>
          <w:color w:val="000000" w:themeColor="text1"/>
          <w:sz w:val="27"/>
          <w:szCs w:val="27"/>
        </w:rPr>
        <w:t>Дедиловское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, муниципального образования Киреевский район, а также государственная собственность на которые не разграничена, на территории муниципального образования </w:t>
      </w:r>
      <w:r w:rsidR="00215AC6" w:rsidRPr="00215AC6">
        <w:rPr>
          <w:rFonts w:ascii="PT Astra Serif" w:hAnsi="PT Astra Serif"/>
          <w:color w:val="000000" w:themeColor="text1"/>
          <w:sz w:val="27"/>
          <w:szCs w:val="27"/>
        </w:rPr>
        <w:t>Дедиловское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без документов, являющихся основанием для размещения некапитальных нестационарных сооружений, либо в случае, когда истек срок действия документов, являющихся основанием для размещения некапитальных нестационарных сооружений, а также в связи с прекращением действия договора на их размещение (далее - самовольно размещенный объект)</w:t>
      </w:r>
      <w:r w:rsidR="000A66CC" w:rsidRPr="00215AC6">
        <w:rPr>
          <w:rFonts w:ascii="PT Astra Serif" w:hAnsi="PT Astra Serif"/>
          <w:color w:val="000000" w:themeColor="text1"/>
          <w:sz w:val="27"/>
          <w:szCs w:val="27"/>
        </w:rPr>
        <w:t>, а также в случае не</w:t>
      </w:r>
      <w:r w:rsidR="00215AC6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586F95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устранения </w:t>
      </w:r>
      <w:r w:rsidR="000A66CC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контролируемым лицом </w:t>
      </w:r>
      <w:r w:rsidR="00586F95" w:rsidRPr="00215AC6">
        <w:rPr>
          <w:rFonts w:ascii="PT Astra Serif" w:hAnsi="PT Astra Serif"/>
          <w:color w:val="000000" w:themeColor="text1"/>
          <w:sz w:val="27"/>
          <w:szCs w:val="27"/>
        </w:rPr>
        <w:t>нарушений обязательных требований, выявленных в рамках муниципального контроля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E41A84" w:rsidRPr="00215AC6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2. Под демонтажем самовольно размещенных объектов в рамках настоящего Постановления понимаются мероприятия по освобождению от самовольно размещенного объекта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самовольно размещенного объекта на составляющие, перемещению самовольно размещенного объекта, отключению его от сетей инженерно-технического обеспечения и иные мероприятия, необходимые для освобождения земельного участка (иного здания, строения, сооружения) от самовольно размещенного объекта.</w:t>
      </w:r>
    </w:p>
    <w:p w:rsidR="00E41A84" w:rsidRPr="00215AC6" w:rsidRDefault="00C126C3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Выявление самовольно размещенных объектов осуществляется </w:t>
      </w:r>
      <w:r w:rsidR="00CB7757" w:rsidRPr="00215AC6">
        <w:rPr>
          <w:rFonts w:ascii="PT Astra Serif" w:hAnsi="PT Astra Serif"/>
          <w:color w:val="000000" w:themeColor="text1"/>
          <w:sz w:val="27"/>
          <w:szCs w:val="27"/>
        </w:rPr>
        <w:t>администрацией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муниципального образования </w:t>
      </w:r>
      <w:r w:rsidR="00215AC6" w:rsidRPr="00215AC6">
        <w:rPr>
          <w:rFonts w:ascii="PT Astra Serif" w:hAnsi="PT Astra Serif"/>
          <w:color w:val="000000" w:themeColor="text1"/>
          <w:sz w:val="27"/>
          <w:szCs w:val="27"/>
        </w:rPr>
        <w:t>Дедиловское</w:t>
      </w:r>
      <w:r w:rsidR="00CB7757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Киреевск</w:t>
      </w:r>
      <w:r w:rsidR="00CB7757" w:rsidRPr="00215AC6">
        <w:rPr>
          <w:rFonts w:ascii="PT Astra Serif" w:hAnsi="PT Astra Serif"/>
          <w:color w:val="000000" w:themeColor="text1"/>
          <w:sz w:val="27"/>
          <w:szCs w:val="27"/>
        </w:rPr>
        <w:t>ого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район</w:t>
      </w:r>
      <w:r w:rsidR="00CB7757" w:rsidRPr="00215AC6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(далее- 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дминистрация)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в ходе текущей работы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, в том числе на основании поступивших в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А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дминистрацию обращений физических и юридических лиц о фактах размещения (установки) самовольных объектов, информации от органов власти.</w:t>
      </w:r>
    </w:p>
    <w:p w:rsidR="00E41A84" w:rsidRPr="00215AC6" w:rsidRDefault="008973EB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4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В целях подтверждения </w:t>
      </w:r>
      <w:r w:rsidR="007C59BE" w:rsidRPr="00215AC6">
        <w:rPr>
          <w:rFonts w:ascii="PT Astra Serif" w:hAnsi="PT Astra Serif"/>
          <w:color w:val="000000" w:themeColor="text1"/>
          <w:sz w:val="27"/>
          <w:szCs w:val="27"/>
        </w:rPr>
        <w:t>факта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, что выявленное нестационарное некапитальное сооружение (далее - Объект) является самовольно размещенным объектом, </w:t>
      </w:r>
      <w:r w:rsidR="00CB7757" w:rsidRPr="00215AC6">
        <w:rPr>
          <w:rFonts w:ascii="PT Astra Serif" w:hAnsi="PT Astra Serif"/>
          <w:color w:val="000000" w:themeColor="text1"/>
          <w:sz w:val="27"/>
          <w:szCs w:val="27"/>
        </w:rPr>
        <w:t>администрация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проводит работу по установлению собственника, владельца, пользователя самовольно размещенного объекта путем направления з</w:t>
      </w:r>
      <w:r w:rsidR="00CB7757" w:rsidRPr="00215AC6">
        <w:rPr>
          <w:rFonts w:ascii="PT Astra Serif" w:hAnsi="PT Astra Serif"/>
          <w:color w:val="000000" w:themeColor="text1"/>
          <w:sz w:val="27"/>
          <w:szCs w:val="27"/>
        </w:rPr>
        <w:t>апросов в уполномоченные органы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, размещение соответствующей информации в социальных сетях, на самом 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О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бъекте.</w:t>
      </w:r>
    </w:p>
    <w:p w:rsidR="008E0D33" w:rsidRPr="00215AC6" w:rsidRDefault="008E0D33" w:rsidP="00864A91">
      <w:pPr>
        <w:suppressAutoHyphens w:val="0"/>
        <w:spacing w:line="288" w:lineRule="atLeast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5. При выявлении (получении) сведений о правообладателе самовольно размещенного объекта, материал по Объекту передается в работу отделу муниципального и административно-технического контроля администрации</w:t>
      </w:r>
      <w:r w:rsidR="00774518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муниципального образования Киреевский район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E41A84" w:rsidRPr="00215AC6" w:rsidRDefault="008E0D33" w:rsidP="00CB7757">
      <w:pPr>
        <w:suppressAutoHyphens w:val="0"/>
        <w:spacing w:line="288" w:lineRule="atLeast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6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При получении от уполномоченных органов информации об отсутствии правоустанавливающих документов, являющихся основанием для размещения объекта, </w:t>
      </w:r>
      <w:r w:rsidR="00774518" w:rsidRPr="00215AC6">
        <w:rPr>
          <w:rFonts w:ascii="PT Astra Serif" w:hAnsi="PT Astra Serif"/>
          <w:color w:val="000000" w:themeColor="text1"/>
          <w:sz w:val="27"/>
          <w:szCs w:val="27"/>
        </w:rPr>
        <w:t>Администрацией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составляется акт о выявлении самовольно размещенного объекта по форме, приведенной в </w:t>
      </w:r>
      <w:hyperlink r:id="rId9" w:anchor="P133" w:tooltip="АКТ N _______" w:history="1">
        <w:r w:rsidR="00E41A84"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>приложении</w:t>
        </w:r>
        <w:r w:rsidR="00BE16FF"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 xml:space="preserve"> №</w:t>
        </w:r>
        <w:r w:rsidR="00E41A84"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>1</w:t>
        </w:r>
      </w:hyperlink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к настоящему Порядку.</w:t>
      </w:r>
    </w:p>
    <w:p w:rsidR="00E41A84" w:rsidRPr="00215AC6" w:rsidRDefault="00764E34" w:rsidP="005523CA">
      <w:pPr>
        <w:pStyle w:val="ConsPlusNormal"/>
        <w:ind w:firstLine="540"/>
        <w:jc w:val="both"/>
        <w:rPr>
          <w:rFonts w:ascii="PT Astra Serif" w:hAnsi="PT Astra Serif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 </w:t>
      </w:r>
      <w:r w:rsidR="00774518" w:rsidRPr="00215AC6">
        <w:rPr>
          <w:rFonts w:ascii="PT Astra Serif" w:hAnsi="PT Astra Serif"/>
          <w:color w:val="000000" w:themeColor="text1"/>
          <w:sz w:val="27"/>
          <w:szCs w:val="27"/>
        </w:rPr>
        <w:t>7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Решение о демонтаже самовольно размещенного объекта принимается Администрацией в форме постановления </w:t>
      </w:r>
      <w:r w:rsidR="007E38E8" w:rsidRPr="00215AC6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дминистрации (далее - Постановление) на основании акта о выявлении самовольно размещенного объекта. Постановлением устанавливается срок для демонтажа такого Объекта</w:t>
      </w:r>
      <w:r w:rsidR="0019745E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</w:t>
      </w:r>
      <w:r w:rsidR="0019745E" w:rsidRPr="00215AC6">
        <w:rPr>
          <w:rFonts w:ascii="PT Astra Serif" w:hAnsi="PT Astra Serif"/>
          <w:sz w:val="27"/>
          <w:szCs w:val="27"/>
        </w:rPr>
        <w:t xml:space="preserve">Демонтаж производится </w:t>
      </w:r>
      <w:r w:rsidR="00774518" w:rsidRPr="00215AC6">
        <w:rPr>
          <w:rFonts w:ascii="PT Astra Serif" w:hAnsi="PT Astra Serif"/>
          <w:sz w:val="27"/>
          <w:szCs w:val="27"/>
        </w:rPr>
        <w:t>Администрацией с привлечением подрядных организаций</w:t>
      </w:r>
      <w:r w:rsidR="000C1762" w:rsidRPr="00215AC6">
        <w:rPr>
          <w:rFonts w:ascii="PT Astra Serif" w:hAnsi="PT Astra Serif"/>
          <w:sz w:val="27"/>
          <w:szCs w:val="27"/>
        </w:rPr>
        <w:t xml:space="preserve"> (далее –Организация)</w:t>
      </w:r>
      <w:r w:rsidR="00E41A84" w:rsidRPr="00215AC6">
        <w:rPr>
          <w:rFonts w:ascii="PT Astra Serif" w:hAnsi="PT Astra Serif"/>
          <w:sz w:val="27"/>
          <w:szCs w:val="27"/>
        </w:rPr>
        <w:t>.</w:t>
      </w:r>
    </w:p>
    <w:p w:rsidR="00E41A84" w:rsidRPr="00215AC6" w:rsidRDefault="00774518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8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. Администрация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обеспечивает: </w:t>
      </w:r>
    </w:p>
    <w:p w:rsidR="00E41A84" w:rsidRPr="00215AC6" w:rsidRDefault="00774518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8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.1. Размещение постановления на официальном сайте муниципального образования Киреевский район в информационно-телекоммуникационной сети "Интернет" (далее - сайт) и в местах официального обнародования муниципальных правовых актов в порядке, установленном для официального опубликования (обнародования) муниципальных правовых актов муниципал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ьного образования </w:t>
      </w:r>
      <w:r w:rsidR="00215AC6" w:rsidRPr="00215AC6">
        <w:rPr>
          <w:rFonts w:ascii="PT Astra Serif" w:hAnsi="PT Astra Serif"/>
          <w:color w:val="000000" w:themeColor="text1"/>
          <w:sz w:val="27"/>
          <w:szCs w:val="27"/>
        </w:rPr>
        <w:t>Дедиловское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Киреевского района</w:t>
      </w:r>
      <w:r w:rsidR="001C1C02" w:rsidRPr="00215AC6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E41A84" w:rsidRPr="00215AC6" w:rsidRDefault="00774518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8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.2. Размещение копии </w:t>
      </w:r>
      <w:r w:rsidR="001C1C02" w:rsidRPr="00215AC6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остановления на Объекте, либо в границах земельного участка, на котором выявлен самовольно размещенный объект, с </w:t>
      </w:r>
      <w:proofErr w:type="spellStart"/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фотофиксацией</w:t>
      </w:r>
      <w:proofErr w:type="spellEnd"/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размещения (с указанием даты, времени, места)</w:t>
      </w:r>
      <w:r w:rsidR="00493A2C" w:rsidRPr="00215AC6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E41A84" w:rsidRPr="00215AC6" w:rsidRDefault="00774518" w:rsidP="00E41A8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9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. Администрация организует демонтаж самовольно размещенного объекта не ранее чем по истечении 30 календарных дней со дня размещения на официальном сайте муниципального образования Постановления о планируемом демонтаже такого объекта.</w:t>
      </w:r>
    </w:p>
    <w:p w:rsidR="00E41A84" w:rsidRPr="00215AC6" w:rsidRDefault="001F1BB0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774518" w:rsidRPr="00215AC6">
        <w:rPr>
          <w:rFonts w:ascii="PT Astra Serif" w:hAnsi="PT Astra Serif"/>
          <w:color w:val="000000" w:themeColor="text1"/>
          <w:sz w:val="27"/>
          <w:szCs w:val="27"/>
        </w:rPr>
        <w:t>0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Документы для осуществления демонтажа самовольно размещенного объекта подготавливаются 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Администрацией 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в десятидневный срок со дня истечения срока, указанного в </w:t>
      </w:r>
      <w:hyperlink r:id="rId10" w:anchor="P74" w:tooltip="11. Администрация организует демонтаж самовольно размещенного объекта:" w:history="1">
        <w:r w:rsidR="00E41A84"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 xml:space="preserve">пункте </w:t>
        </w:r>
      </w:hyperlink>
      <w:r w:rsidR="00774518" w:rsidRPr="00215AC6">
        <w:rPr>
          <w:rStyle w:val="a8"/>
          <w:rFonts w:ascii="PT Astra Serif" w:hAnsi="PT Astra Serif"/>
          <w:color w:val="000000" w:themeColor="text1"/>
          <w:sz w:val="27"/>
          <w:szCs w:val="27"/>
          <w:u w:val="none"/>
        </w:rPr>
        <w:t>9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настоящего Порядка.</w:t>
      </w:r>
    </w:p>
    <w:p w:rsidR="00E41A84" w:rsidRPr="00215AC6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774518" w:rsidRPr="00215AC6">
        <w:rPr>
          <w:rFonts w:ascii="PT Astra Serif" w:hAnsi="PT Astra Serif"/>
          <w:color w:val="000000" w:themeColor="text1"/>
          <w:sz w:val="27"/>
          <w:szCs w:val="27"/>
        </w:rPr>
        <w:t>1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Демонтаж самовольно размещенного объекта производится 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Организацией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(в случае необходимости с привлечением третьих лиц) в течение 30 дней с даты передачи ему 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Администрацией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документов для осуществления демонтажа самовольно размещенного объекта в присутствии 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сотрудников Администрации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и представителей заинтересованных служб, отвечающих за сохранность инженерных коммуникаций (в случае необходимости отключения самовольно размещенного объекта от инженерных сетей). Для фиксации процедуры демонтажа используются технические средства фото- или видеосъемки.</w:t>
      </w:r>
    </w:p>
    <w:p w:rsidR="00E41A84" w:rsidRPr="00215AC6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2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По результатам произведенного демонтажа 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Администрацией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составляется акт о демонтаже самовольно размещенного объекта по форме, приведенной в </w:t>
      </w:r>
      <w:hyperlink r:id="rId11" w:anchor="P244" w:tooltip="АКТ N ____" w:history="1">
        <w:r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 xml:space="preserve">приложении </w:t>
        </w:r>
        <w:r w:rsidR="00D3625D"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>№</w:t>
        </w:r>
        <w:r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>2</w:t>
        </w:r>
      </w:hyperlink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к настоящему Порядку.</w:t>
      </w:r>
    </w:p>
    <w:p w:rsidR="00215AC6" w:rsidRPr="00215AC6" w:rsidRDefault="00E41A84" w:rsidP="00215AC6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2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.1. В целях обеспечения охраны общественного порядка при демонтаже самовольно размещенного объекта Администрация не позднее чем за 3 рабочих дня уведомляет ОМВД России по Киреевскому району о дате и времени демонтажа самовольно размещенного объекта.</w:t>
      </w:r>
    </w:p>
    <w:p w:rsidR="00E41A84" w:rsidRPr="00215AC6" w:rsidRDefault="00E41A84" w:rsidP="00215AC6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3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. Акт о демонтаже самовольно размещенного объекта составляется по завершении демонтажа самовольно размещенного объекта.</w:t>
      </w:r>
    </w:p>
    <w:p w:rsidR="00E41A84" w:rsidRPr="00215AC6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Демонтированный самовольно размещенный объект и находящееся в нем на день демонтажа имущество (далее - демонтированный объект) подлежит вывозу 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Организацией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в специально организованное для его хранения место.</w:t>
      </w:r>
    </w:p>
    <w:p w:rsidR="00E41A84" w:rsidRPr="00215AC6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5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Передача на ответственное хранение осуществляется Администрацией по акту о демонтаже самовольно размещенного объекта </w:t>
      </w:r>
      <w:r w:rsidR="0022346B" w:rsidRPr="00215AC6">
        <w:rPr>
          <w:rFonts w:ascii="PT Astra Serif" w:hAnsi="PT Astra Serif"/>
          <w:color w:val="000000" w:themeColor="text1"/>
          <w:sz w:val="27"/>
          <w:szCs w:val="27"/>
        </w:rPr>
        <w:t>А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дминистрацией по форме, приведенной в </w:t>
      </w:r>
      <w:hyperlink r:id="rId12" w:anchor="P244" w:tooltip="АКТ N ____" w:history="1">
        <w:r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 xml:space="preserve">приложении </w:t>
        </w:r>
        <w:r w:rsidR="0022346B"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>№</w:t>
        </w:r>
        <w:r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>2</w:t>
        </w:r>
      </w:hyperlink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к настоящему Порядку.</w:t>
      </w:r>
    </w:p>
    <w:p w:rsidR="00E41A84" w:rsidRPr="00215AC6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bookmarkStart w:id="1" w:name="P98"/>
      <w:bookmarkEnd w:id="1"/>
      <w:r w:rsidRPr="00215AC6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6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Ответственность за хранение демонтированного </w:t>
      </w:r>
      <w:r w:rsidR="005F34AC" w:rsidRPr="00215AC6">
        <w:rPr>
          <w:rFonts w:ascii="PT Astra Serif" w:hAnsi="PT Astra Serif"/>
          <w:color w:val="000000" w:themeColor="text1"/>
          <w:sz w:val="27"/>
          <w:szCs w:val="27"/>
        </w:rPr>
        <w:t>О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бъекта возлагается на организацию, которая осуществляет хранение демонтированного самовольно размещенного объекта в соответствии с гражданским законодательством Российской Федерации. Срок хранения демонтированного самовольно размещенного объекта - один месяц с даты передачи такого Объекта на ответственное хранение.</w:t>
      </w:r>
    </w:p>
    <w:p w:rsidR="00E41A84" w:rsidRPr="00215AC6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bookmarkStart w:id="2" w:name="P99"/>
      <w:bookmarkEnd w:id="2"/>
      <w:r w:rsidRPr="00215AC6">
        <w:rPr>
          <w:rFonts w:ascii="PT Astra Serif" w:hAnsi="PT Astra Serif"/>
          <w:color w:val="000000" w:themeColor="text1"/>
          <w:sz w:val="27"/>
          <w:szCs w:val="27"/>
        </w:rPr>
        <w:t>17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Демонтированный </w:t>
      </w:r>
      <w:r w:rsidR="005F34AC" w:rsidRPr="00215AC6">
        <w:rPr>
          <w:rFonts w:ascii="PT Astra Serif" w:hAnsi="PT Astra Serif"/>
          <w:color w:val="000000" w:themeColor="text1"/>
          <w:sz w:val="27"/>
          <w:szCs w:val="27"/>
        </w:rPr>
        <w:t>О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бъект, находящийся на хранении, может быть возвращен правообладателю на основании его заявления, поданного в Администрацию в течение срока, указанного в </w:t>
      </w:r>
      <w:hyperlink r:id="rId13" w:anchor="P98" w:tooltip="20. Ответственность за хранение демонтированного объекта возлагается на организацию, которая осуществляет хранение демонтированного самовольно размещенного объекта в соответствии с гражданским законодательством Российской Федерации. Срок хранения демонтир" w:history="1">
        <w:r w:rsidR="00E41A84"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 xml:space="preserve">пункте </w:t>
        </w:r>
        <w:r w:rsidR="005F34AC"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>1</w:t>
        </w:r>
      </w:hyperlink>
      <w:r w:rsidRPr="00215AC6">
        <w:rPr>
          <w:rStyle w:val="a8"/>
          <w:rFonts w:ascii="PT Astra Serif" w:hAnsi="PT Astra Serif"/>
          <w:color w:val="000000" w:themeColor="text1"/>
          <w:sz w:val="27"/>
          <w:szCs w:val="27"/>
          <w:u w:val="none"/>
        </w:rPr>
        <w:t>6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настоящего Порядка, при условии оплаты им затрат, связанных с демонтажем самовольно размещенного объекта, его транспортировкой и хранением (далее - затраты).</w:t>
      </w:r>
    </w:p>
    <w:p w:rsidR="00E41A84" w:rsidRPr="00215AC6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К заявлению прилагаются документы, подтверждающие принадлежность демонтированного </w:t>
      </w:r>
      <w:r w:rsidR="00C82F5F" w:rsidRPr="00215AC6">
        <w:rPr>
          <w:rFonts w:ascii="PT Astra Serif" w:hAnsi="PT Astra Serif"/>
          <w:color w:val="000000" w:themeColor="text1"/>
          <w:sz w:val="27"/>
          <w:szCs w:val="27"/>
        </w:rPr>
        <w:t>О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бъекта правообладателю и оплату затрат.</w:t>
      </w:r>
    </w:p>
    <w:p w:rsidR="00E41A84" w:rsidRPr="00215AC6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18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Рассмотрение заявления, подготовка и направление ответа правообладателю по результатам рассмотрения заявления осуществляется Администрацией в течение 30 </w:t>
      </w:r>
      <w:r w:rsidR="0034441D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календарных 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дней с даты получения заявления.</w:t>
      </w:r>
    </w:p>
    <w:p w:rsidR="00E41A84" w:rsidRPr="00215AC6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18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.1. Ответ должен содержать решение о возврате демонтированного объекта или об отказе в возврате демонтированного объекта. Основаниями для отказа в возврате демонтированного объекта являются непредставление правообладателем документов, указанных в </w:t>
      </w:r>
      <w:hyperlink r:id="rId14" w:anchor="P99" w:tooltip="21. Демонтированный объект, находящийся на хранении, может быть возвращен правообладателю на основании его заявления, поданного в Администрацию в течение срока, указанного в пункте 20 настоящего Порядка, при условии оплаты им затрат, связанных с демонтаже" w:history="1">
        <w:r w:rsidR="00E41A84"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 xml:space="preserve">пункте </w:t>
        </w:r>
        <w:r w:rsidR="00C82F5F" w:rsidRPr="00215AC6">
          <w:rPr>
            <w:rStyle w:val="a8"/>
            <w:rFonts w:ascii="PT Astra Serif" w:hAnsi="PT Astra Serif"/>
            <w:color w:val="000000" w:themeColor="text1"/>
            <w:sz w:val="27"/>
            <w:szCs w:val="27"/>
            <w:u w:val="none"/>
          </w:rPr>
          <w:t>1</w:t>
        </w:r>
      </w:hyperlink>
      <w:r w:rsidRPr="00215AC6">
        <w:rPr>
          <w:rStyle w:val="a8"/>
          <w:rFonts w:ascii="PT Astra Serif" w:hAnsi="PT Astra Serif"/>
          <w:color w:val="000000" w:themeColor="text1"/>
          <w:sz w:val="27"/>
          <w:szCs w:val="27"/>
          <w:u w:val="none"/>
        </w:rPr>
        <w:t>7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 настоящего Порядка, или представление им документов, содержащих недостоверные сведения.</w:t>
      </w:r>
    </w:p>
    <w:p w:rsidR="00E41A84" w:rsidRPr="00215AC6" w:rsidRDefault="000C1762" w:rsidP="00E96AA6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19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Демонтированный объект возвращается правообладателю такого Объекта </w:t>
      </w:r>
      <w:r w:rsidR="00E96AA6" w:rsidRPr="00215AC6">
        <w:rPr>
          <w:rFonts w:ascii="PT Astra Serif" w:hAnsi="PT Astra Serif"/>
          <w:color w:val="000000" w:themeColor="text1"/>
          <w:sz w:val="27"/>
          <w:szCs w:val="27"/>
        </w:rPr>
        <w:t xml:space="preserve">в месте хранения 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по акту приема-передачи в течение пятнадцати рабочих дней со дня вручения (направления) ему ответа.</w:t>
      </w:r>
    </w:p>
    <w:p w:rsidR="00E41A84" w:rsidRPr="00215AC6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2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0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. В случае если в течение одного месяца с даты передачи демонтированного </w:t>
      </w:r>
      <w:r w:rsidR="00961E57" w:rsidRPr="00215AC6">
        <w:rPr>
          <w:rFonts w:ascii="PT Astra Serif" w:hAnsi="PT Astra Serif"/>
          <w:color w:val="000000" w:themeColor="text1"/>
          <w:sz w:val="27"/>
          <w:szCs w:val="27"/>
        </w:rPr>
        <w:t>О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 xml:space="preserve">бъекта на ответственное хранение правообладатель не заявляет о своих правах на демонтированный объект или иным образом осуществляет действия с целью отказа от прав собственности на него, демонтированный </w:t>
      </w:r>
      <w:r w:rsidR="00961E57" w:rsidRPr="00215AC6">
        <w:rPr>
          <w:rFonts w:ascii="PT Astra Serif" w:hAnsi="PT Astra Serif"/>
          <w:color w:val="000000" w:themeColor="text1"/>
          <w:sz w:val="27"/>
          <w:szCs w:val="27"/>
        </w:rPr>
        <w:t>О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бъект подлежит утилизации.</w:t>
      </w:r>
    </w:p>
    <w:p w:rsidR="00E41A84" w:rsidRPr="00215AC6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2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1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. Для учета самовольно размещенных объектов, демонтаж которых организован Администрацией, ведется реестр демонтированных объектов (далее - Реестр). Реестр ведется в электронном виде.</w:t>
      </w:r>
    </w:p>
    <w:p w:rsidR="00E41A84" w:rsidRPr="00215AC6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2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2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. В Реестр заносятся следующие сведения обо всех демонтированных объектах:</w:t>
      </w:r>
    </w:p>
    <w:p w:rsidR="00E41A84" w:rsidRPr="00215AC6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22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.1. Порядковый номер самовольно размещенного объекта;</w:t>
      </w:r>
    </w:p>
    <w:p w:rsidR="00E41A84" w:rsidRPr="00215AC6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22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.2. Адрес (ориентир) местонахождения самовольно размещенного объекта;</w:t>
      </w:r>
    </w:p>
    <w:p w:rsidR="00E41A84" w:rsidRPr="00215AC6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2</w:t>
      </w:r>
      <w:r w:rsidR="000C1762" w:rsidRPr="00215AC6">
        <w:rPr>
          <w:rFonts w:ascii="PT Astra Serif" w:hAnsi="PT Astra Serif"/>
          <w:color w:val="000000" w:themeColor="text1"/>
          <w:sz w:val="27"/>
          <w:szCs w:val="27"/>
        </w:rPr>
        <w:t>2</w:t>
      </w:r>
      <w:r w:rsidRPr="00215AC6">
        <w:rPr>
          <w:rFonts w:ascii="PT Astra Serif" w:hAnsi="PT Astra Serif"/>
          <w:color w:val="000000" w:themeColor="text1"/>
          <w:sz w:val="27"/>
          <w:szCs w:val="27"/>
        </w:rPr>
        <w:t>.3. Характер самовольно размещенного объекта;</w:t>
      </w:r>
    </w:p>
    <w:p w:rsidR="00E41A84" w:rsidRPr="00215AC6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22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.4. Сведения о правообладателе самовольно размещенного объекта (при наличии);</w:t>
      </w:r>
    </w:p>
    <w:p w:rsidR="00E41A84" w:rsidRPr="00215AC6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22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.5. Дата принятия решения о демонтаже самовольно размещенного объекта;</w:t>
      </w:r>
    </w:p>
    <w:p w:rsidR="00E41A84" w:rsidRPr="00215AC6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15AC6">
        <w:rPr>
          <w:rFonts w:ascii="PT Astra Serif" w:hAnsi="PT Astra Serif"/>
          <w:color w:val="000000" w:themeColor="text1"/>
          <w:sz w:val="27"/>
          <w:szCs w:val="27"/>
        </w:rPr>
        <w:t>22</w:t>
      </w:r>
      <w:r w:rsidR="00E41A84" w:rsidRPr="00215AC6">
        <w:rPr>
          <w:rFonts w:ascii="PT Astra Serif" w:hAnsi="PT Astra Serif"/>
          <w:color w:val="000000" w:themeColor="text1"/>
          <w:sz w:val="27"/>
          <w:szCs w:val="27"/>
        </w:rPr>
        <w:t>.6. Дата демонтажа самовольно размещенного объекта;</w:t>
      </w:r>
    </w:p>
    <w:p w:rsidR="00E41A84" w:rsidRPr="00215AC6" w:rsidRDefault="00E41A84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E41A84" w:rsidRPr="00215AC6" w:rsidRDefault="00E41A84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E41A84" w:rsidRPr="00215AC6" w:rsidRDefault="00E41A84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D75176" w:rsidRPr="00215AC6" w:rsidRDefault="00D75176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D75176" w:rsidRPr="00215AC6" w:rsidRDefault="00D75176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E41A84" w:rsidRPr="00215AC6" w:rsidRDefault="00E41A84" w:rsidP="00E41A84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  <w:r w:rsidRPr="00215AC6">
        <w:rPr>
          <w:rFonts w:ascii="PT Astra Serif" w:hAnsi="PT Astra Serif"/>
          <w:sz w:val="27"/>
          <w:szCs w:val="27"/>
        </w:rPr>
        <w:t xml:space="preserve">Приложение </w:t>
      </w:r>
      <w:r w:rsidR="00C666B9" w:rsidRPr="00215AC6">
        <w:rPr>
          <w:rFonts w:ascii="PT Astra Serif" w:hAnsi="PT Astra Serif"/>
          <w:sz w:val="27"/>
          <w:szCs w:val="27"/>
        </w:rPr>
        <w:t>№</w:t>
      </w:r>
      <w:r w:rsidRPr="00215AC6">
        <w:rPr>
          <w:rFonts w:ascii="PT Astra Serif" w:hAnsi="PT Astra Serif"/>
          <w:sz w:val="27"/>
          <w:szCs w:val="27"/>
        </w:rPr>
        <w:t>1</w:t>
      </w:r>
    </w:p>
    <w:p w:rsidR="00C666B9" w:rsidRPr="00215AC6" w:rsidRDefault="00C666B9" w:rsidP="00C666B9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к Порядку организации демонтажа самовольно </w:t>
      </w:r>
    </w:p>
    <w:p w:rsidR="00C666B9" w:rsidRPr="00215AC6" w:rsidRDefault="00C666B9" w:rsidP="00C666B9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установленных некапитальных нестационарных </w:t>
      </w:r>
    </w:p>
    <w:p w:rsidR="00C666B9" w:rsidRPr="00215AC6" w:rsidRDefault="00C666B9" w:rsidP="00C666B9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сооружений на территории муниципального </w:t>
      </w:r>
    </w:p>
    <w:p w:rsidR="00C666B9" w:rsidRPr="00215AC6" w:rsidRDefault="00C666B9" w:rsidP="00C666B9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образования </w:t>
      </w:r>
      <w:r w:rsidR="00215AC6" w:rsidRPr="00215AC6">
        <w:rPr>
          <w:rFonts w:ascii="PT Astra Serif" w:hAnsi="PT Astra Serif"/>
          <w:b w:val="0"/>
          <w:sz w:val="27"/>
          <w:szCs w:val="27"/>
        </w:rPr>
        <w:t>Дедиловское</w:t>
      </w:r>
      <w:r w:rsidRPr="00215AC6">
        <w:rPr>
          <w:rFonts w:ascii="PT Astra Serif" w:hAnsi="PT Astra Serif"/>
          <w:b w:val="0"/>
          <w:sz w:val="27"/>
          <w:szCs w:val="27"/>
        </w:rPr>
        <w:t xml:space="preserve"> Киреевского района</w:t>
      </w:r>
    </w:p>
    <w:p w:rsidR="00E41A84" w:rsidRPr="00215AC6" w:rsidRDefault="00E41A84" w:rsidP="00E41A84">
      <w:pPr>
        <w:pStyle w:val="ConsPlusNormal"/>
        <w:spacing w:after="1"/>
        <w:rPr>
          <w:rFonts w:ascii="PT Astra Serif" w:hAnsi="PT Astra Serif"/>
          <w:sz w:val="27"/>
          <w:szCs w:val="27"/>
        </w:rPr>
      </w:pPr>
    </w:p>
    <w:p w:rsidR="00E41A84" w:rsidRPr="00215AC6" w:rsidRDefault="00E41A84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3005"/>
      </w:tblGrid>
      <w:tr w:rsidR="00E41A84" w:rsidRPr="00215AC6" w:rsidTr="00E41A84">
        <w:tc>
          <w:tcPr>
            <w:tcW w:w="9014" w:type="dxa"/>
            <w:gridSpan w:val="2"/>
            <w:hideMark/>
          </w:tcPr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bookmarkStart w:id="3" w:name="P133"/>
            <w:bookmarkEnd w:id="3"/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АКТ № 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 ВЫЯВЛЕНИИ САМОВОЛЬНО РАЗМЕЩЕННОГО ОБЪЕКТА</w:t>
            </w:r>
          </w:p>
        </w:tc>
      </w:tr>
      <w:tr w:rsidR="00E41A84" w:rsidRPr="00215AC6" w:rsidTr="00E41A84">
        <w:tc>
          <w:tcPr>
            <w:tcW w:w="9014" w:type="dxa"/>
            <w:gridSpan w:val="2"/>
          </w:tcPr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E41A84" w:rsidRPr="00215AC6" w:rsidTr="00E41A84">
        <w:tc>
          <w:tcPr>
            <w:tcW w:w="6009" w:type="dxa"/>
            <w:hideMark/>
          </w:tcPr>
          <w:p w:rsidR="00E41A84" w:rsidRPr="00215AC6" w:rsidRDefault="00215AC6" w:rsidP="000C1762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Дедилово</w:t>
            </w:r>
            <w:proofErr w:type="spellEnd"/>
          </w:p>
        </w:tc>
        <w:tc>
          <w:tcPr>
            <w:tcW w:w="3005" w:type="dxa"/>
            <w:hideMark/>
          </w:tcPr>
          <w:p w:rsidR="00E41A84" w:rsidRPr="00215AC6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"___" __________ 20__ г.</w:t>
            </w:r>
          </w:p>
        </w:tc>
      </w:tr>
      <w:tr w:rsidR="00E41A84" w:rsidRPr="00215AC6" w:rsidTr="00E41A84">
        <w:tc>
          <w:tcPr>
            <w:tcW w:w="9014" w:type="dxa"/>
            <w:gridSpan w:val="2"/>
          </w:tcPr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E41A84" w:rsidRPr="00215AC6" w:rsidTr="00E41A84">
        <w:tc>
          <w:tcPr>
            <w:tcW w:w="9014" w:type="dxa"/>
            <w:gridSpan w:val="2"/>
          </w:tcPr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(Ф.И.О. (последнее при наличии), должность сотрудников администрации муниципального образования </w:t>
            </w:r>
            <w:r w:rsidR="00215AC6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Дедиловское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Киреевск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ого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район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)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составили настоящий акт о том, что по адресу: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(место расположения некапитального нестационарного сооружения)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,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размещен _________________________________________________________________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,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(тип объекта)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изготовленный из _________________________________________________________,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размер 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.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Информация о правообладателе некапитального нестационарного сооружения (при наличии)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(информация о наименовании и месте нахождения (для юридического лица), о фамилии, имени, отчестве (последнее при наличии), месте жительства (для физического лица и физического лица, зарегистрированного в качестве индивидуального предпринимателя))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E41A84" w:rsidRPr="00215AC6" w:rsidTr="00E41A84">
        <w:tc>
          <w:tcPr>
            <w:tcW w:w="6009" w:type="dxa"/>
          </w:tcPr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005" w:type="dxa"/>
          </w:tcPr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E41A84" w:rsidRPr="00215AC6" w:rsidTr="007D5C06">
        <w:trPr>
          <w:trHeight w:val="18"/>
        </w:trPr>
        <w:tc>
          <w:tcPr>
            <w:tcW w:w="9014" w:type="dxa"/>
            <w:gridSpan w:val="2"/>
            <w:hideMark/>
          </w:tcPr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</w:t>
            </w:r>
          </w:p>
          <w:p w:rsidR="00E41A84" w:rsidRPr="00215AC6" w:rsidRDefault="00E41A84" w:rsidP="007D5C06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Подписи представителей администрации муниципального образования </w:t>
            </w:r>
            <w:r w:rsidR="00215AC6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Дедиловское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Киреевск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ого 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район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:___________________________________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Приложение: фотографии некапитального нестационарного сооружения.</w:t>
            </w:r>
          </w:p>
        </w:tc>
      </w:tr>
    </w:tbl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215AC6" w:rsidRDefault="00215AC6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</w:p>
    <w:p w:rsidR="00831170" w:rsidRPr="00215AC6" w:rsidRDefault="00831170" w:rsidP="00831170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  <w:r w:rsidRPr="00215AC6">
        <w:rPr>
          <w:rFonts w:ascii="PT Astra Serif" w:hAnsi="PT Astra Serif"/>
          <w:sz w:val="27"/>
          <w:szCs w:val="27"/>
        </w:rPr>
        <w:t>Приложение №2</w:t>
      </w:r>
    </w:p>
    <w:p w:rsidR="00831170" w:rsidRPr="00215AC6" w:rsidRDefault="00831170" w:rsidP="00831170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к Порядку организации демонтажа самовольно </w:t>
      </w:r>
    </w:p>
    <w:p w:rsidR="00831170" w:rsidRPr="00215AC6" w:rsidRDefault="00831170" w:rsidP="00831170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установленных некапитальных нестационарных </w:t>
      </w:r>
    </w:p>
    <w:p w:rsidR="00831170" w:rsidRPr="00215AC6" w:rsidRDefault="00831170" w:rsidP="00831170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сооружений на территории муниципального </w:t>
      </w:r>
    </w:p>
    <w:p w:rsidR="00831170" w:rsidRPr="00215AC6" w:rsidRDefault="00831170" w:rsidP="00831170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образования </w:t>
      </w:r>
      <w:r w:rsidR="00215AC6" w:rsidRPr="00215AC6">
        <w:rPr>
          <w:rFonts w:ascii="PT Astra Serif" w:hAnsi="PT Astra Serif"/>
          <w:b w:val="0"/>
          <w:sz w:val="27"/>
          <w:szCs w:val="27"/>
        </w:rPr>
        <w:t>Дедиловское</w:t>
      </w:r>
      <w:r w:rsidRPr="00215AC6">
        <w:rPr>
          <w:rFonts w:ascii="PT Astra Serif" w:hAnsi="PT Astra Serif"/>
          <w:b w:val="0"/>
          <w:sz w:val="27"/>
          <w:szCs w:val="27"/>
        </w:rPr>
        <w:t xml:space="preserve"> Киреевского района</w:t>
      </w:r>
    </w:p>
    <w:p w:rsidR="00E41A84" w:rsidRPr="00215AC6" w:rsidRDefault="00E41A84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E41A84" w:rsidRPr="00215AC6" w:rsidRDefault="00E41A84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0"/>
        <w:gridCol w:w="3231"/>
      </w:tblGrid>
      <w:tr w:rsidR="00E41A84" w:rsidRPr="00215AC6" w:rsidTr="00E41A84">
        <w:tc>
          <w:tcPr>
            <w:tcW w:w="9021" w:type="dxa"/>
            <w:gridSpan w:val="2"/>
            <w:hideMark/>
          </w:tcPr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bookmarkStart w:id="4" w:name="P244"/>
            <w:bookmarkEnd w:id="4"/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АКТ № 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 ДЕМОНТАЖЕ САМОВОЛЬНО РАЗМЕЩЕННОГО ОБЪЕКТА АДМИНИСТРАЦИЕЙ МУНИЦИПАЛЬНОГО ОБРАЗОВАНИЯ </w:t>
            </w:r>
          </w:p>
          <w:p w:rsidR="00E41A84" w:rsidRPr="00215AC6" w:rsidRDefault="00215AC6" w:rsidP="000C1762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ДЕДИЛОВСКОЕ</w:t>
            </w:r>
            <w:r w:rsidR="000C1762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КИРЕЕВСКОГО</w:t>
            </w:r>
            <w:r w:rsidR="00E41A84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РАЙОН</w:t>
            </w:r>
            <w:r w:rsidR="000C1762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</w:t>
            </w:r>
          </w:p>
        </w:tc>
      </w:tr>
      <w:tr w:rsidR="00E41A84" w:rsidRPr="00215AC6" w:rsidTr="00E41A84">
        <w:tc>
          <w:tcPr>
            <w:tcW w:w="9021" w:type="dxa"/>
            <w:gridSpan w:val="2"/>
          </w:tcPr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E41A84" w:rsidRPr="00215AC6" w:rsidTr="00E41A84">
        <w:tc>
          <w:tcPr>
            <w:tcW w:w="5790" w:type="dxa"/>
            <w:hideMark/>
          </w:tcPr>
          <w:p w:rsidR="00E41A84" w:rsidRPr="00215AC6" w:rsidRDefault="00215AC6" w:rsidP="000C1762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Дедилово</w:t>
            </w:r>
            <w:proofErr w:type="spellEnd"/>
            <w:r w:rsidR="00E41A84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3231" w:type="dxa"/>
            <w:hideMark/>
          </w:tcPr>
          <w:p w:rsidR="00E41A84" w:rsidRPr="00215AC6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"___" __________ 20__ г.</w:t>
            </w:r>
          </w:p>
        </w:tc>
      </w:tr>
      <w:tr w:rsidR="00E41A84" w:rsidRPr="00215AC6" w:rsidTr="00E41A84">
        <w:tc>
          <w:tcPr>
            <w:tcW w:w="9021" w:type="dxa"/>
            <w:gridSpan w:val="2"/>
          </w:tcPr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E41A84" w:rsidRPr="00215AC6" w:rsidTr="00E41A84">
        <w:tc>
          <w:tcPr>
            <w:tcW w:w="9021" w:type="dxa"/>
            <w:gridSpan w:val="2"/>
            <w:hideMark/>
          </w:tcPr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Начало демонтажа: _____ час. _____ мин.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Окончание демонтажа: _____ час. _____ мин.</w:t>
            </w:r>
          </w:p>
        </w:tc>
      </w:tr>
      <w:tr w:rsidR="00E41A84" w:rsidRPr="00215AC6" w:rsidTr="00E41A84">
        <w:tc>
          <w:tcPr>
            <w:tcW w:w="9021" w:type="dxa"/>
            <w:gridSpan w:val="2"/>
          </w:tcPr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Настоящий акт составлен должностными лицами администрации муниципального образования </w:t>
            </w:r>
            <w:r w:rsidR="00215AC6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Дедиловское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Киреевск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ого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район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: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(Ф.И.О. (последнее при наличии), должность сотрудников администрации муниципального образования </w:t>
            </w:r>
            <w:r w:rsidR="00215AC6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Дедиловское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Киреевск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ого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район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)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 том, что произведен демонтаж самовольно размещенного объекта: 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,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(тип объекта)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изготовленного из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,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размер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,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расположенного по адресу: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Основания для демонтажа: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Внешнее состояние самовольно размещенного объекта на момент демонтажа (наличие повреждений):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.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Вскрытие самовольно размещенного объекта производилось/не производилось.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Разборка самовольно размещенного объекта производилась/не производилась.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Демонтаж произведен в присутствии: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E41A84" w:rsidRPr="00215AC6" w:rsidTr="00E41A84">
        <w:tc>
          <w:tcPr>
            <w:tcW w:w="9021" w:type="dxa"/>
            <w:gridSpan w:val="2"/>
            <w:hideMark/>
          </w:tcPr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Настоящий акт составлен в _____ экземплярах.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Приложение: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Фотоматериалы на ______ листах.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Опись имущества, находящегося в самовольно размещенном объекте, на ____ листах.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Подпись лица (лиц), проводивших демонтаж самовольно размещенного объекта 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403F21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(наименование учреждения, проводившего демонтаж самовольно размещенного объекта, должность, Ф.И.О. (последнее при наличии), подпись)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Настоящий акт о демонтаже самовольно размещенного объекта одновременно является актом приема-передачи демонтированного объекта администрацией муниципального образования Киреевский район учреждению, проводившему демонтаж самовольно размещенного объекта, __________________________________________</w:t>
            </w:r>
            <w:r w:rsidR="00085DC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</w:t>
            </w:r>
            <w:r w:rsidR="00403F21">
              <w:rPr>
                <w:rFonts w:ascii="PT Astra Serif" w:hAnsi="PT Astra Serif"/>
                <w:sz w:val="27"/>
                <w:szCs w:val="27"/>
                <w:lang w:eastAsia="en-US"/>
              </w:rPr>
              <w:t>__</w:t>
            </w:r>
          </w:p>
          <w:p w:rsidR="00E41A84" w:rsidRPr="00215AC6" w:rsidRDefault="00E41A84" w:rsidP="00085DCF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(наименование учреждения)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для доставки к месту хранения.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Демонтированный самовольно размещенный объект помещен в место хранения по адресу: __________________________________</w:t>
            </w:r>
            <w:r w:rsidR="00403F21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403F21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Сотрудник администрации муниципального образования </w:t>
            </w:r>
            <w:r w:rsidR="00215AC6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Дедиловское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Киреевск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ого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район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_________________________________________</w:t>
            </w:r>
            <w:r w:rsidR="00403F21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(должность, Ф.И.О. (последнее при наличии), подпись)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Представитель организации, осуществляющей хранение демонтированного самовольно размещенного объекта _________________________________________</w:t>
            </w:r>
            <w:r w:rsidR="00403F21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</w:t>
            </w:r>
          </w:p>
          <w:p w:rsidR="00E41A84" w:rsidRPr="00215AC6" w:rsidRDefault="00E41A84">
            <w:pPr>
              <w:pStyle w:val="ConsPlusNormal"/>
              <w:spacing w:line="256" w:lineRule="auto"/>
              <w:ind w:left="4245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(наименование организации)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</w:t>
            </w:r>
            <w:r w:rsidR="00403F21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</w:t>
            </w:r>
          </w:p>
          <w:p w:rsidR="00E41A84" w:rsidRPr="00215AC6" w:rsidRDefault="00E41A84" w:rsidP="00AA3AEC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(должность, Ф.И.О. (последнее при наличии), подпись)</w:t>
            </w:r>
          </w:p>
        </w:tc>
      </w:tr>
    </w:tbl>
    <w:p w:rsidR="00E41A84" w:rsidRPr="00215AC6" w:rsidRDefault="00E41A84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E41A84" w:rsidRPr="00215AC6" w:rsidRDefault="00E41A84" w:rsidP="00E41A84">
      <w:pPr>
        <w:pStyle w:val="ConsPlusNormal"/>
        <w:ind w:firstLine="540"/>
        <w:jc w:val="both"/>
        <w:rPr>
          <w:rFonts w:ascii="PT Astra Serif" w:hAnsi="PT Astra Serif"/>
          <w:sz w:val="27"/>
          <w:szCs w:val="27"/>
        </w:rPr>
      </w:pPr>
    </w:p>
    <w:p w:rsidR="00D75176" w:rsidRPr="00215AC6" w:rsidRDefault="00D75176" w:rsidP="00D75176">
      <w:pPr>
        <w:pStyle w:val="ConsPlusNormal"/>
        <w:jc w:val="right"/>
        <w:outlineLvl w:val="1"/>
        <w:rPr>
          <w:rFonts w:ascii="PT Astra Serif" w:hAnsi="PT Astra Serif"/>
          <w:sz w:val="27"/>
          <w:szCs w:val="27"/>
        </w:rPr>
      </w:pPr>
      <w:r w:rsidRPr="00215AC6">
        <w:rPr>
          <w:rFonts w:ascii="PT Astra Serif" w:hAnsi="PT Astra Serif"/>
          <w:sz w:val="27"/>
          <w:szCs w:val="27"/>
        </w:rPr>
        <w:t>Приложение №3</w:t>
      </w:r>
    </w:p>
    <w:p w:rsidR="00D75176" w:rsidRPr="00215AC6" w:rsidRDefault="00D75176" w:rsidP="00D75176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к Порядку организации демонтажа самовольно </w:t>
      </w:r>
    </w:p>
    <w:p w:rsidR="00D75176" w:rsidRPr="00215AC6" w:rsidRDefault="00D75176" w:rsidP="00D75176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установленных некапитальных нестационарных </w:t>
      </w:r>
    </w:p>
    <w:p w:rsidR="00D75176" w:rsidRPr="00215AC6" w:rsidRDefault="00D75176" w:rsidP="00D75176">
      <w:pPr>
        <w:pStyle w:val="ConsPlusTitle"/>
        <w:jc w:val="right"/>
        <w:rPr>
          <w:rFonts w:ascii="PT Astra Serif" w:hAnsi="PT Astra Serif"/>
          <w:b w:val="0"/>
          <w:sz w:val="27"/>
          <w:szCs w:val="27"/>
        </w:rPr>
      </w:pPr>
      <w:r w:rsidRPr="00215AC6">
        <w:rPr>
          <w:rFonts w:ascii="PT Astra Serif" w:hAnsi="PT Astra Serif"/>
          <w:b w:val="0"/>
          <w:sz w:val="27"/>
          <w:szCs w:val="27"/>
        </w:rPr>
        <w:t xml:space="preserve">сооружений на территории муниципального </w:t>
      </w:r>
    </w:p>
    <w:p w:rsidR="00D75176" w:rsidRPr="00215AC6" w:rsidRDefault="00D75176" w:rsidP="00D75176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215AC6">
        <w:rPr>
          <w:rFonts w:ascii="PT Astra Serif" w:hAnsi="PT Astra Serif"/>
          <w:sz w:val="27"/>
          <w:szCs w:val="27"/>
        </w:rPr>
        <w:t xml:space="preserve">образования </w:t>
      </w:r>
      <w:r w:rsidR="00215AC6" w:rsidRPr="00215AC6">
        <w:rPr>
          <w:rFonts w:ascii="PT Astra Serif" w:hAnsi="PT Astra Serif"/>
          <w:sz w:val="27"/>
          <w:szCs w:val="27"/>
        </w:rPr>
        <w:t>Дедиловское</w:t>
      </w:r>
      <w:r w:rsidRPr="00215AC6">
        <w:rPr>
          <w:rFonts w:ascii="PT Astra Serif" w:hAnsi="PT Astra Serif"/>
          <w:sz w:val="27"/>
          <w:szCs w:val="27"/>
        </w:rPr>
        <w:t xml:space="preserve"> Киреевского района</w:t>
      </w:r>
    </w:p>
    <w:p w:rsidR="00E41A84" w:rsidRPr="00215AC6" w:rsidRDefault="00E41A84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E41A84" w:rsidRPr="00215AC6" w:rsidRDefault="00E41A84" w:rsidP="00E41A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0"/>
        <w:gridCol w:w="4275"/>
      </w:tblGrid>
      <w:tr w:rsidR="00E41A84" w:rsidRPr="00215AC6" w:rsidTr="00215AC6">
        <w:tc>
          <w:tcPr>
            <w:tcW w:w="10065" w:type="dxa"/>
            <w:gridSpan w:val="2"/>
            <w:hideMark/>
          </w:tcPr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АКТ № 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ПРИЕМА-ПЕРЕДАЧИ ДЕМОНТИРОВАННОГО ОБЪЕКТА ПРАВООБЛАДАТЕЛЮ</w:t>
            </w:r>
          </w:p>
        </w:tc>
      </w:tr>
      <w:tr w:rsidR="00E41A84" w:rsidRPr="00215AC6" w:rsidTr="00215AC6">
        <w:tc>
          <w:tcPr>
            <w:tcW w:w="10065" w:type="dxa"/>
            <w:gridSpan w:val="2"/>
          </w:tcPr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E41A84" w:rsidRPr="00215AC6" w:rsidTr="00215AC6">
        <w:tc>
          <w:tcPr>
            <w:tcW w:w="5790" w:type="dxa"/>
            <w:hideMark/>
          </w:tcPr>
          <w:p w:rsidR="00E41A84" w:rsidRPr="00215AC6" w:rsidRDefault="00403F21" w:rsidP="00A842FF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Дедилово</w:t>
            </w:r>
            <w:proofErr w:type="spellEnd"/>
          </w:p>
        </w:tc>
        <w:tc>
          <w:tcPr>
            <w:tcW w:w="4275" w:type="dxa"/>
            <w:hideMark/>
          </w:tcPr>
          <w:p w:rsidR="00E41A84" w:rsidRPr="00215AC6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"___" __________ 20__ г.</w:t>
            </w:r>
          </w:p>
        </w:tc>
      </w:tr>
      <w:tr w:rsidR="00E41A84" w:rsidRPr="00215AC6" w:rsidTr="00215AC6">
        <w:tc>
          <w:tcPr>
            <w:tcW w:w="10065" w:type="dxa"/>
            <w:gridSpan w:val="2"/>
          </w:tcPr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E41A84" w:rsidRPr="00215AC6" w:rsidTr="00215AC6">
        <w:tc>
          <w:tcPr>
            <w:tcW w:w="10065" w:type="dxa"/>
            <w:gridSpan w:val="2"/>
            <w:hideMark/>
          </w:tcPr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Настоящий акт составлен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_________________________________________________________________________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_________________________________________________________________________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(Ф.И.О. (последнее при наличии), должность сотрудников администрации муниципального образования </w:t>
            </w:r>
            <w:r w:rsidR="00215AC6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Дедиловское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Киреевск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ого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район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)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 том, что на основании заявления правообладателя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_________________________________________________________________________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_________________________________________________________________________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(Ф.И.О. (последнее при наличии) правообладателя (уполномоченного представителя), реквизиты заявления)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самовольно размещенного объекта, расположенного до проведения демонтажа по адресу:</w:t>
            </w:r>
          </w:p>
          <w:p w:rsidR="00E41A84" w:rsidRPr="00215AC6" w:rsidRDefault="00E41A84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_________________________________________________________________________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_________________________________________________________________________,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самовольно размещенный объект и имущество, находящееся в нем, согласно акту 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№____ о демонтаже самовольно размещенного объекта администрацией муниципального образования </w:t>
            </w:r>
            <w:r w:rsidR="00215AC6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Дедиловское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Киреевск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ого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район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от "__" ________ 20___ г. возвращены правообладателю.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Подпись сотрудника администрации муниципального образования </w:t>
            </w:r>
            <w:r w:rsidR="00215AC6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Дедиловское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Киреевск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ого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район</w:t>
            </w:r>
            <w:r w:rsidR="00A842FF"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а</w:t>
            </w: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, составившего акт: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_________________________________________________________________________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(подпись, Ф.И.О. (последнее при наличии) лица, составившего акт)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Подпись правообладателя (уполномоченного представителя) самовольно размещенного объекта:</w:t>
            </w:r>
          </w:p>
          <w:p w:rsidR="00E41A84" w:rsidRPr="00215AC6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_________________________________________________________________________</w:t>
            </w:r>
          </w:p>
          <w:p w:rsidR="00E41A84" w:rsidRPr="00215AC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215AC6">
              <w:rPr>
                <w:rFonts w:ascii="PT Astra Serif" w:hAnsi="PT Astra Serif"/>
                <w:sz w:val="27"/>
                <w:szCs w:val="27"/>
                <w:lang w:eastAsia="en-US"/>
              </w:rPr>
              <w:t>(подпись, Ф.И.О. (последнее при наличии) правообладателя (уполномоченного представителя))</w:t>
            </w:r>
          </w:p>
        </w:tc>
      </w:tr>
    </w:tbl>
    <w:p w:rsidR="00E41A84" w:rsidRPr="00215AC6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5B6F9D" w:rsidRPr="00215AC6" w:rsidRDefault="005B6F9D" w:rsidP="005B6F9D">
      <w:pPr>
        <w:rPr>
          <w:rFonts w:ascii="PT Astra Serif" w:hAnsi="PT Astra Serif" w:cs="PT Astra Serif"/>
          <w:b/>
          <w:sz w:val="28"/>
          <w:szCs w:val="28"/>
        </w:rPr>
      </w:pPr>
    </w:p>
    <w:sectPr w:rsidR="005B6F9D" w:rsidRPr="00215AC6" w:rsidSect="00215AC6">
      <w:headerReference w:type="default" r:id="rId15"/>
      <w:pgSz w:w="11906" w:h="16838"/>
      <w:pgMar w:top="1134" w:right="991" w:bottom="1134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DD" w:rsidRDefault="00E06FDD">
      <w:r>
        <w:separator/>
      </w:r>
    </w:p>
  </w:endnote>
  <w:endnote w:type="continuationSeparator" w:id="0">
    <w:p w:rsidR="00E06FDD" w:rsidRDefault="00E0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DD" w:rsidRDefault="00E06FDD">
      <w:r>
        <w:separator/>
      </w:r>
    </w:p>
  </w:footnote>
  <w:footnote w:type="continuationSeparator" w:id="0">
    <w:p w:rsidR="00E06FDD" w:rsidRDefault="00E0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28955"/>
      <w:docPartObj>
        <w:docPartGallery w:val="Page Numbers (Top of Page)"/>
        <w:docPartUnique/>
      </w:docPartObj>
    </w:sdtPr>
    <w:sdtEndPr/>
    <w:sdtContent>
      <w:p w:rsidR="00A07EE3" w:rsidRDefault="00A07EE3">
        <w:pPr>
          <w:pStyle w:val="af"/>
          <w:jc w:val="center"/>
        </w:pPr>
      </w:p>
      <w:p w:rsidR="00A07EE3" w:rsidRDefault="00A07E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3E">
          <w:rPr>
            <w:noProof/>
          </w:rPr>
          <w:t>4</w:t>
        </w:r>
        <w:r>
          <w:fldChar w:fldCharType="end"/>
        </w:r>
      </w:p>
    </w:sdtContent>
  </w:sdt>
  <w:p w:rsidR="00010179" w:rsidRDefault="00010179" w:rsidP="00504AEC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29B9"/>
    <w:rsid w:val="00010108"/>
    <w:rsid w:val="00010179"/>
    <w:rsid w:val="0001074A"/>
    <w:rsid w:val="00032BE3"/>
    <w:rsid w:val="0004561B"/>
    <w:rsid w:val="00050DCC"/>
    <w:rsid w:val="00055C23"/>
    <w:rsid w:val="00066BA3"/>
    <w:rsid w:val="00085DCF"/>
    <w:rsid w:val="00087A7F"/>
    <w:rsid w:val="00097D31"/>
    <w:rsid w:val="000A66CC"/>
    <w:rsid w:val="000C1762"/>
    <w:rsid w:val="000C30EA"/>
    <w:rsid w:val="000D05A0"/>
    <w:rsid w:val="000E6231"/>
    <w:rsid w:val="000F03B2"/>
    <w:rsid w:val="00115CE3"/>
    <w:rsid w:val="0011670F"/>
    <w:rsid w:val="00131670"/>
    <w:rsid w:val="00140632"/>
    <w:rsid w:val="0016136D"/>
    <w:rsid w:val="001624CD"/>
    <w:rsid w:val="00174BF8"/>
    <w:rsid w:val="001809A8"/>
    <w:rsid w:val="00184BA8"/>
    <w:rsid w:val="0019745E"/>
    <w:rsid w:val="001A2513"/>
    <w:rsid w:val="001A5FBD"/>
    <w:rsid w:val="001C1C02"/>
    <w:rsid w:val="001C32A8"/>
    <w:rsid w:val="001C7CE2"/>
    <w:rsid w:val="001D1ED0"/>
    <w:rsid w:val="001E1739"/>
    <w:rsid w:val="001E53E5"/>
    <w:rsid w:val="001F1BB0"/>
    <w:rsid w:val="002013D6"/>
    <w:rsid w:val="0021412F"/>
    <w:rsid w:val="002147F8"/>
    <w:rsid w:val="00215AC6"/>
    <w:rsid w:val="0022346B"/>
    <w:rsid w:val="002335AB"/>
    <w:rsid w:val="00233C91"/>
    <w:rsid w:val="00236560"/>
    <w:rsid w:val="00260B37"/>
    <w:rsid w:val="00261BCA"/>
    <w:rsid w:val="00270C3B"/>
    <w:rsid w:val="0027240C"/>
    <w:rsid w:val="0029794D"/>
    <w:rsid w:val="002A16C1"/>
    <w:rsid w:val="002B4FD2"/>
    <w:rsid w:val="002D66FF"/>
    <w:rsid w:val="002E54BE"/>
    <w:rsid w:val="00322635"/>
    <w:rsid w:val="003308F6"/>
    <w:rsid w:val="00340EBB"/>
    <w:rsid w:val="0034441D"/>
    <w:rsid w:val="003A0163"/>
    <w:rsid w:val="003A2384"/>
    <w:rsid w:val="003A59C6"/>
    <w:rsid w:val="003B6376"/>
    <w:rsid w:val="003D216B"/>
    <w:rsid w:val="00403459"/>
    <w:rsid w:val="00403F21"/>
    <w:rsid w:val="00406FF4"/>
    <w:rsid w:val="00420715"/>
    <w:rsid w:val="00437358"/>
    <w:rsid w:val="0046206A"/>
    <w:rsid w:val="0048387B"/>
    <w:rsid w:val="00493A2C"/>
    <w:rsid w:val="004964FF"/>
    <w:rsid w:val="004A43B5"/>
    <w:rsid w:val="004C74A2"/>
    <w:rsid w:val="004D0B89"/>
    <w:rsid w:val="00504AEC"/>
    <w:rsid w:val="00527B30"/>
    <w:rsid w:val="00535EEE"/>
    <w:rsid w:val="00537391"/>
    <w:rsid w:val="005523CA"/>
    <w:rsid w:val="00563A76"/>
    <w:rsid w:val="0058538C"/>
    <w:rsid w:val="00586F95"/>
    <w:rsid w:val="00594D83"/>
    <w:rsid w:val="005B2800"/>
    <w:rsid w:val="005B3753"/>
    <w:rsid w:val="005B435F"/>
    <w:rsid w:val="005B6F9D"/>
    <w:rsid w:val="005C377F"/>
    <w:rsid w:val="005C6B9A"/>
    <w:rsid w:val="005E5FCA"/>
    <w:rsid w:val="005E679A"/>
    <w:rsid w:val="005F1445"/>
    <w:rsid w:val="005F34AC"/>
    <w:rsid w:val="005F6D36"/>
    <w:rsid w:val="005F7562"/>
    <w:rsid w:val="005F7DEF"/>
    <w:rsid w:val="00600267"/>
    <w:rsid w:val="00602732"/>
    <w:rsid w:val="006060E5"/>
    <w:rsid w:val="00620422"/>
    <w:rsid w:val="00631C5C"/>
    <w:rsid w:val="006536C3"/>
    <w:rsid w:val="006A0E78"/>
    <w:rsid w:val="006E5464"/>
    <w:rsid w:val="006F2075"/>
    <w:rsid w:val="006F2C43"/>
    <w:rsid w:val="0070602D"/>
    <w:rsid w:val="007112E3"/>
    <w:rsid w:val="007143EE"/>
    <w:rsid w:val="00716F3B"/>
    <w:rsid w:val="007217DB"/>
    <w:rsid w:val="00724E8F"/>
    <w:rsid w:val="00725866"/>
    <w:rsid w:val="00735804"/>
    <w:rsid w:val="00750ABC"/>
    <w:rsid w:val="00751008"/>
    <w:rsid w:val="00764E34"/>
    <w:rsid w:val="00774518"/>
    <w:rsid w:val="00793126"/>
    <w:rsid w:val="00796661"/>
    <w:rsid w:val="0079708D"/>
    <w:rsid w:val="007A6F58"/>
    <w:rsid w:val="007C59BE"/>
    <w:rsid w:val="007D5C06"/>
    <w:rsid w:val="007E38E8"/>
    <w:rsid w:val="007F12CE"/>
    <w:rsid w:val="007F4F01"/>
    <w:rsid w:val="00800079"/>
    <w:rsid w:val="00807D84"/>
    <w:rsid w:val="0081547D"/>
    <w:rsid w:val="00826211"/>
    <w:rsid w:val="00826D5F"/>
    <w:rsid w:val="00831170"/>
    <w:rsid w:val="0083223B"/>
    <w:rsid w:val="00843387"/>
    <w:rsid w:val="00852795"/>
    <w:rsid w:val="0085396D"/>
    <w:rsid w:val="00863DF1"/>
    <w:rsid w:val="00864A91"/>
    <w:rsid w:val="00886A38"/>
    <w:rsid w:val="008973EB"/>
    <w:rsid w:val="008A16AC"/>
    <w:rsid w:val="008B5F7E"/>
    <w:rsid w:val="008C0F59"/>
    <w:rsid w:val="008D0D7F"/>
    <w:rsid w:val="008E0D33"/>
    <w:rsid w:val="008E5F33"/>
    <w:rsid w:val="008F2E0C"/>
    <w:rsid w:val="009011B1"/>
    <w:rsid w:val="009110D2"/>
    <w:rsid w:val="00914E67"/>
    <w:rsid w:val="00930DB3"/>
    <w:rsid w:val="00943E5D"/>
    <w:rsid w:val="009554D5"/>
    <w:rsid w:val="00961E57"/>
    <w:rsid w:val="009A7968"/>
    <w:rsid w:val="009B19BF"/>
    <w:rsid w:val="009D4E9B"/>
    <w:rsid w:val="009E2721"/>
    <w:rsid w:val="009E53CD"/>
    <w:rsid w:val="00A07EE3"/>
    <w:rsid w:val="00A24EB9"/>
    <w:rsid w:val="00A27CF3"/>
    <w:rsid w:val="00A333F8"/>
    <w:rsid w:val="00A33D38"/>
    <w:rsid w:val="00A602B0"/>
    <w:rsid w:val="00A6068E"/>
    <w:rsid w:val="00A67368"/>
    <w:rsid w:val="00A7788D"/>
    <w:rsid w:val="00A837B8"/>
    <w:rsid w:val="00A842FF"/>
    <w:rsid w:val="00AA3AEC"/>
    <w:rsid w:val="00AE655D"/>
    <w:rsid w:val="00AF2DD7"/>
    <w:rsid w:val="00B015A3"/>
    <w:rsid w:val="00B0593F"/>
    <w:rsid w:val="00B10D63"/>
    <w:rsid w:val="00B562C1"/>
    <w:rsid w:val="00B63641"/>
    <w:rsid w:val="00B65CC4"/>
    <w:rsid w:val="00B70D30"/>
    <w:rsid w:val="00B72CBB"/>
    <w:rsid w:val="00BA4658"/>
    <w:rsid w:val="00BB5FB1"/>
    <w:rsid w:val="00BD2261"/>
    <w:rsid w:val="00BE16FF"/>
    <w:rsid w:val="00C126C3"/>
    <w:rsid w:val="00C666B9"/>
    <w:rsid w:val="00C71E0B"/>
    <w:rsid w:val="00C76224"/>
    <w:rsid w:val="00C773FD"/>
    <w:rsid w:val="00C82F5F"/>
    <w:rsid w:val="00C83360"/>
    <w:rsid w:val="00CB5D7D"/>
    <w:rsid w:val="00CB7757"/>
    <w:rsid w:val="00CC3C6D"/>
    <w:rsid w:val="00CC4111"/>
    <w:rsid w:val="00CE2196"/>
    <w:rsid w:val="00CF25B5"/>
    <w:rsid w:val="00CF3559"/>
    <w:rsid w:val="00D32A54"/>
    <w:rsid w:val="00D3625D"/>
    <w:rsid w:val="00D40224"/>
    <w:rsid w:val="00D6144B"/>
    <w:rsid w:val="00D75176"/>
    <w:rsid w:val="00DB3B71"/>
    <w:rsid w:val="00DB4F23"/>
    <w:rsid w:val="00E03E77"/>
    <w:rsid w:val="00E06FAE"/>
    <w:rsid w:val="00E06FDD"/>
    <w:rsid w:val="00E11B07"/>
    <w:rsid w:val="00E1383E"/>
    <w:rsid w:val="00E16DBC"/>
    <w:rsid w:val="00E32AD1"/>
    <w:rsid w:val="00E41A84"/>
    <w:rsid w:val="00E41E47"/>
    <w:rsid w:val="00E727C9"/>
    <w:rsid w:val="00E83EB2"/>
    <w:rsid w:val="00E96AA6"/>
    <w:rsid w:val="00EA151F"/>
    <w:rsid w:val="00EF31C0"/>
    <w:rsid w:val="00F14533"/>
    <w:rsid w:val="00F1480C"/>
    <w:rsid w:val="00F33E4E"/>
    <w:rsid w:val="00F5175B"/>
    <w:rsid w:val="00F52D15"/>
    <w:rsid w:val="00F63BDF"/>
    <w:rsid w:val="00F737E5"/>
    <w:rsid w:val="00F825D0"/>
    <w:rsid w:val="00F917BF"/>
    <w:rsid w:val="00FD3AFD"/>
    <w:rsid w:val="00FD642B"/>
    <w:rsid w:val="00FE04D2"/>
    <w:rsid w:val="00FE125F"/>
    <w:rsid w:val="00FE79E6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C104C5"/>
  <w15:docId w15:val="{DC14EFB8-1AFF-43B6-B23A-131937B4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4A43B5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styleId="afc">
    <w:name w:val="Normal (Web)"/>
    <w:basedOn w:val="a"/>
    <w:uiPriority w:val="99"/>
    <w:semiHidden/>
    <w:unhideWhenUsed/>
    <w:rsid w:val="00563A76"/>
  </w:style>
  <w:style w:type="paragraph" w:customStyle="1" w:styleId="ConsPlusNormal">
    <w:name w:val="ConsPlusNormal"/>
    <w:rsid w:val="00E41A84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" TargetMode="External"/><Relationship Id="rId13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14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686D-BCEA-4518-8D15-595C1AA6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9</Pages>
  <Words>2834</Words>
  <Characters>16160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Приложение №1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№2</vt:lpstr>
      <vt:lpstr>    Приложение №3</vt:lpstr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ded-u-00023</cp:lastModifiedBy>
  <cp:revision>3</cp:revision>
  <cp:lastPrinted>2025-06-20T05:40:00Z</cp:lastPrinted>
  <dcterms:created xsi:type="dcterms:W3CDTF">2025-06-27T06:26:00Z</dcterms:created>
  <dcterms:modified xsi:type="dcterms:W3CDTF">2025-06-27T07:02:00Z</dcterms:modified>
</cp:coreProperties>
</file>