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65" w:rsidRDefault="00073C65">
      <w:pPr>
        <w:jc w:val="center"/>
      </w:pPr>
    </w:p>
    <w:p w:rsidR="004D7F11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E2F5E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774A">
        <w:rPr>
          <w:sz w:val="28"/>
          <w:szCs w:val="28"/>
        </w:rPr>
        <w:t xml:space="preserve">ПРИУПСКОЕ </w:t>
      </w:r>
      <w:r>
        <w:rPr>
          <w:sz w:val="28"/>
          <w:szCs w:val="28"/>
        </w:rPr>
        <w:t>КИРЕЕВСК</w:t>
      </w:r>
      <w:r w:rsidR="00FD774A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FD774A">
        <w:rPr>
          <w:sz w:val="28"/>
          <w:szCs w:val="28"/>
        </w:rPr>
        <w:t>А</w:t>
      </w:r>
    </w:p>
    <w:p w:rsidR="000E2F5E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E2F5E" w:rsidRPr="00916ABD" w:rsidRDefault="000E2F5E" w:rsidP="000E2F5E">
      <w:pPr>
        <w:jc w:val="center"/>
        <w:rPr>
          <w:sz w:val="28"/>
          <w:szCs w:val="28"/>
        </w:rPr>
      </w:pPr>
    </w:p>
    <w:p w:rsidR="000E2F5E" w:rsidRPr="007B3902" w:rsidRDefault="00144E93" w:rsidP="000E2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73C65" w:rsidRDefault="00073C65">
      <w:pPr>
        <w:jc w:val="center"/>
      </w:pPr>
    </w:p>
    <w:p w:rsidR="00B82EB0" w:rsidRDefault="00B82EB0" w:rsidP="00B82EB0">
      <w:pPr>
        <w:rPr>
          <w:sz w:val="24"/>
        </w:rPr>
      </w:pPr>
      <w:r>
        <w:rPr>
          <w:sz w:val="24"/>
        </w:rPr>
        <w:t xml:space="preserve">                </w:t>
      </w:r>
    </w:p>
    <w:p w:rsidR="00073C65" w:rsidRDefault="00153127" w:rsidP="005A0B3B">
      <w:pPr>
        <w:rPr>
          <w:sz w:val="24"/>
        </w:rPr>
      </w:pPr>
      <w:r>
        <w:rPr>
          <w:sz w:val="24"/>
        </w:rPr>
        <w:t xml:space="preserve">           </w:t>
      </w:r>
      <w:r w:rsidR="009C323E">
        <w:rPr>
          <w:sz w:val="24"/>
        </w:rPr>
        <w:t>о</w:t>
      </w:r>
      <w:r w:rsidR="008964D8">
        <w:rPr>
          <w:sz w:val="24"/>
        </w:rPr>
        <w:t>т</w:t>
      </w:r>
      <w:r w:rsidR="004A3A85">
        <w:rPr>
          <w:sz w:val="24"/>
        </w:rPr>
        <w:t xml:space="preserve"> </w:t>
      </w:r>
      <w:r w:rsidR="000E4F34">
        <w:rPr>
          <w:sz w:val="24"/>
          <w:u w:val="single"/>
        </w:rPr>
        <w:t>10.01</w:t>
      </w:r>
      <w:r w:rsidR="00705C5A" w:rsidRPr="00705C5A">
        <w:rPr>
          <w:sz w:val="24"/>
          <w:u w:val="single"/>
        </w:rPr>
        <w:t>.202</w:t>
      </w:r>
      <w:r w:rsidR="00B4286B">
        <w:rPr>
          <w:sz w:val="24"/>
          <w:u w:val="single"/>
        </w:rPr>
        <w:t>5</w:t>
      </w:r>
      <w:r w:rsidR="009531D1">
        <w:rPr>
          <w:sz w:val="24"/>
        </w:rPr>
        <w:t xml:space="preserve">                         </w:t>
      </w:r>
      <w:r w:rsidR="00B82EB0">
        <w:rPr>
          <w:sz w:val="24"/>
        </w:rPr>
        <w:t xml:space="preserve">                     </w:t>
      </w:r>
      <w:r w:rsidR="00DE6753">
        <w:rPr>
          <w:sz w:val="24"/>
        </w:rPr>
        <w:t xml:space="preserve">                       </w:t>
      </w:r>
      <w:r w:rsidR="00B82EB0">
        <w:rPr>
          <w:sz w:val="24"/>
        </w:rPr>
        <w:t xml:space="preserve">   </w:t>
      </w:r>
      <w:r w:rsidR="005A0B3B">
        <w:rPr>
          <w:sz w:val="24"/>
        </w:rPr>
        <w:t xml:space="preserve"> </w:t>
      </w:r>
      <w:r w:rsidR="00FD774A">
        <w:rPr>
          <w:sz w:val="24"/>
        </w:rPr>
        <w:t xml:space="preserve"> </w:t>
      </w:r>
      <w:r w:rsidR="00396896">
        <w:rPr>
          <w:sz w:val="24"/>
        </w:rPr>
        <w:tab/>
      </w:r>
      <w:r w:rsidR="00396896">
        <w:rPr>
          <w:sz w:val="24"/>
        </w:rPr>
        <w:tab/>
      </w:r>
      <w:r w:rsidR="009D069F">
        <w:rPr>
          <w:sz w:val="24"/>
        </w:rPr>
        <w:t>№</w:t>
      </w:r>
      <w:r w:rsidR="00AA50FF">
        <w:rPr>
          <w:sz w:val="24"/>
        </w:rPr>
        <w:t xml:space="preserve"> </w:t>
      </w:r>
      <w:r w:rsidR="00B4286B">
        <w:rPr>
          <w:sz w:val="24"/>
          <w:u w:val="single"/>
        </w:rPr>
        <w:t>1</w:t>
      </w:r>
      <w:r w:rsidR="009D069F">
        <w:rPr>
          <w:sz w:val="24"/>
        </w:rPr>
        <w:t xml:space="preserve"> </w:t>
      </w:r>
    </w:p>
    <w:p w:rsidR="009531D1" w:rsidRDefault="009531D1" w:rsidP="009531D1">
      <w:pPr>
        <w:jc w:val="center"/>
        <w:rPr>
          <w:sz w:val="24"/>
        </w:rPr>
      </w:pPr>
    </w:p>
    <w:p w:rsidR="00636A25" w:rsidRDefault="00636A25" w:rsidP="009531D1">
      <w:pPr>
        <w:jc w:val="center"/>
        <w:rPr>
          <w:sz w:val="24"/>
        </w:rPr>
      </w:pPr>
    </w:p>
    <w:p w:rsidR="00270493" w:rsidRPr="007E6E82" w:rsidRDefault="006C1875" w:rsidP="00270493">
      <w:pPr>
        <w:pStyle w:val="a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«ОБ УТВЕРЖДЕНИИ ПЕРЕЧНЯ ОБЪЕКТОВ КОММУНАЛЬНОЙ ИНФРАСТРУКТУРЫ МУНИЦИПАЛЬНОГО ОБРАЗОВАНИЯ ПРИУПСКОЕ КИРЕЕВСКОГО РАЙОНА, В ОТНОШЕНИИ КОТОРЫХ ПЛАНИРУЕТСЯ ЗАКЛЮЧЕНИЕ КОНЦЕССИОННЫХ СОГЛАШЕНИЙ»</w:t>
      </w:r>
    </w:p>
    <w:p w:rsidR="00144E93" w:rsidRDefault="00144E93" w:rsidP="00144E93">
      <w:pPr>
        <w:pStyle w:val="a6"/>
        <w:rPr>
          <w:sz w:val="27"/>
          <w:szCs w:val="27"/>
        </w:rPr>
      </w:pPr>
    </w:p>
    <w:p w:rsidR="00144E93" w:rsidRPr="00F209BA" w:rsidRDefault="00144E93" w:rsidP="00144E93">
      <w:pPr>
        <w:pStyle w:val="a6"/>
        <w:jc w:val="both"/>
        <w:rPr>
          <w:sz w:val="27"/>
          <w:szCs w:val="27"/>
        </w:rPr>
      </w:pPr>
      <w:r w:rsidRPr="00F209BA">
        <w:rPr>
          <w:sz w:val="27"/>
          <w:szCs w:val="27"/>
        </w:rPr>
        <w:tab/>
        <w:t xml:space="preserve">В  соответствии с Федеральным </w:t>
      </w:r>
      <w:hyperlink r:id="rId8" w:history="1">
        <w:r w:rsidRPr="00F209BA">
          <w:rPr>
            <w:sz w:val="27"/>
            <w:szCs w:val="27"/>
          </w:rPr>
          <w:t>законом</w:t>
        </w:r>
      </w:hyperlink>
      <w:r w:rsidRPr="00F209BA">
        <w:rPr>
          <w:sz w:val="27"/>
          <w:szCs w:val="27"/>
        </w:rPr>
        <w:t xml:space="preserve"> от 06.10.2003 №131-ФЗ «Об общих принципах организации местного самоуправления в Российской Федерации», Федеральн</w:t>
      </w:r>
      <w:r w:rsidR="00F209BA" w:rsidRPr="00F209BA">
        <w:rPr>
          <w:sz w:val="27"/>
          <w:szCs w:val="27"/>
        </w:rPr>
        <w:t>ым</w:t>
      </w:r>
      <w:r w:rsidRPr="00F209BA">
        <w:rPr>
          <w:sz w:val="27"/>
          <w:szCs w:val="27"/>
        </w:rPr>
        <w:t xml:space="preserve"> закон</w:t>
      </w:r>
      <w:r w:rsidR="00F209BA" w:rsidRPr="00F209BA">
        <w:rPr>
          <w:sz w:val="27"/>
          <w:szCs w:val="27"/>
        </w:rPr>
        <w:t>ом</w:t>
      </w:r>
      <w:r w:rsidRPr="00F209BA">
        <w:rPr>
          <w:sz w:val="27"/>
          <w:szCs w:val="27"/>
        </w:rPr>
        <w:t xml:space="preserve"> от 21.07.2005 № 115-ФЗ «О концессионных соглашениях», на основании Устава муниципального образования </w:t>
      </w:r>
      <w:r w:rsidR="0047153A">
        <w:rPr>
          <w:sz w:val="27"/>
          <w:szCs w:val="27"/>
        </w:rPr>
        <w:t>Приупское</w:t>
      </w:r>
      <w:r w:rsidRPr="00F209BA">
        <w:rPr>
          <w:sz w:val="27"/>
          <w:szCs w:val="27"/>
        </w:rPr>
        <w:t xml:space="preserve"> Киреевск</w:t>
      </w:r>
      <w:r w:rsidR="0047153A">
        <w:rPr>
          <w:sz w:val="27"/>
          <w:szCs w:val="27"/>
        </w:rPr>
        <w:t>ого</w:t>
      </w:r>
      <w:r w:rsidRPr="00F209BA">
        <w:rPr>
          <w:sz w:val="27"/>
          <w:szCs w:val="27"/>
        </w:rPr>
        <w:t xml:space="preserve"> район</w:t>
      </w:r>
      <w:r w:rsidR="0047153A">
        <w:rPr>
          <w:sz w:val="27"/>
          <w:szCs w:val="27"/>
        </w:rPr>
        <w:t>а</w:t>
      </w:r>
      <w:r w:rsidR="00585225">
        <w:rPr>
          <w:sz w:val="27"/>
          <w:szCs w:val="27"/>
        </w:rPr>
        <w:t>, администрация муниципального образования Киреевский район ПОСТАНОВЛЯЕТ</w:t>
      </w:r>
      <w:r w:rsidRPr="00F209BA">
        <w:rPr>
          <w:sz w:val="27"/>
          <w:szCs w:val="27"/>
        </w:rPr>
        <w:t>:</w:t>
      </w:r>
    </w:p>
    <w:p w:rsidR="00270493" w:rsidRPr="007E6E82" w:rsidRDefault="00144E93" w:rsidP="00270493">
      <w:pPr>
        <w:pStyle w:val="a6"/>
        <w:ind w:firstLine="720"/>
        <w:jc w:val="both"/>
        <w:rPr>
          <w:sz w:val="27"/>
          <w:szCs w:val="27"/>
        </w:rPr>
      </w:pPr>
      <w:r w:rsidRPr="00F209BA">
        <w:rPr>
          <w:sz w:val="27"/>
          <w:szCs w:val="27"/>
        </w:rPr>
        <w:t>1.</w:t>
      </w:r>
      <w:r w:rsidR="00270493" w:rsidRPr="00270493">
        <w:rPr>
          <w:sz w:val="27"/>
          <w:szCs w:val="27"/>
        </w:rPr>
        <w:t xml:space="preserve"> </w:t>
      </w:r>
      <w:r w:rsidR="006C1875">
        <w:rPr>
          <w:sz w:val="27"/>
          <w:szCs w:val="27"/>
        </w:rPr>
        <w:t>Утвердить</w:t>
      </w:r>
      <w:r w:rsidR="009D6786" w:rsidRPr="009D6786">
        <w:rPr>
          <w:sz w:val="27"/>
          <w:szCs w:val="27"/>
        </w:rPr>
        <w:t xml:space="preserve"> Переч</w:t>
      </w:r>
      <w:r w:rsidR="006C1875">
        <w:rPr>
          <w:sz w:val="27"/>
          <w:szCs w:val="27"/>
        </w:rPr>
        <w:t>ень</w:t>
      </w:r>
      <w:r w:rsidR="009D6786" w:rsidRPr="009D6786">
        <w:rPr>
          <w:sz w:val="27"/>
          <w:szCs w:val="27"/>
        </w:rPr>
        <w:t xml:space="preserve"> объектов коммунальной инфраструктуры муниципального образования Приупское Киреевского района, в отношении которых планируется заключение концессионных соглашений</w:t>
      </w:r>
      <w:r w:rsidR="00270493" w:rsidRPr="007E6E82">
        <w:rPr>
          <w:sz w:val="27"/>
          <w:szCs w:val="27"/>
        </w:rPr>
        <w:t xml:space="preserve"> (приложение).</w:t>
      </w:r>
    </w:p>
    <w:p w:rsidR="00F209BA" w:rsidRDefault="00144E93" w:rsidP="00F209B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209BA">
        <w:rPr>
          <w:sz w:val="27"/>
          <w:szCs w:val="27"/>
        </w:rPr>
        <w:tab/>
        <w:t xml:space="preserve">2. </w:t>
      </w:r>
      <w:r w:rsidR="0047153A">
        <w:rPr>
          <w:sz w:val="27"/>
          <w:szCs w:val="27"/>
        </w:rPr>
        <w:t>Отделу информационных технологий муниципального образования Киреевский район</w:t>
      </w:r>
      <w:r w:rsidRPr="00F209BA">
        <w:rPr>
          <w:sz w:val="27"/>
          <w:szCs w:val="27"/>
        </w:rPr>
        <w:t xml:space="preserve"> разместить настоящее постановление </w:t>
      </w:r>
      <w:r w:rsidR="00984C1E" w:rsidRPr="00F209BA">
        <w:rPr>
          <w:sz w:val="27"/>
          <w:szCs w:val="27"/>
        </w:rPr>
        <w:t>в информационно-телекоммуникационной сети «Интернет»</w:t>
      </w:r>
      <w:r w:rsidR="00984C1E">
        <w:rPr>
          <w:sz w:val="27"/>
          <w:szCs w:val="27"/>
        </w:rPr>
        <w:t xml:space="preserve"> </w:t>
      </w:r>
      <w:r w:rsidR="00FA0AEA" w:rsidRPr="00F209BA">
        <w:rPr>
          <w:sz w:val="27"/>
          <w:szCs w:val="27"/>
        </w:rPr>
        <w:t xml:space="preserve">на официальном сайте Российской Федерации </w:t>
      </w:r>
      <w:r w:rsidRPr="00F209BA">
        <w:rPr>
          <w:sz w:val="27"/>
          <w:szCs w:val="27"/>
        </w:rPr>
        <w:t xml:space="preserve">для размещения информации о проведении торгов </w:t>
      </w:r>
      <w:hyperlink r:id="rId9" w:history="1">
        <w:r w:rsidRPr="00C60756">
          <w:rPr>
            <w:rStyle w:val="ab"/>
            <w:color w:val="auto"/>
            <w:sz w:val="27"/>
            <w:szCs w:val="27"/>
            <w:lang w:val="en-US"/>
          </w:rPr>
          <w:t>www</w:t>
        </w:r>
        <w:r w:rsidRPr="00C60756">
          <w:rPr>
            <w:rStyle w:val="ab"/>
            <w:color w:val="auto"/>
            <w:sz w:val="27"/>
            <w:szCs w:val="27"/>
          </w:rPr>
          <w:t>.</w:t>
        </w:r>
        <w:r w:rsidRPr="00C60756">
          <w:rPr>
            <w:rStyle w:val="ab"/>
            <w:color w:val="auto"/>
            <w:sz w:val="27"/>
            <w:szCs w:val="27"/>
            <w:lang w:val="en-US"/>
          </w:rPr>
          <w:t>torgi</w:t>
        </w:r>
        <w:r w:rsidRPr="00C60756">
          <w:rPr>
            <w:rStyle w:val="ab"/>
            <w:color w:val="auto"/>
            <w:sz w:val="27"/>
            <w:szCs w:val="27"/>
          </w:rPr>
          <w:t>.</w:t>
        </w:r>
        <w:r w:rsidRPr="00C60756">
          <w:rPr>
            <w:rStyle w:val="ab"/>
            <w:color w:val="auto"/>
            <w:sz w:val="27"/>
            <w:szCs w:val="27"/>
            <w:lang w:val="en-US"/>
          </w:rPr>
          <w:t>gov</w:t>
        </w:r>
        <w:r w:rsidRPr="00C60756">
          <w:rPr>
            <w:rStyle w:val="ab"/>
            <w:color w:val="auto"/>
            <w:sz w:val="27"/>
            <w:szCs w:val="27"/>
          </w:rPr>
          <w:t>.</w:t>
        </w:r>
        <w:r w:rsidRPr="00C60756">
          <w:rPr>
            <w:rStyle w:val="ab"/>
            <w:color w:val="auto"/>
            <w:sz w:val="27"/>
            <w:szCs w:val="27"/>
            <w:lang w:val="en-US"/>
          </w:rPr>
          <w:t>ru</w:t>
        </w:r>
      </w:hyperlink>
      <w:r w:rsidRPr="00C60756">
        <w:rPr>
          <w:sz w:val="27"/>
          <w:szCs w:val="27"/>
        </w:rPr>
        <w:t>,</w:t>
      </w:r>
      <w:r w:rsidRPr="00F209BA">
        <w:rPr>
          <w:sz w:val="27"/>
          <w:szCs w:val="27"/>
        </w:rPr>
        <w:t xml:space="preserve"> официальном сайте муниципального образования Киреевский район</w:t>
      </w:r>
      <w:r w:rsidR="00270493">
        <w:rPr>
          <w:sz w:val="27"/>
          <w:szCs w:val="27"/>
        </w:rPr>
        <w:t xml:space="preserve"> </w:t>
      </w:r>
      <w:r w:rsidR="00270493" w:rsidRPr="007E6E82">
        <w:rPr>
          <w:sz w:val="27"/>
          <w:szCs w:val="27"/>
        </w:rPr>
        <w:t>в информационно-телекоммуникационной сети «Интернет»</w:t>
      </w:r>
      <w:r w:rsidR="00F209BA" w:rsidRPr="00F209BA">
        <w:rPr>
          <w:sz w:val="27"/>
          <w:szCs w:val="27"/>
        </w:rPr>
        <w:t>.</w:t>
      </w:r>
    </w:p>
    <w:p w:rsidR="00144E93" w:rsidRDefault="00AA50FF" w:rsidP="004601F5">
      <w:pPr>
        <w:pStyle w:val="a6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="00144E93" w:rsidRPr="00F209BA">
        <w:rPr>
          <w:sz w:val="27"/>
          <w:szCs w:val="27"/>
        </w:rPr>
        <w:t xml:space="preserve"> Постановление вступает в силу со дня подписания.</w:t>
      </w:r>
    </w:p>
    <w:p w:rsidR="00705C5A" w:rsidRDefault="00705C5A" w:rsidP="004601F5">
      <w:pPr>
        <w:pStyle w:val="a6"/>
        <w:ind w:firstLine="720"/>
        <w:jc w:val="both"/>
        <w:rPr>
          <w:sz w:val="27"/>
          <w:szCs w:val="27"/>
        </w:rPr>
      </w:pPr>
    </w:p>
    <w:p w:rsidR="00705C5A" w:rsidRDefault="00705C5A" w:rsidP="004601F5">
      <w:pPr>
        <w:pStyle w:val="a6"/>
        <w:ind w:firstLine="720"/>
        <w:jc w:val="both"/>
        <w:rPr>
          <w:sz w:val="27"/>
          <w:szCs w:val="27"/>
        </w:rPr>
      </w:pPr>
    </w:p>
    <w:p w:rsidR="00144E93" w:rsidRDefault="00144E93" w:rsidP="00144E93">
      <w:pPr>
        <w:pStyle w:val="a6"/>
        <w:jc w:val="both"/>
        <w:rPr>
          <w:bCs/>
          <w:sz w:val="27"/>
          <w:szCs w:val="27"/>
        </w:rPr>
      </w:pPr>
      <w:r w:rsidRPr="00F209BA">
        <w:rPr>
          <w:bCs/>
          <w:sz w:val="27"/>
          <w:szCs w:val="27"/>
        </w:rPr>
        <w:t xml:space="preserve">        </w:t>
      </w:r>
    </w:p>
    <w:p w:rsidR="00144E93" w:rsidRPr="00F209BA" w:rsidRDefault="00144E93" w:rsidP="00144E93">
      <w:pPr>
        <w:pStyle w:val="a6"/>
        <w:rPr>
          <w:b/>
          <w:bCs/>
          <w:sz w:val="27"/>
          <w:szCs w:val="27"/>
        </w:rPr>
      </w:pPr>
      <w:r w:rsidRPr="00F209BA">
        <w:rPr>
          <w:bCs/>
          <w:sz w:val="27"/>
          <w:szCs w:val="27"/>
        </w:rPr>
        <w:t xml:space="preserve">         </w:t>
      </w:r>
      <w:r w:rsidRPr="00F209BA">
        <w:rPr>
          <w:b/>
          <w:bCs/>
          <w:sz w:val="27"/>
          <w:szCs w:val="27"/>
        </w:rPr>
        <w:t>Глава администрации</w:t>
      </w:r>
    </w:p>
    <w:p w:rsidR="0047153A" w:rsidRDefault="00144E93" w:rsidP="00144E93">
      <w:pPr>
        <w:pStyle w:val="a6"/>
        <w:rPr>
          <w:b/>
          <w:bCs/>
          <w:sz w:val="27"/>
          <w:szCs w:val="27"/>
        </w:rPr>
      </w:pPr>
      <w:r w:rsidRPr="00F209BA">
        <w:rPr>
          <w:b/>
          <w:bCs/>
          <w:sz w:val="27"/>
          <w:szCs w:val="27"/>
        </w:rPr>
        <w:t xml:space="preserve"> муниципального образования</w:t>
      </w:r>
    </w:p>
    <w:p w:rsidR="00144E93" w:rsidRPr="00F209BA" w:rsidRDefault="00144E93" w:rsidP="00144E93">
      <w:pPr>
        <w:pStyle w:val="a6"/>
        <w:rPr>
          <w:b/>
          <w:bCs/>
          <w:sz w:val="27"/>
          <w:szCs w:val="27"/>
        </w:rPr>
      </w:pPr>
      <w:r w:rsidRPr="00F209BA">
        <w:rPr>
          <w:b/>
          <w:bCs/>
          <w:sz w:val="27"/>
          <w:szCs w:val="27"/>
        </w:rPr>
        <w:t xml:space="preserve"> </w:t>
      </w:r>
      <w:r w:rsidR="0047153A">
        <w:rPr>
          <w:b/>
          <w:bCs/>
          <w:sz w:val="27"/>
          <w:szCs w:val="27"/>
        </w:rPr>
        <w:t xml:space="preserve">Приупское </w:t>
      </w:r>
      <w:r w:rsidRPr="00F209BA">
        <w:rPr>
          <w:b/>
          <w:bCs/>
          <w:sz w:val="27"/>
          <w:szCs w:val="27"/>
        </w:rPr>
        <w:t>Киреевск</w:t>
      </w:r>
      <w:r w:rsidR="0047153A">
        <w:rPr>
          <w:b/>
          <w:bCs/>
          <w:sz w:val="27"/>
          <w:szCs w:val="27"/>
        </w:rPr>
        <w:t>ого</w:t>
      </w:r>
      <w:r w:rsidRPr="00F209BA">
        <w:rPr>
          <w:b/>
          <w:bCs/>
          <w:sz w:val="27"/>
          <w:szCs w:val="27"/>
        </w:rPr>
        <w:t xml:space="preserve"> район</w:t>
      </w:r>
      <w:r w:rsidR="0047153A">
        <w:rPr>
          <w:b/>
          <w:bCs/>
          <w:sz w:val="27"/>
          <w:szCs w:val="27"/>
        </w:rPr>
        <w:t>а</w:t>
      </w:r>
      <w:r w:rsidRPr="00F209BA">
        <w:rPr>
          <w:b/>
          <w:bCs/>
          <w:sz w:val="27"/>
          <w:szCs w:val="27"/>
        </w:rPr>
        <w:t xml:space="preserve">                                     </w:t>
      </w:r>
      <w:r w:rsidR="00F209BA">
        <w:rPr>
          <w:b/>
          <w:bCs/>
          <w:sz w:val="27"/>
          <w:szCs w:val="27"/>
        </w:rPr>
        <w:t xml:space="preserve">          </w:t>
      </w:r>
      <w:r w:rsidR="004601F5">
        <w:rPr>
          <w:b/>
          <w:bCs/>
          <w:sz w:val="27"/>
          <w:szCs w:val="27"/>
        </w:rPr>
        <w:t>О.Н. Пронина</w:t>
      </w:r>
    </w:p>
    <w:p w:rsidR="002E5D46" w:rsidRDefault="002E5D46" w:rsidP="008919ED">
      <w:pPr>
        <w:ind w:firstLine="709"/>
      </w:pPr>
    </w:p>
    <w:p w:rsidR="002E5D46" w:rsidRDefault="002E5D46" w:rsidP="008919ED">
      <w:pPr>
        <w:ind w:firstLine="709"/>
      </w:pPr>
    </w:p>
    <w:p w:rsidR="00250F62" w:rsidRDefault="00250F62" w:rsidP="008919ED">
      <w:pPr>
        <w:ind w:firstLine="709"/>
      </w:pPr>
    </w:p>
    <w:p w:rsidR="00FA1408" w:rsidRDefault="00FA1408" w:rsidP="008919ED">
      <w:pPr>
        <w:ind w:firstLine="709"/>
      </w:pPr>
    </w:p>
    <w:p w:rsidR="00FA1408" w:rsidRDefault="00FA1408" w:rsidP="008919ED">
      <w:pPr>
        <w:ind w:firstLine="709"/>
      </w:pPr>
    </w:p>
    <w:p w:rsidR="00FA1408" w:rsidRDefault="00FA1408" w:rsidP="008919ED">
      <w:pPr>
        <w:ind w:firstLine="709"/>
      </w:pPr>
    </w:p>
    <w:p w:rsidR="00FA1408" w:rsidRDefault="00FA1408" w:rsidP="008919ED">
      <w:pPr>
        <w:ind w:firstLine="709"/>
      </w:pPr>
    </w:p>
    <w:p w:rsidR="004601F5" w:rsidRDefault="004601F5" w:rsidP="008919ED">
      <w:pPr>
        <w:ind w:firstLine="709"/>
      </w:pPr>
      <w:bookmarkStart w:id="0" w:name="_GoBack"/>
      <w:bookmarkEnd w:id="0"/>
    </w:p>
    <w:p w:rsidR="004601F5" w:rsidRDefault="004601F5" w:rsidP="008919ED">
      <w:pPr>
        <w:ind w:firstLine="709"/>
      </w:pPr>
    </w:p>
    <w:p w:rsidR="00AA50FF" w:rsidRDefault="00AA50FF" w:rsidP="008919ED">
      <w:pPr>
        <w:ind w:firstLine="709"/>
      </w:pPr>
    </w:p>
    <w:p w:rsidR="004601F5" w:rsidRDefault="004601F5" w:rsidP="008919ED">
      <w:pPr>
        <w:ind w:firstLine="709"/>
      </w:pPr>
    </w:p>
    <w:p w:rsidR="006C1875" w:rsidRDefault="006C1875" w:rsidP="008919ED">
      <w:pPr>
        <w:ind w:firstLine="709"/>
      </w:pPr>
    </w:p>
    <w:p w:rsidR="006C1875" w:rsidRDefault="006C1875" w:rsidP="008919ED">
      <w:pPr>
        <w:ind w:firstLine="709"/>
      </w:pPr>
    </w:p>
    <w:p w:rsidR="00144E93" w:rsidRDefault="00C044BA" w:rsidP="009D6786">
      <w:pPr>
        <w:ind w:left="576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144E93" w:rsidRPr="002A0344">
        <w:rPr>
          <w:sz w:val="24"/>
          <w:szCs w:val="24"/>
        </w:rPr>
        <w:t>риложение</w:t>
      </w:r>
      <w:r w:rsidR="00AA50FF">
        <w:rPr>
          <w:sz w:val="24"/>
          <w:szCs w:val="24"/>
        </w:rPr>
        <w:t xml:space="preserve"> №1 к</w:t>
      </w:r>
      <w:r w:rsidR="00144E93" w:rsidRPr="002A0344">
        <w:rPr>
          <w:sz w:val="24"/>
          <w:szCs w:val="24"/>
        </w:rPr>
        <w:t xml:space="preserve"> постановлению </w:t>
      </w:r>
    </w:p>
    <w:p w:rsidR="00AA50FF" w:rsidRDefault="009D6786" w:rsidP="009D6786">
      <w:pPr>
        <w:ind w:left="576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A50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AA50FF">
        <w:rPr>
          <w:sz w:val="24"/>
          <w:szCs w:val="24"/>
        </w:rPr>
        <w:t xml:space="preserve"> </w:t>
      </w:r>
      <w:r w:rsidR="00144E93" w:rsidRPr="002A0344">
        <w:rPr>
          <w:sz w:val="24"/>
          <w:szCs w:val="24"/>
        </w:rPr>
        <w:t>администрации</w:t>
      </w:r>
      <w:r w:rsidR="00144E93">
        <w:rPr>
          <w:sz w:val="24"/>
          <w:szCs w:val="24"/>
        </w:rPr>
        <w:t xml:space="preserve"> </w:t>
      </w:r>
      <w:r w:rsidR="00144E93" w:rsidRPr="002A0344">
        <w:rPr>
          <w:sz w:val="24"/>
          <w:szCs w:val="24"/>
        </w:rPr>
        <w:t>м</w:t>
      </w:r>
      <w:r w:rsidR="003C69F8">
        <w:rPr>
          <w:sz w:val="24"/>
          <w:szCs w:val="24"/>
        </w:rPr>
        <w:t xml:space="preserve">.о. </w:t>
      </w:r>
      <w:r w:rsidR="00AA50FF">
        <w:rPr>
          <w:sz w:val="24"/>
          <w:szCs w:val="24"/>
        </w:rPr>
        <w:t xml:space="preserve"> </w:t>
      </w:r>
      <w:r w:rsidR="00B37C9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50FF">
        <w:rPr>
          <w:sz w:val="24"/>
          <w:szCs w:val="24"/>
        </w:rPr>
        <w:t xml:space="preserve">   </w:t>
      </w:r>
    </w:p>
    <w:p w:rsidR="003C69F8" w:rsidRDefault="00AA50FF" w:rsidP="009D6786">
      <w:pPr>
        <w:ind w:left="576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37C9C">
        <w:rPr>
          <w:sz w:val="24"/>
          <w:szCs w:val="24"/>
        </w:rPr>
        <w:t xml:space="preserve">Приупское </w:t>
      </w:r>
      <w:r w:rsidR="00144E93" w:rsidRPr="002A0344">
        <w:rPr>
          <w:sz w:val="24"/>
          <w:szCs w:val="24"/>
        </w:rPr>
        <w:t>Киреевск</w:t>
      </w:r>
      <w:r w:rsidR="00B37C9C">
        <w:rPr>
          <w:sz w:val="24"/>
          <w:szCs w:val="24"/>
        </w:rPr>
        <w:t>ого</w:t>
      </w:r>
      <w:r w:rsidR="00144E93" w:rsidRPr="002A0344">
        <w:rPr>
          <w:sz w:val="24"/>
          <w:szCs w:val="24"/>
        </w:rPr>
        <w:t xml:space="preserve"> район</w:t>
      </w:r>
      <w:r w:rsidR="00B37C9C">
        <w:rPr>
          <w:sz w:val="24"/>
          <w:szCs w:val="24"/>
        </w:rPr>
        <w:t>а</w:t>
      </w:r>
      <w:r w:rsidR="00144E93">
        <w:rPr>
          <w:sz w:val="24"/>
          <w:szCs w:val="24"/>
        </w:rPr>
        <w:t xml:space="preserve"> </w:t>
      </w:r>
    </w:p>
    <w:p w:rsidR="00144E93" w:rsidRPr="009303E3" w:rsidRDefault="009D6786" w:rsidP="009D6786">
      <w:pPr>
        <w:ind w:left="5761"/>
        <w:jc w:val="center"/>
        <w:rPr>
          <w:u w:val="single"/>
        </w:rPr>
      </w:pPr>
      <w:r>
        <w:rPr>
          <w:sz w:val="24"/>
          <w:szCs w:val="24"/>
        </w:rPr>
        <w:t xml:space="preserve">  </w:t>
      </w:r>
      <w:r w:rsidR="00AA50FF">
        <w:rPr>
          <w:sz w:val="24"/>
          <w:szCs w:val="24"/>
        </w:rPr>
        <w:t xml:space="preserve">           </w:t>
      </w:r>
      <w:r w:rsidR="002D03B3" w:rsidRPr="009303E3">
        <w:rPr>
          <w:sz w:val="24"/>
          <w:szCs w:val="24"/>
          <w:u w:val="single"/>
        </w:rPr>
        <w:t>о</w:t>
      </w:r>
      <w:r w:rsidR="00144E93" w:rsidRPr="009303E3">
        <w:rPr>
          <w:sz w:val="24"/>
          <w:szCs w:val="24"/>
          <w:u w:val="single"/>
        </w:rPr>
        <w:t>т</w:t>
      </w:r>
      <w:r w:rsidR="002D03B3" w:rsidRPr="009303E3">
        <w:rPr>
          <w:sz w:val="24"/>
          <w:szCs w:val="24"/>
          <w:u w:val="single"/>
        </w:rPr>
        <w:t xml:space="preserve">  </w:t>
      </w:r>
      <w:r w:rsidR="009303E3" w:rsidRPr="009303E3">
        <w:rPr>
          <w:sz w:val="24"/>
          <w:szCs w:val="24"/>
          <w:u w:val="single"/>
        </w:rPr>
        <w:t>10.01.2025</w:t>
      </w:r>
      <w:r w:rsidR="00396896" w:rsidRPr="009303E3">
        <w:rPr>
          <w:sz w:val="24"/>
          <w:szCs w:val="24"/>
          <w:u w:val="single"/>
        </w:rPr>
        <w:t xml:space="preserve"> </w:t>
      </w:r>
      <w:r w:rsidR="002D03B3" w:rsidRPr="009303E3">
        <w:rPr>
          <w:sz w:val="24"/>
          <w:szCs w:val="24"/>
          <w:u w:val="single"/>
        </w:rPr>
        <w:t xml:space="preserve"> </w:t>
      </w:r>
      <w:r w:rsidR="00C044BA" w:rsidRPr="009303E3">
        <w:rPr>
          <w:sz w:val="24"/>
          <w:szCs w:val="24"/>
          <w:u w:val="single"/>
        </w:rPr>
        <w:t>№</w:t>
      </w:r>
      <w:r w:rsidR="009303E3" w:rsidRPr="009303E3">
        <w:rPr>
          <w:sz w:val="24"/>
          <w:szCs w:val="24"/>
          <w:u w:val="single"/>
        </w:rPr>
        <w:t>1</w:t>
      </w:r>
    </w:p>
    <w:p w:rsidR="00144E93" w:rsidRDefault="00144E93" w:rsidP="00144E93">
      <w:pPr>
        <w:jc w:val="center"/>
        <w:rPr>
          <w:szCs w:val="28"/>
        </w:rPr>
      </w:pPr>
    </w:p>
    <w:p w:rsidR="004517C9" w:rsidRDefault="004517C9" w:rsidP="00144E93">
      <w:pPr>
        <w:jc w:val="center"/>
        <w:rPr>
          <w:szCs w:val="28"/>
        </w:rPr>
      </w:pPr>
    </w:p>
    <w:p w:rsidR="00144E93" w:rsidRPr="004517C9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 xml:space="preserve">Перечень объектов коммунальной инфраструктуры </w:t>
      </w:r>
    </w:p>
    <w:p w:rsidR="00144E93" w:rsidRPr="004517C9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 xml:space="preserve">муниципального образования </w:t>
      </w:r>
      <w:r w:rsidR="00271765">
        <w:rPr>
          <w:b/>
          <w:sz w:val="28"/>
          <w:szCs w:val="28"/>
        </w:rPr>
        <w:t xml:space="preserve">Приупское Киреевского </w:t>
      </w:r>
      <w:r w:rsidRPr="004517C9">
        <w:rPr>
          <w:b/>
          <w:sz w:val="28"/>
          <w:szCs w:val="28"/>
        </w:rPr>
        <w:t>район</w:t>
      </w:r>
      <w:r w:rsidR="00271765">
        <w:rPr>
          <w:b/>
          <w:sz w:val="28"/>
          <w:szCs w:val="28"/>
        </w:rPr>
        <w:t>а</w:t>
      </w:r>
      <w:r w:rsidRPr="004517C9">
        <w:rPr>
          <w:b/>
          <w:sz w:val="28"/>
          <w:szCs w:val="28"/>
        </w:rPr>
        <w:t xml:space="preserve">, </w:t>
      </w:r>
    </w:p>
    <w:p w:rsidR="009D6786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 xml:space="preserve">в отношении которых планируется </w:t>
      </w:r>
    </w:p>
    <w:p w:rsidR="00144E93" w:rsidRDefault="00144E93" w:rsidP="00144E93">
      <w:pPr>
        <w:jc w:val="center"/>
        <w:rPr>
          <w:b/>
          <w:sz w:val="28"/>
          <w:szCs w:val="28"/>
        </w:rPr>
      </w:pPr>
      <w:r w:rsidRPr="004517C9">
        <w:rPr>
          <w:b/>
          <w:sz w:val="28"/>
          <w:szCs w:val="28"/>
        </w:rPr>
        <w:t>заключение концессионных соглашений</w:t>
      </w:r>
    </w:p>
    <w:p w:rsidR="009D6786" w:rsidRDefault="009D6786" w:rsidP="009D6786">
      <w:pPr>
        <w:jc w:val="center"/>
      </w:pPr>
    </w:p>
    <w:tbl>
      <w:tblPr>
        <w:tblW w:w="1077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941"/>
        <w:gridCol w:w="2268"/>
        <w:gridCol w:w="1559"/>
        <w:gridCol w:w="2409"/>
      </w:tblGrid>
      <w:tr w:rsidR="009D6786" w:rsidRPr="002F011C" w:rsidTr="009D6786">
        <w:tc>
          <w:tcPr>
            <w:tcW w:w="596" w:type="dxa"/>
          </w:tcPr>
          <w:p w:rsidR="009D6786" w:rsidRPr="002F011C" w:rsidRDefault="009D6786" w:rsidP="00FC1F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1" w:type="dxa"/>
          </w:tcPr>
          <w:p w:rsidR="009D6786" w:rsidRPr="00FA1408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 w:rsidRPr="00FA1408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268" w:type="dxa"/>
          </w:tcPr>
          <w:p w:rsidR="009D6786" w:rsidRPr="002F011C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 w:rsidRPr="002F011C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559" w:type="dxa"/>
          </w:tcPr>
          <w:p w:rsidR="009D6786" w:rsidRPr="002F011C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 w:rsidRPr="002F011C">
              <w:rPr>
                <w:b/>
                <w:sz w:val="24"/>
                <w:szCs w:val="24"/>
              </w:rPr>
              <w:t>Характеристики (площадь, протяженность, объем)</w:t>
            </w:r>
          </w:p>
        </w:tc>
        <w:tc>
          <w:tcPr>
            <w:tcW w:w="2409" w:type="dxa"/>
          </w:tcPr>
          <w:p w:rsidR="009D6786" w:rsidRPr="002F011C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 w:rsidRPr="002F011C">
              <w:rPr>
                <w:b/>
                <w:sz w:val="24"/>
                <w:szCs w:val="24"/>
              </w:rPr>
              <w:t>Регистрация права собственности</w:t>
            </w:r>
          </w:p>
        </w:tc>
      </w:tr>
      <w:tr w:rsidR="009D6786" w:rsidRPr="002F011C" w:rsidTr="009D6786">
        <w:tc>
          <w:tcPr>
            <w:tcW w:w="596" w:type="dxa"/>
          </w:tcPr>
          <w:p w:rsidR="009D6786" w:rsidRPr="00552A35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941" w:type="dxa"/>
          </w:tcPr>
          <w:p w:rsidR="009D6786" w:rsidRPr="00FA1408" w:rsidRDefault="009D6786" w:rsidP="00FC1F14">
            <w:pPr>
              <w:rPr>
                <w:b/>
                <w:sz w:val="24"/>
                <w:szCs w:val="24"/>
              </w:rPr>
            </w:pPr>
            <w:r w:rsidRPr="00B0179C">
              <w:rPr>
                <w:b/>
                <w:sz w:val="24"/>
                <w:szCs w:val="24"/>
              </w:rPr>
              <w:t>Объекты водоотведения</w:t>
            </w:r>
          </w:p>
        </w:tc>
        <w:tc>
          <w:tcPr>
            <w:tcW w:w="2268" w:type="dxa"/>
          </w:tcPr>
          <w:p w:rsidR="009D6786" w:rsidRPr="002F011C" w:rsidRDefault="009D6786" w:rsidP="00FC1F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786" w:rsidRPr="002F011C" w:rsidRDefault="009D6786" w:rsidP="00FC1F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D6786" w:rsidRPr="002F011C" w:rsidRDefault="009D6786" w:rsidP="00FC1F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6786" w:rsidRPr="00C0625C" w:rsidTr="009D6786">
        <w:tc>
          <w:tcPr>
            <w:tcW w:w="596" w:type="dxa"/>
          </w:tcPr>
          <w:p w:rsidR="009D6786" w:rsidRPr="00B665C8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 w:rsidRPr="00B665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41" w:type="dxa"/>
          </w:tcPr>
          <w:p w:rsidR="009D6786" w:rsidRDefault="009D6786" w:rsidP="00FC1F14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Канализационная сеть</w:t>
            </w:r>
            <w:r>
              <w:rPr>
                <w:sz w:val="24"/>
                <w:szCs w:val="24"/>
              </w:rPr>
              <w:t xml:space="preserve"> с выпусками</w:t>
            </w:r>
            <w:r w:rsidRPr="00B0179C">
              <w:rPr>
                <w:sz w:val="24"/>
                <w:szCs w:val="24"/>
              </w:rPr>
              <w:t xml:space="preserve">,  назначение: </w:t>
            </w:r>
            <w:r>
              <w:rPr>
                <w:sz w:val="24"/>
                <w:szCs w:val="24"/>
              </w:rPr>
              <w:t>канализационная сеть</w:t>
            </w:r>
            <w:r w:rsidRPr="00B0179C">
              <w:rPr>
                <w:sz w:val="24"/>
                <w:szCs w:val="24"/>
              </w:rPr>
              <w:t xml:space="preserve">, </w:t>
            </w:r>
          </w:p>
          <w:p w:rsidR="009D6786" w:rsidRPr="00B0179C" w:rsidRDefault="009D6786" w:rsidP="00FC1F14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КН 71:12:</w:t>
            </w:r>
            <w:r>
              <w:rPr>
                <w:sz w:val="24"/>
                <w:szCs w:val="24"/>
              </w:rPr>
              <w:t>060601</w:t>
            </w:r>
            <w:r w:rsidRPr="00B0179C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533</w:t>
            </w:r>
          </w:p>
        </w:tc>
        <w:tc>
          <w:tcPr>
            <w:tcW w:w="2268" w:type="dxa"/>
          </w:tcPr>
          <w:p w:rsidR="009D6786" w:rsidRPr="00B0179C" w:rsidRDefault="009D6786" w:rsidP="00FC1F14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обл. Тульская, р-н Киреевский, </w:t>
            </w:r>
          </w:p>
          <w:p w:rsidR="009D6786" w:rsidRPr="00B0179C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Приупский</w:t>
            </w:r>
          </w:p>
        </w:tc>
        <w:tc>
          <w:tcPr>
            <w:tcW w:w="1559" w:type="dxa"/>
          </w:tcPr>
          <w:p w:rsidR="009D6786" w:rsidRPr="00B0179C" w:rsidRDefault="009D6786" w:rsidP="00FC1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6329 </w:t>
            </w:r>
            <w:r w:rsidRPr="00B0179C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D6786" w:rsidRDefault="009D6786" w:rsidP="00FC1F14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/</w:t>
            </w: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01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2-71/012/013/2015-871/2</w:t>
            </w: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от 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14.10.2015</w:t>
            </w:r>
          </w:p>
          <w:p w:rsidR="009D6786" w:rsidRPr="00C0625C" w:rsidRDefault="009D6786" w:rsidP="00FC1F14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9D6786" w:rsidRPr="00C0625C" w:rsidTr="009D6786">
        <w:tc>
          <w:tcPr>
            <w:tcW w:w="596" w:type="dxa"/>
          </w:tcPr>
          <w:p w:rsidR="009D6786" w:rsidRPr="00552A35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941" w:type="dxa"/>
          </w:tcPr>
          <w:p w:rsidR="009D6786" w:rsidRPr="00B0179C" w:rsidRDefault="009D6786" w:rsidP="00FC1F14">
            <w:pPr>
              <w:rPr>
                <w:b/>
                <w:sz w:val="24"/>
                <w:szCs w:val="24"/>
              </w:rPr>
            </w:pPr>
            <w:r w:rsidRPr="00B0179C">
              <w:rPr>
                <w:b/>
                <w:sz w:val="24"/>
                <w:szCs w:val="24"/>
              </w:rPr>
              <w:t>Объекты водоснабжения</w:t>
            </w:r>
          </w:p>
        </w:tc>
        <w:tc>
          <w:tcPr>
            <w:tcW w:w="2268" w:type="dxa"/>
          </w:tcPr>
          <w:p w:rsidR="009D6786" w:rsidRPr="00B0179C" w:rsidRDefault="009D6786" w:rsidP="00FC1F1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D6786" w:rsidRPr="00B0179C" w:rsidRDefault="009D6786" w:rsidP="00FC1F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D6786" w:rsidRPr="00C0625C" w:rsidRDefault="009D6786" w:rsidP="00FC1F14">
            <w:pPr>
              <w:jc w:val="center"/>
              <w:rPr>
                <w:sz w:val="24"/>
                <w:szCs w:val="24"/>
              </w:rPr>
            </w:pPr>
          </w:p>
        </w:tc>
      </w:tr>
      <w:tr w:rsidR="009D6786" w:rsidRPr="00C0625C" w:rsidTr="009D6786">
        <w:tc>
          <w:tcPr>
            <w:tcW w:w="596" w:type="dxa"/>
          </w:tcPr>
          <w:p w:rsidR="009D6786" w:rsidRPr="00F2117C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 w:rsidRPr="00F211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41" w:type="dxa"/>
          </w:tcPr>
          <w:p w:rsidR="009D6786" w:rsidRDefault="009D6786" w:rsidP="00FC1F14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Водопроводная сеть</w:t>
            </w:r>
            <w:r>
              <w:rPr>
                <w:sz w:val="24"/>
                <w:szCs w:val="24"/>
              </w:rPr>
              <w:t xml:space="preserve"> с вводами</w:t>
            </w:r>
            <w:r w:rsidRPr="00391404">
              <w:rPr>
                <w:sz w:val="24"/>
                <w:szCs w:val="24"/>
              </w:rPr>
              <w:t xml:space="preserve">, назначение: </w:t>
            </w:r>
          </w:p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водопровода и канализации, </w:t>
            </w:r>
            <w:r w:rsidRPr="00391404">
              <w:rPr>
                <w:sz w:val="24"/>
                <w:szCs w:val="24"/>
              </w:rPr>
              <w:t xml:space="preserve"> </w:t>
            </w:r>
          </w:p>
          <w:p w:rsidR="009D6786" w:rsidRPr="00391404" w:rsidRDefault="009D6786" w:rsidP="00FC1F14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</w:t>
            </w:r>
            <w:r>
              <w:rPr>
                <w:sz w:val="24"/>
                <w:szCs w:val="24"/>
              </w:rPr>
              <w:t>060601</w:t>
            </w:r>
            <w:r w:rsidRPr="003914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1343</w:t>
            </w:r>
          </w:p>
        </w:tc>
        <w:tc>
          <w:tcPr>
            <w:tcW w:w="2268" w:type="dxa"/>
          </w:tcPr>
          <w:p w:rsidR="009D6786" w:rsidRPr="00B0179C" w:rsidRDefault="009D6786" w:rsidP="00FC1F14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обл. Тульская, р-н Киреевский, </w:t>
            </w:r>
          </w:p>
          <w:p w:rsidR="009D6786" w:rsidRPr="00B0179C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Приупский</w:t>
            </w:r>
          </w:p>
        </w:tc>
        <w:tc>
          <w:tcPr>
            <w:tcW w:w="1559" w:type="dxa"/>
          </w:tcPr>
          <w:p w:rsidR="009D6786" w:rsidRPr="00B0179C" w:rsidRDefault="009D6786" w:rsidP="00FC1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17352</w:t>
            </w:r>
            <w:r w:rsidRPr="00B0179C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D6786" w:rsidRDefault="009D6786" w:rsidP="00FC1F14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№ 71-71/012-71/012/0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13/2015-872/2</w:t>
            </w: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от 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14.10.2015</w:t>
            </w:r>
          </w:p>
          <w:p w:rsidR="009D6786" w:rsidRPr="00C0625C" w:rsidRDefault="009D6786" w:rsidP="00FC1F14">
            <w:pPr>
              <w:jc w:val="center"/>
              <w:rPr>
                <w:sz w:val="24"/>
                <w:szCs w:val="24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9D6786" w:rsidRPr="00C0625C" w:rsidTr="009D6786">
        <w:tc>
          <w:tcPr>
            <w:tcW w:w="596" w:type="dxa"/>
          </w:tcPr>
          <w:p w:rsidR="009D6786" w:rsidRPr="00F2117C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1" w:type="dxa"/>
          </w:tcPr>
          <w:p w:rsidR="009D6786" w:rsidRDefault="009D6786" w:rsidP="00FC1F14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Водопроводная сеть, назначение: </w:t>
            </w:r>
          </w:p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коммунального хозяйства, </w:t>
            </w:r>
            <w:r w:rsidRPr="00391404">
              <w:rPr>
                <w:sz w:val="24"/>
                <w:szCs w:val="24"/>
              </w:rPr>
              <w:t xml:space="preserve"> </w:t>
            </w:r>
          </w:p>
          <w:p w:rsidR="009D6786" w:rsidRPr="00391404" w:rsidRDefault="009D6786" w:rsidP="00FC1F14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</w:t>
            </w:r>
            <w:r>
              <w:rPr>
                <w:sz w:val="24"/>
                <w:szCs w:val="24"/>
              </w:rPr>
              <w:t>000000</w:t>
            </w:r>
            <w:r w:rsidRPr="003914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2112</w:t>
            </w:r>
          </w:p>
        </w:tc>
        <w:tc>
          <w:tcPr>
            <w:tcW w:w="2268" w:type="dxa"/>
          </w:tcPr>
          <w:p w:rsidR="009D6786" w:rsidRPr="00B0179C" w:rsidRDefault="009D6786" w:rsidP="00FC1F14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обл. Тульская, р-н Киреевский, </w:t>
            </w:r>
          </w:p>
          <w:p w:rsidR="009D6786" w:rsidRPr="00B0179C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Липки, Сетинка, Алешня</w:t>
            </w:r>
          </w:p>
        </w:tc>
        <w:tc>
          <w:tcPr>
            <w:tcW w:w="1559" w:type="dxa"/>
          </w:tcPr>
          <w:p w:rsidR="009D6786" w:rsidRDefault="009D6786" w:rsidP="00FC1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3026 м.</w:t>
            </w:r>
          </w:p>
        </w:tc>
        <w:tc>
          <w:tcPr>
            <w:tcW w:w="2409" w:type="dxa"/>
          </w:tcPr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 xml:space="preserve">71:12:000000:2112-71/054/2021-3 </w:t>
            </w:r>
          </w:p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от 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09.02.2021</w:t>
            </w:r>
          </w:p>
          <w:p w:rsidR="009D6786" w:rsidRPr="00C0625C" w:rsidRDefault="009D6786" w:rsidP="00FC1F14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9D6786" w:rsidRPr="00C0625C" w:rsidTr="009D6786">
        <w:tc>
          <w:tcPr>
            <w:tcW w:w="596" w:type="dxa"/>
          </w:tcPr>
          <w:p w:rsidR="009D6786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41" w:type="dxa"/>
          </w:tcPr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скважина, назначение:</w:t>
            </w:r>
          </w:p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коммунального хозяйства, </w:t>
            </w:r>
            <w:r w:rsidRPr="00391404">
              <w:rPr>
                <w:sz w:val="24"/>
                <w:szCs w:val="24"/>
              </w:rPr>
              <w:t xml:space="preserve"> </w:t>
            </w:r>
          </w:p>
          <w:p w:rsidR="009D6786" w:rsidRPr="00391404" w:rsidRDefault="009D6786" w:rsidP="00FC1F14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</w:t>
            </w:r>
            <w:r>
              <w:rPr>
                <w:sz w:val="24"/>
                <w:szCs w:val="24"/>
              </w:rPr>
              <w:t>060305:2277</w:t>
            </w:r>
          </w:p>
        </w:tc>
        <w:tc>
          <w:tcPr>
            <w:tcW w:w="2268" w:type="dxa"/>
          </w:tcPr>
          <w:p w:rsidR="009D6786" w:rsidRPr="00B0179C" w:rsidRDefault="009D6786" w:rsidP="00FC1F14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обл. Тульская, р-н Киреевский, </w:t>
            </w:r>
          </w:p>
          <w:p w:rsidR="009D6786" w:rsidRPr="00B0179C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Липки, Сетинка, Алешня</w:t>
            </w:r>
          </w:p>
        </w:tc>
        <w:tc>
          <w:tcPr>
            <w:tcW w:w="1559" w:type="dxa"/>
          </w:tcPr>
          <w:p w:rsidR="009D6786" w:rsidRDefault="009D6786" w:rsidP="00FC1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м.</w:t>
            </w:r>
          </w:p>
        </w:tc>
        <w:tc>
          <w:tcPr>
            <w:tcW w:w="2409" w:type="dxa"/>
          </w:tcPr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 xml:space="preserve">71:12:060305:2277-71/054/2021-3 </w:t>
            </w:r>
          </w:p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от 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09.02.2021</w:t>
            </w:r>
          </w:p>
          <w:p w:rsidR="009D6786" w:rsidRPr="00C0625C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9D6786" w:rsidRPr="00C0625C" w:rsidTr="009D6786">
        <w:tc>
          <w:tcPr>
            <w:tcW w:w="596" w:type="dxa"/>
          </w:tcPr>
          <w:p w:rsidR="009D6786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41" w:type="dxa"/>
          </w:tcPr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башня, назначение:</w:t>
            </w:r>
          </w:p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коммунального хозяйства, </w:t>
            </w:r>
            <w:r w:rsidRPr="00391404">
              <w:rPr>
                <w:sz w:val="24"/>
                <w:szCs w:val="24"/>
              </w:rPr>
              <w:t xml:space="preserve"> </w:t>
            </w:r>
          </w:p>
          <w:p w:rsidR="009D6786" w:rsidRDefault="009D6786" w:rsidP="00FC1F14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</w:t>
            </w:r>
            <w:r>
              <w:rPr>
                <w:sz w:val="24"/>
                <w:szCs w:val="24"/>
              </w:rPr>
              <w:t>060305:2278</w:t>
            </w:r>
          </w:p>
        </w:tc>
        <w:tc>
          <w:tcPr>
            <w:tcW w:w="2268" w:type="dxa"/>
          </w:tcPr>
          <w:p w:rsidR="009D6786" w:rsidRPr="00B0179C" w:rsidRDefault="009D6786" w:rsidP="00FC1F14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обл. Тульская, р-н Киреевский, </w:t>
            </w:r>
          </w:p>
          <w:p w:rsidR="009D6786" w:rsidRPr="00B0179C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Липки</w:t>
            </w:r>
          </w:p>
        </w:tc>
        <w:tc>
          <w:tcPr>
            <w:tcW w:w="1559" w:type="dxa"/>
          </w:tcPr>
          <w:p w:rsidR="009D6786" w:rsidRDefault="009D6786" w:rsidP="00FC1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кв.м.</w:t>
            </w:r>
          </w:p>
        </w:tc>
        <w:tc>
          <w:tcPr>
            <w:tcW w:w="2409" w:type="dxa"/>
          </w:tcPr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 xml:space="preserve">71:12:060305:2278-71/054/2021-3 </w:t>
            </w:r>
          </w:p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от 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09.02.2021</w:t>
            </w:r>
          </w:p>
          <w:p w:rsidR="009D6786" w:rsidRPr="00C0625C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9D6786" w:rsidRPr="00C0625C" w:rsidTr="009D6786">
        <w:tc>
          <w:tcPr>
            <w:tcW w:w="596" w:type="dxa"/>
          </w:tcPr>
          <w:p w:rsidR="009D6786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41" w:type="dxa"/>
          </w:tcPr>
          <w:p w:rsidR="009D6786" w:rsidRDefault="009D6786" w:rsidP="00FC1F14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Водопроводная сеть, назначение: </w:t>
            </w:r>
          </w:p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коммунального хозяйства, </w:t>
            </w:r>
            <w:r w:rsidRPr="00391404">
              <w:rPr>
                <w:sz w:val="24"/>
                <w:szCs w:val="24"/>
              </w:rPr>
              <w:t xml:space="preserve"> </w:t>
            </w:r>
          </w:p>
          <w:p w:rsidR="009D6786" w:rsidRPr="00391404" w:rsidRDefault="009D6786" w:rsidP="00FC1F14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</w:t>
            </w:r>
            <w:r>
              <w:rPr>
                <w:sz w:val="24"/>
                <w:szCs w:val="24"/>
              </w:rPr>
              <w:t>060306</w:t>
            </w:r>
            <w:r w:rsidRPr="003914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257</w:t>
            </w:r>
          </w:p>
        </w:tc>
        <w:tc>
          <w:tcPr>
            <w:tcW w:w="2268" w:type="dxa"/>
          </w:tcPr>
          <w:p w:rsidR="009D6786" w:rsidRPr="00B0179C" w:rsidRDefault="009D6786" w:rsidP="00FC1F14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обл. Тульская, р-н Киреевский, </w:t>
            </w:r>
          </w:p>
          <w:p w:rsidR="009D6786" w:rsidRPr="00B0179C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Головлино</w:t>
            </w:r>
          </w:p>
        </w:tc>
        <w:tc>
          <w:tcPr>
            <w:tcW w:w="1559" w:type="dxa"/>
          </w:tcPr>
          <w:p w:rsidR="009D6786" w:rsidRDefault="009D6786" w:rsidP="00FC1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 кв. м.</w:t>
            </w:r>
          </w:p>
        </w:tc>
        <w:tc>
          <w:tcPr>
            <w:tcW w:w="2409" w:type="dxa"/>
          </w:tcPr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 xml:space="preserve">71:12:060306:257-71/054/2021-3 </w:t>
            </w:r>
          </w:p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от 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09.02.2021</w:t>
            </w:r>
          </w:p>
          <w:p w:rsidR="009D6786" w:rsidRPr="00C0625C" w:rsidRDefault="009D6786" w:rsidP="00FC1F14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9D6786" w:rsidRPr="00C0625C" w:rsidTr="009D6786">
        <w:tc>
          <w:tcPr>
            <w:tcW w:w="596" w:type="dxa"/>
          </w:tcPr>
          <w:p w:rsidR="009D6786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41" w:type="dxa"/>
          </w:tcPr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скважина, назначение:</w:t>
            </w:r>
          </w:p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коммунального хозяйства, </w:t>
            </w:r>
            <w:r w:rsidRPr="00391404">
              <w:rPr>
                <w:sz w:val="24"/>
                <w:szCs w:val="24"/>
              </w:rPr>
              <w:t xml:space="preserve"> </w:t>
            </w:r>
          </w:p>
          <w:p w:rsidR="009D6786" w:rsidRDefault="009D6786" w:rsidP="00FC1F14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</w:t>
            </w:r>
            <w:r>
              <w:rPr>
                <w:sz w:val="24"/>
                <w:szCs w:val="24"/>
              </w:rPr>
              <w:t>060305:258</w:t>
            </w:r>
          </w:p>
        </w:tc>
        <w:tc>
          <w:tcPr>
            <w:tcW w:w="2268" w:type="dxa"/>
          </w:tcPr>
          <w:p w:rsidR="009D6786" w:rsidRPr="00B0179C" w:rsidRDefault="009D6786" w:rsidP="00FC1F14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обл. Тульская, р-н Киреевский, </w:t>
            </w:r>
          </w:p>
          <w:p w:rsidR="009D6786" w:rsidRPr="00B0179C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Головлино</w:t>
            </w:r>
          </w:p>
        </w:tc>
        <w:tc>
          <w:tcPr>
            <w:tcW w:w="1559" w:type="dxa"/>
          </w:tcPr>
          <w:p w:rsidR="009D6786" w:rsidRDefault="009D6786" w:rsidP="00FC1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м.</w:t>
            </w:r>
          </w:p>
        </w:tc>
        <w:tc>
          <w:tcPr>
            <w:tcW w:w="2409" w:type="dxa"/>
          </w:tcPr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 xml:space="preserve">71:12:060306:258-71/054/2021-3 </w:t>
            </w:r>
          </w:p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от 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09.02.2021</w:t>
            </w:r>
          </w:p>
          <w:p w:rsidR="009D6786" w:rsidRPr="00C0625C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9D6786" w:rsidRPr="00C0625C" w:rsidTr="009D6786">
        <w:tc>
          <w:tcPr>
            <w:tcW w:w="596" w:type="dxa"/>
          </w:tcPr>
          <w:p w:rsidR="009D6786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41" w:type="dxa"/>
          </w:tcPr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</w:t>
            </w:r>
            <w:r w:rsidRPr="00391404">
              <w:rPr>
                <w:sz w:val="24"/>
                <w:szCs w:val="24"/>
              </w:rPr>
              <w:t xml:space="preserve">, назначение: </w:t>
            </w:r>
          </w:p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коммунального хозяйства, </w:t>
            </w:r>
            <w:r w:rsidRPr="00391404">
              <w:rPr>
                <w:sz w:val="24"/>
                <w:szCs w:val="24"/>
              </w:rPr>
              <w:t xml:space="preserve"> </w:t>
            </w:r>
          </w:p>
          <w:p w:rsidR="009D6786" w:rsidRPr="00391404" w:rsidRDefault="009D6786" w:rsidP="00FC1F14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</w:t>
            </w:r>
            <w:r>
              <w:rPr>
                <w:sz w:val="24"/>
                <w:szCs w:val="24"/>
              </w:rPr>
              <w:t>060306</w:t>
            </w:r>
            <w:r w:rsidRPr="003914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259</w:t>
            </w:r>
          </w:p>
        </w:tc>
        <w:tc>
          <w:tcPr>
            <w:tcW w:w="2268" w:type="dxa"/>
          </w:tcPr>
          <w:p w:rsidR="009D6786" w:rsidRPr="00B0179C" w:rsidRDefault="009D6786" w:rsidP="00FC1F14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обл. Тульская, р-н Киреевский, </w:t>
            </w:r>
          </w:p>
          <w:p w:rsidR="009D6786" w:rsidRPr="00B0179C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Головлино</w:t>
            </w:r>
          </w:p>
        </w:tc>
        <w:tc>
          <w:tcPr>
            <w:tcW w:w="1559" w:type="dxa"/>
          </w:tcPr>
          <w:p w:rsidR="009D6786" w:rsidRDefault="009D6786" w:rsidP="00FC1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м.</w:t>
            </w:r>
          </w:p>
        </w:tc>
        <w:tc>
          <w:tcPr>
            <w:tcW w:w="2409" w:type="dxa"/>
          </w:tcPr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 xml:space="preserve">71:12:060306:259-71/054/2021-3 </w:t>
            </w:r>
          </w:p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от 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09.02.2021</w:t>
            </w:r>
          </w:p>
          <w:p w:rsidR="009D6786" w:rsidRPr="00C0625C" w:rsidRDefault="009D6786" w:rsidP="00FC1F14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9D6786" w:rsidRPr="00C0625C" w:rsidTr="009D6786">
        <w:tc>
          <w:tcPr>
            <w:tcW w:w="596" w:type="dxa"/>
          </w:tcPr>
          <w:p w:rsidR="009D6786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941" w:type="dxa"/>
          </w:tcPr>
          <w:p w:rsidR="009D6786" w:rsidRDefault="009D6786" w:rsidP="00FC1F14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Водопроводная сеть, назначение: </w:t>
            </w:r>
          </w:p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коммунального хозяйства, </w:t>
            </w:r>
            <w:r w:rsidRPr="00391404">
              <w:rPr>
                <w:sz w:val="24"/>
                <w:szCs w:val="24"/>
              </w:rPr>
              <w:t xml:space="preserve"> </w:t>
            </w:r>
          </w:p>
          <w:p w:rsidR="009D6786" w:rsidRPr="00391404" w:rsidRDefault="009D6786" w:rsidP="00FC1F14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</w:t>
            </w:r>
            <w:r>
              <w:rPr>
                <w:sz w:val="24"/>
                <w:szCs w:val="24"/>
              </w:rPr>
              <w:t>060402</w:t>
            </w:r>
            <w:r w:rsidRPr="003914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168</w:t>
            </w:r>
          </w:p>
        </w:tc>
        <w:tc>
          <w:tcPr>
            <w:tcW w:w="2268" w:type="dxa"/>
          </w:tcPr>
          <w:p w:rsidR="009D6786" w:rsidRPr="00B0179C" w:rsidRDefault="009D6786" w:rsidP="00FC1F14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обл. Тульская, р-н Киреевский, </w:t>
            </w:r>
          </w:p>
          <w:p w:rsidR="009D6786" w:rsidRPr="00B0179C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Смирновка</w:t>
            </w:r>
          </w:p>
        </w:tc>
        <w:tc>
          <w:tcPr>
            <w:tcW w:w="1559" w:type="dxa"/>
          </w:tcPr>
          <w:p w:rsidR="009D6786" w:rsidRDefault="009D6786" w:rsidP="00FC1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 м.</w:t>
            </w:r>
          </w:p>
        </w:tc>
        <w:tc>
          <w:tcPr>
            <w:tcW w:w="2409" w:type="dxa"/>
          </w:tcPr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 xml:space="preserve">71:12:060402:168-71/054/2021-3 </w:t>
            </w:r>
          </w:p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от 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09.02.2021</w:t>
            </w:r>
          </w:p>
          <w:p w:rsidR="009D6786" w:rsidRPr="005216D7" w:rsidRDefault="009D6786" w:rsidP="00FC1F14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  <w:lang w:val="en-US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9D6786" w:rsidRPr="00C0625C" w:rsidTr="009D6786">
        <w:tc>
          <w:tcPr>
            <w:tcW w:w="596" w:type="dxa"/>
          </w:tcPr>
          <w:p w:rsidR="009D6786" w:rsidRPr="005216D7" w:rsidRDefault="009D6786" w:rsidP="00FC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941" w:type="dxa"/>
          </w:tcPr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скважина, назначение:</w:t>
            </w:r>
          </w:p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коммунального хозяйства, </w:t>
            </w:r>
            <w:r w:rsidRPr="00391404">
              <w:rPr>
                <w:sz w:val="24"/>
                <w:szCs w:val="24"/>
              </w:rPr>
              <w:t xml:space="preserve"> </w:t>
            </w:r>
          </w:p>
          <w:p w:rsidR="009D6786" w:rsidRPr="005216D7" w:rsidRDefault="009D6786" w:rsidP="00FC1F14">
            <w:pPr>
              <w:rPr>
                <w:sz w:val="24"/>
                <w:szCs w:val="24"/>
                <w:lang w:val="en-US"/>
              </w:rPr>
            </w:pPr>
            <w:r w:rsidRPr="00391404">
              <w:rPr>
                <w:sz w:val="24"/>
                <w:szCs w:val="24"/>
              </w:rPr>
              <w:t>КН 71:12:</w:t>
            </w:r>
            <w:r>
              <w:rPr>
                <w:sz w:val="24"/>
                <w:szCs w:val="24"/>
              </w:rPr>
              <w:t>060</w:t>
            </w:r>
            <w:r>
              <w:rPr>
                <w:sz w:val="24"/>
                <w:szCs w:val="24"/>
                <w:lang w:val="en-US"/>
              </w:rPr>
              <w:t>402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2268" w:type="dxa"/>
          </w:tcPr>
          <w:p w:rsidR="009D6786" w:rsidRPr="00B0179C" w:rsidRDefault="009D6786" w:rsidP="00FC1F14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обл. Тульская, р-н Киреевский, </w:t>
            </w:r>
          </w:p>
          <w:p w:rsidR="009D6786" w:rsidRPr="00B0179C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Смирновка</w:t>
            </w:r>
          </w:p>
        </w:tc>
        <w:tc>
          <w:tcPr>
            <w:tcW w:w="1559" w:type="dxa"/>
          </w:tcPr>
          <w:p w:rsidR="009D6786" w:rsidRPr="005216D7" w:rsidRDefault="009D6786" w:rsidP="00FC1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70 </w:t>
            </w:r>
            <w:r>
              <w:rPr>
                <w:sz w:val="24"/>
                <w:szCs w:val="24"/>
              </w:rPr>
              <w:t>м.</w:t>
            </w:r>
          </w:p>
        </w:tc>
        <w:tc>
          <w:tcPr>
            <w:tcW w:w="2409" w:type="dxa"/>
          </w:tcPr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 xml:space="preserve">71:12:060402:170-71/054/2021-3 </w:t>
            </w:r>
          </w:p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от 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09.02.2021</w:t>
            </w:r>
          </w:p>
          <w:p w:rsidR="009D6786" w:rsidRPr="00C0625C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9D6786" w:rsidRPr="00C0625C" w:rsidTr="009D6786">
        <w:tc>
          <w:tcPr>
            <w:tcW w:w="596" w:type="dxa"/>
          </w:tcPr>
          <w:p w:rsidR="009D6786" w:rsidRPr="005216D7" w:rsidRDefault="009D6786" w:rsidP="00FC1F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41" w:type="dxa"/>
          </w:tcPr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</w:t>
            </w:r>
            <w:r w:rsidRPr="00391404">
              <w:rPr>
                <w:sz w:val="24"/>
                <w:szCs w:val="24"/>
              </w:rPr>
              <w:t xml:space="preserve">, назначение: </w:t>
            </w:r>
          </w:p>
          <w:p w:rsidR="009D6786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коммунального хозяйства, </w:t>
            </w:r>
            <w:r w:rsidRPr="00391404">
              <w:rPr>
                <w:sz w:val="24"/>
                <w:szCs w:val="24"/>
              </w:rPr>
              <w:t xml:space="preserve"> </w:t>
            </w:r>
          </w:p>
          <w:p w:rsidR="009D6786" w:rsidRPr="00391404" w:rsidRDefault="009D6786" w:rsidP="00FC1F14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</w:t>
            </w:r>
            <w:r>
              <w:rPr>
                <w:sz w:val="24"/>
                <w:szCs w:val="24"/>
              </w:rPr>
              <w:t>060306</w:t>
            </w:r>
            <w:r w:rsidRPr="003914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169</w:t>
            </w:r>
          </w:p>
        </w:tc>
        <w:tc>
          <w:tcPr>
            <w:tcW w:w="2268" w:type="dxa"/>
          </w:tcPr>
          <w:p w:rsidR="009D6786" w:rsidRPr="00B0179C" w:rsidRDefault="009D6786" w:rsidP="00FC1F14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обл. Тульская, р-н Киреевский, </w:t>
            </w:r>
          </w:p>
          <w:p w:rsidR="009D6786" w:rsidRPr="00B0179C" w:rsidRDefault="009D6786" w:rsidP="00FC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Смирновка</w:t>
            </w:r>
          </w:p>
        </w:tc>
        <w:tc>
          <w:tcPr>
            <w:tcW w:w="1559" w:type="dxa"/>
          </w:tcPr>
          <w:p w:rsidR="009D6786" w:rsidRPr="005216D7" w:rsidRDefault="009D6786" w:rsidP="00FC1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 кв.м.</w:t>
            </w:r>
          </w:p>
        </w:tc>
        <w:tc>
          <w:tcPr>
            <w:tcW w:w="2409" w:type="dxa"/>
          </w:tcPr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 xml:space="preserve">71:12:060402:169-71/054/2021-3 </w:t>
            </w:r>
          </w:p>
          <w:p w:rsidR="009D6786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от 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09.02.2021</w:t>
            </w:r>
          </w:p>
          <w:p w:rsidR="009D6786" w:rsidRPr="00C0625C" w:rsidRDefault="009D6786" w:rsidP="00FC1F14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6C1875" w:rsidRPr="00C0625C" w:rsidTr="009D6786">
        <w:tc>
          <w:tcPr>
            <w:tcW w:w="596" w:type="dxa"/>
          </w:tcPr>
          <w:p w:rsidR="006C1875" w:rsidRDefault="006C1875" w:rsidP="006C18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941" w:type="dxa"/>
          </w:tcPr>
          <w:p w:rsidR="006C1875" w:rsidRDefault="006C1875" w:rsidP="006C1875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 xml:space="preserve">Водопроводная сеть, назначение: </w:t>
            </w:r>
          </w:p>
          <w:p w:rsidR="006C1875" w:rsidRDefault="006C1875" w:rsidP="006C1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коммунального хозяйства, </w:t>
            </w:r>
            <w:r w:rsidRPr="00391404">
              <w:rPr>
                <w:sz w:val="24"/>
                <w:szCs w:val="24"/>
              </w:rPr>
              <w:t xml:space="preserve"> </w:t>
            </w:r>
          </w:p>
          <w:p w:rsidR="006C1875" w:rsidRPr="00391404" w:rsidRDefault="006C1875" w:rsidP="006C1875">
            <w:pPr>
              <w:rPr>
                <w:sz w:val="24"/>
                <w:szCs w:val="24"/>
              </w:rPr>
            </w:pPr>
            <w:r w:rsidRPr="00391404">
              <w:rPr>
                <w:sz w:val="24"/>
                <w:szCs w:val="24"/>
              </w:rPr>
              <w:t>КН 71:12:</w:t>
            </w:r>
            <w:r>
              <w:rPr>
                <w:sz w:val="24"/>
                <w:szCs w:val="24"/>
              </w:rPr>
              <w:t>060205</w:t>
            </w:r>
            <w:r w:rsidRPr="0039140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242</w:t>
            </w:r>
          </w:p>
        </w:tc>
        <w:tc>
          <w:tcPr>
            <w:tcW w:w="2268" w:type="dxa"/>
          </w:tcPr>
          <w:p w:rsidR="006C1875" w:rsidRPr="00B0179C" w:rsidRDefault="006C1875" w:rsidP="006C1875">
            <w:pPr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 xml:space="preserve">обл. Тульская, р-н Киреевский, </w:t>
            </w:r>
          </w:p>
          <w:p w:rsidR="006C1875" w:rsidRPr="00B0179C" w:rsidRDefault="006C1875" w:rsidP="006C1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Миленино</w:t>
            </w:r>
          </w:p>
        </w:tc>
        <w:tc>
          <w:tcPr>
            <w:tcW w:w="1559" w:type="dxa"/>
          </w:tcPr>
          <w:p w:rsidR="006C1875" w:rsidRDefault="006C1875" w:rsidP="006C1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 м.</w:t>
            </w:r>
          </w:p>
        </w:tc>
        <w:tc>
          <w:tcPr>
            <w:tcW w:w="2409" w:type="dxa"/>
          </w:tcPr>
          <w:p w:rsidR="006C1875" w:rsidRDefault="006C1875" w:rsidP="006C1875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 xml:space="preserve">71:12:060205:2422-71/054/2022-3 </w:t>
            </w:r>
          </w:p>
          <w:p w:rsidR="006C1875" w:rsidRDefault="006C1875" w:rsidP="006C1875">
            <w:pPr>
              <w:tabs>
                <w:tab w:val="left" w:pos="2585"/>
              </w:tabs>
              <w:ind w:right="-136"/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>от </w:t>
            </w:r>
            <w:r>
              <w:rPr>
                <w:color w:val="343434"/>
                <w:sz w:val="24"/>
                <w:szCs w:val="24"/>
                <w:shd w:val="clear" w:color="auto" w:fill="FFFFFF"/>
              </w:rPr>
              <w:t>18.03.2022</w:t>
            </w:r>
          </w:p>
          <w:p w:rsidR="006C1875" w:rsidRPr="005216D7" w:rsidRDefault="006C1875" w:rsidP="006C1875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  <w:lang w:val="en-US"/>
              </w:rPr>
            </w:pPr>
            <w:r w:rsidRPr="00C0625C">
              <w:rPr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</w:tbl>
    <w:p w:rsidR="009D6786" w:rsidRDefault="009D6786" w:rsidP="009D6786">
      <w:pPr>
        <w:jc w:val="center"/>
      </w:pPr>
    </w:p>
    <w:p w:rsidR="009D6786" w:rsidRPr="009D6786" w:rsidRDefault="009D6786" w:rsidP="009D6786"/>
    <w:p w:rsidR="009D6786" w:rsidRPr="009D6786" w:rsidRDefault="009D6786" w:rsidP="009D6786"/>
    <w:p w:rsidR="009D6786" w:rsidRDefault="009D6786" w:rsidP="009D6786"/>
    <w:p w:rsidR="009D6786" w:rsidRDefault="009D6786" w:rsidP="009D6786">
      <w:pPr>
        <w:tabs>
          <w:tab w:val="left" w:pos="1170"/>
        </w:tabs>
        <w:rPr>
          <w:b/>
          <w:sz w:val="28"/>
          <w:szCs w:val="28"/>
        </w:rPr>
      </w:pPr>
      <w:r>
        <w:tab/>
      </w:r>
    </w:p>
    <w:p w:rsidR="009D6786" w:rsidRDefault="009D6786" w:rsidP="00144E93">
      <w:pPr>
        <w:jc w:val="center"/>
        <w:rPr>
          <w:b/>
          <w:sz w:val="28"/>
          <w:szCs w:val="28"/>
        </w:rPr>
      </w:pPr>
    </w:p>
    <w:p w:rsidR="009D6786" w:rsidRDefault="009D6786" w:rsidP="00144E93">
      <w:pPr>
        <w:jc w:val="center"/>
        <w:rPr>
          <w:b/>
          <w:sz w:val="28"/>
          <w:szCs w:val="28"/>
        </w:rPr>
      </w:pPr>
    </w:p>
    <w:p w:rsidR="009D6786" w:rsidRDefault="009D6786" w:rsidP="00144E93">
      <w:pPr>
        <w:jc w:val="center"/>
        <w:rPr>
          <w:b/>
          <w:sz w:val="28"/>
          <w:szCs w:val="28"/>
        </w:rPr>
      </w:pPr>
    </w:p>
    <w:p w:rsidR="009D6786" w:rsidRDefault="009D6786" w:rsidP="00144E93">
      <w:pPr>
        <w:jc w:val="center"/>
        <w:rPr>
          <w:b/>
          <w:sz w:val="28"/>
          <w:szCs w:val="28"/>
        </w:rPr>
      </w:pPr>
    </w:p>
    <w:p w:rsidR="009D6786" w:rsidRDefault="009D6786" w:rsidP="00144E93">
      <w:pPr>
        <w:jc w:val="center"/>
        <w:rPr>
          <w:b/>
          <w:sz w:val="28"/>
          <w:szCs w:val="28"/>
        </w:rPr>
      </w:pPr>
    </w:p>
    <w:p w:rsidR="009D6786" w:rsidRDefault="009D6786" w:rsidP="00144E93">
      <w:pPr>
        <w:jc w:val="center"/>
        <w:rPr>
          <w:b/>
          <w:sz w:val="28"/>
          <w:szCs w:val="28"/>
        </w:rPr>
      </w:pPr>
    </w:p>
    <w:p w:rsidR="009D6786" w:rsidRDefault="009D6786" w:rsidP="00144E93">
      <w:pPr>
        <w:jc w:val="center"/>
        <w:rPr>
          <w:b/>
          <w:sz w:val="28"/>
          <w:szCs w:val="28"/>
        </w:rPr>
      </w:pPr>
    </w:p>
    <w:p w:rsidR="009D6786" w:rsidRDefault="009D6786" w:rsidP="00144E93">
      <w:pPr>
        <w:jc w:val="center"/>
        <w:rPr>
          <w:b/>
          <w:sz w:val="28"/>
          <w:szCs w:val="28"/>
        </w:rPr>
      </w:pPr>
    </w:p>
    <w:p w:rsidR="009D6786" w:rsidRDefault="009D6786" w:rsidP="00144E93">
      <w:pPr>
        <w:jc w:val="center"/>
        <w:rPr>
          <w:b/>
          <w:sz w:val="28"/>
          <w:szCs w:val="28"/>
        </w:rPr>
      </w:pPr>
    </w:p>
    <w:p w:rsidR="009D6786" w:rsidRDefault="009D6786" w:rsidP="00144E93">
      <w:pPr>
        <w:jc w:val="center"/>
        <w:rPr>
          <w:b/>
          <w:sz w:val="28"/>
          <w:szCs w:val="28"/>
        </w:rPr>
      </w:pPr>
    </w:p>
    <w:p w:rsidR="00EB1F63" w:rsidRPr="00582DAC" w:rsidRDefault="00EB1F63" w:rsidP="00CB7794">
      <w:pPr>
        <w:pStyle w:val="a6"/>
      </w:pPr>
    </w:p>
    <w:sectPr w:rsidR="00EB1F63" w:rsidRPr="00582DAC" w:rsidSect="007F137D">
      <w:pgSz w:w="11907" w:h="16840" w:code="9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62F" w:rsidRDefault="003D262F" w:rsidP="00BC536E">
      <w:r>
        <w:separator/>
      </w:r>
    </w:p>
  </w:endnote>
  <w:endnote w:type="continuationSeparator" w:id="0">
    <w:p w:rsidR="003D262F" w:rsidRDefault="003D262F" w:rsidP="00BC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62F" w:rsidRDefault="003D262F" w:rsidP="00BC536E">
      <w:r>
        <w:separator/>
      </w:r>
    </w:p>
  </w:footnote>
  <w:footnote w:type="continuationSeparator" w:id="0">
    <w:p w:rsidR="003D262F" w:rsidRDefault="003D262F" w:rsidP="00BC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7D2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639391A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C8F49C9"/>
    <w:multiLevelType w:val="hybridMultilevel"/>
    <w:tmpl w:val="4E12A222"/>
    <w:lvl w:ilvl="0" w:tplc="358476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1095D"/>
    <w:multiLevelType w:val="hybridMultilevel"/>
    <w:tmpl w:val="1752FF1E"/>
    <w:lvl w:ilvl="0" w:tplc="479EC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778A7"/>
    <w:multiLevelType w:val="hybridMultilevel"/>
    <w:tmpl w:val="A9C0A6B4"/>
    <w:lvl w:ilvl="0" w:tplc="686A0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557DD"/>
    <w:multiLevelType w:val="hybridMultilevel"/>
    <w:tmpl w:val="2BA014A2"/>
    <w:lvl w:ilvl="0" w:tplc="026E97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63507"/>
    <w:multiLevelType w:val="hybridMultilevel"/>
    <w:tmpl w:val="55681252"/>
    <w:lvl w:ilvl="0" w:tplc="0AC451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313C2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2F75"/>
    <w:rsid w:val="00004FB0"/>
    <w:rsid w:val="00014BE4"/>
    <w:rsid w:val="00017C73"/>
    <w:rsid w:val="00020B6A"/>
    <w:rsid w:val="00031202"/>
    <w:rsid w:val="00032EF9"/>
    <w:rsid w:val="00044B8E"/>
    <w:rsid w:val="000476AB"/>
    <w:rsid w:val="00053BB2"/>
    <w:rsid w:val="00054119"/>
    <w:rsid w:val="000562BC"/>
    <w:rsid w:val="000577F9"/>
    <w:rsid w:val="00073C65"/>
    <w:rsid w:val="00073E12"/>
    <w:rsid w:val="0007569A"/>
    <w:rsid w:val="00076134"/>
    <w:rsid w:val="00076F18"/>
    <w:rsid w:val="00085B83"/>
    <w:rsid w:val="000901F7"/>
    <w:rsid w:val="000A3136"/>
    <w:rsid w:val="000B0DEF"/>
    <w:rsid w:val="000B3E52"/>
    <w:rsid w:val="000B7E07"/>
    <w:rsid w:val="000C02A8"/>
    <w:rsid w:val="000C1640"/>
    <w:rsid w:val="000C3614"/>
    <w:rsid w:val="000C6228"/>
    <w:rsid w:val="000C6884"/>
    <w:rsid w:val="000E2F5E"/>
    <w:rsid w:val="000E3DC7"/>
    <w:rsid w:val="000E4F34"/>
    <w:rsid w:val="000F67C9"/>
    <w:rsid w:val="001033B3"/>
    <w:rsid w:val="001131B4"/>
    <w:rsid w:val="00117A0B"/>
    <w:rsid w:val="0012031C"/>
    <w:rsid w:val="00124BE4"/>
    <w:rsid w:val="00127BF3"/>
    <w:rsid w:val="00127EAB"/>
    <w:rsid w:val="00132D66"/>
    <w:rsid w:val="00144E93"/>
    <w:rsid w:val="0014590C"/>
    <w:rsid w:val="00151208"/>
    <w:rsid w:val="00153127"/>
    <w:rsid w:val="00153BAD"/>
    <w:rsid w:val="001607FE"/>
    <w:rsid w:val="001650AB"/>
    <w:rsid w:val="00170DAF"/>
    <w:rsid w:val="00171430"/>
    <w:rsid w:val="0018067A"/>
    <w:rsid w:val="00180744"/>
    <w:rsid w:val="00180E39"/>
    <w:rsid w:val="001A65B2"/>
    <w:rsid w:val="001B4897"/>
    <w:rsid w:val="001C3877"/>
    <w:rsid w:val="001C481E"/>
    <w:rsid w:val="001E111D"/>
    <w:rsid w:val="001F1924"/>
    <w:rsid w:val="002079C5"/>
    <w:rsid w:val="00231A8D"/>
    <w:rsid w:val="00231D2B"/>
    <w:rsid w:val="00234070"/>
    <w:rsid w:val="00247445"/>
    <w:rsid w:val="00247CC3"/>
    <w:rsid w:val="00250F62"/>
    <w:rsid w:val="00251D4A"/>
    <w:rsid w:val="00260500"/>
    <w:rsid w:val="0026490E"/>
    <w:rsid w:val="00270493"/>
    <w:rsid w:val="00271765"/>
    <w:rsid w:val="00277843"/>
    <w:rsid w:val="002817AB"/>
    <w:rsid w:val="0028466D"/>
    <w:rsid w:val="002A48DD"/>
    <w:rsid w:val="002A5B74"/>
    <w:rsid w:val="002B0F67"/>
    <w:rsid w:val="002B111E"/>
    <w:rsid w:val="002B112C"/>
    <w:rsid w:val="002B29E2"/>
    <w:rsid w:val="002B44C1"/>
    <w:rsid w:val="002C0D54"/>
    <w:rsid w:val="002C11DD"/>
    <w:rsid w:val="002D03B3"/>
    <w:rsid w:val="002D0AE9"/>
    <w:rsid w:val="002E2671"/>
    <w:rsid w:val="002E4BCF"/>
    <w:rsid w:val="002E5D46"/>
    <w:rsid w:val="002F39A7"/>
    <w:rsid w:val="0030098F"/>
    <w:rsid w:val="00304447"/>
    <w:rsid w:val="00305341"/>
    <w:rsid w:val="00320017"/>
    <w:rsid w:val="00330257"/>
    <w:rsid w:val="00334AEF"/>
    <w:rsid w:val="00337129"/>
    <w:rsid w:val="003448A3"/>
    <w:rsid w:val="00347814"/>
    <w:rsid w:val="0035021E"/>
    <w:rsid w:val="00350DAC"/>
    <w:rsid w:val="0036493A"/>
    <w:rsid w:val="00364BAF"/>
    <w:rsid w:val="00391404"/>
    <w:rsid w:val="00396896"/>
    <w:rsid w:val="003A57CD"/>
    <w:rsid w:val="003B35FE"/>
    <w:rsid w:val="003C25E2"/>
    <w:rsid w:val="003C69F8"/>
    <w:rsid w:val="003C7A9F"/>
    <w:rsid w:val="003D0848"/>
    <w:rsid w:val="003D262F"/>
    <w:rsid w:val="003D6D30"/>
    <w:rsid w:val="003E25EF"/>
    <w:rsid w:val="003E767E"/>
    <w:rsid w:val="003F3A08"/>
    <w:rsid w:val="003F5E46"/>
    <w:rsid w:val="00401520"/>
    <w:rsid w:val="0040230E"/>
    <w:rsid w:val="0041706C"/>
    <w:rsid w:val="00427980"/>
    <w:rsid w:val="00430E7C"/>
    <w:rsid w:val="004517C9"/>
    <w:rsid w:val="0045193F"/>
    <w:rsid w:val="004544D8"/>
    <w:rsid w:val="004566C6"/>
    <w:rsid w:val="004601F5"/>
    <w:rsid w:val="00461C96"/>
    <w:rsid w:val="0047153A"/>
    <w:rsid w:val="004751BA"/>
    <w:rsid w:val="00476DB8"/>
    <w:rsid w:val="00477E75"/>
    <w:rsid w:val="004859CA"/>
    <w:rsid w:val="0049163D"/>
    <w:rsid w:val="00492E5C"/>
    <w:rsid w:val="004A0845"/>
    <w:rsid w:val="004A2F10"/>
    <w:rsid w:val="004A3A85"/>
    <w:rsid w:val="004A5860"/>
    <w:rsid w:val="004A593F"/>
    <w:rsid w:val="004A69B1"/>
    <w:rsid w:val="004B12DD"/>
    <w:rsid w:val="004C0133"/>
    <w:rsid w:val="004C1687"/>
    <w:rsid w:val="004C2DDE"/>
    <w:rsid w:val="004D2CA1"/>
    <w:rsid w:val="004D40C0"/>
    <w:rsid w:val="004D6CFA"/>
    <w:rsid w:val="004D7F11"/>
    <w:rsid w:val="004E2A0A"/>
    <w:rsid w:val="004E5A6A"/>
    <w:rsid w:val="004F4698"/>
    <w:rsid w:val="00501BE2"/>
    <w:rsid w:val="00504E0C"/>
    <w:rsid w:val="005314F0"/>
    <w:rsid w:val="00531EA3"/>
    <w:rsid w:val="00532979"/>
    <w:rsid w:val="00543FAB"/>
    <w:rsid w:val="005505F7"/>
    <w:rsid w:val="00550A38"/>
    <w:rsid w:val="00551A78"/>
    <w:rsid w:val="00552A35"/>
    <w:rsid w:val="00561BB0"/>
    <w:rsid w:val="0056732D"/>
    <w:rsid w:val="00570C3E"/>
    <w:rsid w:val="005710DA"/>
    <w:rsid w:val="005725E8"/>
    <w:rsid w:val="005747F4"/>
    <w:rsid w:val="00580FF0"/>
    <w:rsid w:val="00582DAC"/>
    <w:rsid w:val="00585225"/>
    <w:rsid w:val="00586B8C"/>
    <w:rsid w:val="00587A78"/>
    <w:rsid w:val="00591484"/>
    <w:rsid w:val="00594F27"/>
    <w:rsid w:val="005A033A"/>
    <w:rsid w:val="005A0B3B"/>
    <w:rsid w:val="005A2C9C"/>
    <w:rsid w:val="005C0FB3"/>
    <w:rsid w:val="005C249D"/>
    <w:rsid w:val="005C5839"/>
    <w:rsid w:val="005D7185"/>
    <w:rsid w:val="005E3050"/>
    <w:rsid w:val="005F2952"/>
    <w:rsid w:val="00600790"/>
    <w:rsid w:val="00617686"/>
    <w:rsid w:val="00617721"/>
    <w:rsid w:val="00627FFC"/>
    <w:rsid w:val="00630451"/>
    <w:rsid w:val="00636A25"/>
    <w:rsid w:val="006421C2"/>
    <w:rsid w:val="0065711D"/>
    <w:rsid w:val="00660FD1"/>
    <w:rsid w:val="0067279B"/>
    <w:rsid w:val="00675B47"/>
    <w:rsid w:val="0068371A"/>
    <w:rsid w:val="00686AC0"/>
    <w:rsid w:val="006903E1"/>
    <w:rsid w:val="006C1875"/>
    <w:rsid w:val="006C2336"/>
    <w:rsid w:val="006C30DF"/>
    <w:rsid w:val="006C73F6"/>
    <w:rsid w:val="006E27AB"/>
    <w:rsid w:val="006F158B"/>
    <w:rsid w:val="006F3807"/>
    <w:rsid w:val="006F4D76"/>
    <w:rsid w:val="00700FDB"/>
    <w:rsid w:val="00705C5A"/>
    <w:rsid w:val="00713EC0"/>
    <w:rsid w:val="007148CB"/>
    <w:rsid w:val="0073523F"/>
    <w:rsid w:val="007408B5"/>
    <w:rsid w:val="007714EF"/>
    <w:rsid w:val="00772681"/>
    <w:rsid w:val="0078571A"/>
    <w:rsid w:val="007864C0"/>
    <w:rsid w:val="007B3902"/>
    <w:rsid w:val="007D07BC"/>
    <w:rsid w:val="007D0C08"/>
    <w:rsid w:val="007E1C89"/>
    <w:rsid w:val="007F137D"/>
    <w:rsid w:val="007F2845"/>
    <w:rsid w:val="007F5355"/>
    <w:rsid w:val="00823E71"/>
    <w:rsid w:val="008270B7"/>
    <w:rsid w:val="008306B9"/>
    <w:rsid w:val="00830C38"/>
    <w:rsid w:val="008338AC"/>
    <w:rsid w:val="00850156"/>
    <w:rsid w:val="00852D85"/>
    <w:rsid w:val="0086073B"/>
    <w:rsid w:val="008645FC"/>
    <w:rsid w:val="008656EB"/>
    <w:rsid w:val="00866F5C"/>
    <w:rsid w:val="00877700"/>
    <w:rsid w:val="008817FB"/>
    <w:rsid w:val="008919ED"/>
    <w:rsid w:val="00892AEA"/>
    <w:rsid w:val="008959B8"/>
    <w:rsid w:val="008964D8"/>
    <w:rsid w:val="00897F45"/>
    <w:rsid w:val="008A3671"/>
    <w:rsid w:val="008B50E4"/>
    <w:rsid w:val="008C22F9"/>
    <w:rsid w:val="008C2A55"/>
    <w:rsid w:val="008C5DA6"/>
    <w:rsid w:val="008C7E3F"/>
    <w:rsid w:val="008D2180"/>
    <w:rsid w:val="008D25C6"/>
    <w:rsid w:val="008D71C8"/>
    <w:rsid w:val="008E5927"/>
    <w:rsid w:val="008E6C6B"/>
    <w:rsid w:val="008F0C14"/>
    <w:rsid w:val="00903210"/>
    <w:rsid w:val="009115BB"/>
    <w:rsid w:val="00912F71"/>
    <w:rsid w:val="00916594"/>
    <w:rsid w:val="009176A1"/>
    <w:rsid w:val="0092226E"/>
    <w:rsid w:val="009303E3"/>
    <w:rsid w:val="0093262C"/>
    <w:rsid w:val="00935C26"/>
    <w:rsid w:val="009531D1"/>
    <w:rsid w:val="00973291"/>
    <w:rsid w:val="009820E6"/>
    <w:rsid w:val="0098450B"/>
    <w:rsid w:val="00984C1E"/>
    <w:rsid w:val="00986B68"/>
    <w:rsid w:val="00997E54"/>
    <w:rsid w:val="009A7F6F"/>
    <w:rsid w:val="009B6F87"/>
    <w:rsid w:val="009C22A3"/>
    <w:rsid w:val="009C323E"/>
    <w:rsid w:val="009D069F"/>
    <w:rsid w:val="009D1B3C"/>
    <w:rsid w:val="009D3D38"/>
    <w:rsid w:val="009D6694"/>
    <w:rsid w:val="009D6786"/>
    <w:rsid w:val="009D6E23"/>
    <w:rsid w:val="009F1B2D"/>
    <w:rsid w:val="009F483B"/>
    <w:rsid w:val="00A03052"/>
    <w:rsid w:val="00A04421"/>
    <w:rsid w:val="00A06C06"/>
    <w:rsid w:val="00A11655"/>
    <w:rsid w:val="00A12150"/>
    <w:rsid w:val="00A17809"/>
    <w:rsid w:val="00A2711F"/>
    <w:rsid w:val="00A35BFD"/>
    <w:rsid w:val="00A51FED"/>
    <w:rsid w:val="00A61347"/>
    <w:rsid w:val="00A61747"/>
    <w:rsid w:val="00A62DB3"/>
    <w:rsid w:val="00A63D49"/>
    <w:rsid w:val="00A702CC"/>
    <w:rsid w:val="00A70F13"/>
    <w:rsid w:val="00A71F45"/>
    <w:rsid w:val="00A74924"/>
    <w:rsid w:val="00A82BDA"/>
    <w:rsid w:val="00A90914"/>
    <w:rsid w:val="00A92DBE"/>
    <w:rsid w:val="00A946F4"/>
    <w:rsid w:val="00A96456"/>
    <w:rsid w:val="00AA50FF"/>
    <w:rsid w:val="00AD21F9"/>
    <w:rsid w:val="00AD53FD"/>
    <w:rsid w:val="00AE21A0"/>
    <w:rsid w:val="00AE2794"/>
    <w:rsid w:val="00AE2F0B"/>
    <w:rsid w:val="00AE356F"/>
    <w:rsid w:val="00AE45DC"/>
    <w:rsid w:val="00AF07FE"/>
    <w:rsid w:val="00AF0FBD"/>
    <w:rsid w:val="00AF4793"/>
    <w:rsid w:val="00B07975"/>
    <w:rsid w:val="00B10AFF"/>
    <w:rsid w:val="00B16451"/>
    <w:rsid w:val="00B27A81"/>
    <w:rsid w:val="00B3358C"/>
    <w:rsid w:val="00B37139"/>
    <w:rsid w:val="00B37C9C"/>
    <w:rsid w:val="00B4286B"/>
    <w:rsid w:val="00B42A87"/>
    <w:rsid w:val="00B571DB"/>
    <w:rsid w:val="00B643CC"/>
    <w:rsid w:val="00B64E4F"/>
    <w:rsid w:val="00B665C8"/>
    <w:rsid w:val="00B76172"/>
    <w:rsid w:val="00B823D7"/>
    <w:rsid w:val="00B82EB0"/>
    <w:rsid w:val="00B8741B"/>
    <w:rsid w:val="00BA393A"/>
    <w:rsid w:val="00BA637F"/>
    <w:rsid w:val="00BC5138"/>
    <w:rsid w:val="00BC536E"/>
    <w:rsid w:val="00BD09C5"/>
    <w:rsid w:val="00BD4298"/>
    <w:rsid w:val="00BD7C9C"/>
    <w:rsid w:val="00BE3082"/>
    <w:rsid w:val="00BF2C1C"/>
    <w:rsid w:val="00C03A08"/>
    <w:rsid w:val="00C044BA"/>
    <w:rsid w:val="00C0625C"/>
    <w:rsid w:val="00C17798"/>
    <w:rsid w:val="00C21811"/>
    <w:rsid w:val="00C228CA"/>
    <w:rsid w:val="00C3061F"/>
    <w:rsid w:val="00C3593D"/>
    <w:rsid w:val="00C4158B"/>
    <w:rsid w:val="00C436AE"/>
    <w:rsid w:val="00C447AD"/>
    <w:rsid w:val="00C479D3"/>
    <w:rsid w:val="00C51FD8"/>
    <w:rsid w:val="00C558D9"/>
    <w:rsid w:val="00C562E4"/>
    <w:rsid w:val="00C57B3A"/>
    <w:rsid w:val="00C60756"/>
    <w:rsid w:val="00C75A19"/>
    <w:rsid w:val="00CA5CBB"/>
    <w:rsid w:val="00CB24C7"/>
    <w:rsid w:val="00CB7794"/>
    <w:rsid w:val="00CD5ECC"/>
    <w:rsid w:val="00CE61AA"/>
    <w:rsid w:val="00CE73A9"/>
    <w:rsid w:val="00D12827"/>
    <w:rsid w:val="00D15FAE"/>
    <w:rsid w:val="00D1769E"/>
    <w:rsid w:val="00D201E1"/>
    <w:rsid w:val="00D211E2"/>
    <w:rsid w:val="00D25B76"/>
    <w:rsid w:val="00D26BE0"/>
    <w:rsid w:val="00D40D44"/>
    <w:rsid w:val="00D57CEE"/>
    <w:rsid w:val="00D634FC"/>
    <w:rsid w:val="00D72AA4"/>
    <w:rsid w:val="00D73C8A"/>
    <w:rsid w:val="00D80EE4"/>
    <w:rsid w:val="00D824A4"/>
    <w:rsid w:val="00D84A8C"/>
    <w:rsid w:val="00D92535"/>
    <w:rsid w:val="00DA7F56"/>
    <w:rsid w:val="00DB0179"/>
    <w:rsid w:val="00DB5438"/>
    <w:rsid w:val="00DB752C"/>
    <w:rsid w:val="00DC3BBB"/>
    <w:rsid w:val="00DD6369"/>
    <w:rsid w:val="00DE4FD9"/>
    <w:rsid w:val="00DE6753"/>
    <w:rsid w:val="00DF77E3"/>
    <w:rsid w:val="00E21BAA"/>
    <w:rsid w:val="00E271C3"/>
    <w:rsid w:val="00E34393"/>
    <w:rsid w:val="00E57389"/>
    <w:rsid w:val="00E7128C"/>
    <w:rsid w:val="00E76D6E"/>
    <w:rsid w:val="00E77D0D"/>
    <w:rsid w:val="00EA12CA"/>
    <w:rsid w:val="00EA7247"/>
    <w:rsid w:val="00EB0AB7"/>
    <w:rsid w:val="00EB1F63"/>
    <w:rsid w:val="00EB30C8"/>
    <w:rsid w:val="00EB3B16"/>
    <w:rsid w:val="00EB5871"/>
    <w:rsid w:val="00EC0607"/>
    <w:rsid w:val="00ED3582"/>
    <w:rsid w:val="00ED4FB0"/>
    <w:rsid w:val="00EE5AA6"/>
    <w:rsid w:val="00EF2371"/>
    <w:rsid w:val="00EF24E2"/>
    <w:rsid w:val="00F03458"/>
    <w:rsid w:val="00F209BA"/>
    <w:rsid w:val="00F2117C"/>
    <w:rsid w:val="00F215BE"/>
    <w:rsid w:val="00F261F3"/>
    <w:rsid w:val="00F304E2"/>
    <w:rsid w:val="00F46DFB"/>
    <w:rsid w:val="00F545B8"/>
    <w:rsid w:val="00F5714F"/>
    <w:rsid w:val="00F62FBE"/>
    <w:rsid w:val="00F63CFB"/>
    <w:rsid w:val="00F757DD"/>
    <w:rsid w:val="00F758DC"/>
    <w:rsid w:val="00F810DA"/>
    <w:rsid w:val="00F85ACC"/>
    <w:rsid w:val="00F91BA3"/>
    <w:rsid w:val="00FA0AEA"/>
    <w:rsid w:val="00FA1408"/>
    <w:rsid w:val="00FA1638"/>
    <w:rsid w:val="00FA6C55"/>
    <w:rsid w:val="00FC05C1"/>
    <w:rsid w:val="00FC22BE"/>
    <w:rsid w:val="00FD5061"/>
    <w:rsid w:val="00FD6EC2"/>
    <w:rsid w:val="00FD774A"/>
    <w:rsid w:val="00FE28D3"/>
    <w:rsid w:val="00FE7735"/>
    <w:rsid w:val="00FF03FF"/>
    <w:rsid w:val="00FF045F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F794B"/>
  <w15:docId w15:val="{1D11F686-65CC-4636-BA01-AD63CD3F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144E93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144E9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44E93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144E93"/>
    <w:pPr>
      <w:keepNext/>
      <w:tabs>
        <w:tab w:val="left" w:pos="3840"/>
        <w:tab w:val="left" w:pos="6165"/>
      </w:tabs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144E93"/>
    <w:pPr>
      <w:keepNext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144E93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C02A8"/>
    <w:rPr>
      <w:sz w:val="28"/>
    </w:rPr>
  </w:style>
  <w:style w:type="table" w:styleId="a7">
    <w:name w:val="Table Grid"/>
    <w:basedOn w:val="a1"/>
    <w:uiPriority w:val="59"/>
    <w:rsid w:val="009845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131B4"/>
    <w:pPr>
      <w:ind w:left="720"/>
      <w:contextualSpacing/>
    </w:pPr>
    <w:rPr>
      <w:sz w:val="24"/>
      <w:szCs w:val="24"/>
    </w:rPr>
  </w:style>
  <w:style w:type="paragraph" w:styleId="a9">
    <w:name w:val="Body Text Indent"/>
    <w:basedOn w:val="a"/>
    <w:link w:val="aa"/>
    <w:unhideWhenUsed/>
    <w:rsid w:val="00580FF0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580FF0"/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2"/>
    <w:basedOn w:val="a"/>
    <w:link w:val="22"/>
    <w:rsid w:val="00144E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4E93"/>
  </w:style>
  <w:style w:type="character" w:styleId="ab">
    <w:name w:val="Hyperlink"/>
    <w:basedOn w:val="a0"/>
    <w:rsid w:val="00144E9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44E93"/>
    <w:rPr>
      <w:sz w:val="40"/>
    </w:rPr>
  </w:style>
  <w:style w:type="character" w:customStyle="1" w:styleId="20">
    <w:name w:val="Заголовок 2 Знак"/>
    <w:basedOn w:val="a0"/>
    <w:link w:val="2"/>
    <w:rsid w:val="00144E93"/>
    <w:rPr>
      <w:b/>
      <w:sz w:val="28"/>
    </w:rPr>
  </w:style>
  <w:style w:type="character" w:customStyle="1" w:styleId="30">
    <w:name w:val="Заголовок 3 Знак"/>
    <w:basedOn w:val="a0"/>
    <w:link w:val="3"/>
    <w:rsid w:val="00144E93"/>
    <w:rPr>
      <w:b/>
      <w:bCs/>
    </w:rPr>
  </w:style>
  <w:style w:type="character" w:customStyle="1" w:styleId="40">
    <w:name w:val="Заголовок 4 Знак"/>
    <w:basedOn w:val="a0"/>
    <w:link w:val="4"/>
    <w:rsid w:val="00144E93"/>
    <w:rPr>
      <w:b/>
      <w:bCs/>
      <w:sz w:val="22"/>
    </w:rPr>
  </w:style>
  <w:style w:type="character" w:customStyle="1" w:styleId="50">
    <w:name w:val="Заголовок 5 Знак"/>
    <w:basedOn w:val="a0"/>
    <w:link w:val="5"/>
    <w:rsid w:val="00144E93"/>
    <w:rPr>
      <w:b/>
      <w:bCs/>
      <w:sz w:val="22"/>
    </w:rPr>
  </w:style>
  <w:style w:type="character" w:customStyle="1" w:styleId="60">
    <w:name w:val="Заголовок 6 Знак"/>
    <w:basedOn w:val="a0"/>
    <w:link w:val="6"/>
    <w:rsid w:val="00144E93"/>
    <w:rPr>
      <w:b/>
      <w:sz w:val="32"/>
    </w:rPr>
  </w:style>
  <w:style w:type="paragraph" w:styleId="31">
    <w:name w:val="Body Text 3"/>
    <w:basedOn w:val="a"/>
    <w:link w:val="32"/>
    <w:rsid w:val="00144E93"/>
    <w:pPr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144E93"/>
    <w:rPr>
      <w:sz w:val="28"/>
    </w:rPr>
  </w:style>
  <w:style w:type="character" w:customStyle="1" w:styleId="23">
    <w:name w:val="Основной текст (2)"/>
    <w:basedOn w:val="a0"/>
    <w:link w:val="210"/>
    <w:uiPriority w:val="99"/>
    <w:rsid w:val="00144E9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144E93"/>
    <w:pPr>
      <w:shd w:val="clear" w:color="auto" w:fill="FFFFFF"/>
      <w:spacing w:before="420" w:line="240" w:lineRule="atLeast"/>
      <w:jc w:val="center"/>
    </w:pPr>
    <w:rPr>
      <w:sz w:val="28"/>
      <w:szCs w:val="28"/>
    </w:rPr>
  </w:style>
  <w:style w:type="character" w:customStyle="1" w:styleId="FontStyle26">
    <w:name w:val="Font Style26"/>
    <w:basedOn w:val="a0"/>
    <w:uiPriority w:val="99"/>
    <w:rsid w:val="00144E93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144E93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uiPriority w:val="99"/>
    <w:rsid w:val="00144E9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basedOn w:val="a0"/>
    <w:uiPriority w:val="99"/>
    <w:rsid w:val="00144E93"/>
    <w:rPr>
      <w:rFonts w:ascii="Book Antiqua" w:hAnsi="Book Antiqua" w:cs="Book Antiqua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144E93"/>
    <w:rPr>
      <w:rFonts w:ascii="Cambria" w:hAnsi="Cambria" w:cs="Cambria"/>
      <w:sz w:val="24"/>
      <w:szCs w:val="24"/>
    </w:rPr>
  </w:style>
  <w:style w:type="paragraph" w:styleId="ac">
    <w:name w:val="header"/>
    <w:basedOn w:val="a"/>
    <w:link w:val="ad"/>
    <w:rsid w:val="00BC53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C536E"/>
  </w:style>
  <w:style w:type="paragraph" w:styleId="ae">
    <w:name w:val="footer"/>
    <w:basedOn w:val="a"/>
    <w:link w:val="af"/>
    <w:rsid w:val="00BC53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C5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763408C2A25C5A49CAB7ED0A76B38705CF4F5F47B077E1340206253173T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5FC61-BEA7-47E1-A885-2C1FD0BC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66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Spec</cp:lastModifiedBy>
  <cp:revision>9</cp:revision>
  <cp:lastPrinted>2025-01-10T08:53:00Z</cp:lastPrinted>
  <dcterms:created xsi:type="dcterms:W3CDTF">2024-02-14T07:09:00Z</dcterms:created>
  <dcterms:modified xsi:type="dcterms:W3CDTF">2025-01-10T08:54:00Z</dcterms:modified>
</cp:coreProperties>
</file>