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32" w:rsidRPr="00A6358D" w:rsidRDefault="00363032" w:rsidP="00363032">
      <w:pPr>
        <w:jc w:val="center"/>
        <w:rPr>
          <w:rFonts w:ascii="PT Astra Serif" w:hAnsi="PT Astra Serif"/>
          <w:b/>
          <w:sz w:val="28"/>
          <w:szCs w:val="28"/>
        </w:rPr>
      </w:pPr>
      <w:r w:rsidRPr="00A6358D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E57122" w:rsidRPr="00A6358D" w:rsidRDefault="00363032" w:rsidP="00363032">
      <w:pPr>
        <w:jc w:val="center"/>
        <w:rPr>
          <w:rFonts w:ascii="PT Astra Serif" w:hAnsi="PT Astra Serif"/>
          <w:b/>
          <w:sz w:val="28"/>
          <w:szCs w:val="28"/>
        </w:rPr>
      </w:pPr>
      <w:r w:rsidRPr="00A6358D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r w:rsidR="00E57122" w:rsidRPr="00A6358D">
        <w:rPr>
          <w:rFonts w:ascii="PT Astra Serif" w:hAnsi="PT Astra Serif"/>
          <w:b/>
          <w:sz w:val="28"/>
          <w:szCs w:val="28"/>
        </w:rPr>
        <w:t>ПРИУПСКОЕ</w:t>
      </w:r>
    </w:p>
    <w:p w:rsidR="00363032" w:rsidRPr="00A6358D" w:rsidRDefault="00E57122" w:rsidP="00363032">
      <w:pPr>
        <w:jc w:val="center"/>
        <w:rPr>
          <w:rFonts w:ascii="PT Astra Serif" w:hAnsi="PT Astra Serif"/>
          <w:b/>
          <w:sz w:val="28"/>
          <w:szCs w:val="28"/>
        </w:rPr>
      </w:pPr>
      <w:r w:rsidRPr="00A6358D">
        <w:rPr>
          <w:rFonts w:ascii="PT Astra Serif" w:hAnsi="PT Astra Serif"/>
          <w:b/>
          <w:sz w:val="28"/>
          <w:szCs w:val="28"/>
        </w:rPr>
        <w:t xml:space="preserve">КИРЕЕВСКОГО </w:t>
      </w:r>
      <w:r w:rsidR="00363032" w:rsidRPr="00A6358D">
        <w:rPr>
          <w:rFonts w:ascii="PT Astra Serif" w:hAnsi="PT Astra Serif"/>
          <w:b/>
          <w:sz w:val="28"/>
          <w:szCs w:val="28"/>
        </w:rPr>
        <w:t xml:space="preserve"> РАЙОН</w:t>
      </w:r>
      <w:r w:rsidRPr="00A6358D">
        <w:rPr>
          <w:rFonts w:ascii="PT Astra Serif" w:hAnsi="PT Astra Serif"/>
          <w:b/>
          <w:sz w:val="28"/>
          <w:szCs w:val="28"/>
        </w:rPr>
        <w:t>А</w:t>
      </w:r>
    </w:p>
    <w:p w:rsidR="00363032" w:rsidRPr="00A6358D" w:rsidRDefault="00363032" w:rsidP="00363032">
      <w:pPr>
        <w:jc w:val="center"/>
        <w:rPr>
          <w:rFonts w:ascii="PT Astra Serif" w:hAnsi="PT Astra Serif"/>
          <w:b/>
          <w:sz w:val="28"/>
          <w:szCs w:val="28"/>
        </w:rPr>
      </w:pPr>
      <w:r w:rsidRPr="00A6358D">
        <w:rPr>
          <w:rFonts w:ascii="PT Astra Serif" w:hAnsi="PT Astra Serif"/>
          <w:b/>
          <w:sz w:val="28"/>
          <w:szCs w:val="28"/>
        </w:rPr>
        <w:t>АДМИНИСТРАЦИЯ</w:t>
      </w:r>
    </w:p>
    <w:p w:rsidR="00363032" w:rsidRPr="00A6358D" w:rsidRDefault="00363032" w:rsidP="00363032">
      <w:pPr>
        <w:jc w:val="center"/>
        <w:rPr>
          <w:rFonts w:ascii="PT Astra Serif" w:hAnsi="PT Astra Serif"/>
          <w:sz w:val="28"/>
          <w:szCs w:val="28"/>
        </w:rPr>
      </w:pPr>
    </w:p>
    <w:p w:rsidR="00363032" w:rsidRPr="00A6358D" w:rsidRDefault="00363032" w:rsidP="0036303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A6358D">
        <w:rPr>
          <w:rFonts w:ascii="PT Astra Serif" w:hAnsi="PT Astra Serif"/>
          <w:b/>
          <w:sz w:val="28"/>
          <w:szCs w:val="28"/>
        </w:rPr>
        <w:t>ПОСТАНОВЛЕНИЕ</w:t>
      </w:r>
    </w:p>
    <w:p w:rsidR="00171FC4" w:rsidRPr="00A6358D" w:rsidRDefault="00171FC4" w:rsidP="00363032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363032" w:rsidRPr="00A6358D" w:rsidRDefault="006003FB" w:rsidP="006003FB">
      <w:pPr>
        <w:rPr>
          <w:rFonts w:ascii="PT Astra Serif" w:hAnsi="PT Astra Serif" w:cs="Arial"/>
          <w:sz w:val="28"/>
          <w:szCs w:val="28"/>
        </w:rPr>
      </w:pPr>
      <w:r w:rsidRPr="00A6358D">
        <w:rPr>
          <w:rFonts w:ascii="PT Astra Serif" w:hAnsi="PT Astra Serif" w:cs="Arial"/>
          <w:sz w:val="28"/>
          <w:szCs w:val="28"/>
        </w:rPr>
        <w:t xml:space="preserve">   </w:t>
      </w:r>
      <w:r w:rsidR="003C673B" w:rsidRPr="00A6358D">
        <w:rPr>
          <w:rFonts w:ascii="PT Astra Serif" w:hAnsi="PT Astra Serif" w:cs="Arial"/>
          <w:sz w:val="28"/>
          <w:szCs w:val="28"/>
        </w:rPr>
        <w:t xml:space="preserve">   </w:t>
      </w:r>
      <w:r w:rsidR="0017244B">
        <w:rPr>
          <w:rFonts w:ascii="PT Astra Serif" w:hAnsi="PT Astra Serif" w:cs="Arial"/>
          <w:sz w:val="28"/>
          <w:szCs w:val="28"/>
        </w:rPr>
        <w:t xml:space="preserve"> от 15 июня 2020 </w:t>
      </w:r>
      <w:r w:rsidRPr="00A6358D">
        <w:rPr>
          <w:rFonts w:ascii="PT Astra Serif" w:hAnsi="PT Astra Serif" w:cs="Arial"/>
          <w:sz w:val="28"/>
          <w:szCs w:val="28"/>
        </w:rPr>
        <w:t xml:space="preserve"> </w:t>
      </w:r>
      <w:r w:rsidR="003C673B" w:rsidRPr="00A6358D">
        <w:rPr>
          <w:rFonts w:ascii="PT Astra Serif" w:hAnsi="PT Astra Serif" w:cs="Arial"/>
          <w:sz w:val="28"/>
          <w:szCs w:val="28"/>
        </w:rPr>
        <w:t xml:space="preserve"> </w:t>
      </w:r>
      <w:r w:rsidRPr="00A6358D">
        <w:rPr>
          <w:rFonts w:ascii="PT Astra Serif" w:hAnsi="PT Astra Serif" w:cs="Arial"/>
          <w:sz w:val="28"/>
          <w:szCs w:val="28"/>
        </w:rPr>
        <w:t xml:space="preserve">                                              </w:t>
      </w:r>
      <w:r w:rsidR="00B47774" w:rsidRPr="00A6358D">
        <w:rPr>
          <w:rFonts w:ascii="PT Astra Serif" w:hAnsi="PT Astra Serif" w:cs="Arial"/>
          <w:sz w:val="28"/>
          <w:szCs w:val="28"/>
        </w:rPr>
        <w:t xml:space="preserve">   </w:t>
      </w:r>
      <w:r w:rsidR="003C673B" w:rsidRPr="00A6358D">
        <w:rPr>
          <w:rFonts w:ascii="PT Astra Serif" w:hAnsi="PT Astra Serif" w:cs="Arial"/>
          <w:sz w:val="28"/>
          <w:szCs w:val="28"/>
        </w:rPr>
        <w:t xml:space="preserve">    </w:t>
      </w:r>
      <w:r w:rsidR="00A6358D">
        <w:rPr>
          <w:rFonts w:ascii="PT Astra Serif" w:hAnsi="PT Astra Serif" w:cs="Arial"/>
          <w:sz w:val="28"/>
          <w:szCs w:val="28"/>
        </w:rPr>
        <w:t xml:space="preserve">        </w:t>
      </w:r>
      <w:r w:rsidR="003C673B" w:rsidRPr="00A6358D">
        <w:rPr>
          <w:rFonts w:ascii="PT Astra Serif" w:hAnsi="PT Astra Serif" w:cs="Arial"/>
          <w:sz w:val="28"/>
          <w:szCs w:val="28"/>
        </w:rPr>
        <w:t xml:space="preserve">        </w:t>
      </w:r>
      <w:r w:rsidRPr="00A6358D">
        <w:rPr>
          <w:rFonts w:ascii="PT Astra Serif" w:hAnsi="PT Astra Serif" w:cs="Arial"/>
          <w:sz w:val="28"/>
          <w:szCs w:val="28"/>
        </w:rPr>
        <w:t xml:space="preserve">№ </w:t>
      </w:r>
      <w:r w:rsidR="0017244B">
        <w:rPr>
          <w:rFonts w:ascii="PT Astra Serif" w:hAnsi="PT Astra Serif" w:cs="Arial"/>
          <w:sz w:val="28"/>
          <w:szCs w:val="28"/>
        </w:rPr>
        <w:t>34</w:t>
      </w:r>
    </w:p>
    <w:p w:rsidR="00284381" w:rsidRPr="00A6358D" w:rsidRDefault="00284381" w:rsidP="00363032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91BA1" w:rsidRPr="00A6358D" w:rsidRDefault="001411CE" w:rsidP="00171FC4">
      <w:pPr>
        <w:jc w:val="center"/>
        <w:rPr>
          <w:rFonts w:ascii="PT Astra Serif" w:hAnsi="PT Astra Serif"/>
          <w:b/>
          <w:sz w:val="28"/>
          <w:szCs w:val="28"/>
        </w:rPr>
      </w:pPr>
      <w:r w:rsidRPr="00A6358D">
        <w:rPr>
          <w:rFonts w:ascii="PT Astra Serif" w:hAnsi="PT Astra Serif"/>
          <w:b/>
          <w:sz w:val="28"/>
          <w:szCs w:val="28"/>
        </w:rPr>
        <w:t xml:space="preserve">Об организации безопасного отдыха населения </w:t>
      </w:r>
    </w:p>
    <w:p w:rsidR="00C923F9" w:rsidRPr="00A6358D" w:rsidRDefault="001411CE" w:rsidP="00171FC4">
      <w:pPr>
        <w:jc w:val="center"/>
        <w:rPr>
          <w:rFonts w:ascii="PT Astra Serif" w:hAnsi="PT Astra Serif"/>
          <w:b/>
          <w:sz w:val="28"/>
          <w:szCs w:val="28"/>
        </w:rPr>
      </w:pPr>
      <w:r w:rsidRPr="00A6358D">
        <w:rPr>
          <w:rFonts w:ascii="PT Astra Serif" w:hAnsi="PT Astra Serif"/>
          <w:b/>
          <w:sz w:val="28"/>
          <w:szCs w:val="28"/>
        </w:rPr>
        <w:t xml:space="preserve">на водоемах муниципального образования </w:t>
      </w:r>
      <w:r w:rsidR="00E57122" w:rsidRPr="00A6358D">
        <w:rPr>
          <w:rFonts w:ascii="PT Astra Serif" w:hAnsi="PT Astra Serif"/>
          <w:b/>
          <w:sz w:val="28"/>
          <w:szCs w:val="28"/>
        </w:rPr>
        <w:t>Приупское Киреевского</w:t>
      </w:r>
      <w:r w:rsidR="00F40787" w:rsidRPr="00A6358D">
        <w:rPr>
          <w:rFonts w:ascii="PT Astra Serif" w:hAnsi="PT Astra Serif"/>
          <w:b/>
          <w:sz w:val="28"/>
          <w:szCs w:val="28"/>
        </w:rPr>
        <w:t xml:space="preserve"> район</w:t>
      </w:r>
      <w:r w:rsidR="00E57122" w:rsidRPr="00A6358D">
        <w:rPr>
          <w:rFonts w:ascii="PT Astra Serif" w:hAnsi="PT Astra Serif"/>
          <w:b/>
          <w:sz w:val="28"/>
          <w:szCs w:val="28"/>
        </w:rPr>
        <w:t xml:space="preserve">а </w:t>
      </w:r>
      <w:r w:rsidRPr="00A6358D">
        <w:rPr>
          <w:rFonts w:ascii="PT Astra Serif" w:hAnsi="PT Astra Serif"/>
          <w:b/>
          <w:sz w:val="28"/>
          <w:szCs w:val="28"/>
        </w:rPr>
        <w:t xml:space="preserve">в </w:t>
      </w:r>
      <w:r w:rsidR="00A25F50" w:rsidRPr="00A6358D">
        <w:rPr>
          <w:rFonts w:ascii="PT Astra Serif" w:hAnsi="PT Astra Serif"/>
          <w:b/>
          <w:sz w:val="28"/>
          <w:szCs w:val="28"/>
        </w:rPr>
        <w:t xml:space="preserve">летний период </w:t>
      </w:r>
      <w:r w:rsidR="00FF3DD3">
        <w:rPr>
          <w:rFonts w:ascii="PT Astra Serif" w:hAnsi="PT Astra Serif"/>
          <w:b/>
          <w:sz w:val="28"/>
          <w:szCs w:val="28"/>
        </w:rPr>
        <w:t>2020</w:t>
      </w:r>
      <w:r w:rsidR="00A25F50" w:rsidRPr="00A6358D">
        <w:rPr>
          <w:rFonts w:ascii="PT Astra Serif" w:hAnsi="PT Astra Serif"/>
          <w:b/>
          <w:sz w:val="28"/>
          <w:szCs w:val="28"/>
        </w:rPr>
        <w:t xml:space="preserve"> года</w:t>
      </w:r>
    </w:p>
    <w:bookmarkEnd w:id="0"/>
    <w:p w:rsidR="00284381" w:rsidRPr="00A6358D" w:rsidRDefault="00284381" w:rsidP="005117BC">
      <w:pPr>
        <w:spacing w:before="120" w:after="12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F71AAB" w:rsidRPr="00A6358D" w:rsidRDefault="00F71AAB" w:rsidP="00171FC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358D">
        <w:rPr>
          <w:rFonts w:ascii="PT Astra Serif" w:hAnsi="PT Astra Serif"/>
          <w:sz w:val="28"/>
          <w:szCs w:val="28"/>
        </w:rPr>
        <w:t>В соответствии</w:t>
      </w:r>
      <w:r w:rsidR="00571980" w:rsidRPr="00A6358D">
        <w:rPr>
          <w:rFonts w:ascii="PT Astra Serif" w:hAnsi="PT Astra Serif"/>
          <w:sz w:val="28"/>
          <w:szCs w:val="28"/>
        </w:rPr>
        <w:t xml:space="preserve"> с</w:t>
      </w:r>
      <w:r w:rsidR="00946FBA" w:rsidRPr="00A6358D">
        <w:rPr>
          <w:rFonts w:ascii="PT Astra Serif" w:hAnsi="PT Astra Serif"/>
          <w:sz w:val="28"/>
          <w:szCs w:val="28"/>
        </w:rPr>
        <w:t xml:space="preserve">о ст. </w:t>
      </w:r>
      <w:r w:rsidR="0042514E" w:rsidRPr="00A6358D">
        <w:rPr>
          <w:rFonts w:ascii="PT Astra Serif" w:hAnsi="PT Astra Serif"/>
          <w:sz w:val="28"/>
          <w:szCs w:val="28"/>
        </w:rPr>
        <w:t xml:space="preserve">ст. </w:t>
      </w:r>
      <w:r w:rsidR="00946FBA" w:rsidRPr="00A6358D">
        <w:rPr>
          <w:rFonts w:ascii="PT Astra Serif" w:hAnsi="PT Astra Serif"/>
          <w:sz w:val="28"/>
          <w:szCs w:val="28"/>
        </w:rPr>
        <w:t xml:space="preserve">6, 27, 50 Водного кодекса Российской Федерации, ст. </w:t>
      </w:r>
      <w:r w:rsidR="0042514E" w:rsidRPr="00A6358D">
        <w:rPr>
          <w:rFonts w:ascii="PT Astra Serif" w:hAnsi="PT Astra Serif"/>
          <w:sz w:val="28"/>
          <w:szCs w:val="28"/>
        </w:rPr>
        <w:t xml:space="preserve">ст. </w:t>
      </w:r>
      <w:r w:rsidR="00946FBA" w:rsidRPr="00A6358D">
        <w:rPr>
          <w:rFonts w:ascii="PT Astra Serif" w:hAnsi="PT Astra Serif"/>
          <w:sz w:val="28"/>
          <w:szCs w:val="28"/>
        </w:rPr>
        <w:t xml:space="preserve">14, 15 Федерального закона Российской Федерации от </w:t>
      </w:r>
      <w:r w:rsidR="00284381" w:rsidRPr="00A6358D">
        <w:rPr>
          <w:rFonts w:ascii="PT Astra Serif" w:hAnsi="PT Astra Serif"/>
          <w:sz w:val="28"/>
          <w:szCs w:val="28"/>
        </w:rPr>
        <w:t xml:space="preserve">06.10.2003 </w:t>
      </w:r>
      <w:r w:rsidR="00946FBA" w:rsidRPr="00A6358D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</w:t>
      </w:r>
      <w:r w:rsidR="00615067" w:rsidRPr="00A6358D">
        <w:rPr>
          <w:rFonts w:ascii="PT Astra Serif" w:hAnsi="PT Astra Serif"/>
          <w:sz w:val="28"/>
          <w:szCs w:val="28"/>
        </w:rPr>
        <w:t>с</w:t>
      </w:r>
      <w:r w:rsidR="00946FBA" w:rsidRPr="00A6358D">
        <w:rPr>
          <w:rFonts w:ascii="PT Astra Serif" w:hAnsi="PT Astra Serif"/>
          <w:sz w:val="28"/>
          <w:szCs w:val="28"/>
        </w:rPr>
        <w:t>кой</w:t>
      </w:r>
      <w:r w:rsidR="00B01805" w:rsidRPr="00A6358D">
        <w:rPr>
          <w:rFonts w:ascii="PT Astra Serif" w:hAnsi="PT Astra Serif"/>
          <w:sz w:val="28"/>
          <w:szCs w:val="28"/>
        </w:rPr>
        <w:t xml:space="preserve"> Федерации», на основании</w:t>
      </w:r>
      <w:r w:rsidR="00E57122" w:rsidRPr="00A6358D">
        <w:rPr>
          <w:rFonts w:ascii="PT Astra Serif" w:hAnsi="PT Astra Serif"/>
          <w:sz w:val="28"/>
          <w:szCs w:val="28"/>
        </w:rPr>
        <w:t xml:space="preserve"> </w:t>
      </w:r>
      <w:r w:rsidRPr="00A6358D">
        <w:rPr>
          <w:rFonts w:ascii="PT Astra Serif" w:hAnsi="PT Astra Serif"/>
          <w:sz w:val="28"/>
          <w:szCs w:val="28"/>
        </w:rPr>
        <w:t>Устава муниципального образования</w:t>
      </w:r>
      <w:r w:rsidR="00E57122" w:rsidRPr="00A6358D">
        <w:rPr>
          <w:rFonts w:ascii="PT Astra Serif" w:hAnsi="PT Astra Serif"/>
          <w:sz w:val="28"/>
          <w:szCs w:val="28"/>
        </w:rPr>
        <w:t xml:space="preserve"> Приупское Киреевского</w:t>
      </w:r>
      <w:r w:rsidRPr="00A6358D">
        <w:rPr>
          <w:rFonts w:ascii="PT Astra Serif" w:hAnsi="PT Astra Serif"/>
          <w:sz w:val="28"/>
          <w:szCs w:val="28"/>
        </w:rPr>
        <w:t xml:space="preserve"> район</w:t>
      </w:r>
      <w:r w:rsidR="00E57122" w:rsidRPr="00A6358D">
        <w:rPr>
          <w:rFonts w:ascii="PT Astra Serif" w:hAnsi="PT Astra Serif"/>
          <w:sz w:val="28"/>
          <w:szCs w:val="28"/>
        </w:rPr>
        <w:t>а</w:t>
      </w:r>
      <w:r w:rsidR="001C70DA" w:rsidRPr="00A6358D">
        <w:rPr>
          <w:rFonts w:ascii="PT Astra Serif" w:hAnsi="PT Astra Serif"/>
          <w:sz w:val="28"/>
          <w:szCs w:val="28"/>
        </w:rPr>
        <w:t>,</w:t>
      </w:r>
      <w:r w:rsidR="00CA2FAA" w:rsidRPr="00A6358D">
        <w:rPr>
          <w:rFonts w:ascii="PT Astra Serif" w:hAnsi="PT Astra Serif"/>
          <w:sz w:val="28"/>
          <w:szCs w:val="28"/>
        </w:rPr>
        <w:t xml:space="preserve"> </w:t>
      </w:r>
      <w:r w:rsidR="007B2826" w:rsidRPr="00A6358D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E57122" w:rsidRPr="00A6358D">
        <w:rPr>
          <w:rFonts w:ascii="PT Astra Serif" w:hAnsi="PT Astra Serif"/>
          <w:sz w:val="28"/>
          <w:szCs w:val="28"/>
        </w:rPr>
        <w:t xml:space="preserve"> Приупское Киреевского</w:t>
      </w:r>
      <w:r w:rsidR="007B2826" w:rsidRPr="00A6358D">
        <w:rPr>
          <w:rFonts w:ascii="PT Astra Serif" w:hAnsi="PT Astra Serif"/>
          <w:sz w:val="28"/>
          <w:szCs w:val="28"/>
        </w:rPr>
        <w:t xml:space="preserve"> район</w:t>
      </w:r>
      <w:r w:rsidR="00E57122" w:rsidRPr="00A6358D">
        <w:rPr>
          <w:rFonts w:ascii="PT Astra Serif" w:hAnsi="PT Astra Serif"/>
          <w:sz w:val="28"/>
          <w:szCs w:val="28"/>
        </w:rPr>
        <w:t>а</w:t>
      </w:r>
      <w:r w:rsidR="007B2826" w:rsidRPr="00A6358D">
        <w:rPr>
          <w:rFonts w:ascii="PT Astra Serif" w:hAnsi="PT Astra Serif"/>
          <w:sz w:val="28"/>
          <w:szCs w:val="28"/>
        </w:rPr>
        <w:t xml:space="preserve"> </w:t>
      </w:r>
      <w:r w:rsidR="003053D5" w:rsidRPr="00A6358D">
        <w:rPr>
          <w:rFonts w:ascii="PT Astra Serif" w:hAnsi="PT Astra Serif"/>
          <w:sz w:val="28"/>
          <w:szCs w:val="28"/>
        </w:rPr>
        <w:t>ПОСТАНОВЛЯ</w:t>
      </w:r>
      <w:r w:rsidR="00D03D39" w:rsidRPr="00A6358D">
        <w:rPr>
          <w:rFonts w:ascii="PT Astra Serif" w:hAnsi="PT Astra Serif"/>
          <w:sz w:val="28"/>
          <w:szCs w:val="28"/>
        </w:rPr>
        <w:t>ЕТ</w:t>
      </w:r>
      <w:r w:rsidRPr="00A6358D">
        <w:rPr>
          <w:rFonts w:ascii="PT Astra Serif" w:hAnsi="PT Astra Serif"/>
          <w:sz w:val="28"/>
          <w:szCs w:val="28"/>
        </w:rPr>
        <w:t>:</w:t>
      </w:r>
    </w:p>
    <w:p w:rsidR="00191BA1" w:rsidRPr="00A6358D" w:rsidRDefault="00191BA1" w:rsidP="00171F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6358D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615067" w:rsidRPr="00A6358D">
        <w:rPr>
          <w:rFonts w:ascii="PT Astra Serif" w:hAnsi="PT Astra Serif"/>
          <w:bCs/>
          <w:color w:val="000000"/>
          <w:sz w:val="28"/>
          <w:szCs w:val="28"/>
        </w:rPr>
        <w:t>Утвердить План обесп</w:t>
      </w:r>
      <w:r w:rsidR="00032FCD" w:rsidRPr="00A6358D">
        <w:rPr>
          <w:rFonts w:ascii="PT Astra Serif" w:hAnsi="PT Astra Serif"/>
          <w:bCs/>
          <w:color w:val="000000"/>
          <w:sz w:val="28"/>
          <w:szCs w:val="28"/>
        </w:rPr>
        <w:t>е</w:t>
      </w:r>
      <w:r w:rsidR="00615067" w:rsidRPr="00A6358D">
        <w:rPr>
          <w:rFonts w:ascii="PT Astra Serif" w:hAnsi="PT Astra Serif"/>
          <w:bCs/>
          <w:color w:val="000000"/>
          <w:sz w:val="28"/>
          <w:szCs w:val="28"/>
        </w:rPr>
        <w:t xml:space="preserve">чения безопасного отдыха населения на водоемах и реках муниципального образования </w:t>
      </w:r>
      <w:r w:rsidR="00B47774" w:rsidRPr="00A6358D">
        <w:rPr>
          <w:rFonts w:ascii="PT Astra Serif" w:hAnsi="PT Astra Serif"/>
          <w:bCs/>
          <w:color w:val="000000"/>
          <w:sz w:val="28"/>
          <w:szCs w:val="28"/>
        </w:rPr>
        <w:t>Приупское Киреевского</w:t>
      </w:r>
      <w:r w:rsidR="00F40787" w:rsidRPr="00A6358D">
        <w:rPr>
          <w:rFonts w:ascii="PT Astra Serif" w:hAnsi="PT Astra Serif"/>
          <w:bCs/>
          <w:color w:val="000000"/>
          <w:sz w:val="28"/>
          <w:szCs w:val="28"/>
        </w:rPr>
        <w:t xml:space="preserve"> район</w:t>
      </w:r>
      <w:r w:rsidR="00B47774" w:rsidRPr="00A6358D">
        <w:rPr>
          <w:rFonts w:ascii="PT Astra Serif" w:hAnsi="PT Astra Serif"/>
          <w:bCs/>
          <w:color w:val="000000"/>
          <w:sz w:val="28"/>
          <w:szCs w:val="28"/>
        </w:rPr>
        <w:t>а</w:t>
      </w:r>
      <w:r w:rsidR="00032FCD" w:rsidRPr="00A6358D">
        <w:rPr>
          <w:rFonts w:ascii="PT Astra Serif" w:hAnsi="PT Astra Serif"/>
          <w:bCs/>
          <w:color w:val="000000"/>
          <w:sz w:val="28"/>
          <w:szCs w:val="28"/>
        </w:rPr>
        <w:t xml:space="preserve"> на </w:t>
      </w:r>
      <w:r w:rsidR="0090284E" w:rsidRPr="00A6358D">
        <w:rPr>
          <w:rFonts w:ascii="PT Astra Serif" w:hAnsi="PT Astra Serif"/>
          <w:bCs/>
          <w:color w:val="000000"/>
          <w:sz w:val="28"/>
          <w:szCs w:val="28"/>
        </w:rPr>
        <w:t xml:space="preserve">летний период </w:t>
      </w:r>
      <w:r w:rsidR="003C673B" w:rsidRPr="00A6358D">
        <w:rPr>
          <w:rFonts w:ascii="PT Astra Serif" w:hAnsi="PT Astra Serif"/>
          <w:bCs/>
          <w:color w:val="000000"/>
          <w:sz w:val="28"/>
          <w:szCs w:val="28"/>
        </w:rPr>
        <w:t>2020</w:t>
      </w:r>
      <w:r w:rsidR="00032FCD" w:rsidRPr="00A6358D">
        <w:rPr>
          <w:rFonts w:ascii="PT Astra Serif" w:hAnsi="PT Astra Serif"/>
          <w:bCs/>
          <w:color w:val="000000"/>
          <w:sz w:val="28"/>
          <w:szCs w:val="28"/>
        </w:rPr>
        <w:t xml:space="preserve"> год</w:t>
      </w:r>
      <w:r w:rsidR="0090284E" w:rsidRPr="00A6358D">
        <w:rPr>
          <w:rFonts w:ascii="PT Astra Serif" w:hAnsi="PT Astra Serif"/>
          <w:bCs/>
          <w:color w:val="000000"/>
          <w:sz w:val="28"/>
          <w:szCs w:val="28"/>
        </w:rPr>
        <w:t>а</w:t>
      </w:r>
      <w:r w:rsidR="00032FCD" w:rsidRPr="00A6358D">
        <w:rPr>
          <w:rFonts w:ascii="PT Astra Serif" w:hAnsi="PT Astra Serif"/>
          <w:bCs/>
          <w:color w:val="000000"/>
          <w:sz w:val="28"/>
          <w:szCs w:val="28"/>
        </w:rPr>
        <w:t xml:space="preserve"> (приложение).</w:t>
      </w:r>
    </w:p>
    <w:p w:rsidR="00191BA1" w:rsidRPr="00A6358D" w:rsidRDefault="00E57122" w:rsidP="00171F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6358D">
        <w:rPr>
          <w:rFonts w:ascii="PT Astra Serif" w:hAnsi="PT Astra Serif"/>
          <w:bCs/>
          <w:color w:val="000000"/>
          <w:sz w:val="28"/>
          <w:szCs w:val="28"/>
        </w:rPr>
        <w:t>2</w:t>
      </w:r>
      <w:r w:rsidR="00191BA1" w:rsidRPr="00A6358D"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  <w:r w:rsidR="00CB5D42" w:rsidRPr="00A6358D">
        <w:rPr>
          <w:rFonts w:ascii="PT Astra Serif" w:hAnsi="PT Astra Serif"/>
          <w:bCs/>
          <w:color w:val="000000"/>
          <w:sz w:val="28"/>
          <w:szCs w:val="28"/>
        </w:rPr>
        <w:t>Провести мероприятия по организации мест массового отдыха людей на водоемах.</w:t>
      </w:r>
    </w:p>
    <w:p w:rsidR="008E16E2" w:rsidRPr="00A6358D" w:rsidRDefault="00E57122" w:rsidP="00171F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6358D">
        <w:rPr>
          <w:rFonts w:ascii="PT Astra Serif" w:hAnsi="PT Astra Serif"/>
          <w:bCs/>
          <w:color w:val="000000"/>
          <w:sz w:val="28"/>
          <w:szCs w:val="28"/>
        </w:rPr>
        <w:t>3</w:t>
      </w:r>
      <w:r w:rsidR="00191BA1" w:rsidRPr="00A6358D"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  <w:r w:rsidR="008E16E2" w:rsidRPr="00A6358D">
        <w:rPr>
          <w:rFonts w:ascii="PT Astra Serif" w:hAnsi="PT Astra Serif"/>
          <w:sz w:val="28"/>
          <w:szCs w:val="28"/>
        </w:rPr>
        <w:t>Запретить купание на водных объектах, не отвечающих требованиям «Правил охраны жизни людей н</w:t>
      </w:r>
      <w:r w:rsidR="00964031" w:rsidRPr="00A6358D">
        <w:rPr>
          <w:rFonts w:ascii="PT Astra Serif" w:hAnsi="PT Astra Serif"/>
          <w:sz w:val="28"/>
          <w:szCs w:val="28"/>
        </w:rPr>
        <w:t xml:space="preserve">а воде в Тульской области». </w:t>
      </w:r>
      <w:r w:rsidR="008E16E2" w:rsidRPr="00A6358D">
        <w:rPr>
          <w:rFonts w:ascii="PT Astra Serif" w:hAnsi="PT Astra Serif"/>
          <w:sz w:val="28"/>
          <w:szCs w:val="28"/>
        </w:rPr>
        <w:t xml:space="preserve"> Установить на берегах</w:t>
      </w:r>
      <w:r w:rsidR="0042514E" w:rsidRPr="00A6358D">
        <w:rPr>
          <w:rFonts w:ascii="PT Astra Serif" w:hAnsi="PT Astra Serif"/>
          <w:sz w:val="28"/>
          <w:szCs w:val="28"/>
        </w:rPr>
        <w:t>,</w:t>
      </w:r>
      <w:r w:rsidR="008E16E2" w:rsidRPr="00A6358D">
        <w:rPr>
          <w:rFonts w:ascii="PT Astra Serif" w:hAnsi="PT Astra Serif"/>
          <w:sz w:val="28"/>
          <w:szCs w:val="28"/>
        </w:rPr>
        <w:t xml:space="preserve"> указанных водоемов соответствующие запрещающие знаки (аншлаги).</w:t>
      </w:r>
    </w:p>
    <w:p w:rsidR="00191BA1" w:rsidRPr="00A6358D" w:rsidRDefault="00E57122" w:rsidP="00171FC4">
      <w:pPr>
        <w:ind w:firstLine="709"/>
        <w:jc w:val="both"/>
        <w:rPr>
          <w:rFonts w:ascii="PT Astra Serif" w:eastAsia="Arial Unicode MS" w:hAnsi="PT Astra Serif"/>
          <w:kern w:val="2"/>
          <w:sz w:val="28"/>
          <w:szCs w:val="28"/>
        </w:rPr>
      </w:pPr>
      <w:r w:rsidRPr="00A6358D">
        <w:rPr>
          <w:rFonts w:ascii="PT Astra Serif" w:hAnsi="PT Astra Serif"/>
          <w:sz w:val="28"/>
          <w:szCs w:val="28"/>
        </w:rPr>
        <w:t>4</w:t>
      </w:r>
      <w:r w:rsidR="003C673B" w:rsidRPr="00A6358D">
        <w:rPr>
          <w:rFonts w:ascii="PT Astra Serif" w:hAnsi="PT Astra Serif"/>
          <w:sz w:val="28"/>
          <w:szCs w:val="28"/>
        </w:rPr>
        <w:t>. Н</w:t>
      </w:r>
      <w:r w:rsidR="00191BA1" w:rsidRPr="00A6358D">
        <w:rPr>
          <w:rFonts w:ascii="PT Astra Serif" w:hAnsi="PT Astra Serif"/>
          <w:sz w:val="28"/>
          <w:szCs w:val="28"/>
        </w:rPr>
        <w:t xml:space="preserve">астоящее постановление </w:t>
      </w:r>
      <w:r w:rsidR="003C673B" w:rsidRPr="00A6358D">
        <w:rPr>
          <w:rFonts w:ascii="PT Astra Serif" w:hAnsi="PT Astra Serif"/>
          <w:sz w:val="28"/>
          <w:szCs w:val="28"/>
        </w:rPr>
        <w:t xml:space="preserve"> подлежит размещению на официальном </w:t>
      </w:r>
      <w:r w:rsidR="00191BA1" w:rsidRPr="00A6358D">
        <w:rPr>
          <w:rFonts w:ascii="PT Astra Serif" w:hAnsi="PT Astra Serif"/>
          <w:sz w:val="28"/>
          <w:szCs w:val="28"/>
        </w:rPr>
        <w:t>сайте муниципального образования Киреевский район в сети «Интернет»</w:t>
      </w:r>
      <w:r w:rsidR="003C673B" w:rsidRPr="00A6358D">
        <w:rPr>
          <w:rFonts w:ascii="PT Astra Serif" w:hAnsi="PT Astra Serif"/>
          <w:sz w:val="28"/>
          <w:szCs w:val="28"/>
        </w:rPr>
        <w:t>(</w:t>
      </w:r>
      <w:r w:rsidR="003C673B" w:rsidRPr="00A6358D">
        <w:rPr>
          <w:rFonts w:ascii="PT Astra Serif" w:eastAsia="Arial Unicode MS" w:hAnsi="PT Astra Serif"/>
          <w:color w:val="0000FF"/>
          <w:kern w:val="2"/>
          <w:sz w:val="28"/>
          <w:szCs w:val="28"/>
          <w:u w:val="single"/>
          <w:lang w:val="en-US"/>
        </w:rPr>
        <w:t>www</w:t>
      </w:r>
      <w:r w:rsidR="003C673B" w:rsidRPr="00A6358D">
        <w:rPr>
          <w:rFonts w:ascii="PT Astra Serif" w:eastAsia="Arial Unicode MS" w:hAnsi="PT Astra Serif"/>
          <w:color w:val="0000FF"/>
          <w:kern w:val="2"/>
          <w:sz w:val="28"/>
          <w:szCs w:val="28"/>
          <w:u w:val="single"/>
        </w:rPr>
        <w:t>.kireevsk.tul</w:t>
      </w:r>
      <w:r w:rsidR="003C673B" w:rsidRPr="00A6358D">
        <w:rPr>
          <w:rFonts w:ascii="PT Astra Serif" w:eastAsia="Arial Unicode MS" w:hAnsi="PT Astra Serif"/>
          <w:color w:val="0000FF"/>
          <w:kern w:val="2"/>
          <w:sz w:val="28"/>
          <w:szCs w:val="28"/>
          <w:u w:val="single"/>
          <w:lang w:val="en-US"/>
        </w:rPr>
        <w:t>aregion</w:t>
      </w:r>
      <w:r w:rsidR="003C673B" w:rsidRPr="00A6358D">
        <w:rPr>
          <w:rFonts w:ascii="PT Astra Serif" w:eastAsia="Arial Unicode MS" w:hAnsi="PT Astra Serif"/>
          <w:color w:val="0000FF"/>
          <w:kern w:val="2"/>
          <w:sz w:val="28"/>
          <w:szCs w:val="28"/>
          <w:u w:val="single"/>
        </w:rPr>
        <w:t>.ru</w:t>
      </w:r>
      <w:r w:rsidR="00191BA1" w:rsidRPr="00A6358D">
        <w:rPr>
          <w:rFonts w:ascii="PT Astra Serif" w:eastAsia="Arial Unicode MS" w:hAnsi="PT Astra Serif"/>
          <w:kern w:val="2"/>
          <w:sz w:val="28"/>
          <w:szCs w:val="28"/>
        </w:rPr>
        <w:t>).</w:t>
      </w:r>
    </w:p>
    <w:p w:rsidR="00191BA1" w:rsidRPr="00A6358D" w:rsidRDefault="00B47774" w:rsidP="00171FC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358D">
        <w:rPr>
          <w:rFonts w:ascii="PT Astra Serif" w:hAnsi="PT Astra Serif"/>
          <w:sz w:val="28"/>
          <w:szCs w:val="28"/>
        </w:rPr>
        <w:t>5</w:t>
      </w:r>
      <w:r w:rsidR="003C673B" w:rsidRPr="00A6358D">
        <w:rPr>
          <w:rFonts w:ascii="PT Astra Serif" w:hAnsi="PT Astra Serif"/>
          <w:sz w:val="28"/>
          <w:szCs w:val="28"/>
        </w:rPr>
        <w:t>. П</w:t>
      </w:r>
      <w:r w:rsidR="00191BA1" w:rsidRPr="00A6358D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171FC4" w:rsidRPr="00A6358D">
        <w:rPr>
          <w:rFonts w:ascii="PT Astra Serif" w:hAnsi="PT Astra Serif"/>
          <w:sz w:val="28"/>
          <w:szCs w:val="28"/>
        </w:rPr>
        <w:t>официального о</w:t>
      </w:r>
      <w:r w:rsidR="003C673B" w:rsidRPr="00A6358D">
        <w:rPr>
          <w:rFonts w:ascii="PT Astra Serif" w:hAnsi="PT Astra Serif"/>
          <w:sz w:val="28"/>
          <w:szCs w:val="28"/>
        </w:rPr>
        <w:t>бнародования</w:t>
      </w:r>
      <w:r w:rsidR="00191BA1" w:rsidRPr="00A6358D">
        <w:rPr>
          <w:rFonts w:ascii="PT Astra Serif" w:hAnsi="PT Astra Serif"/>
          <w:sz w:val="28"/>
          <w:szCs w:val="28"/>
        </w:rPr>
        <w:t>.</w:t>
      </w:r>
    </w:p>
    <w:p w:rsidR="00630FDF" w:rsidRPr="00A6358D" w:rsidRDefault="00630FDF" w:rsidP="00171FC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117BC" w:rsidRPr="00A6358D" w:rsidRDefault="005117BC" w:rsidP="00191BA1">
      <w:pPr>
        <w:tabs>
          <w:tab w:val="left" w:pos="993"/>
        </w:tabs>
        <w:ind w:left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Y="12"/>
        <w:tblW w:w="9571" w:type="dxa"/>
        <w:tblLook w:val="01E0" w:firstRow="1" w:lastRow="1" w:firstColumn="1" w:lastColumn="1" w:noHBand="0" w:noVBand="0"/>
      </w:tblPr>
      <w:tblGrid>
        <w:gridCol w:w="4447"/>
        <w:gridCol w:w="5124"/>
      </w:tblGrid>
      <w:tr w:rsidR="005117BC" w:rsidRPr="00A6358D" w:rsidTr="005117BC">
        <w:tc>
          <w:tcPr>
            <w:tcW w:w="4447" w:type="dxa"/>
          </w:tcPr>
          <w:p w:rsidR="00122120" w:rsidRPr="00A6358D" w:rsidRDefault="00B268D5" w:rsidP="00B47774">
            <w:pPr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673B" w:rsidRPr="00A6358D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Pr="00A6358D">
              <w:rPr>
                <w:rFonts w:ascii="PT Astra Serif" w:hAnsi="PT Astra Serif"/>
                <w:sz w:val="28"/>
                <w:szCs w:val="28"/>
              </w:rPr>
              <w:t>Г</w:t>
            </w:r>
            <w:r w:rsidR="00BB7737" w:rsidRPr="00A6358D">
              <w:rPr>
                <w:rFonts w:ascii="PT Astra Serif" w:hAnsi="PT Astra Serif"/>
                <w:sz w:val="28"/>
                <w:szCs w:val="28"/>
              </w:rPr>
              <w:t>лава</w:t>
            </w:r>
            <w:r w:rsidR="00122120" w:rsidRPr="00A6358D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5117BC" w:rsidRPr="00A6358D" w:rsidRDefault="005117BC" w:rsidP="00171FC4">
            <w:pPr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122120" w:rsidRPr="00A6358D">
              <w:rPr>
                <w:rFonts w:ascii="PT Astra Serif" w:hAnsi="PT Astra Serif"/>
                <w:sz w:val="28"/>
                <w:szCs w:val="28"/>
              </w:rPr>
              <w:t>Приупское Киреевского</w:t>
            </w:r>
            <w:r w:rsidRPr="00A6358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122120" w:rsidRPr="00A6358D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5124" w:type="dxa"/>
          </w:tcPr>
          <w:p w:rsidR="005117BC" w:rsidRPr="00A6358D" w:rsidRDefault="005117BC" w:rsidP="0020497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117BC" w:rsidRPr="00A6358D" w:rsidRDefault="005117BC" w:rsidP="0020497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5117BC" w:rsidRPr="00A6358D" w:rsidRDefault="00BB7737" w:rsidP="00122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 xml:space="preserve">               Пронина О.Н.</w:t>
            </w:r>
          </w:p>
          <w:p w:rsidR="00B47774" w:rsidRPr="00A6358D" w:rsidRDefault="00B47774" w:rsidP="00122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71FC4" w:rsidRPr="00A6358D" w:rsidRDefault="00171FC4" w:rsidP="00122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71FC4" w:rsidRPr="00A6358D" w:rsidRDefault="00171FC4" w:rsidP="00171FC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47774" w:rsidRPr="00A6358D" w:rsidRDefault="00B47774" w:rsidP="00122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47774" w:rsidRPr="00A6358D" w:rsidRDefault="00B47774" w:rsidP="00122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745E8" w:rsidRPr="00A6358D" w:rsidRDefault="008745E8" w:rsidP="00E8476F">
      <w:pPr>
        <w:rPr>
          <w:rFonts w:ascii="PT Astra Serif" w:hAnsi="PT Astra Serif"/>
          <w:sz w:val="28"/>
          <w:szCs w:val="28"/>
        </w:rPr>
      </w:pPr>
    </w:p>
    <w:p w:rsidR="00431ECA" w:rsidRPr="00A6358D" w:rsidRDefault="00431ECA" w:rsidP="00431ECA">
      <w:pPr>
        <w:jc w:val="both"/>
        <w:rPr>
          <w:rFonts w:ascii="PT Astra Serif" w:hAnsi="PT Astra Serif"/>
          <w:sz w:val="28"/>
          <w:szCs w:val="28"/>
        </w:rPr>
      </w:pPr>
    </w:p>
    <w:p w:rsidR="00431ECA" w:rsidRPr="00A6358D" w:rsidRDefault="0017244B" w:rsidP="00431EC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-332740</wp:posOffset>
                </wp:positionV>
                <wp:extent cx="3315335" cy="111379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ECA" w:rsidRPr="00BF449C" w:rsidRDefault="00431ECA" w:rsidP="00431EC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BF449C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431ECA" w:rsidRPr="00BF449C" w:rsidRDefault="00431ECA" w:rsidP="00431EC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014FEF">
                              <w:rPr>
                                <w:sz w:val="28"/>
                                <w:szCs w:val="28"/>
                              </w:rPr>
                              <w:t>постановлению</w:t>
                            </w:r>
                            <w:r w:rsidRPr="00BF449C">
                              <w:rPr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</w:t>
                            </w:r>
                          </w:p>
                          <w:p w:rsidR="00431ECA" w:rsidRPr="00BF449C" w:rsidRDefault="00122120" w:rsidP="00431EC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Приупское Киреевского района</w:t>
                            </w:r>
                          </w:p>
                          <w:p w:rsidR="00431ECA" w:rsidRPr="00BF449C" w:rsidRDefault="0017244B" w:rsidP="00171F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От15.06.2020 №34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9.1pt;margin-top:-26.2pt;width:261.05pt;height:87.7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" stroked="f">
                <v:textbox style="mso-fit-shape-to-text:t">
                  <w:txbxContent>
                    <w:p w:rsidR="00431ECA" w:rsidRPr="00BF449C" w:rsidRDefault="00431ECA" w:rsidP="00431EC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BF449C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431ECA" w:rsidRPr="00BF449C" w:rsidRDefault="00431ECA" w:rsidP="00431EC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</w:t>
                      </w:r>
                      <w:r w:rsidR="00014FEF">
                        <w:rPr>
                          <w:sz w:val="28"/>
                          <w:szCs w:val="28"/>
                        </w:rPr>
                        <w:t>постановлению</w:t>
                      </w:r>
                      <w:r w:rsidRPr="00BF449C">
                        <w:rPr>
                          <w:sz w:val="28"/>
                          <w:szCs w:val="28"/>
                        </w:rPr>
                        <w:t xml:space="preserve"> администрации муниципального образования </w:t>
                      </w:r>
                    </w:p>
                    <w:p w:rsidR="00431ECA" w:rsidRPr="00BF449C" w:rsidRDefault="00122120" w:rsidP="00431EC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Приупское Киреевского района</w:t>
                      </w:r>
                    </w:p>
                    <w:p w:rsidR="00431ECA" w:rsidRPr="00BF449C" w:rsidRDefault="0017244B" w:rsidP="00171F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От15.06.2020 №34</w:t>
                      </w:r>
                    </w:p>
                  </w:txbxContent>
                </v:textbox>
              </v:shape>
            </w:pict>
          </mc:Fallback>
        </mc:AlternateContent>
      </w:r>
    </w:p>
    <w:p w:rsidR="00431ECA" w:rsidRPr="00A6358D" w:rsidRDefault="00431ECA" w:rsidP="00431ECA">
      <w:pPr>
        <w:jc w:val="both"/>
        <w:rPr>
          <w:rFonts w:ascii="PT Astra Serif" w:hAnsi="PT Astra Serif"/>
          <w:sz w:val="28"/>
          <w:szCs w:val="28"/>
        </w:rPr>
      </w:pPr>
    </w:p>
    <w:p w:rsidR="00431ECA" w:rsidRPr="00A6358D" w:rsidRDefault="00431ECA" w:rsidP="00431ECA">
      <w:pPr>
        <w:jc w:val="both"/>
        <w:rPr>
          <w:rFonts w:ascii="PT Astra Serif" w:hAnsi="PT Astra Serif"/>
          <w:sz w:val="28"/>
          <w:szCs w:val="28"/>
        </w:rPr>
      </w:pPr>
    </w:p>
    <w:p w:rsidR="00431ECA" w:rsidRPr="00A6358D" w:rsidRDefault="00431ECA" w:rsidP="00431ECA">
      <w:pPr>
        <w:jc w:val="both"/>
        <w:rPr>
          <w:rFonts w:ascii="PT Astra Serif" w:hAnsi="PT Astra Serif"/>
          <w:sz w:val="28"/>
          <w:szCs w:val="28"/>
        </w:rPr>
      </w:pPr>
    </w:p>
    <w:p w:rsidR="00431ECA" w:rsidRPr="00A6358D" w:rsidRDefault="00431ECA" w:rsidP="00431ECA">
      <w:pPr>
        <w:jc w:val="both"/>
        <w:rPr>
          <w:rFonts w:ascii="PT Astra Serif" w:hAnsi="PT Astra Serif"/>
          <w:sz w:val="28"/>
          <w:szCs w:val="28"/>
        </w:rPr>
      </w:pPr>
    </w:p>
    <w:p w:rsidR="00431ECA" w:rsidRPr="00A6358D" w:rsidRDefault="00431ECA" w:rsidP="00431ECA">
      <w:pPr>
        <w:jc w:val="both"/>
        <w:rPr>
          <w:rFonts w:ascii="PT Astra Serif" w:hAnsi="PT Astra Serif"/>
          <w:sz w:val="28"/>
          <w:szCs w:val="28"/>
        </w:rPr>
      </w:pPr>
    </w:p>
    <w:p w:rsidR="00431ECA" w:rsidRPr="00A6358D" w:rsidRDefault="00431ECA" w:rsidP="00431ECA">
      <w:pPr>
        <w:jc w:val="both"/>
        <w:rPr>
          <w:rFonts w:ascii="PT Astra Serif" w:hAnsi="PT Astra Serif"/>
          <w:sz w:val="28"/>
          <w:szCs w:val="28"/>
        </w:rPr>
      </w:pPr>
    </w:p>
    <w:p w:rsidR="00674D47" w:rsidRPr="00A6358D" w:rsidRDefault="00674D47" w:rsidP="00AC4530">
      <w:pPr>
        <w:rPr>
          <w:rFonts w:ascii="PT Astra Serif" w:hAnsi="PT Astra Serif"/>
          <w:sz w:val="28"/>
          <w:szCs w:val="28"/>
        </w:rPr>
      </w:pPr>
    </w:p>
    <w:p w:rsidR="007E303F" w:rsidRPr="00A6358D" w:rsidRDefault="007E303F" w:rsidP="00AC4530">
      <w:pPr>
        <w:tabs>
          <w:tab w:val="left" w:pos="4007"/>
        </w:tabs>
        <w:jc w:val="center"/>
        <w:rPr>
          <w:rFonts w:ascii="PT Astra Serif" w:hAnsi="PT Astra Serif"/>
          <w:b/>
          <w:sz w:val="28"/>
          <w:szCs w:val="28"/>
        </w:rPr>
      </w:pPr>
      <w:r w:rsidRPr="00A6358D">
        <w:rPr>
          <w:rFonts w:ascii="PT Astra Serif" w:hAnsi="PT Astra Serif"/>
          <w:b/>
          <w:sz w:val="28"/>
          <w:szCs w:val="28"/>
        </w:rPr>
        <w:t xml:space="preserve">ПЛАН </w:t>
      </w:r>
    </w:p>
    <w:p w:rsidR="007E303F" w:rsidRPr="00A6358D" w:rsidRDefault="007E303F" w:rsidP="00AC4530">
      <w:pPr>
        <w:tabs>
          <w:tab w:val="left" w:pos="4007"/>
        </w:tabs>
        <w:jc w:val="center"/>
        <w:rPr>
          <w:rFonts w:ascii="PT Astra Serif" w:hAnsi="PT Astra Serif"/>
          <w:b/>
          <w:sz w:val="28"/>
          <w:szCs w:val="28"/>
        </w:rPr>
      </w:pPr>
      <w:r w:rsidRPr="00A6358D">
        <w:rPr>
          <w:rFonts w:ascii="PT Astra Serif" w:hAnsi="PT Astra Serif"/>
          <w:b/>
          <w:sz w:val="28"/>
          <w:szCs w:val="28"/>
        </w:rPr>
        <w:t xml:space="preserve">обеспечения безопасного отдыха населения на водоемах и реках муниципального образования </w:t>
      </w:r>
      <w:r w:rsidR="00122120" w:rsidRPr="00A6358D">
        <w:rPr>
          <w:rFonts w:ascii="PT Astra Serif" w:hAnsi="PT Astra Serif"/>
          <w:b/>
          <w:sz w:val="28"/>
          <w:szCs w:val="28"/>
        </w:rPr>
        <w:t>Приупское Киреевского</w:t>
      </w:r>
      <w:r w:rsidR="00060FA2" w:rsidRPr="00A6358D">
        <w:rPr>
          <w:rFonts w:ascii="PT Astra Serif" w:hAnsi="PT Astra Serif"/>
          <w:b/>
          <w:sz w:val="28"/>
          <w:szCs w:val="28"/>
        </w:rPr>
        <w:t xml:space="preserve"> район</w:t>
      </w:r>
      <w:r w:rsidR="00122120" w:rsidRPr="00A6358D">
        <w:rPr>
          <w:rFonts w:ascii="PT Astra Serif" w:hAnsi="PT Astra Serif"/>
          <w:b/>
          <w:sz w:val="28"/>
          <w:szCs w:val="28"/>
        </w:rPr>
        <w:t>а</w:t>
      </w:r>
    </w:p>
    <w:p w:rsidR="002D13BD" w:rsidRPr="00A6358D" w:rsidRDefault="00D15C33" w:rsidP="00AC4530">
      <w:pPr>
        <w:tabs>
          <w:tab w:val="left" w:pos="4007"/>
        </w:tabs>
        <w:jc w:val="center"/>
        <w:rPr>
          <w:rFonts w:ascii="PT Astra Serif" w:hAnsi="PT Astra Serif"/>
          <w:b/>
          <w:sz w:val="28"/>
          <w:szCs w:val="28"/>
        </w:rPr>
      </w:pPr>
      <w:r w:rsidRPr="00A6358D">
        <w:rPr>
          <w:rFonts w:ascii="PT Astra Serif" w:hAnsi="PT Astra Serif"/>
          <w:b/>
          <w:sz w:val="28"/>
          <w:szCs w:val="28"/>
        </w:rPr>
        <w:t>в</w:t>
      </w:r>
      <w:r w:rsidR="007E303F" w:rsidRPr="00A6358D">
        <w:rPr>
          <w:rFonts w:ascii="PT Astra Serif" w:hAnsi="PT Astra Serif"/>
          <w:b/>
          <w:sz w:val="28"/>
          <w:szCs w:val="28"/>
        </w:rPr>
        <w:t xml:space="preserve"> </w:t>
      </w:r>
      <w:r w:rsidR="0090284E" w:rsidRPr="00A6358D">
        <w:rPr>
          <w:rFonts w:ascii="PT Astra Serif" w:hAnsi="PT Astra Serif"/>
          <w:b/>
          <w:sz w:val="28"/>
          <w:szCs w:val="28"/>
        </w:rPr>
        <w:t xml:space="preserve">летний период </w:t>
      </w:r>
      <w:r w:rsidR="003C673B" w:rsidRPr="00A6358D">
        <w:rPr>
          <w:rFonts w:ascii="PT Astra Serif" w:hAnsi="PT Astra Serif"/>
          <w:b/>
          <w:sz w:val="28"/>
          <w:szCs w:val="28"/>
        </w:rPr>
        <w:t>2020</w:t>
      </w:r>
      <w:r w:rsidR="007E303F" w:rsidRPr="00A6358D">
        <w:rPr>
          <w:rFonts w:ascii="PT Astra Serif" w:hAnsi="PT Astra Serif"/>
          <w:b/>
          <w:sz w:val="28"/>
          <w:szCs w:val="28"/>
        </w:rPr>
        <w:t xml:space="preserve"> год</w:t>
      </w:r>
      <w:r w:rsidR="0090284E" w:rsidRPr="00A6358D">
        <w:rPr>
          <w:rFonts w:ascii="PT Astra Serif" w:hAnsi="PT Astra Serif"/>
          <w:b/>
          <w:sz w:val="28"/>
          <w:szCs w:val="28"/>
        </w:rPr>
        <w:t>а</w:t>
      </w:r>
    </w:p>
    <w:p w:rsidR="007E303F" w:rsidRPr="00A6358D" w:rsidRDefault="007E303F" w:rsidP="00AC4530">
      <w:pPr>
        <w:tabs>
          <w:tab w:val="left" w:pos="4007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086"/>
        <w:gridCol w:w="1798"/>
        <w:gridCol w:w="2684"/>
      </w:tblGrid>
      <w:tr w:rsidR="00466D36" w:rsidRPr="00A6358D" w:rsidTr="00461D90">
        <w:trPr>
          <w:tblHeader/>
          <w:jc w:val="center"/>
        </w:trPr>
        <w:tc>
          <w:tcPr>
            <w:tcW w:w="793" w:type="dxa"/>
          </w:tcPr>
          <w:p w:rsidR="00466D36" w:rsidRPr="00A6358D" w:rsidRDefault="00466D36" w:rsidP="00E04681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231" w:type="dxa"/>
          </w:tcPr>
          <w:p w:rsidR="00466D36" w:rsidRPr="00A6358D" w:rsidRDefault="00466D36" w:rsidP="00E04681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14" w:type="dxa"/>
          </w:tcPr>
          <w:p w:rsidR="00466D36" w:rsidRPr="00A6358D" w:rsidRDefault="00466D36" w:rsidP="00E04681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  <w:tc>
          <w:tcPr>
            <w:tcW w:w="2733" w:type="dxa"/>
          </w:tcPr>
          <w:p w:rsidR="00466D36" w:rsidRPr="00A6358D" w:rsidRDefault="00466D36" w:rsidP="00E04681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</w:tc>
      </w:tr>
      <w:tr w:rsidR="006003FB" w:rsidRPr="00A6358D" w:rsidTr="00461D90">
        <w:trPr>
          <w:tblHeader/>
          <w:jc w:val="center"/>
        </w:trPr>
        <w:tc>
          <w:tcPr>
            <w:tcW w:w="793" w:type="dxa"/>
          </w:tcPr>
          <w:p w:rsidR="006003FB" w:rsidRPr="00A6358D" w:rsidRDefault="006003FB" w:rsidP="00E04681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231" w:type="dxa"/>
          </w:tcPr>
          <w:p w:rsidR="006003FB" w:rsidRPr="00A6358D" w:rsidRDefault="006003FB" w:rsidP="006003FB">
            <w:pPr>
              <w:tabs>
                <w:tab w:val="left" w:pos="4007"/>
              </w:tabs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Подготовка  нормативно-правовых актов( постановление) по организации безопасности отдыха населения на водоемах и реках мо Приупское Киреевского района</w:t>
            </w:r>
          </w:p>
        </w:tc>
        <w:tc>
          <w:tcPr>
            <w:tcW w:w="1814" w:type="dxa"/>
          </w:tcPr>
          <w:p w:rsidR="006003FB" w:rsidRPr="00A6358D" w:rsidRDefault="006003FB" w:rsidP="00E04681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 xml:space="preserve">до </w:t>
            </w:r>
            <w:r w:rsidR="003C673B" w:rsidRPr="00A6358D">
              <w:rPr>
                <w:rFonts w:ascii="PT Astra Serif" w:hAnsi="PT Astra Serif"/>
                <w:sz w:val="28"/>
                <w:szCs w:val="28"/>
              </w:rPr>
              <w:t>16.06.2020</w:t>
            </w:r>
          </w:p>
        </w:tc>
        <w:tc>
          <w:tcPr>
            <w:tcW w:w="2733" w:type="dxa"/>
          </w:tcPr>
          <w:p w:rsidR="006003FB" w:rsidRPr="00A6358D" w:rsidRDefault="006003FB" w:rsidP="006003FB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Инспектор ЧС И ПБ,</w:t>
            </w:r>
          </w:p>
          <w:p w:rsidR="006003FB" w:rsidRPr="00A6358D" w:rsidRDefault="006003FB" w:rsidP="006003FB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глава администрации</w:t>
            </w:r>
          </w:p>
        </w:tc>
      </w:tr>
      <w:tr w:rsidR="00466D36" w:rsidRPr="00A6358D" w:rsidTr="00E10CDC">
        <w:trPr>
          <w:jc w:val="center"/>
        </w:trPr>
        <w:tc>
          <w:tcPr>
            <w:tcW w:w="793" w:type="dxa"/>
          </w:tcPr>
          <w:p w:rsidR="00466D36" w:rsidRPr="00A6358D" w:rsidRDefault="00122120" w:rsidP="00E04681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1</w:t>
            </w:r>
            <w:r w:rsidR="007101CC" w:rsidRPr="00A6358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466D36" w:rsidRPr="00A6358D" w:rsidRDefault="009A5F41" w:rsidP="00E04681">
            <w:pPr>
              <w:tabs>
                <w:tab w:val="left" w:pos="4007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Организация агитационной профилактической работы среди населения по предупреждению несчастных случаев на воде</w:t>
            </w:r>
            <w:r w:rsidR="007F6E9F" w:rsidRPr="00A6358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466D36" w:rsidRPr="00A6358D" w:rsidRDefault="009A5F41" w:rsidP="00E04681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2733" w:type="dxa"/>
          </w:tcPr>
          <w:p w:rsidR="00466D36" w:rsidRPr="00A6358D" w:rsidRDefault="00122120" w:rsidP="00461D90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Инспектор ЧС И ПБ,</w:t>
            </w:r>
          </w:p>
          <w:p w:rsidR="00122120" w:rsidRPr="00A6358D" w:rsidRDefault="00122120" w:rsidP="00461D90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глава администрации</w:t>
            </w:r>
          </w:p>
        </w:tc>
      </w:tr>
      <w:tr w:rsidR="00122120" w:rsidRPr="00A6358D" w:rsidTr="00E10CDC">
        <w:trPr>
          <w:jc w:val="center"/>
        </w:trPr>
        <w:tc>
          <w:tcPr>
            <w:tcW w:w="793" w:type="dxa"/>
          </w:tcPr>
          <w:p w:rsidR="00122120" w:rsidRPr="00A6358D" w:rsidRDefault="00122120" w:rsidP="00E04681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231" w:type="dxa"/>
          </w:tcPr>
          <w:p w:rsidR="00122120" w:rsidRPr="00A6358D" w:rsidRDefault="00122120" w:rsidP="00E04681">
            <w:pPr>
              <w:tabs>
                <w:tab w:val="left" w:pos="4007"/>
              </w:tabs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635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Организация контроля за соблюдением Правил охраны жизни на воде (организация патрулирования инициативными группами во взаимодействии с ОМВД России по Киреевскому району)</w:t>
            </w:r>
          </w:p>
        </w:tc>
        <w:tc>
          <w:tcPr>
            <w:tcW w:w="1814" w:type="dxa"/>
          </w:tcPr>
          <w:p w:rsidR="00122120" w:rsidRPr="00A6358D" w:rsidRDefault="00122120" w:rsidP="00E04681">
            <w:pPr>
              <w:tabs>
                <w:tab w:val="left" w:pos="4007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635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2733" w:type="dxa"/>
          </w:tcPr>
          <w:p w:rsidR="00122120" w:rsidRPr="00A6358D" w:rsidRDefault="00122120" w:rsidP="00D40D2F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Инспектор ЧС И ПБ,</w:t>
            </w:r>
          </w:p>
          <w:p w:rsidR="00122120" w:rsidRPr="00A6358D" w:rsidRDefault="00122120" w:rsidP="00D40D2F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глава администрации, сотрудник ОМВД</w:t>
            </w:r>
          </w:p>
        </w:tc>
      </w:tr>
      <w:tr w:rsidR="006003FB" w:rsidRPr="00A6358D" w:rsidTr="00E10CDC">
        <w:trPr>
          <w:jc w:val="center"/>
        </w:trPr>
        <w:tc>
          <w:tcPr>
            <w:tcW w:w="793" w:type="dxa"/>
          </w:tcPr>
          <w:p w:rsidR="006003FB" w:rsidRPr="00A6358D" w:rsidRDefault="006003FB" w:rsidP="00E04681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231" w:type="dxa"/>
          </w:tcPr>
          <w:p w:rsidR="006003FB" w:rsidRPr="00A6358D" w:rsidRDefault="006003FB" w:rsidP="004A6F75">
            <w:pPr>
              <w:tabs>
                <w:tab w:val="left" w:pos="4007"/>
              </w:tabs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635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Установить запрещающие знаки </w:t>
            </w:r>
          </w:p>
          <w:p w:rsidR="006003FB" w:rsidRPr="00A6358D" w:rsidRDefault="006003FB" w:rsidP="004A6F75">
            <w:pPr>
              <w:tabs>
                <w:tab w:val="left" w:pos="4007"/>
              </w:tabs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635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 Купание запрещено»</w:t>
            </w:r>
          </w:p>
        </w:tc>
        <w:tc>
          <w:tcPr>
            <w:tcW w:w="1814" w:type="dxa"/>
          </w:tcPr>
          <w:p w:rsidR="006003FB" w:rsidRPr="00A6358D" w:rsidRDefault="006003FB" w:rsidP="00B62A77">
            <w:pPr>
              <w:tabs>
                <w:tab w:val="left" w:pos="4007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635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2733" w:type="dxa"/>
          </w:tcPr>
          <w:p w:rsidR="006003FB" w:rsidRPr="00A6358D" w:rsidRDefault="006003FB" w:rsidP="004A6F75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Инспектор ЧС И ПБ,</w:t>
            </w:r>
          </w:p>
          <w:p w:rsidR="006003FB" w:rsidRPr="00A6358D" w:rsidRDefault="006003FB" w:rsidP="004A6F75">
            <w:pPr>
              <w:tabs>
                <w:tab w:val="left" w:pos="400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358D">
              <w:rPr>
                <w:rFonts w:ascii="PT Astra Serif" w:hAnsi="PT Astra Serif"/>
                <w:sz w:val="28"/>
                <w:szCs w:val="28"/>
              </w:rPr>
              <w:t>глава администрации</w:t>
            </w:r>
          </w:p>
        </w:tc>
      </w:tr>
    </w:tbl>
    <w:p w:rsidR="007701F2" w:rsidRPr="00A6358D" w:rsidRDefault="007701F2" w:rsidP="007E303F">
      <w:pPr>
        <w:tabs>
          <w:tab w:val="left" w:pos="4007"/>
        </w:tabs>
        <w:jc w:val="both"/>
        <w:rPr>
          <w:rFonts w:ascii="PT Astra Serif" w:hAnsi="PT Astra Serif"/>
          <w:sz w:val="28"/>
          <w:szCs w:val="28"/>
        </w:rPr>
      </w:pPr>
    </w:p>
    <w:p w:rsidR="007701F2" w:rsidRPr="00A6358D" w:rsidRDefault="007701F2" w:rsidP="007E303F">
      <w:pPr>
        <w:tabs>
          <w:tab w:val="left" w:pos="4007"/>
        </w:tabs>
        <w:jc w:val="both"/>
        <w:rPr>
          <w:rFonts w:ascii="PT Astra Serif" w:hAnsi="PT Astra Serif"/>
          <w:sz w:val="28"/>
          <w:szCs w:val="28"/>
        </w:rPr>
      </w:pPr>
    </w:p>
    <w:p w:rsidR="00C4139B" w:rsidRPr="00A6358D" w:rsidRDefault="00C4139B" w:rsidP="007E303F">
      <w:pPr>
        <w:tabs>
          <w:tab w:val="left" w:pos="4007"/>
        </w:tabs>
        <w:jc w:val="both"/>
        <w:rPr>
          <w:rFonts w:ascii="PT Astra Serif" w:hAnsi="PT Astra Serif"/>
          <w:sz w:val="28"/>
          <w:szCs w:val="28"/>
        </w:rPr>
      </w:pPr>
    </w:p>
    <w:p w:rsidR="006F5FC8" w:rsidRPr="00A6358D" w:rsidRDefault="006F5FC8" w:rsidP="00B62A77">
      <w:pPr>
        <w:tabs>
          <w:tab w:val="left" w:pos="4007"/>
        </w:tabs>
        <w:jc w:val="both"/>
        <w:rPr>
          <w:rFonts w:ascii="PT Astra Serif" w:hAnsi="PT Astra Serif"/>
          <w:bCs/>
          <w:kern w:val="36"/>
          <w:sz w:val="28"/>
          <w:szCs w:val="28"/>
        </w:rPr>
      </w:pPr>
    </w:p>
    <w:p w:rsidR="006F5FC8" w:rsidRPr="00A6358D" w:rsidRDefault="003C673B" w:rsidP="00B62A77">
      <w:pPr>
        <w:tabs>
          <w:tab w:val="left" w:pos="4007"/>
        </w:tabs>
        <w:jc w:val="both"/>
        <w:rPr>
          <w:rFonts w:ascii="PT Astra Serif" w:hAnsi="PT Astra Serif"/>
          <w:b/>
          <w:bCs/>
          <w:kern w:val="36"/>
          <w:sz w:val="28"/>
          <w:szCs w:val="28"/>
        </w:rPr>
      </w:pPr>
      <w:r w:rsidRPr="00A6358D">
        <w:rPr>
          <w:rFonts w:ascii="PT Astra Serif" w:hAnsi="PT Astra Serif"/>
          <w:b/>
          <w:bCs/>
          <w:kern w:val="36"/>
          <w:sz w:val="28"/>
          <w:szCs w:val="28"/>
        </w:rPr>
        <w:t xml:space="preserve"> Глава</w:t>
      </w:r>
      <w:r w:rsidR="006003FB" w:rsidRPr="00A6358D">
        <w:rPr>
          <w:rFonts w:ascii="PT Astra Serif" w:hAnsi="PT Astra Serif"/>
          <w:b/>
          <w:bCs/>
          <w:kern w:val="36"/>
          <w:sz w:val="28"/>
          <w:szCs w:val="28"/>
        </w:rPr>
        <w:t xml:space="preserve"> администрации</w:t>
      </w:r>
    </w:p>
    <w:p w:rsidR="006003FB" w:rsidRPr="00A6358D" w:rsidRDefault="006003FB" w:rsidP="00B62A77">
      <w:pPr>
        <w:tabs>
          <w:tab w:val="left" w:pos="4007"/>
        </w:tabs>
        <w:jc w:val="both"/>
        <w:rPr>
          <w:rFonts w:ascii="PT Astra Serif" w:hAnsi="PT Astra Serif"/>
          <w:b/>
          <w:bCs/>
          <w:kern w:val="36"/>
          <w:sz w:val="28"/>
          <w:szCs w:val="28"/>
        </w:rPr>
      </w:pPr>
      <w:r w:rsidRPr="00A6358D">
        <w:rPr>
          <w:rFonts w:ascii="PT Astra Serif" w:hAnsi="PT Astra Serif"/>
          <w:b/>
          <w:bCs/>
          <w:kern w:val="36"/>
          <w:sz w:val="28"/>
          <w:szCs w:val="28"/>
        </w:rPr>
        <w:t xml:space="preserve">муниципального образования </w:t>
      </w:r>
    </w:p>
    <w:p w:rsidR="006003FB" w:rsidRPr="00A6358D" w:rsidRDefault="006003FB" w:rsidP="00B62A77">
      <w:pPr>
        <w:tabs>
          <w:tab w:val="left" w:pos="4007"/>
        </w:tabs>
        <w:jc w:val="both"/>
        <w:rPr>
          <w:rFonts w:ascii="PT Astra Serif" w:hAnsi="PT Astra Serif"/>
          <w:b/>
          <w:bCs/>
          <w:kern w:val="36"/>
          <w:sz w:val="28"/>
          <w:szCs w:val="28"/>
        </w:rPr>
      </w:pPr>
      <w:r w:rsidRPr="00A6358D">
        <w:rPr>
          <w:rFonts w:ascii="PT Astra Serif" w:hAnsi="PT Astra Serif"/>
          <w:b/>
          <w:bCs/>
          <w:kern w:val="36"/>
          <w:sz w:val="28"/>
          <w:szCs w:val="28"/>
        </w:rPr>
        <w:t xml:space="preserve">Приупское Киреевского района              </w:t>
      </w:r>
      <w:r w:rsidR="003C673B" w:rsidRPr="00A6358D">
        <w:rPr>
          <w:rFonts w:ascii="PT Astra Serif" w:hAnsi="PT Astra Serif"/>
          <w:b/>
          <w:bCs/>
          <w:kern w:val="36"/>
          <w:sz w:val="28"/>
          <w:szCs w:val="28"/>
        </w:rPr>
        <w:t xml:space="preserve">                   О.Н.  Пронина</w:t>
      </w:r>
      <w:r w:rsidRPr="00A6358D">
        <w:rPr>
          <w:rFonts w:ascii="PT Astra Serif" w:hAnsi="PT Astra Serif"/>
          <w:b/>
          <w:bCs/>
          <w:kern w:val="36"/>
          <w:sz w:val="28"/>
          <w:szCs w:val="28"/>
        </w:rPr>
        <w:t xml:space="preserve">                                                 </w:t>
      </w:r>
    </w:p>
    <w:p w:rsidR="006F5FC8" w:rsidRPr="00A6358D" w:rsidRDefault="006F5FC8" w:rsidP="00B62A77">
      <w:pPr>
        <w:tabs>
          <w:tab w:val="left" w:pos="4007"/>
        </w:tabs>
        <w:jc w:val="both"/>
        <w:rPr>
          <w:rFonts w:ascii="PT Astra Serif" w:hAnsi="PT Astra Serif"/>
          <w:b/>
          <w:bCs/>
          <w:kern w:val="36"/>
          <w:sz w:val="28"/>
          <w:szCs w:val="28"/>
        </w:rPr>
      </w:pPr>
    </w:p>
    <w:p w:rsidR="006F5FC8" w:rsidRPr="00A6358D" w:rsidRDefault="006F5FC8" w:rsidP="00B62A77">
      <w:pPr>
        <w:tabs>
          <w:tab w:val="left" w:pos="4007"/>
        </w:tabs>
        <w:jc w:val="both"/>
        <w:rPr>
          <w:rFonts w:ascii="PT Astra Serif" w:hAnsi="PT Astra Serif"/>
          <w:bCs/>
          <w:kern w:val="36"/>
          <w:sz w:val="28"/>
          <w:szCs w:val="28"/>
        </w:rPr>
      </w:pPr>
    </w:p>
    <w:p w:rsidR="006F5FC8" w:rsidRPr="00A6358D" w:rsidRDefault="006F5FC8" w:rsidP="00B62A77">
      <w:pPr>
        <w:tabs>
          <w:tab w:val="left" w:pos="4007"/>
        </w:tabs>
        <w:jc w:val="both"/>
        <w:rPr>
          <w:rFonts w:ascii="PT Astra Serif" w:hAnsi="PT Astra Serif"/>
          <w:bCs/>
          <w:kern w:val="36"/>
          <w:sz w:val="28"/>
          <w:szCs w:val="28"/>
        </w:rPr>
      </w:pPr>
    </w:p>
    <w:p w:rsidR="006F5FC8" w:rsidRPr="00A6358D" w:rsidRDefault="006F5FC8" w:rsidP="00B62A77">
      <w:pPr>
        <w:tabs>
          <w:tab w:val="left" w:pos="4007"/>
        </w:tabs>
        <w:jc w:val="both"/>
        <w:rPr>
          <w:rFonts w:ascii="PT Astra Serif" w:hAnsi="PT Astra Serif"/>
          <w:bCs/>
          <w:kern w:val="36"/>
          <w:sz w:val="28"/>
          <w:szCs w:val="28"/>
        </w:rPr>
      </w:pPr>
    </w:p>
    <w:p w:rsidR="006F5FC8" w:rsidRPr="00A6358D" w:rsidRDefault="006F5FC8" w:rsidP="00B62A77">
      <w:pPr>
        <w:tabs>
          <w:tab w:val="left" w:pos="4007"/>
        </w:tabs>
        <w:jc w:val="both"/>
        <w:rPr>
          <w:rFonts w:ascii="PT Astra Serif" w:hAnsi="PT Astra Serif"/>
          <w:bCs/>
          <w:kern w:val="36"/>
          <w:sz w:val="28"/>
          <w:szCs w:val="28"/>
        </w:rPr>
      </w:pPr>
    </w:p>
    <w:p w:rsidR="006F5FC8" w:rsidRPr="00A6358D" w:rsidRDefault="006F5FC8" w:rsidP="00B62A77">
      <w:pPr>
        <w:tabs>
          <w:tab w:val="left" w:pos="4007"/>
        </w:tabs>
        <w:jc w:val="both"/>
        <w:rPr>
          <w:rFonts w:ascii="PT Astra Serif" w:hAnsi="PT Astra Serif"/>
          <w:bCs/>
          <w:kern w:val="36"/>
          <w:sz w:val="28"/>
          <w:szCs w:val="28"/>
        </w:rPr>
      </w:pPr>
    </w:p>
    <w:p w:rsidR="006F5FC8" w:rsidRPr="00A6358D" w:rsidRDefault="006F5FC8" w:rsidP="00B62A77">
      <w:pPr>
        <w:tabs>
          <w:tab w:val="left" w:pos="4007"/>
        </w:tabs>
        <w:jc w:val="both"/>
        <w:rPr>
          <w:rFonts w:ascii="PT Astra Serif" w:hAnsi="PT Astra Serif"/>
          <w:bCs/>
          <w:kern w:val="36"/>
          <w:sz w:val="28"/>
          <w:szCs w:val="28"/>
        </w:rPr>
      </w:pPr>
    </w:p>
    <w:p w:rsidR="006F5FC8" w:rsidRPr="00A6358D" w:rsidRDefault="006F5FC8" w:rsidP="00B62A77">
      <w:pPr>
        <w:tabs>
          <w:tab w:val="left" w:pos="4007"/>
        </w:tabs>
        <w:jc w:val="both"/>
        <w:rPr>
          <w:rFonts w:ascii="PT Astra Serif" w:hAnsi="PT Astra Serif"/>
          <w:bCs/>
          <w:kern w:val="36"/>
          <w:sz w:val="28"/>
          <w:szCs w:val="28"/>
        </w:rPr>
      </w:pPr>
    </w:p>
    <w:p w:rsidR="006F5FC8" w:rsidRDefault="006F5FC8" w:rsidP="00B62A77">
      <w:pPr>
        <w:tabs>
          <w:tab w:val="left" w:pos="4007"/>
        </w:tabs>
        <w:jc w:val="both"/>
        <w:rPr>
          <w:bCs/>
          <w:kern w:val="36"/>
          <w:sz w:val="28"/>
          <w:szCs w:val="28"/>
        </w:rPr>
      </w:pPr>
    </w:p>
    <w:p w:rsidR="006F5FC8" w:rsidRDefault="006F5FC8" w:rsidP="00B62A77">
      <w:pPr>
        <w:tabs>
          <w:tab w:val="left" w:pos="4007"/>
        </w:tabs>
        <w:jc w:val="both"/>
        <w:rPr>
          <w:bCs/>
          <w:kern w:val="36"/>
          <w:sz w:val="28"/>
          <w:szCs w:val="28"/>
        </w:rPr>
      </w:pPr>
    </w:p>
    <w:p w:rsidR="006F5FC8" w:rsidRDefault="006F5FC8" w:rsidP="00B62A77">
      <w:pPr>
        <w:tabs>
          <w:tab w:val="left" w:pos="4007"/>
        </w:tabs>
        <w:jc w:val="both"/>
        <w:rPr>
          <w:bCs/>
          <w:kern w:val="36"/>
          <w:sz w:val="28"/>
          <w:szCs w:val="28"/>
        </w:rPr>
      </w:pPr>
    </w:p>
    <w:p w:rsidR="006F5FC8" w:rsidRDefault="006F5FC8" w:rsidP="00B62A77">
      <w:pPr>
        <w:tabs>
          <w:tab w:val="left" w:pos="4007"/>
        </w:tabs>
        <w:jc w:val="both"/>
        <w:rPr>
          <w:bCs/>
          <w:kern w:val="36"/>
          <w:sz w:val="28"/>
          <w:szCs w:val="28"/>
        </w:rPr>
      </w:pPr>
    </w:p>
    <w:p w:rsidR="006F5FC8" w:rsidRDefault="006F5FC8" w:rsidP="00B62A77">
      <w:pPr>
        <w:tabs>
          <w:tab w:val="left" w:pos="4007"/>
        </w:tabs>
        <w:jc w:val="both"/>
        <w:rPr>
          <w:bCs/>
          <w:kern w:val="36"/>
          <w:sz w:val="28"/>
          <w:szCs w:val="28"/>
        </w:rPr>
      </w:pPr>
    </w:p>
    <w:p w:rsidR="006F5FC8" w:rsidRDefault="006F5FC8" w:rsidP="00B62A77">
      <w:pPr>
        <w:tabs>
          <w:tab w:val="left" w:pos="4007"/>
        </w:tabs>
        <w:jc w:val="both"/>
        <w:rPr>
          <w:bCs/>
          <w:kern w:val="36"/>
          <w:sz w:val="28"/>
          <w:szCs w:val="28"/>
        </w:rPr>
      </w:pPr>
    </w:p>
    <w:p w:rsidR="006F5FC8" w:rsidRDefault="006F5FC8" w:rsidP="00B62A77">
      <w:pPr>
        <w:tabs>
          <w:tab w:val="left" w:pos="4007"/>
        </w:tabs>
        <w:jc w:val="both"/>
        <w:rPr>
          <w:bCs/>
          <w:kern w:val="36"/>
          <w:sz w:val="28"/>
          <w:szCs w:val="28"/>
        </w:rPr>
      </w:pPr>
    </w:p>
    <w:p w:rsidR="006F5FC8" w:rsidRDefault="006F5FC8" w:rsidP="006F5FC8">
      <w:pPr>
        <w:pStyle w:val="af2"/>
        <w:jc w:val="left"/>
      </w:pPr>
    </w:p>
    <w:p w:rsidR="00DA4E42" w:rsidRDefault="00DA4E42" w:rsidP="006F5FC8">
      <w:pPr>
        <w:pStyle w:val="af2"/>
      </w:pPr>
    </w:p>
    <w:p w:rsidR="00DA4E42" w:rsidRDefault="00DA4E42" w:rsidP="006F5FC8">
      <w:pPr>
        <w:pStyle w:val="af2"/>
      </w:pPr>
    </w:p>
    <w:p w:rsidR="00DA4E42" w:rsidRDefault="00DA4E42" w:rsidP="006F5FC8">
      <w:pPr>
        <w:pStyle w:val="af2"/>
      </w:pPr>
    </w:p>
    <w:p w:rsidR="00685ADD" w:rsidRDefault="00685ADD" w:rsidP="006F5FC8">
      <w:pPr>
        <w:pStyle w:val="af2"/>
      </w:pPr>
    </w:p>
    <w:p w:rsidR="00685ADD" w:rsidRDefault="00685ADD" w:rsidP="006F5FC8">
      <w:pPr>
        <w:pStyle w:val="af2"/>
      </w:pPr>
    </w:p>
    <w:p w:rsidR="00685ADD" w:rsidRDefault="00685ADD" w:rsidP="006F5FC8">
      <w:pPr>
        <w:pStyle w:val="af2"/>
      </w:pPr>
    </w:p>
    <w:p w:rsidR="00685ADD" w:rsidRDefault="00685ADD" w:rsidP="006F5FC8">
      <w:pPr>
        <w:pStyle w:val="af2"/>
      </w:pPr>
    </w:p>
    <w:p w:rsidR="00012533" w:rsidRDefault="00012533" w:rsidP="006F5FC8">
      <w:pPr>
        <w:pStyle w:val="af2"/>
      </w:pPr>
    </w:p>
    <w:sectPr w:rsidR="00012533" w:rsidSect="002D3A78"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A1" w:rsidRDefault="00E416A1" w:rsidP="008C6DB8">
      <w:r>
        <w:separator/>
      </w:r>
    </w:p>
  </w:endnote>
  <w:endnote w:type="continuationSeparator" w:id="0">
    <w:p w:rsidR="00E416A1" w:rsidRDefault="00E416A1" w:rsidP="008C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A1" w:rsidRDefault="00E416A1" w:rsidP="008C6DB8">
      <w:r>
        <w:separator/>
      </w:r>
    </w:p>
  </w:footnote>
  <w:footnote w:type="continuationSeparator" w:id="0">
    <w:p w:rsidR="00E416A1" w:rsidRDefault="00E416A1" w:rsidP="008C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2BB"/>
    <w:multiLevelType w:val="hybridMultilevel"/>
    <w:tmpl w:val="062C367A"/>
    <w:lvl w:ilvl="0" w:tplc="B18618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0C73B91"/>
    <w:multiLevelType w:val="hybridMultilevel"/>
    <w:tmpl w:val="36942E98"/>
    <w:lvl w:ilvl="0" w:tplc="48C07E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3191518"/>
    <w:multiLevelType w:val="hybridMultilevel"/>
    <w:tmpl w:val="548255C0"/>
    <w:lvl w:ilvl="0" w:tplc="053A00F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8E4253"/>
    <w:multiLevelType w:val="hybridMultilevel"/>
    <w:tmpl w:val="0B587C4C"/>
    <w:lvl w:ilvl="0" w:tplc="17940ED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4A"/>
    <w:rsid w:val="00012533"/>
    <w:rsid w:val="00014D11"/>
    <w:rsid w:val="00014FEF"/>
    <w:rsid w:val="000156E2"/>
    <w:rsid w:val="0002060C"/>
    <w:rsid w:val="00021EB1"/>
    <w:rsid w:val="000221DF"/>
    <w:rsid w:val="00024615"/>
    <w:rsid w:val="00032FCD"/>
    <w:rsid w:val="00035876"/>
    <w:rsid w:val="00035AB4"/>
    <w:rsid w:val="00036B2A"/>
    <w:rsid w:val="000403AE"/>
    <w:rsid w:val="00044899"/>
    <w:rsid w:val="00056EDD"/>
    <w:rsid w:val="00060528"/>
    <w:rsid w:val="00060FA2"/>
    <w:rsid w:val="00062F86"/>
    <w:rsid w:val="0007312C"/>
    <w:rsid w:val="00073C65"/>
    <w:rsid w:val="00076E86"/>
    <w:rsid w:val="0007754B"/>
    <w:rsid w:val="00085B7C"/>
    <w:rsid w:val="00085E7A"/>
    <w:rsid w:val="000A17CE"/>
    <w:rsid w:val="000B625D"/>
    <w:rsid w:val="000B693E"/>
    <w:rsid w:val="000C69AC"/>
    <w:rsid w:val="000C72C3"/>
    <w:rsid w:val="000D38F5"/>
    <w:rsid w:val="000E7D84"/>
    <w:rsid w:val="000F3210"/>
    <w:rsid w:val="000F4808"/>
    <w:rsid w:val="0011121B"/>
    <w:rsid w:val="00111DDB"/>
    <w:rsid w:val="00121468"/>
    <w:rsid w:val="001220EC"/>
    <w:rsid w:val="00122120"/>
    <w:rsid w:val="00125D14"/>
    <w:rsid w:val="00134E28"/>
    <w:rsid w:val="001411CE"/>
    <w:rsid w:val="00141BA5"/>
    <w:rsid w:val="00155516"/>
    <w:rsid w:val="00156904"/>
    <w:rsid w:val="00171FC4"/>
    <w:rsid w:val="0017244B"/>
    <w:rsid w:val="00175EBF"/>
    <w:rsid w:val="00184238"/>
    <w:rsid w:val="00185240"/>
    <w:rsid w:val="0019124A"/>
    <w:rsid w:val="00191BA1"/>
    <w:rsid w:val="001A0E8D"/>
    <w:rsid w:val="001A2BA9"/>
    <w:rsid w:val="001A5C88"/>
    <w:rsid w:val="001B1017"/>
    <w:rsid w:val="001B1357"/>
    <w:rsid w:val="001B3B7B"/>
    <w:rsid w:val="001C24B4"/>
    <w:rsid w:val="001C5A2F"/>
    <w:rsid w:val="001C6F77"/>
    <w:rsid w:val="001C70DA"/>
    <w:rsid w:val="001D3F7A"/>
    <w:rsid w:val="001D7AC7"/>
    <w:rsid w:val="001E1D3D"/>
    <w:rsid w:val="001E37FF"/>
    <w:rsid w:val="001F0A24"/>
    <w:rsid w:val="001F0EDC"/>
    <w:rsid w:val="001F217B"/>
    <w:rsid w:val="001F238E"/>
    <w:rsid w:val="00220DB0"/>
    <w:rsid w:val="002211F9"/>
    <w:rsid w:val="0022666C"/>
    <w:rsid w:val="00233323"/>
    <w:rsid w:val="0023440E"/>
    <w:rsid w:val="00261400"/>
    <w:rsid w:val="00267968"/>
    <w:rsid w:val="002713F3"/>
    <w:rsid w:val="00274A3C"/>
    <w:rsid w:val="00284381"/>
    <w:rsid w:val="00285D39"/>
    <w:rsid w:val="002B4C1E"/>
    <w:rsid w:val="002C22E8"/>
    <w:rsid w:val="002D13BD"/>
    <w:rsid w:val="002D3A78"/>
    <w:rsid w:val="002E19DA"/>
    <w:rsid w:val="003053D5"/>
    <w:rsid w:val="00310E3A"/>
    <w:rsid w:val="00311BAE"/>
    <w:rsid w:val="003404DC"/>
    <w:rsid w:val="00352573"/>
    <w:rsid w:val="00353991"/>
    <w:rsid w:val="003567A1"/>
    <w:rsid w:val="00363032"/>
    <w:rsid w:val="003738D7"/>
    <w:rsid w:val="00384A8F"/>
    <w:rsid w:val="0038683B"/>
    <w:rsid w:val="003974FC"/>
    <w:rsid w:val="003A0146"/>
    <w:rsid w:val="003A1CC4"/>
    <w:rsid w:val="003A3A81"/>
    <w:rsid w:val="003A49FB"/>
    <w:rsid w:val="003A56BD"/>
    <w:rsid w:val="003A6473"/>
    <w:rsid w:val="003B6FB9"/>
    <w:rsid w:val="003C2D6A"/>
    <w:rsid w:val="003C673B"/>
    <w:rsid w:val="003D0836"/>
    <w:rsid w:val="003E0EF5"/>
    <w:rsid w:val="003E2278"/>
    <w:rsid w:val="003E264C"/>
    <w:rsid w:val="003E303C"/>
    <w:rsid w:val="003E63CE"/>
    <w:rsid w:val="003F00A4"/>
    <w:rsid w:val="003F1FDF"/>
    <w:rsid w:val="003F2602"/>
    <w:rsid w:val="003F7C05"/>
    <w:rsid w:val="004034B1"/>
    <w:rsid w:val="00413461"/>
    <w:rsid w:val="00414081"/>
    <w:rsid w:val="00414958"/>
    <w:rsid w:val="00415DB6"/>
    <w:rsid w:val="004235DA"/>
    <w:rsid w:val="0042514E"/>
    <w:rsid w:val="00431ECA"/>
    <w:rsid w:val="00432C9A"/>
    <w:rsid w:val="00440621"/>
    <w:rsid w:val="00443D0C"/>
    <w:rsid w:val="0044415C"/>
    <w:rsid w:val="00461D90"/>
    <w:rsid w:val="00466D36"/>
    <w:rsid w:val="00482B2D"/>
    <w:rsid w:val="004858CD"/>
    <w:rsid w:val="00487297"/>
    <w:rsid w:val="00496942"/>
    <w:rsid w:val="004A546E"/>
    <w:rsid w:val="004B4472"/>
    <w:rsid w:val="004C1848"/>
    <w:rsid w:val="004C5F2A"/>
    <w:rsid w:val="004E3D09"/>
    <w:rsid w:val="004E4B9D"/>
    <w:rsid w:val="004E5D37"/>
    <w:rsid w:val="00500980"/>
    <w:rsid w:val="00503BFB"/>
    <w:rsid w:val="005055E7"/>
    <w:rsid w:val="005117BC"/>
    <w:rsid w:val="00530D50"/>
    <w:rsid w:val="00540B41"/>
    <w:rsid w:val="0054270E"/>
    <w:rsid w:val="005609E6"/>
    <w:rsid w:val="00561A72"/>
    <w:rsid w:val="00567233"/>
    <w:rsid w:val="00570D48"/>
    <w:rsid w:val="00571980"/>
    <w:rsid w:val="00571D04"/>
    <w:rsid w:val="00574D03"/>
    <w:rsid w:val="00595B12"/>
    <w:rsid w:val="00595D84"/>
    <w:rsid w:val="005A0364"/>
    <w:rsid w:val="005A314D"/>
    <w:rsid w:val="005C3697"/>
    <w:rsid w:val="005C7D20"/>
    <w:rsid w:val="005C7D4A"/>
    <w:rsid w:val="005D5113"/>
    <w:rsid w:val="005E3387"/>
    <w:rsid w:val="005F0F64"/>
    <w:rsid w:val="005F6637"/>
    <w:rsid w:val="005F71D2"/>
    <w:rsid w:val="006003FB"/>
    <w:rsid w:val="00605782"/>
    <w:rsid w:val="00612102"/>
    <w:rsid w:val="00615067"/>
    <w:rsid w:val="00617C2C"/>
    <w:rsid w:val="00623FFE"/>
    <w:rsid w:val="00630FDF"/>
    <w:rsid w:val="006407CB"/>
    <w:rsid w:val="006733B5"/>
    <w:rsid w:val="00674D47"/>
    <w:rsid w:val="00685ADD"/>
    <w:rsid w:val="0069064A"/>
    <w:rsid w:val="00695620"/>
    <w:rsid w:val="006B5912"/>
    <w:rsid w:val="006E76CE"/>
    <w:rsid w:val="006F01C8"/>
    <w:rsid w:val="006F5FC8"/>
    <w:rsid w:val="007101CC"/>
    <w:rsid w:val="00710305"/>
    <w:rsid w:val="0072209B"/>
    <w:rsid w:val="00724F46"/>
    <w:rsid w:val="00735F83"/>
    <w:rsid w:val="00740697"/>
    <w:rsid w:val="007425F8"/>
    <w:rsid w:val="00745A9B"/>
    <w:rsid w:val="0076760E"/>
    <w:rsid w:val="007701F2"/>
    <w:rsid w:val="007718B4"/>
    <w:rsid w:val="00772E80"/>
    <w:rsid w:val="00777C6A"/>
    <w:rsid w:val="00784871"/>
    <w:rsid w:val="007A2010"/>
    <w:rsid w:val="007B1CD6"/>
    <w:rsid w:val="007B2826"/>
    <w:rsid w:val="007B6A65"/>
    <w:rsid w:val="007C6379"/>
    <w:rsid w:val="007C751F"/>
    <w:rsid w:val="007D6A02"/>
    <w:rsid w:val="007E303F"/>
    <w:rsid w:val="007E590F"/>
    <w:rsid w:val="007F00E7"/>
    <w:rsid w:val="007F1FC5"/>
    <w:rsid w:val="007F374C"/>
    <w:rsid w:val="007F6E9F"/>
    <w:rsid w:val="00811DE0"/>
    <w:rsid w:val="00815E56"/>
    <w:rsid w:val="00824BCE"/>
    <w:rsid w:val="008252BF"/>
    <w:rsid w:val="00840CC2"/>
    <w:rsid w:val="0084715C"/>
    <w:rsid w:val="00860D3B"/>
    <w:rsid w:val="0086181A"/>
    <w:rsid w:val="008620FE"/>
    <w:rsid w:val="00864079"/>
    <w:rsid w:val="0086630E"/>
    <w:rsid w:val="00867982"/>
    <w:rsid w:val="008745E8"/>
    <w:rsid w:val="00884AA0"/>
    <w:rsid w:val="00891618"/>
    <w:rsid w:val="00891D13"/>
    <w:rsid w:val="00891FBB"/>
    <w:rsid w:val="008967B9"/>
    <w:rsid w:val="008C6DB8"/>
    <w:rsid w:val="008C715A"/>
    <w:rsid w:val="008D084A"/>
    <w:rsid w:val="008D24B4"/>
    <w:rsid w:val="008D3BDD"/>
    <w:rsid w:val="008E0E8D"/>
    <w:rsid w:val="008E16E2"/>
    <w:rsid w:val="009011CB"/>
    <w:rsid w:val="0090284E"/>
    <w:rsid w:val="0090702D"/>
    <w:rsid w:val="00923481"/>
    <w:rsid w:val="00924A9D"/>
    <w:rsid w:val="00926ADF"/>
    <w:rsid w:val="00927FE1"/>
    <w:rsid w:val="00932096"/>
    <w:rsid w:val="00946FBA"/>
    <w:rsid w:val="00950CF7"/>
    <w:rsid w:val="00964031"/>
    <w:rsid w:val="009672D1"/>
    <w:rsid w:val="00982B7E"/>
    <w:rsid w:val="00984C41"/>
    <w:rsid w:val="00986F63"/>
    <w:rsid w:val="009A3D1C"/>
    <w:rsid w:val="009A5F41"/>
    <w:rsid w:val="009A6E4F"/>
    <w:rsid w:val="009E0550"/>
    <w:rsid w:val="009E44C4"/>
    <w:rsid w:val="009F0178"/>
    <w:rsid w:val="009F7888"/>
    <w:rsid w:val="00A03FA8"/>
    <w:rsid w:val="00A045DE"/>
    <w:rsid w:val="00A0645A"/>
    <w:rsid w:val="00A13264"/>
    <w:rsid w:val="00A13702"/>
    <w:rsid w:val="00A15C4C"/>
    <w:rsid w:val="00A25A7D"/>
    <w:rsid w:val="00A25F50"/>
    <w:rsid w:val="00A3148B"/>
    <w:rsid w:val="00A37773"/>
    <w:rsid w:val="00A40583"/>
    <w:rsid w:val="00A411BE"/>
    <w:rsid w:val="00A4287F"/>
    <w:rsid w:val="00A43D52"/>
    <w:rsid w:val="00A462C9"/>
    <w:rsid w:val="00A477F5"/>
    <w:rsid w:val="00A51FED"/>
    <w:rsid w:val="00A57363"/>
    <w:rsid w:val="00A6358D"/>
    <w:rsid w:val="00A6464A"/>
    <w:rsid w:val="00A66BC4"/>
    <w:rsid w:val="00A73A13"/>
    <w:rsid w:val="00A752C8"/>
    <w:rsid w:val="00AA2DF2"/>
    <w:rsid w:val="00AB4FDF"/>
    <w:rsid w:val="00AB69D3"/>
    <w:rsid w:val="00AB6A77"/>
    <w:rsid w:val="00AC4530"/>
    <w:rsid w:val="00AD05D5"/>
    <w:rsid w:val="00AD33FC"/>
    <w:rsid w:val="00AE077B"/>
    <w:rsid w:val="00AF32A8"/>
    <w:rsid w:val="00AF44BB"/>
    <w:rsid w:val="00B01805"/>
    <w:rsid w:val="00B06103"/>
    <w:rsid w:val="00B22765"/>
    <w:rsid w:val="00B268D5"/>
    <w:rsid w:val="00B335D0"/>
    <w:rsid w:val="00B34F04"/>
    <w:rsid w:val="00B37353"/>
    <w:rsid w:val="00B40FAC"/>
    <w:rsid w:val="00B47774"/>
    <w:rsid w:val="00B50DE7"/>
    <w:rsid w:val="00B54E38"/>
    <w:rsid w:val="00B62A77"/>
    <w:rsid w:val="00B62FAC"/>
    <w:rsid w:val="00B633CF"/>
    <w:rsid w:val="00B669B5"/>
    <w:rsid w:val="00B67F5F"/>
    <w:rsid w:val="00B70B34"/>
    <w:rsid w:val="00B76D41"/>
    <w:rsid w:val="00B9335D"/>
    <w:rsid w:val="00B967EA"/>
    <w:rsid w:val="00B96F64"/>
    <w:rsid w:val="00B976EA"/>
    <w:rsid w:val="00B9770E"/>
    <w:rsid w:val="00BA14E2"/>
    <w:rsid w:val="00BB7737"/>
    <w:rsid w:val="00BC17FC"/>
    <w:rsid w:val="00BD051A"/>
    <w:rsid w:val="00BD1C0D"/>
    <w:rsid w:val="00BD1C3D"/>
    <w:rsid w:val="00BE1BBE"/>
    <w:rsid w:val="00BE66E6"/>
    <w:rsid w:val="00BF06C0"/>
    <w:rsid w:val="00BF222F"/>
    <w:rsid w:val="00C15E86"/>
    <w:rsid w:val="00C32F9E"/>
    <w:rsid w:val="00C33CC7"/>
    <w:rsid w:val="00C346DB"/>
    <w:rsid w:val="00C4139B"/>
    <w:rsid w:val="00C41CC9"/>
    <w:rsid w:val="00C5309F"/>
    <w:rsid w:val="00C62170"/>
    <w:rsid w:val="00C63344"/>
    <w:rsid w:val="00C6624F"/>
    <w:rsid w:val="00C66F84"/>
    <w:rsid w:val="00C7797D"/>
    <w:rsid w:val="00C80F94"/>
    <w:rsid w:val="00C90082"/>
    <w:rsid w:val="00C923F9"/>
    <w:rsid w:val="00C95BF9"/>
    <w:rsid w:val="00C960C7"/>
    <w:rsid w:val="00CA2FAA"/>
    <w:rsid w:val="00CB5D42"/>
    <w:rsid w:val="00CD0240"/>
    <w:rsid w:val="00CE0157"/>
    <w:rsid w:val="00CE49FC"/>
    <w:rsid w:val="00CE6B98"/>
    <w:rsid w:val="00CF2FEC"/>
    <w:rsid w:val="00D03D39"/>
    <w:rsid w:val="00D04BD9"/>
    <w:rsid w:val="00D117E7"/>
    <w:rsid w:val="00D1595B"/>
    <w:rsid w:val="00D15C33"/>
    <w:rsid w:val="00D20235"/>
    <w:rsid w:val="00D243D9"/>
    <w:rsid w:val="00D2473F"/>
    <w:rsid w:val="00D31F90"/>
    <w:rsid w:val="00D3252B"/>
    <w:rsid w:val="00D33459"/>
    <w:rsid w:val="00D36D39"/>
    <w:rsid w:val="00D60F3E"/>
    <w:rsid w:val="00D663FF"/>
    <w:rsid w:val="00D66C0B"/>
    <w:rsid w:val="00D70401"/>
    <w:rsid w:val="00D86642"/>
    <w:rsid w:val="00D91F9B"/>
    <w:rsid w:val="00D944C4"/>
    <w:rsid w:val="00DA4E42"/>
    <w:rsid w:val="00DB4BDE"/>
    <w:rsid w:val="00DB4E4D"/>
    <w:rsid w:val="00DB52BD"/>
    <w:rsid w:val="00DB69B2"/>
    <w:rsid w:val="00DB6A82"/>
    <w:rsid w:val="00DD5201"/>
    <w:rsid w:val="00DD660E"/>
    <w:rsid w:val="00DF4796"/>
    <w:rsid w:val="00DF7FF4"/>
    <w:rsid w:val="00E010A5"/>
    <w:rsid w:val="00E04681"/>
    <w:rsid w:val="00E067E0"/>
    <w:rsid w:val="00E10CDC"/>
    <w:rsid w:val="00E24F3D"/>
    <w:rsid w:val="00E36F67"/>
    <w:rsid w:val="00E370AB"/>
    <w:rsid w:val="00E416A1"/>
    <w:rsid w:val="00E54436"/>
    <w:rsid w:val="00E54881"/>
    <w:rsid w:val="00E57122"/>
    <w:rsid w:val="00E60785"/>
    <w:rsid w:val="00E611F5"/>
    <w:rsid w:val="00E6545B"/>
    <w:rsid w:val="00E83538"/>
    <w:rsid w:val="00E8476F"/>
    <w:rsid w:val="00E91684"/>
    <w:rsid w:val="00EB54FB"/>
    <w:rsid w:val="00EC1CD3"/>
    <w:rsid w:val="00ED1362"/>
    <w:rsid w:val="00EE148F"/>
    <w:rsid w:val="00EE281B"/>
    <w:rsid w:val="00EE5AB0"/>
    <w:rsid w:val="00EF6EBA"/>
    <w:rsid w:val="00F02F4D"/>
    <w:rsid w:val="00F04A11"/>
    <w:rsid w:val="00F13CCF"/>
    <w:rsid w:val="00F213A8"/>
    <w:rsid w:val="00F26DBE"/>
    <w:rsid w:val="00F32724"/>
    <w:rsid w:val="00F34754"/>
    <w:rsid w:val="00F37585"/>
    <w:rsid w:val="00F40787"/>
    <w:rsid w:val="00F40A29"/>
    <w:rsid w:val="00F40B83"/>
    <w:rsid w:val="00F45D75"/>
    <w:rsid w:val="00F52F44"/>
    <w:rsid w:val="00F62959"/>
    <w:rsid w:val="00F67556"/>
    <w:rsid w:val="00F676A7"/>
    <w:rsid w:val="00F71AAB"/>
    <w:rsid w:val="00F71C93"/>
    <w:rsid w:val="00F74C5F"/>
    <w:rsid w:val="00FA4755"/>
    <w:rsid w:val="00FA7057"/>
    <w:rsid w:val="00FB10ED"/>
    <w:rsid w:val="00FB3171"/>
    <w:rsid w:val="00FB34BE"/>
    <w:rsid w:val="00FB5EAA"/>
    <w:rsid w:val="00FD2553"/>
    <w:rsid w:val="00FD7776"/>
    <w:rsid w:val="00FE0BED"/>
    <w:rsid w:val="00FE397E"/>
    <w:rsid w:val="00FF3D3D"/>
    <w:rsid w:val="00FF3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2FA22F-373A-4827-89A4-249E000B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71"/>
  </w:style>
  <w:style w:type="paragraph" w:styleId="1">
    <w:name w:val="heading 1"/>
    <w:basedOn w:val="a"/>
    <w:link w:val="10"/>
    <w:uiPriority w:val="9"/>
    <w:qFormat/>
    <w:rsid w:val="001852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3171"/>
    <w:pPr>
      <w:jc w:val="both"/>
    </w:pPr>
    <w:rPr>
      <w:sz w:val="24"/>
    </w:rPr>
  </w:style>
  <w:style w:type="table" w:styleId="a4">
    <w:name w:val="Table Grid"/>
    <w:basedOn w:val="a1"/>
    <w:rsid w:val="00AF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FF3D3D"/>
    <w:pPr>
      <w:widowControl w:val="0"/>
      <w:ind w:left="1800"/>
    </w:pPr>
    <w:rPr>
      <w:snapToGrid w:val="0"/>
      <w:sz w:val="22"/>
    </w:rPr>
  </w:style>
  <w:style w:type="paragraph" w:styleId="a5">
    <w:name w:val="No Spacing"/>
    <w:uiPriority w:val="1"/>
    <w:qFormat/>
    <w:rsid w:val="004858CD"/>
  </w:style>
  <w:style w:type="paragraph" w:customStyle="1" w:styleId="ConsPlusTitle">
    <w:name w:val="ConsPlusTitle"/>
    <w:rsid w:val="002344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8C6D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DB8"/>
  </w:style>
  <w:style w:type="paragraph" w:styleId="a8">
    <w:name w:val="footer"/>
    <w:basedOn w:val="a"/>
    <w:link w:val="a9"/>
    <w:rsid w:val="008C6D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6DB8"/>
  </w:style>
  <w:style w:type="paragraph" w:styleId="aa">
    <w:name w:val="Balloon Text"/>
    <w:basedOn w:val="a"/>
    <w:link w:val="ab"/>
    <w:rsid w:val="008C6D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C6DB8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2E19DA"/>
    <w:rPr>
      <w:color w:val="0000FF"/>
      <w:u w:val="single"/>
    </w:rPr>
  </w:style>
  <w:style w:type="paragraph" w:customStyle="1" w:styleId="ConsPlusNormal">
    <w:name w:val="ConsPlusNormal"/>
    <w:rsid w:val="00815E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752C8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AD05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2D13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185240"/>
    <w:rPr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unhideWhenUsed/>
    <w:rsid w:val="0018524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185240"/>
    <w:rPr>
      <w:b/>
      <w:bCs/>
    </w:rPr>
  </w:style>
  <w:style w:type="paragraph" w:styleId="af0">
    <w:name w:val="Body Text Indent"/>
    <w:basedOn w:val="a"/>
    <w:link w:val="af1"/>
    <w:rsid w:val="006F5FC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6F5FC8"/>
  </w:style>
  <w:style w:type="paragraph" w:styleId="af2">
    <w:name w:val="Title"/>
    <w:basedOn w:val="a"/>
    <w:link w:val="af3"/>
    <w:qFormat/>
    <w:rsid w:val="006F5FC8"/>
    <w:pPr>
      <w:spacing w:line="360" w:lineRule="auto"/>
      <w:jc w:val="center"/>
    </w:pPr>
    <w:rPr>
      <w:b/>
      <w:sz w:val="28"/>
    </w:rPr>
  </w:style>
  <w:style w:type="character" w:customStyle="1" w:styleId="af3">
    <w:name w:val="Заголовок Знак"/>
    <w:basedOn w:val="a0"/>
    <w:link w:val="af2"/>
    <w:rsid w:val="006F5FC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CC0E-399F-4AEB-8809-CB46C07A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нов.dot</Template>
  <TotalTime>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2754</CharactersWithSpaces>
  <SharedDoc>false</SharedDoc>
  <HLinks>
    <vt:vector size="6" baseType="variant">
      <vt:variant>
        <vt:i4>4390918</vt:i4>
      </vt:variant>
      <vt:variant>
        <vt:i4>0</vt:i4>
      </vt:variant>
      <vt:variant>
        <vt:i4>0</vt:i4>
      </vt:variant>
      <vt:variant>
        <vt:i4>5</vt:i4>
      </vt:variant>
      <vt:variant>
        <vt:lpwstr>http://sohrani-mir.ru/yekologicheskaja-karta-rossii/perechen-naselennyh-punktov-nahodjaschih/zonalgot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2019-05-27T07:41:00Z</cp:lastPrinted>
  <dcterms:created xsi:type="dcterms:W3CDTF">2025-06-03T07:09:00Z</dcterms:created>
  <dcterms:modified xsi:type="dcterms:W3CDTF">2025-06-03T07:09:00Z</dcterms:modified>
</cp:coreProperties>
</file>