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>
      <w:pPr>
        <w:jc w:val="center"/>
      </w:pPr>
    </w:p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74A">
        <w:rPr>
          <w:sz w:val="28"/>
          <w:szCs w:val="28"/>
        </w:rPr>
        <w:t xml:space="preserve">ПРИУПСКОЕ </w:t>
      </w:r>
      <w:r>
        <w:rPr>
          <w:sz w:val="28"/>
          <w:szCs w:val="28"/>
        </w:rPr>
        <w:t>КИРЕЕВСК</w:t>
      </w:r>
      <w:r w:rsidR="00FD774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D774A">
        <w:rPr>
          <w:sz w:val="28"/>
          <w:szCs w:val="28"/>
        </w:rPr>
        <w:t>А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ПОСТАНОВЛЕНИЕ</w:t>
      </w: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Default="00153127" w:rsidP="005A0B3B">
      <w:pPr>
        <w:rPr>
          <w:sz w:val="24"/>
        </w:rPr>
      </w:pPr>
      <w:r>
        <w:rPr>
          <w:sz w:val="24"/>
        </w:rPr>
        <w:t xml:space="preserve">           </w:t>
      </w:r>
      <w:r w:rsidR="009C323E">
        <w:rPr>
          <w:sz w:val="24"/>
        </w:rPr>
        <w:t>о</w:t>
      </w:r>
      <w:r w:rsidR="008964D8">
        <w:rPr>
          <w:sz w:val="24"/>
        </w:rPr>
        <w:t>т</w:t>
      </w:r>
      <w:r w:rsidR="004A3A85">
        <w:rPr>
          <w:sz w:val="24"/>
        </w:rPr>
        <w:t xml:space="preserve"> </w:t>
      </w:r>
      <w:r w:rsidR="00AA50FF">
        <w:rPr>
          <w:sz w:val="24"/>
        </w:rPr>
        <w:t>09</w:t>
      </w:r>
      <w:r w:rsidR="00396896">
        <w:rPr>
          <w:sz w:val="24"/>
        </w:rPr>
        <w:t>.01.202</w:t>
      </w:r>
      <w:r w:rsidR="00AA50FF">
        <w:rPr>
          <w:sz w:val="24"/>
        </w:rPr>
        <w:t>3</w:t>
      </w:r>
      <w:r w:rsidR="009531D1">
        <w:rPr>
          <w:sz w:val="24"/>
        </w:rPr>
        <w:t xml:space="preserve">                         </w:t>
      </w:r>
      <w:r w:rsidR="00B82EB0">
        <w:rPr>
          <w:sz w:val="24"/>
        </w:rPr>
        <w:t xml:space="preserve">                     </w:t>
      </w:r>
      <w:r w:rsidR="00DE6753">
        <w:rPr>
          <w:sz w:val="24"/>
        </w:rPr>
        <w:t xml:space="preserve">                       </w:t>
      </w:r>
      <w:r w:rsidR="00B82EB0">
        <w:rPr>
          <w:sz w:val="24"/>
        </w:rPr>
        <w:t xml:space="preserve">   </w:t>
      </w:r>
      <w:r w:rsidR="005A0B3B">
        <w:rPr>
          <w:sz w:val="24"/>
        </w:rPr>
        <w:t xml:space="preserve"> </w:t>
      </w:r>
      <w:r w:rsidR="00FD774A">
        <w:rPr>
          <w:sz w:val="24"/>
        </w:rPr>
        <w:t xml:space="preserve"> </w:t>
      </w:r>
      <w:r w:rsidR="00396896">
        <w:rPr>
          <w:sz w:val="24"/>
        </w:rPr>
        <w:tab/>
      </w:r>
      <w:r w:rsidR="00396896">
        <w:rPr>
          <w:sz w:val="24"/>
        </w:rPr>
        <w:tab/>
      </w:r>
      <w:r w:rsidR="009D069F">
        <w:rPr>
          <w:sz w:val="24"/>
        </w:rPr>
        <w:t>№</w:t>
      </w:r>
      <w:r w:rsidR="00AA50FF">
        <w:rPr>
          <w:sz w:val="24"/>
        </w:rPr>
        <w:t xml:space="preserve"> </w:t>
      </w:r>
      <w:r w:rsidR="00271765">
        <w:rPr>
          <w:sz w:val="24"/>
        </w:rPr>
        <w:t>2</w:t>
      </w:r>
      <w:r w:rsidR="009D069F">
        <w:rPr>
          <w:sz w:val="24"/>
        </w:rPr>
        <w:t xml:space="preserve"> </w:t>
      </w:r>
    </w:p>
    <w:p w:rsidR="009531D1" w:rsidRDefault="009531D1" w:rsidP="009531D1">
      <w:pPr>
        <w:jc w:val="center"/>
        <w:rPr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270493" w:rsidRPr="007E6E82" w:rsidRDefault="00AA50FF" w:rsidP="00270493">
      <w:pPr>
        <w:pStyle w:val="a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в постановление муниципального образования Приупское Киреевского района №2 от 12.01.2020  «</w:t>
      </w:r>
      <w:r w:rsidR="00270493" w:rsidRPr="007E6E82">
        <w:rPr>
          <w:b/>
          <w:sz w:val="27"/>
          <w:szCs w:val="27"/>
        </w:rPr>
        <w:t xml:space="preserve">Об  утверждении Перечня объектов коммунальной инфраструктуры муниципального образования </w:t>
      </w:r>
      <w:r w:rsidR="0047153A">
        <w:rPr>
          <w:b/>
          <w:sz w:val="27"/>
          <w:szCs w:val="27"/>
        </w:rPr>
        <w:t xml:space="preserve">Приупское </w:t>
      </w:r>
      <w:r w:rsidR="00270493" w:rsidRPr="007E6E82">
        <w:rPr>
          <w:b/>
          <w:sz w:val="27"/>
          <w:szCs w:val="27"/>
        </w:rPr>
        <w:t>Киреевск</w:t>
      </w:r>
      <w:r w:rsidR="0047153A">
        <w:rPr>
          <w:b/>
          <w:sz w:val="27"/>
          <w:szCs w:val="27"/>
        </w:rPr>
        <w:t>ого</w:t>
      </w:r>
      <w:r w:rsidR="00270493" w:rsidRPr="007E6E82">
        <w:rPr>
          <w:b/>
          <w:sz w:val="27"/>
          <w:szCs w:val="27"/>
        </w:rPr>
        <w:t xml:space="preserve"> район</w:t>
      </w:r>
      <w:r w:rsidR="0047153A">
        <w:rPr>
          <w:b/>
          <w:sz w:val="27"/>
          <w:szCs w:val="27"/>
        </w:rPr>
        <w:t>а</w:t>
      </w:r>
      <w:r w:rsidR="00270493" w:rsidRPr="007E6E82">
        <w:rPr>
          <w:b/>
          <w:sz w:val="27"/>
          <w:szCs w:val="27"/>
        </w:rPr>
        <w:t>, в отношении которых планируется заключение концессионных соглашений</w:t>
      </w:r>
      <w:r w:rsidR="009D6786">
        <w:rPr>
          <w:b/>
          <w:sz w:val="27"/>
          <w:szCs w:val="27"/>
        </w:rPr>
        <w:t>»</w:t>
      </w:r>
    </w:p>
    <w:bookmarkEnd w:id="0"/>
    <w:p w:rsidR="00144E93" w:rsidRDefault="00144E93" w:rsidP="00144E93">
      <w:pPr>
        <w:pStyle w:val="a6"/>
        <w:rPr>
          <w:sz w:val="27"/>
          <w:szCs w:val="27"/>
        </w:rPr>
      </w:pP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8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Устава муниципального образования </w:t>
      </w:r>
      <w:r w:rsidR="0047153A">
        <w:rPr>
          <w:sz w:val="27"/>
          <w:szCs w:val="27"/>
        </w:rPr>
        <w:t>Приупское</w:t>
      </w:r>
      <w:r w:rsidRPr="00F209BA">
        <w:rPr>
          <w:sz w:val="27"/>
          <w:szCs w:val="27"/>
        </w:rPr>
        <w:t xml:space="preserve"> Киреевск</w:t>
      </w:r>
      <w:r w:rsidR="0047153A">
        <w:rPr>
          <w:sz w:val="27"/>
          <w:szCs w:val="27"/>
        </w:rPr>
        <w:t>ого</w:t>
      </w:r>
      <w:r w:rsidRPr="00F209BA">
        <w:rPr>
          <w:sz w:val="27"/>
          <w:szCs w:val="27"/>
        </w:rPr>
        <w:t xml:space="preserve"> район</w:t>
      </w:r>
      <w:r w:rsidR="0047153A">
        <w:rPr>
          <w:sz w:val="27"/>
          <w:szCs w:val="27"/>
        </w:rPr>
        <w:t>а</w:t>
      </w:r>
      <w:r w:rsidR="00585225">
        <w:rPr>
          <w:sz w:val="27"/>
          <w:szCs w:val="27"/>
        </w:rPr>
        <w:t>, администрация муниципального образования Киреевский район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6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9D6786">
        <w:rPr>
          <w:sz w:val="27"/>
          <w:szCs w:val="27"/>
        </w:rPr>
        <w:t xml:space="preserve">Приложение №1 к постановлению администрации </w:t>
      </w:r>
      <w:r w:rsidR="00270493" w:rsidRPr="007E6E82">
        <w:rPr>
          <w:sz w:val="27"/>
          <w:szCs w:val="27"/>
        </w:rPr>
        <w:t xml:space="preserve">муниципального образования </w:t>
      </w:r>
      <w:r w:rsidR="0047153A">
        <w:rPr>
          <w:sz w:val="27"/>
          <w:szCs w:val="27"/>
        </w:rPr>
        <w:t xml:space="preserve">Приупское </w:t>
      </w:r>
      <w:r w:rsidR="00270493" w:rsidRPr="007E6E82">
        <w:rPr>
          <w:sz w:val="27"/>
          <w:szCs w:val="27"/>
        </w:rPr>
        <w:t>Киреевск</w:t>
      </w:r>
      <w:r w:rsidR="0047153A">
        <w:rPr>
          <w:sz w:val="27"/>
          <w:szCs w:val="27"/>
        </w:rPr>
        <w:t>ого</w:t>
      </w:r>
      <w:r w:rsidR="00270493" w:rsidRPr="007E6E82">
        <w:rPr>
          <w:sz w:val="27"/>
          <w:szCs w:val="27"/>
        </w:rPr>
        <w:t xml:space="preserve"> район</w:t>
      </w:r>
      <w:r w:rsidR="0047153A">
        <w:rPr>
          <w:sz w:val="27"/>
          <w:szCs w:val="27"/>
        </w:rPr>
        <w:t>а</w:t>
      </w:r>
      <w:r w:rsidR="009D6786">
        <w:rPr>
          <w:sz w:val="27"/>
          <w:szCs w:val="27"/>
        </w:rPr>
        <w:t xml:space="preserve"> №2 от 12.01.2020 </w:t>
      </w:r>
      <w:r w:rsidR="009D6786" w:rsidRPr="009D6786">
        <w:rPr>
          <w:sz w:val="27"/>
          <w:szCs w:val="27"/>
        </w:rPr>
        <w:t>«Об  утверждении Перечня объектов коммунальной инфраструктуры муниципального образования Приупское Киреевского района, в отношении которых планируется заключение концессионных соглашений</w:t>
      </w:r>
      <w:r w:rsidR="00270493" w:rsidRPr="007E6E82">
        <w:rPr>
          <w:sz w:val="27"/>
          <w:szCs w:val="27"/>
        </w:rPr>
        <w:t>, в отношении которых планируется заключение концессионных соглашений</w:t>
      </w:r>
      <w:r w:rsidR="009D6786">
        <w:rPr>
          <w:sz w:val="27"/>
          <w:szCs w:val="27"/>
        </w:rPr>
        <w:t>»  читать в новой редакции</w:t>
      </w:r>
      <w:r w:rsidR="00270493" w:rsidRPr="007E6E82">
        <w:rPr>
          <w:sz w:val="27"/>
          <w:szCs w:val="27"/>
        </w:rPr>
        <w:t xml:space="preserve">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2. </w:t>
      </w:r>
      <w:r w:rsidR="0047153A">
        <w:rPr>
          <w:sz w:val="27"/>
          <w:szCs w:val="27"/>
        </w:rPr>
        <w:t>Отделу информационных технологий муниципального образования Киреевский район</w:t>
      </w:r>
      <w:r w:rsidRPr="00F209BA">
        <w:rPr>
          <w:sz w:val="27"/>
          <w:szCs w:val="27"/>
        </w:rPr>
        <w:t xml:space="preserve">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9" w:history="1">
        <w:r w:rsidRPr="00C60756">
          <w:rPr>
            <w:rStyle w:val="ab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144E93" w:rsidRPr="00F209BA" w:rsidRDefault="00AA50FF" w:rsidP="004601F5">
      <w:pPr>
        <w:pStyle w:val="a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144E93" w:rsidRPr="00F209BA">
        <w:rPr>
          <w:sz w:val="27"/>
          <w:szCs w:val="27"/>
        </w:rPr>
        <w:t xml:space="preserve"> Постановление вступает в силу со дня подписания.</w:t>
      </w:r>
    </w:p>
    <w:p w:rsidR="00144E93" w:rsidRDefault="00144E93" w:rsidP="00144E93">
      <w:pPr>
        <w:pStyle w:val="a6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47153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</w:t>
      </w:r>
      <w:r w:rsidR="0047153A">
        <w:rPr>
          <w:b/>
          <w:bCs/>
          <w:sz w:val="27"/>
          <w:szCs w:val="27"/>
        </w:rPr>
        <w:t xml:space="preserve">Приупское </w:t>
      </w:r>
      <w:r w:rsidRPr="00F209BA">
        <w:rPr>
          <w:b/>
          <w:bCs/>
          <w:sz w:val="27"/>
          <w:szCs w:val="27"/>
        </w:rPr>
        <w:t>Киреевск</w:t>
      </w:r>
      <w:r w:rsidR="0047153A">
        <w:rPr>
          <w:b/>
          <w:bCs/>
          <w:sz w:val="27"/>
          <w:szCs w:val="27"/>
        </w:rPr>
        <w:t>ого</w:t>
      </w:r>
      <w:r w:rsidRPr="00F209BA">
        <w:rPr>
          <w:b/>
          <w:bCs/>
          <w:sz w:val="27"/>
          <w:szCs w:val="27"/>
        </w:rPr>
        <w:t xml:space="preserve"> район</w:t>
      </w:r>
      <w:r w:rsidR="0047153A">
        <w:rPr>
          <w:b/>
          <w:bCs/>
          <w:sz w:val="27"/>
          <w:szCs w:val="27"/>
        </w:rPr>
        <w:t>а</w:t>
      </w:r>
      <w:r w:rsidRPr="00F209BA">
        <w:rPr>
          <w:b/>
          <w:bCs/>
          <w:sz w:val="27"/>
          <w:szCs w:val="27"/>
        </w:rPr>
        <w:t xml:space="preserve">                                     </w:t>
      </w:r>
      <w:r w:rsidR="00F209BA">
        <w:rPr>
          <w:b/>
          <w:bCs/>
          <w:sz w:val="27"/>
          <w:szCs w:val="27"/>
        </w:rPr>
        <w:t xml:space="preserve">          </w:t>
      </w:r>
      <w:r w:rsidR="004601F5">
        <w:rPr>
          <w:b/>
          <w:bCs/>
          <w:sz w:val="27"/>
          <w:szCs w:val="27"/>
        </w:rPr>
        <w:t>О.Н. Пронина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AA50FF" w:rsidRDefault="00AA50FF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4601F5" w:rsidRDefault="004601F5" w:rsidP="008919ED">
      <w:pPr>
        <w:ind w:firstLine="709"/>
      </w:pPr>
    </w:p>
    <w:p w:rsidR="00582DAC" w:rsidRPr="00DB0179" w:rsidRDefault="00F757DD" w:rsidP="00582DAC">
      <w:pPr>
        <w:rPr>
          <w:sz w:val="26"/>
          <w:szCs w:val="26"/>
        </w:rPr>
      </w:pPr>
      <w:r w:rsidRPr="00DB0179">
        <w:rPr>
          <w:sz w:val="26"/>
          <w:szCs w:val="26"/>
        </w:rPr>
        <w:t>Согласовано:</w:t>
      </w:r>
    </w:p>
    <w:p w:rsidR="00675B47" w:rsidRPr="00DB0179" w:rsidRDefault="00675B47" w:rsidP="00582DAC">
      <w:pPr>
        <w:rPr>
          <w:sz w:val="26"/>
          <w:szCs w:val="26"/>
        </w:rPr>
      </w:pPr>
    </w:p>
    <w:p w:rsidR="00FA1408" w:rsidRDefault="00FA1408" w:rsidP="00017C73">
      <w:pPr>
        <w:rPr>
          <w:sz w:val="26"/>
          <w:szCs w:val="26"/>
        </w:rPr>
      </w:pPr>
    </w:p>
    <w:p w:rsidR="00FA1408" w:rsidRDefault="004601F5" w:rsidP="00017C73">
      <w:pPr>
        <w:rPr>
          <w:sz w:val="26"/>
          <w:szCs w:val="26"/>
        </w:rPr>
      </w:pPr>
      <w:r>
        <w:rPr>
          <w:sz w:val="26"/>
          <w:szCs w:val="26"/>
        </w:rPr>
        <w:t>Советник</w:t>
      </w:r>
      <w:r w:rsidR="00FA1408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 </w:t>
      </w:r>
    </w:p>
    <w:p w:rsidR="00FA1408" w:rsidRDefault="00FA1408" w:rsidP="00017C73">
      <w:pPr>
        <w:rPr>
          <w:sz w:val="26"/>
          <w:szCs w:val="26"/>
        </w:rPr>
      </w:pPr>
      <w:r>
        <w:rPr>
          <w:sz w:val="26"/>
          <w:szCs w:val="26"/>
        </w:rPr>
        <w:t xml:space="preserve">м.о. </w:t>
      </w:r>
      <w:r w:rsidR="004601F5">
        <w:rPr>
          <w:sz w:val="26"/>
          <w:szCs w:val="26"/>
        </w:rPr>
        <w:t xml:space="preserve">Приупское </w:t>
      </w:r>
      <w:r>
        <w:rPr>
          <w:sz w:val="26"/>
          <w:szCs w:val="26"/>
        </w:rPr>
        <w:t>Киреевск</w:t>
      </w:r>
      <w:r w:rsidR="004601F5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4601F5">
        <w:rPr>
          <w:sz w:val="26"/>
          <w:szCs w:val="26"/>
        </w:rPr>
        <w:t>а</w:t>
      </w:r>
      <w:r>
        <w:rPr>
          <w:sz w:val="26"/>
          <w:szCs w:val="26"/>
        </w:rPr>
        <w:tab/>
      </w:r>
      <w:r w:rsidR="004601F5">
        <w:rPr>
          <w:sz w:val="26"/>
          <w:szCs w:val="26"/>
        </w:rPr>
        <w:t xml:space="preserve">                                                      О.А. Пахомова</w:t>
      </w:r>
    </w:p>
    <w:p w:rsidR="00017C73" w:rsidRDefault="00017C73" w:rsidP="00017C73">
      <w:pPr>
        <w:rPr>
          <w:sz w:val="26"/>
          <w:szCs w:val="26"/>
        </w:rPr>
      </w:pPr>
    </w:p>
    <w:p w:rsidR="00017C73" w:rsidRPr="00DB0179" w:rsidRDefault="004601F5" w:rsidP="00017C73">
      <w:pPr>
        <w:rPr>
          <w:sz w:val="26"/>
          <w:szCs w:val="26"/>
        </w:rPr>
      </w:pPr>
      <w:r>
        <w:rPr>
          <w:sz w:val="26"/>
          <w:szCs w:val="26"/>
        </w:rPr>
        <w:t>Главный референт администрации</w:t>
      </w:r>
    </w:p>
    <w:p w:rsidR="00017C73" w:rsidRDefault="004601F5" w:rsidP="00017C73">
      <w:pPr>
        <w:rPr>
          <w:sz w:val="26"/>
          <w:szCs w:val="26"/>
        </w:rPr>
      </w:pPr>
      <w:r>
        <w:rPr>
          <w:sz w:val="26"/>
          <w:szCs w:val="26"/>
        </w:rPr>
        <w:t>м.о. Приупское Киреевского района</w:t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>Л.В. Кошелева</w:t>
      </w:r>
    </w:p>
    <w:p w:rsidR="00017C73" w:rsidRDefault="00017C73" w:rsidP="00017C73">
      <w:pPr>
        <w:rPr>
          <w:sz w:val="26"/>
          <w:szCs w:val="26"/>
        </w:rPr>
      </w:pPr>
    </w:p>
    <w:p w:rsidR="00017C73" w:rsidRPr="00DB0179" w:rsidRDefault="00017C73" w:rsidP="00017C73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3C69F8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C69F8" w:rsidRDefault="003C69F8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4601F5" w:rsidRDefault="004601F5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AA50FF" w:rsidRDefault="00AA50FF" w:rsidP="00582DAC">
      <w:pPr>
        <w:jc w:val="both"/>
        <w:rPr>
          <w:sz w:val="26"/>
          <w:szCs w:val="26"/>
        </w:rPr>
      </w:pPr>
    </w:p>
    <w:p w:rsidR="00AA50FF" w:rsidRDefault="00AA50FF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98450B" w:rsidRPr="00DB0179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7C73" w:rsidRDefault="00582DAC" w:rsidP="00017C73">
      <w:pPr>
        <w:jc w:val="both"/>
        <w:rPr>
          <w:sz w:val="26"/>
          <w:szCs w:val="26"/>
        </w:rPr>
      </w:pPr>
      <w:r w:rsidRPr="00DB0179">
        <w:rPr>
          <w:sz w:val="26"/>
          <w:szCs w:val="26"/>
        </w:rPr>
        <w:t>Исп.</w:t>
      </w:r>
      <w:r w:rsidR="00675B47" w:rsidRPr="00DB0179">
        <w:rPr>
          <w:sz w:val="26"/>
          <w:szCs w:val="26"/>
        </w:rPr>
        <w:t xml:space="preserve"> </w:t>
      </w:r>
      <w:r w:rsidR="004601F5">
        <w:rPr>
          <w:sz w:val="26"/>
          <w:szCs w:val="26"/>
        </w:rPr>
        <w:t>Маслакова Наталья Владимировна</w:t>
      </w:r>
    </w:p>
    <w:p w:rsidR="00675B47" w:rsidRPr="00DB0179" w:rsidRDefault="00675B47" w:rsidP="00675B47">
      <w:pPr>
        <w:jc w:val="both"/>
        <w:rPr>
          <w:sz w:val="26"/>
          <w:szCs w:val="26"/>
        </w:rPr>
      </w:pPr>
      <w:r w:rsidRPr="00DB0179">
        <w:rPr>
          <w:sz w:val="26"/>
          <w:szCs w:val="26"/>
        </w:rPr>
        <w:t xml:space="preserve">референт </w:t>
      </w:r>
      <w:r w:rsidR="00B37C9C">
        <w:rPr>
          <w:sz w:val="26"/>
          <w:szCs w:val="26"/>
        </w:rPr>
        <w:t>администрации мо Приупское</w:t>
      </w:r>
    </w:p>
    <w:p w:rsidR="00675B47" w:rsidRPr="00DB0179" w:rsidRDefault="00675B47" w:rsidP="00675B47">
      <w:pPr>
        <w:jc w:val="both"/>
        <w:rPr>
          <w:sz w:val="26"/>
          <w:szCs w:val="26"/>
        </w:rPr>
        <w:sectPr w:rsidR="00675B47" w:rsidRPr="00DB0179" w:rsidSect="007F137D">
          <w:pgSz w:w="11906" w:h="16838"/>
          <w:pgMar w:top="851" w:right="567" w:bottom="142" w:left="1701" w:header="720" w:footer="720" w:gutter="0"/>
          <w:cols w:space="720"/>
          <w:docGrid w:linePitch="272"/>
        </w:sectPr>
      </w:pPr>
      <w:r w:rsidRPr="00DB0179">
        <w:rPr>
          <w:sz w:val="26"/>
          <w:szCs w:val="26"/>
        </w:rPr>
        <w:t xml:space="preserve">Тел. </w:t>
      </w:r>
      <w:r w:rsidRPr="00DB0179">
        <w:rPr>
          <w:color w:val="000000"/>
          <w:sz w:val="26"/>
          <w:szCs w:val="26"/>
        </w:rPr>
        <w:t xml:space="preserve">(48754) </w:t>
      </w:r>
      <w:r w:rsidR="00B37C9C">
        <w:rPr>
          <w:sz w:val="26"/>
          <w:szCs w:val="26"/>
        </w:rPr>
        <w:t>49-054</w:t>
      </w:r>
      <w:r w:rsidRPr="00DB0179">
        <w:rPr>
          <w:sz w:val="26"/>
          <w:szCs w:val="26"/>
        </w:rPr>
        <w:tab/>
      </w:r>
    </w:p>
    <w:p w:rsidR="00144E93" w:rsidRDefault="00C044BA" w:rsidP="009D6786">
      <w:pPr>
        <w:ind w:left="576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>риложение</w:t>
      </w:r>
      <w:r w:rsidR="00AA50FF">
        <w:rPr>
          <w:sz w:val="24"/>
          <w:szCs w:val="24"/>
        </w:rPr>
        <w:t xml:space="preserve"> №1 к</w:t>
      </w:r>
      <w:r w:rsidR="00144E93" w:rsidRPr="002A0344">
        <w:rPr>
          <w:sz w:val="24"/>
          <w:szCs w:val="24"/>
        </w:rPr>
        <w:t xml:space="preserve"> постановлению </w:t>
      </w:r>
    </w:p>
    <w:p w:rsidR="00AA50FF" w:rsidRDefault="009D6786" w:rsidP="009D6786">
      <w:pPr>
        <w:ind w:left="576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A5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A50FF">
        <w:rPr>
          <w:sz w:val="24"/>
          <w:szCs w:val="24"/>
        </w:rPr>
        <w:t xml:space="preserve"> </w:t>
      </w:r>
      <w:r w:rsidR="00144E93" w:rsidRPr="002A0344">
        <w:rPr>
          <w:sz w:val="24"/>
          <w:szCs w:val="24"/>
        </w:rPr>
        <w:t>администрации</w:t>
      </w:r>
      <w:r w:rsidR="00144E93">
        <w:rPr>
          <w:sz w:val="24"/>
          <w:szCs w:val="24"/>
        </w:rPr>
        <w:t xml:space="preserve"> </w:t>
      </w:r>
      <w:r w:rsidR="00144E93"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 xml:space="preserve">.о. </w:t>
      </w:r>
      <w:r w:rsidR="00AA50FF">
        <w:rPr>
          <w:sz w:val="24"/>
          <w:szCs w:val="24"/>
        </w:rPr>
        <w:t xml:space="preserve"> </w:t>
      </w:r>
      <w:r w:rsidR="00B37C9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50FF">
        <w:rPr>
          <w:sz w:val="24"/>
          <w:szCs w:val="24"/>
        </w:rPr>
        <w:t xml:space="preserve">   </w:t>
      </w:r>
    </w:p>
    <w:p w:rsidR="003C69F8" w:rsidRDefault="00AA50FF" w:rsidP="009D6786">
      <w:pPr>
        <w:ind w:left="576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7C9C">
        <w:rPr>
          <w:sz w:val="24"/>
          <w:szCs w:val="24"/>
        </w:rPr>
        <w:t xml:space="preserve">Приупское </w:t>
      </w:r>
      <w:r w:rsidR="00144E93" w:rsidRPr="002A0344">
        <w:rPr>
          <w:sz w:val="24"/>
          <w:szCs w:val="24"/>
        </w:rPr>
        <w:t>Киреевск</w:t>
      </w:r>
      <w:r w:rsidR="00B37C9C">
        <w:rPr>
          <w:sz w:val="24"/>
          <w:szCs w:val="24"/>
        </w:rPr>
        <w:t>ого</w:t>
      </w:r>
      <w:r w:rsidR="00144E93" w:rsidRPr="002A0344">
        <w:rPr>
          <w:sz w:val="24"/>
          <w:szCs w:val="24"/>
        </w:rPr>
        <w:t xml:space="preserve"> район</w:t>
      </w:r>
      <w:r w:rsidR="00B37C9C">
        <w:rPr>
          <w:sz w:val="24"/>
          <w:szCs w:val="24"/>
        </w:rPr>
        <w:t>а</w:t>
      </w:r>
      <w:r w:rsidR="00144E93">
        <w:rPr>
          <w:sz w:val="24"/>
          <w:szCs w:val="24"/>
        </w:rPr>
        <w:t xml:space="preserve"> </w:t>
      </w:r>
    </w:p>
    <w:p w:rsidR="00144E93" w:rsidRPr="002A0344" w:rsidRDefault="009D6786" w:rsidP="009D6786">
      <w:pPr>
        <w:ind w:left="5761"/>
        <w:jc w:val="center"/>
      </w:pPr>
      <w:r>
        <w:rPr>
          <w:sz w:val="24"/>
          <w:szCs w:val="24"/>
        </w:rPr>
        <w:t xml:space="preserve">  </w:t>
      </w:r>
      <w:r w:rsidR="00AA50FF">
        <w:rPr>
          <w:sz w:val="24"/>
          <w:szCs w:val="24"/>
        </w:rPr>
        <w:t xml:space="preserve">           </w:t>
      </w:r>
      <w:r w:rsidR="002D03B3"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 w:rsidR="002D03B3">
        <w:rPr>
          <w:sz w:val="24"/>
          <w:szCs w:val="24"/>
        </w:rPr>
        <w:t xml:space="preserve">  </w:t>
      </w:r>
      <w:r>
        <w:rPr>
          <w:sz w:val="24"/>
          <w:szCs w:val="24"/>
        </w:rPr>
        <w:t>09</w:t>
      </w:r>
      <w:r w:rsidR="00271765">
        <w:rPr>
          <w:sz w:val="24"/>
          <w:szCs w:val="24"/>
        </w:rPr>
        <w:t>.01.202</w:t>
      </w:r>
      <w:r>
        <w:rPr>
          <w:sz w:val="24"/>
          <w:szCs w:val="24"/>
        </w:rPr>
        <w:t>3</w:t>
      </w:r>
      <w:r w:rsidR="00396896">
        <w:rPr>
          <w:sz w:val="24"/>
          <w:szCs w:val="24"/>
        </w:rPr>
        <w:t xml:space="preserve"> </w:t>
      </w:r>
      <w:r w:rsidR="002D03B3"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271765">
        <w:rPr>
          <w:sz w:val="24"/>
          <w:szCs w:val="24"/>
        </w:rPr>
        <w:t>2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</w:t>
      </w:r>
      <w:r w:rsidR="00271765">
        <w:rPr>
          <w:b/>
          <w:sz w:val="28"/>
          <w:szCs w:val="28"/>
        </w:rPr>
        <w:t xml:space="preserve">Приупское Киреевского </w:t>
      </w:r>
      <w:r w:rsidRPr="004517C9">
        <w:rPr>
          <w:b/>
          <w:sz w:val="28"/>
          <w:szCs w:val="28"/>
        </w:rPr>
        <w:t>район</w:t>
      </w:r>
      <w:r w:rsidR="00271765">
        <w:rPr>
          <w:b/>
          <w:sz w:val="28"/>
          <w:szCs w:val="28"/>
        </w:rPr>
        <w:t>а</w:t>
      </w:r>
      <w:r w:rsidRPr="004517C9">
        <w:rPr>
          <w:b/>
          <w:sz w:val="28"/>
          <w:szCs w:val="28"/>
        </w:rPr>
        <w:t xml:space="preserve">, </w:t>
      </w:r>
    </w:p>
    <w:p w:rsidR="009D6786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в отношении которых планируется </w:t>
      </w:r>
    </w:p>
    <w:p w:rsidR="00144E93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заключение концессионных соглашений</w:t>
      </w:r>
    </w:p>
    <w:p w:rsidR="009D6786" w:rsidRDefault="009D6786" w:rsidP="009D6786">
      <w:pPr>
        <w:jc w:val="center"/>
      </w:pPr>
    </w:p>
    <w:tbl>
      <w:tblPr>
        <w:tblW w:w="107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41"/>
        <w:gridCol w:w="2268"/>
        <w:gridCol w:w="1559"/>
        <w:gridCol w:w="2409"/>
      </w:tblGrid>
      <w:tr w:rsidR="009D6786" w:rsidRPr="002F011C" w:rsidTr="009D6786">
        <w:tc>
          <w:tcPr>
            <w:tcW w:w="596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9D6786" w:rsidRPr="00FA1408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409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9D6786" w:rsidRPr="002F011C" w:rsidTr="009D6786">
        <w:tc>
          <w:tcPr>
            <w:tcW w:w="596" w:type="dxa"/>
          </w:tcPr>
          <w:p w:rsidR="009D6786" w:rsidRPr="00552A35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941" w:type="dxa"/>
          </w:tcPr>
          <w:p w:rsidR="009D6786" w:rsidRPr="00FA1408" w:rsidRDefault="009D6786" w:rsidP="00FC1F14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водоотведения</w:t>
            </w:r>
          </w:p>
        </w:tc>
        <w:tc>
          <w:tcPr>
            <w:tcW w:w="2268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6786" w:rsidRPr="00C0625C" w:rsidTr="009D6786">
        <w:tc>
          <w:tcPr>
            <w:tcW w:w="596" w:type="dxa"/>
          </w:tcPr>
          <w:p w:rsidR="009D6786" w:rsidRPr="00B665C8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B665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Канализационная сеть</w:t>
            </w:r>
            <w:r>
              <w:rPr>
                <w:sz w:val="24"/>
                <w:szCs w:val="24"/>
              </w:rPr>
              <w:t xml:space="preserve"> с выпусками</w:t>
            </w:r>
            <w:r w:rsidRPr="00B0179C">
              <w:rPr>
                <w:sz w:val="24"/>
                <w:szCs w:val="24"/>
              </w:rPr>
              <w:t xml:space="preserve">,  назначение: </w:t>
            </w:r>
            <w:r>
              <w:rPr>
                <w:sz w:val="24"/>
                <w:szCs w:val="24"/>
              </w:rPr>
              <w:t>канализационная сеть</w:t>
            </w:r>
            <w:r w:rsidRPr="00B0179C">
              <w:rPr>
                <w:sz w:val="24"/>
                <w:szCs w:val="24"/>
              </w:rPr>
              <w:t xml:space="preserve">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060601</w:t>
            </w:r>
            <w:r w:rsidRPr="00B0179C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533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Приупский</w:t>
            </w:r>
          </w:p>
        </w:tc>
        <w:tc>
          <w:tcPr>
            <w:tcW w:w="1559" w:type="dxa"/>
          </w:tcPr>
          <w:p w:rsidR="009D6786" w:rsidRPr="00B0179C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6329 </w:t>
            </w:r>
            <w:r w:rsidRPr="00B0179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D6786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/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01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2-71/012/013/2015-871/2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14.10.2015</w:t>
            </w:r>
          </w:p>
          <w:p w:rsidR="009D6786" w:rsidRPr="00C0625C" w:rsidRDefault="009D6786" w:rsidP="00FC1F14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Pr="00552A35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941" w:type="dxa"/>
          </w:tcPr>
          <w:p w:rsidR="009D6786" w:rsidRPr="00B0179C" w:rsidRDefault="009D6786" w:rsidP="00FC1F14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6786" w:rsidRPr="00B0179C" w:rsidRDefault="009D6786" w:rsidP="00FC1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D6786" w:rsidRPr="00C0625C" w:rsidRDefault="009D6786" w:rsidP="00FC1F14">
            <w:pPr>
              <w:jc w:val="center"/>
              <w:rPr>
                <w:sz w:val="24"/>
                <w:szCs w:val="24"/>
              </w:rPr>
            </w:pPr>
          </w:p>
        </w:tc>
      </w:tr>
      <w:tr w:rsidR="009D6786" w:rsidRPr="00C0625C" w:rsidTr="009D6786">
        <w:tc>
          <w:tcPr>
            <w:tcW w:w="596" w:type="dxa"/>
          </w:tcPr>
          <w:p w:rsidR="009D6786" w:rsidRPr="00F2117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с вводами</w:t>
            </w:r>
            <w:r w:rsidRPr="00391404">
              <w:rPr>
                <w:sz w:val="24"/>
                <w:szCs w:val="24"/>
              </w:rPr>
              <w:t xml:space="preserve">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водопровода и канализации,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060601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1343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Приупский</w:t>
            </w:r>
          </w:p>
        </w:tc>
        <w:tc>
          <w:tcPr>
            <w:tcW w:w="1559" w:type="dxa"/>
          </w:tcPr>
          <w:p w:rsidR="009D6786" w:rsidRPr="00B0179C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17352</w:t>
            </w:r>
            <w:r w:rsidRPr="00B0179C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D6786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13/2015-872/2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14.10.2015</w:t>
            </w:r>
          </w:p>
          <w:p w:rsidR="009D6786" w:rsidRPr="00C0625C" w:rsidRDefault="009D6786" w:rsidP="00FC1F14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Pr="00F2117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000000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2112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Липки, Сетинка, Алешня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71:12:000000:2112-71/054/2021-3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060305:2277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Липки, Сетинка, Алешня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71:12:060305:2277-71/054/2021-3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башня, назначение: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060305:2278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Липки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кв.м.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71:12:060305:2278-71/054/2021-3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060306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257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Головлино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 кв.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71:12:060306:257-71/054/2021-3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060305:258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Головлино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71:12:060306:258-71/054/2021-3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  <w:r w:rsidRPr="00391404">
              <w:rPr>
                <w:sz w:val="24"/>
                <w:szCs w:val="24"/>
              </w:rPr>
              <w:t xml:space="preserve">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060306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259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Головлино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71:12:060306:259-71/054/2021-3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060402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Смирновка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71:12:060402:168-71/054/2021-3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5216D7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  <w:lang w:val="en-US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Pr="005216D7" w:rsidRDefault="009D6786" w:rsidP="00FC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5216D7" w:rsidRDefault="009D6786" w:rsidP="00FC1F14">
            <w:pPr>
              <w:rPr>
                <w:sz w:val="24"/>
                <w:szCs w:val="24"/>
                <w:lang w:val="en-US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  <w:lang w:val="en-US"/>
              </w:rPr>
              <w:t>402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Смирновка</w:t>
            </w:r>
          </w:p>
        </w:tc>
        <w:tc>
          <w:tcPr>
            <w:tcW w:w="1559" w:type="dxa"/>
          </w:tcPr>
          <w:p w:rsidR="009D6786" w:rsidRPr="005216D7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70 </w:t>
            </w:r>
            <w:r>
              <w:rPr>
                <w:sz w:val="24"/>
                <w:szCs w:val="24"/>
              </w:rPr>
              <w:t>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71:12:060402:170-71/054/2021-3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Pr="005216D7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  <w:r w:rsidRPr="00391404">
              <w:rPr>
                <w:sz w:val="24"/>
                <w:szCs w:val="24"/>
              </w:rPr>
              <w:t xml:space="preserve">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060306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Смирновка</w:t>
            </w:r>
          </w:p>
        </w:tc>
        <w:tc>
          <w:tcPr>
            <w:tcW w:w="1559" w:type="dxa"/>
          </w:tcPr>
          <w:p w:rsidR="009D6786" w:rsidRPr="005216D7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кв.м.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71:12:060402:169-71/054/2021-3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</w:tbl>
    <w:p w:rsidR="009D6786" w:rsidRDefault="009D6786" w:rsidP="009D6786">
      <w:pPr>
        <w:jc w:val="center"/>
      </w:pPr>
    </w:p>
    <w:p w:rsidR="009D6786" w:rsidRPr="009D6786" w:rsidRDefault="009D6786" w:rsidP="009D6786"/>
    <w:p w:rsidR="009D6786" w:rsidRPr="009D6786" w:rsidRDefault="009D6786" w:rsidP="009D6786"/>
    <w:p w:rsidR="009D6786" w:rsidRDefault="009D6786" w:rsidP="009D6786"/>
    <w:p w:rsidR="009D6786" w:rsidRDefault="009D6786" w:rsidP="009D6786">
      <w:pPr>
        <w:tabs>
          <w:tab w:val="left" w:pos="1170"/>
        </w:tabs>
        <w:rPr>
          <w:b/>
          <w:sz w:val="28"/>
          <w:szCs w:val="28"/>
        </w:rPr>
      </w:pPr>
      <w:r>
        <w:tab/>
      </w: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EB1F63" w:rsidRPr="00582DAC" w:rsidRDefault="00EB1F63" w:rsidP="00CB7794">
      <w:pPr>
        <w:pStyle w:val="a6"/>
      </w:pPr>
    </w:p>
    <w:sectPr w:rsidR="00EB1F63" w:rsidRPr="00582DAC" w:rsidSect="007F137D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47" w:rsidRDefault="00A61347" w:rsidP="00BC536E">
      <w:r>
        <w:separator/>
      </w:r>
    </w:p>
  </w:endnote>
  <w:endnote w:type="continuationSeparator" w:id="0">
    <w:p w:rsidR="00A61347" w:rsidRDefault="00A61347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47" w:rsidRDefault="00A61347" w:rsidP="00BC536E">
      <w:r>
        <w:separator/>
      </w:r>
    </w:p>
  </w:footnote>
  <w:footnote w:type="continuationSeparator" w:id="0">
    <w:p w:rsidR="00A61347" w:rsidRDefault="00A61347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4FB0"/>
    <w:rsid w:val="00014BE4"/>
    <w:rsid w:val="00017C73"/>
    <w:rsid w:val="00020B6A"/>
    <w:rsid w:val="00031202"/>
    <w:rsid w:val="00032EF9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A3136"/>
    <w:rsid w:val="000B0DEF"/>
    <w:rsid w:val="000B3E52"/>
    <w:rsid w:val="000B7E07"/>
    <w:rsid w:val="000C02A8"/>
    <w:rsid w:val="000C1640"/>
    <w:rsid w:val="000C3614"/>
    <w:rsid w:val="000C6228"/>
    <w:rsid w:val="000C6884"/>
    <w:rsid w:val="000E2F5E"/>
    <w:rsid w:val="000E3DC7"/>
    <w:rsid w:val="000F67C9"/>
    <w:rsid w:val="001033B3"/>
    <w:rsid w:val="001131B4"/>
    <w:rsid w:val="00117A0B"/>
    <w:rsid w:val="0012031C"/>
    <w:rsid w:val="00124BE4"/>
    <w:rsid w:val="00127BF3"/>
    <w:rsid w:val="00127EAB"/>
    <w:rsid w:val="00132D66"/>
    <w:rsid w:val="00144E93"/>
    <w:rsid w:val="0014590C"/>
    <w:rsid w:val="00151208"/>
    <w:rsid w:val="00153127"/>
    <w:rsid w:val="00153BAD"/>
    <w:rsid w:val="001607FE"/>
    <w:rsid w:val="001650AB"/>
    <w:rsid w:val="00170DAF"/>
    <w:rsid w:val="00171430"/>
    <w:rsid w:val="0018067A"/>
    <w:rsid w:val="00180E39"/>
    <w:rsid w:val="001A65B2"/>
    <w:rsid w:val="001B4897"/>
    <w:rsid w:val="001C3877"/>
    <w:rsid w:val="001C481E"/>
    <w:rsid w:val="001E111D"/>
    <w:rsid w:val="001F1924"/>
    <w:rsid w:val="002079C5"/>
    <w:rsid w:val="00231A8D"/>
    <w:rsid w:val="00231D2B"/>
    <w:rsid w:val="00247445"/>
    <w:rsid w:val="00247CC3"/>
    <w:rsid w:val="00250F62"/>
    <w:rsid w:val="00251D4A"/>
    <w:rsid w:val="00260500"/>
    <w:rsid w:val="0026490E"/>
    <w:rsid w:val="00270493"/>
    <w:rsid w:val="00271765"/>
    <w:rsid w:val="00277843"/>
    <w:rsid w:val="002817AB"/>
    <w:rsid w:val="0028466D"/>
    <w:rsid w:val="002A48DD"/>
    <w:rsid w:val="002A5B74"/>
    <w:rsid w:val="002B0F67"/>
    <w:rsid w:val="002B111E"/>
    <w:rsid w:val="002B112C"/>
    <w:rsid w:val="002B29E2"/>
    <w:rsid w:val="002B44C1"/>
    <w:rsid w:val="002C0D54"/>
    <w:rsid w:val="002C11DD"/>
    <w:rsid w:val="002D03B3"/>
    <w:rsid w:val="002D0AE9"/>
    <w:rsid w:val="002E2671"/>
    <w:rsid w:val="002E4BCF"/>
    <w:rsid w:val="002E5D46"/>
    <w:rsid w:val="002F39A7"/>
    <w:rsid w:val="0030098F"/>
    <w:rsid w:val="00304447"/>
    <w:rsid w:val="00305341"/>
    <w:rsid w:val="00320017"/>
    <w:rsid w:val="00330257"/>
    <w:rsid w:val="00334AEF"/>
    <w:rsid w:val="00337129"/>
    <w:rsid w:val="003448A3"/>
    <w:rsid w:val="0035021E"/>
    <w:rsid w:val="00350DAC"/>
    <w:rsid w:val="0036493A"/>
    <w:rsid w:val="00364BAF"/>
    <w:rsid w:val="00380C60"/>
    <w:rsid w:val="00391404"/>
    <w:rsid w:val="00396896"/>
    <w:rsid w:val="003A57CD"/>
    <w:rsid w:val="003B35FE"/>
    <w:rsid w:val="003C25E2"/>
    <w:rsid w:val="003C69F8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517C9"/>
    <w:rsid w:val="0045193F"/>
    <w:rsid w:val="004544D8"/>
    <w:rsid w:val="004566C6"/>
    <w:rsid w:val="004601F5"/>
    <w:rsid w:val="00461C96"/>
    <w:rsid w:val="0047153A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2CA1"/>
    <w:rsid w:val="004D40C0"/>
    <w:rsid w:val="004D6CFA"/>
    <w:rsid w:val="004D7F11"/>
    <w:rsid w:val="004E2A0A"/>
    <w:rsid w:val="004E5A6A"/>
    <w:rsid w:val="004F4698"/>
    <w:rsid w:val="00501BE2"/>
    <w:rsid w:val="00504E0C"/>
    <w:rsid w:val="005314F0"/>
    <w:rsid w:val="00531EA3"/>
    <w:rsid w:val="00532979"/>
    <w:rsid w:val="00543FAB"/>
    <w:rsid w:val="005505F7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7185"/>
    <w:rsid w:val="005E3050"/>
    <w:rsid w:val="005F2952"/>
    <w:rsid w:val="00617686"/>
    <w:rsid w:val="00617721"/>
    <w:rsid w:val="00630451"/>
    <w:rsid w:val="00636A25"/>
    <w:rsid w:val="006421C2"/>
    <w:rsid w:val="0065711D"/>
    <w:rsid w:val="00660FD1"/>
    <w:rsid w:val="0067279B"/>
    <w:rsid w:val="00675B47"/>
    <w:rsid w:val="0068371A"/>
    <w:rsid w:val="00686AC0"/>
    <w:rsid w:val="006903E1"/>
    <w:rsid w:val="006C2336"/>
    <w:rsid w:val="006C30DF"/>
    <w:rsid w:val="006C73F6"/>
    <w:rsid w:val="006E27AB"/>
    <w:rsid w:val="006F158B"/>
    <w:rsid w:val="006F3807"/>
    <w:rsid w:val="006F4D76"/>
    <w:rsid w:val="00700FDB"/>
    <w:rsid w:val="00713EC0"/>
    <w:rsid w:val="007148CB"/>
    <w:rsid w:val="0073523F"/>
    <w:rsid w:val="007408B5"/>
    <w:rsid w:val="007714EF"/>
    <w:rsid w:val="00772681"/>
    <w:rsid w:val="0078571A"/>
    <w:rsid w:val="007864C0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6EB"/>
    <w:rsid w:val="00866F5C"/>
    <w:rsid w:val="00877700"/>
    <w:rsid w:val="008817F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C7E3F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D069F"/>
    <w:rsid w:val="009D1B3C"/>
    <w:rsid w:val="009D3D38"/>
    <w:rsid w:val="009D6694"/>
    <w:rsid w:val="009D6786"/>
    <w:rsid w:val="009D6E23"/>
    <w:rsid w:val="009F1B2D"/>
    <w:rsid w:val="009F483B"/>
    <w:rsid w:val="00A03052"/>
    <w:rsid w:val="00A04421"/>
    <w:rsid w:val="00A06C06"/>
    <w:rsid w:val="00A11655"/>
    <w:rsid w:val="00A12150"/>
    <w:rsid w:val="00A17809"/>
    <w:rsid w:val="00A2711F"/>
    <w:rsid w:val="00A35BFD"/>
    <w:rsid w:val="00A51FED"/>
    <w:rsid w:val="00A61347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A50FF"/>
    <w:rsid w:val="00AD21F9"/>
    <w:rsid w:val="00AD53FD"/>
    <w:rsid w:val="00AE21A0"/>
    <w:rsid w:val="00AE2794"/>
    <w:rsid w:val="00AE2F0B"/>
    <w:rsid w:val="00AE356F"/>
    <w:rsid w:val="00AE45DC"/>
    <w:rsid w:val="00AF07FE"/>
    <w:rsid w:val="00AF0FBD"/>
    <w:rsid w:val="00AF4793"/>
    <w:rsid w:val="00B07975"/>
    <w:rsid w:val="00B10AFF"/>
    <w:rsid w:val="00B16451"/>
    <w:rsid w:val="00B27A81"/>
    <w:rsid w:val="00B3358C"/>
    <w:rsid w:val="00B37139"/>
    <w:rsid w:val="00B37C9C"/>
    <w:rsid w:val="00B42A87"/>
    <w:rsid w:val="00B571DB"/>
    <w:rsid w:val="00B643CC"/>
    <w:rsid w:val="00B64E4F"/>
    <w:rsid w:val="00B665C8"/>
    <w:rsid w:val="00B76172"/>
    <w:rsid w:val="00B823D7"/>
    <w:rsid w:val="00B82EB0"/>
    <w:rsid w:val="00B8741B"/>
    <w:rsid w:val="00BA393A"/>
    <w:rsid w:val="00BA637F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7798"/>
    <w:rsid w:val="00C21811"/>
    <w:rsid w:val="00C228CA"/>
    <w:rsid w:val="00C3593D"/>
    <w:rsid w:val="00C4158B"/>
    <w:rsid w:val="00C436AE"/>
    <w:rsid w:val="00C447AD"/>
    <w:rsid w:val="00C479D3"/>
    <w:rsid w:val="00C51FD8"/>
    <w:rsid w:val="00C558D9"/>
    <w:rsid w:val="00C562E4"/>
    <w:rsid w:val="00C57B3A"/>
    <w:rsid w:val="00C60756"/>
    <w:rsid w:val="00C75A19"/>
    <w:rsid w:val="00CA5CBB"/>
    <w:rsid w:val="00CB24C7"/>
    <w:rsid w:val="00CB7794"/>
    <w:rsid w:val="00CD5ECC"/>
    <w:rsid w:val="00CE61AA"/>
    <w:rsid w:val="00CE73A9"/>
    <w:rsid w:val="00D12827"/>
    <w:rsid w:val="00D15FAE"/>
    <w:rsid w:val="00D1769E"/>
    <w:rsid w:val="00D201E1"/>
    <w:rsid w:val="00D211E2"/>
    <w:rsid w:val="00D25B76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A7F56"/>
    <w:rsid w:val="00DB0179"/>
    <w:rsid w:val="00DB5438"/>
    <w:rsid w:val="00DB752C"/>
    <w:rsid w:val="00DC3BBB"/>
    <w:rsid w:val="00DD6369"/>
    <w:rsid w:val="00DE4FD9"/>
    <w:rsid w:val="00DE6753"/>
    <w:rsid w:val="00DF77E3"/>
    <w:rsid w:val="00E21BAA"/>
    <w:rsid w:val="00E271C3"/>
    <w:rsid w:val="00E34393"/>
    <w:rsid w:val="00E57389"/>
    <w:rsid w:val="00E7128C"/>
    <w:rsid w:val="00E76D6E"/>
    <w:rsid w:val="00E77D0D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371"/>
    <w:rsid w:val="00EF24E2"/>
    <w:rsid w:val="00F03458"/>
    <w:rsid w:val="00F209BA"/>
    <w:rsid w:val="00F2117C"/>
    <w:rsid w:val="00F215BE"/>
    <w:rsid w:val="00F261F3"/>
    <w:rsid w:val="00F304E2"/>
    <w:rsid w:val="00F46DFB"/>
    <w:rsid w:val="00F545B8"/>
    <w:rsid w:val="00F5714F"/>
    <w:rsid w:val="00F62FBE"/>
    <w:rsid w:val="00F63CFB"/>
    <w:rsid w:val="00F757DD"/>
    <w:rsid w:val="00F758DC"/>
    <w:rsid w:val="00F810DA"/>
    <w:rsid w:val="00F85ACC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D774A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11F686-65CC-4636-BA01-AD63CD3F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uiPriority w:val="59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30F3-784F-443D-B260-0736598A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4</Pages>
  <Words>509</Words>
  <Characters>8843</Characters>
  <Application>Microsoft Office Word</Application>
  <DocSecurity>0</DocSecurity>
  <Lines>73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Алексей Вячеславович Валиков</cp:lastModifiedBy>
  <cp:revision>2</cp:revision>
  <cp:lastPrinted>2023-01-13T08:21:00Z</cp:lastPrinted>
  <dcterms:created xsi:type="dcterms:W3CDTF">2025-06-02T07:13:00Z</dcterms:created>
  <dcterms:modified xsi:type="dcterms:W3CDTF">2025-06-02T07:13:00Z</dcterms:modified>
</cp:coreProperties>
</file>