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AF7016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2DF4" w:rsidRDefault="000D5BE9" w:rsidP="00A24661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5A00F6">
        <w:rPr>
          <w:rFonts w:ascii="PT Astra Serif" w:hAnsi="PT Astra Serif"/>
          <w:b/>
          <w:sz w:val="28"/>
          <w:szCs w:val="28"/>
        </w:rPr>
        <w:t xml:space="preserve">19 </w:t>
      </w:r>
      <w:r w:rsidR="00A24661">
        <w:rPr>
          <w:rFonts w:ascii="PT Astra Serif" w:hAnsi="PT Astra Serif"/>
          <w:b/>
          <w:sz w:val="28"/>
          <w:szCs w:val="28"/>
        </w:rPr>
        <w:t>декабря</w:t>
      </w:r>
      <w:r w:rsidR="00896A6D">
        <w:rPr>
          <w:rFonts w:ascii="PT Astra Serif" w:hAnsi="PT Astra Serif"/>
          <w:b/>
          <w:sz w:val="28"/>
          <w:szCs w:val="28"/>
        </w:rPr>
        <w:t xml:space="preserve"> 2023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5A00F6">
        <w:rPr>
          <w:rFonts w:ascii="PT Astra Serif" w:hAnsi="PT Astra Serif"/>
          <w:b/>
          <w:sz w:val="28"/>
          <w:szCs w:val="28"/>
        </w:rPr>
        <w:t>5</w:t>
      </w:r>
    </w:p>
    <w:p w:rsidR="001D09A9" w:rsidRDefault="001D09A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FB1B09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5A00F6">
        <w:rPr>
          <w:rFonts w:ascii="PT Astra Serif" w:hAnsi="PT Astra Serif"/>
          <w:b/>
          <w:sz w:val="28"/>
          <w:szCs w:val="28"/>
        </w:rPr>
        <w:t>5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AC630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/>
          <w:sz w:val="28"/>
          <w:szCs w:val="28"/>
        </w:rPr>
        <w:t>3</w:t>
      </w:r>
      <w:r w:rsidR="000E2BA7"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E5608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 w:rsidR="00AC6307"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F7016"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 w:rsidR="00AF7016"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 w:rsidR="00AF7016"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1D09A9">
        <w:rPr>
          <w:rFonts w:ascii="PT Astra Serif" w:hAnsi="PT Astra Serif"/>
          <w:color w:val="000000"/>
          <w:sz w:val="28"/>
          <w:szCs w:val="28"/>
        </w:rPr>
        <w:t>5</w:t>
      </w:r>
      <w:r w:rsidR="00AC6307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 w:rsidR="00AC6307"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1D09A9">
        <w:rPr>
          <w:rFonts w:ascii="PT Astra Serif" w:hAnsi="PT Astra Serif"/>
          <w:bCs/>
          <w:sz w:val="28"/>
          <w:szCs w:val="28"/>
        </w:rPr>
        <w:t>5</w:t>
      </w:r>
      <w:r w:rsidR="00AF7016">
        <w:rPr>
          <w:rFonts w:ascii="PT Astra Serif" w:hAnsi="PT Astra Serif"/>
          <w:bCs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 w:rsidR="00AC6307"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 w:rsidR="00AF7016"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695E7F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5A00F6">
        <w:rPr>
          <w:rFonts w:ascii="PT Astra Serif" w:hAnsi="PT Astra Serif"/>
          <w:sz w:val="28"/>
          <w:szCs w:val="28"/>
        </w:rPr>
        <w:t>22</w:t>
      </w:r>
      <w:r w:rsidR="00A24661">
        <w:rPr>
          <w:rFonts w:ascii="PT Astra Serif" w:hAnsi="PT Astra Serif"/>
          <w:sz w:val="28"/>
          <w:szCs w:val="28"/>
        </w:rPr>
        <w:t>.12</w:t>
      </w:r>
      <w:r w:rsidR="000E2BA7" w:rsidRPr="00FF5CE8">
        <w:rPr>
          <w:rFonts w:ascii="PT Astra Serif" w:hAnsi="PT Astra Serif"/>
          <w:sz w:val="28"/>
          <w:szCs w:val="28"/>
        </w:rPr>
        <w:t>.202</w:t>
      </w:r>
      <w:r w:rsidR="00FA7E8A">
        <w:rPr>
          <w:rFonts w:ascii="PT Astra Serif" w:hAnsi="PT Astra Serif"/>
          <w:sz w:val="28"/>
          <w:szCs w:val="28"/>
        </w:rPr>
        <w:t>3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A24661">
        <w:rPr>
          <w:rFonts w:ascii="PT Astra Serif" w:hAnsi="PT Astra Serif"/>
          <w:bCs/>
          <w:sz w:val="28"/>
          <w:szCs w:val="28"/>
        </w:rPr>
        <w:t>5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="000E2BA7"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r w:rsidR="00AC6307">
        <w:rPr>
          <w:rFonts w:ascii="PT Astra Serif" w:hAnsi="PT Astra Serif"/>
          <w:bCs/>
          <w:sz w:val="28"/>
          <w:szCs w:val="28"/>
        </w:rPr>
        <w:t xml:space="preserve">Администрация м.о Шварцевское Киреевского </w:t>
      </w:r>
      <w:r w:rsidR="000E2BA7" w:rsidRPr="00FF5CE8">
        <w:rPr>
          <w:rFonts w:ascii="PT Astra Serif" w:hAnsi="PT Astra Serif"/>
          <w:bCs/>
          <w:sz w:val="28"/>
          <w:szCs w:val="28"/>
        </w:rPr>
        <w:t>район</w:t>
      </w:r>
      <w:r w:rsidR="00AC6307">
        <w:rPr>
          <w:rFonts w:ascii="PT Astra Serif" w:hAnsi="PT Astra Serif"/>
          <w:bCs/>
          <w:sz w:val="28"/>
          <w:szCs w:val="28"/>
        </w:rPr>
        <w:t>а</w:t>
      </w:r>
      <w:r w:rsidR="000E2BA7" w:rsidRPr="00FF5CE8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A24661" w:rsidRDefault="005A00F6" w:rsidP="005A00F6">
      <w:pPr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3F4DD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67A6C">
        <w:rPr>
          <w:sz w:val="28"/>
          <w:szCs w:val="28"/>
        </w:rPr>
        <w:t xml:space="preserve">«О бюджете муниципального образования Шварцевское Киреевского района </w:t>
      </w:r>
      <w:r w:rsidR="00A24661">
        <w:rPr>
          <w:sz w:val="28"/>
          <w:szCs w:val="28"/>
        </w:rPr>
        <w:t>на 2024 год и плановый 2025-2026г.</w:t>
      </w:r>
    </w:p>
    <w:p w:rsidR="005A00F6" w:rsidRPr="00267A6C" w:rsidRDefault="005A00F6" w:rsidP="005A00F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A00F6">
        <w:rPr>
          <w:sz w:val="28"/>
          <w:szCs w:val="28"/>
        </w:rPr>
        <w:t xml:space="preserve"> </w:t>
      </w:r>
      <w:r w:rsidRPr="00267A6C">
        <w:rPr>
          <w:sz w:val="28"/>
          <w:szCs w:val="28"/>
        </w:rPr>
        <w:t xml:space="preserve">О внесении изменений в решение Собрания депутатов муниципального образования Шварцевское Киреевского района от 23.12.2022 № 64-185 </w:t>
      </w:r>
    </w:p>
    <w:p w:rsidR="005A00F6" w:rsidRPr="00267A6C" w:rsidRDefault="005A00F6" w:rsidP="005A00F6">
      <w:pPr>
        <w:rPr>
          <w:b/>
          <w:sz w:val="28"/>
          <w:szCs w:val="28"/>
        </w:rPr>
      </w:pPr>
      <w:r w:rsidRPr="00267A6C">
        <w:rPr>
          <w:sz w:val="28"/>
          <w:szCs w:val="28"/>
        </w:rPr>
        <w:t>«О бюджете муниципального образования Шварцевское Киреевского района на 2023 год и на плановый период 2024 и 2025 годов</w:t>
      </w:r>
      <w:r>
        <w:rPr>
          <w:sz w:val="28"/>
          <w:szCs w:val="28"/>
        </w:rPr>
        <w:t>»</w:t>
      </w:r>
    </w:p>
    <w:p w:rsidR="005A00F6" w:rsidRDefault="005A00F6" w:rsidP="005A00F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24661">
        <w:rPr>
          <w:sz w:val="28"/>
          <w:szCs w:val="28"/>
        </w:rPr>
        <w:t xml:space="preserve"> </w:t>
      </w:r>
      <w:r w:rsidRPr="00267A6C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работе РСО на территории м.о Шварцевское</w:t>
      </w:r>
      <w:r w:rsidR="00F733CE">
        <w:rPr>
          <w:sz w:val="28"/>
          <w:szCs w:val="28"/>
        </w:rPr>
        <w:t xml:space="preserve"> Киреевского района</w:t>
      </w:r>
    </w:p>
    <w:p w:rsidR="00E40B09" w:rsidRDefault="005A00F6" w:rsidP="00F733CE">
      <w:pPr>
        <w:pStyle w:val="ae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4.</w:t>
      </w:r>
      <w:r w:rsidRPr="005A00F6">
        <w:rPr>
          <w:sz w:val="28"/>
          <w:szCs w:val="28"/>
        </w:rPr>
        <w:t xml:space="preserve"> </w:t>
      </w:r>
      <w:r w:rsidRPr="005A00F6">
        <w:rPr>
          <w:rFonts w:ascii="PT Astra Serif" w:hAnsi="PT Astra Serif"/>
          <w:sz w:val="28"/>
          <w:szCs w:val="28"/>
        </w:rPr>
        <w:t>Об отмене решения собрания депутатов от 12.07.2023г№ 71-213 «О внесение изменений в решение собрания депутатов муниципального образования Шварцевское Киреевского района от 17.11.2020 №35-110 «Об установлении земельного налога на территории муниципального образования Шварцевское Киреевского района»</w:t>
      </w:r>
    </w:p>
    <w:p w:rsidR="00E40B09" w:rsidRDefault="00E40B09" w:rsidP="00F733CE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D60242">
        <w:rPr>
          <w:rFonts w:ascii="PT Astra Serif" w:hAnsi="PT Astra Serif"/>
          <w:sz w:val="28"/>
          <w:szCs w:val="28"/>
        </w:rPr>
        <w:t xml:space="preserve"> Об утверждении перечня установленных мест обнародования муниципальных правовых актов на территории муниципального образования</w:t>
      </w:r>
      <w:r w:rsidR="00D60242" w:rsidRPr="00D60242">
        <w:rPr>
          <w:rFonts w:ascii="Arial" w:hAnsi="Arial" w:cs="Arial"/>
          <w:b/>
          <w:sz w:val="32"/>
          <w:szCs w:val="32"/>
        </w:rPr>
        <w:t xml:space="preserve"> </w:t>
      </w:r>
      <w:r w:rsidR="00D60242" w:rsidRPr="00D60242">
        <w:rPr>
          <w:rFonts w:ascii="PT Astra Serif" w:hAnsi="PT Astra Serif" w:cs="Arial"/>
          <w:sz w:val="28"/>
          <w:szCs w:val="28"/>
        </w:rPr>
        <w:t>Ш</w:t>
      </w:r>
      <w:r w:rsidR="00D60242">
        <w:rPr>
          <w:rFonts w:ascii="PT Astra Serif" w:hAnsi="PT Astra Serif" w:cs="Arial"/>
          <w:sz w:val="28"/>
          <w:szCs w:val="28"/>
        </w:rPr>
        <w:t>варцевское Киреевского района</w:t>
      </w:r>
      <w:r w:rsidR="00F733CE">
        <w:rPr>
          <w:rFonts w:ascii="PT Astra Serif" w:hAnsi="PT Astra Serif" w:cs="Arial"/>
          <w:sz w:val="28"/>
          <w:szCs w:val="28"/>
        </w:rPr>
        <w:t>.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3F4DD6">
        <w:rPr>
          <w:rFonts w:ascii="PT Astra Serif" w:hAnsi="PT Astra Serif"/>
          <w:sz w:val="28"/>
          <w:szCs w:val="28"/>
        </w:rPr>
        <w:t>Н</w:t>
      </w:r>
      <w:r w:rsidR="000E2BA7"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3F4DD6"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 w:rsidR="003F4DD6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</w:t>
      </w:r>
      <w:r w:rsidR="003F4DD6"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="003F4DD6" w:rsidRPr="003F4DD6">
        <w:rPr>
          <w:rFonts w:ascii="PT Astra Serif" w:hAnsi="PT Astra Serif"/>
          <w:sz w:val="28"/>
          <w:szCs w:val="28"/>
          <w:lang w:val="en-US"/>
        </w:rPr>
        <w:t>http</w:t>
      </w:r>
      <w:r w:rsidR="003F4DD6" w:rsidRPr="003F4DD6">
        <w:rPr>
          <w:rFonts w:ascii="PT Astra Serif" w:hAnsi="PT Astra Serif"/>
          <w:sz w:val="28"/>
          <w:szCs w:val="28"/>
        </w:rPr>
        <w:t xml:space="preserve">:// 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kireevsk.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="003F4DD6"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 w:rsidR="003F4DD6">
        <w:rPr>
          <w:rFonts w:ascii="PT Astra Serif" w:hAnsi="PT Astra Serif"/>
          <w:sz w:val="28"/>
          <w:szCs w:val="28"/>
        </w:rPr>
        <w:t xml:space="preserve"> </w:t>
      </w:r>
    </w:p>
    <w:p w:rsidR="002E44D2" w:rsidRPr="00DF63C3" w:rsidRDefault="00DF63C3" w:rsidP="00DF63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F40F24" w:rsidRPr="00DF63C3">
        <w:rPr>
          <w:rFonts w:ascii="PT Astra Serif" w:hAnsi="PT Astra Serif"/>
          <w:sz w:val="28"/>
          <w:szCs w:val="28"/>
        </w:rPr>
        <w:t>5</w:t>
      </w:r>
      <w:r w:rsidR="002E44D2" w:rsidRPr="00DF63C3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Default="00AC630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3F4DD6" w:rsidRDefault="003F4DD6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3F4DD6">
          <w:pgSz w:w="11907" w:h="16840" w:code="9"/>
          <w:pgMar w:top="426" w:right="850" w:bottom="0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0FD5"/>
    <w:rsid w:val="00083562"/>
    <w:rsid w:val="00085B83"/>
    <w:rsid w:val="000901F7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065F"/>
    <w:rsid w:val="00113018"/>
    <w:rsid w:val="00151208"/>
    <w:rsid w:val="001607FE"/>
    <w:rsid w:val="00170DAF"/>
    <w:rsid w:val="001902F3"/>
    <w:rsid w:val="001B469A"/>
    <w:rsid w:val="001B4897"/>
    <w:rsid w:val="001C3877"/>
    <w:rsid w:val="001C481E"/>
    <w:rsid w:val="001D09A9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2094F"/>
    <w:rsid w:val="00330257"/>
    <w:rsid w:val="00337129"/>
    <w:rsid w:val="00383754"/>
    <w:rsid w:val="00383F45"/>
    <w:rsid w:val="003B35FE"/>
    <w:rsid w:val="003C25E2"/>
    <w:rsid w:val="003D0848"/>
    <w:rsid w:val="003E5608"/>
    <w:rsid w:val="003F4DD6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0F6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4661"/>
    <w:rsid w:val="00A2711F"/>
    <w:rsid w:val="00A47A1C"/>
    <w:rsid w:val="00A51FED"/>
    <w:rsid w:val="00A61747"/>
    <w:rsid w:val="00A62DB3"/>
    <w:rsid w:val="00A702CC"/>
    <w:rsid w:val="00A82BDA"/>
    <w:rsid w:val="00A946F4"/>
    <w:rsid w:val="00AC6307"/>
    <w:rsid w:val="00AD21F9"/>
    <w:rsid w:val="00AE2794"/>
    <w:rsid w:val="00AE2F0B"/>
    <w:rsid w:val="00AF07FE"/>
    <w:rsid w:val="00AF0FBD"/>
    <w:rsid w:val="00AF7016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010B"/>
    <w:rsid w:val="00C71001"/>
    <w:rsid w:val="00C8685A"/>
    <w:rsid w:val="00CB24C7"/>
    <w:rsid w:val="00CC55BA"/>
    <w:rsid w:val="00CD217A"/>
    <w:rsid w:val="00CD5ECC"/>
    <w:rsid w:val="00CE61AA"/>
    <w:rsid w:val="00CE6D53"/>
    <w:rsid w:val="00CE73A9"/>
    <w:rsid w:val="00D006FB"/>
    <w:rsid w:val="00D05FD7"/>
    <w:rsid w:val="00D12827"/>
    <w:rsid w:val="00D15FAE"/>
    <w:rsid w:val="00D1769E"/>
    <w:rsid w:val="00D201E1"/>
    <w:rsid w:val="00D60242"/>
    <w:rsid w:val="00D634FC"/>
    <w:rsid w:val="00D73C8A"/>
    <w:rsid w:val="00D8015C"/>
    <w:rsid w:val="00D80EE4"/>
    <w:rsid w:val="00D84A8C"/>
    <w:rsid w:val="00D91DE0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63C3"/>
    <w:rsid w:val="00DF77E3"/>
    <w:rsid w:val="00E113DE"/>
    <w:rsid w:val="00E21BAA"/>
    <w:rsid w:val="00E256C6"/>
    <w:rsid w:val="00E34393"/>
    <w:rsid w:val="00E40B09"/>
    <w:rsid w:val="00E47750"/>
    <w:rsid w:val="00E57389"/>
    <w:rsid w:val="00E6381E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33CE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текст"/>
    <w:rsid w:val="00A24661"/>
    <w:pPr>
      <w:autoSpaceDE w:val="0"/>
      <w:autoSpaceDN w:val="0"/>
      <w:adjustRightInd w:val="0"/>
      <w:spacing w:line="150" w:lineRule="atLeast"/>
      <w:ind w:firstLine="227"/>
      <w:jc w:val="both"/>
    </w:pPr>
    <w:rPr>
      <w:rFonts w:ascii="Arial CYR" w:hAnsi="Arial CYR" w:cs="Arial CYR"/>
      <w:color w:val="000000"/>
      <w:sz w:val="15"/>
      <w:szCs w:val="15"/>
    </w:rPr>
  </w:style>
  <w:style w:type="paragraph" w:styleId="ae">
    <w:name w:val="No Spacing"/>
    <w:uiPriority w:val="1"/>
    <w:qFormat/>
    <w:rsid w:val="005A00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F18A-DEC0-4AB7-94A5-BA5A8C72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3</Pages>
  <Words>274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1</cp:lastModifiedBy>
  <cp:revision>2</cp:revision>
  <cp:lastPrinted>2023-07-04T09:51:00Z</cp:lastPrinted>
  <dcterms:created xsi:type="dcterms:W3CDTF">2025-05-21T07:17:00Z</dcterms:created>
  <dcterms:modified xsi:type="dcterms:W3CDTF">2025-05-21T07:17:00Z</dcterms:modified>
</cp:coreProperties>
</file>