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785"/>
        <w:gridCol w:w="5475"/>
      </w:tblGrid>
      <w:tr w:rsidR="00880154" w:rsidTr="0001037B">
        <w:tc>
          <w:tcPr>
            <w:tcW w:w="10260" w:type="dxa"/>
            <w:gridSpan w:val="2"/>
            <w:hideMark/>
          </w:tcPr>
          <w:p w:rsidR="00880154" w:rsidRPr="00596A27" w:rsidRDefault="00880154" w:rsidP="008801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880154" w:rsidTr="0001037B">
        <w:tc>
          <w:tcPr>
            <w:tcW w:w="10260" w:type="dxa"/>
            <w:gridSpan w:val="2"/>
            <w:hideMark/>
          </w:tcPr>
          <w:p w:rsidR="00880154" w:rsidRPr="00596A27" w:rsidRDefault="00880154" w:rsidP="008801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880154" w:rsidRPr="00596A27" w:rsidRDefault="00880154" w:rsidP="008801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80154" w:rsidTr="0001037B">
        <w:tc>
          <w:tcPr>
            <w:tcW w:w="10260" w:type="dxa"/>
            <w:gridSpan w:val="2"/>
          </w:tcPr>
          <w:p w:rsidR="00880154" w:rsidRPr="00596A27" w:rsidRDefault="00880154" w:rsidP="008801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80154" w:rsidRPr="00596A27" w:rsidRDefault="00880154" w:rsidP="0088015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0154" w:rsidTr="0001037B">
        <w:tc>
          <w:tcPr>
            <w:tcW w:w="10260" w:type="dxa"/>
            <w:gridSpan w:val="2"/>
            <w:hideMark/>
          </w:tcPr>
          <w:p w:rsidR="00880154" w:rsidRPr="00596A27" w:rsidRDefault="00880154" w:rsidP="008801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880154" w:rsidTr="0001037B">
        <w:tc>
          <w:tcPr>
            <w:tcW w:w="10260" w:type="dxa"/>
            <w:gridSpan w:val="2"/>
          </w:tcPr>
          <w:p w:rsidR="00880154" w:rsidRPr="00596A27" w:rsidRDefault="00880154" w:rsidP="008801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80154" w:rsidTr="0001037B">
        <w:tc>
          <w:tcPr>
            <w:tcW w:w="4785" w:type="dxa"/>
            <w:hideMark/>
          </w:tcPr>
          <w:p w:rsidR="00880154" w:rsidRPr="00596A27" w:rsidRDefault="00EC52E5" w:rsidP="00EC52E5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20.07.2021</w:t>
            </w:r>
            <w:r w:rsidR="00880154"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475" w:type="dxa"/>
          </w:tcPr>
          <w:p w:rsidR="00880154" w:rsidRPr="00596A27" w:rsidRDefault="00880154" w:rsidP="004F0A9F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4F0A9F">
              <w:rPr>
                <w:rFonts w:ascii="PT Astra Serif" w:hAnsi="PT Astra Serif"/>
                <w:sz w:val="28"/>
                <w:szCs w:val="28"/>
              </w:rPr>
              <w:t>__</w:t>
            </w:r>
            <w:r w:rsidR="00EC52E5">
              <w:rPr>
                <w:rFonts w:ascii="PT Astra Serif" w:hAnsi="PT Astra Serif"/>
                <w:sz w:val="28"/>
                <w:szCs w:val="28"/>
              </w:rPr>
              <w:t>58/1</w:t>
            </w:r>
            <w:r w:rsidR="004F0A9F">
              <w:rPr>
                <w:rFonts w:ascii="PT Astra Serif" w:hAnsi="PT Astra Serif"/>
                <w:sz w:val="28"/>
                <w:szCs w:val="28"/>
              </w:rPr>
              <w:t>___</w:t>
            </w:r>
            <w:r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01037B" w:rsidRDefault="0001037B" w:rsidP="0001037B">
      <w:pPr>
        <w:rPr>
          <w:sz w:val="28"/>
          <w:szCs w:val="28"/>
        </w:rPr>
      </w:pPr>
    </w:p>
    <w:p w:rsidR="00880154" w:rsidRDefault="00880154" w:rsidP="0001037B">
      <w:pPr>
        <w:rPr>
          <w:sz w:val="28"/>
          <w:szCs w:val="28"/>
        </w:rPr>
      </w:pPr>
    </w:p>
    <w:p w:rsidR="00880154" w:rsidRDefault="00880154" w:rsidP="0001037B">
      <w:pPr>
        <w:rPr>
          <w:sz w:val="28"/>
          <w:szCs w:val="28"/>
        </w:rPr>
      </w:pPr>
    </w:p>
    <w:p w:rsidR="00757F40" w:rsidRDefault="001478C1" w:rsidP="009E1F8B">
      <w:pPr>
        <w:ind w:left="142"/>
        <w:jc w:val="center"/>
        <w:rPr>
          <w:b/>
          <w:sz w:val="28"/>
          <w:szCs w:val="28"/>
        </w:rPr>
      </w:pPr>
      <w:r w:rsidRPr="000A51F0">
        <w:rPr>
          <w:b/>
          <w:sz w:val="28"/>
          <w:szCs w:val="28"/>
        </w:rPr>
        <w:t xml:space="preserve">О </w:t>
      </w:r>
      <w:r w:rsidR="00715AB8">
        <w:rPr>
          <w:b/>
          <w:sz w:val="28"/>
          <w:szCs w:val="28"/>
        </w:rPr>
        <w:t>проведении мероприятий для обеспечения бесперебойного обслуживания многоквартирных</w:t>
      </w:r>
      <w:r w:rsidR="00A356D3">
        <w:rPr>
          <w:b/>
          <w:sz w:val="28"/>
          <w:szCs w:val="28"/>
        </w:rPr>
        <w:t xml:space="preserve"> домов на территории </w:t>
      </w:r>
    </w:p>
    <w:p w:rsidR="00715AB8" w:rsidRDefault="0001037B" w:rsidP="009E1F8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станции </w:t>
      </w:r>
      <w:proofErr w:type="spellStart"/>
      <w:r>
        <w:rPr>
          <w:b/>
          <w:sz w:val="28"/>
          <w:szCs w:val="28"/>
        </w:rPr>
        <w:t>Присады</w:t>
      </w:r>
      <w:proofErr w:type="spellEnd"/>
      <w:r w:rsidR="00A64653">
        <w:rPr>
          <w:b/>
          <w:sz w:val="28"/>
          <w:szCs w:val="28"/>
        </w:rPr>
        <w:t xml:space="preserve"> Киреевского</w:t>
      </w:r>
      <w:r w:rsidR="00A356D3">
        <w:rPr>
          <w:b/>
          <w:sz w:val="28"/>
          <w:szCs w:val="28"/>
        </w:rPr>
        <w:t xml:space="preserve"> район</w:t>
      </w:r>
      <w:r w:rsidR="00A64653">
        <w:rPr>
          <w:b/>
          <w:sz w:val="28"/>
          <w:szCs w:val="28"/>
        </w:rPr>
        <w:t>а</w:t>
      </w:r>
    </w:p>
    <w:p w:rsidR="00B4561D" w:rsidRDefault="00B4561D" w:rsidP="009E1F8B">
      <w:pPr>
        <w:ind w:left="142"/>
        <w:jc w:val="center"/>
        <w:rPr>
          <w:b/>
          <w:sz w:val="28"/>
          <w:szCs w:val="28"/>
        </w:rPr>
      </w:pPr>
    </w:p>
    <w:p w:rsidR="008654A5" w:rsidRPr="00B4561D" w:rsidRDefault="008654A5" w:rsidP="009E1F8B">
      <w:pPr>
        <w:ind w:left="142"/>
        <w:jc w:val="center"/>
        <w:rPr>
          <w:b/>
          <w:sz w:val="28"/>
          <w:szCs w:val="28"/>
        </w:rPr>
      </w:pPr>
    </w:p>
    <w:p w:rsidR="00715AB8" w:rsidRDefault="00715AB8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B0A05">
        <w:rPr>
          <w:sz w:val="28"/>
          <w:szCs w:val="28"/>
        </w:rPr>
        <w:t xml:space="preserve">письмом конкурсного управляющего </w:t>
      </w:r>
      <w:r w:rsidR="00E44895">
        <w:rPr>
          <w:sz w:val="28"/>
          <w:szCs w:val="28"/>
        </w:rPr>
        <w:t>ООО «</w:t>
      </w:r>
      <w:r w:rsidR="0001037B">
        <w:rPr>
          <w:sz w:val="28"/>
          <w:szCs w:val="28"/>
        </w:rPr>
        <w:t>УК АЛЮРСТРОЙ</w:t>
      </w:r>
      <w:r w:rsidR="00E44895">
        <w:rPr>
          <w:sz w:val="28"/>
          <w:szCs w:val="28"/>
        </w:rPr>
        <w:t xml:space="preserve">» </w:t>
      </w:r>
      <w:proofErr w:type="spellStart"/>
      <w:r w:rsidR="0001037B">
        <w:rPr>
          <w:sz w:val="28"/>
          <w:szCs w:val="28"/>
        </w:rPr>
        <w:t>Шашок</w:t>
      </w:r>
      <w:proofErr w:type="spellEnd"/>
      <w:r w:rsidR="0001037B">
        <w:rPr>
          <w:sz w:val="28"/>
          <w:szCs w:val="28"/>
        </w:rPr>
        <w:t xml:space="preserve"> Е.Ф.</w:t>
      </w:r>
      <w:r w:rsidR="00E44895">
        <w:rPr>
          <w:sz w:val="28"/>
          <w:szCs w:val="28"/>
        </w:rPr>
        <w:t xml:space="preserve"> </w:t>
      </w:r>
      <w:r w:rsidR="0001037B">
        <w:rPr>
          <w:sz w:val="28"/>
          <w:szCs w:val="28"/>
        </w:rPr>
        <w:t>от 25.10.2019 №01/25</w:t>
      </w:r>
      <w:r w:rsidR="004B0A05">
        <w:rPr>
          <w:sz w:val="28"/>
          <w:szCs w:val="28"/>
        </w:rPr>
        <w:t>/</w:t>
      </w:r>
      <w:r w:rsidR="0001037B">
        <w:rPr>
          <w:sz w:val="28"/>
          <w:szCs w:val="28"/>
        </w:rPr>
        <w:t>10/2019</w:t>
      </w:r>
      <w:r w:rsidR="004B0A05">
        <w:rPr>
          <w:sz w:val="28"/>
          <w:szCs w:val="28"/>
        </w:rPr>
        <w:t xml:space="preserve"> </w:t>
      </w:r>
      <w:r w:rsidR="0001037B">
        <w:rPr>
          <w:sz w:val="28"/>
          <w:szCs w:val="28"/>
        </w:rPr>
        <w:t xml:space="preserve">о расторжении договора управления многоквартирными домами по станции </w:t>
      </w:r>
      <w:proofErr w:type="spellStart"/>
      <w:r w:rsidR="0001037B">
        <w:rPr>
          <w:sz w:val="28"/>
          <w:szCs w:val="28"/>
        </w:rPr>
        <w:t>Присады</w:t>
      </w:r>
      <w:proofErr w:type="spellEnd"/>
      <w:r w:rsidR="0001037B">
        <w:rPr>
          <w:sz w:val="28"/>
          <w:szCs w:val="28"/>
        </w:rPr>
        <w:t xml:space="preserve"> с </w:t>
      </w:r>
      <w:r w:rsidR="004B0A05">
        <w:rPr>
          <w:sz w:val="28"/>
          <w:szCs w:val="28"/>
        </w:rPr>
        <w:t>ООО «</w:t>
      </w:r>
      <w:r w:rsidR="00D12F01">
        <w:rPr>
          <w:sz w:val="28"/>
          <w:szCs w:val="28"/>
        </w:rPr>
        <w:t xml:space="preserve">УК </w:t>
      </w:r>
      <w:r w:rsidR="00F8640E">
        <w:rPr>
          <w:sz w:val="28"/>
          <w:szCs w:val="28"/>
        </w:rPr>
        <w:t>АЛЮРСТРОЙ "</w:t>
      </w:r>
      <w:r w:rsidR="00A64653">
        <w:rPr>
          <w:sz w:val="28"/>
          <w:szCs w:val="28"/>
        </w:rPr>
        <w:t>, с целью организации не</w:t>
      </w:r>
      <w:r w:rsidR="00757F40">
        <w:rPr>
          <w:sz w:val="28"/>
          <w:szCs w:val="28"/>
        </w:rPr>
        <w:t>пре</w:t>
      </w:r>
      <w:r w:rsidR="00A64653">
        <w:rPr>
          <w:sz w:val="28"/>
          <w:szCs w:val="28"/>
        </w:rPr>
        <w:t>рывного обслуживания многоквартирных домов</w:t>
      </w:r>
      <w:r w:rsidR="00E44895">
        <w:rPr>
          <w:sz w:val="28"/>
          <w:szCs w:val="28"/>
        </w:rPr>
        <w:t xml:space="preserve"> в </w:t>
      </w:r>
      <w:r w:rsidR="00D12F01">
        <w:rPr>
          <w:sz w:val="28"/>
          <w:szCs w:val="28"/>
        </w:rPr>
        <w:t xml:space="preserve">станции </w:t>
      </w:r>
      <w:proofErr w:type="spellStart"/>
      <w:r w:rsidR="00D12F01">
        <w:rPr>
          <w:sz w:val="28"/>
          <w:szCs w:val="28"/>
        </w:rPr>
        <w:t>Присады</w:t>
      </w:r>
      <w:proofErr w:type="spellEnd"/>
      <w:r w:rsidR="00B0558D">
        <w:rPr>
          <w:sz w:val="28"/>
          <w:szCs w:val="28"/>
        </w:rPr>
        <w:t xml:space="preserve">, предупреждения чрезвычайных ситуаций и </w:t>
      </w:r>
      <w:r w:rsidR="00464344">
        <w:rPr>
          <w:sz w:val="28"/>
          <w:szCs w:val="28"/>
        </w:rPr>
        <w:t>срыва отопительного сезона 2020</w:t>
      </w:r>
      <w:r w:rsidR="00093987">
        <w:rPr>
          <w:sz w:val="28"/>
          <w:szCs w:val="28"/>
        </w:rPr>
        <w:t>-2021</w:t>
      </w:r>
      <w:r w:rsidR="00464344">
        <w:rPr>
          <w:sz w:val="28"/>
          <w:szCs w:val="28"/>
        </w:rPr>
        <w:t xml:space="preserve"> года</w:t>
      </w:r>
      <w:r w:rsidR="00ED7A86">
        <w:rPr>
          <w:sz w:val="28"/>
          <w:szCs w:val="28"/>
        </w:rPr>
        <w:t>,</w:t>
      </w:r>
      <w:r w:rsidR="00053C91">
        <w:rPr>
          <w:sz w:val="28"/>
          <w:szCs w:val="28"/>
        </w:rPr>
        <w:t xml:space="preserve"> </w:t>
      </w:r>
      <w:r w:rsidR="00A64653" w:rsidRPr="00A64653">
        <w:rPr>
          <w:sz w:val="28"/>
          <w:szCs w:val="28"/>
        </w:rPr>
        <w:t xml:space="preserve">на основании Устава муниципального образования  </w:t>
      </w:r>
      <w:r w:rsidR="00D12F01">
        <w:rPr>
          <w:sz w:val="28"/>
          <w:szCs w:val="28"/>
        </w:rPr>
        <w:t xml:space="preserve">Шварцевское </w:t>
      </w:r>
      <w:r w:rsidR="00A64653" w:rsidRPr="00A64653">
        <w:rPr>
          <w:sz w:val="28"/>
          <w:szCs w:val="28"/>
        </w:rPr>
        <w:t>Кире</w:t>
      </w:r>
      <w:r w:rsidR="00D12F01">
        <w:rPr>
          <w:sz w:val="27"/>
          <w:szCs w:val="27"/>
        </w:rPr>
        <w:t>евского</w:t>
      </w:r>
      <w:r w:rsidR="00A64653" w:rsidRPr="00706558">
        <w:rPr>
          <w:sz w:val="27"/>
          <w:szCs w:val="27"/>
        </w:rPr>
        <w:t xml:space="preserve"> район</w:t>
      </w:r>
      <w:r w:rsidR="00D12F01">
        <w:rPr>
          <w:sz w:val="27"/>
          <w:szCs w:val="27"/>
        </w:rPr>
        <w:t>а</w:t>
      </w:r>
      <w:r w:rsidR="00053C91">
        <w:rPr>
          <w:sz w:val="28"/>
          <w:szCs w:val="28"/>
        </w:rPr>
        <w:t xml:space="preserve">, администрация муниципального образования </w:t>
      </w:r>
      <w:r w:rsidR="00D12F01">
        <w:rPr>
          <w:sz w:val="28"/>
          <w:szCs w:val="28"/>
        </w:rPr>
        <w:t>Шварцевское</w:t>
      </w:r>
      <w:r w:rsidR="00053C91">
        <w:rPr>
          <w:sz w:val="28"/>
          <w:szCs w:val="28"/>
        </w:rPr>
        <w:t xml:space="preserve"> Киреевск</w:t>
      </w:r>
      <w:r w:rsidR="00D12F01">
        <w:rPr>
          <w:sz w:val="28"/>
          <w:szCs w:val="28"/>
        </w:rPr>
        <w:t>ого района</w:t>
      </w:r>
      <w:r w:rsidR="00053C91">
        <w:rPr>
          <w:sz w:val="28"/>
          <w:szCs w:val="28"/>
        </w:rPr>
        <w:t xml:space="preserve"> ПОСТАНОВЛЯЕТ:</w:t>
      </w:r>
    </w:p>
    <w:p w:rsidR="004F26A5" w:rsidRDefault="00053C91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список</w:t>
      </w:r>
      <w:r w:rsidR="00023FBF">
        <w:rPr>
          <w:sz w:val="28"/>
          <w:szCs w:val="28"/>
        </w:rPr>
        <w:t xml:space="preserve"> многоквартирных домов</w:t>
      </w:r>
      <w:r w:rsidR="00251B69">
        <w:rPr>
          <w:sz w:val="28"/>
          <w:szCs w:val="28"/>
        </w:rPr>
        <w:t xml:space="preserve"> выбывших из</w:t>
      </w:r>
      <w:r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>обслуживания</w:t>
      </w:r>
      <w:r w:rsidR="004F26A5">
        <w:rPr>
          <w:sz w:val="28"/>
          <w:szCs w:val="28"/>
        </w:rPr>
        <w:t xml:space="preserve"> ООО «</w:t>
      </w:r>
      <w:r w:rsidR="00D12F01">
        <w:rPr>
          <w:sz w:val="28"/>
          <w:szCs w:val="28"/>
        </w:rPr>
        <w:t>УК АЛЮРСТРОЙ</w:t>
      </w:r>
      <w:r w:rsidR="004F26A5">
        <w:rPr>
          <w:sz w:val="28"/>
          <w:szCs w:val="28"/>
        </w:rPr>
        <w:t xml:space="preserve">» </w:t>
      </w:r>
      <w:r w:rsidR="00D12F01">
        <w:rPr>
          <w:sz w:val="28"/>
          <w:szCs w:val="28"/>
        </w:rPr>
        <w:t xml:space="preserve">станция </w:t>
      </w:r>
      <w:proofErr w:type="spellStart"/>
      <w:r w:rsidR="00D12F01">
        <w:rPr>
          <w:sz w:val="28"/>
          <w:szCs w:val="28"/>
        </w:rPr>
        <w:t>Присады</w:t>
      </w:r>
      <w:proofErr w:type="spellEnd"/>
      <w:r w:rsidR="004F26A5">
        <w:rPr>
          <w:sz w:val="28"/>
          <w:szCs w:val="28"/>
        </w:rPr>
        <w:t xml:space="preserve"> </w:t>
      </w:r>
      <w:r w:rsidR="00BF10C4">
        <w:rPr>
          <w:sz w:val="28"/>
          <w:szCs w:val="28"/>
        </w:rPr>
        <w:t>(</w:t>
      </w:r>
      <w:r w:rsidR="00023FBF">
        <w:rPr>
          <w:sz w:val="28"/>
          <w:szCs w:val="28"/>
        </w:rPr>
        <w:t>приложение</w:t>
      </w:r>
      <w:r w:rsidR="00E44895">
        <w:rPr>
          <w:sz w:val="28"/>
          <w:szCs w:val="28"/>
        </w:rPr>
        <w:t xml:space="preserve"> 1</w:t>
      </w:r>
      <w:r w:rsidR="004F26A5">
        <w:rPr>
          <w:sz w:val="28"/>
          <w:szCs w:val="28"/>
        </w:rPr>
        <w:t>).</w:t>
      </w:r>
    </w:p>
    <w:p w:rsidR="00023FBF" w:rsidRDefault="004F26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4653" w:rsidRPr="00A64653"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Утвердить список многоквартирных домов</w:t>
      </w:r>
      <w:r w:rsidR="002375B4">
        <w:rPr>
          <w:sz w:val="28"/>
          <w:szCs w:val="28"/>
        </w:rPr>
        <w:t xml:space="preserve"> для заключения</w:t>
      </w:r>
      <w:r w:rsidR="00A64653">
        <w:rPr>
          <w:sz w:val="28"/>
          <w:szCs w:val="28"/>
        </w:rPr>
        <w:t xml:space="preserve"> Договор</w:t>
      </w:r>
      <w:r w:rsidR="002375B4">
        <w:rPr>
          <w:sz w:val="28"/>
          <w:szCs w:val="28"/>
        </w:rPr>
        <w:t>а</w:t>
      </w:r>
      <w:r w:rsidR="00A64653">
        <w:rPr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F5FCD">
        <w:rPr>
          <w:sz w:val="28"/>
          <w:szCs w:val="28"/>
        </w:rPr>
        <w:t>имущества с ООО</w:t>
      </w:r>
      <w:r w:rsidR="004C7BBD" w:rsidRPr="00544AF0">
        <w:rPr>
          <w:sz w:val="28"/>
          <w:szCs w:val="28"/>
        </w:rPr>
        <w:t xml:space="preserve"> «УК </w:t>
      </w:r>
      <w:r w:rsidR="007F393F" w:rsidRPr="00544AF0">
        <w:rPr>
          <w:sz w:val="28"/>
          <w:szCs w:val="28"/>
        </w:rPr>
        <w:t>«</w:t>
      </w:r>
      <w:r w:rsidR="00F8640E">
        <w:rPr>
          <w:sz w:val="28"/>
          <w:szCs w:val="28"/>
        </w:rPr>
        <w:t>Агат</w:t>
      </w:r>
      <w:r w:rsidR="00A64653" w:rsidRPr="00544AF0">
        <w:rPr>
          <w:sz w:val="28"/>
          <w:szCs w:val="28"/>
        </w:rPr>
        <w:t>»</w:t>
      </w:r>
      <w:r w:rsidR="004B0A05" w:rsidRPr="00544AF0">
        <w:rPr>
          <w:sz w:val="28"/>
          <w:szCs w:val="28"/>
        </w:rPr>
        <w:t xml:space="preserve"> </w:t>
      </w:r>
      <w:r w:rsidR="004B0A05">
        <w:rPr>
          <w:sz w:val="28"/>
          <w:szCs w:val="28"/>
        </w:rPr>
        <w:t xml:space="preserve">на срок </w:t>
      </w:r>
      <w:r w:rsidR="00DE32EB">
        <w:rPr>
          <w:sz w:val="28"/>
          <w:szCs w:val="28"/>
        </w:rPr>
        <w:t xml:space="preserve">с </w:t>
      </w:r>
      <w:r w:rsidR="00407D9A">
        <w:rPr>
          <w:sz w:val="28"/>
          <w:szCs w:val="28"/>
        </w:rPr>
        <w:t>2</w:t>
      </w:r>
      <w:r w:rsidR="004A56ED">
        <w:rPr>
          <w:sz w:val="28"/>
          <w:szCs w:val="28"/>
        </w:rPr>
        <w:t>1</w:t>
      </w:r>
      <w:r w:rsidR="00DE32EB">
        <w:rPr>
          <w:sz w:val="28"/>
          <w:szCs w:val="28"/>
        </w:rPr>
        <w:t>.</w:t>
      </w:r>
      <w:r w:rsidR="00093987">
        <w:rPr>
          <w:sz w:val="28"/>
          <w:szCs w:val="28"/>
        </w:rPr>
        <w:t>0</w:t>
      </w:r>
      <w:r w:rsidR="004A56ED">
        <w:rPr>
          <w:sz w:val="28"/>
          <w:szCs w:val="28"/>
        </w:rPr>
        <w:t>7</w:t>
      </w:r>
      <w:r w:rsidR="00093987">
        <w:rPr>
          <w:sz w:val="28"/>
          <w:szCs w:val="28"/>
        </w:rPr>
        <w:t>.2021</w:t>
      </w:r>
      <w:r w:rsidR="007F393F">
        <w:rPr>
          <w:sz w:val="28"/>
          <w:szCs w:val="28"/>
        </w:rPr>
        <w:t xml:space="preserve"> </w:t>
      </w:r>
      <w:r w:rsidR="00544AF0">
        <w:rPr>
          <w:sz w:val="28"/>
          <w:szCs w:val="28"/>
        </w:rPr>
        <w:t>п</w:t>
      </w:r>
      <w:r w:rsidR="00DE32EB">
        <w:rPr>
          <w:sz w:val="28"/>
          <w:szCs w:val="28"/>
        </w:rPr>
        <w:t xml:space="preserve">о </w:t>
      </w:r>
      <w:r w:rsidR="00093987">
        <w:rPr>
          <w:sz w:val="28"/>
          <w:szCs w:val="28"/>
        </w:rPr>
        <w:t>2</w:t>
      </w:r>
      <w:r w:rsidR="004A56ED">
        <w:rPr>
          <w:sz w:val="28"/>
          <w:szCs w:val="28"/>
        </w:rPr>
        <w:t>1</w:t>
      </w:r>
      <w:r w:rsidR="004F0A9F">
        <w:rPr>
          <w:sz w:val="28"/>
          <w:szCs w:val="28"/>
        </w:rPr>
        <w:t>.</w:t>
      </w:r>
      <w:r w:rsidR="004A56ED">
        <w:rPr>
          <w:sz w:val="28"/>
          <w:szCs w:val="28"/>
        </w:rPr>
        <w:t>10</w:t>
      </w:r>
      <w:r w:rsidR="004B0A05">
        <w:rPr>
          <w:sz w:val="28"/>
          <w:szCs w:val="28"/>
        </w:rPr>
        <w:t>.202</w:t>
      </w:r>
      <w:r w:rsidR="004F0A9F">
        <w:rPr>
          <w:sz w:val="28"/>
          <w:szCs w:val="28"/>
        </w:rPr>
        <w:t>1</w:t>
      </w:r>
      <w:r w:rsidR="004B0A05">
        <w:rPr>
          <w:sz w:val="28"/>
          <w:szCs w:val="28"/>
        </w:rPr>
        <w:t xml:space="preserve"> или до принятия собственниками решения о выборе обслуживающей организации</w:t>
      </w:r>
      <w:r w:rsidR="00E44895">
        <w:rPr>
          <w:sz w:val="28"/>
          <w:szCs w:val="28"/>
        </w:rPr>
        <w:t xml:space="preserve"> (приложение 2)</w:t>
      </w:r>
      <w:r w:rsidR="00A64653">
        <w:rPr>
          <w:sz w:val="28"/>
          <w:szCs w:val="28"/>
        </w:rPr>
        <w:t>.</w:t>
      </w:r>
    </w:p>
    <w:p w:rsidR="00544AF0" w:rsidRPr="00EB34A5" w:rsidRDefault="00544AF0" w:rsidP="00EB3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34A5">
        <w:rPr>
          <w:sz w:val="28"/>
          <w:szCs w:val="28"/>
        </w:rPr>
        <w:t>3. Производить начисление платы за услуги по содержанию и текущему ремонту общего имущества жилого помещения для населения, проживающего в жилищном фонде всех форм собственности и иных потребителей</w:t>
      </w:r>
      <w:r w:rsidR="00EB34A5" w:rsidRPr="00EB34A5">
        <w:rPr>
          <w:sz w:val="28"/>
          <w:szCs w:val="28"/>
        </w:rPr>
        <w:t xml:space="preserve"> согласно</w:t>
      </w:r>
      <w:r w:rsidR="00EB34A5">
        <w:rPr>
          <w:sz w:val="28"/>
          <w:szCs w:val="28"/>
        </w:rPr>
        <w:t xml:space="preserve"> утвержденным тарифам</w:t>
      </w:r>
      <w:r w:rsidR="00EB34A5" w:rsidRPr="00EB34A5">
        <w:rPr>
          <w:sz w:val="28"/>
          <w:szCs w:val="28"/>
        </w:rPr>
        <w:t xml:space="preserve"> </w:t>
      </w:r>
      <w:r w:rsidR="00EB34A5">
        <w:rPr>
          <w:sz w:val="28"/>
          <w:szCs w:val="28"/>
        </w:rPr>
        <w:t>решением</w:t>
      </w:r>
      <w:r w:rsidR="00EB34A5" w:rsidRPr="00EB34A5">
        <w:rPr>
          <w:sz w:val="28"/>
          <w:szCs w:val="28"/>
        </w:rPr>
        <w:t xml:space="preserve"> Собрания депутатов муниципального</w:t>
      </w:r>
      <w:r w:rsidR="00EB34A5">
        <w:rPr>
          <w:sz w:val="28"/>
          <w:szCs w:val="28"/>
        </w:rPr>
        <w:t xml:space="preserve"> </w:t>
      </w:r>
      <w:r w:rsidR="00EB34A5" w:rsidRPr="00EB34A5">
        <w:rPr>
          <w:sz w:val="28"/>
          <w:szCs w:val="28"/>
        </w:rPr>
        <w:t>образования Шварцевское Киреевского района</w:t>
      </w:r>
      <w:r w:rsidR="00EB34A5">
        <w:rPr>
          <w:sz w:val="28"/>
          <w:szCs w:val="28"/>
        </w:rPr>
        <w:t xml:space="preserve"> </w:t>
      </w:r>
      <w:r w:rsidR="0005110C">
        <w:rPr>
          <w:sz w:val="28"/>
          <w:szCs w:val="28"/>
        </w:rPr>
        <w:t>от  27 декабря 2019 года  № 24-75</w:t>
      </w:r>
      <w:r w:rsidR="00EB34A5">
        <w:rPr>
          <w:sz w:val="28"/>
          <w:szCs w:val="28"/>
        </w:rPr>
        <w:t xml:space="preserve"> </w:t>
      </w:r>
      <w:r w:rsidR="0005110C">
        <w:rPr>
          <w:sz w:val="28"/>
          <w:szCs w:val="28"/>
        </w:rPr>
        <w:t>«Плата за</w:t>
      </w:r>
      <w:r w:rsidR="0005110C" w:rsidRPr="00292D4E">
        <w:rPr>
          <w:b/>
          <w:sz w:val="28"/>
          <w:szCs w:val="28"/>
        </w:rPr>
        <w:t xml:space="preserve"> </w:t>
      </w:r>
      <w:r w:rsidR="0005110C" w:rsidRPr="0005110C">
        <w:rPr>
          <w:sz w:val="28"/>
          <w:szCs w:val="28"/>
        </w:rPr>
        <w:t>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  <w:r w:rsidR="00EB34A5" w:rsidRPr="0005110C">
        <w:rPr>
          <w:sz w:val="28"/>
          <w:szCs w:val="28"/>
        </w:rPr>
        <w:t>»</w:t>
      </w:r>
      <w:r w:rsidRPr="00EB34A5">
        <w:rPr>
          <w:sz w:val="28"/>
          <w:szCs w:val="28"/>
        </w:rPr>
        <w:t xml:space="preserve"> (приложение 3).</w:t>
      </w:r>
    </w:p>
    <w:p w:rsidR="00B4561D" w:rsidRDefault="00EB34A5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F40">
        <w:rPr>
          <w:sz w:val="28"/>
          <w:szCs w:val="28"/>
        </w:rPr>
        <w:t xml:space="preserve">. </w:t>
      </w:r>
      <w:r w:rsidR="00093987">
        <w:rPr>
          <w:sz w:val="28"/>
          <w:szCs w:val="28"/>
        </w:rPr>
        <w:t>Отделу</w:t>
      </w:r>
      <w:r w:rsidR="00D12F01">
        <w:rPr>
          <w:sz w:val="28"/>
          <w:szCs w:val="28"/>
        </w:rPr>
        <w:t xml:space="preserve"> по земельным и имущественным отношениям и ЖКХ</w:t>
      </w:r>
      <w:r w:rsidR="00A64653">
        <w:rPr>
          <w:sz w:val="28"/>
          <w:szCs w:val="28"/>
        </w:rPr>
        <w:t xml:space="preserve"> администрации муниципального образования </w:t>
      </w:r>
      <w:r w:rsidR="00D12F01">
        <w:rPr>
          <w:sz w:val="28"/>
          <w:szCs w:val="28"/>
        </w:rPr>
        <w:t xml:space="preserve">Шварцевское Киреевского </w:t>
      </w:r>
      <w:r w:rsidR="00A64653">
        <w:rPr>
          <w:sz w:val="28"/>
          <w:szCs w:val="28"/>
        </w:rPr>
        <w:t>район</w:t>
      </w:r>
      <w:r w:rsidR="00D12F01">
        <w:rPr>
          <w:sz w:val="28"/>
          <w:szCs w:val="28"/>
        </w:rPr>
        <w:t>а (Горбач А.С.</w:t>
      </w:r>
      <w:r w:rsidR="00A64653">
        <w:rPr>
          <w:sz w:val="28"/>
          <w:szCs w:val="28"/>
        </w:rPr>
        <w:t>) пр</w:t>
      </w:r>
      <w:r>
        <w:rPr>
          <w:sz w:val="28"/>
          <w:szCs w:val="28"/>
        </w:rPr>
        <w:t>овести работу по информированию</w:t>
      </w:r>
      <w:r w:rsidR="00A64653">
        <w:rPr>
          <w:sz w:val="28"/>
          <w:szCs w:val="28"/>
        </w:rPr>
        <w:t xml:space="preserve"> </w:t>
      </w:r>
      <w:r w:rsidR="00B4561D">
        <w:rPr>
          <w:sz w:val="28"/>
          <w:szCs w:val="28"/>
        </w:rPr>
        <w:t>собственников жилых помещений о</w:t>
      </w:r>
      <w:r w:rsidR="00A64653">
        <w:rPr>
          <w:sz w:val="28"/>
          <w:szCs w:val="28"/>
        </w:rPr>
        <w:t xml:space="preserve"> праве</w:t>
      </w:r>
      <w:r w:rsidR="00B4561D">
        <w:rPr>
          <w:sz w:val="28"/>
          <w:szCs w:val="28"/>
        </w:rPr>
        <w:t xml:space="preserve"> выбор</w:t>
      </w:r>
      <w:r w:rsidR="00A64653">
        <w:rPr>
          <w:sz w:val="28"/>
          <w:szCs w:val="28"/>
        </w:rPr>
        <w:t>а</w:t>
      </w:r>
      <w:r w:rsidR="00251B69">
        <w:rPr>
          <w:sz w:val="28"/>
          <w:szCs w:val="28"/>
        </w:rPr>
        <w:t xml:space="preserve"> способа </w:t>
      </w:r>
      <w:r w:rsidR="00A64653">
        <w:rPr>
          <w:sz w:val="28"/>
          <w:szCs w:val="28"/>
        </w:rPr>
        <w:t>управления многоквартирными домами</w:t>
      </w:r>
      <w:r w:rsidR="00B4561D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 информационных стендах.</w:t>
      </w:r>
    </w:p>
    <w:p w:rsidR="00251B69" w:rsidRDefault="00EB34A5" w:rsidP="00C61F12">
      <w:pPr>
        <w:tabs>
          <w:tab w:val="left" w:pos="7425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57F40">
        <w:rPr>
          <w:sz w:val="28"/>
          <w:szCs w:val="28"/>
        </w:rPr>
        <w:t xml:space="preserve">. </w:t>
      </w:r>
      <w:r w:rsidR="00093987">
        <w:rPr>
          <w:sz w:val="28"/>
          <w:szCs w:val="28"/>
        </w:rPr>
        <w:t>Направить в комитет</w:t>
      </w:r>
      <w:r w:rsidR="00251B69" w:rsidRPr="00251B69">
        <w:rPr>
          <w:sz w:val="28"/>
          <w:szCs w:val="28"/>
        </w:rPr>
        <w:t xml:space="preserve"> по информационным технологиям администрации муниципального образования Киреевский район (Лебедеву В.А.) </w:t>
      </w:r>
      <w:r w:rsidR="00D12F01">
        <w:rPr>
          <w:sz w:val="28"/>
          <w:szCs w:val="28"/>
        </w:rPr>
        <w:t>для размещения настоящего</w:t>
      </w:r>
      <w:r w:rsidR="00A85E9C">
        <w:rPr>
          <w:sz w:val="28"/>
          <w:szCs w:val="28"/>
        </w:rPr>
        <w:t xml:space="preserve"> постановления</w:t>
      </w:r>
      <w:r w:rsidR="00251B69" w:rsidRPr="00251B69">
        <w:rPr>
          <w:sz w:val="28"/>
          <w:szCs w:val="28"/>
        </w:rPr>
        <w:t xml:space="preserve"> на сайте муниципального образования Киреевский район</w:t>
      </w:r>
      <w:r w:rsidR="004C7BBD">
        <w:rPr>
          <w:sz w:val="28"/>
          <w:szCs w:val="28"/>
        </w:rPr>
        <w:t xml:space="preserve">. </w:t>
      </w:r>
    </w:p>
    <w:p w:rsidR="003E6B06" w:rsidRDefault="003E6B06" w:rsidP="004B0A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3E6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C61F12">
        <w:rPr>
          <w:sz w:val="28"/>
          <w:szCs w:val="28"/>
        </w:rPr>
        <w:t>оставляю за собой.</w:t>
      </w:r>
    </w:p>
    <w:p w:rsidR="003E6B06" w:rsidRDefault="003E6B06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4A5">
        <w:rPr>
          <w:rFonts w:ascii="Times New Roman" w:hAnsi="Times New Roman"/>
          <w:sz w:val="28"/>
          <w:szCs w:val="28"/>
        </w:rPr>
        <w:t>7</w:t>
      </w:r>
      <w:r w:rsidR="00EB34A5" w:rsidRPr="00EB34A5">
        <w:rPr>
          <w:rFonts w:ascii="Times New Roman" w:hAnsi="Times New Roman"/>
          <w:sz w:val="28"/>
          <w:szCs w:val="28"/>
        </w:rPr>
        <w:t>.</w:t>
      </w:r>
      <w:r w:rsidRPr="003E6B06">
        <w:rPr>
          <w:rFonts w:ascii="Times New Roman" w:hAnsi="Times New Roman"/>
          <w:sz w:val="28"/>
          <w:szCs w:val="28"/>
        </w:rPr>
        <w:t xml:space="preserve"> </w:t>
      </w:r>
      <w:r w:rsidRPr="00251B69">
        <w:rPr>
          <w:rFonts w:ascii="Times New Roman" w:hAnsi="Times New Roman"/>
          <w:sz w:val="28"/>
          <w:szCs w:val="28"/>
        </w:rPr>
        <w:t>Постановление всту</w:t>
      </w:r>
      <w:r w:rsidR="00C61F12">
        <w:rPr>
          <w:rFonts w:ascii="Times New Roman" w:hAnsi="Times New Roman"/>
          <w:sz w:val="28"/>
          <w:szCs w:val="28"/>
        </w:rPr>
        <w:t>пает в силу со дня обнародования</w:t>
      </w:r>
      <w:r w:rsidRPr="00251B69">
        <w:rPr>
          <w:rFonts w:ascii="Times New Roman" w:hAnsi="Times New Roman"/>
          <w:sz w:val="28"/>
          <w:szCs w:val="28"/>
        </w:rPr>
        <w:t xml:space="preserve">. </w:t>
      </w:r>
    </w:p>
    <w:p w:rsidR="00715AB8" w:rsidRPr="009E1F8B" w:rsidRDefault="00715AB8" w:rsidP="004B0A05">
      <w:pPr>
        <w:pStyle w:val="a8"/>
        <w:spacing w:line="360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15AB8" w:rsidRDefault="00715AB8" w:rsidP="004B0A05">
      <w:pPr>
        <w:ind w:left="-426" w:right="-1" w:firstLine="710"/>
        <w:jc w:val="both"/>
        <w:rPr>
          <w:sz w:val="28"/>
          <w:szCs w:val="28"/>
        </w:rPr>
      </w:pPr>
    </w:p>
    <w:p w:rsidR="00880154" w:rsidRPr="00540623" w:rsidRDefault="00093987" w:rsidP="008801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D62FD">
        <w:rPr>
          <w:b/>
          <w:sz w:val="28"/>
          <w:szCs w:val="28"/>
        </w:rPr>
        <w:t>Глава</w:t>
      </w:r>
      <w:r w:rsidR="00880154" w:rsidRPr="00540623">
        <w:rPr>
          <w:b/>
          <w:sz w:val="28"/>
          <w:szCs w:val="28"/>
        </w:rPr>
        <w:t xml:space="preserve"> администрации </w:t>
      </w:r>
    </w:p>
    <w:p w:rsidR="00880154" w:rsidRPr="00540623" w:rsidRDefault="00093987" w:rsidP="008801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0154" w:rsidRPr="00540623">
        <w:rPr>
          <w:b/>
          <w:sz w:val="28"/>
          <w:szCs w:val="28"/>
        </w:rPr>
        <w:t>муниципального образования</w:t>
      </w:r>
    </w:p>
    <w:p w:rsidR="00880154" w:rsidRPr="00540623" w:rsidRDefault="00880154" w:rsidP="00880154">
      <w:pPr>
        <w:rPr>
          <w:b/>
          <w:sz w:val="28"/>
          <w:szCs w:val="28"/>
        </w:rPr>
      </w:pPr>
      <w:r w:rsidRPr="00540623">
        <w:rPr>
          <w:b/>
          <w:sz w:val="28"/>
          <w:szCs w:val="28"/>
        </w:rPr>
        <w:t xml:space="preserve">Шварцевское Киреевского района                                            </w:t>
      </w:r>
      <w:r w:rsidR="00AD62FD">
        <w:rPr>
          <w:b/>
          <w:sz w:val="28"/>
          <w:szCs w:val="28"/>
        </w:rPr>
        <w:t>О.А. Фомина</w:t>
      </w:r>
    </w:p>
    <w:p w:rsidR="008804F9" w:rsidRDefault="009E1F8B" w:rsidP="00CB2EC3">
      <w:pPr>
        <w:tabs>
          <w:tab w:val="left" w:pos="5966"/>
        </w:tabs>
        <w:ind w:right="-1"/>
        <w:jc w:val="both"/>
      </w:pPr>
      <w:r>
        <w:t xml:space="preserve">  </w:t>
      </w:r>
    </w:p>
    <w:p w:rsidR="008804F9" w:rsidRPr="00AF7617" w:rsidRDefault="008804F9" w:rsidP="004B0A05">
      <w:pPr>
        <w:tabs>
          <w:tab w:val="left" w:pos="5966"/>
        </w:tabs>
        <w:ind w:right="-1"/>
      </w:pPr>
    </w:p>
    <w:p w:rsidR="005F3022" w:rsidRDefault="005F3022" w:rsidP="004B0A05">
      <w:pPr>
        <w:spacing w:line="276" w:lineRule="auto"/>
        <w:ind w:right="-1"/>
        <w:jc w:val="both"/>
        <w:rPr>
          <w:sz w:val="28"/>
          <w:szCs w:val="28"/>
        </w:rPr>
      </w:pPr>
    </w:p>
    <w:p w:rsidR="005F3022" w:rsidRDefault="005F3022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FC716B" w:rsidRDefault="00FC716B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8654A5" w:rsidRDefault="00865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EB34A5" w:rsidRDefault="00EB34A5" w:rsidP="00596DE3">
      <w:pPr>
        <w:spacing w:line="360" w:lineRule="auto"/>
        <w:jc w:val="both"/>
        <w:rPr>
          <w:sz w:val="28"/>
          <w:szCs w:val="28"/>
        </w:rPr>
      </w:pPr>
    </w:p>
    <w:p w:rsidR="004C7BBD" w:rsidRDefault="004C7BBD" w:rsidP="00596DE3">
      <w:pPr>
        <w:spacing w:line="360" w:lineRule="auto"/>
        <w:jc w:val="both"/>
        <w:rPr>
          <w:sz w:val="28"/>
          <w:szCs w:val="28"/>
        </w:rPr>
      </w:pPr>
    </w:p>
    <w:p w:rsidR="00880154" w:rsidRDefault="00880154" w:rsidP="00596DE3">
      <w:pPr>
        <w:spacing w:line="360" w:lineRule="auto"/>
        <w:jc w:val="both"/>
        <w:rPr>
          <w:sz w:val="28"/>
          <w:szCs w:val="28"/>
        </w:rPr>
      </w:pPr>
    </w:p>
    <w:p w:rsidR="00C45A87" w:rsidRPr="002B5AD0" w:rsidRDefault="008654A5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019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44895">
        <w:rPr>
          <w:sz w:val="28"/>
          <w:szCs w:val="28"/>
        </w:rPr>
        <w:t>1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654A5">
        <w:rPr>
          <w:sz w:val="28"/>
          <w:szCs w:val="28"/>
        </w:rPr>
        <w:t xml:space="preserve"> </w:t>
      </w:r>
      <w:r w:rsidR="00DF27BA">
        <w:rPr>
          <w:sz w:val="28"/>
          <w:szCs w:val="28"/>
        </w:rPr>
        <w:t xml:space="preserve">постановлению </w:t>
      </w:r>
      <w:r w:rsidR="00DF27BA" w:rsidRPr="002B5AD0">
        <w:rPr>
          <w:sz w:val="28"/>
          <w:szCs w:val="28"/>
        </w:rPr>
        <w:t>администрации</w:t>
      </w:r>
    </w:p>
    <w:p w:rsidR="00C45A87" w:rsidRPr="002B5AD0" w:rsidRDefault="00C45A87" w:rsidP="00C45A87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57F4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757F40">
        <w:rPr>
          <w:sz w:val="28"/>
          <w:szCs w:val="28"/>
        </w:rPr>
        <w:t>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C45A87" w:rsidRDefault="00C45A87" w:rsidP="00C45A8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DE32EB">
        <w:rPr>
          <w:sz w:val="28"/>
          <w:szCs w:val="28"/>
        </w:rPr>
        <w:t>__________</w:t>
      </w:r>
      <w:r w:rsidRPr="002B5AD0">
        <w:rPr>
          <w:sz w:val="28"/>
          <w:szCs w:val="28"/>
        </w:rPr>
        <w:t>№</w:t>
      </w:r>
      <w:r w:rsidR="00DE32EB">
        <w:rPr>
          <w:sz w:val="28"/>
          <w:szCs w:val="28"/>
        </w:rPr>
        <w:t xml:space="preserve"> _____</w:t>
      </w:r>
    </w:p>
    <w:p w:rsidR="009F5C33" w:rsidRPr="002B5AD0" w:rsidRDefault="009F5C33" w:rsidP="00C45A87">
      <w:pPr>
        <w:jc w:val="right"/>
        <w:rPr>
          <w:sz w:val="28"/>
          <w:szCs w:val="28"/>
        </w:rPr>
      </w:pPr>
    </w:p>
    <w:p w:rsidR="008654A5" w:rsidRDefault="008654A5" w:rsidP="00E9578E"/>
    <w:p w:rsidR="004B0A0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Список </w:t>
      </w:r>
      <w:r w:rsidR="00757F40" w:rsidRPr="00E44895">
        <w:rPr>
          <w:b/>
          <w:sz w:val="28"/>
          <w:szCs w:val="28"/>
        </w:rPr>
        <w:t>многоквартирных домов,</w:t>
      </w:r>
      <w:r w:rsidRPr="00E44895">
        <w:rPr>
          <w:b/>
          <w:sz w:val="28"/>
          <w:szCs w:val="28"/>
        </w:rPr>
        <w:t xml:space="preserve"> выбывших из </w:t>
      </w:r>
      <w:r w:rsidR="00757F40" w:rsidRPr="00E44895">
        <w:rPr>
          <w:b/>
          <w:sz w:val="28"/>
          <w:szCs w:val="28"/>
        </w:rPr>
        <w:t xml:space="preserve">обслуживания </w:t>
      </w:r>
    </w:p>
    <w:p w:rsidR="008654A5" w:rsidRPr="00E44895" w:rsidRDefault="00AE7A1D" w:rsidP="00AE7A1D">
      <w:pPr>
        <w:jc w:val="center"/>
        <w:rPr>
          <w:b/>
          <w:sz w:val="28"/>
          <w:szCs w:val="28"/>
        </w:rPr>
      </w:pPr>
      <w:r w:rsidRPr="00E44895">
        <w:rPr>
          <w:b/>
          <w:sz w:val="28"/>
          <w:szCs w:val="28"/>
        </w:rPr>
        <w:t xml:space="preserve"> ООО «</w:t>
      </w:r>
      <w:r w:rsidR="00A85E9C">
        <w:rPr>
          <w:b/>
          <w:sz w:val="28"/>
          <w:szCs w:val="28"/>
        </w:rPr>
        <w:t>УК АЛЮРСТРОЙ</w:t>
      </w:r>
      <w:r w:rsidRPr="00E44895">
        <w:rPr>
          <w:b/>
          <w:sz w:val="28"/>
          <w:szCs w:val="28"/>
        </w:rPr>
        <w:t>»</w:t>
      </w:r>
    </w:p>
    <w:p w:rsidR="00AE7A1D" w:rsidRPr="00E44895" w:rsidRDefault="00AE7A1D" w:rsidP="00E9578E">
      <w:pPr>
        <w:rPr>
          <w:b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44"/>
        <w:gridCol w:w="8407"/>
      </w:tblGrid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7" w:type="dxa"/>
            <w:vAlign w:val="bottom"/>
          </w:tcPr>
          <w:p w:rsidR="00A85E9C" w:rsidRPr="00AE7A1D" w:rsidRDefault="00A85E9C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5E9C" w:rsidTr="00A85E9C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07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4F8F" w:rsidTr="00A85E9C">
        <w:tc>
          <w:tcPr>
            <w:tcW w:w="944" w:type="dxa"/>
          </w:tcPr>
          <w:p w:rsidR="00D94F8F" w:rsidRDefault="00D94F8F" w:rsidP="00D94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07" w:type="dxa"/>
          </w:tcPr>
          <w:p w:rsidR="00D94F8F" w:rsidRDefault="00D94F8F" w:rsidP="00D94F8F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8654A5" w:rsidRPr="00AE7A1D" w:rsidRDefault="008654A5" w:rsidP="00E9578E">
      <w:pPr>
        <w:rPr>
          <w:sz w:val="28"/>
          <w:szCs w:val="28"/>
        </w:rPr>
      </w:pPr>
    </w:p>
    <w:p w:rsidR="008654A5" w:rsidRDefault="008654A5" w:rsidP="00E9578E"/>
    <w:p w:rsidR="008654A5" w:rsidRDefault="008654A5" w:rsidP="00E9578E"/>
    <w:p w:rsidR="008654A5" w:rsidRDefault="00901977" w:rsidP="00901977">
      <w:pPr>
        <w:jc w:val="center"/>
      </w:pPr>
      <w:r>
        <w:t>___________________________________________</w:t>
      </w:r>
    </w:p>
    <w:p w:rsidR="008654A5" w:rsidRDefault="008654A5" w:rsidP="00E9578E"/>
    <w:p w:rsidR="008654A5" w:rsidRDefault="008654A5" w:rsidP="00E9578E"/>
    <w:p w:rsidR="008654A5" w:rsidRDefault="008654A5" w:rsidP="00E9578E"/>
    <w:p w:rsidR="008654A5" w:rsidRDefault="008654A5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A85E9C" w:rsidRDefault="00A85E9C" w:rsidP="00E9578E"/>
    <w:p w:rsidR="008654A5" w:rsidRDefault="008654A5" w:rsidP="00E9578E"/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0197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61153">
        <w:rPr>
          <w:sz w:val="28"/>
          <w:szCs w:val="28"/>
        </w:rPr>
        <w:t xml:space="preserve">постановлению </w:t>
      </w:r>
      <w:r w:rsidR="00C61153" w:rsidRPr="002B5AD0">
        <w:rPr>
          <w:sz w:val="28"/>
          <w:szCs w:val="28"/>
        </w:rPr>
        <w:t>администрации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м.о.</w:t>
      </w:r>
      <w:r w:rsidRPr="002B5AD0">
        <w:rPr>
          <w:sz w:val="28"/>
          <w:szCs w:val="28"/>
        </w:rPr>
        <w:t xml:space="preserve"> </w:t>
      </w:r>
      <w:r w:rsidR="00A85E9C"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 w:rsidR="00A85E9C">
        <w:rPr>
          <w:sz w:val="28"/>
          <w:szCs w:val="28"/>
        </w:rPr>
        <w:t>а</w:t>
      </w:r>
    </w:p>
    <w:p w:rsidR="007110BD" w:rsidRDefault="007110BD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DE32EB">
        <w:rPr>
          <w:sz w:val="28"/>
          <w:szCs w:val="28"/>
        </w:rPr>
        <w:t>___________ № _____</w:t>
      </w:r>
    </w:p>
    <w:p w:rsidR="00E44895" w:rsidRPr="002B5AD0" w:rsidRDefault="00E44895" w:rsidP="00E44895">
      <w:pPr>
        <w:jc w:val="right"/>
        <w:rPr>
          <w:sz w:val="28"/>
          <w:szCs w:val="28"/>
        </w:rPr>
      </w:pPr>
    </w:p>
    <w:p w:rsidR="00E44895" w:rsidRDefault="00E44895" w:rsidP="00E44895"/>
    <w:p w:rsidR="00E44895" w:rsidRDefault="00E44895" w:rsidP="00E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4895">
        <w:rPr>
          <w:b/>
          <w:sz w:val="28"/>
          <w:szCs w:val="28"/>
        </w:rPr>
        <w:t>писок многоквартирных домов</w:t>
      </w:r>
      <w:r w:rsidR="002375B4">
        <w:rPr>
          <w:b/>
          <w:sz w:val="28"/>
          <w:szCs w:val="28"/>
        </w:rPr>
        <w:t xml:space="preserve"> для </w:t>
      </w:r>
      <w:r w:rsidRPr="00E44895">
        <w:rPr>
          <w:b/>
          <w:sz w:val="28"/>
          <w:szCs w:val="28"/>
        </w:rPr>
        <w:t>заключ</w:t>
      </w:r>
      <w:r w:rsidR="002375B4">
        <w:rPr>
          <w:b/>
          <w:sz w:val="28"/>
          <w:szCs w:val="28"/>
        </w:rPr>
        <w:t>ения</w:t>
      </w:r>
      <w:r w:rsidRPr="00E44895">
        <w:rPr>
          <w:b/>
          <w:sz w:val="28"/>
          <w:szCs w:val="28"/>
        </w:rPr>
        <w:t xml:space="preserve"> Договор</w:t>
      </w:r>
      <w:r w:rsidR="002375B4">
        <w:rPr>
          <w:b/>
          <w:sz w:val="28"/>
          <w:szCs w:val="28"/>
        </w:rPr>
        <w:t>а</w:t>
      </w:r>
      <w:r w:rsidRPr="00E44895">
        <w:rPr>
          <w:b/>
          <w:sz w:val="28"/>
          <w:szCs w:val="28"/>
        </w:rPr>
        <w:t xml:space="preserve"> на оказание услуг по содержанию и техническому обслуживанию общедомового </w:t>
      </w:r>
      <w:r w:rsidR="00C61153" w:rsidRPr="00E44895">
        <w:rPr>
          <w:b/>
          <w:sz w:val="28"/>
          <w:szCs w:val="28"/>
        </w:rPr>
        <w:t>имущества с ООО</w:t>
      </w:r>
      <w:r w:rsidR="00544AF0" w:rsidRPr="00544AF0">
        <w:rPr>
          <w:b/>
          <w:sz w:val="28"/>
          <w:szCs w:val="28"/>
        </w:rPr>
        <w:t xml:space="preserve"> «УК </w:t>
      </w:r>
      <w:r w:rsidR="00F8640E">
        <w:rPr>
          <w:b/>
          <w:sz w:val="28"/>
          <w:szCs w:val="28"/>
        </w:rPr>
        <w:t>Агат</w:t>
      </w:r>
      <w:r w:rsidR="00544AF0" w:rsidRPr="00544AF0">
        <w:rPr>
          <w:b/>
          <w:sz w:val="28"/>
          <w:szCs w:val="28"/>
        </w:rPr>
        <w:t>»</w:t>
      </w:r>
      <w:r w:rsidR="00544AF0" w:rsidRPr="00544AF0">
        <w:rPr>
          <w:sz w:val="28"/>
          <w:szCs w:val="28"/>
        </w:rPr>
        <w:t xml:space="preserve"> </w:t>
      </w:r>
      <w:r w:rsidR="00A85E9C">
        <w:rPr>
          <w:b/>
          <w:sz w:val="28"/>
          <w:szCs w:val="28"/>
        </w:rPr>
        <w:t xml:space="preserve">на срок </w:t>
      </w:r>
      <w:r w:rsidR="00DE32EB">
        <w:rPr>
          <w:b/>
          <w:sz w:val="28"/>
          <w:szCs w:val="28"/>
        </w:rPr>
        <w:t xml:space="preserve">с </w:t>
      </w:r>
      <w:r w:rsidR="00F8640E">
        <w:rPr>
          <w:b/>
          <w:sz w:val="28"/>
          <w:szCs w:val="28"/>
        </w:rPr>
        <w:t>20</w:t>
      </w:r>
      <w:r w:rsidR="00DE32EB">
        <w:rPr>
          <w:b/>
          <w:sz w:val="28"/>
          <w:szCs w:val="28"/>
        </w:rPr>
        <w:t>.</w:t>
      </w:r>
      <w:r w:rsidR="00093987">
        <w:rPr>
          <w:b/>
          <w:sz w:val="28"/>
          <w:szCs w:val="28"/>
        </w:rPr>
        <w:t>04.2021</w:t>
      </w:r>
      <w:r w:rsidR="00544AF0">
        <w:rPr>
          <w:b/>
          <w:sz w:val="28"/>
          <w:szCs w:val="28"/>
        </w:rPr>
        <w:t xml:space="preserve"> п</w:t>
      </w:r>
      <w:r w:rsidR="00DE32EB">
        <w:rPr>
          <w:b/>
          <w:sz w:val="28"/>
          <w:szCs w:val="28"/>
        </w:rPr>
        <w:t xml:space="preserve">о </w:t>
      </w:r>
      <w:r w:rsidR="00093987">
        <w:rPr>
          <w:b/>
          <w:sz w:val="28"/>
          <w:szCs w:val="28"/>
        </w:rPr>
        <w:t>20</w:t>
      </w:r>
      <w:r w:rsidR="00DE32EB">
        <w:rPr>
          <w:b/>
          <w:sz w:val="28"/>
          <w:szCs w:val="28"/>
        </w:rPr>
        <w:t>.</w:t>
      </w:r>
      <w:r w:rsidR="00093987">
        <w:rPr>
          <w:b/>
          <w:sz w:val="28"/>
          <w:szCs w:val="28"/>
        </w:rPr>
        <w:t>07</w:t>
      </w:r>
      <w:r w:rsidR="004F0A9F">
        <w:rPr>
          <w:b/>
          <w:sz w:val="28"/>
          <w:szCs w:val="28"/>
        </w:rPr>
        <w:t>.</w:t>
      </w:r>
      <w:r w:rsidR="00093987">
        <w:rPr>
          <w:b/>
          <w:sz w:val="28"/>
          <w:szCs w:val="28"/>
        </w:rPr>
        <w:t>2021</w:t>
      </w:r>
      <w:r w:rsidRPr="00E44895">
        <w:rPr>
          <w:b/>
          <w:sz w:val="28"/>
          <w:szCs w:val="28"/>
        </w:rPr>
        <w:t xml:space="preserve"> или до принятия собственниками решения о выборе обслуживающей организации</w:t>
      </w:r>
    </w:p>
    <w:p w:rsidR="00E44895" w:rsidRPr="00E44895" w:rsidRDefault="00E44895" w:rsidP="00E44895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E44895" w:rsidTr="00A85E9C">
        <w:tc>
          <w:tcPr>
            <w:tcW w:w="944" w:type="dxa"/>
          </w:tcPr>
          <w:p w:rsidR="00E44895" w:rsidRDefault="00E44895" w:rsidP="0090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1" w:type="dxa"/>
            <w:vAlign w:val="bottom"/>
          </w:tcPr>
          <w:p w:rsidR="00E44895" w:rsidRPr="00AE7A1D" w:rsidRDefault="00E44895" w:rsidP="00A85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="00A85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5E9C" w:rsidTr="00EB1C4D">
        <w:tc>
          <w:tcPr>
            <w:tcW w:w="944" w:type="dxa"/>
          </w:tcPr>
          <w:p w:rsidR="00A85E9C" w:rsidRDefault="00A85E9C" w:rsidP="00A85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01" w:type="dxa"/>
          </w:tcPr>
          <w:p w:rsidR="00A85E9C" w:rsidRDefault="00A85E9C" w:rsidP="00A85E9C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4F8F" w:rsidTr="00EB1C4D">
        <w:tc>
          <w:tcPr>
            <w:tcW w:w="944" w:type="dxa"/>
          </w:tcPr>
          <w:p w:rsidR="00D94F8F" w:rsidRDefault="00D94F8F" w:rsidP="00D94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01" w:type="dxa"/>
          </w:tcPr>
          <w:p w:rsidR="00D94F8F" w:rsidRDefault="00D94F8F" w:rsidP="00D94F8F"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Киреевский р-н, </w:t>
            </w:r>
            <w:proofErr w:type="spellStart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ст.Присады</w:t>
            </w:r>
            <w:proofErr w:type="spellEnd"/>
            <w:r w:rsidRPr="00B63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E44895" w:rsidRPr="00AE7A1D" w:rsidRDefault="00E44895" w:rsidP="00E44895">
      <w:pPr>
        <w:rPr>
          <w:sz w:val="28"/>
          <w:szCs w:val="28"/>
        </w:rPr>
      </w:pPr>
    </w:p>
    <w:p w:rsidR="00E44895" w:rsidRDefault="00E44895" w:rsidP="00E44895"/>
    <w:p w:rsidR="00E44895" w:rsidRDefault="00901977" w:rsidP="00901977">
      <w:pPr>
        <w:jc w:val="center"/>
      </w:pPr>
      <w:r>
        <w:t>____________________________________________________</w:t>
      </w:r>
    </w:p>
    <w:p w:rsidR="00E44895" w:rsidRDefault="00E44895" w:rsidP="00E44895"/>
    <w:p w:rsidR="008654A5" w:rsidRDefault="008654A5" w:rsidP="00E9578E"/>
    <w:p w:rsidR="00101302" w:rsidRDefault="00101302" w:rsidP="000B4D92">
      <w:pPr>
        <w:jc w:val="both"/>
        <w:rPr>
          <w:sz w:val="28"/>
          <w:szCs w:val="28"/>
        </w:rPr>
      </w:pPr>
    </w:p>
    <w:p w:rsidR="00A2417B" w:rsidRDefault="00A2417B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Default="00544AF0" w:rsidP="003E0A1F">
      <w:pPr>
        <w:ind w:left="4536" w:hanging="4536"/>
        <w:jc w:val="both"/>
        <w:rPr>
          <w:sz w:val="28"/>
          <w:szCs w:val="28"/>
        </w:rPr>
      </w:pPr>
    </w:p>
    <w:p w:rsidR="00544AF0" w:rsidRPr="002B5AD0" w:rsidRDefault="00544AF0" w:rsidP="00544A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44AF0" w:rsidRPr="002B5AD0" w:rsidRDefault="00544AF0" w:rsidP="00544A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B2EC3">
        <w:rPr>
          <w:sz w:val="28"/>
          <w:szCs w:val="28"/>
        </w:rPr>
        <w:t xml:space="preserve">постановлению </w:t>
      </w:r>
      <w:r w:rsidR="00CB2EC3" w:rsidRPr="002B5AD0">
        <w:rPr>
          <w:sz w:val="28"/>
          <w:szCs w:val="28"/>
        </w:rPr>
        <w:t>администрации</w:t>
      </w:r>
    </w:p>
    <w:p w:rsidR="00544AF0" w:rsidRPr="002B5AD0" w:rsidRDefault="00544AF0" w:rsidP="00544AF0">
      <w:pPr>
        <w:jc w:val="right"/>
        <w:rPr>
          <w:sz w:val="28"/>
          <w:szCs w:val="28"/>
        </w:rPr>
      </w:pP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м.о.</w:t>
      </w:r>
      <w:r w:rsidRPr="002B5AD0">
        <w:rPr>
          <w:sz w:val="28"/>
          <w:szCs w:val="28"/>
        </w:rPr>
        <w:t xml:space="preserve"> </w:t>
      </w:r>
      <w:r>
        <w:rPr>
          <w:sz w:val="28"/>
          <w:szCs w:val="28"/>
        </w:rPr>
        <w:t>Шварцевское Киреевского</w:t>
      </w:r>
      <w:r w:rsidRPr="002B5AD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110BD" w:rsidRDefault="007110BD" w:rsidP="007110B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B5AD0">
        <w:rPr>
          <w:sz w:val="28"/>
          <w:szCs w:val="28"/>
        </w:rPr>
        <w:t xml:space="preserve">т </w:t>
      </w:r>
      <w:r w:rsidR="00DE32EB">
        <w:rPr>
          <w:sz w:val="28"/>
          <w:szCs w:val="28"/>
        </w:rPr>
        <w:t>___________</w:t>
      </w:r>
      <w:r w:rsidRPr="002B5AD0">
        <w:rPr>
          <w:sz w:val="28"/>
          <w:szCs w:val="28"/>
        </w:rPr>
        <w:t xml:space="preserve"> №</w:t>
      </w:r>
      <w:r w:rsidR="00DE32EB">
        <w:rPr>
          <w:sz w:val="28"/>
          <w:szCs w:val="28"/>
        </w:rPr>
        <w:t xml:space="preserve"> ____</w:t>
      </w: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Плата </w:t>
      </w:r>
      <w:r w:rsidR="0005110C" w:rsidRPr="00292D4E">
        <w:rPr>
          <w:b/>
          <w:sz w:val="28"/>
          <w:szCs w:val="28"/>
        </w:rPr>
        <w:t>за содержание и текущий ремонт общего имущества многоквартирных домов на территории муниципального образования Шварцевское Киреевского района</w:t>
      </w:r>
    </w:p>
    <w:p w:rsidR="0005110C" w:rsidRDefault="0005110C" w:rsidP="00544AF0">
      <w:pPr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2884"/>
        <w:gridCol w:w="2835"/>
      </w:tblGrid>
      <w:tr w:rsidR="00956014" w:rsidTr="0005110C">
        <w:trPr>
          <w:trHeight w:val="814"/>
        </w:trPr>
        <w:tc>
          <w:tcPr>
            <w:tcW w:w="3774" w:type="dxa"/>
            <w:vMerge w:val="restart"/>
            <w:shd w:val="clear" w:color="auto" w:fill="auto"/>
          </w:tcPr>
          <w:p w:rsidR="0005110C" w:rsidRDefault="0005110C" w:rsidP="00217680">
            <w:pPr>
              <w:tabs>
                <w:tab w:val="left" w:pos="1296"/>
              </w:tabs>
              <w:rPr>
                <w:sz w:val="28"/>
                <w:szCs w:val="28"/>
              </w:rPr>
            </w:pPr>
          </w:p>
          <w:p w:rsidR="0005110C" w:rsidRDefault="0005110C" w:rsidP="00217680">
            <w:pPr>
              <w:tabs>
                <w:tab w:val="left" w:pos="1296"/>
              </w:tabs>
              <w:rPr>
                <w:sz w:val="28"/>
                <w:szCs w:val="28"/>
              </w:rPr>
            </w:pPr>
          </w:p>
          <w:p w:rsidR="00956014" w:rsidRPr="006715E9" w:rsidRDefault="00956014" w:rsidP="0005110C">
            <w:pPr>
              <w:tabs>
                <w:tab w:val="left" w:pos="1296"/>
              </w:tabs>
              <w:jc w:val="center"/>
              <w:rPr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Вид благоустройства жилого фонда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</w:p>
          <w:p w:rsidR="00956014" w:rsidRPr="006715E9" w:rsidRDefault="00956014" w:rsidP="00956014">
            <w:pPr>
              <w:tabs>
                <w:tab w:val="left" w:pos="6460"/>
              </w:tabs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Содержание и тек</w:t>
            </w:r>
            <w:r w:rsidR="00093987">
              <w:rPr>
                <w:sz w:val="28"/>
                <w:szCs w:val="28"/>
              </w:rPr>
              <w:t>ущий ремонт жилого фонда на 2021</w:t>
            </w:r>
            <w:r w:rsidRPr="006715E9">
              <w:rPr>
                <w:sz w:val="28"/>
                <w:szCs w:val="28"/>
              </w:rPr>
              <w:t xml:space="preserve"> год</w:t>
            </w:r>
          </w:p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6014" w:rsidTr="0005110C">
        <w:trPr>
          <w:trHeight w:val="1080"/>
        </w:trPr>
        <w:tc>
          <w:tcPr>
            <w:tcW w:w="3774" w:type="dxa"/>
            <w:vMerge/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Оборудованного центральным отоплением</w:t>
            </w:r>
          </w:p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Оборудованного индивидуальными источниками отопления</w:t>
            </w:r>
          </w:p>
        </w:tc>
      </w:tr>
      <w:tr w:rsidR="00956014" w:rsidTr="0005110C">
        <w:tc>
          <w:tcPr>
            <w:tcW w:w="3774" w:type="dxa"/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Руб. м2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Руб.м2</w:t>
            </w:r>
          </w:p>
        </w:tc>
      </w:tr>
      <w:tr w:rsidR="00956014" w:rsidTr="0005110C">
        <w:tc>
          <w:tcPr>
            <w:tcW w:w="3774" w:type="dxa"/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>Жилые дома (коттеджи) со всеми видами благоустройства без лифта и мусоропровода и нежилых помещений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b/>
                <w:sz w:val="28"/>
                <w:szCs w:val="28"/>
              </w:rPr>
              <w:t>16,06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b/>
                <w:sz w:val="28"/>
                <w:szCs w:val="28"/>
              </w:rPr>
              <w:t>14,78</w:t>
            </w:r>
          </w:p>
        </w:tc>
      </w:tr>
      <w:tr w:rsidR="00956014" w:rsidTr="0005110C">
        <w:tc>
          <w:tcPr>
            <w:tcW w:w="3774" w:type="dxa"/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sz w:val="28"/>
                <w:szCs w:val="28"/>
              </w:rPr>
              <w:t xml:space="preserve">Жилые дома (коттеджи) имеющие неполное благоустройство (без ванной, водопровода или канализации  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b/>
                <w:sz w:val="28"/>
                <w:szCs w:val="28"/>
              </w:rPr>
              <w:t>14,78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56014" w:rsidRPr="006715E9" w:rsidRDefault="00956014" w:rsidP="00217680">
            <w:pPr>
              <w:jc w:val="center"/>
              <w:rPr>
                <w:b/>
                <w:sz w:val="28"/>
                <w:szCs w:val="28"/>
              </w:rPr>
            </w:pPr>
            <w:r w:rsidRPr="006715E9">
              <w:rPr>
                <w:b/>
                <w:sz w:val="28"/>
                <w:szCs w:val="28"/>
              </w:rPr>
              <w:t>13,60</w:t>
            </w:r>
          </w:p>
        </w:tc>
      </w:tr>
    </w:tbl>
    <w:p w:rsidR="00544AF0" w:rsidRDefault="00544AF0" w:rsidP="00544AF0">
      <w:pPr>
        <w:jc w:val="center"/>
        <w:rPr>
          <w:b/>
          <w:sz w:val="28"/>
          <w:szCs w:val="28"/>
        </w:rPr>
      </w:pPr>
    </w:p>
    <w:p w:rsidR="0005110C" w:rsidRPr="0005110C" w:rsidRDefault="0005110C" w:rsidP="0005110C">
      <w:pPr>
        <w:ind w:firstLine="709"/>
        <w:jc w:val="center"/>
        <w:rPr>
          <w:b/>
          <w:sz w:val="28"/>
          <w:szCs w:val="28"/>
        </w:rPr>
      </w:pPr>
      <w:r w:rsidRPr="0005110C">
        <w:rPr>
          <w:b/>
          <w:sz w:val="28"/>
          <w:szCs w:val="28"/>
        </w:rPr>
        <w:t>Расчет платы за наем жилого помещения</w:t>
      </w: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05110C" w:rsidRDefault="0005110C" w:rsidP="0005110C">
      <w:pPr>
        <w:pStyle w:val="a6"/>
        <w:numPr>
          <w:ilvl w:val="0"/>
          <w:numId w:val="5"/>
        </w:numPr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Плата за квартиру в панельном доме со всеми видами благоустройства</w:t>
      </w: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45519</w:t>
      </w:r>
      <w:proofErr w:type="gramStart"/>
      <w:r>
        <w:rPr>
          <w:b/>
          <w:sz w:val="28"/>
          <w:szCs w:val="28"/>
          <w:u w:val="single"/>
        </w:rPr>
        <w:t>х( 1</w:t>
      </w:r>
      <w:proofErr w:type="gramEnd"/>
      <w:r>
        <w:rPr>
          <w:b/>
          <w:sz w:val="28"/>
          <w:szCs w:val="28"/>
          <w:u w:val="single"/>
        </w:rPr>
        <w:t xml:space="preserve">,0+1,1+0,8): 3х0,19= 9,08 руб. /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>.</w:t>
      </w: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</w:p>
    <w:p w:rsidR="0005110C" w:rsidRDefault="0005110C" w:rsidP="0005110C">
      <w:pPr>
        <w:pStyle w:val="a6"/>
        <w:numPr>
          <w:ilvl w:val="0"/>
          <w:numId w:val="5"/>
        </w:numPr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Плата за квартиру в кирпичном доме со всеми видами благоустройства</w:t>
      </w: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45519х(1,1+1,1+0,8): 3х 0,19 =8,65 руб./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>.</w:t>
      </w: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</w:p>
    <w:p w:rsidR="0005110C" w:rsidRDefault="0005110C" w:rsidP="0005110C">
      <w:pPr>
        <w:pStyle w:val="a6"/>
        <w:numPr>
          <w:ilvl w:val="0"/>
          <w:numId w:val="5"/>
        </w:numPr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Плата за квартиру из прочего материала с неполным благоустройством</w:t>
      </w:r>
    </w:p>
    <w:p w:rsidR="0005110C" w:rsidRDefault="0005110C" w:rsidP="0005110C">
      <w:pPr>
        <w:pStyle w:val="a6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45519х(0,9+0,9+0,8): 3х 0,19 =7,52 руб./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>.</w:t>
      </w:r>
    </w:p>
    <w:p w:rsidR="00544AF0" w:rsidRDefault="00544AF0" w:rsidP="0005110C">
      <w:pPr>
        <w:jc w:val="both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b/>
          <w:sz w:val="28"/>
          <w:szCs w:val="28"/>
        </w:rPr>
      </w:pPr>
    </w:p>
    <w:p w:rsidR="00544AF0" w:rsidRDefault="00544AF0" w:rsidP="00544A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sectPr w:rsidR="00544AF0" w:rsidSect="004B0A05">
      <w:headerReference w:type="default" r:id="rId8"/>
      <w:pgSz w:w="11907" w:h="16840" w:code="9"/>
      <w:pgMar w:top="851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51" w:rsidRDefault="00651D51" w:rsidP="00605C46">
      <w:r>
        <w:separator/>
      </w:r>
    </w:p>
  </w:endnote>
  <w:endnote w:type="continuationSeparator" w:id="0">
    <w:p w:rsidR="00651D51" w:rsidRDefault="00651D51" w:rsidP="006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51" w:rsidRDefault="00651D51" w:rsidP="00605C46">
      <w:r>
        <w:separator/>
      </w:r>
    </w:p>
  </w:footnote>
  <w:footnote w:type="continuationSeparator" w:id="0">
    <w:p w:rsidR="00651D51" w:rsidRDefault="00651D51" w:rsidP="0060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46" w:rsidRDefault="00605C46" w:rsidP="00605C4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0C2"/>
    <w:multiLevelType w:val="hybridMultilevel"/>
    <w:tmpl w:val="7F8EC9D0"/>
    <w:lvl w:ilvl="0" w:tplc="8DC2B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D59D8"/>
    <w:multiLevelType w:val="hybridMultilevel"/>
    <w:tmpl w:val="826ABB02"/>
    <w:lvl w:ilvl="0" w:tplc="FE966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FCE343F"/>
    <w:multiLevelType w:val="multilevel"/>
    <w:tmpl w:val="81CE23C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6A435561"/>
    <w:multiLevelType w:val="hybridMultilevel"/>
    <w:tmpl w:val="730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037B"/>
    <w:rsid w:val="00010CBC"/>
    <w:rsid w:val="000213A5"/>
    <w:rsid w:val="00023FBF"/>
    <w:rsid w:val="00030B93"/>
    <w:rsid w:val="00046BB8"/>
    <w:rsid w:val="00046E83"/>
    <w:rsid w:val="0005004B"/>
    <w:rsid w:val="0005110C"/>
    <w:rsid w:val="00053C91"/>
    <w:rsid w:val="00054829"/>
    <w:rsid w:val="00067D2B"/>
    <w:rsid w:val="00073C65"/>
    <w:rsid w:val="00076299"/>
    <w:rsid w:val="00081BBF"/>
    <w:rsid w:val="00081C17"/>
    <w:rsid w:val="00093987"/>
    <w:rsid w:val="00097574"/>
    <w:rsid w:val="000B44C0"/>
    <w:rsid w:val="000B4D92"/>
    <w:rsid w:val="000C28CA"/>
    <w:rsid w:val="000C7B7E"/>
    <w:rsid w:val="000E6F39"/>
    <w:rsid w:val="00101302"/>
    <w:rsid w:val="0012463D"/>
    <w:rsid w:val="00142216"/>
    <w:rsid w:val="001446B8"/>
    <w:rsid w:val="001478C1"/>
    <w:rsid w:val="00151A23"/>
    <w:rsid w:val="00156FCD"/>
    <w:rsid w:val="00157E63"/>
    <w:rsid w:val="001765DD"/>
    <w:rsid w:val="00190235"/>
    <w:rsid w:val="001A00A3"/>
    <w:rsid w:val="001A29E0"/>
    <w:rsid w:val="001C278F"/>
    <w:rsid w:val="001D1AD3"/>
    <w:rsid w:val="001F13F3"/>
    <w:rsid w:val="001F6103"/>
    <w:rsid w:val="001F63A6"/>
    <w:rsid w:val="00207517"/>
    <w:rsid w:val="00212798"/>
    <w:rsid w:val="0021439C"/>
    <w:rsid w:val="0021530A"/>
    <w:rsid w:val="0023691D"/>
    <w:rsid w:val="002375B4"/>
    <w:rsid w:val="002400A2"/>
    <w:rsid w:val="00251B69"/>
    <w:rsid w:val="00255930"/>
    <w:rsid w:val="00265CFD"/>
    <w:rsid w:val="00277D28"/>
    <w:rsid w:val="00290ABF"/>
    <w:rsid w:val="00297E63"/>
    <w:rsid w:val="002A7683"/>
    <w:rsid w:val="002B1B19"/>
    <w:rsid w:val="0030418F"/>
    <w:rsid w:val="00313B92"/>
    <w:rsid w:val="00314FC5"/>
    <w:rsid w:val="003237D3"/>
    <w:rsid w:val="00334620"/>
    <w:rsid w:val="00344C88"/>
    <w:rsid w:val="00356DEA"/>
    <w:rsid w:val="00366A85"/>
    <w:rsid w:val="00386E1B"/>
    <w:rsid w:val="00387AE5"/>
    <w:rsid w:val="003D1E04"/>
    <w:rsid w:val="003D29E7"/>
    <w:rsid w:val="003D4042"/>
    <w:rsid w:val="003D64FE"/>
    <w:rsid w:val="003E0A1F"/>
    <w:rsid w:val="003E6B06"/>
    <w:rsid w:val="003F37F4"/>
    <w:rsid w:val="00407D9A"/>
    <w:rsid w:val="004135A7"/>
    <w:rsid w:val="00425F75"/>
    <w:rsid w:val="0043484D"/>
    <w:rsid w:val="00440F10"/>
    <w:rsid w:val="00450CAB"/>
    <w:rsid w:val="00464344"/>
    <w:rsid w:val="00467582"/>
    <w:rsid w:val="00482B26"/>
    <w:rsid w:val="00494B84"/>
    <w:rsid w:val="00496BBD"/>
    <w:rsid w:val="004A0BD5"/>
    <w:rsid w:val="004A56ED"/>
    <w:rsid w:val="004B0A05"/>
    <w:rsid w:val="004C7BBD"/>
    <w:rsid w:val="004D4221"/>
    <w:rsid w:val="004E3D6D"/>
    <w:rsid w:val="004E56F6"/>
    <w:rsid w:val="004F0A9F"/>
    <w:rsid w:val="004F26A5"/>
    <w:rsid w:val="004F5EA3"/>
    <w:rsid w:val="00501156"/>
    <w:rsid w:val="00515F60"/>
    <w:rsid w:val="005177D1"/>
    <w:rsid w:val="00530173"/>
    <w:rsid w:val="00544AF0"/>
    <w:rsid w:val="00564B1E"/>
    <w:rsid w:val="00583A61"/>
    <w:rsid w:val="00592648"/>
    <w:rsid w:val="00592709"/>
    <w:rsid w:val="00596DE3"/>
    <w:rsid w:val="005A3E9A"/>
    <w:rsid w:val="005F203B"/>
    <w:rsid w:val="005F3022"/>
    <w:rsid w:val="005F605C"/>
    <w:rsid w:val="00605C46"/>
    <w:rsid w:val="00622ED3"/>
    <w:rsid w:val="00630595"/>
    <w:rsid w:val="00631A69"/>
    <w:rsid w:val="00632F32"/>
    <w:rsid w:val="00645AD0"/>
    <w:rsid w:val="00651D51"/>
    <w:rsid w:val="00657226"/>
    <w:rsid w:val="00660163"/>
    <w:rsid w:val="00687179"/>
    <w:rsid w:val="00696CD8"/>
    <w:rsid w:val="006A31A1"/>
    <w:rsid w:val="006B2C0F"/>
    <w:rsid w:val="006B644F"/>
    <w:rsid w:val="006C29D3"/>
    <w:rsid w:val="006D33D9"/>
    <w:rsid w:val="006D49DF"/>
    <w:rsid w:val="006D5881"/>
    <w:rsid w:val="006D7D2A"/>
    <w:rsid w:val="006E1417"/>
    <w:rsid w:val="006F3AAC"/>
    <w:rsid w:val="00704AAD"/>
    <w:rsid w:val="0070768A"/>
    <w:rsid w:val="007110BD"/>
    <w:rsid w:val="00711EF8"/>
    <w:rsid w:val="0071426D"/>
    <w:rsid w:val="00715AB8"/>
    <w:rsid w:val="00732C45"/>
    <w:rsid w:val="007435F6"/>
    <w:rsid w:val="00743A63"/>
    <w:rsid w:val="00755C8E"/>
    <w:rsid w:val="00757F40"/>
    <w:rsid w:val="007723CE"/>
    <w:rsid w:val="00775D46"/>
    <w:rsid w:val="007761A7"/>
    <w:rsid w:val="00776925"/>
    <w:rsid w:val="007837CA"/>
    <w:rsid w:val="007A1334"/>
    <w:rsid w:val="007A6D20"/>
    <w:rsid w:val="007B447A"/>
    <w:rsid w:val="007B6157"/>
    <w:rsid w:val="007C1836"/>
    <w:rsid w:val="007D3F56"/>
    <w:rsid w:val="007E0A72"/>
    <w:rsid w:val="007F393F"/>
    <w:rsid w:val="0081534C"/>
    <w:rsid w:val="0086433A"/>
    <w:rsid w:val="008654A5"/>
    <w:rsid w:val="00880154"/>
    <w:rsid w:val="008804F9"/>
    <w:rsid w:val="00881B80"/>
    <w:rsid w:val="008921BB"/>
    <w:rsid w:val="008971CB"/>
    <w:rsid w:val="008B09CA"/>
    <w:rsid w:val="008B3B4C"/>
    <w:rsid w:val="008E210B"/>
    <w:rsid w:val="008F3E25"/>
    <w:rsid w:val="00901977"/>
    <w:rsid w:val="00907633"/>
    <w:rsid w:val="00916407"/>
    <w:rsid w:val="00916ABD"/>
    <w:rsid w:val="00925A00"/>
    <w:rsid w:val="00925FDC"/>
    <w:rsid w:val="00927E20"/>
    <w:rsid w:val="00932347"/>
    <w:rsid w:val="00935B9E"/>
    <w:rsid w:val="00956014"/>
    <w:rsid w:val="00964E60"/>
    <w:rsid w:val="00971344"/>
    <w:rsid w:val="009767AA"/>
    <w:rsid w:val="00983643"/>
    <w:rsid w:val="00990C43"/>
    <w:rsid w:val="009A3C56"/>
    <w:rsid w:val="009D3B83"/>
    <w:rsid w:val="009D661E"/>
    <w:rsid w:val="009E1F8B"/>
    <w:rsid w:val="009F5C33"/>
    <w:rsid w:val="009F6A77"/>
    <w:rsid w:val="00A04BBA"/>
    <w:rsid w:val="00A04E0D"/>
    <w:rsid w:val="00A05BAE"/>
    <w:rsid w:val="00A16FC7"/>
    <w:rsid w:val="00A2417B"/>
    <w:rsid w:val="00A24B60"/>
    <w:rsid w:val="00A30D9A"/>
    <w:rsid w:val="00A356D3"/>
    <w:rsid w:val="00A4184C"/>
    <w:rsid w:val="00A4491D"/>
    <w:rsid w:val="00A51FED"/>
    <w:rsid w:val="00A54740"/>
    <w:rsid w:val="00A5727A"/>
    <w:rsid w:val="00A64653"/>
    <w:rsid w:val="00A7138B"/>
    <w:rsid w:val="00A82E8A"/>
    <w:rsid w:val="00A85E9C"/>
    <w:rsid w:val="00A876DE"/>
    <w:rsid w:val="00A963A2"/>
    <w:rsid w:val="00AA6DB6"/>
    <w:rsid w:val="00AB3F54"/>
    <w:rsid w:val="00AD363B"/>
    <w:rsid w:val="00AD62FD"/>
    <w:rsid w:val="00AE724E"/>
    <w:rsid w:val="00AE7A1D"/>
    <w:rsid w:val="00AF0331"/>
    <w:rsid w:val="00B0558D"/>
    <w:rsid w:val="00B120C4"/>
    <w:rsid w:val="00B12BA1"/>
    <w:rsid w:val="00B2680F"/>
    <w:rsid w:val="00B27387"/>
    <w:rsid w:val="00B31F08"/>
    <w:rsid w:val="00B336D3"/>
    <w:rsid w:val="00B35561"/>
    <w:rsid w:val="00B4561D"/>
    <w:rsid w:val="00B556D6"/>
    <w:rsid w:val="00B97EB4"/>
    <w:rsid w:val="00BA1FCF"/>
    <w:rsid w:val="00BA6661"/>
    <w:rsid w:val="00BD0239"/>
    <w:rsid w:val="00BD4163"/>
    <w:rsid w:val="00BF10C4"/>
    <w:rsid w:val="00C03BCC"/>
    <w:rsid w:val="00C15364"/>
    <w:rsid w:val="00C24798"/>
    <w:rsid w:val="00C247A8"/>
    <w:rsid w:val="00C308A5"/>
    <w:rsid w:val="00C32F9E"/>
    <w:rsid w:val="00C334F1"/>
    <w:rsid w:val="00C45A87"/>
    <w:rsid w:val="00C46DDE"/>
    <w:rsid w:val="00C4738B"/>
    <w:rsid w:val="00C5011E"/>
    <w:rsid w:val="00C5094C"/>
    <w:rsid w:val="00C52A14"/>
    <w:rsid w:val="00C61153"/>
    <w:rsid w:val="00C61F12"/>
    <w:rsid w:val="00C661AD"/>
    <w:rsid w:val="00C70AA7"/>
    <w:rsid w:val="00C76E62"/>
    <w:rsid w:val="00C90026"/>
    <w:rsid w:val="00C927BE"/>
    <w:rsid w:val="00C9628A"/>
    <w:rsid w:val="00CA459D"/>
    <w:rsid w:val="00CB2EC3"/>
    <w:rsid w:val="00CB5E1A"/>
    <w:rsid w:val="00CB6690"/>
    <w:rsid w:val="00CC155F"/>
    <w:rsid w:val="00CC7B8F"/>
    <w:rsid w:val="00CD3017"/>
    <w:rsid w:val="00CD5BAF"/>
    <w:rsid w:val="00CE55B0"/>
    <w:rsid w:val="00CF3179"/>
    <w:rsid w:val="00CF3DB3"/>
    <w:rsid w:val="00CF5FCD"/>
    <w:rsid w:val="00D12F01"/>
    <w:rsid w:val="00D203E7"/>
    <w:rsid w:val="00D236F3"/>
    <w:rsid w:val="00D41C92"/>
    <w:rsid w:val="00D44080"/>
    <w:rsid w:val="00D5094B"/>
    <w:rsid w:val="00D55772"/>
    <w:rsid w:val="00D6488B"/>
    <w:rsid w:val="00D66272"/>
    <w:rsid w:val="00D667FF"/>
    <w:rsid w:val="00D66A63"/>
    <w:rsid w:val="00D735CB"/>
    <w:rsid w:val="00D8715A"/>
    <w:rsid w:val="00D9203D"/>
    <w:rsid w:val="00D94F8F"/>
    <w:rsid w:val="00DB2985"/>
    <w:rsid w:val="00DC2F86"/>
    <w:rsid w:val="00DC3BA4"/>
    <w:rsid w:val="00DC4FB2"/>
    <w:rsid w:val="00DD01D1"/>
    <w:rsid w:val="00DD1C06"/>
    <w:rsid w:val="00DE32EB"/>
    <w:rsid w:val="00DF27BA"/>
    <w:rsid w:val="00DF4F9E"/>
    <w:rsid w:val="00DF5521"/>
    <w:rsid w:val="00E00E4A"/>
    <w:rsid w:val="00E069FC"/>
    <w:rsid w:val="00E270CC"/>
    <w:rsid w:val="00E32685"/>
    <w:rsid w:val="00E44895"/>
    <w:rsid w:val="00E804F6"/>
    <w:rsid w:val="00E9578E"/>
    <w:rsid w:val="00E9616D"/>
    <w:rsid w:val="00EA28AC"/>
    <w:rsid w:val="00EB34A5"/>
    <w:rsid w:val="00EB5A5F"/>
    <w:rsid w:val="00EC52E5"/>
    <w:rsid w:val="00ED7A86"/>
    <w:rsid w:val="00EE4004"/>
    <w:rsid w:val="00F170A5"/>
    <w:rsid w:val="00F30D4D"/>
    <w:rsid w:val="00F41DA3"/>
    <w:rsid w:val="00F427F7"/>
    <w:rsid w:val="00F508B3"/>
    <w:rsid w:val="00F613CD"/>
    <w:rsid w:val="00F8640E"/>
    <w:rsid w:val="00F94FD1"/>
    <w:rsid w:val="00FA0680"/>
    <w:rsid w:val="00FC5BF6"/>
    <w:rsid w:val="00FC716B"/>
    <w:rsid w:val="00FD2489"/>
    <w:rsid w:val="00FD7F93"/>
    <w:rsid w:val="00FE2CBA"/>
    <w:rsid w:val="00FE4D1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A4612-E878-4795-9DAC-5A028B0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00A3"/>
    <w:pPr>
      <w:ind w:left="720"/>
      <w:contextualSpacing/>
    </w:pPr>
  </w:style>
  <w:style w:type="table" w:styleId="a7">
    <w:name w:val="Table Grid"/>
    <w:basedOn w:val="a1"/>
    <w:uiPriority w:val="59"/>
    <w:rsid w:val="007E0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nhideWhenUsed/>
    <w:rsid w:val="00251B69"/>
    <w:rPr>
      <w:rFonts w:ascii="Courier New" w:hAnsi="Courier New"/>
      <w:kern w:val="2"/>
    </w:rPr>
  </w:style>
  <w:style w:type="character" w:customStyle="1" w:styleId="a9">
    <w:name w:val="Текст Знак"/>
    <w:basedOn w:val="a0"/>
    <w:link w:val="a8"/>
    <w:rsid w:val="00251B69"/>
    <w:rPr>
      <w:rFonts w:ascii="Courier New" w:hAnsi="Courier New"/>
      <w:kern w:val="2"/>
    </w:rPr>
  </w:style>
  <w:style w:type="paragraph" w:styleId="aa">
    <w:name w:val="header"/>
    <w:basedOn w:val="a"/>
    <w:link w:val="ab"/>
    <w:rsid w:val="0060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5C46"/>
  </w:style>
  <w:style w:type="paragraph" w:styleId="ac">
    <w:name w:val="footer"/>
    <w:basedOn w:val="a"/>
    <w:link w:val="ad"/>
    <w:rsid w:val="0060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0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0971-5D27-47E4-8D30-C895A4A0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5</Pages>
  <Words>621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1</cp:lastModifiedBy>
  <cp:revision>2</cp:revision>
  <cp:lastPrinted>2021-08-06T07:35:00Z</cp:lastPrinted>
  <dcterms:created xsi:type="dcterms:W3CDTF">2025-05-26T07:29:00Z</dcterms:created>
  <dcterms:modified xsi:type="dcterms:W3CDTF">2025-05-26T07:29:00Z</dcterms:modified>
</cp:coreProperties>
</file>