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055" w:rsidRDefault="00721055">
      <w:pPr>
        <w:rPr>
          <w:b/>
          <w:noProof/>
          <w:sz w:val="24"/>
        </w:rPr>
      </w:pPr>
      <w:bookmarkStart w:id="0" w:name="_GoBack"/>
      <w:bookmarkEnd w:id="0"/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7863"/>
      </w:tblGrid>
      <w:tr w:rsidR="00721055" w:rsidTr="003F26A6">
        <w:trPr>
          <w:cantSplit/>
          <w:trHeight w:val="43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:rsidR="00721055" w:rsidRDefault="00721055" w:rsidP="00194A6F">
            <w:pPr>
              <w:rPr>
                <w:b/>
                <w:noProof/>
              </w:rPr>
            </w:pPr>
          </w:p>
        </w:tc>
        <w:tc>
          <w:tcPr>
            <w:tcW w:w="7863" w:type="dxa"/>
            <w:tcBorders>
              <w:top w:val="nil"/>
              <w:left w:val="nil"/>
              <w:bottom w:val="nil"/>
              <w:right w:val="nil"/>
            </w:tcBorders>
          </w:tcPr>
          <w:p w:rsidR="00194A6F" w:rsidRDefault="00194A6F" w:rsidP="00194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Информация о рассмотрении обращений и сообщений граждан, организаций и общественных объединений </w:t>
            </w:r>
          </w:p>
          <w:p w:rsidR="00194A6F" w:rsidRDefault="00194A6F" w:rsidP="00194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 </w:t>
            </w:r>
            <w:r w:rsidR="00E037DE">
              <w:rPr>
                <w:b/>
                <w:sz w:val="28"/>
                <w:szCs w:val="28"/>
              </w:rPr>
              <w:t>февраль</w:t>
            </w:r>
            <w:r>
              <w:rPr>
                <w:b/>
                <w:sz w:val="28"/>
                <w:szCs w:val="28"/>
              </w:rPr>
              <w:t xml:space="preserve"> 20</w:t>
            </w:r>
            <w:r w:rsidR="00AE0F9E">
              <w:rPr>
                <w:b/>
                <w:sz w:val="28"/>
                <w:szCs w:val="28"/>
              </w:rPr>
              <w:t xml:space="preserve">20 </w:t>
            </w:r>
            <w:r>
              <w:rPr>
                <w:b/>
                <w:sz w:val="28"/>
                <w:szCs w:val="28"/>
              </w:rPr>
              <w:t>г.</w:t>
            </w:r>
          </w:p>
          <w:p w:rsidR="00194A6F" w:rsidRDefault="00194A6F" w:rsidP="00194A6F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Style w:val="a4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4503"/>
              <w:gridCol w:w="3180"/>
              <w:gridCol w:w="1888"/>
            </w:tblGrid>
            <w:tr w:rsidR="00194A6F" w:rsidTr="00194A6F">
              <w:tc>
                <w:tcPr>
                  <w:tcW w:w="4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4A6F" w:rsidRDefault="00194A6F" w:rsidP="00194A6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94A6F" w:rsidRDefault="00194A6F" w:rsidP="00194A6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Группа документов</w:t>
                  </w:r>
                </w:p>
                <w:p w:rsidR="00194A6F" w:rsidRDefault="00194A6F" w:rsidP="00194A6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4A6F" w:rsidRDefault="00194A6F" w:rsidP="00194A6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Зарегистрировано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4A6F" w:rsidRDefault="00194A6F" w:rsidP="00194A6F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94A6F" w:rsidTr="00194A6F">
              <w:tc>
                <w:tcPr>
                  <w:tcW w:w="4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4A6F" w:rsidRDefault="00194A6F" w:rsidP="00194A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Письменные обращения граждан</w:t>
                  </w:r>
                </w:p>
              </w:tc>
              <w:tc>
                <w:tcPr>
                  <w:tcW w:w="3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4A6F" w:rsidRDefault="00AE0F9E" w:rsidP="000D3DC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4A6F" w:rsidRDefault="00194A6F" w:rsidP="00194A6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94A6F" w:rsidTr="00194A6F">
              <w:tc>
                <w:tcPr>
                  <w:tcW w:w="4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4A6F" w:rsidRDefault="00194A6F" w:rsidP="00194A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Карточки личного приема</w:t>
                  </w:r>
                </w:p>
              </w:tc>
              <w:tc>
                <w:tcPr>
                  <w:tcW w:w="3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4A6F" w:rsidRDefault="00E037DE" w:rsidP="00194A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4A6F" w:rsidRDefault="00194A6F" w:rsidP="00194A6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94A6F" w:rsidTr="00194A6F">
              <w:tc>
                <w:tcPr>
                  <w:tcW w:w="4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4A6F" w:rsidRDefault="00194A6F" w:rsidP="006F75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Обращения граждан по «телефону доверия» главы администрации</w:t>
                  </w:r>
                </w:p>
              </w:tc>
              <w:tc>
                <w:tcPr>
                  <w:tcW w:w="3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4A6F" w:rsidRDefault="00B61566" w:rsidP="00194A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4A6F" w:rsidRDefault="00194A6F" w:rsidP="00194A6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94A6F" w:rsidTr="00194A6F">
              <w:tc>
                <w:tcPr>
                  <w:tcW w:w="4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4A6F" w:rsidRDefault="00194A6F" w:rsidP="00194A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Обращения граждан, перенаправленные с Правительства Тульской области</w:t>
                  </w:r>
                </w:p>
              </w:tc>
              <w:tc>
                <w:tcPr>
                  <w:tcW w:w="3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4A6F" w:rsidRPr="001F2901" w:rsidRDefault="00E037DE" w:rsidP="00194A6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4A6F" w:rsidRDefault="00194A6F" w:rsidP="00194A6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94A6F" w:rsidTr="00194A6F">
              <w:tc>
                <w:tcPr>
                  <w:tcW w:w="4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A6F" w:rsidRDefault="00194A6F" w:rsidP="00194A6F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3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A6F" w:rsidRPr="00F87BD4" w:rsidRDefault="00E037DE" w:rsidP="001F2901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4A6F" w:rsidRDefault="00194A6F" w:rsidP="00194A6F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721055" w:rsidRDefault="00721055">
            <w:pPr>
              <w:spacing w:before="120"/>
              <w:jc w:val="both"/>
              <w:rPr>
                <w:noProof/>
              </w:rPr>
            </w:pPr>
          </w:p>
        </w:tc>
      </w:tr>
      <w:tr w:rsidR="00721055" w:rsidTr="003F26A6">
        <w:trPr>
          <w:cantSplit/>
          <w:trHeight w:val="43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:rsidR="00721055" w:rsidRDefault="00721055">
            <w:pPr>
              <w:spacing w:before="120"/>
              <w:jc w:val="both"/>
              <w:rPr>
                <w:b/>
                <w:noProof/>
              </w:rPr>
            </w:pPr>
          </w:p>
        </w:tc>
        <w:tc>
          <w:tcPr>
            <w:tcW w:w="7863" w:type="dxa"/>
            <w:tcBorders>
              <w:top w:val="nil"/>
              <w:left w:val="nil"/>
              <w:bottom w:val="nil"/>
              <w:right w:val="nil"/>
            </w:tcBorders>
          </w:tcPr>
          <w:p w:rsidR="00721055" w:rsidRDefault="00721055">
            <w:pPr>
              <w:spacing w:before="120"/>
              <w:jc w:val="both"/>
              <w:rPr>
                <w:noProof/>
              </w:rPr>
            </w:pPr>
          </w:p>
        </w:tc>
      </w:tr>
    </w:tbl>
    <w:p w:rsidR="00721055" w:rsidRDefault="00721055"/>
    <w:sectPr w:rsidR="00721055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A6"/>
    <w:rsid w:val="000606FD"/>
    <w:rsid w:val="00083A82"/>
    <w:rsid w:val="000A342D"/>
    <w:rsid w:val="000D3DC5"/>
    <w:rsid w:val="000E1D63"/>
    <w:rsid w:val="00194A6F"/>
    <w:rsid w:val="001F2901"/>
    <w:rsid w:val="001F777C"/>
    <w:rsid w:val="00305D92"/>
    <w:rsid w:val="00367933"/>
    <w:rsid w:val="003F26A6"/>
    <w:rsid w:val="004C2C61"/>
    <w:rsid w:val="006F75F3"/>
    <w:rsid w:val="00721055"/>
    <w:rsid w:val="00970C74"/>
    <w:rsid w:val="00AE0F9E"/>
    <w:rsid w:val="00AF1CD2"/>
    <w:rsid w:val="00B61566"/>
    <w:rsid w:val="00D4510D"/>
    <w:rsid w:val="00D814A5"/>
    <w:rsid w:val="00DC5FB1"/>
    <w:rsid w:val="00E037DE"/>
    <w:rsid w:val="00E24AAA"/>
    <w:rsid w:val="00E61EF1"/>
    <w:rsid w:val="00EB3F3C"/>
    <w:rsid w:val="00EE3EF5"/>
    <w:rsid w:val="00F8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4FB3DE-9B46-475B-BD65-DCF722D1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noProof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jc w:val="center"/>
    </w:pPr>
    <w:rPr>
      <w:noProof/>
      <w:sz w:val="24"/>
    </w:rPr>
  </w:style>
  <w:style w:type="table" w:styleId="a4">
    <w:name w:val="Table Grid"/>
    <w:basedOn w:val="a1"/>
    <w:uiPriority w:val="59"/>
    <w:rsid w:val="00194A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OS\Delo\Forms\f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отчетные формы коробка 880</vt:lpstr>
      <vt:lpstr>Сводка</vt:lpstr>
    </vt:vector>
  </TitlesOfParts>
  <Company>EOS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отчетные формы коробка 880</dc:title>
  <dc:creator>Semochkina</dc:creator>
  <cp:lastModifiedBy>1</cp:lastModifiedBy>
  <cp:revision>2</cp:revision>
  <dcterms:created xsi:type="dcterms:W3CDTF">2025-05-26T09:40:00Z</dcterms:created>
  <dcterms:modified xsi:type="dcterms:W3CDTF">2025-05-26T09:40:00Z</dcterms:modified>
</cp:coreProperties>
</file>