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7C965" w14:textId="77777777" w:rsidR="00FF52F4" w:rsidRPr="00D3546D" w:rsidRDefault="00FF52F4" w:rsidP="00C1788C">
      <w:pPr>
        <w:tabs>
          <w:tab w:val="left" w:pos="-142"/>
        </w:tabs>
        <w:rPr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Pr="00D3546D">
        <w:rPr>
          <w:rFonts w:ascii="Arial" w:hAnsi="Arial" w:cs="Arial"/>
          <w:b/>
          <w:sz w:val="24"/>
          <w:szCs w:val="24"/>
          <w:u w:val="single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41"/>
      </w:tblGrid>
      <w:tr w:rsidR="00DE2FD3" w14:paraId="2E30C4D8" w14:textId="77777777" w:rsidTr="00DE2FD3">
        <w:tc>
          <w:tcPr>
            <w:tcW w:w="9356" w:type="dxa"/>
            <w:gridSpan w:val="2"/>
          </w:tcPr>
          <w:p w14:paraId="4195E2F6" w14:textId="77777777" w:rsidR="00DE2FD3" w:rsidRPr="00596A27" w:rsidRDefault="00DE2FD3" w:rsidP="00DE2F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6A27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E2FD3" w14:paraId="2B12082E" w14:textId="77777777" w:rsidTr="00DE2FD3">
        <w:tc>
          <w:tcPr>
            <w:tcW w:w="9356" w:type="dxa"/>
            <w:gridSpan w:val="2"/>
          </w:tcPr>
          <w:p w14:paraId="1FFC6544" w14:textId="77777777" w:rsidR="00DE2FD3" w:rsidRPr="00596A27" w:rsidRDefault="00DE2FD3" w:rsidP="00DE2F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6A27">
              <w:rPr>
                <w:rFonts w:ascii="PT Astra Serif" w:hAnsi="PT Astra Serif"/>
                <w:sz w:val="28"/>
                <w:szCs w:val="28"/>
              </w:rPr>
              <w:t xml:space="preserve">МУНИЦИПАЛЬНОЕ ОБРАЗОВАНИЕ ШВАРЦЕВСКОЕ </w:t>
            </w:r>
          </w:p>
          <w:p w14:paraId="30C5B087" w14:textId="77777777" w:rsidR="00DE2FD3" w:rsidRPr="00596A27" w:rsidRDefault="00DE2FD3" w:rsidP="00DE2F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6A27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DE2FD3" w14:paraId="70BBAD02" w14:textId="77777777" w:rsidTr="00DE2FD3">
        <w:tc>
          <w:tcPr>
            <w:tcW w:w="9356" w:type="dxa"/>
            <w:gridSpan w:val="2"/>
          </w:tcPr>
          <w:p w14:paraId="6DD09E15" w14:textId="77777777" w:rsidR="00DE2FD3" w:rsidRPr="00596A27" w:rsidRDefault="00DE2FD3" w:rsidP="00DE2F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74D6F81" w14:textId="77777777" w:rsidR="00DE2FD3" w:rsidRPr="00596A27" w:rsidRDefault="00DE2FD3" w:rsidP="00DE2F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E2FD3" w14:paraId="0C193BF4" w14:textId="77777777" w:rsidTr="00DE2FD3">
        <w:tc>
          <w:tcPr>
            <w:tcW w:w="9356" w:type="dxa"/>
            <w:gridSpan w:val="2"/>
          </w:tcPr>
          <w:p w14:paraId="6AE91D62" w14:textId="77777777" w:rsidR="00DE2FD3" w:rsidRPr="00596A27" w:rsidRDefault="00DE2FD3" w:rsidP="00DE2FD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96A27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DE2FD3" w14:paraId="73D47BE4" w14:textId="77777777" w:rsidTr="00DE2FD3">
        <w:tc>
          <w:tcPr>
            <w:tcW w:w="9356" w:type="dxa"/>
            <w:gridSpan w:val="2"/>
          </w:tcPr>
          <w:p w14:paraId="3F1DC327" w14:textId="77777777" w:rsidR="00DE2FD3" w:rsidRPr="00596A27" w:rsidRDefault="00DE2FD3" w:rsidP="00DE2FD3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C71F9" w14:paraId="67DB8506" w14:textId="77777777" w:rsidTr="00DE2FD3">
        <w:tc>
          <w:tcPr>
            <w:tcW w:w="4715" w:type="dxa"/>
          </w:tcPr>
          <w:p w14:paraId="39A1DA08" w14:textId="2DB177DE" w:rsidR="002C71F9" w:rsidRPr="00596A27" w:rsidRDefault="007B1A7E" w:rsidP="00726C1D">
            <w:pPr>
              <w:ind w:right="1911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   </w:t>
            </w:r>
            <w:r w:rsidR="00E1195B">
              <w:rPr>
                <w:rFonts w:ascii="PT Astra Serif" w:hAnsi="PT Astra Serif"/>
                <w:sz w:val="28"/>
                <w:szCs w:val="28"/>
              </w:rPr>
              <w:t>25</w:t>
            </w:r>
            <w:r w:rsidR="00726C1D">
              <w:rPr>
                <w:rFonts w:ascii="PT Astra Serif" w:hAnsi="PT Astra Serif"/>
                <w:sz w:val="28"/>
                <w:szCs w:val="28"/>
              </w:rPr>
              <w:t>.01.202</w:t>
            </w:r>
            <w:r w:rsidR="00E1195B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  <w:tc>
          <w:tcPr>
            <w:tcW w:w="4641" w:type="dxa"/>
          </w:tcPr>
          <w:p w14:paraId="113636A8" w14:textId="09CBD85A" w:rsidR="002C71F9" w:rsidRPr="00596A27" w:rsidRDefault="00773E73" w:rsidP="00726C1D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E1195B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</w:tbl>
    <w:p w14:paraId="6B8B27A5" w14:textId="77777777" w:rsidR="009531D1" w:rsidRDefault="009531D1" w:rsidP="009531D1">
      <w:pPr>
        <w:jc w:val="center"/>
        <w:rPr>
          <w:sz w:val="24"/>
        </w:rPr>
      </w:pPr>
    </w:p>
    <w:p w14:paraId="547CD76E" w14:textId="77777777" w:rsidR="00144E93" w:rsidRPr="00F54CD7" w:rsidRDefault="00144E93" w:rsidP="00144E93">
      <w:pPr>
        <w:pStyle w:val="a6"/>
        <w:rPr>
          <w:rFonts w:ascii="PT Astra Serif" w:hAnsi="PT Astra Serif"/>
          <w:sz w:val="27"/>
          <w:szCs w:val="27"/>
        </w:rPr>
      </w:pPr>
    </w:p>
    <w:p w14:paraId="546185C7" w14:textId="77777777" w:rsidR="00AA2843" w:rsidRPr="00AD64CB" w:rsidRDefault="00DD5D5D" w:rsidP="00AA2843">
      <w:pPr>
        <w:pStyle w:val="a6"/>
        <w:jc w:val="center"/>
        <w:rPr>
          <w:b/>
          <w:szCs w:val="28"/>
        </w:rPr>
      </w:pPr>
      <w:r w:rsidRPr="00AD64CB">
        <w:rPr>
          <w:b/>
          <w:szCs w:val="28"/>
        </w:rPr>
        <w:t>Об утверждении</w:t>
      </w:r>
      <w:r w:rsidR="00614D21">
        <w:rPr>
          <w:b/>
          <w:szCs w:val="28"/>
        </w:rPr>
        <w:t xml:space="preserve"> п</w:t>
      </w:r>
      <w:r w:rsidR="00AA2843" w:rsidRPr="00AD64CB">
        <w:rPr>
          <w:b/>
          <w:szCs w:val="28"/>
        </w:rPr>
        <w:t xml:space="preserve">еречня объектов коммунальной инфраструктуры муниципального образования Шварцевское Киреевского района, </w:t>
      </w:r>
    </w:p>
    <w:p w14:paraId="3C5615EF" w14:textId="77777777" w:rsidR="00AA2843" w:rsidRPr="00AD64CB" w:rsidRDefault="00AA2843" w:rsidP="00AA2843">
      <w:pPr>
        <w:pStyle w:val="a6"/>
        <w:jc w:val="center"/>
        <w:rPr>
          <w:b/>
          <w:szCs w:val="28"/>
        </w:rPr>
      </w:pPr>
      <w:r w:rsidRPr="00AD64CB">
        <w:rPr>
          <w:b/>
          <w:szCs w:val="28"/>
        </w:rPr>
        <w:t>в отношении которых планируется заключение концессионных соглашений</w:t>
      </w:r>
    </w:p>
    <w:p w14:paraId="4D944837" w14:textId="77777777" w:rsidR="00AA2843" w:rsidRDefault="00AA2843" w:rsidP="00AA2843">
      <w:pPr>
        <w:pStyle w:val="a6"/>
        <w:rPr>
          <w:sz w:val="27"/>
          <w:szCs w:val="27"/>
        </w:rPr>
      </w:pPr>
    </w:p>
    <w:p w14:paraId="4CA35061" w14:textId="77777777" w:rsidR="00AA2843" w:rsidRPr="00FF52F4" w:rsidRDefault="00AA2843" w:rsidP="00AA2843">
      <w:pPr>
        <w:pStyle w:val="a6"/>
        <w:jc w:val="both"/>
        <w:rPr>
          <w:szCs w:val="28"/>
        </w:rPr>
      </w:pPr>
      <w:r w:rsidRPr="00F209BA">
        <w:rPr>
          <w:sz w:val="27"/>
          <w:szCs w:val="27"/>
        </w:rPr>
        <w:tab/>
      </w:r>
      <w:r w:rsidRPr="00FF52F4">
        <w:rPr>
          <w:szCs w:val="28"/>
        </w:rPr>
        <w:t xml:space="preserve">В  соответствии с Федеральным </w:t>
      </w:r>
      <w:hyperlink r:id="rId8" w:history="1">
        <w:r w:rsidRPr="00FF52F4">
          <w:rPr>
            <w:szCs w:val="28"/>
          </w:rPr>
          <w:t>законом</w:t>
        </w:r>
      </w:hyperlink>
      <w:r w:rsidRPr="00FF52F4">
        <w:rPr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на основании Устава муниципального образования Шварцевское Киреевского района, администрация муниципального образования Шварцевское Киреевского района ПОСТАНОВЛЯЕТ:</w:t>
      </w:r>
    </w:p>
    <w:p w14:paraId="304F7062" w14:textId="77777777" w:rsidR="00AA2843" w:rsidRDefault="00AA2843" w:rsidP="00AA2843">
      <w:pPr>
        <w:pStyle w:val="a6"/>
        <w:ind w:firstLine="720"/>
        <w:jc w:val="both"/>
        <w:rPr>
          <w:szCs w:val="28"/>
        </w:rPr>
      </w:pPr>
      <w:r w:rsidRPr="00FF52F4">
        <w:rPr>
          <w:szCs w:val="28"/>
        </w:rPr>
        <w:t>1. Утвердить Перечень объектов коммунальной инфраструктуры муниципального образования Шварцевское Киреевского района, в отношении которых планируется заключение концессионных соглашений (приложение).</w:t>
      </w:r>
    </w:p>
    <w:p w14:paraId="72971C97" w14:textId="77777777" w:rsidR="007B1A7E" w:rsidRPr="00FF52F4" w:rsidRDefault="007B1A7E" w:rsidP="00AA2843">
      <w:pPr>
        <w:pStyle w:val="a6"/>
        <w:ind w:firstLine="720"/>
        <w:jc w:val="both"/>
        <w:rPr>
          <w:szCs w:val="28"/>
        </w:rPr>
      </w:pPr>
      <w:r>
        <w:rPr>
          <w:szCs w:val="28"/>
        </w:rPr>
        <w:t xml:space="preserve">3.  </w:t>
      </w:r>
      <w:r w:rsidR="00614D21">
        <w:rPr>
          <w:szCs w:val="28"/>
        </w:rPr>
        <w:t>Постановление администрации муниципального образования Шварцевское Киреевского района «Об утверждении перечня объектов коммунальной инфраструктуры муниципального образования Шварцевское Киреевского района, в отношении которых планируется заключение</w:t>
      </w:r>
      <w:r w:rsidR="00070880">
        <w:rPr>
          <w:szCs w:val="28"/>
        </w:rPr>
        <w:t xml:space="preserve"> концессионных </w:t>
      </w:r>
      <w:r w:rsidR="00726C1D">
        <w:rPr>
          <w:szCs w:val="28"/>
        </w:rPr>
        <w:t>соглашений» от 30.31.2022г. № 28</w:t>
      </w:r>
      <w:r w:rsidR="00614D21">
        <w:rPr>
          <w:szCs w:val="28"/>
        </w:rPr>
        <w:t xml:space="preserve"> признать</w:t>
      </w:r>
      <w:r>
        <w:rPr>
          <w:szCs w:val="28"/>
        </w:rPr>
        <w:t xml:space="preserve"> утратившим силу</w:t>
      </w:r>
      <w:r w:rsidR="00070880">
        <w:rPr>
          <w:szCs w:val="28"/>
        </w:rPr>
        <w:t>.</w:t>
      </w:r>
      <w:r>
        <w:rPr>
          <w:szCs w:val="28"/>
        </w:rPr>
        <w:t xml:space="preserve"> </w:t>
      </w:r>
    </w:p>
    <w:p w14:paraId="2A30C784" w14:textId="77777777" w:rsidR="00AA2843" w:rsidRDefault="00726C1D" w:rsidP="00AA28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Отделу</w:t>
      </w:r>
      <w:r w:rsidR="00AA2843" w:rsidRPr="00FF52F4">
        <w:rPr>
          <w:sz w:val="28"/>
          <w:szCs w:val="28"/>
        </w:rPr>
        <w:t xml:space="preserve"> по земельным и имущественным отношениям и ЖКХ администрации муниципального образования Шварцевское</w:t>
      </w:r>
      <w:r>
        <w:rPr>
          <w:sz w:val="28"/>
          <w:szCs w:val="28"/>
        </w:rPr>
        <w:t xml:space="preserve"> Киреевского района (Купреева С.Н.</w:t>
      </w:r>
      <w:r w:rsidR="00AA2843" w:rsidRPr="00FF52F4">
        <w:rPr>
          <w:sz w:val="28"/>
          <w:szCs w:val="28"/>
        </w:rPr>
        <w:t xml:space="preserve">) разместить настоящее постановление в информационно-телекоммуникационной сети «Интернет» на официальном сайте Российской Федерации для размещения информации о проведении торгов </w:t>
      </w:r>
      <w:hyperlink r:id="rId9" w:history="1">
        <w:r w:rsidR="00AA2843" w:rsidRPr="00FF52F4">
          <w:rPr>
            <w:rStyle w:val="ab"/>
            <w:color w:val="auto"/>
            <w:sz w:val="28"/>
            <w:szCs w:val="28"/>
            <w:lang w:val="en-US"/>
          </w:rPr>
          <w:t>www</w:t>
        </w:r>
        <w:r w:rsidR="00AA2843" w:rsidRPr="00FF52F4">
          <w:rPr>
            <w:rStyle w:val="ab"/>
            <w:color w:val="auto"/>
            <w:sz w:val="28"/>
            <w:szCs w:val="28"/>
          </w:rPr>
          <w:t>.</w:t>
        </w:r>
        <w:r w:rsidR="00AA2843" w:rsidRPr="00FF52F4">
          <w:rPr>
            <w:rStyle w:val="ab"/>
            <w:color w:val="auto"/>
            <w:sz w:val="28"/>
            <w:szCs w:val="28"/>
            <w:lang w:val="en-US"/>
          </w:rPr>
          <w:t>torgi</w:t>
        </w:r>
        <w:r w:rsidR="00AA2843" w:rsidRPr="00FF52F4">
          <w:rPr>
            <w:rStyle w:val="ab"/>
            <w:color w:val="auto"/>
            <w:sz w:val="28"/>
            <w:szCs w:val="28"/>
          </w:rPr>
          <w:t>.</w:t>
        </w:r>
        <w:r w:rsidR="00AA2843" w:rsidRPr="00FF52F4">
          <w:rPr>
            <w:rStyle w:val="ab"/>
            <w:color w:val="auto"/>
            <w:sz w:val="28"/>
            <w:szCs w:val="28"/>
            <w:lang w:val="en-US"/>
          </w:rPr>
          <w:t>gov</w:t>
        </w:r>
        <w:r w:rsidR="00AA2843" w:rsidRPr="00FF52F4">
          <w:rPr>
            <w:rStyle w:val="ab"/>
            <w:color w:val="auto"/>
            <w:sz w:val="28"/>
            <w:szCs w:val="28"/>
          </w:rPr>
          <w:t>.</w:t>
        </w:r>
        <w:r w:rsidR="00AA2843" w:rsidRPr="00FF52F4">
          <w:rPr>
            <w:rStyle w:val="ab"/>
            <w:color w:val="auto"/>
            <w:sz w:val="28"/>
            <w:szCs w:val="28"/>
            <w:lang w:val="en-US"/>
          </w:rPr>
          <w:t>ru</w:t>
        </w:r>
      </w:hyperlink>
      <w:r w:rsidR="00AA2843">
        <w:rPr>
          <w:sz w:val="28"/>
          <w:szCs w:val="28"/>
        </w:rPr>
        <w:t>, направить в о</w:t>
      </w:r>
      <w:r w:rsidR="00AA2843" w:rsidRPr="00251B69">
        <w:rPr>
          <w:sz w:val="28"/>
          <w:szCs w:val="28"/>
        </w:rPr>
        <w:t xml:space="preserve">тдел по информационным технологиям администрации муниципального образования Киреевский район (Лебедеву В.А.) </w:t>
      </w:r>
      <w:r w:rsidR="00AA2843">
        <w:rPr>
          <w:sz w:val="28"/>
          <w:szCs w:val="28"/>
        </w:rPr>
        <w:t>для размещения настоящего постановления</w:t>
      </w:r>
      <w:r w:rsidR="00AA2843" w:rsidRPr="00251B69">
        <w:rPr>
          <w:sz w:val="28"/>
          <w:szCs w:val="28"/>
        </w:rPr>
        <w:t xml:space="preserve"> на </w:t>
      </w:r>
      <w:r w:rsidR="00AA2843" w:rsidRPr="00FF52F4">
        <w:rPr>
          <w:sz w:val="28"/>
          <w:szCs w:val="28"/>
        </w:rPr>
        <w:t>официальном</w:t>
      </w:r>
      <w:r w:rsidR="00AA2843" w:rsidRPr="00251B69">
        <w:rPr>
          <w:sz w:val="28"/>
          <w:szCs w:val="28"/>
        </w:rPr>
        <w:t xml:space="preserve"> сайте муниципального образования Киреевский район</w:t>
      </w:r>
      <w:r w:rsidR="00AA2843">
        <w:rPr>
          <w:sz w:val="28"/>
          <w:szCs w:val="28"/>
        </w:rPr>
        <w:t xml:space="preserve">. </w:t>
      </w:r>
    </w:p>
    <w:p w14:paraId="2C62D3C5" w14:textId="77777777" w:rsidR="00AA2843" w:rsidRDefault="00AA2843" w:rsidP="00AA2843">
      <w:pPr>
        <w:pStyle w:val="a6"/>
        <w:jc w:val="both"/>
        <w:rPr>
          <w:szCs w:val="28"/>
        </w:rPr>
      </w:pPr>
      <w:r w:rsidRPr="00FF52F4">
        <w:rPr>
          <w:szCs w:val="28"/>
        </w:rPr>
        <w:tab/>
      </w:r>
      <w:r>
        <w:rPr>
          <w:szCs w:val="28"/>
        </w:rPr>
        <w:t>3</w:t>
      </w:r>
      <w:r w:rsidRPr="00FF52F4">
        <w:rPr>
          <w:szCs w:val="28"/>
        </w:rPr>
        <w:t>. Постановление вступает в силу со дня</w:t>
      </w:r>
      <w:r>
        <w:rPr>
          <w:szCs w:val="28"/>
        </w:rPr>
        <w:t xml:space="preserve"> подписания.</w:t>
      </w:r>
    </w:p>
    <w:p w14:paraId="6662E49C" w14:textId="77777777" w:rsidR="00AA2843" w:rsidRDefault="00AA2843" w:rsidP="00AA2843">
      <w:pPr>
        <w:pStyle w:val="a6"/>
        <w:jc w:val="both"/>
        <w:rPr>
          <w:szCs w:val="28"/>
        </w:rPr>
      </w:pPr>
    </w:p>
    <w:p w14:paraId="7AE92FC7" w14:textId="77777777" w:rsidR="00AA2843" w:rsidRPr="00853BCC" w:rsidRDefault="00AA2843" w:rsidP="00AA2843">
      <w:pPr>
        <w:pStyle w:val="a6"/>
        <w:jc w:val="both"/>
        <w:rPr>
          <w:szCs w:val="28"/>
        </w:rPr>
      </w:pPr>
    </w:p>
    <w:p w14:paraId="5EDACFD7" w14:textId="0D444675" w:rsidR="00AA2843" w:rsidRPr="00C1788C" w:rsidRDefault="00614D21" w:rsidP="00AA2843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E1195B">
        <w:rPr>
          <w:b/>
          <w:bCs/>
          <w:szCs w:val="28"/>
        </w:rPr>
        <w:t>Заместитель г</w:t>
      </w:r>
      <w:r w:rsidR="00AA2843" w:rsidRPr="00C1788C">
        <w:rPr>
          <w:b/>
          <w:bCs/>
          <w:szCs w:val="28"/>
        </w:rPr>
        <w:t>лав</w:t>
      </w:r>
      <w:r w:rsidR="00E1195B">
        <w:rPr>
          <w:b/>
          <w:bCs/>
          <w:szCs w:val="28"/>
        </w:rPr>
        <w:t>ы</w:t>
      </w:r>
      <w:r w:rsidR="00AA2843" w:rsidRPr="00C1788C">
        <w:rPr>
          <w:b/>
          <w:bCs/>
          <w:szCs w:val="28"/>
        </w:rPr>
        <w:t xml:space="preserve"> администрации</w:t>
      </w:r>
    </w:p>
    <w:p w14:paraId="0B645056" w14:textId="7F21A960" w:rsidR="00AA2843" w:rsidRPr="00C1788C" w:rsidRDefault="00AA2843" w:rsidP="00AA2843">
      <w:pPr>
        <w:pStyle w:val="a6"/>
        <w:rPr>
          <w:b/>
          <w:bCs/>
          <w:szCs w:val="28"/>
        </w:rPr>
      </w:pPr>
      <w:r w:rsidRPr="00C1788C">
        <w:rPr>
          <w:b/>
          <w:bCs/>
          <w:szCs w:val="28"/>
        </w:rPr>
        <w:t xml:space="preserve"> муниципального образования</w:t>
      </w:r>
    </w:p>
    <w:p w14:paraId="226AB5EE" w14:textId="60A22FB5" w:rsidR="00AA2843" w:rsidRPr="00C1788C" w:rsidRDefault="00AA2843" w:rsidP="00AA2843">
      <w:pPr>
        <w:pStyle w:val="a6"/>
        <w:rPr>
          <w:b/>
          <w:bCs/>
          <w:szCs w:val="28"/>
        </w:rPr>
      </w:pPr>
      <w:r w:rsidRPr="00C1788C">
        <w:rPr>
          <w:b/>
          <w:bCs/>
          <w:szCs w:val="28"/>
        </w:rPr>
        <w:t xml:space="preserve">Шварцевское Киреевского района                                              </w:t>
      </w:r>
      <w:r w:rsidR="00E1195B">
        <w:rPr>
          <w:b/>
          <w:bCs/>
          <w:szCs w:val="28"/>
        </w:rPr>
        <w:t>А.С. Горбач</w:t>
      </w:r>
    </w:p>
    <w:p w14:paraId="72D23842" w14:textId="77777777" w:rsidR="00764352" w:rsidRPr="00DD5D5D" w:rsidRDefault="00764352" w:rsidP="00144E93">
      <w:pPr>
        <w:pStyle w:val="a6"/>
        <w:rPr>
          <w:rFonts w:ascii="PT Astra Serif" w:hAnsi="PT Astra Serif"/>
          <w:b/>
          <w:bCs/>
          <w:sz w:val="27"/>
          <w:szCs w:val="27"/>
        </w:rPr>
        <w:sectPr w:rsidR="00764352" w:rsidRPr="00DD5D5D" w:rsidSect="0025699B">
          <w:pgSz w:w="11907" w:h="16840" w:code="9"/>
          <w:pgMar w:top="851" w:right="850" w:bottom="993" w:left="1701" w:header="720" w:footer="720" w:gutter="0"/>
          <w:cols w:space="720"/>
          <w:docGrid w:linePitch="360"/>
        </w:sectPr>
      </w:pPr>
    </w:p>
    <w:p w14:paraId="407AFFF6" w14:textId="77777777" w:rsidR="00083610" w:rsidRDefault="00083610" w:rsidP="00083610">
      <w:pPr>
        <w:pStyle w:val="ConsPlusNormal"/>
        <w:ind w:firstLine="540"/>
        <w:jc w:val="right"/>
        <w:outlineLvl w:val="2"/>
        <w:rPr>
          <w:rFonts w:ascii="PT Astra Serif" w:hAnsi="PT Astra Serif"/>
        </w:rPr>
      </w:pPr>
      <w:r w:rsidRPr="00B121DE">
        <w:rPr>
          <w:rFonts w:ascii="PT Astra Serif" w:hAnsi="PT Astra Serif"/>
        </w:rPr>
        <w:lastRenderedPageBreak/>
        <w:t xml:space="preserve">Приложение к постановлению </w:t>
      </w:r>
    </w:p>
    <w:p w14:paraId="49BA61C6" w14:textId="77777777" w:rsidR="00083610" w:rsidRPr="00B121DE" w:rsidRDefault="00083610" w:rsidP="00083610">
      <w:pPr>
        <w:pStyle w:val="ConsPlusNormal"/>
        <w:ind w:firstLine="540"/>
        <w:jc w:val="right"/>
        <w:outlineLvl w:val="2"/>
        <w:rPr>
          <w:rFonts w:ascii="PT Astra Serif" w:hAnsi="PT Astra Serif"/>
        </w:rPr>
      </w:pPr>
      <w:r w:rsidRPr="00B121DE">
        <w:rPr>
          <w:rFonts w:ascii="PT Astra Serif" w:hAnsi="PT Astra Serif"/>
        </w:rPr>
        <w:t>администрации</w:t>
      </w:r>
      <w:r>
        <w:rPr>
          <w:rFonts w:ascii="PT Astra Serif" w:hAnsi="PT Astra Serif"/>
        </w:rPr>
        <w:t xml:space="preserve"> </w:t>
      </w:r>
      <w:r w:rsidRPr="00B121DE">
        <w:rPr>
          <w:rFonts w:ascii="PT Astra Serif" w:hAnsi="PT Astra Serif"/>
        </w:rPr>
        <w:t xml:space="preserve">муниципального образования </w:t>
      </w:r>
    </w:p>
    <w:p w14:paraId="0E45C7DE" w14:textId="77777777" w:rsidR="00083610" w:rsidRPr="00B121DE" w:rsidRDefault="00083610" w:rsidP="00083610">
      <w:pPr>
        <w:pStyle w:val="ConsPlusNormal"/>
        <w:ind w:firstLine="540"/>
        <w:jc w:val="right"/>
        <w:outlineLvl w:val="2"/>
        <w:rPr>
          <w:rFonts w:ascii="PT Astra Serif" w:hAnsi="PT Astra Serif"/>
        </w:rPr>
      </w:pPr>
      <w:r w:rsidRPr="00B121DE">
        <w:rPr>
          <w:rFonts w:ascii="PT Astra Serif" w:hAnsi="PT Astra Serif"/>
        </w:rPr>
        <w:t>Шварцевское Киреевского района</w:t>
      </w:r>
    </w:p>
    <w:p w14:paraId="26114872" w14:textId="7E0E55E0" w:rsidR="00083610" w:rsidRPr="00B121DE" w:rsidRDefault="00083610" w:rsidP="00083610">
      <w:pPr>
        <w:pStyle w:val="ConsPlusNormal"/>
        <w:ind w:firstLine="540"/>
        <w:jc w:val="right"/>
        <w:outlineLvl w:val="2"/>
        <w:rPr>
          <w:rFonts w:ascii="PT Astra Serif" w:hAnsi="PT Astra Serif" w:cs="Times New Roman"/>
        </w:rPr>
      </w:pPr>
      <w:r>
        <w:rPr>
          <w:rFonts w:ascii="PT Astra Serif" w:hAnsi="PT Astra Serif"/>
        </w:rPr>
        <w:t>от  25.01.2024 № 4</w:t>
      </w:r>
    </w:p>
    <w:p w14:paraId="4CC85775" w14:textId="77777777" w:rsidR="00E1195B" w:rsidRDefault="00E1195B" w:rsidP="00E1195B">
      <w:pPr>
        <w:spacing w:after="120"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14:paraId="6FECE77C" w14:textId="4B2B076A" w:rsidR="00E1195B" w:rsidRDefault="00E1195B" w:rsidP="00E1195B">
      <w:pPr>
        <w:spacing w:after="120"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Перечень объектов коммунальной инфраструктуры    муниципального образования Шварцевское Киреевского района, в отношении которых планируется заключение концессионных соглашений</w:t>
      </w:r>
    </w:p>
    <w:p w14:paraId="6E796A84" w14:textId="77777777" w:rsidR="00E1195B" w:rsidRDefault="00E1195B" w:rsidP="00E1195B">
      <w:pPr>
        <w:tabs>
          <w:tab w:val="center" w:pos="5032"/>
        </w:tabs>
        <w:spacing w:line="276" w:lineRule="auto"/>
        <w:rPr>
          <w:rFonts w:ascii="PT Astra Serif" w:eastAsia="Calibri" w:hAnsi="PT Astra Serif"/>
          <w:sz w:val="28"/>
          <w:szCs w:val="28"/>
        </w:rPr>
      </w:pPr>
    </w:p>
    <w:tbl>
      <w:tblPr>
        <w:tblStyle w:val="a7"/>
        <w:tblW w:w="10065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568"/>
        <w:gridCol w:w="1435"/>
        <w:gridCol w:w="10"/>
        <w:gridCol w:w="1956"/>
        <w:gridCol w:w="1874"/>
        <w:gridCol w:w="1698"/>
        <w:gridCol w:w="1274"/>
        <w:gridCol w:w="1250"/>
      </w:tblGrid>
      <w:tr w:rsidR="00E1195B" w14:paraId="6FD28861" w14:textId="77777777" w:rsidTr="00E1195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4E80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№ п/п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6AC7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Наименование м.о.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2BCF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Наименование населенного пункта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8408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Наименование объекта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0CF5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№ КН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FBFB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Протяженность м/км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9205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Год ввода</w:t>
            </w:r>
          </w:p>
        </w:tc>
      </w:tr>
      <w:tr w:rsidR="00E1195B" w14:paraId="537A75E3" w14:textId="77777777" w:rsidTr="00E1195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E4C6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83BB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 xml:space="preserve">м.о. Шварцевское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63E4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п. Болоховский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FC32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водопроводная сеть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BFE2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71:12:020304:510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4A5F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2265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EF5D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1972</w:t>
            </w:r>
          </w:p>
        </w:tc>
      </w:tr>
      <w:tr w:rsidR="00E1195B" w14:paraId="02522F93" w14:textId="77777777" w:rsidTr="00E1195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5AA9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CD07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51E5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9B8E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канализационная сеть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5681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71:12:020304:512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4404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1313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2D49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1972</w:t>
            </w:r>
          </w:p>
        </w:tc>
      </w:tr>
      <w:tr w:rsidR="00E1195B" w14:paraId="764D2E9B" w14:textId="77777777" w:rsidTr="00E1195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DD04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A84A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F474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CA41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арт. скважина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D75D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71:12:020304:524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C3A8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D8B4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1975</w:t>
            </w:r>
          </w:p>
        </w:tc>
      </w:tr>
      <w:tr w:rsidR="00E1195B" w14:paraId="7E04F5E8" w14:textId="77777777" w:rsidTr="00E1195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D983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2AF8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1E4B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с. Новое село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17E8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водопроводная сеть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185E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71:12:000000:1877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9600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3058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859E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1972</w:t>
            </w:r>
          </w:p>
        </w:tc>
      </w:tr>
      <w:tr w:rsidR="00E1195B" w14:paraId="58D8CE8B" w14:textId="77777777" w:rsidTr="00E1195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BAB2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0A6A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76D9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43DE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канализационные сети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57BE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71:12:010104:522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E16C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DE6C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1972</w:t>
            </w:r>
          </w:p>
        </w:tc>
      </w:tr>
      <w:tr w:rsidR="00E1195B" w14:paraId="16BD6EC2" w14:textId="77777777" w:rsidTr="00E1195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8756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A3BD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7E06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с. Новое село (в районе молочно-товарных ферм)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8976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арт. скважина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798A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71:12:020122:75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7EC6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2B07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1972</w:t>
            </w:r>
          </w:p>
        </w:tc>
      </w:tr>
      <w:tr w:rsidR="00E1195B" w14:paraId="7594AA97" w14:textId="77777777" w:rsidTr="00E1195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B954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B5D6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C95A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с. Куракино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7037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водопроводная сеть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C4D3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71:12:020107:662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9A23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1435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EF22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1972</w:t>
            </w:r>
          </w:p>
        </w:tc>
      </w:tr>
      <w:tr w:rsidR="00E1195B" w14:paraId="3517C54D" w14:textId="77777777" w:rsidTr="00E1195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4862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CD2A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9DE0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5724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канализационные сети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E5D4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71:12:020107:664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E97B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EA14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1972</w:t>
            </w:r>
          </w:p>
        </w:tc>
      </w:tr>
      <w:tr w:rsidR="00E1195B" w14:paraId="46F31F59" w14:textId="77777777" w:rsidTr="00E1195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F21D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25E4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7046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д. Красная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FC1C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водопроводная сеть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6702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71:12:000000:1876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9158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B0BD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1972</w:t>
            </w:r>
          </w:p>
        </w:tc>
      </w:tr>
      <w:tr w:rsidR="00E1195B" w14:paraId="7BAC1025" w14:textId="77777777" w:rsidTr="00E1195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6741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2539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B1E2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EB18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арт. скважина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AFD8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71:12:020121:29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A6D2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865B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1975</w:t>
            </w:r>
          </w:p>
        </w:tc>
      </w:tr>
      <w:tr w:rsidR="00E1195B" w14:paraId="1B8EED30" w14:textId="77777777" w:rsidTr="00E1195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5966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11.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5E91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C993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д. Савинка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F1A1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водопроводная сеть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9689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71:12:000000:1829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F916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9154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8960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1974</w:t>
            </w:r>
          </w:p>
        </w:tc>
      </w:tr>
      <w:tr w:rsidR="00E1195B" w14:paraId="1A9E4BE9" w14:textId="77777777" w:rsidTr="00E1195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FE96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12.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AA84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649F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с. Новоселебное ул. Привокзальная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D2FF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арт. скважина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5310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71:12:020309:1148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38CD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B57E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1972</w:t>
            </w:r>
          </w:p>
        </w:tc>
      </w:tr>
      <w:tr w:rsidR="00E1195B" w14:paraId="5E912293" w14:textId="77777777" w:rsidTr="00E1195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F8C5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13.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7036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AEDE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ст. Присады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6006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канализационные сети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BD2B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71:12:020128:147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DF2E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660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C944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1989</w:t>
            </w:r>
          </w:p>
        </w:tc>
      </w:tr>
      <w:tr w:rsidR="00E1195B" w14:paraId="2B028AF3" w14:textId="77777777" w:rsidTr="00E1195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3853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14.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703D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B4D2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п. Шварцевский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A75F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водопроводная сеть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9B24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6D53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11690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DA4C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-</w:t>
            </w:r>
          </w:p>
        </w:tc>
      </w:tr>
      <w:tr w:rsidR="00E1195B" w14:paraId="21C4538E" w14:textId="77777777" w:rsidTr="00E1195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50FD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15.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C30A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3B44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5102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канализационные сети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8122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D329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11019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B59E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-</w:t>
            </w:r>
          </w:p>
        </w:tc>
      </w:tr>
      <w:tr w:rsidR="00E1195B" w14:paraId="14B6A027" w14:textId="77777777" w:rsidTr="00E1195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2A4F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16.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C342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9B69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п.Болоховский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DC37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Элекстическая сеть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185A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71:12:020304:511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FD9A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94м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CCAB" w14:textId="77777777" w:rsidR="00E1195B" w:rsidRDefault="00E1195B">
            <w:pPr>
              <w:tabs>
                <w:tab w:val="center" w:pos="5032"/>
              </w:tabs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1950</w:t>
            </w:r>
          </w:p>
        </w:tc>
      </w:tr>
      <w:tr w:rsidR="00E1195B" w14:paraId="61499882" w14:textId="77777777" w:rsidTr="00E1195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BE74" w14:textId="77777777" w:rsidR="00E1195B" w:rsidRDefault="00E1195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2A27" w14:textId="77777777" w:rsidR="00E1195B" w:rsidRDefault="00E1195B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F4FB" w14:textId="77777777" w:rsidR="00E1195B" w:rsidRDefault="00E1195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с.Куракино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20B7" w14:textId="77777777" w:rsidR="00E1195B" w:rsidRDefault="00E1195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Электрическая сеть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FD05" w14:textId="77777777" w:rsidR="00E1195B" w:rsidRDefault="00E1195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71:12:020107:663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A246" w14:textId="77777777" w:rsidR="00E1195B" w:rsidRDefault="00E1195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80м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4234" w14:textId="77777777" w:rsidR="00E1195B" w:rsidRDefault="00E1195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1950</w:t>
            </w:r>
          </w:p>
        </w:tc>
      </w:tr>
      <w:tr w:rsidR="00E1195B" w14:paraId="2929DED0" w14:textId="77777777" w:rsidTr="00E1195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A856" w14:textId="77777777" w:rsidR="00E1195B" w:rsidRDefault="00E1195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E7C5" w14:textId="77777777" w:rsidR="00E1195B" w:rsidRDefault="00E1195B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6C6C" w14:textId="77777777" w:rsidR="00E1195B" w:rsidRDefault="00E1195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с.Новое село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4EBD" w14:textId="77777777" w:rsidR="00E1195B" w:rsidRDefault="00E1195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Электрическая сеть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8AE4" w14:textId="77777777" w:rsidR="00E1195B" w:rsidRDefault="00E1195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71:12:000000:1879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2BB1" w14:textId="77777777" w:rsidR="00E1195B" w:rsidRDefault="00E1195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238м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D722" w14:textId="77777777" w:rsidR="00E1195B" w:rsidRDefault="00E1195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1950</w:t>
            </w:r>
          </w:p>
        </w:tc>
      </w:tr>
      <w:tr w:rsidR="00E1195B" w14:paraId="6D2BC386" w14:textId="77777777" w:rsidTr="00E1195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9286" w14:textId="77777777" w:rsidR="00E1195B" w:rsidRDefault="00E1195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19.</w:t>
            </w:r>
          </w:p>
          <w:p w14:paraId="5BE30B06" w14:textId="77777777" w:rsidR="00E1195B" w:rsidRDefault="00E1195B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D80C" w14:textId="77777777" w:rsidR="00E1195B" w:rsidRDefault="00E1195B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094A" w14:textId="77777777" w:rsidR="00E1195B" w:rsidRDefault="00E1195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д. Красная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6048" w14:textId="77777777" w:rsidR="00E1195B" w:rsidRDefault="00E1195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Электрические сети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8280" w14:textId="77777777" w:rsidR="00E1195B" w:rsidRDefault="00E1195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71:12:000000:1878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21E6" w14:textId="77777777" w:rsidR="00E1195B" w:rsidRDefault="00E1195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63м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2D46" w14:textId="77777777" w:rsidR="00E1195B" w:rsidRDefault="00E1195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1950</w:t>
            </w:r>
          </w:p>
        </w:tc>
      </w:tr>
      <w:tr w:rsidR="00E1195B" w14:paraId="09DF9A4C" w14:textId="77777777" w:rsidTr="00E1195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D780" w14:textId="77777777" w:rsidR="00E1195B" w:rsidRDefault="00E1195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3206" w14:textId="77777777" w:rsidR="00E1195B" w:rsidRDefault="00E1195B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F8ED" w14:textId="77777777" w:rsidR="00E1195B" w:rsidRDefault="00E1195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п. Шварцевский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99C1" w14:textId="77777777" w:rsidR="00E1195B" w:rsidRDefault="00E1195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Комплекс очистных сооружений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4C1F" w14:textId="77777777" w:rsidR="00E1195B" w:rsidRDefault="00E1195B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EDEA" w14:textId="77777777" w:rsidR="00E1195B" w:rsidRDefault="00E1195B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341B" w14:textId="77777777" w:rsidR="00E1195B" w:rsidRDefault="00E1195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1961</w:t>
            </w:r>
          </w:p>
        </w:tc>
      </w:tr>
    </w:tbl>
    <w:p w14:paraId="622F08B5" w14:textId="77777777" w:rsidR="00E1195B" w:rsidRDefault="00E1195B" w:rsidP="00E1195B"/>
    <w:p w14:paraId="416E0350" w14:textId="77777777" w:rsidR="00E1195B" w:rsidRDefault="00E1195B" w:rsidP="00E1195B"/>
    <w:p w14:paraId="3481DBB2" w14:textId="77777777" w:rsidR="00E1195B" w:rsidRDefault="00E1195B" w:rsidP="00E1195B"/>
    <w:p w14:paraId="74D60803" w14:textId="77777777" w:rsidR="00E1195B" w:rsidRDefault="00E1195B" w:rsidP="00E1195B"/>
    <w:p w14:paraId="51FE5ED0" w14:textId="77777777" w:rsidR="00E1195B" w:rsidRDefault="00E1195B" w:rsidP="00E1195B"/>
    <w:p w14:paraId="268837FE" w14:textId="77777777" w:rsidR="00E1195B" w:rsidRDefault="00E1195B" w:rsidP="00E1195B">
      <w:pPr>
        <w:jc w:val="right"/>
        <w:rPr>
          <w:b/>
        </w:rPr>
      </w:pPr>
    </w:p>
    <w:p w14:paraId="52D8CA5D" w14:textId="77777777" w:rsidR="00E1195B" w:rsidRDefault="00E1195B" w:rsidP="00E1195B">
      <w:pPr>
        <w:jc w:val="right"/>
        <w:rPr>
          <w:b/>
        </w:rPr>
      </w:pPr>
    </w:p>
    <w:p w14:paraId="61D82960" w14:textId="77777777" w:rsidR="00E1195B" w:rsidRDefault="00E1195B" w:rsidP="00E1195B">
      <w:pPr>
        <w:jc w:val="right"/>
        <w:rPr>
          <w:b/>
        </w:rPr>
      </w:pPr>
    </w:p>
    <w:p w14:paraId="3CB82EAD" w14:textId="77777777" w:rsidR="00E1195B" w:rsidRDefault="00E1195B" w:rsidP="00E1195B">
      <w:pPr>
        <w:jc w:val="right"/>
        <w:rPr>
          <w:b/>
        </w:rPr>
      </w:pPr>
    </w:p>
    <w:p w14:paraId="00E384C8" w14:textId="77777777" w:rsidR="00E1195B" w:rsidRDefault="00E1195B" w:rsidP="00E1195B">
      <w:pPr>
        <w:jc w:val="right"/>
        <w:rPr>
          <w:b/>
        </w:rPr>
      </w:pPr>
    </w:p>
    <w:p w14:paraId="3369AFA5" w14:textId="77777777" w:rsidR="00E1195B" w:rsidRDefault="00E1195B" w:rsidP="00E1195B">
      <w:pPr>
        <w:jc w:val="right"/>
        <w:rPr>
          <w:b/>
        </w:rPr>
      </w:pPr>
    </w:p>
    <w:p w14:paraId="78840F40" w14:textId="77777777" w:rsidR="00E1195B" w:rsidRDefault="00E1195B" w:rsidP="00E1195B">
      <w:pPr>
        <w:jc w:val="right"/>
        <w:rPr>
          <w:b/>
        </w:rPr>
      </w:pPr>
    </w:p>
    <w:p w14:paraId="7D4A0C6F" w14:textId="77777777" w:rsidR="00E1195B" w:rsidRDefault="00E1195B" w:rsidP="00E1195B">
      <w:pPr>
        <w:jc w:val="right"/>
        <w:rPr>
          <w:b/>
        </w:rPr>
      </w:pPr>
    </w:p>
    <w:p w14:paraId="1CCC026D" w14:textId="77777777" w:rsidR="00E1195B" w:rsidRDefault="00E1195B" w:rsidP="00E1195B">
      <w:pPr>
        <w:jc w:val="right"/>
        <w:rPr>
          <w:b/>
        </w:rPr>
      </w:pPr>
    </w:p>
    <w:p w14:paraId="5985CC10" w14:textId="77777777" w:rsidR="00E1195B" w:rsidRDefault="00E1195B" w:rsidP="00E1195B">
      <w:pPr>
        <w:jc w:val="right"/>
        <w:rPr>
          <w:b/>
        </w:rPr>
      </w:pPr>
    </w:p>
    <w:p w14:paraId="7CF2720D" w14:textId="77777777" w:rsidR="00E1195B" w:rsidRDefault="00E1195B" w:rsidP="00E1195B">
      <w:pPr>
        <w:jc w:val="right"/>
        <w:rPr>
          <w:b/>
        </w:rPr>
      </w:pPr>
    </w:p>
    <w:p w14:paraId="7C0E60AB" w14:textId="77777777" w:rsidR="00E1195B" w:rsidRDefault="00E1195B" w:rsidP="00E1195B">
      <w:pPr>
        <w:jc w:val="right"/>
        <w:rPr>
          <w:b/>
        </w:rPr>
      </w:pPr>
    </w:p>
    <w:p w14:paraId="4E9F7B61" w14:textId="77777777" w:rsidR="00E1195B" w:rsidRDefault="00E1195B" w:rsidP="00E1195B">
      <w:pPr>
        <w:jc w:val="right"/>
        <w:rPr>
          <w:b/>
        </w:rPr>
      </w:pPr>
    </w:p>
    <w:p w14:paraId="574D0A6F" w14:textId="77777777" w:rsidR="00E1195B" w:rsidRDefault="00E1195B" w:rsidP="00E1195B">
      <w:pPr>
        <w:jc w:val="right"/>
        <w:rPr>
          <w:b/>
        </w:rPr>
      </w:pPr>
    </w:p>
    <w:p w14:paraId="41962821" w14:textId="77777777" w:rsidR="00E1195B" w:rsidRDefault="00E1195B" w:rsidP="00E1195B">
      <w:pPr>
        <w:jc w:val="right"/>
        <w:rPr>
          <w:b/>
        </w:rPr>
      </w:pPr>
    </w:p>
    <w:p w14:paraId="388E51BB" w14:textId="77777777" w:rsidR="00E1195B" w:rsidRDefault="00E1195B" w:rsidP="00E1195B">
      <w:pPr>
        <w:jc w:val="right"/>
        <w:rPr>
          <w:b/>
        </w:rPr>
      </w:pPr>
    </w:p>
    <w:p w14:paraId="05C54327" w14:textId="77777777" w:rsidR="00144E93" w:rsidRPr="00B121DE" w:rsidRDefault="00144E93" w:rsidP="00144E93">
      <w:pPr>
        <w:pStyle w:val="a6"/>
        <w:rPr>
          <w:rFonts w:ascii="PT Astra Serif" w:hAnsi="PT Astra Serif"/>
          <w:b/>
          <w:bCs/>
          <w:sz w:val="20"/>
        </w:rPr>
      </w:pPr>
    </w:p>
    <w:sectPr w:rsidR="00144E93" w:rsidRPr="00B121DE" w:rsidSect="00E1195B">
      <w:pgSz w:w="11907" w:h="16840" w:code="9"/>
      <w:pgMar w:top="567" w:right="244" w:bottom="170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D95D2" w14:textId="77777777" w:rsidR="00A84D15" w:rsidRDefault="00A84D15" w:rsidP="00BC536E">
      <w:r>
        <w:separator/>
      </w:r>
    </w:p>
  </w:endnote>
  <w:endnote w:type="continuationSeparator" w:id="0">
    <w:p w14:paraId="5430A38C" w14:textId="77777777" w:rsidR="00A84D15" w:rsidRDefault="00A84D15" w:rsidP="00BC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DD65A" w14:textId="77777777" w:rsidR="00A84D15" w:rsidRDefault="00A84D15" w:rsidP="00BC536E">
      <w:r>
        <w:separator/>
      </w:r>
    </w:p>
  </w:footnote>
  <w:footnote w:type="continuationSeparator" w:id="0">
    <w:p w14:paraId="7EAE7B81" w14:textId="77777777" w:rsidR="00A84D15" w:rsidRDefault="00A84D15" w:rsidP="00BC5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7D2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639391A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C8F49C9"/>
    <w:multiLevelType w:val="hybridMultilevel"/>
    <w:tmpl w:val="4E12A222"/>
    <w:lvl w:ilvl="0" w:tplc="358476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1095D"/>
    <w:multiLevelType w:val="hybridMultilevel"/>
    <w:tmpl w:val="1752FF1E"/>
    <w:lvl w:ilvl="0" w:tplc="479EC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778A7"/>
    <w:multiLevelType w:val="hybridMultilevel"/>
    <w:tmpl w:val="A9C0A6B4"/>
    <w:lvl w:ilvl="0" w:tplc="686A00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557DD"/>
    <w:multiLevelType w:val="hybridMultilevel"/>
    <w:tmpl w:val="2BA014A2"/>
    <w:lvl w:ilvl="0" w:tplc="026E97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63507"/>
    <w:multiLevelType w:val="hybridMultilevel"/>
    <w:tmpl w:val="55681252"/>
    <w:lvl w:ilvl="0" w:tplc="0AC451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313C2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2F75"/>
    <w:rsid w:val="00004FB0"/>
    <w:rsid w:val="00014BE4"/>
    <w:rsid w:val="00017C73"/>
    <w:rsid w:val="00020B6A"/>
    <w:rsid w:val="00031202"/>
    <w:rsid w:val="00032EF9"/>
    <w:rsid w:val="00044B8E"/>
    <w:rsid w:val="000476AB"/>
    <w:rsid w:val="00053BB2"/>
    <w:rsid w:val="00054119"/>
    <w:rsid w:val="000562BC"/>
    <w:rsid w:val="000577F9"/>
    <w:rsid w:val="00070880"/>
    <w:rsid w:val="00073C65"/>
    <w:rsid w:val="00073E12"/>
    <w:rsid w:val="0007569A"/>
    <w:rsid w:val="00076134"/>
    <w:rsid w:val="00076F18"/>
    <w:rsid w:val="000818E3"/>
    <w:rsid w:val="00083610"/>
    <w:rsid w:val="00085B83"/>
    <w:rsid w:val="000901F7"/>
    <w:rsid w:val="00096F36"/>
    <w:rsid w:val="000B0DEF"/>
    <w:rsid w:val="000B3E52"/>
    <w:rsid w:val="000B7E07"/>
    <w:rsid w:val="000C02A8"/>
    <w:rsid w:val="000C1640"/>
    <w:rsid w:val="000C3614"/>
    <w:rsid w:val="000C6228"/>
    <w:rsid w:val="000C6884"/>
    <w:rsid w:val="000D2AC0"/>
    <w:rsid w:val="000E2F5E"/>
    <w:rsid w:val="000E3DC7"/>
    <w:rsid w:val="000F25CE"/>
    <w:rsid w:val="000F67C9"/>
    <w:rsid w:val="001033B3"/>
    <w:rsid w:val="001131B4"/>
    <w:rsid w:val="0012031C"/>
    <w:rsid w:val="00124BE4"/>
    <w:rsid w:val="001259E1"/>
    <w:rsid w:val="00125AFB"/>
    <w:rsid w:val="00127BF3"/>
    <w:rsid w:val="00127EAB"/>
    <w:rsid w:val="00132740"/>
    <w:rsid w:val="00132D66"/>
    <w:rsid w:val="00137B29"/>
    <w:rsid w:val="00144E93"/>
    <w:rsid w:val="0014590C"/>
    <w:rsid w:val="00151208"/>
    <w:rsid w:val="00153BAD"/>
    <w:rsid w:val="001607FE"/>
    <w:rsid w:val="001650AB"/>
    <w:rsid w:val="00170DAF"/>
    <w:rsid w:val="00171430"/>
    <w:rsid w:val="0017187B"/>
    <w:rsid w:val="0018067A"/>
    <w:rsid w:val="00180E39"/>
    <w:rsid w:val="00181738"/>
    <w:rsid w:val="001A0985"/>
    <w:rsid w:val="001A65B2"/>
    <w:rsid w:val="001B4897"/>
    <w:rsid w:val="001C3877"/>
    <w:rsid w:val="001C481E"/>
    <w:rsid w:val="001E111D"/>
    <w:rsid w:val="001F1924"/>
    <w:rsid w:val="002079C5"/>
    <w:rsid w:val="002112D6"/>
    <w:rsid w:val="00227924"/>
    <w:rsid w:val="00231A8D"/>
    <w:rsid w:val="00231D2B"/>
    <w:rsid w:val="00235C0C"/>
    <w:rsid w:val="00244A3F"/>
    <w:rsid w:val="00247445"/>
    <w:rsid w:val="00247CC3"/>
    <w:rsid w:val="00250F62"/>
    <w:rsid w:val="0025699B"/>
    <w:rsid w:val="00260500"/>
    <w:rsid w:val="0026490E"/>
    <w:rsid w:val="00270493"/>
    <w:rsid w:val="00275FD6"/>
    <w:rsid w:val="00277843"/>
    <w:rsid w:val="002817AB"/>
    <w:rsid w:val="0028466D"/>
    <w:rsid w:val="00292117"/>
    <w:rsid w:val="002A2689"/>
    <w:rsid w:val="002A48DD"/>
    <w:rsid w:val="002A5B74"/>
    <w:rsid w:val="002B0F67"/>
    <w:rsid w:val="002B111E"/>
    <w:rsid w:val="002B29E2"/>
    <w:rsid w:val="002B44C1"/>
    <w:rsid w:val="002C0D54"/>
    <w:rsid w:val="002C11DD"/>
    <w:rsid w:val="002C71F9"/>
    <w:rsid w:val="002D03B3"/>
    <w:rsid w:val="002D0AE9"/>
    <w:rsid w:val="002E2671"/>
    <w:rsid w:val="002E4BCF"/>
    <w:rsid w:val="002E5D46"/>
    <w:rsid w:val="002F17FE"/>
    <w:rsid w:val="002F39A7"/>
    <w:rsid w:val="0030098F"/>
    <w:rsid w:val="00304447"/>
    <w:rsid w:val="00305341"/>
    <w:rsid w:val="00310B1D"/>
    <w:rsid w:val="00320017"/>
    <w:rsid w:val="00330257"/>
    <w:rsid w:val="00334AEF"/>
    <w:rsid w:val="00337129"/>
    <w:rsid w:val="0035021E"/>
    <w:rsid w:val="00350DAC"/>
    <w:rsid w:val="0036493A"/>
    <w:rsid w:val="00364BAF"/>
    <w:rsid w:val="0036725B"/>
    <w:rsid w:val="00391404"/>
    <w:rsid w:val="003A57CD"/>
    <w:rsid w:val="003B35FE"/>
    <w:rsid w:val="003C1122"/>
    <w:rsid w:val="003C25E2"/>
    <w:rsid w:val="003C69F8"/>
    <w:rsid w:val="003C7A9F"/>
    <w:rsid w:val="003D0848"/>
    <w:rsid w:val="003D6D30"/>
    <w:rsid w:val="003E25EF"/>
    <w:rsid w:val="003E767E"/>
    <w:rsid w:val="003F3A08"/>
    <w:rsid w:val="003F5E46"/>
    <w:rsid w:val="00401520"/>
    <w:rsid w:val="0040230E"/>
    <w:rsid w:val="0041706C"/>
    <w:rsid w:val="00427980"/>
    <w:rsid w:val="00430E7C"/>
    <w:rsid w:val="0043504B"/>
    <w:rsid w:val="00442911"/>
    <w:rsid w:val="004517C9"/>
    <w:rsid w:val="0045193F"/>
    <w:rsid w:val="004544D8"/>
    <w:rsid w:val="004566C6"/>
    <w:rsid w:val="00461C96"/>
    <w:rsid w:val="00462CCC"/>
    <w:rsid w:val="004751BA"/>
    <w:rsid w:val="00476DB8"/>
    <w:rsid w:val="00477E75"/>
    <w:rsid w:val="004859CA"/>
    <w:rsid w:val="0048711A"/>
    <w:rsid w:val="0049163D"/>
    <w:rsid w:val="00492E5C"/>
    <w:rsid w:val="004A0845"/>
    <w:rsid w:val="004A2F10"/>
    <w:rsid w:val="004A3631"/>
    <w:rsid w:val="004A3A85"/>
    <w:rsid w:val="004A5860"/>
    <w:rsid w:val="004A593F"/>
    <w:rsid w:val="004A69B1"/>
    <w:rsid w:val="004B12DD"/>
    <w:rsid w:val="004B223E"/>
    <w:rsid w:val="004C0133"/>
    <w:rsid w:val="004C1687"/>
    <w:rsid w:val="004C2DDE"/>
    <w:rsid w:val="004D40C0"/>
    <w:rsid w:val="004D6CFA"/>
    <w:rsid w:val="004D7F11"/>
    <w:rsid w:val="004E2A0A"/>
    <w:rsid w:val="004E5A6A"/>
    <w:rsid w:val="004F4698"/>
    <w:rsid w:val="00501BE2"/>
    <w:rsid w:val="00520A56"/>
    <w:rsid w:val="005314F0"/>
    <w:rsid w:val="00531EA3"/>
    <w:rsid w:val="00532979"/>
    <w:rsid w:val="00543FAB"/>
    <w:rsid w:val="00544F80"/>
    <w:rsid w:val="00550A38"/>
    <w:rsid w:val="00551A78"/>
    <w:rsid w:val="005524FF"/>
    <w:rsid w:val="00552A35"/>
    <w:rsid w:val="00561BB0"/>
    <w:rsid w:val="0056732D"/>
    <w:rsid w:val="00570C3E"/>
    <w:rsid w:val="005710DA"/>
    <w:rsid w:val="005725E8"/>
    <w:rsid w:val="005747F4"/>
    <w:rsid w:val="00580FF0"/>
    <w:rsid w:val="00581170"/>
    <w:rsid w:val="00582DAC"/>
    <w:rsid w:val="00585225"/>
    <w:rsid w:val="00586B8C"/>
    <w:rsid w:val="00587A78"/>
    <w:rsid w:val="00591484"/>
    <w:rsid w:val="00594F27"/>
    <w:rsid w:val="005A033A"/>
    <w:rsid w:val="005A0B3B"/>
    <w:rsid w:val="005A2C9C"/>
    <w:rsid w:val="005C0FB3"/>
    <w:rsid w:val="005C249D"/>
    <w:rsid w:val="005C5839"/>
    <w:rsid w:val="005D09D3"/>
    <w:rsid w:val="005D7185"/>
    <w:rsid w:val="005E3050"/>
    <w:rsid w:val="005F1ED6"/>
    <w:rsid w:val="005F2952"/>
    <w:rsid w:val="00614D21"/>
    <w:rsid w:val="00617686"/>
    <w:rsid w:val="00617721"/>
    <w:rsid w:val="00620066"/>
    <w:rsid w:val="00630451"/>
    <w:rsid w:val="00634EDA"/>
    <w:rsid w:val="00636A25"/>
    <w:rsid w:val="006421C2"/>
    <w:rsid w:val="006456B8"/>
    <w:rsid w:val="0065711D"/>
    <w:rsid w:val="00660FD1"/>
    <w:rsid w:val="00666AD1"/>
    <w:rsid w:val="0067279B"/>
    <w:rsid w:val="00675B47"/>
    <w:rsid w:val="0068371A"/>
    <w:rsid w:val="00686AC0"/>
    <w:rsid w:val="006903E1"/>
    <w:rsid w:val="006C14CB"/>
    <w:rsid w:val="006C2336"/>
    <w:rsid w:val="006C30DF"/>
    <w:rsid w:val="006C73F6"/>
    <w:rsid w:val="006E27AB"/>
    <w:rsid w:val="006F158B"/>
    <w:rsid w:val="006F3807"/>
    <w:rsid w:val="006F4D76"/>
    <w:rsid w:val="00700FDB"/>
    <w:rsid w:val="00712794"/>
    <w:rsid w:val="00713EC0"/>
    <w:rsid w:val="007148CB"/>
    <w:rsid w:val="00726C1D"/>
    <w:rsid w:val="0073523F"/>
    <w:rsid w:val="00735BB6"/>
    <w:rsid w:val="007408B5"/>
    <w:rsid w:val="00764352"/>
    <w:rsid w:val="007714EF"/>
    <w:rsid w:val="00772681"/>
    <w:rsid w:val="00773E73"/>
    <w:rsid w:val="0078571A"/>
    <w:rsid w:val="007864C0"/>
    <w:rsid w:val="007A048E"/>
    <w:rsid w:val="007B1A7E"/>
    <w:rsid w:val="007B3902"/>
    <w:rsid w:val="007C3179"/>
    <w:rsid w:val="007C4993"/>
    <w:rsid w:val="007D07BC"/>
    <w:rsid w:val="007D0C08"/>
    <w:rsid w:val="007D0FE9"/>
    <w:rsid w:val="007E1C89"/>
    <w:rsid w:val="007F137D"/>
    <w:rsid w:val="007F2845"/>
    <w:rsid w:val="007F5355"/>
    <w:rsid w:val="00823E71"/>
    <w:rsid w:val="008270B7"/>
    <w:rsid w:val="008306B9"/>
    <w:rsid w:val="00830C38"/>
    <w:rsid w:val="008338AC"/>
    <w:rsid w:val="008344C0"/>
    <w:rsid w:val="00850156"/>
    <w:rsid w:val="00852D85"/>
    <w:rsid w:val="00853BCC"/>
    <w:rsid w:val="0085566F"/>
    <w:rsid w:val="0086073B"/>
    <w:rsid w:val="008645FC"/>
    <w:rsid w:val="008656EB"/>
    <w:rsid w:val="00866F5C"/>
    <w:rsid w:val="00873FFA"/>
    <w:rsid w:val="00877700"/>
    <w:rsid w:val="008779E8"/>
    <w:rsid w:val="008817FB"/>
    <w:rsid w:val="008919ED"/>
    <w:rsid w:val="00892AEA"/>
    <w:rsid w:val="008959B8"/>
    <w:rsid w:val="008964D8"/>
    <w:rsid w:val="00897F45"/>
    <w:rsid w:val="008A0746"/>
    <w:rsid w:val="008A3671"/>
    <w:rsid w:val="008B50E4"/>
    <w:rsid w:val="008C22F9"/>
    <w:rsid w:val="008C2A55"/>
    <w:rsid w:val="008C5DA6"/>
    <w:rsid w:val="008D2180"/>
    <w:rsid w:val="008D25C6"/>
    <w:rsid w:val="008D71C8"/>
    <w:rsid w:val="008E5927"/>
    <w:rsid w:val="008E6C6B"/>
    <w:rsid w:val="008F0C14"/>
    <w:rsid w:val="00903210"/>
    <w:rsid w:val="009115BB"/>
    <w:rsid w:val="00912F71"/>
    <w:rsid w:val="00916594"/>
    <w:rsid w:val="009176A1"/>
    <w:rsid w:val="0092226E"/>
    <w:rsid w:val="0093262C"/>
    <w:rsid w:val="00935C26"/>
    <w:rsid w:val="009531D1"/>
    <w:rsid w:val="00957E9A"/>
    <w:rsid w:val="00973291"/>
    <w:rsid w:val="00973C54"/>
    <w:rsid w:val="009820E6"/>
    <w:rsid w:val="0098450B"/>
    <w:rsid w:val="00984C1E"/>
    <w:rsid w:val="00986B68"/>
    <w:rsid w:val="00997E54"/>
    <w:rsid w:val="009A7F6F"/>
    <w:rsid w:val="009B6F87"/>
    <w:rsid w:val="009C22A3"/>
    <w:rsid w:val="009C323E"/>
    <w:rsid w:val="009D069F"/>
    <w:rsid w:val="009D1B3C"/>
    <w:rsid w:val="009D3D38"/>
    <w:rsid w:val="009D6694"/>
    <w:rsid w:val="009D6E23"/>
    <w:rsid w:val="009F1B2D"/>
    <w:rsid w:val="00A04421"/>
    <w:rsid w:val="00A06C06"/>
    <w:rsid w:val="00A11655"/>
    <w:rsid w:val="00A12150"/>
    <w:rsid w:val="00A17809"/>
    <w:rsid w:val="00A23509"/>
    <w:rsid w:val="00A2711F"/>
    <w:rsid w:val="00A35BFD"/>
    <w:rsid w:val="00A51FED"/>
    <w:rsid w:val="00A61747"/>
    <w:rsid w:val="00A61757"/>
    <w:rsid w:val="00A62DB3"/>
    <w:rsid w:val="00A63D49"/>
    <w:rsid w:val="00A702CC"/>
    <w:rsid w:val="00A70F13"/>
    <w:rsid w:val="00A71F45"/>
    <w:rsid w:val="00A74924"/>
    <w:rsid w:val="00A82BDA"/>
    <w:rsid w:val="00A84D15"/>
    <w:rsid w:val="00A90914"/>
    <w:rsid w:val="00A92096"/>
    <w:rsid w:val="00A92DBE"/>
    <w:rsid w:val="00A946F4"/>
    <w:rsid w:val="00A96456"/>
    <w:rsid w:val="00AA2843"/>
    <w:rsid w:val="00AD21F9"/>
    <w:rsid w:val="00AD53FD"/>
    <w:rsid w:val="00AD64CB"/>
    <w:rsid w:val="00AE21A0"/>
    <w:rsid w:val="00AE2794"/>
    <w:rsid w:val="00AE2F0B"/>
    <w:rsid w:val="00AE45DC"/>
    <w:rsid w:val="00AF07FE"/>
    <w:rsid w:val="00AF0FBD"/>
    <w:rsid w:val="00AF4793"/>
    <w:rsid w:val="00B050DA"/>
    <w:rsid w:val="00B07975"/>
    <w:rsid w:val="00B10AFF"/>
    <w:rsid w:val="00B121DE"/>
    <w:rsid w:val="00B16451"/>
    <w:rsid w:val="00B27A81"/>
    <w:rsid w:val="00B3358C"/>
    <w:rsid w:val="00B37139"/>
    <w:rsid w:val="00B42A87"/>
    <w:rsid w:val="00B4731B"/>
    <w:rsid w:val="00B571DB"/>
    <w:rsid w:val="00B64A8D"/>
    <w:rsid w:val="00B64E4F"/>
    <w:rsid w:val="00B665C8"/>
    <w:rsid w:val="00B76172"/>
    <w:rsid w:val="00B823D7"/>
    <w:rsid w:val="00B82EB0"/>
    <w:rsid w:val="00B8741B"/>
    <w:rsid w:val="00BA393A"/>
    <w:rsid w:val="00BA637F"/>
    <w:rsid w:val="00BC47D7"/>
    <w:rsid w:val="00BC5138"/>
    <w:rsid w:val="00BC536E"/>
    <w:rsid w:val="00BD09C5"/>
    <w:rsid w:val="00BD4298"/>
    <w:rsid w:val="00BD7C9C"/>
    <w:rsid w:val="00BE3082"/>
    <w:rsid w:val="00BF2C1C"/>
    <w:rsid w:val="00C03A08"/>
    <w:rsid w:val="00C044BA"/>
    <w:rsid w:val="00C0625C"/>
    <w:rsid w:val="00C10DB2"/>
    <w:rsid w:val="00C17798"/>
    <w:rsid w:val="00C1788C"/>
    <w:rsid w:val="00C21811"/>
    <w:rsid w:val="00C228CA"/>
    <w:rsid w:val="00C4158B"/>
    <w:rsid w:val="00C447AD"/>
    <w:rsid w:val="00C479D3"/>
    <w:rsid w:val="00C51FD8"/>
    <w:rsid w:val="00C558D9"/>
    <w:rsid w:val="00C57B3A"/>
    <w:rsid w:val="00C60756"/>
    <w:rsid w:val="00C75A19"/>
    <w:rsid w:val="00C76287"/>
    <w:rsid w:val="00C80F57"/>
    <w:rsid w:val="00CA3570"/>
    <w:rsid w:val="00CB24C7"/>
    <w:rsid w:val="00CD5ECC"/>
    <w:rsid w:val="00CE61AA"/>
    <w:rsid w:val="00CE73A9"/>
    <w:rsid w:val="00D02FF1"/>
    <w:rsid w:val="00D12827"/>
    <w:rsid w:val="00D15FAE"/>
    <w:rsid w:val="00D1769E"/>
    <w:rsid w:val="00D201E1"/>
    <w:rsid w:val="00D211E2"/>
    <w:rsid w:val="00D26BE0"/>
    <w:rsid w:val="00D40D44"/>
    <w:rsid w:val="00D57CEE"/>
    <w:rsid w:val="00D634FC"/>
    <w:rsid w:val="00D72AA4"/>
    <w:rsid w:val="00D73C8A"/>
    <w:rsid w:val="00D80EE4"/>
    <w:rsid w:val="00D824A4"/>
    <w:rsid w:val="00D84A8C"/>
    <w:rsid w:val="00DA7F56"/>
    <w:rsid w:val="00DB0179"/>
    <w:rsid w:val="00DB5438"/>
    <w:rsid w:val="00DB752C"/>
    <w:rsid w:val="00DC3BBB"/>
    <w:rsid w:val="00DD5D5D"/>
    <w:rsid w:val="00DD6369"/>
    <w:rsid w:val="00DE2FD3"/>
    <w:rsid w:val="00DE4FD9"/>
    <w:rsid w:val="00DE6753"/>
    <w:rsid w:val="00DF77E3"/>
    <w:rsid w:val="00E1195B"/>
    <w:rsid w:val="00E21BAA"/>
    <w:rsid w:val="00E22B22"/>
    <w:rsid w:val="00E271C3"/>
    <w:rsid w:val="00E34393"/>
    <w:rsid w:val="00E43A65"/>
    <w:rsid w:val="00E57389"/>
    <w:rsid w:val="00E7128C"/>
    <w:rsid w:val="00E73E33"/>
    <w:rsid w:val="00E76D6E"/>
    <w:rsid w:val="00E77D0D"/>
    <w:rsid w:val="00E953A2"/>
    <w:rsid w:val="00EA12CA"/>
    <w:rsid w:val="00EA7247"/>
    <w:rsid w:val="00EB009A"/>
    <w:rsid w:val="00EB074D"/>
    <w:rsid w:val="00EB0AB7"/>
    <w:rsid w:val="00EB1B49"/>
    <w:rsid w:val="00EB1F63"/>
    <w:rsid w:val="00EB30C8"/>
    <w:rsid w:val="00EB3B16"/>
    <w:rsid w:val="00EB538A"/>
    <w:rsid w:val="00EB5871"/>
    <w:rsid w:val="00EC0607"/>
    <w:rsid w:val="00ED3582"/>
    <w:rsid w:val="00ED4FB0"/>
    <w:rsid w:val="00EE10D2"/>
    <w:rsid w:val="00EE5AA6"/>
    <w:rsid w:val="00EF2371"/>
    <w:rsid w:val="00EF24E2"/>
    <w:rsid w:val="00F1291F"/>
    <w:rsid w:val="00F209BA"/>
    <w:rsid w:val="00F2117C"/>
    <w:rsid w:val="00F215BE"/>
    <w:rsid w:val="00F261F3"/>
    <w:rsid w:val="00F304E2"/>
    <w:rsid w:val="00F46DFB"/>
    <w:rsid w:val="00F54CD7"/>
    <w:rsid w:val="00F5714F"/>
    <w:rsid w:val="00F60E71"/>
    <w:rsid w:val="00F62FBE"/>
    <w:rsid w:val="00F63CFB"/>
    <w:rsid w:val="00F64681"/>
    <w:rsid w:val="00F757DD"/>
    <w:rsid w:val="00F758DC"/>
    <w:rsid w:val="00F810DA"/>
    <w:rsid w:val="00F85ACC"/>
    <w:rsid w:val="00F91092"/>
    <w:rsid w:val="00F91BA3"/>
    <w:rsid w:val="00FA0AEA"/>
    <w:rsid w:val="00FA1408"/>
    <w:rsid w:val="00FA1638"/>
    <w:rsid w:val="00FA6C55"/>
    <w:rsid w:val="00FC05C1"/>
    <w:rsid w:val="00FC22BE"/>
    <w:rsid w:val="00FD5061"/>
    <w:rsid w:val="00FD6EC2"/>
    <w:rsid w:val="00FE28D3"/>
    <w:rsid w:val="00FE7735"/>
    <w:rsid w:val="00FF03FF"/>
    <w:rsid w:val="00FF045F"/>
    <w:rsid w:val="00FF4674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E2669"/>
  <w15:docId w15:val="{5BC6930F-E00E-48A3-A7DA-4D2CF69D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144E93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144E9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44E93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144E93"/>
    <w:pPr>
      <w:keepNext/>
      <w:tabs>
        <w:tab w:val="left" w:pos="3840"/>
        <w:tab w:val="left" w:pos="6165"/>
      </w:tabs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144E93"/>
    <w:pPr>
      <w:keepNext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144E93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C02A8"/>
    <w:rPr>
      <w:sz w:val="28"/>
    </w:rPr>
  </w:style>
  <w:style w:type="table" w:styleId="a7">
    <w:name w:val="Table Grid"/>
    <w:basedOn w:val="a1"/>
    <w:uiPriority w:val="59"/>
    <w:rsid w:val="009845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131B4"/>
    <w:pPr>
      <w:ind w:left="720"/>
      <w:contextualSpacing/>
    </w:pPr>
    <w:rPr>
      <w:sz w:val="24"/>
      <w:szCs w:val="24"/>
    </w:rPr>
  </w:style>
  <w:style w:type="paragraph" w:styleId="a9">
    <w:name w:val="Body Text Indent"/>
    <w:basedOn w:val="a"/>
    <w:link w:val="aa"/>
    <w:unhideWhenUsed/>
    <w:rsid w:val="00580FF0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580FF0"/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2"/>
    <w:basedOn w:val="a"/>
    <w:link w:val="22"/>
    <w:rsid w:val="00144E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4E93"/>
  </w:style>
  <w:style w:type="character" w:styleId="ab">
    <w:name w:val="Hyperlink"/>
    <w:basedOn w:val="a0"/>
    <w:rsid w:val="00144E9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44E93"/>
    <w:rPr>
      <w:sz w:val="40"/>
    </w:rPr>
  </w:style>
  <w:style w:type="character" w:customStyle="1" w:styleId="20">
    <w:name w:val="Заголовок 2 Знак"/>
    <w:basedOn w:val="a0"/>
    <w:link w:val="2"/>
    <w:rsid w:val="00144E93"/>
    <w:rPr>
      <w:b/>
      <w:sz w:val="28"/>
    </w:rPr>
  </w:style>
  <w:style w:type="character" w:customStyle="1" w:styleId="30">
    <w:name w:val="Заголовок 3 Знак"/>
    <w:basedOn w:val="a0"/>
    <w:link w:val="3"/>
    <w:rsid w:val="00144E93"/>
    <w:rPr>
      <w:b/>
      <w:bCs/>
    </w:rPr>
  </w:style>
  <w:style w:type="character" w:customStyle="1" w:styleId="40">
    <w:name w:val="Заголовок 4 Знак"/>
    <w:basedOn w:val="a0"/>
    <w:link w:val="4"/>
    <w:rsid w:val="00144E93"/>
    <w:rPr>
      <w:b/>
      <w:bCs/>
      <w:sz w:val="22"/>
    </w:rPr>
  </w:style>
  <w:style w:type="character" w:customStyle="1" w:styleId="50">
    <w:name w:val="Заголовок 5 Знак"/>
    <w:basedOn w:val="a0"/>
    <w:link w:val="5"/>
    <w:rsid w:val="00144E93"/>
    <w:rPr>
      <w:b/>
      <w:bCs/>
      <w:sz w:val="22"/>
    </w:rPr>
  </w:style>
  <w:style w:type="character" w:customStyle="1" w:styleId="60">
    <w:name w:val="Заголовок 6 Знак"/>
    <w:basedOn w:val="a0"/>
    <w:link w:val="6"/>
    <w:rsid w:val="00144E93"/>
    <w:rPr>
      <w:b/>
      <w:sz w:val="32"/>
    </w:rPr>
  </w:style>
  <w:style w:type="paragraph" w:styleId="31">
    <w:name w:val="Body Text 3"/>
    <w:basedOn w:val="a"/>
    <w:link w:val="32"/>
    <w:rsid w:val="00144E93"/>
    <w:pPr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144E93"/>
    <w:rPr>
      <w:sz w:val="28"/>
    </w:rPr>
  </w:style>
  <w:style w:type="character" w:customStyle="1" w:styleId="23">
    <w:name w:val="Основной текст (2)"/>
    <w:basedOn w:val="a0"/>
    <w:link w:val="210"/>
    <w:uiPriority w:val="99"/>
    <w:rsid w:val="00144E9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144E93"/>
    <w:pPr>
      <w:shd w:val="clear" w:color="auto" w:fill="FFFFFF"/>
      <w:spacing w:before="420" w:line="240" w:lineRule="atLeast"/>
      <w:jc w:val="center"/>
    </w:pPr>
    <w:rPr>
      <w:sz w:val="28"/>
      <w:szCs w:val="28"/>
    </w:rPr>
  </w:style>
  <w:style w:type="character" w:customStyle="1" w:styleId="FontStyle26">
    <w:name w:val="Font Style26"/>
    <w:basedOn w:val="a0"/>
    <w:uiPriority w:val="99"/>
    <w:rsid w:val="00144E93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144E93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0"/>
    <w:uiPriority w:val="99"/>
    <w:rsid w:val="00144E9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basedOn w:val="a0"/>
    <w:uiPriority w:val="99"/>
    <w:rsid w:val="00144E93"/>
    <w:rPr>
      <w:rFonts w:ascii="Book Antiqua" w:hAnsi="Book Antiqua" w:cs="Book Antiqua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144E93"/>
    <w:rPr>
      <w:rFonts w:ascii="Cambria" w:hAnsi="Cambria" w:cs="Cambria"/>
      <w:sz w:val="24"/>
      <w:szCs w:val="24"/>
    </w:rPr>
  </w:style>
  <w:style w:type="paragraph" w:styleId="ac">
    <w:name w:val="header"/>
    <w:basedOn w:val="a"/>
    <w:link w:val="ad"/>
    <w:rsid w:val="00BC53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C536E"/>
  </w:style>
  <w:style w:type="paragraph" w:styleId="ae">
    <w:name w:val="footer"/>
    <w:basedOn w:val="a"/>
    <w:link w:val="af"/>
    <w:rsid w:val="00BC53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C536E"/>
  </w:style>
  <w:style w:type="paragraph" w:customStyle="1" w:styleId="ConsPlusNormal">
    <w:name w:val="ConsPlusNormal"/>
    <w:rsid w:val="00B12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763408C2A25C5A49CAB7ED0A76B38705CF4F5F47B077E1340206253173T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C1141-BBED-4878-B4D4-85EE2618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3</Pages>
  <Words>399</Words>
  <Characters>4988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1</cp:lastModifiedBy>
  <cp:revision>2</cp:revision>
  <cp:lastPrinted>2023-01-17T07:23:00Z</cp:lastPrinted>
  <dcterms:created xsi:type="dcterms:W3CDTF">2025-05-29T08:46:00Z</dcterms:created>
  <dcterms:modified xsi:type="dcterms:W3CDTF">2025-05-29T08:46:00Z</dcterms:modified>
</cp:coreProperties>
</file>