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4785"/>
        <w:gridCol w:w="5475"/>
      </w:tblGrid>
      <w:tr w:rsidR="0001037B" w:rsidRPr="00A06F3E" w:rsidTr="0001037B">
        <w:tc>
          <w:tcPr>
            <w:tcW w:w="10260" w:type="dxa"/>
            <w:gridSpan w:val="2"/>
            <w:hideMark/>
          </w:tcPr>
          <w:p w:rsidR="0001037B" w:rsidRPr="00A06F3E" w:rsidRDefault="000E6EA0">
            <w:pPr>
              <w:tabs>
                <w:tab w:val="left" w:pos="-14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01037B" w:rsidRPr="00A06F3E" w:rsidTr="0001037B">
        <w:tc>
          <w:tcPr>
            <w:tcW w:w="10260" w:type="dxa"/>
            <w:gridSpan w:val="2"/>
            <w:hideMark/>
          </w:tcPr>
          <w:p w:rsidR="0001037B" w:rsidRPr="00A06F3E" w:rsidRDefault="0001037B">
            <w:pPr>
              <w:tabs>
                <w:tab w:val="left" w:pos="-14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01037B" w:rsidRPr="00A06F3E" w:rsidRDefault="0001037B">
            <w:pPr>
              <w:tabs>
                <w:tab w:val="left" w:pos="-14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01037B" w:rsidRPr="00A06F3E" w:rsidTr="0001037B">
        <w:tc>
          <w:tcPr>
            <w:tcW w:w="10260" w:type="dxa"/>
            <w:gridSpan w:val="2"/>
          </w:tcPr>
          <w:p w:rsidR="0001037B" w:rsidRPr="00A06F3E" w:rsidRDefault="0001037B" w:rsidP="000E6EA0">
            <w:pPr>
              <w:tabs>
                <w:tab w:val="left" w:pos="-14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037B" w:rsidRPr="00A06F3E" w:rsidTr="0001037B">
        <w:tc>
          <w:tcPr>
            <w:tcW w:w="10260" w:type="dxa"/>
            <w:gridSpan w:val="2"/>
            <w:hideMark/>
          </w:tcPr>
          <w:p w:rsidR="0001037B" w:rsidRPr="00A06F3E" w:rsidRDefault="0001037B">
            <w:pPr>
              <w:tabs>
                <w:tab w:val="left" w:pos="-14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6F3E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01037B" w:rsidRPr="00A06F3E" w:rsidTr="0001037B">
        <w:tc>
          <w:tcPr>
            <w:tcW w:w="10260" w:type="dxa"/>
            <w:gridSpan w:val="2"/>
          </w:tcPr>
          <w:p w:rsidR="0001037B" w:rsidRPr="00A06F3E" w:rsidRDefault="0001037B">
            <w:pPr>
              <w:tabs>
                <w:tab w:val="left" w:pos="-14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037B" w:rsidRPr="00A06F3E" w:rsidTr="0001037B">
        <w:tc>
          <w:tcPr>
            <w:tcW w:w="4785" w:type="dxa"/>
            <w:hideMark/>
          </w:tcPr>
          <w:p w:rsidR="0001037B" w:rsidRPr="00A06F3E" w:rsidRDefault="009122F5" w:rsidP="007F393F">
            <w:pPr>
              <w:tabs>
                <w:tab w:val="left" w:pos="-14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C7DC6">
              <w:rPr>
                <w:rFonts w:ascii="PT Astra Serif" w:hAnsi="PT Astra Serif"/>
                <w:sz w:val="28"/>
                <w:szCs w:val="28"/>
              </w:rPr>
              <w:t>«19»</w:t>
            </w:r>
            <w:r w:rsidR="0001037B" w:rsidRPr="00A06F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апреля 2022 года</w:t>
            </w:r>
          </w:p>
        </w:tc>
        <w:tc>
          <w:tcPr>
            <w:tcW w:w="5475" w:type="dxa"/>
          </w:tcPr>
          <w:p w:rsidR="0001037B" w:rsidRPr="00A06F3E" w:rsidRDefault="0001037B">
            <w:pPr>
              <w:tabs>
                <w:tab w:val="left" w:pos="-14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F3E">
              <w:rPr>
                <w:rFonts w:ascii="PT Astra Serif" w:hAnsi="PT Astra Serif"/>
                <w:sz w:val="28"/>
                <w:szCs w:val="28"/>
              </w:rPr>
              <w:t xml:space="preserve">              № </w:t>
            </w:r>
            <w:r w:rsidR="009122F5">
              <w:rPr>
                <w:rFonts w:ascii="PT Astra Serif" w:hAnsi="PT Astra Serif"/>
                <w:sz w:val="28"/>
                <w:szCs w:val="28"/>
              </w:rPr>
              <w:t>43</w:t>
            </w:r>
          </w:p>
          <w:p w:rsidR="0001037B" w:rsidRPr="00A06F3E" w:rsidRDefault="0001037B">
            <w:pPr>
              <w:tabs>
                <w:tab w:val="left" w:pos="-14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1037B" w:rsidRPr="00A06F3E" w:rsidRDefault="0001037B">
            <w:pPr>
              <w:tabs>
                <w:tab w:val="left" w:pos="-14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1037B" w:rsidRPr="00A06F3E" w:rsidRDefault="0001037B" w:rsidP="0001037B">
      <w:pPr>
        <w:rPr>
          <w:rFonts w:ascii="PT Astra Serif" w:hAnsi="PT Astra Serif"/>
          <w:sz w:val="28"/>
          <w:szCs w:val="28"/>
        </w:rPr>
      </w:pPr>
    </w:p>
    <w:p w:rsidR="00B4561D" w:rsidRPr="00A06F3E" w:rsidRDefault="001478C1" w:rsidP="00C40471">
      <w:pPr>
        <w:spacing w:line="276" w:lineRule="auto"/>
        <w:ind w:left="142"/>
        <w:jc w:val="center"/>
        <w:rPr>
          <w:rFonts w:ascii="PT Astra Serif" w:hAnsi="PT Astra Serif"/>
          <w:b/>
          <w:sz w:val="28"/>
          <w:szCs w:val="28"/>
        </w:rPr>
      </w:pPr>
      <w:r w:rsidRPr="00A06F3E">
        <w:rPr>
          <w:rFonts w:ascii="PT Astra Serif" w:hAnsi="PT Astra Serif"/>
          <w:b/>
          <w:sz w:val="28"/>
          <w:szCs w:val="28"/>
        </w:rPr>
        <w:t>О</w:t>
      </w:r>
      <w:r w:rsidR="00E606E7">
        <w:rPr>
          <w:rFonts w:ascii="PT Astra Serif" w:hAnsi="PT Astra Serif"/>
          <w:b/>
          <w:sz w:val="28"/>
          <w:szCs w:val="28"/>
        </w:rPr>
        <w:t xml:space="preserve">б </w:t>
      </w:r>
      <w:r w:rsidR="00CB6160">
        <w:rPr>
          <w:rFonts w:ascii="PT Astra Serif" w:hAnsi="PT Astra Serif"/>
          <w:b/>
          <w:sz w:val="28"/>
          <w:szCs w:val="28"/>
        </w:rPr>
        <w:t>утвержден</w:t>
      </w:r>
      <w:r w:rsidR="008733D4">
        <w:rPr>
          <w:rFonts w:ascii="PT Astra Serif" w:hAnsi="PT Astra Serif"/>
          <w:b/>
          <w:sz w:val="28"/>
          <w:szCs w:val="28"/>
        </w:rPr>
        <w:t>ии Положения о маневренном жилищном</w:t>
      </w:r>
      <w:r w:rsidR="00CB6160">
        <w:rPr>
          <w:rFonts w:ascii="PT Astra Serif" w:hAnsi="PT Astra Serif"/>
          <w:b/>
          <w:sz w:val="28"/>
          <w:szCs w:val="28"/>
        </w:rPr>
        <w:t xml:space="preserve"> фонде</w:t>
      </w:r>
      <w:r w:rsidR="008733D4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="00772D2E">
        <w:rPr>
          <w:rFonts w:ascii="PT Astra Serif" w:hAnsi="PT Astra Serif"/>
          <w:b/>
          <w:sz w:val="28"/>
          <w:szCs w:val="28"/>
        </w:rPr>
        <w:t xml:space="preserve"> Шварцевское Киреевского района  </w:t>
      </w:r>
    </w:p>
    <w:p w:rsidR="008654A5" w:rsidRPr="00A06F3E" w:rsidRDefault="008654A5" w:rsidP="00C40471">
      <w:pPr>
        <w:spacing w:line="276" w:lineRule="auto"/>
        <w:ind w:left="142"/>
        <w:jc w:val="center"/>
        <w:rPr>
          <w:rFonts w:ascii="PT Astra Serif" w:hAnsi="PT Astra Serif"/>
          <w:b/>
          <w:sz w:val="28"/>
          <w:szCs w:val="28"/>
        </w:rPr>
      </w:pPr>
    </w:p>
    <w:p w:rsidR="00715AB8" w:rsidRPr="00A06F3E" w:rsidRDefault="00FB20FE" w:rsidP="006A060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</w:t>
      </w:r>
      <w:r w:rsidR="00715AB8" w:rsidRPr="00A06F3E">
        <w:rPr>
          <w:rFonts w:ascii="PT Astra Serif" w:hAnsi="PT Astra Serif"/>
          <w:sz w:val="28"/>
          <w:szCs w:val="28"/>
        </w:rPr>
        <w:t xml:space="preserve"> с</w:t>
      </w:r>
      <w:r w:rsidR="00221753">
        <w:rPr>
          <w:rFonts w:ascii="PT Astra Serif" w:hAnsi="PT Astra Serif"/>
          <w:sz w:val="28"/>
          <w:szCs w:val="28"/>
        </w:rPr>
        <w:t xml:space="preserve"> Жилищным кодексом Российской Федерации, Федеральным законом от 06.10.2003 № 131-ФЗ </w:t>
      </w:r>
      <w:r w:rsidR="00AD410D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</w:t>
      </w:r>
      <w:r w:rsidR="00221753">
        <w:rPr>
          <w:rFonts w:ascii="PT Astra Serif" w:hAnsi="PT Astra Serif"/>
          <w:sz w:val="28"/>
          <w:szCs w:val="28"/>
        </w:rPr>
        <w:t>ьства Российской Федерации от 26 января 2006 года № 42</w:t>
      </w:r>
      <w:r w:rsidR="00AD410D">
        <w:rPr>
          <w:rFonts w:ascii="PT Astra Serif" w:hAnsi="PT Astra Serif"/>
          <w:sz w:val="28"/>
          <w:szCs w:val="28"/>
        </w:rPr>
        <w:t xml:space="preserve"> «Об утверждении Правил </w:t>
      </w:r>
      <w:r w:rsidR="00221753">
        <w:rPr>
          <w:rFonts w:ascii="PT Astra Serif" w:hAnsi="PT Astra Serif"/>
          <w:sz w:val="28"/>
          <w:szCs w:val="28"/>
        </w:rPr>
        <w:t xml:space="preserve">отнесения жилых помещений к специализированному жилищному фонду и типовых договоров найма специализированных жилых помещений», </w:t>
      </w:r>
      <w:r w:rsidR="00922A0F">
        <w:rPr>
          <w:rFonts w:ascii="PT Astra Serif" w:hAnsi="PT Astra Serif"/>
          <w:sz w:val="28"/>
          <w:szCs w:val="28"/>
        </w:rPr>
        <w:t xml:space="preserve">Постановления правительства Российской Федерации от 25.01.2006 № 25 «Об утверждении Правил пользования жилыми помещениями» </w:t>
      </w:r>
      <w:r w:rsidR="00A64653" w:rsidRPr="00A06F3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 </w:t>
      </w:r>
      <w:r w:rsidR="00D12F01" w:rsidRPr="00A06F3E">
        <w:rPr>
          <w:rFonts w:ascii="PT Astra Serif" w:hAnsi="PT Astra Serif"/>
          <w:sz w:val="28"/>
          <w:szCs w:val="28"/>
        </w:rPr>
        <w:t xml:space="preserve">Шварцевское </w:t>
      </w:r>
      <w:r w:rsidR="00A64653" w:rsidRPr="00A06F3E">
        <w:rPr>
          <w:rFonts w:ascii="PT Astra Serif" w:hAnsi="PT Astra Serif"/>
          <w:sz w:val="28"/>
          <w:szCs w:val="28"/>
        </w:rPr>
        <w:t>Кире</w:t>
      </w:r>
      <w:r w:rsidR="00D12F01" w:rsidRPr="00A06F3E">
        <w:rPr>
          <w:rFonts w:ascii="PT Astra Serif" w:hAnsi="PT Astra Serif"/>
          <w:sz w:val="27"/>
          <w:szCs w:val="27"/>
        </w:rPr>
        <w:t>евского</w:t>
      </w:r>
      <w:r w:rsidR="00A64653" w:rsidRPr="00A06F3E">
        <w:rPr>
          <w:rFonts w:ascii="PT Astra Serif" w:hAnsi="PT Astra Serif"/>
          <w:sz w:val="27"/>
          <w:szCs w:val="27"/>
        </w:rPr>
        <w:t xml:space="preserve"> район</w:t>
      </w:r>
      <w:r w:rsidR="00D12F01" w:rsidRPr="00A06F3E">
        <w:rPr>
          <w:rFonts w:ascii="PT Astra Serif" w:hAnsi="PT Astra Serif"/>
          <w:sz w:val="27"/>
          <w:szCs w:val="27"/>
        </w:rPr>
        <w:t>а</w:t>
      </w:r>
      <w:r w:rsidR="00053C91" w:rsidRPr="00A06F3E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D12F01" w:rsidRPr="00A06F3E">
        <w:rPr>
          <w:rFonts w:ascii="PT Astra Serif" w:hAnsi="PT Astra Serif"/>
          <w:sz w:val="28"/>
          <w:szCs w:val="28"/>
        </w:rPr>
        <w:t>Шварцевское</w:t>
      </w:r>
      <w:r w:rsidR="00053C91" w:rsidRPr="00A06F3E">
        <w:rPr>
          <w:rFonts w:ascii="PT Astra Serif" w:hAnsi="PT Astra Serif"/>
          <w:sz w:val="28"/>
          <w:szCs w:val="28"/>
        </w:rPr>
        <w:t xml:space="preserve"> Киреевск</w:t>
      </w:r>
      <w:r w:rsidR="00D12F01" w:rsidRPr="00A06F3E">
        <w:rPr>
          <w:rFonts w:ascii="PT Astra Serif" w:hAnsi="PT Astra Serif"/>
          <w:sz w:val="28"/>
          <w:szCs w:val="28"/>
        </w:rPr>
        <w:t>ого района</w:t>
      </w:r>
      <w:r w:rsidR="00053C91" w:rsidRPr="00A06F3E">
        <w:rPr>
          <w:rFonts w:ascii="PT Astra Serif" w:hAnsi="PT Astra Serif"/>
          <w:sz w:val="28"/>
          <w:szCs w:val="28"/>
        </w:rPr>
        <w:t xml:space="preserve"> ПОСТАНОВЛЯЕТ:</w:t>
      </w:r>
    </w:p>
    <w:p w:rsidR="00EE5BDD" w:rsidRPr="00A06F3E" w:rsidRDefault="00AF2255" w:rsidP="006A060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EE5BDD">
        <w:rPr>
          <w:rFonts w:ascii="PT Astra Serif" w:hAnsi="PT Astra Serif"/>
          <w:sz w:val="28"/>
          <w:szCs w:val="28"/>
        </w:rPr>
        <w:t>. Утвердить прилагаемое Положение о маневре</w:t>
      </w:r>
      <w:r w:rsidR="001B7D86">
        <w:rPr>
          <w:rFonts w:ascii="PT Astra Serif" w:hAnsi="PT Astra Serif"/>
          <w:sz w:val="28"/>
          <w:szCs w:val="28"/>
        </w:rPr>
        <w:t xml:space="preserve">нном жилом фонде муниципального образования Шварцевское </w:t>
      </w:r>
      <w:r w:rsidR="00E348C0">
        <w:rPr>
          <w:rFonts w:ascii="PT Astra Serif" w:hAnsi="PT Astra Serif"/>
          <w:sz w:val="28"/>
          <w:szCs w:val="28"/>
        </w:rPr>
        <w:t>Киреевского района (Приложение 1</w:t>
      </w:r>
      <w:r w:rsidR="001B7D86">
        <w:rPr>
          <w:rFonts w:ascii="PT Astra Serif" w:hAnsi="PT Astra Serif"/>
          <w:sz w:val="28"/>
          <w:szCs w:val="28"/>
        </w:rPr>
        <w:t>).</w:t>
      </w:r>
    </w:p>
    <w:p w:rsidR="00251B69" w:rsidRPr="00A06F3E" w:rsidRDefault="00E348C0" w:rsidP="006A0609">
      <w:pPr>
        <w:tabs>
          <w:tab w:val="left" w:pos="7425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57F40" w:rsidRPr="00A06F3E">
        <w:rPr>
          <w:rFonts w:ascii="PT Astra Serif" w:hAnsi="PT Astra Serif"/>
          <w:sz w:val="28"/>
          <w:szCs w:val="28"/>
        </w:rPr>
        <w:t xml:space="preserve">. </w:t>
      </w:r>
      <w:r w:rsidR="00D12F01" w:rsidRPr="00A06F3E">
        <w:rPr>
          <w:rFonts w:ascii="PT Astra Serif" w:hAnsi="PT Astra Serif"/>
          <w:sz w:val="28"/>
          <w:szCs w:val="28"/>
        </w:rPr>
        <w:t>Направить в о</w:t>
      </w:r>
      <w:r w:rsidR="00251B69" w:rsidRPr="00A06F3E">
        <w:rPr>
          <w:rFonts w:ascii="PT Astra Serif" w:hAnsi="PT Astra Serif"/>
          <w:sz w:val="28"/>
          <w:szCs w:val="28"/>
        </w:rPr>
        <w:t xml:space="preserve">тдел по информационным технологиям администрации муниципального образования Киреевский район (Лебедеву В.А.) </w:t>
      </w:r>
      <w:r w:rsidR="00D12F01" w:rsidRPr="00A06F3E">
        <w:rPr>
          <w:rFonts w:ascii="PT Astra Serif" w:hAnsi="PT Astra Serif"/>
          <w:sz w:val="28"/>
          <w:szCs w:val="28"/>
        </w:rPr>
        <w:t>для размещения настоящего</w:t>
      </w:r>
      <w:r w:rsidR="00A85E9C" w:rsidRPr="00A06F3E">
        <w:rPr>
          <w:rFonts w:ascii="PT Astra Serif" w:hAnsi="PT Astra Serif"/>
          <w:sz w:val="28"/>
          <w:szCs w:val="28"/>
        </w:rPr>
        <w:t xml:space="preserve"> постановления</w:t>
      </w:r>
      <w:r w:rsidR="00251B69" w:rsidRPr="00A06F3E">
        <w:rPr>
          <w:rFonts w:ascii="PT Astra Serif" w:hAnsi="PT Astra Serif"/>
          <w:sz w:val="28"/>
          <w:szCs w:val="28"/>
        </w:rPr>
        <w:t xml:space="preserve"> на сайте муниципального образования Киреевский район</w:t>
      </w:r>
      <w:r w:rsidR="004C7BBD" w:rsidRPr="00A06F3E">
        <w:rPr>
          <w:rFonts w:ascii="PT Astra Serif" w:hAnsi="PT Astra Serif"/>
          <w:sz w:val="28"/>
          <w:szCs w:val="28"/>
        </w:rPr>
        <w:t xml:space="preserve">. </w:t>
      </w:r>
    </w:p>
    <w:p w:rsidR="003E6B06" w:rsidRPr="00A06F3E" w:rsidRDefault="00E348C0" w:rsidP="006A060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</w:t>
      </w:r>
      <w:r w:rsidR="005F3B6A">
        <w:rPr>
          <w:rFonts w:ascii="PT Astra Serif" w:hAnsi="PT Astra Serif"/>
          <w:sz w:val="28"/>
          <w:szCs w:val="28"/>
        </w:rPr>
        <w:t xml:space="preserve">. Контроль за исполнением </w:t>
      </w:r>
      <w:r w:rsidR="003E6B06" w:rsidRPr="00A06F3E">
        <w:rPr>
          <w:rFonts w:ascii="PT Astra Serif" w:hAnsi="PT Astra Serif"/>
          <w:sz w:val="28"/>
          <w:szCs w:val="28"/>
        </w:rPr>
        <w:t xml:space="preserve">настоящего постановления </w:t>
      </w:r>
      <w:r w:rsidR="005F3B6A">
        <w:rPr>
          <w:rFonts w:ascii="PT Astra Serif" w:hAnsi="PT Astra Serif"/>
          <w:sz w:val="28"/>
          <w:szCs w:val="28"/>
        </w:rPr>
        <w:t>возложить на заместителя главы администрации муниципального образования Шварцевское Киреевского района- начальника отдела по земельным и имущественным отношениям и ЖКХ</w:t>
      </w:r>
      <w:r w:rsidR="001C42CF">
        <w:rPr>
          <w:rFonts w:ascii="PT Astra Serif" w:hAnsi="PT Astra Serif"/>
          <w:sz w:val="28"/>
          <w:szCs w:val="28"/>
        </w:rPr>
        <w:t xml:space="preserve"> – Горбач А.С</w:t>
      </w:r>
      <w:r w:rsidR="00C61F12" w:rsidRPr="00A06F3E">
        <w:rPr>
          <w:rFonts w:ascii="PT Astra Serif" w:hAnsi="PT Astra Serif"/>
          <w:sz w:val="28"/>
          <w:szCs w:val="28"/>
        </w:rPr>
        <w:t>.</w:t>
      </w:r>
    </w:p>
    <w:p w:rsidR="00715AB8" w:rsidRPr="00A06F3E" w:rsidRDefault="00216834" w:rsidP="00C40471">
      <w:pPr>
        <w:pStyle w:val="a8"/>
        <w:spacing w:line="276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348C0">
        <w:rPr>
          <w:rFonts w:ascii="PT Astra Serif" w:hAnsi="PT Astra Serif"/>
          <w:sz w:val="28"/>
          <w:szCs w:val="28"/>
        </w:rPr>
        <w:t>4</w:t>
      </w:r>
      <w:r w:rsidR="00EB34A5" w:rsidRPr="00A06F3E">
        <w:rPr>
          <w:rFonts w:ascii="PT Astra Serif" w:hAnsi="PT Astra Serif"/>
          <w:sz w:val="28"/>
          <w:szCs w:val="28"/>
        </w:rPr>
        <w:t>.</w:t>
      </w:r>
      <w:r w:rsidR="003E6B06" w:rsidRPr="00A06F3E">
        <w:rPr>
          <w:rFonts w:ascii="PT Astra Serif" w:hAnsi="PT Astra Serif"/>
          <w:sz w:val="28"/>
          <w:szCs w:val="28"/>
        </w:rPr>
        <w:t xml:space="preserve"> </w:t>
      </w:r>
      <w:r w:rsidR="00C40471">
        <w:rPr>
          <w:rFonts w:ascii="PT Astra Serif" w:hAnsi="PT Astra Serif"/>
          <w:sz w:val="28"/>
          <w:szCs w:val="28"/>
        </w:rPr>
        <w:t>Настоящее п</w:t>
      </w:r>
      <w:r w:rsidR="003E6B06" w:rsidRPr="00A06F3E">
        <w:rPr>
          <w:rFonts w:ascii="PT Astra Serif" w:hAnsi="PT Astra Serif"/>
          <w:sz w:val="28"/>
          <w:szCs w:val="28"/>
        </w:rPr>
        <w:t>остановление всту</w:t>
      </w:r>
      <w:r w:rsidR="00C61F12" w:rsidRPr="00A06F3E">
        <w:rPr>
          <w:rFonts w:ascii="PT Astra Serif" w:hAnsi="PT Astra Serif"/>
          <w:sz w:val="28"/>
          <w:szCs w:val="28"/>
        </w:rPr>
        <w:t>пает в силу со дня обнародования</w:t>
      </w:r>
      <w:r w:rsidR="003E6B06" w:rsidRPr="00A06F3E">
        <w:rPr>
          <w:rFonts w:ascii="PT Astra Serif" w:hAnsi="PT Astra Serif"/>
          <w:sz w:val="28"/>
          <w:szCs w:val="28"/>
        </w:rPr>
        <w:t xml:space="preserve">. </w:t>
      </w:r>
    </w:p>
    <w:p w:rsidR="00C40471" w:rsidRDefault="006A41F4" w:rsidP="00CB2EC3">
      <w:pPr>
        <w:ind w:right="-1"/>
        <w:jc w:val="both"/>
        <w:rPr>
          <w:rFonts w:ascii="PT Astra Serif" w:hAnsi="PT Astra Serif"/>
          <w:b/>
          <w:sz w:val="28"/>
          <w:szCs w:val="28"/>
        </w:rPr>
      </w:pPr>
      <w:r w:rsidRPr="00A06F3E">
        <w:rPr>
          <w:rFonts w:ascii="PT Astra Serif" w:hAnsi="PT Astra Serif"/>
          <w:b/>
          <w:sz w:val="28"/>
          <w:szCs w:val="28"/>
        </w:rPr>
        <w:t xml:space="preserve"> </w:t>
      </w:r>
    </w:p>
    <w:p w:rsidR="00C40471" w:rsidRDefault="00C40471" w:rsidP="00CB2EC3">
      <w:pPr>
        <w:ind w:right="-1"/>
        <w:jc w:val="both"/>
        <w:rPr>
          <w:rFonts w:ascii="PT Astra Serif" w:hAnsi="PT Astra Serif"/>
          <w:b/>
          <w:sz w:val="28"/>
          <w:szCs w:val="28"/>
        </w:rPr>
      </w:pPr>
    </w:p>
    <w:p w:rsidR="005F3022" w:rsidRPr="00A06F3E" w:rsidRDefault="001F2709" w:rsidP="00CB2EC3">
      <w:pPr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6A41F4" w:rsidRPr="00A06F3E">
        <w:rPr>
          <w:rFonts w:ascii="PT Astra Serif" w:hAnsi="PT Astra Serif"/>
          <w:b/>
          <w:sz w:val="28"/>
          <w:szCs w:val="28"/>
        </w:rPr>
        <w:t>Глава</w:t>
      </w:r>
      <w:r w:rsidR="005F3022" w:rsidRPr="00A06F3E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5F3022" w:rsidRPr="00A06F3E" w:rsidRDefault="00CB2EC3" w:rsidP="00CB2EC3">
      <w:pPr>
        <w:tabs>
          <w:tab w:val="left" w:pos="1485"/>
          <w:tab w:val="left" w:pos="5865"/>
        </w:tabs>
        <w:ind w:right="-1"/>
        <w:jc w:val="both"/>
        <w:rPr>
          <w:rFonts w:ascii="PT Astra Serif" w:hAnsi="PT Astra Serif"/>
          <w:b/>
          <w:sz w:val="28"/>
          <w:szCs w:val="28"/>
        </w:rPr>
      </w:pPr>
      <w:r w:rsidRPr="00A06F3E">
        <w:rPr>
          <w:rFonts w:ascii="PT Astra Serif" w:hAnsi="PT Astra Serif"/>
          <w:b/>
          <w:sz w:val="28"/>
          <w:szCs w:val="28"/>
        </w:rPr>
        <w:t xml:space="preserve"> </w:t>
      </w:r>
      <w:r w:rsidR="0047226B">
        <w:rPr>
          <w:rFonts w:ascii="PT Astra Serif" w:hAnsi="PT Astra Serif"/>
          <w:b/>
          <w:sz w:val="28"/>
          <w:szCs w:val="28"/>
        </w:rPr>
        <w:t xml:space="preserve"> </w:t>
      </w:r>
      <w:r w:rsidR="005F3022" w:rsidRPr="00A06F3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5F3022" w:rsidRPr="00A06F3E" w:rsidRDefault="0043690D" w:rsidP="00CB2EC3">
      <w:pPr>
        <w:tabs>
          <w:tab w:val="left" w:pos="1485"/>
          <w:tab w:val="left" w:pos="5865"/>
        </w:tabs>
        <w:ind w:right="-1"/>
        <w:jc w:val="both"/>
        <w:rPr>
          <w:rFonts w:ascii="PT Astra Serif" w:hAnsi="PT Astra Serif"/>
          <w:sz w:val="28"/>
          <w:szCs w:val="28"/>
        </w:rPr>
      </w:pPr>
      <w:r w:rsidRPr="00A06F3E">
        <w:rPr>
          <w:rFonts w:ascii="PT Astra Serif" w:hAnsi="PT Astra Serif"/>
          <w:b/>
          <w:sz w:val="28"/>
          <w:szCs w:val="28"/>
        </w:rPr>
        <w:t xml:space="preserve"> </w:t>
      </w:r>
      <w:r w:rsidR="0047226B">
        <w:rPr>
          <w:rFonts w:ascii="PT Astra Serif" w:hAnsi="PT Astra Serif"/>
          <w:b/>
          <w:sz w:val="28"/>
          <w:szCs w:val="28"/>
        </w:rPr>
        <w:t xml:space="preserve"> </w:t>
      </w:r>
      <w:r w:rsidR="00CB2EC3" w:rsidRPr="00A06F3E">
        <w:rPr>
          <w:rFonts w:ascii="PT Astra Serif" w:hAnsi="PT Astra Serif"/>
          <w:b/>
          <w:sz w:val="28"/>
          <w:szCs w:val="28"/>
        </w:rPr>
        <w:t>Шварцевское Киреевского</w:t>
      </w:r>
      <w:r w:rsidR="005F3022" w:rsidRPr="00A06F3E">
        <w:rPr>
          <w:rFonts w:ascii="PT Astra Serif" w:hAnsi="PT Astra Serif"/>
          <w:b/>
          <w:sz w:val="28"/>
          <w:szCs w:val="28"/>
        </w:rPr>
        <w:t xml:space="preserve"> район</w:t>
      </w:r>
      <w:r w:rsidR="00C61F12" w:rsidRPr="00A06F3E">
        <w:rPr>
          <w:rFonts w:ascii="PT Astra Serif" w:hAnsi="PT Astra Serif"/>
          <w:b/>
          <w:sz w:val="28"/>
          <w:szCs w:val="28"/>
        </w:rPr>
        <w:t>а</w:t>
      </w:r>
      <w:r w:rsidR="005F3022" w:rsidRPr="00A06F3E">
        <w:rPr>
          <w:rFonts w:ascii="PT Astra Serif" w:hAnsi="PT Astra Serif"/>
          <w:sz w:val="28"/>
          <w:szCs w:val="28"/>
        </w:rPr>
        <w:t xml:space="preserve">     </w:t>
      </w:r>
      <w:r w:rsidR="004135A7" w:rsidRPr="00A06F3E">
        <w:rPr>
          <w:rFonts w:ascii="PT Astra Serif" w:hAnsi="PT Astra Serif"/>
          <w:sz w:val="28"/>
          <w:szCs w:val="28"/>
        </w:rPr>
        <w:t xml:space="preserve">          </w:t>
      </w:r>
      <w:r w:rsidR="00C61F12" w:rsidRPr="00A06F3E">
        <w:rPr>
          <w:rFonts w:ascii="PT Astra Serif" w:hAnsi="PT Astra Serif"/>
          <w:sz w:val="28"/>
          <w:szCs w:val="28"/>
        </w:rPr>
        <w:t xml:space="preserve">            </w:t>
      </w:r>
      <w:r w:rsidR="004135A7" w:rsidRPr="00A06F3E">
        <w:rPr>
          <w:rFonts w:ascii="PT Astra Serif" w:hAnsi="PT Astra Serif"/>
          <w:sz w:val="28"/>
          <w:szCs w:val="28"/>
        </w:rPr>
        <w:t xml:space="preserve">        </w:t>
      </w:r>
      <w:r w:rsidR="009E1F8B" w:rsidRPr="00A06F3E">
        <w:rPr>
          <w:rFonts w:ascii="PT Astra Serif" w:hAnsi="PT Astra Serif"/>
          <w:sz w:val="28"/>
          <w:szCs w:val="28"/>
        </w:rPr>
        <w:t xml:space="preserve"> </w:t>
      </w:r>
      <w:r w:rsidR="004135A7" w:rsidRPr="00A06F3E">
        <w:rPr>
          <w:rFonts w:ascii="PT Astra Serif" w:hAnsi="PT Astra Serif"/>
          <w:sz w:val="28"/>
          <w:szCs w:val="28"/>
        </w:rPr>
        <w:t xml:space="preserve"> </w:t>
      </w:r>
      <w:r w:rsidR="009E1F8B" w:rsidRPr="00A06F3E">
        <w:rPr>
          <w:rFonts w:ascii="PT Astra Serif" w:hAnsi="PT Astra Serif"/>
          <w:sz w:val="28"/>
          <w:szCs w:val="28"/>
        </w:rPr>
        <w:t xml:space="preserve"> </w:t>
      </w:r>
      <w:r w:rsidR="005F3022" w:rsidRPr="00A06F3E">
        <w:rPr>
          <w:rFonts w:ascii="PT Astra Serif" w:hAnsi="PT Astra Serif"/>
          <w:sz w:val="28"/>
          <w:szCs w:val="28"/>
        </w:rPr>
        <w:t xml:space="preserve">   </w:t>
      </w:r>
      <w:r w:rsidR="00C61F12" w:rsidRPr="00A06F3E">
        <w:rPr>
          <w:rFonts w:ascii="PT Astra Serif" w:hAnsi="PT Astra Serif"/>
          <w:b/>
          <w:sz w:val="28"/>
          <w:szCs w:val="28"/>
        </w:rPr>
        <w:t>О.А. Фомина</w:t>
      </w:r>
    </w:p>
    <w:p w:rsidR="00544AF0" w:rsidRPr="000315F2" w:rsidRDefault="009E1F8B" w:rsidP="000315F2">
      <w:pPr>
        <w:tabs>
          <w:tab w:val="left" w:pos="5966"/>
        </w:tabs>
        <w:ind w:right="-1"/>
        <w:jc w:val="both"/>
        <w:rPr>
          <w:rFonts w:ascii="PT Astra Serif" w:hAnsi="PT Astra Serif"/>
        </w:rPr>
      </w:pPr>
      <w:r w:rsidRPr="00A06F3E">
        <w:rPr>
          <w:rFonts w:ascii="PT Astra Serif" w:hAnsi="PT Astra Serif"/>
        </w:rPr>
        <w:t xml:space="preserve">  </w:t>
      </w:r>
    </w:p>
    <w:p w:rsidR="00624295" w:rsidRDefault="00624295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624295" w:rsidRDefault="00624295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1E295F" w:rsidRPr="001E295F" w:rsidRDefault="000315F2" w:rsidP="001E295F">
      <w:pPr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Приложение № 1</w:t>
      </w:r>
      <w:r w:rsidR="001E295F" w:rsidRPr="001E295F">
        <w:rPr>
          <w:rFonts w:ascii="PT Astra Serif" w:hAnsi="PT Astra Serif"/>
          <w:bCs/>
          <w:sz w:val="28"/>
          <w:szCs w:val="28"/>
        </w:rPr>
        <w:t xml:space="preserve"> </w:t>
      </w:r>
    </w:p>
    <w:p w:rsidR="001E295F" w:rsidRPr="001E295F" w:rsidRDefault="001E295F" w:rsidP="001E295F">
      <w:pPr>
        <w:jc w:val="right"/>
        <w:rPr>
          <w:rFonts w:ascii="PT Astra Serif" w:hAnsi="PT Astra Serif"/>
          <w:bCs/>
          <w:sz w:val="28"/>
          <w:szCs w:val="28"/>
        </w:rPr>
      </w:pPr>
      <w:r w:rsidRPr="001E295F">
        <w:rPr>
          <w:rFonts w:ascii="PT Astra Serif" w:hAnsi="PT Astra Serif"/>
          <w:bCs/>
          <w:sz w:val="28"/>
          <w:szCs w:val="28"/>
        </w:rPr>
        <w:t xml:space="preserve">к постановление администрации </w:t>
      </w:r>
    </w:p>
    <w:p w:rsidR="001E295F" w:rsidRPr="001E295F" w:rsidRDefault="001E295F" w:rsidP="001E295F">
      <w:pPr>
        <w:jc w:val="right"/>
        <w:rPr>
          <w:rFonts w:ascii="PT Astra Serif" w:hAnsi="PT Astra Serif"/>
          <w:bCs/>
          <w:sz w:val="28"/>
          <w:szCs w:val="28"/>
        </w:rPr>
      </w:pPr>
      <w:r w:rsidRPr="001E295F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1E295F" w:rsidRPr="001E295F" w:rsidRDefault="001E295F" w:rsidP="001E295F">
      <w:pPr>
        <w:jc w:val="right"/>
        <w:rPr>
          <w:rFonts w:ascii="PT Astra Serif" w:hAnsi="PT Astra Serif"/>
          <w:bCs/>
          <w:sz w:val="28"/>
          <w:szCs w:val="28"/>
        </w:rPr>
      </w:pPr>
      <w:r w:rsidRPr="001E295F">
        <w:rPr>
          <w:rFonts w:ascii="PT Astra Serif" w:hAnsi="PT Astra Serif"/>
          <w:bCs/>
          <w:sz w:val="28"/>
          <w:szCs w:val="28"/>
        </w:rPr>
        <w:t>Шварцевское Киреевского район</w:t>
      </w:r>
    </w:p>
    <w:p w:rsidR="001E295F" w:rsidRPr="001E295F" w:rsidRDefault="001E295F" w:rsidP="001E295F">
      <w:pPr>
        <w:jc w:val="right"/>
        <w:rPr>
          <w:rFonts w:ascii="PT Astra Serif" w:hAnsi="PT Astra Serif"/>
          <w:bCs/>
          <w:sz w:val="28"/>
          <w:szCs w:val="28"/>
        </w:rPr>
      </w:pPr>
    </w:p>
    <w:p w:rsidR="001E295F" w:rsidRPr="001E295F" w:rsidRDefault="000B4734" w:rsidP="001E295F">
      <w:pPr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от «19» апреля 2022 г. № 43</w:t>
      </w:r>
    </w:p>
    <w:p w:rsidR="001E295F" w:rsidRPr="001E295F" w:rsidRDefault="001E295F" w:rsidP="001E295F">
      <w:pPr>
        <w:jc w:val="right"/>
        <w:rPr>
          <w:rFonts w:ascii="PT Astra Serif" w:hAnsi="PT Astra Serif"/>
          <w:bCs/>
          <w:sz w:val="28"/>
          <w:szCs w:val="28"/>
        </w:rPr>
      </w:pPr>
    </w:p>
    <w:p w:rsidR="001E295F" w:rsidRPr="001E295F" w:rsidRDefault="001E295F" w:rsidP="001E295F">
      <w:pPr>
        <w:jc w:val="right"/>
        <w:rPr>
          <w:rFonts w:ascii="PT Astra Serif" w:hAnsi="PT Astra Serif"/>
          <w:bCs/>
          <w:sz w:val="28"/>
          <w:szCs w:val="28"/>
        </w:rPr>
      </w:pPr>
    </w:p>
    <w:p w:rsidR="001E295F" w:rsidRPr="001E295F" w:rsidRDefault="001E295F" w:rsidP="001E295F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1E295F" w:rsidRPr="001E295F" w:rsidRDefault="001E295F" w:rsidP="001E295F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bCs/>
          <w:sz w:val="28"/>
          <w:szCs w:val="28"/>
        </w:rPr>
        <w:t>О МАНЕВРЕННОМ ЖИЛИЩНОМ ФОНДЕ МУНИЦИПАЛЬНОГО ОБРАЗОВАНИЯ ШВАРЦЕВСКОЕ КИРЕВСКОГО РАЙОНА</w:t>
      </w:r>
    </w:p>
    <w:p w:rsidR="001E295F" w:rsidRPr="001E295F" w:rsidRDefault="001E295F" w:rsidP="001E295F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sz w:val="28"/>
          <w:szCs w:val="28"/>
        </w:rPr>
        <w:t>1. Общие Положения</w:t>
      </w:r>
    </w:p>
    <w:p w:rsidR="001E295F" w:rsidRPr="001E295F" w:rsidRDefault="001E295F" w:rsidP="001E295F">
      <w:pPr>
        <w:spacing w:before="100" w:beforeAutospacing="1" w:after="100" w:afterAutospacing="1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1E295F">
        <w:rPr>
          <w:rFonts w:ascii="PT Astra Serif" w:hAnsi="PT Astra Serif"/>
          <w:b/>
          <w:bCs/>
          <w:sz w:val="28"/>
          <w:szCs w:val="28"/>
        </w:rPr>
        <w:t>1.1.</w:t>
      </w:r>
      <w:r w:rsidRPr="001E295F">
        <w:rPr>
          <w:rFonts w:ascii="PT Astra Serif" w:hAnsi="PT Astra Serif"/>
          <w:bCs/>
          <w:sz w:val="28"/>
          <w:szCs w:val="28"/>
        </w:rPr>
        <w:t xml:space="preserve"> Настоящее положение разработано в соответствии с Гражданским кодексом РФ, Жилищным кодексом РФ, Постановлением Правительства РФ от 26.01.2006 г.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РФ от 06.05.2011 г. №354 «О предоставлении коммунальных услуг собственникам и пользователям помещений в многоквартирных домах и жилых домов».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1.2.</w:t>
      </w:r>
      <w:r w:rsidRPr="001E295F">
        <w:rPr>
          <w:rFonts w:ascii="PT Astra Serif" w:hAnsi="PT Astra Serif"/>
          <w:sz w:val="28"/>
          <w:szCs w:val="28"/>
        </w:rPr>
        <w:t xml:space="preserve"> Настоящее положение определяет порядок признания жилых помещений, маневренным жилищным фондом, а также предоставления жилых помещений, входящих в маневренный жилищный фонд, и временного пользования ими.</w:t>
      </w:r>
    </w:p>
    <w:p w:rsidR="001E295F" w:rsidRPr="001E295F" w:rsidRDefault="001E295F" w:rsidP="001E295F">
      <w:pPr>
        <w:spacing w:before="100" w:before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1.3.</w:t>
      </w:r>
      <w:r w:rsidRPr="001E295F">
        <w:rPr>
          <w:rFonts w:ascii="PT Astra Serif" w:hAnsi="PT Astra Serif"/>
          <w:sz w:val="28"/>
          <w:szCs w:val="28"/>
        </w:rPr>
        <w:t xml:space="preserve"> Маневренный жилищный фонд - жилые дома и жилые помещения, предназначенные для временного проживания:</w:t>
      </w:r>
    </w:p>
    <w:p w:rsidR="001E295F" w:rsidRPr="001E295F" w:rsidRDefault="001E295F" w:rsidP="001E295F">
      <w:pPr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sz w:val="28"/>
          <w:szCs w:val="28"/>
        </w:rPr>
        <w:t>1) граждан,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E295F" w:rsidRPr="001E295F" w:rsidRDefault="001E295F" w:rsidP="001E295F">
      <w:pPr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1E295F" w:rsidRDefault="001E295F" w:rsidP="001E295F">
      <w:pPr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8C044D" w:rsidRPr="001E295F" w:rsidRDefault="008C044D" w:rsidP="001E295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в результате признания многоквартирного дома аварийным подлежащим сносу или реконструкции;</w:t>
      </w:r>
    </w:p>
    <w:p w:rsidR="001E295F" w:rsidRPr="001E295F" w:rsidRDefault="008C044D" w:rsidP="001E295F">
      <w:pPr>
        <w:spacing w:after="100" w:afterAutospacing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E295F" w:rsidRPr="001E295F">
        <w:rPr>
          <w:rFonts w:ascii="PT Astra Serif" w:hAnsi="PT Astra Serif"/>
          <w:sz w:val="28"/>
          <w:szCs w:val="28"/>
        </w:rPr>
        <w:t>) иных граждан в случаях, предусмотренных законодательством.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1.4.</w:t>
      </w:r>
      <w:r w:rsidRPr="001E295F">
        <w:rPr>
          <w:rFonts w:ascii="PT Astra Serif" w:hAnsi="PT Astra Serif"/>
          <w:sz w:val="28"/>
          <w:szCs w:val="28"/>
        </w:rPr>
        <w:t xml:space="preserve"> В состав маневренного жилищного фонда входят жилые помещения, принадлежащие на праве собственности муниципальному образованию   Шварцевское Киреевского района, пригодные для проживания.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1.5.</w:t>
      </w:r>
      <w:r w:rsidRPr="001E295F">
        <w:rPr>
          <w:rFonts w:ascii="PT Astra Serif" w:hAnsi="PT Astra Serif"/>
          <w:sz w:val="28"/>
          <w:szCs w:val="28"/>
        </w:rPr>
        <w:t xml:space="preserve"> Жилые дома и помещения, включенные в состав маневренного жилищного фонда, не подлежат приватизации, обмену, разделу бронированию, сдаче в поднаем.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1.6</w:t>
      </w:r>
      <w:r w:rsidRPr="001E295F">
        <w:rPr>
          <w:rFonts w:ascii="PT Astra Serif" w:hAnsi="PT Astra Serif"/>
          <w:sz w:val="28"/>
          <w:szCs w:val="28"/>
        </w:rPr>
        <w:t>. Размер маневренной жилой площади, временно предоставляемой гражданам, не может быть меньше 6 м2 на человека.</w:t>
      </w:r>
    </w:p>
    <w:p w:rsidR="001E295F" w:rsidRPr="001E295F" w:rsidRDefault="001E295F" w:rsidP="001E295F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1.7.</w:t>
      </w:r>
      <w:r w:rsidRPr="001E295F">
        <w:rPr>
          <w:rFonts w:ascii="PT Astra Serif" w:hAnsi="PT Astra Serif"/>
          <w:sz w:val="28"/>
          <w:szCs w:val="28"/>
        </w:rPr>
        <w:t xml:space="preserve"> </w:t>
      </w:r>
      <w:r w:rsidRPr="001E295F">
        <w:rPr>
          <w:rFonts w:ascii="PT Astra Serif" w:hAnsi="PT Astra Serif"/>
          <w:color w:val="000000"/>
          <w:sz w:val="28"/>
          <w:szCs w:val="28"/>
        </w:rPr>
        <w:t>Договор найма жилого помещения маневренного фонда заключается на период:</w:t>
      </w:r>
    </w:p>
    <w:p w:rsidR="001E295F" w:rsidRPr="001E295F" w:rsidRDefault="001E295F" w:rsidP="001E295F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1E295F">
        <w:rPr>
          <w:rFonts w:ascii="PT Astra Serif" w:hAnsi="PT Astra Serif"/>
          <w:color w:val="000000"/>
          <w:sz w:val="28"/>
          <w:szCs w:val="28"/>
        </w:rPr>
        <w:t>- до завершения капитального ремонта или реконструкции дома (при заключении такого договора с гражданами, указанными в </w:t>
      </w:r>
      <w:hyperlink r:id="rId8" w:anchor="p1429" w:tooltip="Ссылка на текущий документ" w:history="1"/>
      <w:r w:rsidRPr="001E295F">
        <w:rPr>
          <w:rFonts w:ascii="PT Astra Serif" w:hAnsi="PT Astra Serif"/>
          <w:color w:val="000000"/>
          <w:sz w:val="28"/>
          <w:szCs w:val="28"/>
        </w:rPr>
        <w:t>пункте 1 статьи 95 Жилищного Кодекса РФ);</w:t>
      </w:r>
    </w:p>
    <w:p w:rsidR="001E295F" w:rsidRPr="001E295F" w:rsidRDefault="001E295F" w:rsidP="001E295F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1E295F">
        <w:rPr>
          <w:rFonts w:ascii="PT Astra Serif" w:hAnsi="PT Astra Serif"/>
          <w:color w:val="000000"/>
          <w:sz w:val="28"/>
          <w:szCs w:val="28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 пункте 2 статьи 95 Жилищного Кодекса РФ);</w:t>
      </w:r>
    </w:p>
    <w:p w:rsidR="001E295F" w:rsidRDefault="001E295F" w:rsidP="001E295F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1E295F">
        <w:rPr>
          <w:rFonts w:ascii="PT Astra Serif" w:hAnsi="PT Astra Serif"/>
          <w:color w:val="000000"/>
          <w:sz w:val="28"/>
          <w:szCs w:val="28"/>
        </w:rPr>
        <w:t>-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настоящим Кодексом,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настоящим Кодексом (при заключении такого договора с гражданами, указанными в пункте 3 статьи 95 Жилищного Кодекса РФ);</w:t>
      </w:r>
    </w:p>
    <w:p w:rsidR="005E44FD" w:rsidRPr="001E295F" w:rsidRDefault="005E44FD" w:rsidP="001E295F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до переселения граждан из авариного жилищного фонда в соответствии с установленным законодательством; </w:t>
      </w:r>
    </w:p>
    <w:p w:rsidR="001E295F" w:rsidRPr="001E295F" w:rsidRDefault="001E295F" w:rsidP="001E295F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1E295F">
        <w:rPr>
          <w:rFonts w:ascii="PT Astra Serif" w:hAnsi="PT Astra Serif"/>
          <w:color w:val="000000"/>
          <w:sz w:val="28"/>
          <w:szCs w:val="28"/>
        </w:rPr>
        <w:t>- установленный законодательством (при заключении такого договора с гражданами, указанными в пункте 4 статьи 95 Жилищного Кодекса РФ).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1.8.</w:t>
      </w:r>
      <w:r w:rsidRPr="001E295F">
        <w:rPr>
          <w:rFonts w:ascii="PT Astra Serif" w:hAnsi="PT Astra Serif"/>
          <w:sz w:val="28"/>
          <w:szCs w:val="28"/>
        </w:rPr>
        <w:t xml:space="preserve"> Маневренный жилищный фонд находится в ведении муниципального образования Шварцевское Киреевского района, которое в полном объеме выполняет функции </w:t>
      </w:r>
      <w:proofErr w:type="spellStart"/>
      <w:r w:rsidRPr="001E295F">
        <w:rPr>
          <w:rFonts w:ascii="PT Astra Serif" w:hAnsi="PT Astra Serif"/>
          <w:sz w:val="28"/>
          <w:szCs w:val="28"/>
        </w:rPr>
        <w:t>наймодателя</w:t>
      </w:r>
      <w:proofErr w:type="spellEnd"/>
      <w:r w:rsidRPr="001E295F">
        <w:rPr>
          <w:rFonts w:ascii="PT Astra Serif" w:hAnsi="PT Astra Serif"/>
          <w:sz w:val="28"/>
          <w:szCs w:val="28"/>
        </w:rPr>
        <w:t>, в том числе по представлению интересов в качестве истца и ответчика по всем судебным спорам, вытекающим из договора на временное пользование жилым помещением, входящим в состав маневренного жилищного фонда. Интересы в суде представляет администрация муниципального образования Шварцевское Киреевского района.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1.9.</w:t>
      </w:r>
      <w:r w:rsidRPr="001E295F">
        <w:rPr>
          <w:rFonts w:ascii="PT Astra Serif" w:hAnsi="PT Astra Serif"/>
          <w:sz w:val="28"/>
          <w:szCs w:val="28"/>
        </w:rPr>
        <w:t xml:space="preserve"> Жилые дома и помещения маневренного фонда предоставляются на основании двустороннего договора найма жилого помещения, основанного на срочном и возмездном пользовании недвижимым имуществом. Лица, проживающие в жилых домах маневренного фонда, не приобретают права на эти жилые помещения.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1.10.</w:t>
      </w:r>
      <w:r w:rsidRPr="001E295F">
        <w:rPr>
          <w:rFonts w:ascii="PT Astra Serif" w:hAnsi="PT Astra Serif"/>
          <w:sz w:val="28"/>
          <w:szCs w:val="28"/>
        </w:rPr>
        <w:t xml:space="preserve"> Договор найма жилого помещения маневренного фонда заключается по утвержденной постановлением правительства РФ от 26.01.2006 г.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типовой форме.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1.11.</w:t>
      </w:r>
      <w:r w:rsidRPr="001E295F">
        <w:rPr>
          <w:rFonts w:ascii="PT Astra Serif" w:hAnsi="PT Astra Serif"/>
          <w:sz w:val="28"/>
          <w:szCs w:val="28"/>
        </w:rPr>
        <w:t xml:space="preserve"> Признание жилых домов и помещений входящими в состав маневренно жилищного фонда осуществляется на основании распоряжения главы администрации муниципального образования Киреевский район.</w:t>
      </w:r>
    </w:p>
    <w:p w:rsidR="001E295F" w:rsidRPr="001E295F" w:rsidRDefault="001E295F" w:rsidP="001E295F">
      <w:pPr>
        <w:spacing w:before="100" w:beforeAutospacing="1"/>
        <w:jc w:val="center"/>
        <w:rPr>
          <w:rFonts w:ascii="PT Astra Serif" w:hAnsi="PT Astra Serif"/>
          <w:b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2. Порядок предоставления гражданам жилых помещений,</w:t>
      </w:r>
    </w:p>
    <w:p w:rsidR="001E295F" w:rsidRPr="001E295F" w:rsidRDefault="001E295F" w:rsidP="001E295F">
      <w:pPr>
        <w:spacing w:after="100" w:afterAutospacing="1"/>
        <w:jc w:val="center"/>
        <w:rPr>
          <w:rFonts w:ascii="PT Astra Serif" w:hAnsi="PT Astra Serif"/>
          <w:b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входящих в состав маневренного жилищного фонда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2.1.</w:t>
      </w:r>
      <w:r w:rsidRPr="001E295F">
        <w:rPr>
          <w:rFonts w:ascii="PT Astra Serif" w:hAnsi="PT Astra Serif"/>
          <w:sz w:val="28"/>
          <w:szCs w:val="28"/>
        </w:rPr>
        <w:t xml:space="preserve"> Решения о предоставлении жилого помещения, входящего в состав маневренного фонда, во временное пользование гражданам принимаются Главой администрации муниципального образования Шварцевское Киреевского района на основании решения общественной комиссии по жилищным вопросам при администрации муниципального образования.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2.2.</w:t>
      </w:r>
      <w:r w:rsidRPr="001E295F">
        <w:rPr>
          <w:rFonts w:ascii="PT Astra Serif" w:hAnsi="PT Astra Serif"/>
          <w:sz w:val="28"/>
          <w:szCs w:val="28"/>
        </w:rPr>
        <w:t xml:space="preserve"> При переселении в помещение, входящего в состав маневренного жилищного фонда, граждане не в праве претендовать на предоставление им жилой площади в том же размере, состоящего из того же количества комнат, такой же благоустроенности, как в месте их постоянного проживания. Жилое помещение, предоставленное во временное пользование, должно отвечать санитарным и техническим требованиям и находиться в черте города.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2.3.</w:t>
      </w:r>
      <w:r w:rsidRPr="001E295F">
        <w:rPr>
          <w:rFonts w:ascii="PT Astra Serif" w:hAnsi="PT Astra Serif"/>
          <w:sz w:val="28"/>
          <w:szCs w:val="28"/>
        </w:rPr>
        <w:t xml:space="preserve"> При переселении граждан с постоянного места проживания в помещение, входящее в состав маневренного жилищного фонда, договор социального найма не расторгается, но граждане освобождаются от выполнения обязанностей по этому договору с момента отселения с постоянного места проживания до момента обратного вселения.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2.4.</w:t>
      </w:r>
      <w:r w:rsidRPr="001E295F">
        <w:rPr>
          <w:rFonts w:ascii="PT Astra Serif" w:hAnsi="PT Astra Serif"/>
          <w:sz w:val="28"/>
          <w:szCs w:val="28"/>
        </w:rPr>
        <w:t xml:space="preserve"> На основании распоряжения Главы администрации муниципального образования Шварцевское Киреевского района о предоставлении гражданину помещения, входящего в состав маневренного жилищного фонда, наниматель заключает с вышеуказанным лицом договор на временное пользование жилым помещением, входящего в состав маневренного жилищного фонда, в котором определяются порядок и условия пользования этим жилым помещением.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2.5.</w:t>
      </w:r>
      <w:r w:rsidRPr="001E295F">
        <w:rPr>
          <w:rFonts w:ascii="PT Astra Serif" w:hAnsi="PT Astra Serif"/>
          <w:sz w:val="28"/>
          <w:szCs w:val="28"/>
        </w:rPr>
        <w:t xml:space="preserve"> Договор на временное пользование жилым помещением, входящим в состав маневренного жилищного фонда, заключается с нанимателем по договору найма на срок в 1 год.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2.6.</w:t>
      </w:r>
      <w:r w:rsidRPr="001E295F">
        <w:rPr>
          <w:rFonts w:ascii="PT Astra Serif" w:hAnsi="PT Astra Serif"/>
          <w:sz w:val="28"/>
          <w:szCs w:val="28"/>
        </w:rPr>
        <w:t xml:space="preserve"> Установленный срок действия договора на временное пользование жилым помещением, входящим в состав маневренного жилищного фонда, может быть продлен администрацией муниципального образования по обоснованным причинам.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2.7.</w:t>
      </w:r>
      <w:r w:rsidRPr="001E295F">
        <w:rPr>
          <w:rFonts w:ascii="PT Astra Serif" w:hAnsi="PT Astra Serif"/>
          <w:sz w:val="28"/>
          <w:szCs w:val="28"/>
        </w:rPr>
        <w:t xml:space="preserve"> Граждане, проживающие в жилых помещениях маневренного жилищного фонда, имеют право на предусмотренные действующим законодательством льготы по оплате за жилищно-коммунальные услуги.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2.8.</w:t>
      </w:r>
      <w:r w:rsidRPr="001E295F">
        <w:rPr>
          <w:rFonts w:ascii="PT Astra Serif" w:hAnsi="PT Astra Serif"/>
          <w:sz w:val="28"/>
          <w:szCs w:val="28"/>
        </w:rPr>
        <w:t xml:space="preserve">  Маневренная жилая площадь, предоставленная гражданам в исправном состоянии, при ее освобождении подлежит сдаче в таком же исправном состоянии по акту с участием нанимателя и </w:t>
      </w:r>
      <w:proofErr w:type="spellStart"/>
      <w:r w:rsidRPr="001E295F">
        <w:rPr>
          <w:rFonts w:ascii="PT Astra Serif" w:hAnsi="PT Astra Serif"/>
          <w:sz w:val="28"/>
          <w:szCs w:val="28"/>
        </w:rPr>
        <w:t>наймодателя</w:t>
      </w:r>
      <w:proofErr w:type="spellEnd"/>
      <w:r w:rsidRPr="001E295F">
        <w:rPr>
          <w:rFonts w:ascii="PT Astra Serif" w:hAnsi="PT Astra Serif"/>
          <w:sz w:val="28"/>
          <w:szCs w:val="28"/>
        </w:rPr>
        <w:t>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2.9.</w:t>
      </w:r>
      <w:r w:rsidRPr="001E295F">
        <w:rPr>
          <w:rFonts w:ascii="PT Astra Serif" w:hAnsi="PT Astra Serif"/>
          <w:sz w:val="28"/>
          <w:szCs w:val="28"/>
        </w:rPr>
        <w:t xml:space="preserve"> Жилые помещения маневренного жилищного фонда подлежат текущему ремонту проживающими в них лицами при освобождении квартир как в связи с истечением срока действия договора пользования жилым помещением, так и при досрочном расторжении договора по вине жильца.</w:t>
      </w:r>
    </w:p>
    <w:p w:rsidR="001E295F" w:rsidRPr="001E295F" w:rsidRDefault="001E295F" w:rsidP="001E295F">
      <w:pPr>
        <w:spacing w:before="100" w:beforeAutospacing="1"/>
        <w:jc w:val="center"/>
        <w:rPr>
          <w:rFonts w:ascii="PT Astra Serif" w:hAnsi="PT Astra Serif"/>
          <w:b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3. Порядок пользования жилыми помещениями, входящими</w:t>
      </w:r>
    </w:p>
    <w:p w:rsidR="001E295F" w:rsidRPr="001E295F" w:rsidRDefault="001E295F" w:rsidP="001E295F">
      <w:pPr>
        <w:spacing w:after="100" w:afterAutospacing="1"/>
        <w:jc w:val="center"/>
        <w:rPr>
          <w:rFonts w:ascii="PT Astra Serif" w:hAnsi="PT Astra Serif"/>
          <w:b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в состав маневренного жилищного фонда</w:t>
      </w:r>
    </w:p>
    <w:p w:rsidR="001E295F" w:rsidRPr="001E295F" w:rsidRDefault="001E295F" w:rsidP="001E295F">
      <w:pPr>
        <w:spacing w:before="100" w:before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3.1.</w:t>
      </w:r>
      <w:r w:rsidRPr="001E295F">
        <w:rPr>
          <w:rFonts w:ascii="PT Astra Serif" w:hAnsi="PT Astra Serif"/>
          <w:sz w:val="28"/>
          <w:szCs w:val="28"/>
        </w:rPr>
        <w:t xml:space="preserve"> Порядок пользования, содержания помещений, входящих в состав маневренного жилищного фонда, предоставления проживающим в них гражданам коммунальных услуг регламентируется:</w:t>
      </w:r>
    </w:p>
    <w:p w:rsidR="001E295F" w:rsidRPr="001E295F" w:rsidRDefault="001E295F" w:rsidP="001E295F">
      <w:pPr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sz w:val="28"/>
          <w:szCs w:val="28"/>
        </w:rPr>
        <w:t>-Жилищным кодексом РФ;</w:t>
      </w:r>
    </w:p>
    <w:p w:rsidR="001E295F" w:rsidRPr="001E295F" w:rsidRDefault="001E295F" w:rsidP="001E295F">
      <w:pPr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sz w:val="28"/>
          <w:szCs w:val="28"/>
        </w:rPr>
        <w:t>-Гражданским кодексом РФ;</w:t>
      </w:r>
    </w:p>
    <w:p w:rsidR="001E295F" w:rsidRPr="001E295F" w:rsidRDefault="001E295F" w:rsidP="001E295F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1E295F">
        <w:rPr>
          <w:rFonts w:ascii="PT Astra Serif" w:hAnsi="PT Astra Serif"/>
          <w:bCs/>
          <w:sz w:val="28"/>
          <w:szCs w:val="28"/>
        </w:rPr>
        <w:t>-Постановлением Правительства РФ от 26.01.2006 г.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</w:r>
    </w:p>
    <w:p w:rsidR="001E295F" w:rsidRPr="001E295F" w:rsidRDefault="001E295F" w:rsidP="001E295F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1E295F">
        <w:rPr>
          <w:rFonts w:ascii="PT Astra Serif" w:hAnsi="PT Astra Serif"/>
          <w:bCs/>
          <w:sz w:val="28"/>
          <w:szCs w:val="28"/>
        </w:rPr>
        <w:t>-Постановлением Правительства РФ от 06.05.2011 г. №354 «О предоставлении коммунальных услуг собственникам и пользователям помещений в многоквартирных домах и жилых домов»;</w:t>
      </w:r>
    </w:p>
    <w:p w:rsidR="001E295F" w:rsidRPr="001E295F" w:rsidRDefault="001E295F" w:rsidP="001E295F">
      <w:pPr>
        <w:spacing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sz w:val="28"/>
          <w:szCs w:val="28"/>
        </w:rPr>
        <w:t>-договором на временное пользование жилым помещением, входящим в состав маневренного жилищного фонда.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3.2.</w:t>
      </w:r>
      <w:r w:rsidRPr="001E295F">
        <w:rPr>
          <w:rFonts w:ascii="PT Astra Serif" w:hAnsi="PT Astra Serif"/>
          <w:sz w:val="28"/>
          <w:szCs w:val="28"/>
        </w:rPr>
        <w:t xml:space="preserve"> Жилые помещения, входящие в состав маневренного жилищного фонда, используются гражданами только по прямому назначению - для проживания.</w:t>
      </w:r>
    </w:p>
    <w:p w:rsidR="001E295F" w:rsidRPr="001E295F" w:rsidRDefault="001E295F" w:rsidP="001E295F">
      <w:pPr>
        <w:spacing w:before="100" w:beforeAutospacing="1"/>
        <w:jc w:val="center"/>
        <w:rPr>
          <w:rFonts w:ascii="PT Astra Serif" w:hAnsi="PT Astra Serif"/>
          <w:b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4. Ответственность за несоблюдение порядка пользования</w:t>
      </w:r>
    </w:p>
    <w:p w:rsidR="001E295F" w:rsidRPr="001E295F" w:rsidRDefault="001E295F" w:rsidP="001E295F">
      <w:pPr>
        <w:jc w:val="center"/>
        <w:rPr>
          <w:rFonts w:ascii="PT Astra Serif" w:hAnsi="PT Astra Serif"/>
          <w:b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жилыми помещениями, входящими в состав маневренного</w:t>
      </w:r>
    </w:p>
    <w:p w:rsidR="001E295F" w:rsidRPr="001E295F" w:rsidRDefault="001E295F" w:rsidP="001E295F">
      <w:pPr>
        <w:spacing w:after="100" w:afterAutospacing="1"/>
        <w:jc w:val="center"/>
        <w:rPr>
          <w:rFonts w:ascii="PT Astra Serif" w:hAnsi="PT Astra Serif"/>
          <w:b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жилищного фонда</w:t>
      </w:r>
    </w:p>
    <w:p w:rsidR="001E295F" w:rsidRPr="001E295F" w:rsidRDefault="001E295F" w:rsidP="006524CD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4.1.</w:t>
      </w:r>
      <w:r w:rsidRPr="001E295F">
        <w:rPr>
          <w:rFonts w:ascii="PT Astra Serif" w:hAnsi="PT Astra Serif"/>
          <w:sz w:val="28"/>
          <w:szCs w:val="28"/>
        </w:rPr>
        <w:t xml:space="preserve"> С гражданами, систематически разрушающими жилое помещение, использующие его не по назначению или систематически нарушающие правила пользования жилыми помещениями и создающие этим условия невозможные для проживания в одной с ними квартире, в одном доме, меры предупреждения к которым оказались безрезультатными, не выполняющими обязанности по использованию маневренного жилищного фонда договор найма может быть расторгнут досрочно без предоставления жилых помещений</w:t>
      </w:r>
      <w:r w:rsidR="006524CD">
        <w:rPr>
          <w:rFonts w:ascii="PT Astra Serif" w:hAnsi="PT Astra Serif"/>
          <w:sz w:val="28"/>
          <w:szCs w:val="28"/>
        </w:rPr>
        <w:t>.</w:t>
      </w:r>
    </w:p>
    <w:p w:rsidR="001E295F" w:rsidRPr="001E295F" w:rsidRDefault="001E295F" w:rsidP="001E295F">
      <w:pPr>
        <w:jc w:val="center"/>
        <w:rPr>
          <w:rFonts w:ascii="PT Astra Serif" w:hAnsi="PT Astra Serif"/>
          <w:sz w:val="28"/>
          <w:szCs w:val="28"/>
        </w:rPr>
      </w:pPr>
    </w:p>
    <w:p w:rsidR="001E295F" w:rsidRPr="001E295F" w:rsidRDefault="001E295F" w:rsidP="001E295F">
      <w:pPr>
        <w:jc w:val="center"/>
        <w:rPr>
          <w:rFonts w:ascii="PT Astra Serif" w:hAnsi="PT Astra Serif"/>
          <w:b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5. Контроль за использованием жилых помещений, входящих</w:t>
      </w:r>
    </w:p>
    <w:p w:rsidR="001E295F" w:rsidRPr="001E295F" w:rsidRDefault="001E295F" w:rsidP="001E295F">
      <w:pPr>
        <w:spacing w:after="100" w:afterAutospacing="1"/>
        <w:jc w:val="center"/>
        <w:rPr>
          <w:rFonts w:ascii="PT Astra Serif" w:hAnsi="PT Astra Serif"/>
          <w:b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в состав маневренного жилищного фонда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5.1.</w:t>
      </w:r>
      <w:r w:rsidRPr="001E295F">
        <w:rPr>
          <w:rFonts w:ascii="PT Astra Serif" w:hAnsi="PT Astra Serif"/>
          <w:sz w:val="28"/>
          <w:szCs w:val="28"/>
        </w:rPr>
        <w:t xml:space="preserve"> Контроль за соблюдением гражданами настоящего Положения осуществляет отдел жилищно-коммунального хозяйства администрации муниципального образования Шварцевское Киреевского района.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5.2.</w:t>
      </w:r>
      <w:r w:rsidRPr="001E295F">
        <w:rPr>
          <w:rFonts w:ascii="PT Astra Serif" w:hAnsi="PT Astra Serif"/>
          <w:sz w:val="28"/>
          <w:szCs w:val="28"/>
        </w:rPr>
        <w:t xml:space="preserve"> Управляющие компании и другие жилищно-эксплуатационные предприятия представляют в сроки, устанавливаемыми вышеуказанными подразделениями администрации муниципального образования, необходимую информацию о соблюдении гражданами правил пользования жилыми помещениями, входящими в состав маневренного жилищного фонда.</w:t>
      </w:r>
    </w:p>
    <w:p w:rsidR="001E295F" w:rsidRPr="001E295F" w:rsidRDefault="001E295F" w:rsidP="001E29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b/>
          <w:sz w:val="28"/>
          <w:szCs w:val="28"/>
        </w:rPr>
        <w:t>5.3.</w:t>
      </w:r>
      <w:r w:rsidRPr="001E295F">
        <w:rPr>
          <w:rFonts w:ascii="PT Astra Serif" w:hAnsi="PT Astra Serif"/>
          <w:sz w:val="28"/>
          <w:szCs w:val="28"/>
        </w:rPr>
        <w:t xml:space="preserve"> Протоколы о нарушении настоящего Положения для привлечения виновных лиц к административной ответственности оформляются подразделениями администрации муниципального образования, указанными в пункте 5.1 настоящего Положения.</w:t>
      </w:r>
    </w:p>
    <w:p w:rsidR="001E295F" w:rsidRPr="001E295F" w:rsidRDefault="001E295F" w:rsidP="001E295F">
      <w:pPr>
        <w:spacing w:after="240"/>
        <w:rPr>
          <w:rFonts w:ascii="PT Astra Serif" w:hAnsi="PT Astra Serif"/>
          <w:sz w:val="28"/>
          <w:szCs w:val="28"/>
        </w:rPr>
      </w:pPr>
      <w:r w:rsidRPr="001E295F">
        <w:rPr>
          <w:rFonts w:ascii="PT Astra Serif" w:hAnsi="PT Astra Serif"/>
          <w:sz w:val="28"/>
          <w:szCs w:val="28"/>
        </w:rPr>
        <w:br/>
        <w:t>__________________________________________________________________</w:t>
      </w:r>
      <w:r w:rsidRPr="001E295F">
        <w:rPr>
          <w:rFonts w:ascii="PT Astra Serif" w:hAnsi="PT Astra Serif"/>
          <w:sz w:val="28"/>
          <w:szCs w:val="28"/>
        </w:rPr>
        <w:br/>
      </w:r>
      <w:r w:rsidRPr="001E295F">
        <w:rPr>
          <w:rFonts w:ascii="PT Astra Serif" w:hAnsi="PT Astra Serif"/>
          <w:sz w:val="28"/>
          <w:szCs w:val="28"/>
        </w:rPr>
        <w:br/>
      </w:r>
      <w:r w:rsidRPr="001E295F">
        <w:rPr>
          <w:rFonts w:ascii="PT Astra Serif" w:hAnsi="PT Astra Serif"/>
          <w:sz w:val="28"/>
          <w:szCs w:val="28"/>
        </w:rPr>
        <w:br/>
      </w:r>
      <w:r w:rsidRPr="001E295F">
        <w:rPr>
          <w:rFonts w:ascii="PT Astra Serif" w:hAnsi="PT Astra Serif"/>
          <w:sz w:val="28"/>
          <w:szCs w:val="28"/>
        </w:rPr>
        <w:br/>
      </w:r>
      <w:r w:rsidRPr="001E295F">
        <w:rPr>
          <w:rFonts w:ascii="PT Astra Serif" w:hAnsi="PT Astra Serif"/>
          <w:sz w:val="28"/>
          <w:szCs w:val="28"/>
        </w:rPr>
        <w:br/>
      </w:r>
      <w:r w:rsidRPr="001E295F">
        <w:rPr>
          <w:rFonts w:ascii="PT Astra Serif" w:hAnsi="PT Astra Serif"/>
          <w:sz w:val="28"/>
          <w:szCs w:val="28"/>
        </w:rPr>
        <w:br/>
      </w:r>
    </w:p>
    <w:p w:rsidR="001E295F" w:rsidRPr="001E295F" w:rsidRDefault="001E295F" w:rsidP="001E295F">
      <w:pPr>
        <w:spacing w:after="240"/>
        <w:rPr>
          <w:rFonts w:ascii="PT Astra Serif" w:hAnsi="PT Astra Serif"/>
          <w:sz w:val="28"/>
          <w:szCs w:val="28"/>
        </w:rPr>
      </w:pPr>
    </w:p>
    <w:p w:rsidR="001E295F" w:rsidRPr="001E295F" w:rsidRDefault="001E295F" w:rsidP="001E295F">
      <w:pPr>
        <w:spacing w:before="100" w:beforeAutospacing="1" w:after="100" w:afterAutospacing="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E295F" w:rsidRPr="001E295F" w:rsidRDefault="001E295F" w:rsidP="001E295F">
      <w:pPr>
        <w:spacing w:before="100" w:beforeAutospacing="1" w:after="100" w:afterAutospacing="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E295F" w:rsidRPr="001E295F" w:rsidRDefault="001E295F" w:rsidP="001E295F">
      <w:pPr>
        <w:spacing w:before="100" w:beforeAutospacing="1" w:after="100" w:afterAutospacing="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E295F" w:rsidRDefault="001E295F" w:rsidP="001E295F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6541B6" w:rsidRDefault="006541B6" w:rsidP="001E295F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6541B6" w:rsidRPr="001E295F" w:rsidRDefault="006541B6" w:rsidP="001E295F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80"/>
          <w:sz w:val="22"/>
          <w:szCs w:val="22"/>
        </w:rPr>
      </w:pP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 w:rsidRPr="001E295F">
        <w:rPr>
          <w:b/>
          <w:bCs/>
          <w:color w:val="000080"/>
          <w:sz w:val="22"/>
          <w:szCs w:val="22"/>
        </w:rPr>
        <w:t>ТИПОВОЙ ДОГОВОР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 w:rsidRPr="001E295F">
        <w:rPr>
          <w:b/>
          <w:bCs/>
          <w:color w:val="000080"/>
          <w:sz w:val="22"/>
          <w:szCs w:val="22"/>
        </w:rPr>
        <w:t>найма жилого помещения маневренного фонда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>N _________________</w:t>
      </w:r>
    </w:p>
    <w:p w:rsidR="001E295F" w:rsidRPr="001E295F" w:rsidRDefault="001E295F" w:rsidP="001E295F">
      <w:pPr>
        <w:shd w:val="clear" w:color="auto" w:fill="FFFFFF"/>
        <w:spacing w:after="20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E295F">
        <w:rPr>
          <w:rFonts w:eastAsiaTheme="minorHAnsi"/>
          <w:color w:val="000000"/>
          <w:sz w:val="22"/>
          <w:szCs w:val="22"/>
          <w:lang w:eastAsia="en-US"/>
        </w:rPr>
        <w:t>________________________________               _________________________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>(наименование населенного пункта)                  (число, месяц, год)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>________________________________________________________________________________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(наименование собственника жилого помещения маневренного фонда или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              действующего от его лица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>________________________________________________________________________________   уполномоченного органа государственной власти Российской Федерации,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       органа государственной власти субъекта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>________________________________________________________________________________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Российской Федерации, органа местного самоуправления либо иного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              уполномоченного им лица,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>_______________________________________________________________________________,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наименование уполномочивающего документа, его дата и номер)</w:t>
      </w:r>
    </w:p>
    <w:p w:rsidR="001E295F" w:rsidRPr="001E295F" w:rsidRDefault="001E295F" w:rsidP="001E295F">
      <w:pPr>
        <w:shd w:val="clear" w:color="auto" w:fill="FFFFFF"/>
        <w:spacing w:after="20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E295F">
        <w:rPr>
          <w:rFonts w:eastAsiaTheme="minorHAnsi"/>
          <w:color w:val="000000"/>
          <w:sz w:val="22"/>
          <w:szCs w:val="22"/>
          <w:lang w:eastAsia="en-US"/>
        </w:rPr>
        <w:br/>
        <w:t xml:space="preserve">именуемый  в  дальнейшем  </w:t>
      </w:r>
      <w:proofErr w:type="spellStart"/>
      <w:r w:rsidRPr="001E295F">
        <w:rPr>
          <w:rFonts w:eastAsiaTheme="minorHAnsi"/>
          <w:color w:val="000000"/>
          <w:sz w:val="22"/>
          <w:szCs w:val="22"/>
          <w:lang w:eastAsia="en-US"/>
        </w:rPr>
        <w:t>Наймодателем</w:t>
      </w:r>
      <w:proofErr w:type="spellEnd"/>
      <w:r w:rsidRPr="001E295F">
        <w:rPr>
          <w:rFonts w:eastAsiaTheme="minorHAnsi"/>
          <w:color w:val="000000"/>
          <w:sz w:val="22"/>
          <w:szCs w:val="22"/>
          <w:lang w:eastAsia="en-US"/>
        </w:rPr>
        <w:t>,  с одной стороны, и гражданин(ка) ______________________________________________________________________________,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                 (фамилия, имя, отчество)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>именуемый в  дальнейшем  Нанимателем,  с  другой  стороны,  на  основании решения о предоставлении жилого помещения от "___" ______________ 200_ г. N ________ заключили настоящий Договор о нижеследующем.</w:t>
      </w:r>
    </w:p>
    <w:p w:rsidR="001E295F" w:rsidRPr="001E295F" w:rsidRDefault="001E295F" w:rsidP="001E295F">
      <w:pPr>
        <w:shd w:val="clear" w:color="auto" w:fill="FFFFFF"/>
        <w:spacing w:after="20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 w:rsidRPr="001E295F">
        <w:rPr>
          <w:b/>
          <w:bCs/>
          <w:color w:val="000080"/>
          <w:sz w:val="22"/>
          <w:szCs w:val="22"/>
        </w:rPr>
        <w:t>I. Предмет Договора</w:t>
      </w:r>
    </w:p>
    <w:p w:rsidR="001E295F" w:rsidRPr="001E295F" w:rsidRDefault="001E295F" w:rsidP="001E295F">
      <w:pPr>
        <w:shd w:val="clear" w:color="auto" w:fill="FFFFFF"/>
        <w:spacing w:after="20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E295F">
        <w:rPr>
          <w:rFonts w:eastAsiaTheme="minorHAnsi"/>
          <w:color w:val="000000"/>
          <w:sz w:val="22"/>
          <w:szCs w:val="22"/>
          <w:lang w:eastAsia="en-US"/>
        </w:rPr>
        <w:br/>
        <w:t xml:space="preserve">     1. </w:t>
      </w:r>
      <w:proofErr w:type="spellStart"/>
      <w:r w:rsidRPr="001E295F">
        <w:rPr>
          <w:rFonts w:eastAsiaTheme="minorHAnsi"/>
          <w:color w:val="000000"/>
          <w:sz w:val="22"/>
          <w:szCs w:val="22"/>
          <w:lang w:eastAsia="en-US"/>
        </w:rPr>
        <w:t>Наймодатель</w:t>
      </w:r>
      <w:proofErr w:type="spellEnd"/>
      <w:r w:rsidRPr="001E295F">
        <w:rPr>
          <w:rFonts w:eastAsiaTheme="minorHAnsi"/>
          <w:color w:val="000000"/>
          <w:sz w:val="22"/>
          <w:szCs w:val="22"/>
          <w:lang w:eastAsia="en-US"/>
        </w:rPr>
        <w:t xml:space="preserve"> передает Нанимателю и членам его семьи за плату во владение    и    пользование    жилое    помещение,    находящееся     в  _______________________________________________________________________________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    (государственной, муниципальной - нужное указать)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>собственности на основании Свидетельства  о  государственной  регистрации права от "__" __________ 200_ г. N _____, состоящее из квартиры (комнаты) общей площадью _____________ кв. метров, расположенное в _______________, д. ___, корп. ____, кв. ___, для временного проживания в нем.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2. Жилое помещение предоставлено в связи с _______________________________________________________________________________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(капитальным ремонтом или реконструкцией дома, утратой жилого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          помещения в результате обращения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>_______________________________________________________________________________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взыскания на это помещение, признанием жилого помещения непригодным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            для проживания в результате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>_______________________________________________________________________________.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      чрезвычайных обстоятельств - нужное указать)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3. Жилое  помещение  отнесено  к  маневренному  фонду  на  основании решения _________________________________________________________________________________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(наименование органа, осуществляющего управление государственным или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>_______________________________________________________________________________.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муниципальным жилищным фондом, дата и номер решения)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4. Характеристика    предоставляемого    жилого     помещения,   его технического  состояния,   а   также   санитарно-технического   и   иного оборудования, находящегося  в  нем,  содержится  в  техническом  паспорте жилого помещения.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5. Совместно с Нанимателем в жилое  помещение  вселяются  члены  его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>семьи: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1)__________________________________________________________________________;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(фамилия, имя, отчество члена семьи Нанимателя и степень родства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                         с ним)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2)_________________________________________________________________________;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(фамилия, имя, отчество члена семьи Нанимателя и степень родства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                         с ним)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3)__________________________________________________________________________.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(фамилия, имя, отчество члена семьи Нанимателя и степень родства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                         с ним)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  <w:color w:val="000080"/>
          <w:sz w:val="22"/>
          <w:szCs w:val="22"/>
        </w:rPr>
      </w:pPr>
      <w:r w:rsidRPr="001E295F">
        <w:rPr>
          <w:b/>
          <w:bCs/>
          <w:color w:val="000080"/>
          <w:sz w:val="22"/>
          <w:szCs w:val="22"/>
          <w:lang w:val="en-US"/>
        </w:rPr>
        <w:t>II</w:t>
      </w:r>
      <w:r w:rsidRPr="001E295F">
        <w:rPr>
          <w:b/>
          <w:bCs/>
          <w:color w:val="000080"/>
          <w:sz w:val="22"/>
          <w:szCs w:val="22"/>
        </w:rPr>
        <w:t>.Права и обязанности Нанимателя и членов его семьи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color w:val="000000"/>
          <w:sz w:val="22"/>
          <w:szCs w:val="22"/>
        </w:rPr>
      </w:pPr>
    </w:p>
    <w:p w:rsidR="001E295F" w:rsidRPr="001E295F" w:rsidRDefault="001E295F" w:rsidP="001E295F">
      <w:pPr>
        <w:shd w:val="clear" w:color="auto" w:fill="FFFFFF"/>
        <w:spacing w:after="20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E295F">
        <w:rPr>
          <w:rFonts w:eastAsiaTheme="minorHAnsi"/>
          <w:color w:val="000000"/>
          <w:sz w:val="22"/>
          <w:szCs w:val="22"/>
          <w:lang w:eastAsia="en-US"/>
        </w:rPr>
        <w:t xml:space="preserve">     6. Наниматель имеет право: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1) на использование жилого помещения для проживания, в том  числе  с членами семьи;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2) на пользование общим имуществом в многоквартирном доме;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3) на  неприкосновенность  жилища  и  недопустимость   произвольного лишения жилого помещения. Никто не вправе проникать в жилое помещение без согласия проживающих в нем на законных основаниях  граждан  иначе   как в порядке и случаях, предусмотренных федеральным законом, или на  основании судебного решения. Проживающие в жилом помещении на  законных  основаниях граждане не могут быть выселены из  жилого  помещения  или   ограничены в праве  пользования  иначе  как  в  порядке  и  по     основаниям, которые предусмотрены  </w:t>
      </w:r>
      <w:hyperlink r:id="rId9" w:anchor="block_35" w:history="1">
        <w:r w:rsidRPr="001E295F">
          <w:rPr>
            <w:color w:val="26579A"/>
            <w:sz w:val="22"/>
            <w:szCs w:val="22"/>
            <w:u w:val="single"/>
          </w:rPr>
          <w:t>Жилищным   кодексом</w:t>
        </w:r>
      </w:hyperlink>
      <w:r w:rsidRPr="001E295F">
        <w:rPr>
          <w:color w:val="000000"/>
          <w:sz w:val="22"/>
          <w:szCs w:val="22"/>
        </w:rPr>
        <w:t xml:space="preserve">   Российской   Федерации     и другими федеральными законами;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4) на расторжение в любое время настоящего Договора;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5) на получение субсидий на оплату жилого помещения  и  коммунальных услуг в  порядке  и  на  условиях,  установленных  </w:t>
      </w:r>
      <w:hyperlink r:id="rId10" w:anchor="block_159" w:history="1">
        <w:r w:rsidRPr="001E295F">
          <w:rPr>
            <w:color w:val="26579A"/>
            <w:sz w:val="22"/>
            <w:szCs w:val="22"/>
            <w:u w:val="single"/>
          </w:rPr>
          <w:t>статьей 159</w:t>
        </w:r>
      </w:hyperlink>
      <w:r w:rsidRPr="001E295F">
        <w:rPr>
          <w:color w:val="000000"/>
          <w:sz w:val="22"/>
          <w:szCs w:val="22"/>
        </w:rPr>
        <w:t xml:space="preserve">  Жилищного кодекса Российской Федерации.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Наниматель    может    иметь     иные     права,     предусмотренные законодательством.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7. Наниматель обязан: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1) использовать  жилое  помещение  по  назначению  и   в   пределах, установленных </w:t>
      </w:r>
      <w:hyperlink r:id="rId11" w:anchor="block_17" w:history="1">
        <w:r w:rsidRPr="001E295F">
          <w:rPr>
            <w:color w:val="26579A"/>
            <w:sz w:val="22"/>
            <w:szCs w:val="22"/>
            <w:u w:val="single"/>
          </w:rPr>
          <w:t>Жилищным кодексом</w:t>
        </w:r>
      </w:hyperlink>
      <w:r w:rsidRPr="001E295F">
        <w:rPr>
          <w:color w:val="000000"/>
          <w:sz w:val="22"/>
          <w:szCs w:val="22"/>
        </w:rPr>
        <w:t xml:space="preserve"> Российской Федерации;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2) соблюдать правила пользования жилым помещением;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3) обеспечивать сохранность жилого помещения;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4) поддерживать надлежащее состояние жилого  помещения.  Самовольное переустройство или перепланировка жилого помещения не допускается;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5) проводить текущий ремонт жилого помещения;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6) своевременно вносить плату  за  жилое  помещение  и  коммунальные услуги  (обязательные  платежи).  Обязанность  вносить  плату    за жилое помещение и коммунальные услуги возникает с момента заключения настоящего Договора.  Несвоевременное  внесение   платы   за   жилое     помещение и коммунальные услуги влечет взимание пеней в порядке  и  размере,  которые установлены </w:t>
      </w:r>
      <w:hyperlink r:id="rId12" w:anchor="block_155" w:history="1">
        <w:r w:rsidRPr="001E295F">
          <w:rPr>
            <w:color w:val="26579A"/>
            <w:sz w:val="22"/>
            <w:szCs w:val="22"/>
            <w:u w:val="single"/>
          </w:rPr>
          <w:t>статьей 155</w:t>
        </w:r>
      </w:hyperlink>
      <w:r w:rsidRPr="001E295F">
        <w:rPr>
          <w:color w:val="000000"/>
          <w:sz w:val="22"/>
          <w:szCs w:val="22"/>
        </w:rPr>
        <w:t xml:space="preserve"> Жилищного кодекса Российской Федерации;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7) допускать  в  жилое  помещение  в  заранее    согласованное время представителя  </w:t>
      </w:r>
      <w:proofErr w:type="spellStart"/>
      <w:r w:rsidRPr="001E295F">
        <w:rPr>
          <w:color w:val="000000"/>
          <w:sz w:val="22"/>
          <w:szCs w:val="22"/>
        </w:rPr>
        <w:t>Наймодателя</w:t>
      </w:r>
      <w:proofErr w:type="spellEnd"/>
      <w:r w:rsidRPr="001E295F">
        <w:rPr>
          <w:color w:val="000000"/>
          <w:sz w:val="22"/>
          <w:szCs w:val="22"/>
        </w:rPr>
        <w:t xml:space="preserve">  для  осмотра  технического  состояния  жилого помещения, санитарно-технического и иного  оборудования,   находящегося в нем, а также для выполнения необходимых работ;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8) при   обнаружении    неисправностей    жилого       помещения или санитарно-технического  и  иного  оборудования,   находящегося   в   нем, немедленно  принимать  возможные  меры  к  их  устранению  и   в   случае необходимости  сообщать  о  них  </w:t>
      </w:r>
      <w:proofErr w:type="spellStart"/>
      <w:r w:rsidRPr="001E295F">
        <w:rPr>
          <w:color w:val="000000"/>
          <w:sz w:val="22"/>
          <w:szCs w:val="22"/>
        </w:rPr>
        <w:t>Наймодателю</w:t>
      </w:r>
      <w:proofErr w:type="spellEnd"/>
      <w:r w:rsidRPr="001E295F">
        <w:rPr>
          <w:color w:val="000000"/>
          <w:sz w:val="22"/>
          <w:szCs w:val="22"/>
        </w:rPr>
        <w:t xml:space="preserve">   либо   в   соответствующую управляющую организацию;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9) осуществлять пользование жилым  помещением  с  учетом  соблюдения прав и законных  интересов  соседей,  требований  пожарной  безопасности, санитарно-гигиенических,     экологических     и          иных требований законодательства;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10) при расторжении или прекращении настоящего  Договора  освободить жилое помещение. В случае отказа освободить жилое помещение Наниматель  и члены его семьи подлежат выселению в судебном порядке;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11) при освобождении жилого помещения сдать его  в  течение  3  дней </w:t>
      </w:r>
      <w:proofErr w:type="spellStart"/>
      <w:r w:rsidRPr="001E295F">
        <w:rPr>
          <w:color w:val="000000"/>
          <w:sz w:val="22"/>
          <w:szCs w:val="22"/>
        </w:rPr>
        <w:t>Наймодателю</w:t>
      </w:r>
      <w:proofErr w:type="spellEnd"/>
      <w:r w:rsidRPr="001E295F">
        <w:rPr>
          <w:color w:val="000000"/>
          <w:sz w:val="22"/>
          <w:szCs w:val="22"/>
        </w:rPr>
        <w:t xml:space="preserve"> в надлежащем состоянии, оплатить стоимость не  произведенного Нанимателем  и  входящего  в  его  обязанности  текущего   ремонта жилого помещения, а также погасить задолженность по оплате  жилого   помещения и коммунальных услуг.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Наниматель жилого помещения несет иные обязанности,  предусмотренные </w:t>
      </w:r>
      <w:hyperlink r:id="rId13" w:anchor="block_67" w:history="1">
        <w:r w:rsidRPr="001E295F">
          <w:rPr>
            <w:color w:val="26579A"/>
            <w:sz w:val="22"/>
            <w:szCs w:val="22"/>
            <w:u w:val="single"/>
          </w:rPr>
          <w:t>законодательством</w:t>
        </w:r>
      </w:hyperlink>
      <w:r w:rsidRPr="001E295F">
        <w:rPr>
          <w:color w:val="000000"/>
          <w:sz w:val="22"/>
          <w:szCs w:val="22"/>
        </w:rPr>
        <w:t>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8. Наниматель жилого помещения не вправе осуществлять  обмен  жилого помещения, а также передавать его в поднаем.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9. Члены  семьи  Нанимателя  имеют  право   на     пользование жилым помещением наравне с Нанимателем и имеют равные права  и  обязанности  по настоящему Договору.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10. Дееспособные  члены  семьи   Нанимателя   несут     солидарную с Нанимателем ответственность по обязательствам, вытекающим  из  настоящего Договора.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11. Если  гражданин  перестал  быть  членом  семьи    Нанимателя, но продолжает проживать в жилом  помещении,  за  ним  сохраняются   такие же права, какие имеют Наниматель и  члены  его  семьи.  Указанный  гражданин самостоятельно отвечает по своим обязательствам, вытекающим из настоящего Договора.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80"/>
          <w:sz w:val="22"/>
          <w:szCs w:val="22"/>
        </w:rPr>
      </w:pP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 w:rsidRPr="001E295F">
        <w:rPr>
          <w:b/>
          <w:bCs/>
          <w:color w:val="000080"/>
          <w:sz w:val="22"/>
          <w:szCs w:val="22"/>
        </w:rPr>
        <w:t xml:space="preserve">III. Права и обязанности </w:t>
      </w:r>
      <w:proofErr w:type="spellStart"/>
      <w:r w:rsidRPr="001E295F">
        <w:rPr>
          <w:b/>
          <w:bCs/>
          <w:color w:val="000080"/>
          <w:sz w:val="22"/>
          <w:szCs w:val="22"/>
        </w:rPr>
        <w:t>Наймодателя</w:t>
      </w:r>
      <w:proofErr w:type="spellEnd"/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12. </w:t>
      </w:r>
      <w:proofErr w:type="spellStart"/>
      <w:r w:rsidRPr="001E295F">
        <w:rPr>
          <w:color w:val="000000"/>
          <w:sz w:val="22"/>
          <w:szCs w:val="22"/>
        </w:rPr>
        <w:t>Наймодатель</w:t>
      </w:r>
      <w:proofErr w:type="spellEnd"/>
      <w:r w:rsidRPr="001E295F">
        <w:rPr>
          <w:color w:val="000000"/>
          <w:sz w:val="22"/>
          <w:szCs w:val="22"/>
        </w:rPr>
        <w:t xml:space="preserve"> имеет право: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1) требовать своевременного внесения  платы  за  жилое   помещение и коммунальные услуги;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2) требовать расторжения настоящего  Договора  в  случаях  нарушения Нанимателем жилищного законодательства и условий настоящего Договора.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</w:t>
      </w:r>
      <w:proofErr w:type="spellStart"/>
      <w:r w:rsidRPr="001E295F">
        <w:rPr>
          <w:color w:val="000000"/>
          <w:sz w:val="22"/>
          <w:szCs w:val="22"/>
        </w:rPr>
        <w:t>Наймодатель</w:t>
      </w:r>
      <w:proofErr w:type="spellEnd"/>
      <w:r w:rsidRPr="001E295F">
        <w:rPr>
          <w:color w:val="000000"/>
          <w:sz w:val="22"/>
          <w:szCs w:val="22"/>
        </w:rPr>
        <w:t xml:space="preserve">    может    иметь    иные     права,     предусмотренные </w:t>
      </w:r>
      <w:hyperlink r:id="rId14" w:anchor="block_65" w:history="1">
        <w:r w:rsidRPr="001E295F">
          <w:rPr>
            <w:color w:val="26579A"/>
            <w:sz w:val="22"/>
            <w:szCs w:val="22"/>
            <w:u w:val="single"/>
          </w:rPr>
          <w:t>законодательством</w:t>
        </w:r>
      </w:hyperlink>
      <w:r w:rsidRPr="001E295F">
        <w:rPr>
          <w:color w:val="000000"/>
          <w:sz w:val="22"/>
          <w:szCs w:val="22"/>
        </w:rPr>
        <w:t>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13. </w:t>
      </w:r>
      <w:proofErr w:type="spellStart"/>
      <w:r w:rsidRPr="001E295F">
        <w:rPr>
          <w:color w:val="000000"/>
          <w:sz w:val="22"/>
          <w:szCs w:val="22"/>
        </w:rPr>
        <w:t>Наймодатель</w:t>
      </w:r>
      <w:proofErr w:type="spellEnd"/>
      <w:r w:rsidRPr="001E295F">
        <w:rPr>
          <w:color w:val="000000"/>
          <w:sz w:val="22"/>
          <w:szCs w:val="22"/>
        </w:rPr>
        <w:t xml:space="preserve"> обязан: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1) передать Нанимателю свободное от прав иных лиц  и  пригодное  для проживания жилое помещение в состоянии, отвечающем  требованиям  пожарной безопасности, санитарно-гигиеническим, экологическим и иным требованиям;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2) принимать  участие  в  надлежащем  содержании  и  ремонте  общего имущества в многоквартирном доме, в котором находится жилое помещение;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3) осуществлять капитальный ремонт жилого помещения;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4) принимать  участие  в  своевременной  подготовке     жилого дома, санитарно-технического  и  иного  оборудования,  находящегося  в   нем, к эксплуатации в зимних условиях;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5) обеспечивать предоставление Нанимателю коммунальных услуг;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6) принять в установленные настоящим Договором сроки жилое помещение у  Нанимателя  с  соблюдением  условий,   предусмотренных   </w:t>
      </w:r>
      <w:hyperlink r:id="rId15" w:anchor="block_311" w:history="1">
        <w:r w:rsidRPr="001E295F">
          <w:rPr>
            <w:color w:val="26579A"/>
            <w:sz w:val="22"/>
            <w:szCs w:val="22"/>
            <w:u w:val="single"/>
          </w:rPr>
          <w:t>подпунктом 11</w:t>
        </w:r>
      </w:hyperlink>
      <w:r w:rsidRPr="001E295F">
        <w:rPr>
          <w:color w:val="000000"/>
          <w:sz w:val="22"/>
          <w:szCs w:val="22"/>
        </w:rPr>
        <w:t xml:space="preserve"> пункта 7 настоящего Договора.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</w:t>
      </w:r>
      <w:proofErr w:type="spellStart"/>
      <w:r w:rsidRPr="001E295F">
        <w:rPr>
          <w:color w:val="000000"/>
          <w:sz w:val="22"/>
          <w:szCs w:val="22"/>
        </w:rPr>
        <w:t>Наймодатель</w:t>
      </w:r>
      <w:proofErr w:type="spellEnd"/>
      <w:r w:rsidRPr="001E295F">
        <w:rPr>
          <w:color w:val="000000"/>
          <w:sz w:val="22"/>
          <w:szCs w:val="22"/>
        </w:rPr>
        <w:t xml:space="preserve">     несет     иные     обязанности,      предусмотренные </w:t>
      </w:r>
      <w:hyperlink r:id="rId16" w:anchor="block_65" w:history="1">
        <w:r w:rsidRPr="001E295F">
          <w:rPr>
            <w:color w:val="26579A"/>
            <w:sz w:val="22"/>
            <w:szCs w:val="22"/>
            <w:u w:val="single"/>
          </w:rPr>
          <w:t>законодательством</w:t>
        </w:r>
      </w:hyperlink>
      <w:r w:rsidRPr="001E295F">
        <w:rPr>
          <w:color w:val="000000"/>
          <w:sz w:val="22"/>
          <w:szCs w:val="22"/>
        </w:rPr>
        <w:t>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80"/>
          <w:sz w:val="22"/>
          <w:szCs w:val="22"/>
        </w:rPr>
      </w:pPr>
      <w:r w:rsidRPr="001E295F">
        <w:rPr>
          <w:b/>
          <w:bCs/>
          <w:color w:val="000080"/>
          <w:sz w:val="22"/>
          <w:szCs w:val="22"/>
        </w:rPr>
        <w:t>IV. Расторжение и прекращение Договора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14. Настоящий  Договор  может  быть  расторгнут  в  любое   время по соглашению сторон.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15. Наниматель в любое время может расторгнуть настоящий Договор.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16. </w:t>
      </w:r>
      <w:proofErr w:type="spellStart"/>
      <w:r w:rsidRPr="001E295F">
        <w:rPr>
          <w:color w:val="000000"/>
          <w:sz w:val="22"/>
          <w:szCs w:val="22"/>
        </w:rPr>
        <w:t>Наймодатель</w:t>
      </w:r>
      <w:proofErr w:type="spellEnd"/>
      <w:r w:rsidRPr="001E295F">
        <w:rPr>
          <w:color w:val="000000"/>
          <w:sz w:val="22"/>
          <w:szCs w:val="22"/>
        </w:rPr>
        <w:t xml:space="preserve"> может потребовать расторжения настоящего Договора  в судебном порядке в случае: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1) невнесения  Нанимателем  платы  за  жилое   помещение   и   (или) коммунальные услуги в течение более 6 месяцев;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2) разрушения  или  повреждения  жилого  помещения   Нанимателем или членами его семьи;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3) систематического нарушения прав и законных интересов соседей;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4) использования жилого помещения не по назначению.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17. Настоящий Договор прекращается в связи: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1) с завершением _______________________________________________________________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                (капитального ремонта или реконструкции дома,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                            расчетов с Нанимателем,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>______________________________________________________________________________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 утратившим жилое помещение в результате обращения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            взыскания на это помещение,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>_______________________________________________________________________________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расчетов с Нанимателем за жилое помещение, признанное непригодным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            для проживания в результате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>______________________________________________________________________________;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      чрезвычайных обстоятельств - нужное указать)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2) с утратой (разрушением) жилого помещения;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3) со смертью Нанимателя.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Члены семьи умершего Нанимателя сохраняют  право  пользования  жилым помещением до завершения ремонта или реконструкции дома, расчетов в связи с утратой жилого  помещения  в  результате  обращения  взыскания   на это помещение,  расчетов  за  жилое  помещение,  признанное   непригодным для проживания в результате чрезвычайных обстоятельств.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80"/>
          <w:sz w:val="22"/>
          <w:szCs w:val="22"/>
        </w:rPr>
      </w:pPr>
      <w:r w:rsidRPr="001E295F">
        <w:rPr>
          <w:b/>
          <w:bCs/>
          <w:color w:val="000080"/>
          <w:sz w:val="22"/>
          <w:szCs w:val="22"/>
        </w:rPr>
        <w:t xml:space="preserve">                    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80"/>
          <w:sz w:val="22"/>
          <w:szCs w:val="22"/>
        </w:rPr>
      </w:pP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80"/>
          <w:sz w:val="22"/>
          <w:szCs w:val="22"/>
        </w:rPr>
      </w:pPr>
      <w:r w:rsidRPr="001E295F">
        <w:rPr>
          <w:b/>
          <w:bCs/>
          <w:color w:val="000080"/>
          <w:sz w:val="22"/>
          <w:szCs w:val="22"/>
        </w:rPr>
        <w:t>V. Внесение платы по Договору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</w:p>
    <w:p w:rsidR="001E295F" w:rsidRPr="001E295F" w:rsidRDefault="001E295F" w:rsidP="001E295F">
      <w:pPr>
        <w:shd w:val="clear" w:color="auto" w:fill="FFFFFF"/>
        <w:spacing w:after="20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E295F">
        <w:rPr>
          <w:rFonts w:eastAsiaTheme="minorHAnsi"/>
          <w:color w:val="000000"/>
          <w:sz w:val="22"/>
          <w:szCs w:val="22"/>
          <w:lang w:eastAsia="en-US"/>
        </w:rPr>
        <w:t xml:space="preserve">     18. Наниматель вносит плату за жилое помещение в порядке и  размере, которые предусмотрены </w:t>
      </w:r>
      <w:hyperlink r:id="rId17" w:anchor="block_7000" w:history="1">
        <w:r w:rsidRPr="001E295F">
          <w:rPr>
            <w:rFonts w:eastAsiaTheme="minorHAnsi"/>
            <w:color w:val="26579A"/>
            <w:sz w:val="22"/>
            <w:szCs w:val="22"/>
            <w:u w:val="single"/>
            <w:lang w:eastAsia="en-US"/>
          </w:rPr>
          <w:t>Жилищным кодексом</w:t>
        </w:r>
      </w:hyperlink>
      <w:r w:rsidRPr="001E295F">
        <w:rPr>
          <w:rFonts w:eastAsiaTheme="minorHAnsi"/>
          <w:color w:val="000000"/>
          <w:sz w:val="22"/>
          <w:szCs w:val="22"/>
          <w:lang w:eastAsia="en-US"/>
        </w:rPr>
        <w:t xml:space="preserve"> Российской Федерации.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 w:rsidRPr="001E295F">
        <w:rPr>
          <w:b/>
          <w:bCs/>
          <w:color w:val="000080"/>
          <w:sz w:val="22"/>
          <w:szCs w:val="22"/>
        </w:rPr>
        <w:t>VI. Иные условия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19. Споры, которые могут возникнуть между  сторонами  по  настоящему Договору, разрешаются в порядке, предусмотренном законодательством.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20. Настоящий Договор составлен в  2 экземплярах,  один  из  которых находится у </w:t>
      </w:r>
      <w:proofErr w:type="spellStart"/>
      <w:r w:rsidRPr="001E295F">
        <w:rPr>
          <w:color w:val="000000"/>
          <w:sz w:val="22"/>
          <w:szCs w:val="22"/>
        </w:rPr>
        <w:t>Наймодателя</w:t>
      </w:r>
      <w:proofErr w:type="spellEnd"/>
      <w:r w:rsidRPr="001E295F">
        <w:rPr>
          <w:color w:val="000000"/>
          <w:sz w:val="22"/>
          <w:szCs w:val="22"/>
        </w:rPr>
        <w:t>, другой - у Нанимателя.</w:t>
      </w:r>
    </w:p>
    <w:p w:rsidR="001E295F" w:rsidRPr="001E295F" w:rsidRDefault="001E295F" w:rsidP="001E295F">
      <w:pPr>
        <w:shd w:val="clear" w:color="auto" w:fill="FFFFFF"/>
        <w:spacing w:after="20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E295F">
        <w:rPr>
          <w:rFonts w:eastAsiaTheme="minorHAnsi"/>
          <w:color w:val="000000"/>
          <w:sz w:val="22"/>
          <w:szCs w:val="22"/>
          <w:lang w:eastAsia="en-US"/>
        </w:rPr>
        <w:br/>
      </w:r>
      <w:proofErr w:type="spellStart"/>
      <w:r w:rsidRPr="001E295F">
        <w:rPr>
          <w:rFonts w:eastAsiaTheme="minorHAnsi"/>
          <w:color w:val="000000"/>
          <w:sz w:val="22"/>
          <w:szCs w:val="22"/>
          <w:lang w:eastAsia="en-US"/>
        </w:rPr>
        <w:t>Наймодатель</w:t>
      </w:r>
      <w:proofErr w:type="spellEnd"/>
      <w:r w:rsidRPr="001E295F">
        <w:rPr>
          <w:rFonts w:eastAsiaTheme="minorHAnsi"/>
          <w:color w:val="000000"/>
          <w:sz w:val="22"/>
          <w:szCs w:val="22"/>
          <w:lang w:eastAsia="en-US"/>
        </w:rPr>
        <w:t xml:space="preserve"> ______________                                                Наниматель ________________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 w:rsidRPr="001E295F">
        <w:rPr>
          <w:color w:val="000000"/>
          <w:sz w:val="22"/>
          <w:szCs w:val="22"/>
        </w:rPr>
        <w:t xml:space="preserve">               (подпись)                                                                             (подпись)</w:t>
      </w:r>
    </w:p>
    <w:p w:rsidR="001E295F" w:rsidRPr="001E295F" w:rsidRDefault="001E295F" w:rsidP="001E2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E295F">
        <w:rPr>
          <w:color w:val="000000"/>
          <w:sz w:val="22"/>
          <w:szCs w:val="22"/>
        </w:rPr>
        <w:t>М.П.</w:t>
      </w:r>
      <w:r w:rsidRPr="001E295F">
        <w:rPr>
          <w:rFonts w:ascii="Arial" w:hAnsi="Arial" w:cs="Arial"/>
          <w:color w:val="000000"/>
          <w:sz w:val="27"/>
          <w:szCs w:val="27"/>
        </w:rPr>
        <w:br/>
      </w:r>
      <w:r w:rsidRPr="001E295F">
        <w:rPr>
          <w:rFonts w:ascii="Arial" w:hAnsi="Arial" w:cs="Arial"/>
          <w:color w:val="000000"/>
          <w:sz w:val="27"/>
          <w:szCs w:val="27"/>
        </w:rPr>
        <w:br/>
      </w:r>
    </w:p>
    <w:p w:rsidR="009619AD" w:rsidRDefault="009619AD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9619AD" w:rsidRDefault="009619AD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9619AD" w:rsidRDefault="009619AD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9619AD" w:rsidRDefault="009619AD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9619AD" w:rsidRDefault="009619AD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9619AD" w:rsidRDefault="009619AD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9619AD" w:rsidRDefault="009619AD" w:rsidP="003E0A1F">
      <w:pPr>
        <w:ind w:left="4536" w:hanging="4536"/>
        <w:jc w:val="both"/>
        <w:rPr>
          <w:rFonts w:ascii="PT Astra Serif" w:hAnsi="PT Astra Serif"/>
          <w:sz w:val="28"/>
          <w:szCs w:val="28"/>
        </w:rPr>
      </w:pPr>
    </w:p>
    <w:p w:rsidR="00170CF0" w:rsidRDefault="00170CF0" w:rsidP="00170CF0">
      <w:pPr>
        <w:rPr>
          <w:rFonts w:ascii="PT Astra Serif" w:hAnsi="PT Astra Serif"/>
          <w:sz w:val="28"/>
          <w:szCs w:val="28"/>
        </w:rPr>
      </w:pPr>
    </w:p>
    <w:p w:rsidR="00E07EA2" w:rsidRDefault="00E07EA2" w:rsidP="00170CF0">
      <w:pPr>
        <w:rPr>
          <w:rFonts w:ascii="PT Astra Serif" w:hAnsi="PT Astra Serif"/>
          <w:sz w:val="28"/>
          <w:szCs w:val="28"/>
        </w:rPr>
      </w:pPr>
    </w:p>
    <w:p w:rsidR="00E07EA2" w:rsidRDefault="00E07EA2" w:rsidP="00170CF0">
      <w:pPr>
        <w:rPr>
          <w:rFonts w:ascii="PT Astra Serif" w:hAnsi="PT Astra Serif"/>
          <w:sz w:val="28"/>
          <w:szCs w:val="28"/>
        </w:rPr>
      </w:pPr>
    </w:p>
    <w:sectPr w:rsidR="00E07EA2" w:rsidSect="004B0A05">
      <w:headerReference w:type="default" r:id="rId18"/>
      <w:pgSz w:w="11907" w:h="16840" w:code="9"/>
      <w:pgMar w:top="851" w:right="851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C8" w:rsidRDefault="00256AC8" w:rsidP="00605C46">
      <w:r>
        <w:separator/>
      </w:r>
    </w:p>
  </w:endnote>
  <w:endnote w:type="continuationSeparator" w:id="0">
    <w:p w:rsidR="00256AC8" w:rsidRDefault="00256AC8" w:rsidP="0060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C8" w:rsidRDefault="00256AC8" w:rsidP="00605C46">
      <w:r>
        <w:separator/>
      </w:r>
    </w:p>
  </w:footnote>
  <w:footnote w:type="continuationSeparator" w:id="0">
    <w:p w:rsidR="00256AC8" w:rsidRDefault="00256AC8" w:rsidP="0060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46" w:rsidRDefault="00605C46" w:rsidP="00CB6160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10C2"/>
    <w:multiLevelType w:val="hybridMultilevel"/>
    <w:tmpl w:val="7F8EC9D0"/>
    <w:lvl w:ilvl="0" w:tplc="8DC2B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7D59D8"/>
    <w:multiLevelType w:val="hybridMultilevel"/>
    <w:tmpl w:val="826ABB02"/>
    <w:lvl w:ilvl="0" w:tplc="FE966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E0158F"/>
    <w:multiLevelType w:val="hybridMultilevel"/>
    <w:tmpl w:val="775689EC"/>
    <w:lvl w:ilvl="0" w:tplc="36CA73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FCE343F"/>
    <w:multiLevelType w:val="multilevel"/>
    <w:tmpl w:val="81CE23C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4" w15:restartNumberingAfterBreak="0">
    <w:nsid w:val="6A435561"/>
    <w:multiLevelType w:val="hybridMultilevel"/>
    <w:tmpl w:val="730C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0649B"/>
    <w:rsid w:val="0001037B"/>
    <w:rsid w:val="00010CBC"/>
    <w:rsid w:val="00022D85"/>
    <w:rsid w:val="00023FBF"/>
    <w:rsid w:val="00030B93"/>
    <w:rsid w:val="000315F2"/>
    <w:rsid w:val="00032B93"/>
    <w:rsid w:val="00034477"/>
    <w:rsid w:val="00046BB8"/>
    <w:rsid w:val="00046E83"/>
    <w:rsid w:val="00053C91"/>
    <w:rsid w:val="00054829"/>
    <w:rsid w:val="00067D2B"/>
    <w:rsid w:val="00073C65"/>
    <w:rsid w:val="0007518C"/>
    <w:rsid w:val="00076299"/>
    <w:rsid w:val="00081BBF"/>
    <w:rsid w:val="00081C17"/>
    <w:rsid w:val="00097574"/>
    <w:rsid w:val="000B44C0"/>
    <w:rsid w:val="000B4734"/>
    <w:rsid w:val="000B4D92"/>
    <w:rsid w:val="000C28CA"/>
    <w:rsid w:val="000C7B7E"/>
    <w:rsid w:val="000E6A0E"/>
    <w:rsid w:val="000E6EA0"/>
    <w:rsid w:val="000E6F39"/>
    <w:rsid w:val="00101302"/>
    <w:rsid w:val="0012463D"/>
    <w:rsid w:val="00142216"/>
    <w:rsid w:val="00143DB6"/>
    <w:rsid w:val="001446B8"/>
    <w:rsid w:val="001478C1"/>
    <w:rsid w:val="00151A23"/>
    <w:rsid w:val="00156FCD"/>
    <w:rsid w:val="00157E63"/>
    <w:rsid w:val="00162073"/>
    <w:rsid w:val="00170CF0"/>
    <w:rsid w:val="001735D8"/>
    <w:rsid w:val="00174185"/>
    <w:rsid w:val="001765DD"/>
    <w:rsid w:val="001943D0"/>
    <w:rsid w:val="001A00A3"/>
    <w:rsid w:val="001A29E0"/>
    <w:rsid w:val="001A7FB8"/>
    <w:rsid w:val="001B6DCB"/>
    <w:rsid w:val="001B7D86"/>
    <w:rsid w:val="001C278F"/>
    <w:rsid w:val="001C42CF"/>
    <w:rsid w:val="001D1AD3"/>
    <w:rsid w:val="001D1F97"/>
    <w:rsid w:val="001E295F"/>
    <w:rsid w:val="001F2709"/>
    <w:rsid w:val="001F6103"/>
    <w:rsid w:val="001F63A6"/>
    <w:rsid w:val="00207517"/>
    <w:rsid w:val="00212798"/>
    <w:rsid w:val="0021439C"/>
    <w:rsid w:val="0021530A"/>
    <w:rsid w:val="00216834"/>
    <w:rsid w:val="00221753"/>
    <w:rsid w:val="00227AF6"/>
    <w:rsid w:val="0023691D"/>
    <w:rsid w:val="002375B4"/>
    <w:rsid w:val="002400A2"/>
    <w:rsid w:val="002514B1"/>
    <w:rsid w:val="00251B69"/>
    <w:rsid w:val="00255930"/>
    <w:rsid w:val="00256AC8"/>
    <w:rsid w:val="00265CFD"/>
    <w:rsid w:val="002728AE"/>
    <w:rsid w:val="00277D28"/>
    <w:rsid w:val="00282FE5"/>
    <w:rsid w:val="00290002"/>
    <w:rsid w:val="00290ABF"/>
    <w:rsid w:val="00297E63"/>
    <w:rsid w:val="002A7683"/>
    <w:rsid w:val="002B1B19"/>
    <w:rsid w:val="002C3021"/>
    <w:rsid w:val="0030418F"/>
    <w:rsid w:val="00313B92"/>
    <w:rsid w:val="00314FC5"/>
    <w:rsid w:val="003237D3"/>
    <w:rsid w:val="00334620"/>
    <w:rsid w:val="00344C88"/>
    <w:rsid w:val="00356DEA"/>
    <w:rsid w:val="00366A85"/>
    <w:rsid w:val="00386E1B"/>
    <w:rsid w:val="00387AE5"/>
    <w:rsid w:val="00391F51"/>
    <w:rsid w:val="003D1E04"/>
    <w:rsid w:val="003D29E7"/>
    <w:rsid w:val="003D4042"/>
    <w:rsid w:val="003E0A1F"/>
    <w:rsid w:val="003E574D"/>
    <w:rsid w:val="003E6B06"/>
    <w:rsid w:val="003F37F4"/>
    <w:rsid w:val="0040361E"/>
    <w:rsid w:val="00407D9E"/>
    <w:rsid w:val="004135A7"/>
    <w:rsid w:val="004167E2"/>
    <w:rsid w:val="00425F75"/>
    <w:rsid w:val="0043484D"/>
    <w:rsid w:val="0043690D"/>
    <w:rsid w:val="00440F10"/>
    <w:rsid w:val="00450CAB"/>
    <w:rsid w:val="00461C88"/>
    <w:rsid w:val="00467582"/>
    <w:rsid w:val="0047226B"/>
    <w:rsid w:val="0047698E"/>
    <w:rsid w:val="00482B26"/>
    <w:rsid w:val="00494B84"/>
    <w:rsid w:val="00494EC4"/>
    <w:rsid w:val="00496BBD"/>
    <w:rsid w:val="00496FE1"/>
    <w:rsid w:val="004A0BD5"/>
    <w:rsid w:val="004B0A05"/>
    <w:rsid w:val="004B3115"/>
    <w:rsid w:val="004B797F"/>
    <w:rsid w:val="004C7BBD"/>
    <w:rsid w:val="004D4221"/>
    <w:rsid w:val="004E3D6D"/>
    <w:rsid w:val="004E56F6"/>
    <w:rsid w:val="004F26A5"/>
    <w:rsid w:val="00506AA3"/>
    <w:rsid w:val="00515DCF"/>
    <w:rsid w:val="00515F60"/>
    <w:rsid w:val="005177D1"/>
    <w:rsid w:val="00530173"/>
    <w:rsid w:val="00533806"/>
    <w:rsid w:val="00544AF0"/>
    <w:rsid w:val="005504C0"/>
    <w:rsid w:val="00564B1E"/>
    <w:rsid w:val="00566CAB"/>
    <w:rsid w:val="0057416E"/>
    <w:rsid w:val="0057716A"/>
    <w:rsid w:val="0058091A"/>
    <w:rsid w:val="00583A61"/>
    <w:rsid w:val="00592648"/>
    <w:rsid w:val="00592709"/>
    <w:rsid w:val="00596DE3"/>
    <w:rsid w:val="005A3E9A"/>
    <w:rsid w:val="005B4E42"/>
    <w:rsid w:val="005C03B5"/>
    <w:rsid w:val="005D5A30"/>
    <w:rsid w:val="005D6AFC"/>
    <w:rsid w:val="005E34D7"/>
    <w:rsid w:val="005E44FD"/>
    <w:rsid w:val="005F203B"/>
    <w:rsid w:val="005F3022"/>
    <w:rsid w:val="005F3B6A"/>
    <w:rsid w:val="005F605C"/>
    <w:rsid w:val="00605C46"/>
    <w:rsid w:val="0061587E"/>
    <w:rsid w:val="00622ED3"/>
    <w:rsid w:val="00624295"/>
    <w:rsid w:val="00630595"/>
    <w:rsid w:val="00632F32"/>
    <w:rsid w:val="006357D3"/>
    <w:rsid w:val="006448EB"/>
    <w:rsid w:val="00645AD0"/>
    <w:rsid w:val="006524CD"/>
    <w:rsid w:val="006541B6"/>
    <w:rsid w:val="00657226"/>
    <w:rsid w:val="00660163"/>
    <w:rsid w:val="00694DDE"/>
    <w:rsid w:val="006951E5"/>
    <w:rsid w:val="00696CD8"/>
    <w:rsid w:val="006A0609"/>
    <w:rsid w:val="006A31A1"/>
    <w:rsid w:val="006A41F4"/>
    <w:rsid w:val="006B2C0F"/>
    <w:rsid w:val="006B644F"/>
    <w:rsid w:val="006C29D3"/>
    <w:rsid w:val="006D10B4"/>
    <w:rsid w:val="006D33D9"/>
    <w:rsid w:val="006D49DF"/>
    <w:rsid w:val="006D5881"/>
    <w:rsid w:val="006D7D2A"/>
    <w:rsid w:val="006E1417"/>
    <w:rsid w:val="006F3AAC"/>
    <w:rsid w:val="006F7187"/>
    <w:rsid w:val="006F7940"/>
    <w:rsid w:val="00704AAD"/>
    <w:rsid w:val="007110BD"/>
    <w:rsid w:val="00711EF8"/>
    <w:rsid w:val="0071426D"/>
    <w:rsid w:val="00715AB8"/>
    <w:rsid w:val="007200E5"/>
    <w:rsid w:val="00723B0F"/>
    <w:rsid w:val="00732C45"/>
    <w:rsid w:val="007435F6"/>
    <w:rsid w:val="00743A63"/>
    <w:rsid w:val="00755C8E"/>
    <w:rsid w:val="00757F40"/>
    <w:rsid w:val="007609EE"/>
    <w:rsid w:val="0076755B"/>
    <w:rsid w:val="007723CE"/>
    <w:rsid w:val="00772D2E"/>
    <w:rsid w:val="00775D46"/>
    <w:rsid w:val="007761A7"/>
    <w:rsid w:val="00776925"/>
    <w:rsid w:val="007837CA"/>
    <w:rsid w:val="00790247"/>
    <w:rsid w:val="007A01FD"/>
    <w:rsid w:val="007A1334"/>
    <w:rsid w:val="007A2800"/>
    <w:rsid w:val="007A6D20"/>
    <w:rsid w:val="007B6157"/>
    <w:rsid w:val="007C1836"/>
    <w:rsid w:val="007D3F56"/>
    <w:rsid w:val="007D42CB"/>
    <w:rsid w:val="007E0A72"/>
    <w:rsid w:val="007F393F"/>
    <w:rsid w:val="0081534C"/>
    <w:rsid w:val="008164C6"/>
    <w:rsid w:val="008506E6"/>
    <w:rsid w:val="008654A5"/>
    <w:rsid w:val="00867C93"/>
    <w:rsid w:val="008733D4"/>
    <w:rsid w:val="008768BF"/>
    <w:rsid w:val="008804F9"/>
    <w:rsid w:val="00881B80"/>
    <w:rsid w:val="008921BB"/>
    <w:rsid w:val="00896B6E"/>
    <w:rsid w:val="008971CB"/>
    <w:rsid w:val="008B09CA"/>
    <w:rsid w:val="008B3B4C"/>
    <w:rsid w:val="008B41AA"/>
    <w:rsid w:val="008C044D"/>
    <w:rsid w:val="008F3E25"/>
    <w:rsid w:val="008F66B5"/>
    <w:rsid w:val="00900628"/>
    <w:rsid w:val="00901977"/>
    <w:rsid w:val="00907633"/>
    <w:rsid w:val="009122F5"/>
    <w:rsid w:val="00916407"/>
    <w:rsid w:val="00916ABD"/>
    <w:rsid w:val="00922A0F"/>
    <w:rsid w:val="00922C59"/>
    <w:rsid w:val="00925A00"/>
    <w:rsid w:val="00925FDC"/>
    <w:rsid w:val="00927E20"/>
    <w:rsid w:val="00930347"/>
    <w:rsid w:val="00932347"/>
    <w:rsid w:val="00935B9E"/>
    <w:rsid w:val="0094741B"/>
    <w:rsid w:val="009619AD"/>
    <w:rsid w:val="00964E60"/>
    <w:rsid w:val="0096665A"/>
    <w:rsid w:val="00971344"/>
    <w:rsid w:val="009767AA"/>
    <w:rsid w:val="00983643"/>
    <w:rsid w:val="009A1489"/>
    <w:rsid w:val="009A3C56"/>
    <w:rsid w:val="009C45AA"/>
    <w:rsid w:val="009D3B83"/>
    <w:rsid w:val="009E1F8B"/>
    <w:rsid w:val="009E4D5A"/>
    <w:rsid w:val="009F3E68"/>
    <w:rsid w:val="009F5C33"/>
    <w:rsid w:val="009F6A77"/>
    <w:rsid w:val="00A04BBA"/>
    <w:rsid w:val="00A04E0D"/>
    <w:rsid w:val="00A05BAE"/>
    <w:rsid w:val="00A06F3E"/>
    <w:rsid w:val="00A16FC7"/>
    <w:rsid w:val="00A2417B"/>
    <w:rsid w:val="00A24B60"/>
    <w:rsid w:val="00A30D9A"/>
    <w:rsid w:val="00A33D71"/>
    <w:rsid w:val="00A356D3"/>
    <w:rsid w:val="00A4184C"/>
    <w:rsid w:val="00A4491D"/>
    <w:rsid w:val="00A51FED"/>
    <w:rsid w:val="00A53C1E"/>
    <w:rsid w:val="00A54740"/>
    <w:rsid w:val="00A5727A"/>
    <w:rsid w:val="00A64653"/>
    <w:rsid w:val="00A67B30"/>
    <w:rsid w:val="00A7138B"/>
    <w:rsid w:val="00A82E8A"/>
    <w:rsid w:val="00A853C4"/>
    <w:rsid w:val="00A85E9C"/>
    <w:rsid w:val="00A876DE"/>
    <w:rsid w:val="00A90A80"/>
    <w:rsid w:val="00A963A2"/>
    <w:rsid w:val="00AA6DB6"/>
    <w:rsid w:val="00AB3F54"/>
    <w:rsid w:val="00AD363B"/>
    <w:rsid w:val="00AD410D"/>
    <w:rsid w:val="00AE724E"/>
    <w:rsid w:val="00AE7A1D"/>
    <w:rsid w:val="00AF0331"/>
    <w:rsid w:val="00AF2255"/>
    <w:rsid w:val="00B0558D"/>
    <w:rsid w:val="00B120C4"/>
    <w:rsid w:val="00B12BA1"/>
    <w:rsid w:val="00B2026A"/>
    <w:rsid w:val="00B2680F"/>
    <w:rsid w:val="00B27387"/>
    <w:rsid w:val="00B31F08"/>
    <w:rsid w:val="00B336D3"/>
    <w:rsid w:val="00B35561"/>
    <w:rsid w:val="00B4561D"/>
    <w:rsid w:val="00B556D6"/>
    <w:rsid w:val="00B6495D"/>
    <w:rsid w:val="00B97EB4"/>
    <w:rsid w:val="00BB163A"/>
    <w:rsid w:val="00BD0239"/>
    <w:rsid w:val="00BD4163"/>
    <w:rsid w:val="00BF10C4"/>
    <w:rsid w:val="00C03BCC"/>
    <w:rsid w:val="00C15364"/>
    <w:rsid w:val="00C24798"/>
    <w:rsid w:val="00C247A8"/>
    <w:rsid w:val="00C308A5"/>
    <w:rsid w:val="00C32F9E"/>
    <w:rsid w:val="00C334F1"/>
    <w:rsid w:val="00C40471"/>
    <w:rsid w:val="00C45A87"/>
    <w:rsid w:val="00C46026"/>
    <w:rsid w:val="00C46DDE"/>
    <w:rsid w:val="00C4738B"/>
    <w:rsid w:val="00C5011E"/>
    <w:rsid w:val="00C5094C"/>
    <w:rsid w:val="00C57C41"/>
    <w:rsid w:val="00C61153"/>
    <w:rsid w:val="00C61F12"/>
    <w:rsid w:val="00C661AD"/>
    <w:rsid w:val="00C70AA7"/>
    <w:rsid w:val="00C76E62"/>
    <w:rsid w:val="00C84859"/>
    <w:rsid w:val="00C90026"/>
    <w:rsid w:val="00C927BE"/>
    <w:rsid w:val="00C94B3D"/>
    <w:rsid w:val="00CA459D"/>
    <w:rsid w:val="00CA53E0"/>
    <w:rsid w:val="00CB2EC3"/>
    <w:rsid w:val="00CB5E1A"/>
    <w:rsid w:val="00CB6160"/>
    <w:rsid w:val="00CB6690"/>
    <w:rsid w:val="00CC155F"/>
    <w:rsid w:val="00CC4F66"/>
    <w:rsid w:val="00CC7B8F"/>
    <w:rsid w:val="00CC7DC6"/>
    <w:rsid w:val="00CD3017"/>
    <w:rsid w:val="00CD5BAF"/>
    <w:rsid w:val="00CE55B0"/>
    <w:rsid w:val="00CF3179"/>
    <w:rsid w:val="00CF5FCD"/>
    <w:rsid w:val="00D12476"/>
    <w:rsid w:val="00D12F01"/>
    <w:rsid w:val="00D16A9E"/>
    <w:rsid w:val="00D203E7"/>
    <w:rsid w:val="00D236F3"/>
    <w:rsid w:val="00D35B6A"/>
    <w:rsid w:val="00D41C92"/>
    <w:rsid w:val="00D44080"/>
    <w:rsid w:val="00D5094B"/>
    <w:rsid w:val="00D55772"/>
    <w:rsid w:val="00D6488B"/>
    <w:rsid w:val="00D654EC"/>
    <w:rsid w:val="00D66272"/>
    <w:rsid w:val="00D667FF"/>
    <w:rsid w:val="00D66A63"/>
    <w:rsid w:val="00D7113B"/>
    <w:rsid w:val="00D735CB"/>
    <w:rsid w:val="00D8280D"/>
    <w:rsid w:val="00D8715A"/>
    <w:rsid w:val="00D9203D"/>
    <w:rsid w:val="00DB2985"/>
    <w:rsid w:val="00DC1BC7"/>
    <w:rsid w:val="00DC2F86"/>
    <w:rsid w:val="00DC3BA4"/>
    <w:rsid w:val="00DC4FB2"/>
    <w:rsid w:val="00DD01D1"/>
    <w:rsid w:val="00DF27BA"/>
    <w:rsid w:val="00DF4F9E"/>
    <w:rsid w:val="00DF5521"/>
    <w:rsid w:val="00E008D0"/>
    <w:rsid w:val="00E00E4A"/>
    <w:rsid w:val="00E069FC"/>
    <w:rsid w:val="00E07EA2"/>
    <w:rsid w:val="00E15D2B"/>
    <w:rsid w:val="00E270CC"/>
    <w:rsid w:val="00E32685"/>
    <w:rsid w:val="00E348C0"/>
    <w:rsid w:val="00E44895"/>
    <w:rsid w:val="00E50780"/>
    <w:rsid w:val="00E50D90"/>
    <w:rsid w:val="00E52FE6"/>
    <w:rsid w:val="00E606E7"/>
    <w:rsid w:val="00E73B5F"/>
    <w:rsid w:val="00E804F6"/>
    <w:rsid w:val="00E84C2A"/>
    <w:rsid w:val="00E92F60"/>
    <w:rsid w:val="00E9578E"/>
    <w:rsid w:val="00E9616D"/>
    <w:rsid w:val="00EA28AC"/>
    <w:rsid w:val="00EB34A5"/>
    <w:rsid w:val="00EB5A5F"/>
    <w:rsid w:val="00ED6D41"/>
    <w:rsid w:val="00ED7A86"/>
    <w:rsid w:val="00EE4004"/>
    <w:rsid w:val="00EE5BDD"/>
    <w:rsid w:val="00F043ED"/>
    <w:rsid w:val="00F170A5"/>
    <w:rsid w:val="00F30D4D"/>
    <w:rsid w:val="00F41DA3"/>
    <w:rsid w:val="00F427F7"/>
    <w:rsid w:val="00F508B3"/>
    <w:rsid w:val="00F613CD"/>
    <w:rsid w:val="00F94FD1"/>
    <w:rsid w:val="00FA0680"/>
    <w:rsid w:val="00FB20FE"/>
    <w:rsid w:val="00FC5BF6"/>
    <w:rsid w:val="00FC716B"/>
    <w:rsid w:val="00FD2489"/>
    <w:rsid w:val="00FD7F93"/>
    <w:rsid w:val="00FE2CBA"/>
    <w:rsid w:val="00FE4D19"/>
    <w:rsid w:val="00FF02B7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FA4612-E878-4795-9DAC-5A028B00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00A3"/>
    <w:pPr>
      <w:ind w:left="720"/>
      <w:contextualSpacing/>
    </w:pPr>
  </w:style>
  <w:style w:type="table" w:styleId="a7">
    <w:name w:val="Table Grid"/>
    <w:basedOn w:val="a1"/>
    <w:uiPriority w:val="59"/>
    <w:rsid w:val="007E0A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Plain Text"/>
    <w:basedOn w:val="a"/>
    <w:link w:val="a9"/>
    <w:unhideWhenUsed/>
    <w:rsid w:val="00251B69"/>
    <w:rPr>
      <w:rFonts w:ascii="Courier New" w:hAnsi="Courier New"/>
      <w:kern w:val="2"/>
    </w:rPr>
  </w:style>
  <w:style w:type="character" w:customStyle="1" w:styleId="a9">
    <w:name w:val="Текст Знак"/>
    <w:basedOn w:val="a0"/>
    <w:link w:val="a8"/>
    <w:rsid w:val="00251B69"/>
    <w:rPr>
      <w:rFonts w:ascii="Courier New" w:hAnsi="Courier New"/>
      <w:kern w:val="2"/>
    </w:rPr>
  </w:style>
  <w:style w:type="paragraph" w:styleId="aa">
    <w:name w:val="header"/>
    <w:basedOn w:val="a"/>
    <w:link w:val="ab"/>
    <w:rsid w:val="00605C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5C46"/>
  </w:style>
  <w:style w:type="paragraph" w:styleId="ac">
    <w:name w:val="footer"/>
    <w:basedOn w:val="a"/>
    <w:link w:val="ad"/>
    <w:rsid w:val="00605C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0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housing/55_16.html" TargetMode="External"/><Relationship Id="rId13" Type="http://schemas.openxmlformats.org/officeDocument/2006/relationships/hyperlink" Target="http://base.garant.ru/12138291/8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8291/17/" TargetMode="External"/><Relationship Id="rId17" Type="http://schemas.openxmlformats.org/officeDocument/2006/relationships/hyperlink" Target="http://base.garant.ru/12138291/1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38291/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38291/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44682/" TargetMode="External"/><Relationship Id="rId10" Type="http://schemas.openxmlformats.org/officeDocument/2006/relationships/hyperlink" Target="http://base.garant.ru/12138291/1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38291/5/" TargetMode="External"/><Relationship Id="rId14" Type="http://schemas.openxmlformats.org/officeDocument/2006/relationships/hyperlink" Target="http://base.garant.ru/12138291/8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CC8E-D569-4CDD-96D4-D5AE2C8B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0</TotalTime>
  <Pages>10</Pages>
  <Words>2595</Words>
  <Characters>21989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1</cp:lastModifiedBy>
  <cp:revision>2</cp:revision>
  <cp:lastPrinted>2022-04-01T09:24:00Z</cp:lastPrinted>
  <dcterms:created xsi:type="dcterms:W3CDTF">2025-05-22T08:36:00Z</dcterms:created>
  <dcterms:modified xsi:type="dcterms:W3CDTF">2025-05-22T08:36:00Z</dcterms:modified>
</cp:coreProperties>
</file>