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475"/>
      </w:tblGrid>
      <w:tr w:rsidR="0001037B" w:rsidRPr="00A06F3E" w:rsidTr="0001037B">
        <w:tc>
          <w:tcPr>
            <w:tcW w:w="10260" w:type="dxa"/>
            <w:gridSpan w:val="2"/>
            <w:hideMark/>
          </w:tcPr>
          <w:p w:rsidR="0001037B" w:rsidRPr="00A06F3E" w:rsidRDefault="000E6EA0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1037B" w:rsidRPr="00A06F3E" w:rsidTr="0001037B">
        <w:tc>
          <w:tcPr>
            <w:tcW w:w="10260" w:type="dxa"/>
            <w:gridSpan w:val="2"/>
            <w:hideMark/>
          </w:tcPr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01037B" w:rsidRPr="00A06F3E" w:rsidTr="0001037B">
        <w:tc>
          <w:tcPr>
            <w:tcW w:w="10260" w:type="dxa"/>
            <w:gridSpan w:val="2"/>
          </w:tcPr>
          <w:p w:rsidR="0001037B" w:rsidRPr="00A06F3E" w:rsidRDefault="0001037B" w:rsidP="000E6EA0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037B" w:rsidRPr="00A06F3E" w:rsidTr="0001037B">
        <w:tc>
          <w:tcPr>
            <w:tcW w:w="10260" w:type="dxa"/>
            <w:gridSpan w:val="2"/>
            <w:hideMark/>
          </w:tcPr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6F3E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01037B" w:rsidRPr="00A06F3E" w:rsidTr="0001037B">
        <w:tc>
          <w:tcPr>
            <w:tcW w:w="10260" w:type="dxa"/>
            <w:gridSpan w:val="2"/>
          </w:tcPr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037B" w:rsidRPr="00A06F3E" w:rsidTr="0001037B">
        <w:tc>
          <w:tcPr>
            <w:tcW w:w="4785" w:type="dxa"/>
            <w:hideMark/>
          </w:tcPr>
          <w:p w:rsidR="0001037B" w:rsidRPr="00A06F3E" w:rsidRDefault="009F3E68" w:rsidP="00F31DC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от «</w:t>
            </w:r>
            <w:r w:rsidR="00F31DCB">
              <w:rPr>
                <w:rFonts w:ascii="PT Astra Serif" w:hAnsi="PT Astra Serif"/>
                <w:sz w:val="28"/>
                <w:szCs w:val="28"/>
              </w:rPr>
              <w:t>01</w:t>
            </w:r>
            <w:r w:rsidRPr="00A06F3E">
              <w:rPr>
                <w:rFonts w:ascii="PT Astra Serif" w:hAnsi="PT Astra Serif"/>
                <w:sz w:val="28"/>
                <w:szCs w:val="28"/>
              </w:rPr>
              <w:t>»</w:t>
            </w:r>
            <w:r w:rsidR="0001037B" w:rsidRPr="00A06F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1DCB">
              <w:rPr>
                <w:rFonts w:ascii="PT Astra Serif" w:hAnsi="PT Astra Serif"/>
                <w:sz w:val="28"/>
                <w:szCs w:val="28"/>
              </w:rPr>
              <w:t>сентября</w:t>
            </w:r>
            <w:r w:rsidR="00ED6D4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80178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5475" w:type="dxa"/>
          </w:tcPr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 xml:space="preserve">              № </w:t>
            </w:r>
            <w:r w:rsidR="00F31DCB">
              <w:rPr>
                <w:rFonts w:ascii="PT Astra Serif" w:hAnsi="PT Astra Serif"/>
                <w:sz w:val="28"/>
                <w:szCs w:val="28"/>
              </w:rPr>
              <w:t>59</w:t>
            </w:r>
          </w:p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1037B" w:rsidRPr="00680178" w:rsidRDefault="0001037B" w:rsidP="0001037B">
      <w:pPr>
        <w:rPr>
          <w:rFonts w:ascii="PT Astra Serif" w:hAnsi="PT Astra Serif"/>
          <w:sz w:val="28"/>
          <w:szCs w:val="28"/>
        </w:rPr>
      </w:pPr>
    </w:p>
    <w:p w:rsidR="00B4561D" w:rsidRPr="00A06F3E" w:rsidRDefault="001478C1" w:rsidP="00723B0F">
      <w:pPr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A06F3E">
        <w:rPr>
          <w:rFonts w:ascii="PT Astra Serif" w:hAnsi="PT Astra Serif"/>
          <w:b/>
          <w:sz w:val="28"/>
          <w:szCs w:val="28"/>
        </w:rPr>
        <w:t>О</w:t>
      </w:r>
      <w:r w:rsidR="00723B0F">
        <w:rPr>
          <w:rFonts w:ascii="PT Astra Serif" w:hAnsi="PT Astra Serif"/>
          <w:b/>
          <w:sz w:val="28"/>
          <w:szCs w:val="28"/>
        </w:rPr>
        <w:t>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A06F3E">
        <w:rPr>
          <w:rFonts w:ascii="PT Astra Serif" w:hAnsi="PT Astra Serif"/>
          <w:b/>
          <w:sz w:val="28"/>
          <w:szCs w:val="28"/>
        </w:rPr>
        <w:t xml:space="preserve"> </w:t>
      </w:r>
    </w:p>
    <w:p w:rsidR="008654A5" w:rsidRPr="00A06F3E" w:rsidRDefault="008654A5" w:rsidP="009E1F8B">
      <w:pPr>
        <w:ind w:left="142"/>
        <w:jc w:val="center"/>
        <w:rPr>
          <w:rFonts w:ascii="PT Astra Serif" w:hAnsi="PT Astra Serif"/>
          <w:b/>
          <w:sz w:val="28"/>
          <w:szCs w:val="28"/>
        </w:rPr>
      </w:pPr>
    </w:p>
    <w:p w:rsidR="00715AB8" w:rsidRPr="00A06F3E" w:rsidRDefault="00FB20FE" w:rsidP="004B0A0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715AB8" w:rsidRPr="00A06F3E">
        <w:rPr>
          <w:rFonts w:ascii="PT Astra Serif" w:hAnsi="PT Astra Serif"/>
          <w:sz w:val="28"/>
          <w:szCs w:val="28"/>
        </w:rPr>
        <w:t xml:space="preserve"> с</w:t>
      </w:r>
      <w:r w:rsidR="0047698E" w:rsidRPr="00A06F3E">
        <w:rPr>
          <w:rFonts w:ascii="PT Astra Serif" w:hAnsi="PT Astra Serif"/>
          <w:sz w:val="28"/>
          <w:szCs w:val="28"/>
        </w:rPr>
        <w:t xml:space="preserve"> решением Государственной Жилищной Инспекции Тульской области № 5161 от 29.03.2022 г., «Об исключении сведений о многоквартирном (-ых) доме (-ах) из реестра лицензий Тульской области» </w:t>
      </w:r>
      <w:r w:rsidR="00227AF6" w:rsidRPr="00A06F3E">
        <w:rPr>
          <w:rFonts w:ascii="PT Astra Serif" w:hAnsi="PT Astra Serif"/>
          <w:sz w:val="28"/>
          <w:szCs w:val="28"/>
        </w:rPr>
        <w:t xml:space="preserve"> в п. Шварцевский</w:t>
      </w:r>
      <w:r w:rsidR="0001037B" w:rsidRPr="00A06F3E">
        <w:rPr>
          <w:rFonts w:ascii="PT Astra Serif" w:hAnsi="PT Astra Serif"/>
          <w:sz w:val="28"/>
          <w:szCs w:val="28"/>
        </w:rPr>
        <w:t xml:space="preserve"> с </w:t>
      </w:r>
      <w:r w:rsidR="00227AF6" w:rsidRPr="00A06F3E">
        <w:rPr>
          <w:rFonts w:ascii="PT Astra Serif" w:hAnsi="PT Astra Serif"/>
          <w:sz w:val="28"/>
          <w:szCs w:val="28"/>
        </w:rPr>
        <w:t xml:space="preserve">ООО </w:t>
      </w:r>
      <w:r w:rsidR="00D12F01" w:rsidRPr="00A06F3E">
        <w:rPr>
          <w:rFonts w:ascii="PT Astra Serif" w:hAnsi="PT Astra Serif"/>
          <w:sz w:val="28"/>
          <w:szCs w:val="28"/>
        </w:rPr>
        <w:t xml:space="preserve">УК </w:t>
      </w:r>
      <w:r w:rsidR="00227AF6" w:rsidRPr="00A06F3E">
        <w:rPr>
          <w:rFonts w:ascii="PT Astra Serif" w:hAnsi="PT Astra Serif"/>
          <w:sz w:val="28"/>
          <w:szCs w:val="28"/>
        </w:rPr>
        <w:t>«Жилищная компания</w:t>
      </w:r>
      <w:r w:rsidR="004B0A05" w:rsidRPr="00A06F3E">
        <w:rPr>
          <w:rFonts w:ascii="PT Astra Serif" w:hAnsi="PT Astra Serif"/>
          <w:sz w:val="28"/>
          <w:szCs w:val="28"/>
        </w:rPr>
        <w:t>»</w:t>
      </w:r>
      <w:r w:rsidR="00A64653" w:rsidRPr="00A06F3E">
        <w:rPr>
          <w:rFonts w:ascii="PT Astra Serif" w:hAnsi="PT Astra Serif"/>
          <w:sz w:val="28"/>
          <w:szCs w:val="28"/>
        </w:rPr>
        <w:t>,</w:t>
      </w:r>
      <w:r w:rsidR="00AD410D">
        <w:rPr>
          <w:rFonts w:ascii="PT Astra Serif" w:hAnsi="PT Astra Serif"/>
          <w:sz w:val="28"/>
          <w:szCs w:val="28"/>
        </w:rPr>
        <w:t xml:space="preserve"> с частью 17 статьи 161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21 декабря 2018 года № 1616 «Об утверждении Правил определения управляющей организации для </w:t>
      </w:r>
      <w:r w:rsidR="00867C93">
        <w:rPr>
          <w:rFonts w:ascii="PT Astra Serif" w:hAnsi="PT Astra Serif"/>
          <w:sz w:val="28"/>
          <w:szCs w:val="28"/>
        </w:rPr>
        <w:t>управления</w:t>
      </w:r>
      <w:r w:rsidR="00AD410D">
        <w:rPr>
          <w:rFonts w:ascii="PT Astra Serif" w:hAnsi="PT Astra Serif"/>
          <w:sz w:val="28"/>
          <w:szCs w:val="28"/>
        </w:rPr>
        <w:t xml:space="preserve"> многоквартирным домом, в отношении которого собственниками помещений в многоквартирном доме не выбран способ управления таким домом или</w:t>
      </w:r>
      <w:r w:rsidR="002C3021">
        <w:rPr>
          <w:rFonts w:ascii="PT Astra Serif" w:hAnsi="PT Astra Serif"/>
          <w:sz w:val="28"/>
          <w:szCs w:val="28"/>
        </w:rPr>
        <w:t xml:space="preserve"> выбранный способ управления не реализован, не определена управл</w:t>
      </w:r>
      <w:r w:rsidR="001A7FB8">
        <w:rPr>
          <w:rFonts w:ascii="PT Astra Serif" w:hAnsi="PT Astra Serif"/>
          <w:sz w:val="28"/>
          <w:szCs w:val="28"/>
        </w:rPr>
        <w:t>яющая организация</w:t>
      </w:r>
      <w:r w:rsidR="00ED7A86" w:rsidRPr="00A06F3E">
        <w:rPr>
          <w:rFonts w:ascii="PT Astra Serif" w:hAnsi="PT Astra Serif"/>
          <w:sz w:val="28"/>
          <w:szCs w:val="28"/>
        </w:rPr>
        <w:t>,</w:t>
      </w:r>
      <w:r w:rsidR="00053C91" w:rsidRPr="00A06F3E">
        <w:rPr>
          <w:rFonts w:ascii="PT Astra Serif" w:hAnsi="PT Astra Serif"/>
          <w:sz w:val="28"/>
          <w:szCs w:val="28"/>
        </w:rPr>
        <w:t xml:space="preserve"> </w:t>
      </w:r>
      <w:r w:rsidR="00A64653" w:rsidRPr="00A06F3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 </w:t>
      </w:r>
      <w:r w:rsidR="00D12F01" w:rsidRPr="00A06F3E">
        <w:rPr>
          <w:rFonts w:ascii="PT Astra Serif" w:hAnsi="PT Astra Serif"/>
          <w:sz w:val="28"/>
          <w:szCs w:val="28"/>
        </w:rPr>
        <w:t xml:space="preserve">Шварцевское </w:t>
      </w:r>
      <w:r w:rsidR="00A64653" w:rsidRPr="00A06F3E">
        <w:rPr>
          <w:rFonts w:ascii="PT Astra Serif" w:hAnsi="PT Astra Serif"/>
          <w:sz w:val="28"/>
          <w:szCs w:val="28"/>
        </w:rPr>
        <w:t>Кире</w:t>
      </w:r>
      <w:r w:rsidR="00D12F01" w:rsidRPr="00A06F3E">
        <w:rPr>
          <w:rFonts w:ascii="PT Astra Serif" w:hAnsi="PT Astra Serif"/>
          <w:sz w:val="27"/>
          <w:szCs w:val="27"/>
        </w:rPr>
        <w:t>евского</w:t>
      </w:r>
      <w:r w:rsidR="00A64653" w:rsidRPr="00A06F3E">
        <w:rPr>
          <w:rFonts w:ascii="PT Astra Serif" w:hAnsi="PT Astra Serif"/>
          <w:sz w:val="27"/>
          <w:szCs w:val="27"/>
        </w:rPr>
        <w:t xml:space="preserve"> район</w:t>
      </w:r>
      <w:r w:rsidR="00D12F01" w:rsidRPr="00A06F3E">
        <w:rPr>
          <w:rFonts w:ascii="PT Astra Serif" w:hAnsi="PT Astra Serif"/>
          <w:sz w:val="27"/>
          <w:szCs w:val="27"/>
        </w:rPr>
        <w:t>а</w:t>
      </w:r>
      <w:r w:rsidR="00053C91" w:rsidRPr="00A06F3E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D12F01" w:rsidRPr="00A06F3E">
        <w:rPr>
          <w:rFonts w:ascii="PT Astra Serif" w:hAnsi="PT Astra Serif"/>
          <w:sz w:val="28"/>
          <w:szCs w:val="28"/>
        </w:rPr>
        <w:t>Шварцевское</w:t>
      </w:r>
      <w:r w:rsidR="00053C91" w:rsidRPr="00A06F3E">
        <w:rPr>
          <w:rFonts w:ascii="PT Astra Serif" w:hAnsi="PT Astra Serif"/>
          <w:sz w:val="28"/>
          <w:szCs w:val="28"/>
        </w:rPr>
        <w:t xml:space="preserve"> Киреевск</w:t>
      </w:r>
      <w:r w:rsidR="00D12F01" w:rsidRPr="00A06F3E">
        <w:rPr>
          <w:rFonts w:ascii="PT Astra Serif" w:hAnsi="PT Astra Serif"/>
          <w:sz w:val="28"/>
          <w:szCs w:val="28"/>
        </w:rPr>
        <w:t>ого района</w:t>
      </w:r>
      <w:r w:rsidR="00053C91" w:rsidRPr="00A06F3E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8280D" w:rsidRDefault="00053C91" w:rsidP="004B0A0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sz w:val="28"/>
          <w:szCs w:val="28"/>
        </w:rPr>
        <w:t>1.</w:t>
      </w:r>
      <w:r w:rsidR="004B797F">
        <w:rPr>
          <w:rFonts w:ascii="PT Astra Serif" w:hAnsi="PT Astra Serif"/>
          <w:sz w:val="28"/>
          <w:szCs w:val="28"/>
        </w:rPr>
        <w:t xml:space="preserve"> Определить управляющую организацию ООО УО «Агат» для управления многоквартирными домами, находящихся по адресам: Тульская область, Киреевский район, п. Шварцевский, пер. Школьный, д.2,4, ул. Менделеева, д.2,3,4,5,6,7,8,9,10,</w:t>
      </w:r>
      <w:r w:rsidR="00022D85">
        <w:rPr>
          <w:rFonts w:ascii="PT Astra Serif" w:hAnsi="PT Astra Serif"/>
          <w:sz w:val="28"/>
          <w:szCs w:val="28"/>
        </w:rPr>
        <w:t>11,</w:t>
      </w:r>
      <w:r w:rsidR="004B797F">
        <w:rPr>
          <w:rFonts w:ascii="PT Astra Serif" w:hAnsi="PT Astra Serif"/>
          <w:sz w:val="28"/>
          <w:szCs w:val="28"/>
        </w:rPr>
        <w:t>13, ул. Первомайская, д.1,2,</w:t>
      </w:r>
      <w:r w:rsidR="00022D85">
        <w:rPr>
          <w:rFonts w:ascii="PT Astra Serif" w:hAnsi="PT Astra Serif"/>
          <w:sz w:val="28"/>
          <w:szCs w:val="28"/>
        </w:rPr>
        <w:t>3,</w:t>
      </w:r>
      <w:r w:rsidR="004B797F">
        <w:rPr>
          <w:rFonts w:ascii="PT Astra Serif" w:hAnsi="PT Astra Serif"/>
          <w:sz w:val="28"/>
          <w:szCs w:val="28"/>
        </w:rPr>
        <w:t>4,6,8,10, ул. Восточная, д.2,4,6, ул. Ленина, д.3а,8,10,13,14,15,16, ул. Парковая, д.3, ул. Советская, д.14,16</w:t>
      </w:r>
      <w:r w:rsidR="00925EA1">
        <w:rPr>
          <w:rFonts w:ascii="PT Astra Serif" w:hAnsi="PT Astra Serif"/>
          <w:sz w:val="28"/>
          <w:szCs w:val="28"/>
        </w:rPr>
        <w:t>,</w:t>
      </w:r>
      <w:r w:rsidR="004B797F">
        <w:rPr>
          <w:rFonts w:ascii="PT Astra Serif" w:hAnsi="PT Astra Serif"/>
          <w:sz w:val="28"/>
          <w:szCs w:val="28"/>
        </w:rPr>
        <w:t xml:space="preserve"> в отношении которых собственниками помещений не выбран способ управления такими домами </w:t>
      </w:r>
      <w:r w:rsidR="00D8280D">
        <w:rPr>
          <w:rFonts w:ascii="PT Astra Serif" w:hAnsi="PT Astra Serif"/>
          <w:sz w:val="28"/>
          <w:szCs w:val="28"/>
        </w:rPr>
        <w:t>или выбранный способ управления не реализован, не определена управляющая организация</w:t>
      </w:r>
      <w:r w:rsidR="000417E1">
        <w:rPr>
          <w:rFonts w:ascii="PT Astra Serif" w:hAnsi="PT Astra Serif"/>
          <w:sz w:val="28"/>
          <w:szCs w:val="28"/>
        </w:rPr>
        <w:t xml:space="preserve"> на срок с 01.0</w:t>
      </w:r>
      <w:r w:rsidR="004A427D">
        <w:rPr>
          <w:rFonts w:ascii="PT Astra Serif" w:hAnsi="PT Astra Serif"/>
          <w:sz w:val="28"/>
          <w:szCs w:val="28"/>
        </w:rPr>
        <w:t>9</w:t>
      </w:r>
      <w:r w:rsidR="000417E1">
        <w:rPr>
          <w:rFonts w:ascii="PT Astra Serif" w:hAnsi="PT Astra Serif"/>
          <w:sz w:val="28"/>
          <w:szCs w:val="28"/>
        </w:rPr>
        <w:t>.2023 по 01.0</w:t>
      </w:r>
      <w:r w:rsidR="004A427D">
        <w:rPr>
          <w:rFonts w:ascii="PT Astra Serif" w:hAnsi="PT Astra Serif"/>
          <w:sz w:val="28"/>
          <w:szCs w:val="28"/>
        </w:rPr>
        <w:t>3</w:t>
      </w:r>
      <w:r w:rsidR="000417E1">
        <w:rPr>
          <w:rFonts w:ascii="PT Astra Serif" w:hAnsi="PT Astra Serif"/>
          <w:sz w:val="28"/>
          <w:szCs w:val="28"/>
        </w:rPr>
        <w:t>.202</w:t>
      </w:r>
      <w:r w:rsidR="004A427D">
        <w:rPr>
          <w:rFonts w:ascii="PT Astra Serif" w:hAnsi="PT Astra Serif"/>
          <w:sz w:val="28"/>
          <w:szCs w:val="28"/>
        </w:rPr>
        <w:t>4</w:t>
      </w:r>
      <w:r w:rsidR="00FF02B7">
        <w:rPr>
          <w:rFonts w:ascii="PT Astra Serif" w:hAnsi="PT Astra Serif"/>
          <w:sz w:val="28"/>
          <w:szCs w:val="28"/>
        </w:rPr>
        <w:t xml:space="preserve"> или до принятия собственниками решения о выборе управляющей организации</w:t>
      </w:r>
      <w:r w:rsidR="00D8280D">
        <w:rPr>
          <w:rFonts w:ascii="PT Astra Serif" w:hAnsi="PT Astra Serif"/>
          <w:sz w:val="28"/>
          <w:szCs w:val="28"/>
        </w:rPr>
        <w:t>.</w:t>
      </w:r>
      <w:r w:rsidRPr="00A06F3E">
        <w:rPr>
          <w:rFonts w:ascii="PT Astra Serif" w:hAnsi="PT Astra Serif"/>
          <w:sz w:val="28"/>
          <w:szCs w:val="28"/>
        </w:rPr>
        <w:t xml:space="preserve"> </w:t>
      </w:r>
    </w:p>
    <w:p w:rsidR="00023FBF" w:rsidRPr="00A06F3E" w:rsidRDefault="004F26A5" w:rsidP="004B0A0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sz w:val="28"/>
          <w:szCs w:val="28"/>
        </w:rPr>
        <w:t>2.</w:t>
      </w:r>
      <w:r w:rsidR="00A64653" w:rsidRPr="00A06F3E">
        <w:rPr>
          <w:rFonts w:ascii="PT Astra Serif" w:hAnsi="PT Astra Serif"/>
          <w:sz w:val="28"/>
          <w:szCs w:val="28"/>
        </w:rPr>
        <w:t xml:space="preserve"> </w:t>
      </w:r>
      <w:r w:rsidR="00E44895" w:rsidRPr="00A06F3E">
        <w:rPr>
          <w:rFonts w:ascii="PT Astra Serif" w:hAnsi="PT Astra Serif"/>
          <w:sz w:val="28"/>
          <w:szCs w:val="28"/>
        </w:rPr>
        <w:t>Утвердить список многоквартирных домов</w:t>
      </w:r>
      <w:r w:rsidR="00034477">
        <w:rPr>
          <w:rFonts w:ascii="PT Astra Serif" w:hAnsi="PT Astra Serif"/>
          <w:sz w:val="28"/>
          <w:szCs w:val="28"/>
        </w:rPr>
        <w:t xml:space="preserve"> для управления</w:t>
      </w:r>
      <w:r w:rsidR="003E574D">
        <w:rPr>
          <w:rFonts w:ascii="PT Astra Serif" w:hAnsi="PT Astra Serif"/>
          <w:sz w:val="28"/>
          <w:szCs w:val="28"/>
        </w:rPr>
        <w:t xml:space="preserve"> многоквартирными домами</w:t>
      </w:r>
      <w:r w:rsidR="00B6495D">
        <w:rPr>
          <w:rFonts w:ascii="PT Astra Serif" w:hAnsi="PT Astra Serif"/>
          <w:sz w:val="28"/>
          <w:szCs w:val="28"/>
        </w:rPr>
        <w:t xml:space="preserve"> ООО УО «Агат»</w:t>
      </w:r>
      <w:r w:rsidR="000E6A0E">
        <w:rPr>
          <w:rFonts w:ascii="PT Astra Serif" w:hAnsi="PT Astra Serif"/>
          <w:sz w:val="28"/>
          <w:szCs w:val="28"/>
        </w:rPr>
        <w:t xml:space="preserve"> в отношении которых собственниками помещений в многоквартирных домах не выбран способ </w:t>
      </w:r>
      <w:r w:rsidR="00533806">
        <w:rPr>
          <w:rFonts w:ascii="PT Astra Serif" w:hAnsi="PT Astra Serif"/>
          <w:sz w:val="28"/>
          <w:szCs w:val="28"/>
        </w:rPr>
        <w:lastRenderedPageBreak/>
        <w:t>управления</w:t>
      </w:r>
      <w:r w:rsidR="00B2026A">
        <w:rPr>
          <w:rFonts w:ascii="PT Astra Serif" w:hAnsi="PT Astra Serif"/>
          <w:sz w:val="28"/>
          <w:szCs w:val="28"/>
        </w:rPr>
        <w:t xml:space="preserve"> такими домами или выбранный способ управления не реализован, не определена управляющая организация. </w:t>
      </w:r>
      <w:r w:rsidR="001D1F97">
        <w:rPr>
          <w:rFonts w:ascii="PT Astra Serif" w:hAnsi="PT Astra Serif"/>
          <w:sz w:val="28"/>
          <w:szCs w:val="28"/>
        </w:rPr>
        <w:t>(приложение 1)</w:t>
      </w:r>
      <w:r w:rsidR="003E574D">
        <w:rPr>
          <w:rFonts w:ascii="PT Astra Serif" w:hAnsi="PT Astra Serif"/>
          <w:sz w:val="28"/>
          <w:szCs w:val="28"/>
        </w:rPr>
        <w:t xml:space="preserve"> </w:t>
      </w:r>
    </w:p>
    <w:p w:rsidR="00544AF0" w:rsidRPr="00A06F3E" w:rsidRDefault="00544AF0" w:rsidP="00EB34A5">
      <w:pPr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sz w:val="28"/>
          <w:szCs w:val="28"/>
        </w:rPr>
        <w:t xml:space="preserve">          3. Производить начисление платы за услуги по содержанию и текущему ремонту общего имущества жилого помещения для населения, проживающего в жилищном фонде всех форм собственности и иных потребителей</w:t>
      </w:r>
      <w:r w:rsidR="00EB34A5" w:rsidRPr="00A06F3E">
        <w:rPr>
          <w:rFonts w:ascii="PT Astra Serif" w:hAnsi="PT Astra Serif"/>
          <w:sz w:val="28"/>
          <w:szCs w:val="28"/>
        </w:rPr>
        <w:t xml:space="preserve"> согласно утвержденным тарифам решением Собрания депутатов муниципального образования Шварц</w:t>
      </w:r>
      <w:r w:rsidR="00D87EAD">
        <w:rPr>
          <w:rFonts w:ascii="PT Astra Serif" w:hAnsi="PT Astra Serif"/>
          <w:sz w:val="28"/>
          <w:szCs w:val="28"/>
        </w:rPr>
        <w:t>евское Киреевского района от  27 декабря 2019</w:t>
      </w:r>
      <w:r w:rsidR="005E588F">
        <w:rPr>
          <w:rFonts w:ascii="PT Astra Serif" w:hAnsi="PT Astra Serif"/>
          <w:sz w:val="28"/>
          <w:szCs w:val="28"/>
        </w:rPr>
        <w:t xml:space="preserve"> года  № 24-75</w:t>
      </w:r>
      <w:r w:rsidR="00EB34A5" w:rsidRPr="00A06F3E">
        <w:rPr>
          <w:rFonts w:ascii="PT Astra Serif" w:hAnsi="PT Astra Serif"/>
          <w:sz w:val="28"/>
          <w:szCs w:val="28"/>
        </w:rPr>
        <w:t xml:space="preserve"> «</w:t>
      </w:r>
      <w:r w:rsidR="00A853C4">
        <w:rPr>
          <w:rFonts w:ascii="PT Astra Serif" w:hAnsi="PT Astra Serif"/>
          <w:sz w:val="28"/>
          <w:szCs w:val="28"/>
        </w:rPr>
        <w:t>О плате за содержание</w:t>
      </w:r>
      <w:r w:rsidR="00174185">
        <w:rPr>
          <w:rFonts w:ascii="PT Astra Serif" w:hAnsi="PT Astra Serif"/>
          <w:sz w:val="28"/>
          <w:szCs w:val="28"/>
        </w:rPr>
        <w:t xml:space="preserve"> и текущий ремонт</w:t>
      </w:r>
      <w:r w:rsidR="008164C6">
        <w:rPr>
          <w:rFonts w:ascii="PT Astra Serif" w:hAnsi="PT Astra Serif"/>
          <w:sz w:val="28"/>
          <w:szCs w:val="28"/>
        </w:rPr>
        <w:t xml:space="preserve"> общего имущества</w:t>
      </w:r>
      <w:r w:rsidR="00EB34A5" w:rsidRPr="00A06F3E">
        <w:rPr>
          <w:rFonts w:ascii="PT Astra Serif" w:hAnsi="PT Astra Serif"/>
          <w:sz w:val="28"/>
          <w:szCs w:val="28"/>
        </w:rPr>
        <w:t xml:space="preserve"> </w:t>
      </w:r>
      <w:r w:rsidR="008164C6">
        <w:rPr>
          <w:rFonts w:ascii="PT Astra Serif" w:hAnsi="PT Astra Serif"/>
          <w:sz w:val="28"/>
          <w:szCs w:val="28"/>
        </w:rPr>
        <w:t>многоквартирных домов на территории муниципального образования Шварцевское Киреевского района».</w:t>
      </w:r>
      <w:r w:rsidR="00896B6E">
        <w:rPr>
          <w:rFonts w:ascii="PT Astra Serif" w:hAnsi="PT Astra Serif"/>
          <w:sz w:val="28"/>
          <w:szCs w:val="28"/>
        </w:rPr>
        <w:t xml:space="preserve"> (приложение 2</w:t>
      </w:r>
      <w:r w:rsidRPr="00A06F3E">
        <w:rPr>
          <w:rFonts w:ascii="PT Astra Serif" w:hAnsi="PT Astra Serif"/>
          <w:sz w:val="28"/>
          <w:szCs w:val="28"/>
        </w:rPr>
        <w:t>).</w:t>
      </w:r>
    </w:p>
    <w:p w:rsidR="00B4561D" w:rsidRPr="00A06F3E" w:rsidRDefault="00EB34A5" w:rsidP="004B0A0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sz w:val="28"/>
          <w:szCs w:val="28"/>
        </w:rPr>
        <w:t>4</w:t>
      </w:r>
      <w:r w:rsidR="00757F40" w:rsidRPr="00A06F3E">
        <w:rPr>
          <w:rFonts w:ascii="PT Astra Serif" w:hAnsi="PT Astra Serif"/>
          <w:sz w:val="28"/>
          <w:szCs w:val="28"/>
        </w:rPr>
        <w:t xml:space="preserve">. </w:t>
      </w:r>
      <w:r w:rsidR="00494EC4" w:rsidRPr="00A06F3E">
        <w:rPr>
          <w:rFonts w:ascii="PT Astra Serif" w:hAnsi="PT Astra Serif"/>
          <w:sz w:val="28"/>
          <w:szCs w:val="28"/>
        </w:rPr>
        <w:t>Отделу</w:t>
      </w:r>
      <w:r w:rsidR="00D12F01" w:rsidRPr="00A06F3E">
        <w:rPr>
          <w:rFonts w:ascii="PT Astra Serif" w:hAnsi="PT Astra Serif"/>
          <w:sz w:val="28"/>
          <w:szCs w:val="28"/>
        </w:rPr>
        <w:t xml:space="preserve"> по земельным и имущественным отношениям и ЖКХ</w:t>
      </w:r>
      <w:r w:rsidR="00A64653" w:rsidRPr="00A06F3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D12F01" w:rsidRPr="00A06F3E">
        <w:rPr>
          <w:rFonts w:ascii="PT Astra Serif" w:hAnsi="PT Astra Serif"/>
          <w:sz w:val="28"/>
          <w:szCs w:val="28"/>
        </w:rPr>
        <w:t>Шварцевское</w:t>
      </w:r>
      <w:proofErr w:type="spellEnd"/>
      <w:r w:rsidR="00D12F01" w:rsidRPr="00A06F3E">
        <w:rPr>
          <w:rFonts w:ascii="PT Astra Serif" w:hAnsi="PT Astra Serif"/>
          <w:sz w:val="28"/>
          <w:szCs w:val="28"/>
        </w:rPr>
        <w:t xml:space="preserve"> Киреевского </w:t>
      </w:r>
      <w:r w:rsidR="00A64653" w:rsidRPr="00A06F3E">
        <w:rPr>
          <w:rFonts w:ascii="PT Astra Serif" w:hAnsi="PT Astra Serif"/>
          <w:sz w:val="28"/>
          <w:szCs w:val="28"/>
        </w:rPr>
        <w:t>район</w:t>
      </w:r>
      <w:r w:rsidR="00D12F01" w:rsidRPr="00A06F3E">
        <w:rPr>
          <w:rFonts w:ascii="PT Astra Serif" w:hAnsi="PT Astra Serif"/>
          <w:sz w:val="28"/>
          <w:szCs w:val="28"/>
        </w:rPr>
        <w:t>а (</w:t>
      </w:r>
      <w:r w:rsidR="004A427D">
        <w:rPr>
          <w:rFonts w:ascii="PT Astra Serif" w:hAnsi="PT Astra Serif"/>
          <w:sz w:val="28"/>
          <w:szCs w:val="28"/>
        </w:rPr>
        <w:t>Корнеевой Н.С</w:t>
      </w:r>
      <w:r w:rsidR="00D12F01" w:rsidRPr="00A06F3E">
        <w:rPr>
          <w:rFonts w:ascii="PT Astra Serif" w:hAnsi="PT Astra Serif"/>
          <w:sz w:val="28"/>
          <w:szCs w:val="28"/>
        </w:rPr>
        <w:t>.</w:t>
      </w:r>
      <w:r w:rsidR="00A64653" w:rsidRPr="00A06F3E">
        <w:rPr>
          <w:rFonts w:ascii="PT Astra Serif" w:hAnsi="PT Astra Serif"/>
          <w:sz w:val="28"/>
          <w:szCs w:val="28"/>
        </w:rPr>
        <w:t>) пр</w:t>
      </w:r>
      <w:r w:rsidRPr="00A06F3E">
        <w:rPr>
          <w:rFonts w:ascii="PT Astra Serif" w:hAnsi="PT Astra Serif"/>
          <w:sz w:val="28"/>
          <w:szCs w:val="28"/>
        </w:rPr>
        <w:t>овести работу по информированию</w:t>
      </w:r>
      <w:r w:rsidR="00A64653" w:rsidRPr="00A06F3E">
        <w:rPr>
          <w:rFonts w:ascii="PT Astra Serif" w:hAnsi="PT Astra Serif"/>
          <w:sz w:val="28"/>
          <w:szCs w:val="28"/>
        </w:rPr>
        <w:t xml:space="preserve"> </w:t>
      </w:r>
      <w:r w:rsidR="00B4561D" w:rsidRPr="00A06F3E">
        <w:rPr>
          <w:rFonts w:ascii="PT Astra Serif" w:hAnsi="PT Astra Serif"/>
          <w:sz w:val="28"/>
          <w:szCs w:val="28"/>
        </w:rPr>
        <w:t>собственников жилых помещений о</w:t>
      </w:r>
      <w:r w:rsidR="00A64653" w:rsidRPr="00A06F3E">
        <w:rPr>
          <w:rFonts w:ascii="PT Astra Serif" w:hAnsi="PT Astra Serif"/>
          <w:sz w:val="28"/>
          <w:szCs w:val="28"/>
        </w:rPr>
        <w:t xml:space="preserve"> праве</w:t>
      </w:r>
      <w:r w:rsidR="00B4561D" w:rsidRPr="00A06F3E">
        <w:rPr>
          <w:rFonts w:ascii="PT Astra Serif" w:hAnsi="PT Astra Serif"/>
          <w:sz w:val="28"/>
          <w:szCs w:val="28"/>
        </w:rPr>
        <w:t xml:space="preserve"> выбор</w:t>
      </w:r>
      <w:r w:rsidR="00A64653" w:rsidRPr="00A06F3E">
        <w:rPr>
          <w:rFonts w:ascii="PT Astra Serif" w:hAnsi="PT Astra Serif"/>
          <w:sz w:val="28"/>
          <w:szCs w:val="28"/>
        </w:rPr>
        <w:t>а</w:t>
      </w:r>
      <w:r w:rsidR="00251B69" w:rsidRPr="00A06F3E">
        <w:rPr>
          <w:rFonts w:ascii="PT Astra Serif" w:hAnsi="PT Astra Serif"/>
          <w:sz w:val="28"/>
          <w:szCs w:val="28"/>
        </w:rPr>
        <w:t xml:space="preserve"> способа </w:t>
      </w:r>
      <w:r w:rsidR="00A64653" w:rsidRPr="00A06F3E">
        <w:rPr>
          <w:rFonts w:ascii="PT Astra Serif" w:hAnsi="PT Astra Serif"/>
          <w:sz w:val="28"/>
          <w:szCs w:val="28"/>
        </w:rPr>
        <w:t>управления многоквартирными домами</w:t>
      </w:r>
      <w:r w:rsidR="00B4561D" w:rsidRPr="00A06F3E">
        <w:rPr>
          <w:rFonts w:ascii="PT Astra Serif" w:hAnsi="PT Astra Serif"/>
          <w:sz w:val="28"/>
          <w:szCs w:val="28"/>
        </w:rPr>
        <w:t>.</w:t>
      </w:r>
      <w:r w:rsidRPr="00A06F3E">
        <w:rPr>
          <w:rFonts w:ascii="PT Astra Serif" w:hAnsi="PT Astra Serif"/>
          <w:sz w:val="28"/>
          <w:szCs w:val="28"/>
        </w:rPr>
        <w:t xml:space="preserve"> Обнародовать на информационных стендах.</w:t>
      </w:r>
    </w:p>
    <w:p w:rsidR="00251B69" w:rsidRPr="00A06F3E" w:rsidRDefault="00EB34A5" w:rsidP="00C61F12">
      <w:pPr>
        <w:tabs>
          <w:tab w:val="left" w:pos="7425"/>
        </w:tabs>
        <w:spacing w:line="360" w:lineRule="exact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sz w:val="28"/>
          <w:szCs w:val="28"/>
        </w:rPr>
        <w:t>5</w:t>
      </w:r>
      <w:r w:rsidR="00757F40" w:rsidRPr="00A06F3E">
        <w:rPr>
          <w:rFonts w:ascii="PT Astra Serif" w:hAnsi="PT Astra Serif"/>
          <w:sz w:val="28"/>
          <w:szCs w:val="28"/>
        </w:rPr>
        <w:t xml:space="preserve">. </w:t>
      </w:r>
      <w:r w:rsidR="00D12F01" w:rsidRPr="00A06F3E">
        <w:rPr>
          <w:rFonts w:ascii="PT Astra Serif" w:hAnsi="PT Astra Serif"/>
          <w:sz w:val="28"/>
          <w:szCs w:val="28"/>
        </w:rPr>
        <w:t>Направить в о</w:t>
      </w:r>
      <w:r w:rsidR="00251B69" w:rsidRPr="00A06F3E">
        <w:rPr>
          <w:rFonts w:ascii="PT Astra Serif" w:hAnsi="PT Astra Serif"/>
          <w:sz w:val="28"/>
          <w:szCs w:val="28"/>
        </w:rPr>
        <w:t xml:space="preserve">тдел по информационным технологиям администрации муниципального образования Киреевский район (Лебедеву В.А.) </w:t>
      </w:r>
      <w:r w:rsidR="00D12F01" w:rsidRPr="00A06F3E">
        <w:rPr>
          <w:rFonts w:ascii="PT Astra Serif" w:hAnsi="PT Astra Serif"/>
          <w:sz w:val="28"/>
          <w:szCs w:val="28"/>
        </w:rPr>
        <w:t>для размещения настоящего</w:t>
      </w:r>
      <w:r w:rsidR="00A85E9C" w:rsidRPr="00A06F3E">
        <w:rPr>
          <w:rFonts w:ascii="PT Astra Serif" w:hAnsi="PT Astra Serif"/>
          <w:sz w:val="28"/>
          <w:szCs w:val="28"/>
        </w:rPr>
        <w:t xml:space="preserve"> постановления</w:t>
      </w:r>
      <w:r w:rsidR="00251B69" w:rsidRPr="00A06F3E">
        <w:rPr>
          <w:rFonts w:ascii="PT Astra Serif" w:hAnsi="PT Astra Serif"/>
          <w:sz w:val="28"/>
          <w:szCs w:val="28"/>
        </w:rPr>
        <w:t xml:space="preserve"> на сайте муниципального образования Киреевский район</w:t>
      </w:r>
      <w:r w:rsidR="004C7BBD" w:rsidRPr="00A06F3E">
        <w:rPr>
          <w:rFonts w:ascii="PT Astra Serif" w:hAnsi="PT Astra Serif"/>
          <w:sz w:val="28"/>
          <w:szCs w:val="28"/>
        </w:rPr>
        <w:t xml:space="preserve">. </w:t>
      </w:r>
    </w:p>
    <w:p w:rsidR="003E6B06" w:rsidRPr="00A06F3E" w:rsidRDefault="003E6B06" w:rsidP="004B0A0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sz w:val="28"/>
          <w:szCs w:val="28"/>
        </w:rPr>
        <w:t xml:space="preserve"> 6. Контроль за выполнением настоящего постановления </w:t>
      </w:r>
      <w:r w:rsidR="00C61F12" w:rsidRPr="00A06F3E">
        <w:rPr>
          <w:rFonts w:ascii="PT Astra Serif" w:hAnsi="PT Astra Serif"/>
          <w:sz w:val="28"/>
          <w:szCs w:val="28"/>
        </w:rPr>
        <w:t>оставляю за собой.</w:t>
      </w:r>
    </w:p>
    <w:p w:rsidR="003E6B06" w:rsidRPr="00A06F3E" w:rsidRDefault="003E6B06" w:rsidP="004B0A05">
      <w:pPr>
        <w:pStyle w:val="a8"/>
        <w:spacing w:line="360" w:lineRule="exact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sz w:val="28"/>
          <w:szCs w:val="28"/>
        </w:rPr>
        <w:t>7</w:t>
      </w:r>
      <w:r w:rsidR="00EB34A5" w:rsidRPr="00A06F3E">
        <w:rPr>
          <w:rFonts w:ascii="PT Astra Serif" w:hAnsi="PT Astra Serif"/>
          <w:sz w:val="28"/>
          <w:szCs w:val="28"/>
        </w:rPr>
        <w:t>.</w:t>
      </w:r>
      <w:r w:rsidRPr="00A06F3E">
        <w:rPr>
          <w:rFonts w:ascii="PT Astra Serif" w:hAnsi="PT Astra Serif"/>
          <w:sz w:val="28"/>
          <w:szCs w:val="28"/>
        </w:rPr>
        <w:t xml:space="preserve"> Постановление всту</w:t>
      </w:r>
      <w:r w:rsidR="00C61F12" w:rsidRPr="00A06F3E">
        <w:rPr>
          <w:rFonts w:ascii="PT Astra Serif" w:hAnsi="PT Astra Serif"/>
          <w:sz w:val="28"/>
          <w:szCs w:val="28"/>
        </w:rPr>
        <w:t>пает в силу со дня обнародования</w:t>
      </w:r>
      <w:r w:rsidRPr="00A06F3E">
        <w:rPr>
          <w:rFonts w:ascii="PT Astra Serif" w:hAnsi="PT Astra Serif"/>
          <w:sz w:val="28"/>
          <w:szCs w:val="28"/>
        </w:rPr>
        <w:t xml:space="preserve">. </w:t>
      </w:r>
    </w:p>
    <w:p w:rsidR="00715AB8" w:rsidRPr="00A06F3E" w:rsidRDefault="00715AB8" w:rsidP="004B0A05">
      <w:pPr>
        <w:pStyle w:val="a8"/>
        <w:spacing w:line="360" w:lineRule="exact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715AB8" w:rsidRPr="00A06F3E" w:rsidRDefault="00715AB8" w:rsidP="004B0A05">
      <w:pPr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5F3022" w:rsidRPr="00A06F3E" w:rsidRDefault="006A41F4" w:rsidP="00CB2EC3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b/>
          <w:sz w:val="28"/>
          <w:szCs w:val="28"/>
        </w:rPr>
        <w:t xml:space="preserve"> Глава</w:t>
      </w:r>
      <w:r w:rsidR="005F3022" w:rsidRPr="00A06F3E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F3022" w:rsidRPr="00A06F3E" w:rsidRDefault="00CB2EC3" w:rsidP="00CB2EC3">
      <w:pPr>
        <w:tabs>
          <w:tab w:val="left" w:pos="1485"/>
          <w:tab w:val="left" w:pos="5865"/>
        </w:tabs>
        <w:ind w:right="-1"/>
        <w:jc w:val="both"/>
        <w:rPr>
          <w:rFonts w:ascii="PT Astra Serif" w:hAnsi="PT Astra Serif"/>
          <w:b/>
          <w:sz w:val="28"/>
          <w:szCs w:val="28"/>
        </w:rPr>
      </w:pPr>
      <w:r w:rsidRPr="00A06F3E">
        <w:rPr>
          <w:rFonts w:ascii="PT Astra Serif" w:hAnsi="PT Astra Serif"/>
          <w:b/>
          <w:sz w:val="28"/>
          <w:szCs w:val="28"/>
        </w:rPr>
        <w:t xml:space="preserve"> </w:t>
      </w:r>
      <w:r w:rsidR="005F3022" w:rsidRPr="00A06F3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5F3022" w:rsidRPr="00A06F3E" w:rsidRDefault="0043690D" w:rsidP="00CB2EC3">
      <w:pPr>
        <w:tabs>
          <w:tab w:val="left" w:pos="1485"/>
          <w:tab w:val="left" w:pos="5865"/>
        </w:tabs>
        <w:ind w:right="-1"/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b/>
          <w:sz w:val="28"/>
          <w:szCs w:val="28"/>
        </w:rPr>
        <w:t xml:space="preserve"> </w:t>
      </w:r>
      <w:r w:rsidR="00CB2EC3" w:rsidRPr="00A06F3E">
        <w:rPr>
          <w:rFonts w:ascii="PT Astra Serif" w:hAnsi="PT Astra Serif"/>
          <w:b/>
          <w:sz w:val="28"/>
          <w:szCs w:val="28"/>
        </w:rPr>
        <w:t>Шварцевское Киреевского</w:t>
      </w:r>
      <w:r w:rsidR="005F3022" w:rsidRPr="00A06F3E">
        <w:rPr>
          <w:rFonts w:ascii="PT Astra Serif" w:hAnsi="PT Astra Serif"/>
          <w:b/>
          <w:sz w:val="28"/>
          <w:szCs w:val="28"/>
        </w:rPr>
        <w:t xml:space="preserve"> район</w:t>
      </w:r>
      <w:r w:rsidR="00C61F12" w:rsidRPr="00A06F3E">
        <w:rPr>
          <w:rFonts w:ascii="PT Astra Serif" w:hAnsi="PT Astra Serif"/>
          <w:b/>
          <w:sz w:val="28"/>
          <w:szCs w:val="28"/>
        </w:rPr>
        <w:t>а</w:t>
      </w:r>
      <w:r w:rsidR="005F3022" w:rsidRPr="00A06F3E">
        <w:rPr>
          <w:rFonts w:ascii="PT Astra Serif" w:hAnsi="PT Astra Serif"/>
          <w:sz w:val="28"/>
          <w:szCs w:val="28"/>
        </w:rPr>
        <w:t xml:space="preserve">     </w:t>
      </w:r>
      <w:r w:rsidR="004135A7" w:rsidRPr="00A06F3E">
        <w:rPr>
          <w:rFonts w:ascii="PT Astra Serif" w:hAnsi="PT Astra Serif"/>
          <w:sz w:val="28"/>
          <w:szCs w:val="28"/>
        </w:rPr>
        <w:t xml:space="preserve">          </w:t>
      </w:r>
      <w:r w:rsidR="00C61F12" w:rsidRPr="00A06F3E">
        <w:rPr>
          <w:rFonts w:ascii="PT Astra Serif" w:hAnsi="PT Astra Serif"/>
          <w:sz w:val="28"/>
          <w:szCs w:val="28"/>
        </w:rPr>
        <w:t xml:space="preserve">            </w:t>
      </w:r>
      <w:r w:rsidR="004135A7" w:rsidRPr="00A06F3E">
        <w:rPr>
          <w:rFonts w:ascii="PT Astra Serif" w:hAnsi="PT Astra Serif"/>
          <w:sz w:val="28"/>
          <w:szCs w:val="28"/>
        </w:rPr>
        <w:t xml:space="preserve">        </w:t>
      </w:r>
      <w:r w:rsidR="009E1F8B" w:rsidRPr="00A06F3E">
        <w:rPr>
          <w:rFonts w:ascii="PT Astra Serif" w:hAnsi="PT Astra Serif"/>
          <w:sz w:val="28"/>
          <w:szCs w:val="28"/>
        </w:rPr>
        <w:t xml:space="preserve"> </w:t>
      </w:r>
      <w:r w:rsidR="004135A7" w:rsidRPr="00A06F3E">
        <w:rPr>
          <w:rFonts w:ascii="PT Astra Serif" w:hAnsi="PT Astra Serif"/>
          <w:sz w:val="28"/>
          <w:szCs w:val="28"/>
        </w:rPr>
        <w:t xml:space="preserve"> </w:t>
      </w:r>
      <w:r w:rsidR="009E1F8B" w:rsidRPr="00A06F3E">
        <w:rPr>
          <w:rFonts w:ascii="PT Astra Serif" w:hAnsi="PT Astra Serif"/>
          <w:sz w:val="28"/>
          <w:szCs w:val="28"/>
        </w:rPr>
        <w:t xml:space="preserve"> </w:t>
      </w:r>
      <w:r w:rsidR="005F3022" w:rsidRPr="00A06F3E">
        <w:rPr>
          <w:rFonts w:ascii="PT Astra Serif" w:hAnsi="PT Astra Serif"/>
          <w:sz w:val="28"/>
          <w:szCs w:val="28"/>
        </w:rPr>
        <w:t xml:space="preserve">   </w:t>
      </w:r>
      <w:r w:rsidR="00C61F12" w:rsidRPr="00A06F3E">
        <w:rPr>
          <w:rFonts w:ascii="PT Astra Serif" w:hAnsi="PT Astra Serif"/>
          <w:b/>
          <w:sz w:val="28"/>
          <w:szCs w:val="28"/>
        </w:rPr>
        <w:t>О.А. Фомина</w:t>
      </w:r>
    </w:p>
    <w:p w:rsidR="008804F9" w:rsidRPr="00A06F3E" w:rsidRDefault="009E1F8B" w:rsidP="00CB2EC3">
      <w:pPr>
        <w:tabs>
          <w:tab w:val="left" w:pos="5966"/>
        </w:tabs>
        <w:ind w:right="-1"/>
        <w:jc w:val="both"/>
        <w:rPr>
          <w:rFonts w:ascii="PT Astra Serif" w:hAnsi="PT Astra Serif"/>
        </w:rPr>
      </w:pPr>
      <w:r w:rsidRPr="00A06F3E">
        <w:rPr>
          <w:rFonts w:ascii="PT Astra Serif" w:hAnsi="PT Astra Serif"/>
        </w:rPr>
        <w:t xml:space="preserve">  </w:t>
      </w:r>
    </w:p>
    <w:p w:rsidR="008804F9" w:rsidRPr="00A06F3E" w:rsidRDefault="008804F9" w:rsidP="004B0A05">
      <w:pPr>
        <w:tabs>
          <w:tab w:val="left" w:pos="5966"/>
        </w:tabs>
        <w:ind w:right="-1"/>
        <w:rPr>
          <w:rFonts w:ascii="PT Astra Serif" w:hAnsi="PT Astra Serif"/>
        </w:rPr>
      </w:pPr>
    </w:p>
    <w:p w:rsidR="005F3022" w:rsidRPr="00A06F3E" w:rsidRDefault="005F3022" w:rsidP="004B0A05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5F3022" w:rsidRPr="00A06F3E" w:rsidRDefault="005F3022" w:rsidP="00596DE3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654A5" w:rsidRPr="00A06F3E" w:rsidRDefault="008654A5" w:rsidP="00596DE3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654A5" w:rsidRPr="00A06F3E" w:rsidRDefault="008654A5" w:rsidP="00596DE3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654A5" w:rsidRPr="00A06F3E" w:rsidRDefault="008654A5" w:rsidP="00596DE3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E50780" w:rsidRDefault="00E50780" w:rsidP="005D6AFC">
      <w:pPr>
        <w:rPr>
          <w:sz w:val="28"/>
          <w:szCs w:val="28"/>
        </w:rPr>
      </w:pPr>
    </w:p>
    <w:p w:rsidR="00162073" w:rsidRDefault="00162073" w:rsidP="005D6AFC">
      <w:pPr>
        <w:rPr>
          <w:sz w:val="28"/>
          <w:szCs w:val="28"/>
        </w:rPr>
      </w:pPr>
    </w:p>
    <w:p w:rsidR="005D6AFC" w:rsidRDefault="005D6AFC" w:rsidP="005D6AFC">
      <w:pPr>
        <w:rPr>
          <w:sz w:val="28"/>
          <w:szCs w:val="28"/>
        </w:rPr>
      </w:pPr>
    </w:p>
    <w:p w:rsidR="00E44895" w:rsidRPr="00E50780" w:rsidRDefault="00E44895" w:rsidP="00E44895">
      <w:pPr>
        <w:jc w:val="right"/>
        <w:rPr>
          <w:rFonts w:ascii="PT Astra Serif" w:hAnsi="PT Astra Serif"/>
          <w:sz w:val="28"/>
          <w:szCs w:val="28"/>
        </w:rPr>
      </w:pPr>
      <w:r w:rsidRPr="00E50780">
        <w:rPr>
          <w:rFonts w:ascii="PT Astra Serif" w:hAnsi="PT Astra Serif"/>
          <w:sz w:val="28"/>
          <w:szCs w:val="28"/>
        </w:rPr>
        <w:t xml:space="preserve">Приложение </w:t>
      </w:r>
      <w:r w:rsidR="00901977" w:rsidRPr="00E50780">
        <w:rPr>
          <w:rFonts w:ascii="PT Astra Serif" w:hAnsi="PT Astra Serif"/>
          <w:sz w:val="28"/>
          <w:szCs w:val="28"/>
        </w:rPr>
        <w:t xml:space="preserve">№ </w:t>
      </w:r>
      <w:r w:rsidR="00E15D2B">
        <w:rPr>
          <w:rFonts w:ascii="PT Astra Serif" w:hAnsi="PT Astra Serif"/>
          <w:sz w:val="28"/>
          <w:szCs w:val="28"/>
        </w:rPr>
        <w:t>1</w:t>
      </w:r>
    </w:p>
    <w:p w:rsidR="00E44895" w:rsidRPr="00E50780" w:rsidRDefault="00E44895" w:rsidP="00E44895">
      <w:pPr>
        <w:jc w:val="right"/>
        <w:rPr>
          <w:rFonts w:ascii="PT Astra Serif" w:hAnsi="PT Astra Serif"/>
          <w:sz w:val="28"/>
          <w:szCs w:val="28"/>
        </w:rPr>
      </w:pPr>
      <w:r w:rsidRPr="00E50780">
        <w:rPr>
          <w:rFonts w:ascii="PT Astra Serif" w:hAnsi="PT Astra Serif"/>
          <w:sz w:val="28"/>
          <w:szCs w:val="28"/>
        </w:rPr>
        <w:t xml:space="preserve">к </w:t>
      </w:r>
      <w:r w:rsidR="00C61153" w:rsidRPr="00E50780">
        <w:rPr>
          <w:rFonts w:ascii="PT Astra Serif" w:hAnsi="PT Astra Serif"/>
          <w:sz w:val="28"/>
          <w:szCs w:val="28"/>
        </w:rPr>
        <w:t>постановлению администрации</w:t>
      </w:r>
    </w:p>
    <w:p w:rsidR="00E44895" w:rsidRPr="00E50780" w:rsidRDefault="00E44895" w:rsidP="00E44895">
      <w:pPr>
        <w:jc w:val="right"/>
        <w:rPr>
          <w:rFonts w:ascii="PT Astra Serif" w:hAnsi="PT Astra Serif"/>
          <w:sz w:val="28"/>
          <w:szCs w:val="28"/>
        </w:rPr>
      </w:pPr>
      <w:r w:rsidRPr="00E50780">
        <w:rPr>
          <w:rFonts w:ascii="PT Astra Serif" w:hAnsi="PT Astra Serif"/>
          <w:sz w:val="28"/>
          <w:szCs w:val="28"/>
        </w:rPr>
        <w:t xml:space="preserve"> м.о. </w:t>
      </w:r>
      <w:r w:rsidR="00A85E9C" w:rsidRPr="00E50780">
        <w:rPr>
          <w:rFonts w:ascii="PT Astra Serif" w:hAnsi="PT Astra Serif"/>
          <w:sz w:val="28"/>
          <w:szCs w:val="28"/>
        </w:rPr>
        <w:t>Шварцевское Киреевского</w:t>
      </w:r>
      <w:r w:rsidRPr="00E50780">
        <w:rPr>
          <w:rFonts w:ascii="PT Astra Serif" w:hAnsi="PT Astra Serif"/>
          <w:sz w:val="28"/>
          <w:szCs w:val="28"/>
        </w:rPr>
        <w:t xml:space="preserve"> район</w:t>
      </w:r>
      <w:r w:rsidR="00A85E9C" w:rsidRPr="00E50780">
        <w:rPr>
          <w:rFonts w:ascii="PT Astra Serif" w:hAnsi="PT Astra Serif"/>
          <w:sz w:val="28"/>
          <w:szCs w:val="28"/>
        </w:rPr>
        <w:t>а</w:t>
      </w:r>
    </w:p>
    <w:p w:rsidR="007110BD" w:rsidRPr="00E50780" w:rsidRDefault="007110BD" w:rsidP="007110BD">
      <w:pPr>
        <w:jc w:val="right"/>
        <w:rPr>
          <w:rFonts w:ascii="PT Astra Serif" w:hAnsi="PT Astra Serif"/>
          <w:sz w:val="28"/>
          <w:szCs w:val="28"/>
        </w:rPr>
      </w:pPr>
      <w:r w:rsidRPr="00E50780">
        <w:rPr>
          <w:rFonts w:ascii="PT Astra Serif" w:hAnsi="PT Astra Serif"/>
          <w:sz w:val="28"/>
          <w:szCs w:val="28"/>
        </w:rPr>
        <w:t xml:space="preserve">от </w:t>
      </w:r>
      <w:r w:rsidR="00E50780">
        <w:rPr>
          <w:rFonts w:ascii="PT Astra Serif" w:hAnsi="PT Astra Serif"/>
          <w:sz w:val="28"/>
          <w:szCs w:val="28"/>
        </w:rPr>
        <w:t>«__</w:t>
      </w:r>
      <w:r w:rsidR="005C03B5">
        <w:rPr>
          <w:rFonts w:ascii="PT Astra Serif" w:hAnsi="PT Astra Serif"/>
          <w:sz w:val="28"/>
          <w:szCs w:val="28"/>
        </w:rPr>
        <w:t>_» _</w:t>
      </w:r>
      <w:r w:rsidR="008A03FA">
        <w:rPr>
          <w:rFonts w:ascii="PT Astra Serif" w:hAnsi="PT Astra Serif"/>
          <w:sz w:val="28"/>
          <w:szCs w:val="28"/>
        </w:rPr>
        <w:t>________2023</w:t>
      </w:r>
      <w:r w:rsidRPr="00E50780">
        <w:rPr>
          <w:rFonts w:ascii="PT Astra Serif" w:hAnsi="PT Astra Serif"/>
          <w:sz w:val="28"/>
          <w:szCs w:val="28"/>
        </w:rPr>
        <w:t xml:space="preserve"> №</w:t>
      </w:r>
      <w:r w:rsidR="00E50780">
        <w:rPr>
          <w:rFonts w:ascii="PT Astra Serif" w:hAnsi="PT Astra Serif"/>
          <w:sz w:val="28"/>
          <w:szCs w:val="28"/>
        </w:rPr>
        <w:t>____</w:t>
      </w:r>
    </w:p>
    <w:p w:rsidR="00E44895" w:rsidRPr="00E50780" w:rsidRDefault="00E44895" w:rsidP="00E44895">
      <w:pPr>
        <w:jc w:val="right"/>
        <w:rPr>
          <w:rFonts w:ascii="PT Astra Serif" w:hAnsi="PT Astra Serif"/>
          <w:sz w:val="28"/>
          <w:szCs w:val="28"/>
        </w:rPr>
      </w:pPr>
    </w:p>
    <w:p w:rsidR="00E44895" w:rsidRPr="00E50780" w:rsidRDefault="00E44895" w:rsidP="00E44895">
      <w:pPr>
        <w:rPr>
          <w:rFonts w:ascii="PT Astra Serif" w:hAnsi="PT Astra Serif"/>
        </w:rPr>
      </w:pPr>
    </w:p>
    <w:p w:rsidR="005C03B5" w:rsidRDefault="00E44895" w:rsidP="00E44895">
      <w:pPr>
        <w:jc w:val="center"/>
        <w:rPr>
          <w:rFonts w:ascii="PT Astra Serif" w:hAnsi="PT Astra Serif"/>
          <w:b/>
          <w:sz w:val="28"/>
          <w:szCs w:val="28"/>
        </w:rPr>
      </w:pPr>
      <w:r w:rsidRPr="00E50780">
        <w:rPr>
          <w:rFonts w:ascii="PT Astra Serif" w:hAnsi="PT Astra Serif"/>
          <w:b/>
          <w:sz w:val="28"/>
          <w:szCs w:val="28"/>
        </w:rPr>
        <w:t>Список многоквартирных домов</w:t>
      </w:r>
      <w:r w:rsidR="002375B4" w:rsidRPr="00E50780">
        <w:rPr>
          <w:rFonts w:ascii="PT Astra Serif" w:hAnsi="PT Astra Serif"/>
          <w:b/>
          <w:sz w:val="28"/>
          <w:szCs w:val="28"/>
        </w:rPr>
        <w:t xml:space="preserve"> для </w:t>
      </w:r>
      <w:r w:rsidR="00BB163A">
        <w:rPr>
          <w:rFonts w:ascii="PT Astra Serif" w:hAnsi="PT Astra Serif"/>
          <w:b/>
          <w:sz w:val="28"/>
          <w:szCs w:val="28"/>
        </w:rPr>
        <w:t>управления многоквартирными домами</w:t>
      </w:r>
      <w:r w:rsidR="0040361E">
        <w:rPr>
          <w:rFonts w:ascii="PT Astra Serif" w:hAnsi="PT Astra Serif"/>
          <w:b/>
          <w:sz w:val="28"/>
          <w:szCs w:val="28"/>
        </w:rPr>
        <w:t xml:space="preserve"> ООО УО «Агат»</w:t>
      </w:r>
      <w:r w:rsidR="0007518C">
        <w:rPr>
          <w:rFonts w:ascii="PT Astra Serif" w:hAnsi="PT Astra Serif"/>
          <w:b/>
          <w:sz w:val="28"/>
          <w:szCs w:val="28"/>
        </w:rPr>
        <w:t xml:space="preserve"> </w:t>
      </w:r>
      <w:r w:rsidR="0040361E" w:rsidRPr="0040361E">
        <w:rPr>
          <w:rFonts w:ascii="PT Astra Serif" w:hAnsi="PT Astra Serif"/>
          <w:b/>
          <w:sz w:val="28"/>
          <w:szCs w:val="28"/>
        </w:rPr>
        <w:t xml:space="preserve">в отношении которых собственниками помещений в многоквартирных домах не выбран способ </w:t>
      </w:r>
      <w:r w:rsidR="00790247">
        <w:rPr>
          <w:rFonts w:ascii="PT Astra Serif" w:hAnsi="PT Astra Serif"/>
          <w:b/>
          <w:sz w:val="28"/>
          <w:szCs w:val="28"/>
        </w:rPr>
        <w:t>управления</w:t>
      </w:r>
      <w:r w:rsidR="0040361E" w:rsidRPr="0040361E">
        <w:rPr>
          <w:rFonts w:ascii="PT Astra Serif" w:hAnsi="PT Astra Serif"/>
          <w:b/>
          <w:sz w:val="28"/>
          <w:szCs w:val="28"/>
        </w:rPr>
        <w:t xml:space="preserve"> такими домами или выбранный способ управления не реализован, не определена управляющая организация</w:t>
      </w:r>
      <w:r w:rsidR="0040361E">
        <w:rPr>
          <w:rFonts w:ascii="PT Astra Serif" w:hAnsi="PT Astra Serif"/>
          <w:b/>
          <w:sz w:val="28"/>
          <w:szCs w:val="28"/>
        </w:rPr>
        <w:t xml:space="preserve"> </w:t>
      </w:r>
    </w:p>
    <w:p w:rsidR="005C03B5" w:rsidRDefault="005C03B5" w:rsidP="00E44895">
      <w:pPr>
        <w:jc w:val="center"/>
        <w:rPr>
          <w:rFonts w:ascii="PT Astra Serif" w:hAnsi="PT Astra Serif"/>
          <w:b/>
          <w:sz w:val="28"/>
          <w:szCs w:val="28"/>
        </w:rPr>
      </w:pPr>
    </w:p>
    <w:p w:rsidR="005C03B5" w:rsidRDefault="005C03B5" w:rsidP="005C03B5">
      <w:pPr>
        <w:tabs>
          <w:tab w:val="left" w:pos="855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44"/>
        <w:gridCol w:w="8407"/>
      </w:tblGrid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  <w:vAlign w:val="bottom"/>
          </w:tcPr>
          <w:p w:rsidR="005C03B5" w:rsidRPr="00A06F3E" w:rsidRDefault="005C03B5" w:rsidP="00AD4E4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пер. Школьный, д.2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пер. Школьный, д.4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3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ул. Менделеева, д.3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4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ул. Первомайская</w:t>
            </w:r>
            <w:r w:rsidR="007200E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д.10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5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ул. Ленина</w:t>
            </w:r>
            <w:r w:rsidR="007200E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д.15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6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ул. Менделеева</w:t>
            </w:r>
            <w:r w:rsidR="007200E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д.6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7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Кирее6вский р-н, п. Шварцевский, ул. Восточная</w:t>
            </w:r>
            <w:r w:rsidR="007200E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д.2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8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ул. Восточная</w:t>
            </w:r>
            <w:r w:rsidR="007200E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д.4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9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ул. Восточная</w:t>
            </w:r>
            <w:r w:rsidR="007200E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д.6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10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ул. Ленина, д.3А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11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ул. Ленина, д.13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12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Киреевский р-н, п. Шварцевский, ул. Советская</w:t>
            </w:r>
            <w:r w:rsidR="007200E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A06F3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д.14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13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Советская, д.16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14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Первомайская, д.3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15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Ленина, д.8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16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Ленина, д.10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17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Ленина, д. 14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18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Ленина, д.16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19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Киреевский р-н, п. Шварцевский, ул. Парковая, д.3 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20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район, п. Шварцевский, ул. Первомайская, д.2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21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Первомайская, д.4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22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Первомайская, д.6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23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Первомайская, д.8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24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Первомайская, д.1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25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Менделеева, д.5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26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Менделеева, д.7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27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Менделеева, д.9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28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Менделеева, д.11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29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Менделеева, д.13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30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Менделеева, д.2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31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Менделеева, д.4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32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Менделеева, д.8</w:t>
            </w:r>
          </w:p>
        </w:tc>
      </w:tr>
      <w:tr w:rsidR="005C03B5" w:rsidTr="00AD4E4D">
        <w:tc>
          <w:tcPr>
            <w:tcW w:w="944" w:type="dxa"/>
          </w:tcPr>
          <w:p w:rsidR="005C03B5" w:rsidRPr="00A06F3E" w:rsidRDefault="005C03B5" w:rsidP="00AD4E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33</w:t>
            </w:r>
            <w:r w:rsidR="00AA0E9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5C03B5" w:rsidRPr="00A06F3E" w:rsidRDefault="005C03B5" w:rsidP="00AD4E4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Тульская </w:t>
            </w:r>
            <w:proofErr w:type="spellStart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обл</w:t>
            </w:r>
            <w:proofErr w:type="spellEnd"/>
            <w:r w:rsidRPr="00A06F3E">
              <w:rPr>
                <w:rFonts w:ascii="PT Astra Serif" w:hAnsi="PT Astra Serif"/>
                <w:color w:val="000000"/>
                <w:sz w:val="28"/>
                <w:szCs w:val="28"/>
              </w:rPr>
              <w:t>, Киреевский р-н, п. Шварцевский, ул. Менделеева, д.10</w:t>
            </w:r>
          </w:p>
        </w:tc>
      </w:tr>
    </w:tbl>
    <w:p w:rsidR="005C03B5" w:rsidRDefault="005C03B5" w:rsidP="005C03B5">
      <w:pPr>
        <w:tabs>
          <w:tab w:val="left" w:pos="855"/>
        </w:tabs>
        <w:rPr>
          <w:rFonts w:ascii="PT Astra Serif" w:hAnsi="PT Astra Serif"/>
          <w:b/>
          <w:sz w:val="28"/>
          <w:szCs w:val="28"/>
        </w:rPr>
      </w:pPr>
    </w:p>
    <w:p w:rsidR="005C03B5" w:rsidRPr="00E50780" w:rsidRDefault="005C03B5" w:rsidP="00E4489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895" w:rsidRPr="00E50780" w:rsidRDefault="00E44895" w:rsidP="00E44895">
      <w:pPr>
        <w:jc w:val="center"/>
        <w:rPr>
          <w:rFonts w:ascii="PT Astra Serif" w:hAnsi="PT Astra Serif"/>
          <w:b/>
          <w:sz w:val="28"/>
          <w:szCs w:val="28"/>
        </w:rPr>
      </w:pPr>
    </w:p>
    <w:p w:rsidR="00E44895" w:rsidRPr="00E50780" w:rsidRDefault="00E44895" w:rsidP="00E44895">
      <w:pPr>
        <w:rPr>
          <w:rFonts w:ascii="PT Astra Serif" w:hAnsi="PT Astra Serif"/>
          <w:sz w:val="28"/>
          <w:szCs w:val="28"/>
        </w:rPr>
      </w:pPr>
    </w:p>
    <w:p w:rsidR="00E44895" w:rsidRPr="00E50780" w:rsidRDefault="00E44895" w:rsidP="00E44895">
      <w:pPr>
        <w:rPr>
          <w:rFonts w:ascii="PT Astra Serif" w:hAnsi="PT Astra Serif"/>
        </w:rPr>
      </w:pPr>
    </w:p>
    <w:p w:rsidR="00E44895" w:rsidRPr="00E50780" w:rsidRDefault="00901977" w:rsidP="00901977">
      <w:pPr>
        <w:jc w:val="center"/>
        <w:rPr>
          <w:rFonts w:ascii="PT Astra Serif" w:hAnsi="PT Astra Serif"/>
        </w:rPr>
      </w:pPr>
      <w:r w:rsidRPr="00E50780">
        <w:rPr>
          <w:rFonts w:ascii="PT Astra Serif" w:hAnsi="PT Astra Serif"/>
        </w:rPr>
        <w:t>____________________________________________________</w:t>
      </w:r>
    </w:p>
    <w:p w:rsidR="00E44895" w:rsidRPr="00E50780" w:rsidRDefault="00E44895" w:rsidP="00E44895">
      <w:pPr>
        <w:rPr>
          <w:rFonts w:ascii="PT Astra Serif" w:hAnsi="PT Astra Serif"/>
        </w:rPr>
      </w:pPr>
    </w:p>
    <w:p w:rsidR="008654A5" w:rsidRPr="00E50780" w:rsidRDefault="008654A5" w:rsidP="00E9578E">
      <w:pPr>
        <w:rPr>
          <w:rFonts w:ascii="PT Astra Serif" w:hAnsi="PT Astra Serif"/>
        </w:rPr>
      </w:pPr>
    </w:p>
    <w:p w:rsidR="00101302" w:rsidRPr="00E50780" w:rsidRDefault="00101302" w:rsidP="000B4D92">
      <w:pPr>
        <w:jc w:val="both"/>
        <w:rPr>
          <w:rFonts w:ascii="PT Astra Serif" w:hAnsi="PT Astra Serif"/>
          <w:sz w:val="28"/>
          <w:szCs w:val="28"/>
        </w:rPr>
      </w:pPr>
    </w:p>
    <w:p w:rsidR="00A2417B" w:rsidRPr="00E50780" w:rsidRDefault="00A2417B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Pr="00E5078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170CF0" w:rsidRDefault="00170CF0" w:rsidP="00170CF0">
      <w:pPr>
        <w:rPr>
          <w:rFonts w:ascii="PT Astra Serif" w:hAnsi="PT Astra Serif"/>
          <w:sz w:val="28"/>
          <w:szCs w:val="28"/>
        </w:rPr>
      </w:pPr>
    </w:p>
    <w:p w:rsidR="00E07EA2" w:rsidRDefault="00E07EA2" w:rsidP="00170CF0">
      <w:pPr>
        <w:rPr>
          <w:rFonts w:ascii="PT Astra Serif" w:hAnsi="PT Astra Serif"/>
          <w:sz w:val="28"/>
          <w:szCs w:val="28"/>
        </w:rPr>
      </w:pPr>
    </w:p>
    <w:p w:rsidR="00E07EA2" w:rsidRDefault="00E07EA2" w:rsidP="00170CF0">
      <w:pPr>
        <w:rPr>
          <w:rFonts w:ascii="PT Astra Serif" w:hAnsi="PT Astra Serif"/>
          <w:sz w:val="28"/>
          <w:szCs w:val="28"/>
        </w:rPr>
      </w:pPr>
    </w:p>
    <w:p w:rsidR="009619AD" w:rsidRPr="009619AD" w:rsidRDefault="009A1489" w:rsidP="00170CF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:rsidR="009619AD" w:rsidRPr="009619AD" w:rsidRDefault="009619AD" w:rsidP="009619AD">
      <w:pPr>
        <w:jc w:val="right"/>
        <w:rPr>
          <w:rFonts w:ascii="PT Astra Serif" w:hAnsi="PT Astra Serif"/>
          <w:sz w:val="28"/>
          <w:szCs w:val="28"/>
        </w:rPr>
      </w:pPr>
      <w:r w:rsidRPr="009619A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19AD" w:rsidRPr="009619AD" w:rsidRDefault="009619AD" w:rsidP="009619AD">
      <w:pPr>
        <w:jc w:val="right"/>
        <w:rPr>
          <w:rFonts w:ascii="PT Astra Serif" w:hAnsi="PT Astra Serif"/>
          <w:sz w:val="28"/>
          <w:szCs w:val="28"/>
        </w:rPr>
      </w:pPr>
      <w:r w:rsidRPr="009619AD">
        <w:rPr>
          <w:rFonts w:ascii="PT Astra Serif" w:hAnsi="PT Astra Serif"/>
          <w:sz w:val="28"/>
          <w:szCs w:val="28"/>
        </w:rPr>
        <w:t xml:space="preserve"> м.о. Шварцевское Киреевского района</w:t>
      </w:r>
    </w:p>
    <w:p w:rsidR="009619AD" w:rsidRPr="009619AD" w:rsidRDefault="009619AD" w:rsidP="009619AD">
      <w:pPr>
        <w:jc w:val="right"/>
        <w:rPr>
          <w:rFonts w:ascii="PT Astra Serif" w:hAnsi="PT Astra Serif"/>
          <w:sz w:val="28"/>
          <w:szCs w:val="28"/>
        </w:rPr>
      </w:pPr>
      <w:r w:rsidRPr="009619AD">
        <w:rPr>
          <w:rFonts w:ascii="PT Astra Serif" w:hAnsi="PT Astra Serif"/>
          <w:sz w:val="28"/>
          <w:szCs w:val="28"/>
        </w:rPr>
        <w:t>от ___________ № ____</w:t>
      </w:r>
    </w:p>
    <w:p w:rsidR="009619AD" w:rsidRPr="009619AD" w:rsidRDefault="009619AD" w:rsidP="009619A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4C0" w:rsidRDefault="005504C0" w:rsidP="009619AD">
      <w:pPr>
        <w:jc w:val="center"/>
        <w:rPr>
          <w:rFonts w:ascii="PT Astra Serif" w:hAnsi="PT Astra Serif"/>
          <w:b/>
          <w:sz w:val="28"/>
          <w:szCs w:val="28"/>
        </w:rPr>
      </w:pPr>
    </w:p>
    <w:p w:rsidR="009619AD" w:rsidRPr="009619AD" w:rsidRDefault="009619AD" w:rsidP="009619AD">
      <w:pPr>
        <w:jc w:val="center"/>
        <w:rPr>
          <w:rFonts w:ascii="PT Astra Serif" w:hAnsi="PT Astra Serif"/>
          <w:b/>
          <w:sz w:val="28"/>
          <w:szCs w:val="28"/>
        </w:rPr>
      </w:pPr>
      <w:r w:rsidRPr="009619AD">
        <w:rPr>
          <w:rFonts w:ascii="PT Astra Serif" w:hAnsi="PT Astra Serif"/>
          <w:b/>
          <w:sz w:val="28"/>
          <w:szCs w:val="28"/>
        </w:rPr>
        <w:t>Плата за содержание и текущий ремонт общего имущества многоквартирных домов на территории муниципального образования Шварцевское Киреевского района</w:t>
      </w:r>
    </w:p>
    <w:p w:rsidR="009619AD" w:rsidRPr="009619AD" w:rsidRDefault="009619AD" w:rsidP="009619A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2884"/>
        <w:gridCol w:w="2835"/>
      </w:tblGrid>
      <w:tr w:rsidR="009619AD" w:rsidRPr="009619AD" w:rsidTr="006B77C4">
        <w:trPr>
          <w:trHeight w:val="814"/>
        </w:trPr>
        <w:tc>
          <w:tcPr>
            <w:tcW w:w="3774" w:type="dxa"/>
            <w:vMerge w:val="restart"/>
            <w:shd w:val="clear" w:color="auto" w:fill="auto"/>
          </w:tcPr>
          <w:p w:rsidR="009619AD" w:rsidRPr="009619AD" w:rsidRDefault="009619AD" w:rsidP="006B77C4">
            <w:pPr>
              <w:tabs>
                <w:tab w:val="left" w:pos="1296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9619AD" w:rsidRPr="009619AD" w:rsidRDefault="009619AD" w:rsidP="006B77C4">
            <w:pPr>
              <w:tabs>
                <w:tab w:val="left" w:pos="1296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9619AD" w:rsidRPr="009619AD" w:rsidRDefault="009619AD" w:rsidP="006B77C4">
            <w:pPr>
              <w:tabs>
                <w:tab w:val="left" w:pos="129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Вид благоустройства жилого фонда</w:t>
            </w:r>
          </w:p>
        </w:tc>
        <w:tc>
          <w:tcPr>
            <w:tcW w:w="5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9AD" w:rsidRPr="009619AD" w:rsidRDefault="009619AD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619AD" w:rsidRPr="009619AD" w:rsidRDefault="009619AD" w:rsidP="006B77C4">
            <w:pPr>
              <w:tabs>
                <w:tab w:val="left" w:pos="646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Содержание и тек</w:t>
            </w:r>
            <w:r w:rsidR="00517DE6">
              <w:rPr>
                <w:rFonts w:ascii="PT Astra Serif" w:hAnsi="PT Astra Serif"/>
                <w:sz w:val="28"/>
                <w:szCs w:val="28"/>
              </w:rPr>
              <w:t xml:space="preserve">ущий ремонт жилого фонда на </w:t>
            </w:r>
            <w:r w:rsidR="004156CB">
              <w:rPr>
                <w:rFonts w:ascii="PT Astra Serif" w:hAnsi="PT Astra Serif"/>
                <w:sz w:val="28"/>
                <w:szCs w:val="28"/>
              </w:rPr>
              <w:t>202</w:t>
            </w:r>
            <w:r w:rsidR="004A427D">
              <w:rPr>
                <w:rFonts w:ascii="PT Astra Serif" w:hAnsi="PT Astra Serif"/>
                <w:sz w:val="28"/>
                <w:szCs w:val="28"/>
              </w:rPr>
              <w:t>3</w:t>
            </w:r>
            <w:r w:rsidRPr="009619A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9619AD" w:rsidRPr="009619AD" w:rsidRDefault="009619AD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619AD" w:rsidRPr="009619AD" w:rsidTr="006B77C4">
        <w:trPr>
          <w:trHeight w:val="1080"/>
        </w:trPr>
        <w:tc>
          <w:tcPr>
            <w:tcW w:w="3774" w:type="dxa"/>
            <w:vMerge/>
            <w:shd w:val="clear" w:color="auto" w:fill="auto"/>
          </w:tcPr>
          <w:p w:rsidR="009619AD" w:rsidRPr="009619AD" w:rsidRDefault="009619AD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9AD" w:rsidRPr="009619AD" w:rsidRDefault="009619AD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Оборудованного центральным отоплением</w:t>
            </w:r>
          </w:p>
          <w:p w:rsidR="009619AD" w:rsidRPr="009619AD" w:rsidRDefault="009619AD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9AD" w:rsidRPr="009619AD" w:rsidRDefault="009619AD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Оборудованного индивидуальными источниками отопления</w:t>
            </w:r>
          </w:p>
        </w:tc>
      </w:tr>
      <w:tr w:rsidR="009619AD" w:rsidRPr="009619AD" w:rsidTr="006B77C4">
        <w:tc>
          <w:tcPr>
            <w:tcW w:w="3774" w:type="dxa"/>
            <w:shd w:val="clear" w:color="auto" w:fill="auto"/>
          </w:tcPr>
          <w:p w:rsidR="009619AD" w:rsidRPr="009619AD" w:rsidRDefault="009619AD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9619AD" w:rsidRPr="009619AD" w:rsidRDefault="009619AD" w:rsidP="006B77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Руб. м2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619AD" w:rsidRPr="009619AD" w:rsidRDefault="009619AD" w:rsidP="006B77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Руб.м2</w:t>
            </w:r>
          </w:p>
        </w:tc>
      </w:tr>
      <w:tr w:rsidR="009619AD" w:rsidRPr="009619AD" w:rsidTr="006B77C4">
        <w:tc>
          <w:tcPr>
            <w:tcW w:w="3774" w:type="dxa"/>
            <w:shd w:val="clear" w:color="auto" w:fill="auto"/>
          </w:tcPr>
          <w:p w:rsidR="009619AD" w:rsidRPr="009619AD" w:rsidRDefault="009619AD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Жилые дома (коттеджи) со всеми видами благоустройства без лифта и мусоропровода и нежилых помещений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9619AD" w:rsidRPr="009619AD" w:rsidRDefault="00D7113B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16,</w:t>
            </w:r>
            <w:r w:rsidR="00290002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619AD" w:rsidRPr="009619AD" w:rsidRDefault="00290002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14,78</w:t>
            </w:r>
          </w:p>
        </w:tc>
      </w:tr>
      <w:tr w:rsidR="009619AD" w:rsidRPr="009619AD" w:rsidTr="006B77C4">
        <w:tc>
          <w:tcPr>
            <w:tcW w:w="3774" w:type="dxa"/>
            <w:shd w:val="clear" w:color="auto" w:fill="auto"/>
          </w:tcPr>
          <w:p w:rsidR="009619AD" w:rsidRPr="009619AD" w:rsidRDefault="009619AD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 xml:space="preserve">Жилые дома (коттеджи) имеющие неполное благоустройство (без ванной, водопровода или канализации  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9619AD" w:rsidRPr="009619AD" w:rsidRDefault="00290002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14,78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619AD" w:rsidRPr="009619AD" w:rsidRDefault="00290002" w:rsidP="006B77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13,60</w:t>
            </w:r>
          </w:p>
        </w:tc>
      </w:tr>
    </w:tbl>
    <w:p w:rsidR="009619AD" w:rsidRPr="009619AD" w:rsidRDefault="009619AD" w:rsidP="009619AD">
      <w:pPr>
        <w:jc w:val="center"/>
        <w:rPr>
          <w:rFonts w:ascii="PT Astra Serif" w:hAnsi="PT Astra Serif"/>
          <w:b/>
          <w:sz w:val="28"/>
          <w:szCs w:val="28"/>
        </w:rPr>
      </w:pPr>
    </w:p>
    <w:p w:rsidR="009619AD" w:rsidRPr="009619AD" w:rsidRDefault="009619AD" w:rsidP="009619AD">
      <w:pPr>
        <w:jc w:val="both"/>
        <w:rPr>
          <w:rFonts w:ascii="PT Astra Serif" w:hAnsi="PT Astra Serif"/>
          <w:b/>
          <w:sz w:val="28"/>
          <w:szCs w:val="28"/>
        </w:rPr>
      </w:pPr>
    </w:p>
    <w:p w:rsidR="009619AD" w:rsidRPr="009619AD" w:rsidRDefault="009619AD" w:rsidP="009619AD">
      <w:pPr>
        <w:jc w:val="center"/>
        <w:rPr>
          <w:rFonts w:ascii="PT Astra Serif" w:hAnsi="PT Astra Serif"/>
          <w:b/>
          <w:sz w:val="28"/>
          <w:szCs w:val="28"/>
        </w:rPr>
      </w:pPr>
    </w:p>
    <w:p w:rsidR="009619AD" w:rsidRDefault="009619AD" w:rsidP="009619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</w:t>
      </w:r>
    </w:p>
    <w:p w:rsidR="009619AD" w:rsidRPr="00E50780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sectPr w:rsidR="009619AD" w:rsidRPr="00E50780" w:rsidSect="004B0A05">
      <w:headerReference w:type="default" r:id="rId8"/>
      <w:pgSz w:w="11907" w:h="16840" w:code="9"/>
      <w:pgMar w:top="851" w:right="85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C3" w:rsidRDefault="00C30DC3" w:rsidP="00605C46">
      <w:r>
        <w:separator/>
      </w:r>
    </w:p>
  </w:endnote>
  <w:endnote w:type="continuationSeparator" w:id="0">
    <w:p w:rsidR="00C30DC3" w:rsidRDefault="00C30DC3" w:rsidP="006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C3" w:rsidRDefault="00C30DC3" w:rsidP="00605C46">
      <w:r>
        <w:separator/>
      </w:r>
    </w:p>
  </w:footnote>
  <w:footnote w:type="continuationSeparator" w:id="0">
    <w:p w:rsidR="00C30DC3" w:rsidRDefault="00C30DC3" w:rsidP="0060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6" w:rsidRDefault="00605C46" w:rsidP="00605C4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0C2"/>
    <w:multiLevelType w:val="hybridMultilevel"/>
    <w:tmpl w:val="7F8EC9D0"/>
    <w:lvl w:ilvl="0" w:tplc="8DC2B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7D59D8"/>
    <w:multiLevelType w:val="hybridMultilevel"/>
    <w:tmpl w:val="826ABB02"/>
    <w:lvl w:ilvl="0" w:tplc="FE966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FCE343F"/>
    <w:multiLevelType w:val="multilevel"/>
    <w:tmpl w:val="81CE23C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 w15:restartNumberingAfterBreak="0">
    <w:nsid w:val="6A435561"/>
    <w:multiLevelType w:val="hybridMultilevel"/>
    <w:tmpl w:val="730C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037B"/>
    <w:rsid w:val="00010CBC"/>
    <w:rsid w:val="00022D85"/>
    <w:rsid w:val="00023FBF"/>
    <w:rsid w:val="00030B93"/>
    <w:rsid w:val="00032B93"/>
    <w:rsid w:val="00034477"/>
    <w:rsid w:val="000417E1"/>
    <w:rsid w:val="00046BB8"/>
    <w:rsid w:val="00046E83"/>
    <w:rsid w:val="00053C91"/>
    <w:rsid w:val="00054829"/>
    <w:rsid w:val="00067D2B"/>
    <w:rsid w:val="00073C65"/>
    <w:rsid w:val="0007518C"/>
    <w:rsid w:val="00076299"/>
    <w:rsid w:val="00081BBF"/>
    <w:rsid w:val="00081C17"/>
    <w:rsid w:val="00097574"/>
    <w:rsid w:val="000B44C0"/>
    <w:rsid w:val="000B4D92"/>
    <w:rsid w:val="000C28CA"/>
    <w:rsid w:val="000C7B7E"/>
    <w:rsid w:val="000E6A0E"/>
    <w:rsid w:val="000E6EA0"/>
    <w:rsid w:val="000E6F39"/>
    <w:rsid w:val="00101302"/>
    <w:rsid w:val="00104841"/>
    <w:rsid w:val="0012463D"/>
    <w:rsid w:val="00142216"/>
    <w:rsid w:val="001446B8"/>
    <w:rsid w:val="001478C1"/>
    <w:rsid w:val="00151A23"/>
    <w:rsid w:val="00156FCD"/>
    <w:rsid w:val="00157E63"/>
    <w:rsid w:val="00162073"/>
    <w:rsid w:val="00170CF0"/>
    <w:rsid w:val="001735D8"/>
    <w:rsid w:val="00174185"/>
    <w:rsid w:val="001765DD"/>
    <w:rsid w:val="001943D0"/>
    <w:rsid w:val="001A00A3"/>
    <w:rsid w:val="001A29E0"/>
    <w:rsid w:val="001A7FB8"/>
    <w:rsid w:val="001B6DCB"/>
    <w:rsid w:val="001C278F"/>
    <w:rsid w:val="001D1AD3"/>
    <w:rsid w:val="001D1F97"/>
    <w:rsid w:val="001F6103"/>
    <w:rsid w:val="001F63A6"/>
    <w:rsid w:val="00207517"/>
    <w:rsid w:val="00212798"/>
    <w:rsid w:val="0021439C"/>
    <w:rsid w:val="0021530A"/>
    <w:rsid w:val="00227AF6"/>
    <w:rsid w:val="0023691D"/>
    <w:rsid w:val="002375B4"/>
    <w:rsid w:val="002400A2"/>
    <w:rsid w:val="00251B69"/>
    <w:rsid w:val="00255930"/>
    <w:rsid w:val="00265CFD"/>
    <w:rsid w:val="002728AE"/>
    <w:rsid w:val="00277D28"/>
    <w:rsid w:val="00290002"/>
    <w:rsid w:val="00290ABF"/>
    <w:rsid w:val="00297E63"/>
    <w:rsid w:val="002A7683"/>
    <w:rsid w:val="002B1B19"/>
    <w:rsid w:val="002C3021"/>
    <w:rsid w:val="0030418F"/>
    <w:rsid w:val="00313B92"/>
    <w:rsid w:val="00314FC5"/>
    <w:rsid w:val="003237D3"/>
    <w:rsid w:val="00334620"/>
    <w:rsid w:val="00344C88"/>
    <w:rsid w:val="00356DEA"/>
    <w:rsid w:val="00366A85"/>
    <w:rsid w:val="00386E1B"/>
    <w:rsid w:val="00387AE5"/>
    <w:rsid w:val="00391F51"/>
    <w:rsid w:val="003A125E"/>
    <w:rsid w:val="003B70E5"/>
    <w:rsid w:val="003D1E04"/>
    <w:rsid w:val="003D29E7"/>
    <w:rsid w:val="003D4042"/>
    <w:rsid w:val="003E0A1F"/>
    <w:rsid w:val="003E574D"/>
    <w:rsid w:val="003E6B06"/>
    <w:rsid w:val="003F37F4"/>
    <w:rsid w:val="003F6EC1"/>
    <w:rsid w:val="0040361E"/>
    <w:rsid w:val="004135A7"/>
    <w:rsid w:val="004156CB"/>
    <w:rsid w:val="004167E2"/>
    <w:rsid w:val="00425F75"/>
    <w:rsid w:val="0043484D"/>
    <w:rsid w:val="0043690D"/>
    <w:rsid w:val="00440F10"/>
    <w:rsid w:val="00450CAB"/>
    <w:rsid w:val="00467582"/>
    <w:rsid w:val="0047698E"/>
    <w:rsid w:val="00482B26"/>
    <w:rsid w:val="00494B84"/>
    <w:rsid w:val="00494EC4"/>
    <w:rsid w:val="00496BBD"/>
    <w:rsid w:val="00496FE1"/>
    <w:rsid w:val="004A0BD5"/>
    <w:rsid w:val="004A427D"/>
    <w:rsid w:val="004B0A05"/>
    <w:rsid w:val="004B3115"/>
    <w:rsid w:val="004B797F"/>
    <w:rsid w:val="004C7BBD"/>
    <w:rsid w:val="004D4221"/>
    <w:rsid w:val="004E3D6D"/>
    <w:rsid w:val="004E56F6"/>
    <w:rsid w:val="004F26A5"/>
    <w:rsid w:val="00506AA3"/>
    <w:rsid w:val="00515DCF"/>
    <w:rsid w:val="00515F60"/>
    <w:rsid w:val="005177D1"/>
    <w:rsid w:val="00517DE6"/>
    <w:rsid w:val="00530173"/>
    <w:rsid w:val="00533806"/>
    <w:rsid w:val="00544AF0"/>
    <w:rsid w:val="005504C0"/>
    <w:rsid w:val="00564B1E"/>
    <w:rsid w:val="00566CAB"/>
    <w:rsid w:val="0057416E"/>
    <w:rsid w:val="00583A61"/>
    <w:rsid w:val="00592648"/>
    <w:rsid w:val="00592709"/>
    <w:rsid w:val="00596DE3"/>
    <w:rsid w:val="005A3E9A"/>
    <w:rsid w:val="005C03B5"/>
    <w:rsid w:val="005D4551"/>
    <w:rsid w:val="005D5A30"/>
    <w:rsid w:val="005D6AFC"/>
    <w:rsid w:val="005E34D7"/>
    <w:rsid w:val="005E588F"/>
    <w:rsid w:val="005F203B"/>
    <w:rsid w:val="005F3022"/>
    <w:rsid w:val="005F605C"/>
    <w:rsid w:val="00605C46"/>
    <w:rsid w:val="0061481F"/>
    <w:rsid w:val="0061587E"/>
    <w:rsid w:val="00622ED3"/>
    <w:rsid w:val="00630595"/>
    <w:rsid w:val="00632F32"/>
    <w:rsid w:val="006357D3"/>
    <w:rsid w:val="006448EB"/>
    <w:rsid w:val="00645AD0"/>
    <w:rsid w:val="00657226"/>
    <w:rsid w:val="00660163"/>
    <w:rsid w:val="00680178"/>
    <w:rsid w:val="006951E5"/>
    <w:rsid w:val="00696CD8"/>
    <w:rsid w:val="006A31A1"/>
    <w:rsid w:val="006A41F4"/>
    <w:rsid w:val="006B2C0F"/>
    <w:rsid w:val="006B644F"/>
    <w:rsid w:val="006C29D3"/>
    <w:rsid w:val="006D10B4"/>
    <w:rsid w:val="006D33D9"/>
    <w:rsid w:val="006D49DF"/>
    <w:rsid w:val="006D5881"/>
    <w:rsid w:val="006D7D2A"/>
    <w:rsid w:val="006E1417"/>
    <w:rsid w:val="006F3AAC"/>
    <w:rsid w:val="006F7940"/>
    <w:rsid w:val="00704AAD"/>
    <w:rsid w:val="007110BD"/>
    <w:rsid w:val="00711EF8"/>
    <w:rsid w:val="0071426D"/>
    <w:rsid w:val="00715AB8"/>
    <w:rsid w:val="007200E5"/>
    <w:rsid w:val="00723B0F"/>
    <w:rsid w:val="00732C45"/>
    <w:rsid w:val="007435F6"/>
    <w:rsid w:val="00743A63"/>
    <w:rsid w:val="00755C8E"/>
    <w:rsid w:val="00757F40"/>
    <w:rsid w:val="007609EE"/>
    <w:rsid w:val="0076755B"/>
    <w:rsid w:val="007723CE"/>
    <w:rsid w:val="00775D46"/>
    <w:rsid w:val="007761A7"/>
    <w:rsid w:val="00776925"/>
    <w:rsid w:val="007837CA"/>
    <w:rsid w:val="00790247"/>
    <w:rsid w:val="007A01FD"/>
    <w:rsid w:val="007A1334"/>
    <w:rsid w:val="007A2800"/>
    <w:rsid w:val="007A6D20"/>
    <w:rsid w:val="007B6157"/>
    <w:rsid w:val="007C1836"/>
    <w:rsid w:val="007D3F56"/>
    <w:rsid w:val="007D42CB"/>
    <w:rsid w:val="007D7B9B"/>
    <w:rsid w:val="007E0A72"/>
    <w:rsid w:val="007F393F"/>
    <w:rsid w:val="0081534C"/>
    <w:rsid w:val="008164C6"/>
    <w:rsid w:val="008506E6"/>
    <w:rsid w:val="008654A5"/>
    <w:rsid w:val="00867C93"/>
    <w:rsid w:val="008804F9"/>
    <w:rsid w:val="00881B80"/>
    <w:rsid w:val="008921BB"/>
    <w:rsid w:val="00896B6E"/>
    <w:rsid w:val="008971CB"/>
    <w:rsid w:val="008A03FA"/>
    <w:rsid w:val="008B09CA"/>
    <w:rsid w:val="008B3B4C"/>
    <w:rsid w:val="008F3E25"/>
    <w:rsid w:val="00900628"/>
    <w:rsid w:val="00901977"/>
    <w:rsid w:val="00907633"/>
    <w:rsid w:val="00916407"/>
    <w:rsid w:val="00916ABD"/>
    <w:rsid w:val="00925A00"/>
    <w:rsid w:val="00925EA1"/>
    <w:rsid w:val="00925FDC"/>
    <w:rsid w:val="00927E20"/>
    <w:rsid w:val="00932347"/>
    <w:rsid w:val="00935B9E"/>
    <w:rsid w:val="0094741B"/>
    <w:rsid w:val="009619AD"/>
    <w:rsid w:val="00964E60"/>
    <w:rsid w:val="0096665A"/>
    <w:rsid w:val="00971344"/>
    <w:rsid w:val="009767AA"/>
    <w:rsid w:val="00983643"/>
    <w:rsid w:val="009A1489"/>
    <w:rsid w:val="009A3C56"/>
    <w:rsid w:val="009A51AA"/>
    <w:rsid w:val="009C45AA"/>
    <w:rsid w:val="009D3B83"/>
    <w:rsid w:val="009E1F8B"/>
    <w:rsid w:val="009E4D5A"/>
    <w:rsid w:val="009F3E68"/>
    <w:rsid w:val="009F5C33"/>
    <w:rsid w:val="009F6A77"/>
    <w:rsid w:val="00A04BBA"/>
    <w:rsid w:val="00A04E0D"/>
    <w:rsid w:val="00A05BAE"/>
    <w:rsid w:val="00A06F3E"/>
    <w:rsid w:val="00A16FC7"/>
    <w:rsid w:val="00A2417B"/>
    <w:rsid w:val="00A24B60"/>
    <w:rsid w:val="00A30D9A"/>
    <w:rsid w:val="00A356D3"/>
    <w:rsid w:val="00A4184C"/>
    <w:rsid w:val="00A4491D"/>
    <w:rsid w:val="00A51FED"/>
    <w:rsid w:val="00A53C1E"/>
    <w:rsid w:val="00A54740"/>
    <w:rsid w:val="00A5727A"/>
    <w:rsid w:val="00A64653"/>
    <w:rsid w:val="00A67B30"/>
    <w:rsid w:val="00A7138B"/>
    <w:rsid w:val="00A82E8A"/>
    <w:rsid w:val="00A853C4"/>
    <w:rsid w:val="00A85E9C"/>
    <w:rsid w:val="00A876DE"/>
    <w:rsid w:val="00A90A80"/>
    <w:rsid w:val="00A963A2"/>
    <w:rsid w:val="00AA0E90"/>
    <w:rsid w:val="00AA6DB6"/>
    <w:rsid w:val="00AB3F54"/>
    <w:rsid w:val="00AD363B"/>
    <w:rsid w:val="00AD410D"/>
    <w:rsid w:val="00AE724E"/>
    <w:rsid w:val="00AE7A1D"/>
    <w:rsid w:val="00AF0331"/>
    <w:rsid w:val="00B0558D"/>
    <w:rsid w:val="00B120C4"/>
    <w:rsid w:val="00B12BA1"/>
    <w:rsid w:val="00B2026A"/>
    <w:rsid w:val="00B2680F"/>
    <w:rsid w:val="00B27387"/>
    <w:rsid w:val="00B31F08"/>
    <w:rsid w:val="00B336D3"/>
    <w:rsid w:val="00B35561"/>
    <w:rsid w:val="00B4561D"/>
    <w:rsid w:val="00B556D6"/>
    <w:rsid w:val="00B6495D"/>
    <w:rsid w:val="00B97EB4"/>
    <w:rsid w:val="00BB163A"/>
    <w:rsid w:val="00BD0239"/>
    <w:rsid w:val="00BD4163"/>
    <w:rsid w:val="00BF10C4"/>
    <w:rsid w:val="00C03BCC"/>
    <w:rsid w:val="00C15364"/>
    <w:rsid w:val="00C24798"/>
    <w:rsid w:val="00C247A8"/>
    <w:rsid w:val="00C308A5"/>
    <w:rsid w:val="00C30DC3"/>
    <w:rsid w:val="00C32F9E"/>
    <w:rsid w:val="00C334F1"/>
    <w:rsid w:val="00C45A87"/>
    <w:rsid w:val="00C46026"/>
    <w:rsid w:val="00C46DDE"/>
    <w:rsid w:val="00C4738B"/>
    <w:rsid w:val="00C5008D"/>
    <w:rsid w:val="00C5011E"/>
    <w:rsid w:val="00C5094C"/>
    <w:rsid w:val="00C57C41"/>
    <w:rsid w:val="00C61153"/>
    <w:rsid w:val="00C61F12"/>
    <w:rsid w:val="00C661AD"/>
    <w:rsid w:val="00C70AA7"/>
    <w:rsid w:val="00C76E62"/>
    <w:rsid w:val="00C90026"/>
    <w:rsid w:val="00C927BE"/>
    <w:rsid w:val="00C94B3D"/>
    <w:rsid w:val="00CA459D"/>
    <w:rsid w:val="00CB2EC3"/>
    <w:rsid w:val="00CB5E1A"/>
    <w:rsid w:val="00CB6690"/>
    <w:rsid w:val="00CC155F"/>
    <w:rsid w:val="00CC4F66"/>
    <w:rsid w:val="00CC7B8F"/>
    <w:rsid w:val="00CD3017"/>
    <w:rsid w:val="00CD5BAF"/>
    <w:rsid w:val="00CE55B0"/>
    <w:rsid w:val="00CF3179"/>
    <w:rsid w:val="00CF5FCD"/>
    <w:rsid w:val="00D12F01"/>
    <w:rsid w:val="00D16A9E"/>
    <w:rsid w:val="00D203E7"/>
    <w:rsid w:val="00D236F3"/>
    <w:rsid w:val="00D3176D"/>
    <w:rsid w:val="00D41C92"/>
    <w:rsid w:val="00D44080"/>
    <w:rsid w:val="00D5094B"/>
    <w:rsid w:val="00D55772"/>
    <w:rsid w:val="00D6488B"/>
    <w:rsid w:val="00D654EC"/>
    <w:rsid w:val="00D66272"/>
    <w:rsid w:val="00D667FF"/>
    <w:rsid w:val="00D66A63"/>
    <w:rsid w:val="00D7113B"/>
    <w:rsid w:val="00D735CB"/>
    <w:rsid w:val="00D8280D"/>
    <w:rsid w:val="00D8715A"/>
    <w:rsid w:val="00D87EAD"/>
    <w:rsid w:val="00D9203D"/>
    <w:rsid w:val="00DB2985"/>
    <w:rsid w:val="00DC1BC7"/>
    <w:rsid w:val="00DC2F86"/>
    <w:rsid w:val="00DC3BA4"/>
    <w:rsid w:val="00DC4FB2"/>
    <w:rsid w:val="00DD01D1"/>
    <w:rsid w:val="00DF27BA"/>
    <w:rsid w:val="00DF4F9E"/>
    <w:rsid w:val="00DF5521"/>
    <w:rsid w:val="00DF5BC2"/>
    <w:rsid w:val="00E008D0"/>
    <w:rsid w:val="00E00E4A"/>
    <w:rsid w:val="00E069FC"/>
    <w:rsid w:val="00E07EA2"/>
    <w:rsid w:val="00E15D2B"/>
    <w:rsid w:val="00E270CC"/>
    <w:rsid w:val="00E32685"/>
    <w:rsid w:val="00E44895"/>
    <w:rsid w:val="00E50780"/>
    <w:rsid w:val="00E52FE6"/>
    <w:rsid w:val="00E73B5F"/>
    <w:rsid w:val="00E804F6"/>
    <w:rsid w:val="00E84C2A"/>
    <w:rsid w:val="00E871CB"/>
    <w:rsid w:val="00E92F60"/>
    <w:rsid w:val="00E9578E"/>
    <w:rsid w:val="00E9616D"/>
    <w:rsid w:val="00EA28AC"/>
    <w:rsid w:val="00EB34A5"/>
    <w:rsid w:val="00EB5A5F"/>
    <w:rsid w:val="00ED6D41"/>
    <w:rsid w:val="00ED7A86"/>
    <w:rsid w:val="00EE4004"/>
    <w:rsid w:val="00F043ED"/>
    <w:rsid w:val="00F150A3"/>
    <w:rsid w:val="00F170A5"/>
    <w:rsid w:val="00F30D4D"/>
    <w:rsid w:val="00F31DCB"/>
    <w:rsid w:val="00F41DA3"/>
    <w:rsid w:val="00F427F7"/>
    <w:rsid w:val="00F508B3"/>
    <w:rsid w:val="00F613CD"/>
    <w:rsid w:val="00F94FD1"/>
    <w:rsid w:val="00FA0680"/>
    <w:rsid w:val="00FB20FE"/>
    <w:rsid w:val="00FC5BF6"/>
    <w:rsid w:val="00FC716B"/>
    <w:rsid w:val="00FD2489"/>
    <w:rsid w:val="00FD7F93"/>
    <w:rsid w:val="00FE2CBA"/>
    <w:rsid w:val="00FE4D19"/>
    <w:rsid w:val="00FF02B7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A4612-E878-4795-9DAC-5A028B0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0A3"/>
    <w:pPr>
      <w:ind w:left="720"/>
      <w:contextualSpacing/>
    </w:pPr>
  </w:style>
  <w:style w:type="table" w:styleId="a7">
    <w:name w:val="Table Grid"/>
    <w:basedOn w:val="a1"/>
    <w:uiPriority w:val="59"/>
    <w:rsid w:val="007E0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unhideWhenUsed/>
    <w:rsid w:val="00251B69"/>
    <w:rPr>
      <w:rFonts w:ascii="Courier New" w:hAnsi="Courier New"/>
      <w:kern w:val="2"/>
    </w:rPr>
  </w:style>
  <w:style w:type="character" w:customStyle="1" w:styleId="a9">
    <w:name w:val="Текст Знак"/>
    <w:basedOn w:val="a0"/>
    <w:link w:val="a8"/>
    <w:rsid w:val="00251B69"/>
    <w:rPr>
      <w:rFonts w:ascii="Courier New" w:hAnsi="Courier New"/>
      <w:kern w:val="2"/>
    </w:rPr>
  </w:style>
  <w:style w:type="paragraph" w:styleId="aa">
    <w:name w:val="header"/>
    <w:basedOn w:val="a"/>
    <w:link w:val="ab"/>
    <w:rsid w:val="00605C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5C46"/>
  </w:style>
  <w:style w:type="paragraph" w:styleId="ac">
    <w:name w:val="footer"/>
    <w:basedOn w:val="a"/>
    <w:link w:val="ad"/>
    <w:rsid w:val="00605C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0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5111-0EF1-4E9A-820A-F1571675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5</Pages>
  <Words>896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1</cp:lastModifiedBy>
  <cp:revision>2</cp:revision>
  <cp:lastPrinted>2023-09-08T11:33:00Z</cp:lastPrinted>
  <dcterms:created xsi:type="dcterms:W3CDTF">2025-05-21T07:44:00Z</dcterms:created>
  <dcterms:modified xsi:type="dcterms:W3CDTF">2025-05-21T07:44:00Z</dcterms:modified>
</cp:coreProperties>
</file>