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F2" w:rsidRPr="00A30DCF" w:rsidRDefault="000F26F2" w:rsidP="000F26F2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2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45" w:type="pct"/>
        <w:jc w:val="center"/>
        <w:tblLook w:val="01E0" w:firstRow="1" w:lastRow="1" w:firstColumn="1" w:lastColumn="1" w:noHBand="0" w:noVBand="0"/>
      </w:tblPr>
      <w:tblGrid>
        <w:gridCol w:w="4707"/>
        <w:gridCol w:w="4826"/>
      </w:tblGrid>
      <w:tr w:rsidR="000F26F2" w:rsidRPr="000F26F2" w:rsidTr="002F3051">
        <w:trPr>
          <w:jc w:val="center"/>
        </w:trPr>
        <w:tc>
          <w:tcPr>
            <w:tcW w:w="5000" w:type="pct"/>
            <w:gridSpan w:val="2"/>
          </w:tcPr>
          <w:p w:rsidR="000F26F2" w:rsidRPr="000F26F2" w:rsidRDefault="000F26F2" w:rsidP="002F305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F26F2" w:rsidRPr="000F26F2" w:rsidRDefault="000F26F2" w:rsidP="002F305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0F26F2" w:rsidRPr="000F26F2" w:rsidTr="002F3051">
        <w:trPr>
          <w:jc w:val="center"/>
        </w:trPr>
        <w:tc>
          <w:tcPr>
            <w:tcW w:w="5000" w:type="pct"/>
            <w:gridSpan w:val="2"/>
          </w:tcPr>
          <w:p w:rsidR="000F26F2" w:rsidRPr="000F26F2" w:rsidRDefault="000F26F2" w:rsidP="002F305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0F26F2" w:rsidRPr="000F26F2" w:rsidTr="002F3051">
        <w:trPr>
          <w:jc w:val="center"/>
        </w:trPr>
        <w:tc>
          <w:tcPr>
            <w:tcW w:w="5000" w:type="pct"/>
            <w:gridSpan w:val="2"/>
          </w:tcPr>
          <w:p w:rsidR="000F26F2" w:rsidRPr="000F26F2" w:rsidRDefault="000F26F2" w:rsidP="002F305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0F26F2" w:rsidRPr="000F26F2" w:rsidTr="002F3051">
        <w:trPr>
          <w:jc w:val="center"/>
        </w:trPr>
        <w:tc>
          <w:tcPr>
            <w:tcW w:w="5000" w:type="pct"/>
            <w:gridSpan w:val="2"/>
          </w:tcPr>
          <w:p w:rsidR="000F26F2" w:rsidRPr="000F26F2" w:rsidRDefault="000F26F2" w:rsidP="002F305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F26F2" w:rsidRPr="000F26F2" w:rsidRDefault="000F26F2" w:rsidP="002F305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F26F2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0F26F2" w:rsidRPr="000F26F2" w:rsidTr="002F3051">
        <w:trPr>
          <w:jc w:val="center"/>
        </w:trPr>
        <w:tc>
          <w:tcPr>
            <w:tcW w:w="5000" w:type="pct"/>
            <w:gridSpan w:val="2"/>
          </w:tcPr>
          <w:p w:rsidR="000F26F2" w:rsidRPr="000F26F2" w:rsidRDefault="000F26F2" w:rsidP="002F3051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0F26F2" w:rsidRPr="000F26F2" w:rsidTr="002F3051">
        <w:trPr>
          <w:jc w:val="center"/>
        </w:trPr>
        <w:tc>
          <w:tcPr>
            <w:tcW w:w="2469" w:type="pct"/>
          </w:tcPr>
          <w:p w:rsidR="000F26F2" w:rsidRPr="000F26F2" w:rsidRDefault="009102C8" w:rsidP="009102C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0F26F2" w:rsidRPr="000F26F2">
              <w:rPr>
                <w:rFonts w:ascii="PT Astra Serif" w:hAnsi="PT Astra Serif"/>
                <w:sz w:val="28"/>
                <w:szCs w:val="28"/>
              </w:rPr>
              <w:t>т _________________</w:t>
            </w:r>
          </w:p>
        </w:tc>
        <w:tc>
          <w:tcPr>
            <w:tcW w:w="2531" w:type="pct"/>
          </w:tcPr>
          <w:p w:rsidR="000F26F2" w:rsidRPr="000F26F2" w:rsidRDefault="000F26F2" w:rsidP="002F305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№ ________</w:t>
            </w:r>
          </w:p>
        </w:tc>
      </w:tr>
    </w:tbl>
    <w:p w:rsidR="000F26F2" w:rsidRPr="000F26F2" w:rsidRDefault="000F26F2" w:rsidP="00D26811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3E1FBA" w:rsidRPr="000F26F2" w:rsidRDefault="003E1FBA" w:rsidP="00D26811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0F26F2">
        <w:rPr>
          <w:rFonts w:ascii="PT Astra Serif" w:hAnsi="PT Astra Serif"/>
          <w:b/>
          <w:sz w:val="28"/>
          <w:szCs w:val="28"/>
        </w:rPr>
        <w:t xml:space="preserve">О </w:t>
      </w:r>
      <w:r w:rsidR="006D7E3B" w:rsidRPr="000F26F2">
        <w:rPr>
          <w:rFonts w:ascii="PT Astra Serif" w:hAnsi="PT Astra Serif"/>
          <w:b/>
          <w:sz w:val="28"/>
          <w:szCs w:val="28"/>
        </w:rPr>
        <w:t>проведении открытого конкурса «</w:t>
      </w:r>
      <w:r w:rsidRPr="000F26F2">
        <w:rPr>
          <w:rFonts w:ascii="PT Astra Serif" w:hAnsi="PT Astra Serif"/>
          <w:b/>
          <w:sz w:val="28"/>
          <w:szCs w:val="28"/>
        </w:rPr>
        <w:t xml:space="preserve">Лучшее новогоднее декоративно-художественное и световое оформление витрин, фасадов и прилегающих территорий» на территории муниципального образования </w:t>
      </w:r>
      <w:r w:rsidR="000D13A4">
        <w:rPr>
          <w:rFonts w:ascii="PT Astra Serif" w:hAnsi="PT Astra Serif"/>
          <w:b/>
          <w:sz w:val="28"/>
          <w:szCs w:val="28"/>
        </w:rPr>
        <w:t xml:space="preserve">город </w:t>
      </w:r>
      <w:proofErr w:type="spellStart"/>
      <w:r w:rsidR="000D13A4">
        <w:rPr>
          <w:rFonts w:ascii="PT Astra Serif" w:hAnsi="PT Astra Serif"/>
          <w:b/>
          <w:sz w:val="28"/>
          <w:szCs w:val="28"/>
        </w:rPr>
        <w:t>Киреевск</w:t>
      </w:r>
      <w:proofErr w:type="spellEnd"/>
      <w:r w:rsidR="000D13A4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="00E46F49" w:rsidRPr="000F26F2">
        <w:rPr>
          <w:rFonts w:ascii="PT Astra Serif" w:hAnsi="PT Astra Serif"/>
          <w:b/>
          <w:sz w:val="28"/>
          <w:szCs w:val="28"/>
        </w:rPr>
        <w:t xml:space="preserve"> в 20</w:t>
      </w:r>
      <w:r w:rsidR="000F26F2" w:rsidRPr="000F26F2">
        <w:rPr>
          <w:rFonts w:ascii="PT Astra Serif" w:hAnsi="PT Astra Serif"/>
          <w:b/>
          <w:sz w:val="28"/>
          <w:szCs w:val="28"/>
        </w:rPr>
        <w:t>24</w:t>
      </w:r>
      <w:r w:rsidR="00E46F49" w:rsidRPr="000F26F2">
        <w:rPr>
          <w:rFonts w:ascii="PT Astra Serif" w:hAnsi="PT Astra Serif"/>
          <w:b/>
          <w:sz w:val="28"/>
          <w:szCs w:val="28"/>
        </w:rPr>
        <w:t xml:space="preserve"> году</w:t>
      </w:r>
    </w:p>
    <w:p w:rsidR="003E1FBA" w:rsidRPr="000F26F2" w:rsidRDefault="003E1FBA" w:rsidP="003E1FBA">
      <w:pPr>
        <w:pStyle w:val="a6"/>
        <w:spacing w:line="276" w:lineRule="auto"/>
        <w:ind w:left="993" w:hanging="993"/>
        <w:jc w:val="center"/>
        <w:rPr>
          <w:rFonts w:ascii="PT Astra Serif" w:hAnsi="PT Astra Serif"/>
          <w:b/>
          <w:sz w:val="28"/>
          <w:szCs w:val="28"/>
        </w:rPr>
      </w:pPr>
    </w:p>
    <w:p w:rsidR="00D26811" w:rsidRPr="000F26F2" w:rsidRDefault="00D26811" w:rsidP="006D7E3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F4290" w:rsidRPr="006F4290">
        <w:rPr>
          <w:rFonts w:ascii="PT Astra Serif" w:hAnsi="PT Astra Serif"/>
          <w:sz w:val="28"/>
          <w:szCs w:val="28"/>
        </w:rPr>
        <w:t xml:space="preserve">на основании </w:t>
      </w:r>
      <w:proofErr w:type="spellStart"/>
      <w:r w:rsidR="006F4290" w:rsidRPr="006F4290">
        <w:rPr>
          <w:rFonts w:ascii="PT Astra Serif" w:hAnsi="PT Astra Serif"/>
          <w:sz w:val="28"/>
          <w:szCs w:val="28"/>
        </w:rPr>
        <w:t>абз</w:t>
      </w:r>
      <w:proofErr w:type="spellEnd"/>
      <w:r w:rsidR="006F4290" w:rsidRPr="006F4290">
        <w:rPr>
          <w:rFonts w:ascii="PT Astra Serif" w:hAnsi="PT Astra Serif"/>
          <w:sz w:val="28"/>
          <w:szCs w:val="28"/>
        </w:rPr>
        <w:t>. 3 п.1 статьи 30, п.1 статья 40 Устава муниципального образования</w:t>
      </w:r>
      <w:r w:rsidR="006F4290" w:rsidRPr="006F4290">
        <w:rPr>
          <w:rFonts w:ascii="PT Astra Serif" w:hAnsi="PT Astra Serif"/>
          <w:sz w:val="28"/>
          <w:szCs w:val="28"/>
        </w:rPr>
        <w:tab/>
        <w:t xml:space="preserve"> Киреевский</w:t>
      </w:r>
      <w:r w:rsidR="006F4290" w:rsidRPr="006F4290">
        <w:rPr>
          <w:rFonts w:ascii="PT Astra Serif" w:hAnsi="PT Astra Serif"/>
          <w:sz w:val="28"/>
          <w:szCs w:val="28"/>
        </w:rPr>
        <w:tab/>
        <w:t xml:space="preserve"> район</w:t>
      </w:r>
      <w:r w:rsidRPr="000F26F2">
        <w:rPr>
          <w:rFonts w:ascii="PT Astra Serif" w:hAnsi="PT Astra Serif"/>
          <w:sz w:val="28"/>
          <w:szCs w:val="28"/>
        </w:rPr>
        <w:t>,</w:t>
      </w:r>
      <w:r w:rsidR="006F4290">
        <w:rPr>
          <w:rFonts w:ascii="PT Astra Serif" w:hAnsi="PT Astra Serif"/>
          <w:sz w:val="28"/>
          <w:szCs w:val="28"/>
        </w:rPr>
        <w:t xml:space="preserve"> </w:t>
      </w:r>
      <w:r w:rsidRPr="000F26F2"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 ПОСТАНОВЛЯЕТ:</w:t>
      </w:r>
    </w:p>
    <w:p w:rsidR="00D16C60" w:rsidRPr="000F26F2" w:rsidRDefault="00D16C60" w:rsidP="006D7E3B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 xml:space="preserve">1.Утвердить Положение о </w:t>
      </w:r>
      <w:r w:rsidRPr="000F26F2">
        <w:rPr>
          <w:rFonts w:ascii="PT Astra Serif" w:hAnsi="PT Astra Serif"/>
          <w:bCs/>
          <w:sz w:val="28"/>
          <w:szCs w:val="28"/>
        </w:rPr>
        <w:t xml:space="preserve">проведении открытого </w:t>
      </w:r>
      <w:r w:rsidR="00105EC8" w:rsidRPr="000F26F2">
        <w:rPr>
          <w:rFonts w:ascii="PT Astra Serif" w:hAnsi="PT Astra Serif"/>
          <w:bCs/>
          <w:sz w:val="28"/>
          <w:szCs w:val="28"/>
        </w:rPr>
        <w:t xml:space="preserve">конкурса </w:t>
      </w:r>
      <w:r w:rsidR="00105EC8" w:rsidRPr="000F26F2">
        <w:rPr>
          <w:rFonts w:ascii="PT Astra Serif" w:hAnsi="PT Astra Serif"/>
          <w:sz w:val="28"/>
          <w:szCs w:val="28"/>
        </w:rPr>
        <w:t>«</w:t>
      </w:r>
      <w:r w:rsidRPr="000F26F2">
        <w:rPr>
          <w:rFonts w:ascii="PT Astra Serif" w:hAnsi="PT Astra Serif"/>
          <w:sz w:val="28"/>
          <w:szCs w:val="28"/>
        </w:rPr>
        <w:t>Лучшее новогоднее декоративно-</w:t>
      </w:r>
      <w:r w:rsidR="000F26F2" w:rsidRPr="000F26F2">
        <w:rPr>
          <w:rFonts w:ascii="PT Astra Serif" w:hAnsi="PT Astra Serif"/>
          <w:sz w:val="28"/>
          <w:szCs w:val="28"/>
        </w:rPr>
        <w:t>художественное и</w:t>
      </w:r>
      <w:r w:rsidRPr="000F26F2">
        <w:rPr>
          <w:rFonts w:ascii="PT Astra Serif" w:hAnsi="PT Astra Serif"/>
          <w:sz w:val="28"/>
          <w:szCs w:val="28"/>
        </w:rPr>
        <w:t xml:space="preserve"> световое оформление витрин, фасадов и прилегающих территорий на территории муниципального образования</w:t>
      </w:r>
      <w:r w:rsidR="00105EC8" w:rsidRPr="000F26F2">
        <w:rPr>
          <w:rFonts w:ascii="PT Astra Serif" w:hAnsi="PT Astra Serif"/>
          <w:sz w:val="28"/>
          <w:szCs w:val="28"/>
        </w:rPr>
        <w:t xml:space="preserve"> город </w:t>
      </w:r>
      <w:proofErr w:type="spellStart"/>
      <w:r w:rsidR="00105EC8" w:rsidRPr="000F26F2">
        <w:rPr>
          <w:rFonts w:ascii="PT Astra Serif" w:hAnsi="PT Astra Serif"/>
          <w:sz w:val="28"/>
          <w:szCs w:val="28"/>
        </w:rPr>
        <w:t>Киреевск</w:t>
      </w:r>
      <w:proofErr w:type="spellEnd"/>
      <w:r w:rsidRPr="000F26F2">
        <w:rPr>
          <w:rFonts w:ascii="PT Astra Serif" w:hAnsi="PT Astra Serif"/>
          <w:sz w:val="28"/>
          <w:szCs w:val="28"/>
        </w:rPr>
        <w:t xml:space="preserve"> Киреевск</w:t>
      </w:r>
      <w:r w:rsidR="00105EC8" w:rsidRPr="000F26F2">
        <w:rPr>
          <w:rFonts w:ascii="PT Astra Serif" w:hAnsi="PT Astra Serif"/>
          <w:sz w:val="28"/>
          <w:szCs w:val="28"/>
        </w:rPr>
        <w:t>ого</w:t>
      </w:r>
      <w:r w:rsidRPr="000F26F2">
        <w:rPr>
          <w:rFonts w:ascii="PT Astra Serif" w:hAnsi="PT Astra Serif"/>
          <w:sz w:val="28"/>
          <w:szCs w:val="28"/>
        </w:rPr>
        <w:t xml:space="preserve"> </w:t>
      </w:r>
      <w:r w:rsidR="000F26F2" w:rsidRPr="000F26F2">
        <w:rPr>
          <w:rFonts w:ascii="PT Astra Serif" w:hAnsi="PT Astra Serif"/>
          <w:sz w:val="28"/>
          <w:szCs w:val="28"/>
        </w:rPr>
        <w:t>района» (</w:t>
      </w:r>
      <w:r w:rsidRPr="000F26F2">
        <w:rPr>
          <w:rFonts w:ascii="PT Astra Serif" w:hAnsi="PT Astra Serif"/>
          <w:sz w:val="28"/>
          <w:szCs w:val="28"/>
        </w:rPr>
        <w:t xml:space="preserve">Приложение </w:t>
      </w:r>
      <w:r w:rsidR="009102C8">
        <w:rPr>
          <w:rFonts w:ascii="PT Astra Serif" w:hAnsi="PT Astra Serif"/>
          <w:sz w:val="28"/>
          <w:szCs w:val="28"/>
        </w:rPr>
        <w:t>№</w:t>
      </w:r>
      <w:r w:rsidRPr="000F26F2">
        <w:rPr>
          <w:rFonts w:ascii="PT Astra Serif" w:hAnsi="PT Astra Serif"/>
          <w:sz w:val="28"/>
          <w:szCs w:val="28"/>
        </w:rPr>
        <w:t>1).</w:t>
      </w:r>
    </w:p>
    <w:p w:rsidR="00D16C60" w:rsidRPr="000F26F2" w:rsidRDefault="00D16C60" w:rsidP="006D7E3B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 xml:space="preserve">2. </w:t>
      </w:r>
      <w:r w:rsidR="009102C8">
        <w:rPr>
          <w:rFonts w:ascii="PT Astra Serif" w:hAnsi="PT Astra Serif"/>
          <w:sz w:val="28"/>
          <w:szCs w:val="28"/>
        </w:rPr>
        <w:t xml:space="preserve">Создать </w:t>
      </w:r>
      <w:r w:rsidRPr="000F26F2">
        <w:rPr>
          <w:rFonts w:ascii="PT Astra Serif" w:hAnsi="PT Astra Serif"/>
          <w:sz w:val="28"/>
          <w:szCs w:val="28"/>
        </w:rPr>
        <w:t>Конкурсн</w:t>
      </w:r>
      <w:r w:rsidR="009102C8">
        <w:rPr>
          <w:rFonts w:ascii="PT Astra Serif" w:hAnsi="PT Astra Serif"/>
          <w:sz w:val="28"/>
          <w:szCs w:val="28"/>
        </w:rPr>
        <w:t>ую</w:t>
      </w:r>
      <w:r w:rsidRPr="000F26F2">
        <w:rPr>
          <w:rFonts w:ascii="PT Astra Serif" w:hAnsi="PT Astra Serif"/>
          <w:sz w:val="28"/>
          <w:szCs w:val="28"/>
        </w:rPr>
        <w:t xml:space="preserve"> </w:t>
      </w:r>
      <w:r w:rsidR="000F26F2" w:rsidRPr="000F26F2">
        <w:rPr>
          <w:rFonts w:ascii="PT Astra Serif" w:hAnsi="PT Astra Serif"/>
          <w:sz w:val="28"/>
          <w:szCs w:val="28"/>
        </w:rPr>
        <w:t>комисси</w:t>
      </w:r>
      <w:r w:rsidR="0099747C">
        <w:rPr>
          <w:rFonts w:ascii="PT Astra Serif" w:hAnsi="PT Astra Serif"/>
          <w:sz w:val="28"/>
          <w:szCs w:val="28"/>
        </w:rPr>
        <w:t>ю</w:t>
      </w:r>
      <w:r w:rsidR="000F26F2" w:rsidRPr="000F26F2">
        <w:rPr>
          <w:rFonts w:ascii="PT Astra Serif" w:hAnsi="PT Astra Serif"/>
          <w:sz w:val="28"/>
          <w:szCs w:val="28"/>
        </w:rPr>
        <w:t xml:space="preserve"> </w:t>
      </w:r>
      <w:r w:rsidR="000F26F2" w:rsidRPr="000F26F2">
        <w:rPr>
          <w:rFonts w:ascii="PT Astra Serif" w:hAnsi="PT Astra Serif"/>
          <w:bCs/>
          <w:sz w:val="28"/>
          <w:szCs w:val="28"/>
        </w:rPr>
        <w:t>открытого</w:t>
      </w:r>
      <w:r w:rsidRPr="000F26F2">
        <w:rPr>
          <w:rFonts w:ascii="PT Astra Serif" w:hAnsi="PT Astra Serif"/>
          <w:bCs/>
          <w:sz w:val="28"/>
          <w:szCs w:val="28"/>
        </w:rPr>
        <w:t xml:space="preserve"> </w:t>
      </w:r>
      <w:r w:rsidR="000F26F2" w:rsidRPr="000F26F2">
        <w:rPr>
          <w:rFonts w:ascii="PT Astra Serif" w:hAnsi="PT Astra Serif"/>
          <w:bCs/>
          <w:sz w:val="28"/>
          <w:szCs w:val="28"/>
        </w:rPr>
        <w:t xml:space="preserve">конкурса </w:t>
      </w:r>
      <w:r w:rsidR="000F26F2" w:rsidRPr="000F26F2">
        <w:rPr>
          <w:rFonts w:ascii="PT Astra Serif" w:hAnsi="PT Astra Serif"/>
          <w:sz w:val="28"/>
          <w:szCs w:val="28"/>
        </w:rPr>
        <w:t>«</w:t>
      </w:r>
      <w:r w:rsidRPr="000F26F2">
        <w:rPr>
          <w:rFonts w:ascii="PT Astra Serif" w:hAnsi="PT Astra Serif"/>
          <w:sz w:val="28"/>
          <w:szCs w:val="28"/>
        </w:rPr>
        <w:t>Лучшее новогоднее декоративно-</w:t>
      </w:r>
      <w:r w:rsidR="000F26F2" w:rsidRPr="000F26F2">
        <w:rPr>
          <w:rFonts w:ascii="PT Astra Serif" w:hAnsi="PT Astra Serif"/>
          <w:sz w:val="28"/>
          <w:szCs w:val="28"/>
        </w:rPr>
        <w:t>художественное и</w:t>
      </w:r>
      <w:r w:rsidRPr="000F26F2">
        <w:rPr>
          <w:rFonts w:ascii="PT Astra Serif" w:hAnsi="PT Astra Serif"/>
          <w:sz w:val="28"/>
          <w:szCs w:val="28"/>
        </w:rPr>
        <w:t xml:space="preserve"> световое оформление витрин, фасадов и прилегающих территорий на территории муниципального образования</w:t>
      </w:r>
      <w:r w:rsidR="00105EC8" w:rsidRPr="000F26F2">
        <w:rPr>
          <w:rFonts w:ascii="PT Astra Serif" w:hAnsi="PT Astra Serif"/>
          <w:sz w:val="28"/>
          <w:szCs w:val="28"/>
        </w:rPr>
        <w:t xml:space="preserve"> город </w:t>
      </w:r>
      <w:proofErr w:type="spellStart"/>
      <w:r w:rsidR="00105EC8" w:rsidRPr="000F26F2">
        <w:rPr>
          <w:rFonts w:ascii="PT Astra Serif" w:hAnsi="PT Astra Serif"/>
          <w:sz w:val="28"/>
          <w:szCs w:val="28"/>
        </w:rPr>
        <w:t>Киреевск</w:t>
      </w:r>
      <w:proofErr w:type="spellEnd"/>
      <w:r w:rsidRPr="000F26F2">
        <w:rPr>
          <w:rFonts w:ascii="PT Astra Serif" w:hAnsi="PT Astra Serif"/>
          <w:sz w:val="28"/>
          <w:szCs w:val="28"/>
        </w:rPr>
        <w:t xml:space="preserve"> </w:t>
      </w:r>
      <w:r w:rsidR="00AC5D23" w:rsidRPr="000F26F2">
        <w:rPr>
          <w:rFonts w:ascii="PT Astra Serif" w:hAnsi="PT Astra Serif"/>
          <w:sz w:val="28"/>
          <w:szCs w:val="28"/>
        </w:rPr>
        <w:t>Киреевский район</w:t>
      </w:r>
      <w:r w:rsidRPr="000F26F2">
        <w:rPr>
          <w:rFonts w:ascii="PT Astra Serif" w:hAnsi="PT Astra Serif"/>
          <w:sz w:val="28"/>
          <w:szCs w:val="28"/>
        </w:rPr>
        <w:t>»</w:t>
      </w:r>
      <w:r w:rsidR="009102C8">
        <w:rPr>
          <w:rFonts w:ascii="PT Astra Serif" w:hAnsi="PT Astra Serif"/>
          <w:sz w:val="28"/>
          <w:szCs w:val="28"/>
        </w:rPr>
        <w:t xml:space="preserve"> и утвердить ее состав</w:t>
      </w:r>
      <w:r w:rsidRPr="000F26F2">
        <w:rPr>
          <w:rFonts w:ascii="PT Astra Serif" w:hAnsi="PT Astra Serif"/>
          <w:sz w:val="28"/>
          <w:szCs w:val="28"/>
        </w:rPr>
        <w:t xml:space="preserve"> (Приложение </w:t>
      </w:r>
      <w:r w:rsidR="009102C8">
        <w:rPr>
          <w:rFonts w:ascii="PT Astra Serif" w:hAnsi="PT Astra Serif"/>
          <w:sz w:val="28"/>
          <w:szCs w:val="28"/>
        </w:rPr>
        <w:t>№</w:t>
      </w:r>
      <w:r w:rsidRPr="000F26F2">
        <w:rPr>
          <w:rFonts w:ascii="PT Astra Serif" w:hAnsi="PT Astra Serif"/>
          <w:sz w:val="28"/>
          <w:szCs w:val="28"/>
        </w:rPr>
        <w:t xml:space="preserve">2). </w:t>
      </w:r>
    </w:p>
    <w:p w:rsidR="00091393" w:rsidRDefault="000F26F2" w:rsidP="00091393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 xml:space="preserve">3. Настоящее постановление </w:t>
      </w:r>
      <w:r w:rsidR="00091393" w:rsidRPr="00091393">
        <w:rPr>
          <w:rFonts w:ascii="PT Astra Serif" w:hAnsi="PT Astra Serif"/>
          <w:sz w:val="28"/>
          <w:szCs w:val="28"/>
        </w:rPr>
        <w:t xml:space="preserve">опубликовать в городской газете «Вести </w:t>
      </w:r>
      <w:proofErr w:type="spellStart"/>
      <w:r w:rsidR="00091393" w:rsidRPr="00091393">
        <w:rPr>
          <w:rFonts w:ascii="PT Astra Serif" w:hAnsi="PT Astra Serif"/>
          <w:sz w:val="28"/>
          <w:szCs w:val="28"/>
        </w:rPr>
        <w:t>Киреевска</w:t>
      </w:r>
      <w:proofErr w:type="spellEnd"/>
      <w:r w:rsidR="00091393" w:rsidRPr="00091393">
        <w:rPr>
          <w:rFonts w:ascii="PT Astra Serif" w:hAnsi="PT Astra Serif"/>
          <w:sz w:val="28"/>
          <w:szCs w:val="28"/>
        </w:rPr>
        <w:t>» и разместить на официальном сайте муниципального образования Киреевский район (</w:t>
      </w:r>
      <w:hyperlink r:id="rId9" w:history="1">
        <w:r w:rsidR="00091393" w:rsidRPr="00AD19F6">
          <w:rPr>
            <w:rStyle w:val="a9"/>
            <w:rFonts w:ascii="PT Astra Serif" w:hAnsi="PT Astra Serif"/>
            <w:sz w:val="28"/>
            <w:szCs w:val="28"/>
          </w:rPr>
          <w:t>https://kireevskij-r71.gosweb.gosuslugi.ru</w:t>
        </w:r>
      </w:hyperlink>
      <w:r w:rsidR="00091393" w:rsidRPr="00091393">
        <w:rPr>
          <w:rFonts w:ascii="PT Astra Serif" w:hAnsi="PT Astra Serif"/>
          <w:sz w:val="28"/>
          <w:szCs w:val="28"/>
        </w:rPr>
        <w:t>).</w:t>
      </w:r>
    </w:p>
    <w:p w:rsidR="00CE04A6" w:rsidRPr="000F26F2" w:rsidRDefault="00091393" w:rsidP="00091393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D26811" w:rsidRPr="000F26F2">
        <w:rPr>
          <w:rFonts w:ascii="PT Astra Serif" w:hAnsi="PT Astra Serif"/>
          <w:sz w:val="28"/>
          <w:szCs w:val="28"/>
        </w:rPr>
        <w:t xml:space="preserve">. </w:t>
      </w:r>
      <w:r w:rsidR="00CE04A6" w:rsidRPr="000F26F2"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</w:t>
      </w:r>
      <w:r w:rsidR="006547F4">
        <w:rPr>
          <w:rFonts w:ascii="PT Astra Serif" w:hAnsi="PT Astra Serif"/>
          <w:sz w:val="28"/>
          <w:szCs w:val="28"/>
        </w:rPr>
        <w:t>оставляю за собой.</w:t>
      </w:r>
    </w:p>
    <w:p w:rsidR="00D26811" w:rsidRPr="000F26F2" w:rsidRDefault="00091393" w:rsidP="006D7E3B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</w:t>
      </w:r>
      <w:r w:rsidR="00D26811" w:rsidRPr="000F26F2">
        <w:rPr>
          <w:rFonts w:ascii="PT Astra Serif" w:hAnsi="PT Astra Serif"/>
          <w:color w:val="000000"/>
          <w:sz w:val="28"/>
          <w:szCs w:val="28"/>
        </w:rPr>
        <w:t>.</w:t>
      </w:r>
      <w:r w:rsidR="00D26811" w:rsidRPr="000F26F2">
        <w:rPr>
          <w:rFonts w:ascii="PT Astra Serif" w:hAnsi="PT Astra Serif"/>
          <w:sz w:val="28"/>
          <w:szCs w:val="28"/>
        </w:rPr>
        <w:t xml:space="preserve"> Постановление вступает в силу со дня </w:t>
      </w:r>
      <w:r>
        <w:rPr>
          <w:rFonts w:ascii="PT Astra Serif" w:hAnsi="PT Astra Serif"/>
          <w:sz w:val="28"/>
          <w:szCs w:val="28"/>
        </w:rPr>
        <w:t>опубликования</w:t>
      </w:r>
      <w:r w:rsidR="00D26811" w:rsidRPr="000F26F2">
        <w:rPr>
          <w:rFonts w:ascii="PT Astra Serif" w:hAnsi="PT Astra Serif"/>
          <w:sz w:val="28"/>
          <w:szCs w:val="28"/>
        </w:rPr>
        <w:t>.</w:t>
      </w:r>
    </w:p>
    <w:p w:rsidR="00D16C60" w:rsidRDefault="00D16C60" w:rsidP="00820B26">
      <w:pPr>
        <w:pStyle w:val="a6"/>
        <w:jc w:val="right"/>
        <w:rPr>
          <w:rFonts w:ascii="PT Astra Serif" w:hAnsi="PT Astra Serif"/>
          <w:sz w:val="24"/>
          <w:szCs w:val="24"/>
        </w:rPr>
      </w:pPr>
    </w:p>
    <w:p w:rsidR="006547F4" w:rsidRPr="000F26F2" w:rsidRDefault="006547F4" w:rsidP="00820B26">
      <w:pPr>
        <w:pStyle w:val="a6"/>
        <w:jc w:val="right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37"/>
        <w:gridCol w:w="4219"/>
      </w:tblGrid>
      <w:tr w:rsidR="000F26F2" w:rsidRPr="000F26F2" w:rsidTr="006547F4">
        <w:tc>
          <w:tcPr>
            <w:tcW w:w="5137" w:type="dxa"/>
          </w:tcPr>
          <w:p w:rsidR="000F26F2" w:rsidRPr="000F26F2" w:rsidRDefault="006547F4" w:rsidP="006547F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4"/>
              </w:rPr>
              <w:t>Первый заместитель г</w:t>
            </w:r>
            <w:r w:rsidR="000F26F2" w:rsidRPr="000F26F2">
              <w:rPr>
                <w:rFonts w:ascii="PT Astra Serif" w:hAnsi="PT Astra Serif"/>
                <w:b/>
                <w:sz w:val="28"/>
                <w:szCs w:val="24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4"/>
              </w:rPr>
              <w:t>ы</w:t>
            </w:r>
            <w:r w:rsidR="000F26F2" w:rsidRPr="000F26F2">
              <w:rPr>
                <w:rFonts w:ascii="PT Astra Serif" w:hAnsi="PT Astra Serif"/>
                <w:b/>
                <w:sz w:val="28"/>
                <w:szCs w:val="24"/>
              </w:rPr>
              <w:t xml:space="preserve"> а</w:t>
            </w:r>
            <w:r w:rsidR="000F26F2" w:rsidRPr="000F26F2">
              <w:rPr>
                <w:rFonts w:ascii="PT Astra Serif" w:hAnsi="PT Astra Serif"/>
                <w:b/>
                <w:sz w:val="28"/>
                <w:szCs w:val="28"/>
              </w:rPr>
              <w:t>дминистрации муниципального образования Киреевский район</w:t>
            </w:r>
          </w:p>
        </w:tc>
        <w:tc>
          <w:tcPr>
            <w:tcW w:w="4219" w:type="dxa"/>
            <w:vAlign w:val="bottom"/>
          </w:tcPr>
          <w:p w:rsidR="000F26F2" w:rsidRPr="000F26F2" w:rsidRDefault="006547F4" w:rsidP="000F26F2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И.В.Калугина</w:t>
            </w:r>
            <w:proofErr w:type="spellEnd"/>
          </w:p>
        </w:tc>
      </w:tr>
    </w:tbl>
    <w:p w:rsidR="00265A88" w:rsidRDefault="00265A88" w:rsidP="00820B26">
      <w:pPr>
        <w:pStyle w:val="a6"/>
        <w:jc w:val="right"/>
        <w:rPr>
          <w:sz w:val="24"/>
          <w:szCs w:val="24"/>
        </w:rPr>
      </w:pPr>
    </w:p>
    <w:p w:rsidR="006547F4" w:rsidRDefault="006547F4" w:rsidP="00820B26">
      <w:pPr>
        <w:pStyle w:val="a6"/>
        <w:jc w:val="right"/>
        <w:rPr>
          <w:sz w:val="24"/>
          <w:szCs w:val="24"/>
        </w:rPr>
      </w:pPr>
    </w:p>
    <w:p w:rsidR="006D7E3B" w:rsidRDefault="006D7E3B" w:rsidP="00820B26">
      <w:pPr>
        <w:pStyle w:val="a6"/>
        <w:jc w:val="right"/>
        <w:rPr>
          <w:rFonts w:ascii="PT Astra Serif" w:hAnsi="PT Astra Serif"/>
          <w:sz w:val="24"/>
          <w:szCs w:val="24"/>
        </w:rPr>
      </w:pPr>
    </w:p>
    <w:p w:rsidR="006D7E3B" w:rsidRDefault="006D7E3B" w:rsidP="00820B26">
      <w:pPr>
        <w:pStyle w:val="a6"/>
        <w:jc w:val="right"/>
        <w:rPr>
          <w:rFonts w:ascii="PT Astra Serif" w:hAnsi="PT Astra Serif"/>
          <w:sz w:val="24"/>
          <w:szCs w:val="24"/>
        </w:rPr>
      </w:pPr>
    </w:p>
    <w:p w:rsidR="00091393" w:rsidRDefault="00091393" w:rsidP="00820B26">
      <w:pPr>
        <w:pStyle w:val="a6"/>
        <w:jc w:val="right"/>
        <w:rPr>
          <w:rFonts w:ascii="PT Astra Serif" w:hAnsi="PT Astra Serif"/>
          <w:sz w:val="24"/>
          <w:szCs w:val="24"/>
        </w:rPr>
      </w:pPr>
    </w:p>
    <w:p w:rsidR="00820B26" w:rsidRPr="000F26F2" w:rsidRDefault="00820B26" w:rsidP="00820B26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0F26F2">
        <w:rPr>
          <w:rFonts w:ascii="PT Astra Serif" w:hAnsi="PT Astra Serif"/>
          <w:sz w:val="24"/>
          <w:szCs w:val="24"/>
        </w:rPr>
        <w:lastRenderedPageBreak/>
        <w:t>Приложение</w:t>
      </w:r>
      <w:r w:rsidR="009102C8">
        <w:rPr>
          <w:rFonts w:ascii="PT Astra Serif" w:hAnsi="PT Astra Serif"/>
          <w:sz w:val="24"/>
          <w:szCs w:val="24"/>
        </w:rPr>
        <w:t xml:space="preserve"> №</w:t>
      </w:r>
      <w:r w:rsidR="006D7E3B">
        <w:rPr>
          <w:rFonts w:ascii="PT Astra Serif" w:hAnsi="PT Astra Serif"/>
          <w:sz w:val="24"/>
          <w:szCs w:val="24"/>
        </w:rPr>
        <w:t>1</w:t>
      </w:r>
    </w:p>
    <w:p w:rsidR="00820B26" w:rsidRPr="000F26F2" w:rsidRDefault="00820B26" w:rsidP="00820B26">
      <w:pPr>
        <w:pStyle w:val="a6"/>
        <w:jc w:val="right"/>
        <w:rPr>
          <w:rFonts w:ascii="PT Astra Serif" w:hAnsi="PT Astra Serif"/>
          <w:sz w:val="24"/>
          <w:szCs w:val="24"/>
        </w:rPr>
      </w:pPr>
      <w:proofErr w:type="gramStart"/>
      <w:r w:rsidRPr="000F26F2">
        <w:rPr>
          <w:rFonts w:ascii="PT Astra Serif" w:hAnsi="PT Astra Serif"/>
          <w:sz w:val="24"/>
          <w:szCs w:val="24"/>
        </w:rPr>
        <w:t xml:space="preserve">к  </w:t>
      </w:r>
      <w:r w:rsidR="006D7E3B">
        <w:rPr>
          <w:rFonts w:ascii="PT Astra Serif" w:hAnsi="PT Astra Serif"/>
          <w:sz w:val="24"/>
          <w:szCs w:val="24"/>
        </w:rPr>
        <w:t>п</w:t>
      </w:r>
      <w:r w:rsidRPr="000F26F2">
        <w:rPr>
          <w:rFonts w:ascii="PT Astra Serif" w:hAnsi="PT Astra Serif"/>
          <w:sz w:val="24"/>
          <w:szCs w:val="24"/>
        </w:rPr>
        <w:t>остановлению</w:t>
      </w:r>
      <w:proofErr w:type="gramEnd"/>
      <w:r w:rsidRPr="000F26F2">
        <w:rPr>
          <w:rFonts w:ascii="PT Astra Serif" w:hAnsi="PT Astra Serif"/>
          <w:sz w:val="24"/>
          <w:szCs w:val="24"/>
        </w:rPr>
        <w:t xml:space="preserve"> администрации</w:t>
      </w:r>
    </w:p>
    <w:p w:rsidR="00820B26" w:rsidRPr="000F26F2" w:rsidRDefault="00820B26" w:rsidP="00820B26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0F26F2">
        <w:rPr>
          <w:rFonts w:ascii="PT Astra Serif" w:hAnsi="PT Astra Serif"/>
          <w:sz w:val="24"/>
          <w:szCs w:val="24"/>
        </w:rPr>
        <w:t>от  _____________ № ________</w:t>
      </w:r>
    </w:p>
    <w:p w:rsidR="00820B26" w:rsidRPr="0048347C" w:rsidRDefault="00820B26" w:rsidP="00820B26">
      <w:pPr>
        <w:pStyle w:val="a6"/>
        <w:jc w:val="right"/>
      </w:pPr>
    </w:p>
    <w:p w:rsidR="00F74EF3" w:rsidRPr="000F26F2" w:rsidRDefault="00F74EF3" w:rsidP="00820B26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820B26" w:rsidRPr="000F26F2" w:rsidRDefault="00820B26" w:rsidP="00820B26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0F26F2">
        <w:rPr>
          <w:rFonts w:ascii="PT Astra Serif" w:hAnsi="PT Astra Serif"/>
          <w:b/>
          <w:sz w:val="28"/>
          <w:szCs w:val="28"/>
        </w:rPr>
        <w:t>ПОЛОЖЕНИЕ</w:t>
      </w:r>
    </w:p>
    <w:p w:rsidR="00F74EF3" w:rsidRPr="000F26F2" w:rsidRDefault="00F74EF3" w:rsidP="00820B26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055A84" w:rsidRPr="000F26F2" w:rsidRDefault="00820B26" w:rsidP="00820B26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0F26F2">
        <w:rPr>
          <w:rFonts w:ascii="PT Astra Serif" w:hAnsi="PT Astra Serif"/>
          <w:b/>
          <w:sz w:val="28"/>
          <w:szCs w:val="28"/>
        </w:rPr>
        <w:t xml:space="preserve">О </w:t>
      </w:r>
      <w:proofErr w:type="gramStart"/>
      <w:r w:rsidRPr="000F26F2">
        <w:rPr>
          <w:rFonts w:ascii="PT Astra Serif" w:hAnsi="PT Astra Serif"/>
          <w:b/>
          <w:sz w:val="28"/>
          <w:szCs w:val="28"/>
        </w:rPr>
        <w:t>проведении  открытого</w:t>
      </w:r>
      <w:proofErr w:type="gramEnd"/>
      <w:r w:rsidRPr="000F26F2">
        <w:rPr>
          <w:rFonts w:ascii="PT Astra Serif" w:hAnsi="PT Astra Serif"/>
          <w:b/>
          <w:sz w:val="28"/>
          <w:szCs w:val="28"/>
        </w:rPr>
        <w:t xml:space="preserve">  конкурса </w:t>
      </w:r>
      <w:r w:rsidR="00C167E9" w:rsidRPr="000F26F2">
        <w:rPr>
          <w:rFonts w:ascii="PT Astra Serif" w:hAnsi="PT Astra Serif"/>
          <w:b/>
          <w:sz w:val="28"/>
          <w:szCs w:val="28"/>
        </w:rPr>
        <w:t xml:space="preserve">«Лучшее новогоднее декоративно-художественное  и световое оформление витрин, фасадов и прилегающих территорий на территории муниципального образования </w:t>
      </w:r>
    </w:p>
    <w:p w:rsidR="00820B26" w:rsidRPr="000F26F2" w:rsidRDefault="00AC5D23" w:rsidP="00820B26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0F26F2">
        <w:rPr>
          <w:rFonts w:ascii="PT Astra Serif" w:hAnsi="PT Astra Serif"/>
          <w:b/>
          <w:sz w:val="28"/>
          <w:szCs w:val="28"/>
        </w:rPr>
        <w:t>Киреевский район</w:t>
      </w:r>
      <w:r w:rsidR="00C167E9" w:rsidRPr="000F26F2">
        <w:rPr>
          <w:rFonts w:ascii="PT Astra Serif" w:hAnsi="PT Astra Serif"/>
          <w:b/>
          <w:sz w:val="28"/>
          <w:szCs w:val="28"/>
        </w:rPr>
        <w:t>»</w:t>
      </w:r>
    </w:p>
    <w:p w:rsidR="00C167E9" w:rsidRPr="000F26F2" w:rsidRDefault="00C167E9" w:rsidP="00820B26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820B26" w:rsidRPr="000F26F2" w:rsidRDefault="004A42D3" w:rsidP="004A42D3">
      <w:pPr>
        <w:pStyle w:val="a6"/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0F26F2">
        <w:rPr>
          <w:rFonts w:ascii="PT Astra Serif" w:hAnsi="PT Astra Serif"/>
          <w:b/>
          <w:sz w:val="28"/>
          <w:szCs w:val="28"/>
        </w:rPr>
        <w:t>1.</w:t>
      </w:r>
      <w:r w:rsidR="00820B26" w:rsidRPr="000F26F2">
        <w:rPr>
          <w:rFonts w:ascii="PT Astra Serif" w:hAnsi="PT Astra Serif"/>
          <w:b/>
          <w:sz w:val="28"/>
          <w:szCs w:val="28"/>
        </w:rPr>
        <w:t>Общее положение</w:t>
      </w:r>
    </w:p>
    <w:p w:rsidR="00820B26" w:rsidRPr="000F26F2" w:rsidRDefault="00820B26" w:rsidP="00820B26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1.1</w:t>
      </w:r>
      <w:r w:rsidR="00105EC8" w:rsidRPr="000F26F2">
        <w:rPr>
          <w:rFonts w:ascii="PT Astra Serif" w:hAnsi="PT Astra Serif"/>
          <w:sz w:val="28"/>
          <w:szCs w:val="28"/>
        </w:rPr>
        <w:t xml:space="preserve">. </w:t>
      </w:r>
      <w:r w:rsidRPr="000F26F2">
        <w:rPr>
          <w:rFonts w:ascii="PT Astra Serif" w:hAnsi="PT Astra Serif"/>
          <w:sz w:val="28"/>
          <w:szCs w:val="28"/>
        </w:rPr>
        <w:t xml:space="preserve">Настоящее Положение о </w:t>
      </w:r>
      <w:r w:rsidR="00105EC8" w:rsidRPr="000F26F2">
        <w:rPr>
          <w:rFonts w:ascii="PT Astra Serif" w:hAnsi="PT Astra Serif"/>
          <w:sz w:val="28"/>
          <w:szCs w:val="28"/>
        </w:rPr>
        <w:t>проведении открытого</w:t>
      </w:r>
      <w:r w:rsidRPr="000F26F2">
        <w:rPr>
          <w:rFonts w:ascii="PT Astra Serif" w:hAnsi="PT Astra Serif"/>
          <w:sz w:val="28"/>
          <w:szCs w:val="28"/>
        </w:rPr>
        <w:t xml:space="preserve"> конкурса на «Лучшее новогоднее декоративно – художественное и световое оформление витрин, фасадов и прилегающих территорий» на территории муниципального образования</w:t>
      </w:r>
      <w:r w:rsidR="00105EC8" w:rsidRPr="000F26F2">
        <w:rPr>
          <w:rFonts w:ascii="PT Astra Serif" w:hAnsi="PT Astra Serif"/>
          <w:sz w:val="28"/>
          <w:szCs w:val="28"/>
        </w:rPr>
        <w:t xml:space="preserve"> город </w:t>
      </w:r>
      <w:proofErr w:type="spellStart"/>
      <w:r w:rsidR="00105EC8" w:rsidRPr="000F26F2">
        <w:rPr>
          <w:rFonts w:ascii="PT Astra Serif" w:hAnsi="PT Astra Serif"/>
          <w:sz w:val="28"/>
          <w:szCs w:val="28"/>
        </w:rPr>
        <w:t>Киреевск</w:t>
      </w:r>
      <w:proofErr w:type="spellEnd"/>
      <w:r w:rsidR="00C167E9" w:rsidRPr="000F26F2">
        <w:rPr>
          <w:rFonts w:ascii="PT Astra Serif" w:hAnsi="PT Astra Serif"/>
          <w:sz w:val="28"/>
          <w:szCs w:val="28"/>
        </w:rPr>
        <w:t xml:space="preserve"> </w:t>
      </w:r>
      <w:r w:rsidR="00AC5D23" w:rsidRPr="000F26F2">
        <w:rPr>
          <w:rFonts w:ascii="PT Astra Serif" w:hAnsi="PT Astra Serif"/>
          <w:sz w:val="28"/>
          <w:szCs w:val="28"/>
        </w:rPr>
        <w:t>Киреевск</w:t>
      </w:r>
      <w:r w:rsidR="00105EC8" w:rsidRPr="000F26F2">
        <w:rPr>
          <w:rFonts w:ascii="PT Astra Serif" w:hAnsi="PT Astra Serif"/>
          <w:sz w:val="28"/>
          <w:szCs w:val="28"/>
        </w:rPr>
        <w:t>ого</w:t>
      </w:r>
      <w:r w:rsidR="00AC5D23" w:rsidRPr="000F26F2">
        <w:rPr>
          <w:rFonts w:ascii="PT Astra Serif" w:hAnsi="PT Astra Serif"/>
          <w:sz w:val="28"/>
          <w:szCs w:val="28"/>
        </w:rPr>
        <w:t xml:space="preserve"> район</w:t>
      </w:r>
      <w:r w:rsidR="00105EC8" w:rsidRPr="000F26F2">
        <w:rPr>
          <w:rFonts w:ascii="PT Astra Serif" w:hAnsi="PT Astra Serif"/>
          <w:sz w:val="28"/>
          <w:szCs w:val="28"/>
        </w:rPr>
        <w:t>а</w:t>
      </w:r>
      <w:r w:rsidR="00AC5D23" w:rsidRPr="000F26F2">
        <w:rPr>
          <w:rFonts w:ascii="PT Astra Serif" w:hAnsi="PT Astra Serif"/>
          <w:sz w:val="28"/>
          <w:szCs w:val="28"/>
        </w:rPr>
        <w:t xml:space="preserve"> </w:t>
      </w:r>
      <w:r w:rsidRPr="000F26F2">
        <w:rPr>
          <w:rFonts w:ascii="PT Astra Serif" w:hAnsi="PT Astra Serif"/>
          <w:sz w:val="28"/>
          <w:szCs w:val="28"/>
        </w:rPr>
        <w:t>(далее</w:t>
      </w:r>
      <w:r w:rsidR="0005701A" w:rsidRPr="000F26F2">
        <w:rPr>
          <w:rFonts w:ascii="PT Astra Serif" w:hAnsi="PT Astra Serif"/>
          <w:sz w:val="28"/>
          <w:szCs w:val="28"/>
        </w:rPr>
        <w:t xml:space="preserve"> </w:t>
      </w:r>
      <w:r w:rsidRPr="000F26F2">
        <w:rPr>
          <w:rFonts w:ascii="PT Astra Serif" w:hAnsi="PT Astra Serif"/>
          <w:sz w:val="28"/>
          <w:szCs w:val="28"/>
        </w:rPr>
        <w:t>- Положение) определяет порядок и условия организации и проведения конкурса (далее</w:t>
      </w:r>
      <w:r w:rsidR="0073612C" w:rsidRPr="000F26F2">
        <w:rPr>
          <w:rFonts w:ascii="PT Astra Serif" w:hAnsi="PT Astra Serif"/>
          <w:sz w:val="28"/>
          <w:szCs w:val="28"/>
        </w:rPr>
        <w:t xml:space="preserve"> </w:t>
      </w:r>
      <w:r w:rsidRPr="000F26F2">
        <w:rPr>
          <w:rFonts w:ascii="PT Astra Serif" w:hAnsi="PT Astra Serif"/>
          <w:sz w:val="28"/>
          <w:szCs w:val="28"/>
        </w:rPr>
        <w:t>- Конкурс).</w:t>
      </w: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 xml:space="preserve">1.2. Положение разработано в целях создания праздничной </w:t>
      </w:r>
      <w:r w:rsidR="006D7E3B" w:rsidRPr="000F26F2">
        <w:rPr>
          <w:rFonts w:ascii="PT Astra Serif" w:hAnsi="PT Astra Serif"/>
          <w:sz w:val="28"/>
          <w:szCs w:val="28"/>
        </w:rPr>
        <w:t>новогодней атмосферы</w:t>
      </w:r>
      <w:r w:rsidRPr="000F26F2">
        <w:rPr>
          <w:rFonts w:ascii="PT Astra Serif" w:hAnsi="PT Astra Serif"/>
          <w:sz w:val="28"/>
          <w:szCs w:val="28"/>
        </w:rPr>
        <w:t xml:space="preserve">, улучшения внешнего </w:t>
      </w:r>
      <w:r w:rsidR="006D7E3B" w:rsidRPr="000F26F2">
        <w:rPr>
          <w:rFonts w:ascii="PT Astra Serif" w:hAnsi="PT Astra Serif"/>
          <w:sz w:val="28"/>
          <w:szCs w:val="28"/>
        </w:rPr>
        <w:t>облика населенных</w:t>
      </w:r>
      <w:r w:rsidRPr="000F26F2">
        <w:rPr>
          <w:rFonts w:ascii="PT Astra Serif" w:hAnsi="PT Astra Serif"/>
          <w:sz w:val="28"/>
          <w:szCs w:val="28"/>
        </w:rPr>
        <w:t xml:space="preserve"> пункт</w:t>
      </w:r>
      <w:r w:rsidR="00AC5D23" w:rsidRPr="000F26F2">
        <w:rPr>
          <w:rFonts w:ascii="PT Astra Serif" w:hAnsi="PT Astra Serif"/>
          <w:sz w:val="28"/>
          <w:szCs w:val="28"/>
        </w:rPr>
        <w:t>ов</w:t>
      </w:r>
      <w:r w:rsidRPr="000F26F2">
        <w:rPr>
          <w:rFonts w:ascii="PT Astra Serif" w:hAnsi="PT Astra Serif"/>
          <w:sz w:val="28"/>
          <w:szCs w:val="28"/>
        </w:rPr>
        <w:t xml:space="preserve">, поиска новых оригинальных </w:t>
      </w:r>
      <w:r w:rsidR="006D7E3B" w:rsidRPr="000F26F2">
        <w:rPr>
          <w:rFonts w:ascii="PT Astra Serif" w:hAnsi="PT Astra Serif"/>
          <w:sz w:val="28"/>
          <w:szCs w:val="28"/>
        </w:rPr>
        <w:t>решений эстетического</w:t>
      </w:r>
      <w:r w:rsidRPr="000F26F2">
        <w:rPr>
          <w:rFonts w:ascii="PT Astra Serif" w:hAnsi="PT Astra Serif"/>
          <w:sz w:val="28"/>
          <w:szCs w:val="28"/>
        </w:rPr>
        <w:t xml:space="preserve"> и художественного уровня оформления фасадов предприятий, благоустройство и украшения прилегающих территорий, витрин и внешнего интерьера, </w:t>
      </w:r>
      <w:r w:rsidR="006D7E3B" w:rsidRPr="000F26F2">
        <w:rPr>
          <w:rFonts w:ascii="PT Astra Serif" w:hAnsi="PT Astra Serif"/>
          <w:sz w:val="28"/>
          <w:szCs w:val="28"/>
        </w:rPr>
        <w:t>поиска оригинального</w:t>
      </w:r>
      <w:r w:rsidRPr="000F26F2">
        <w:rPr>
          <w:rFonts w:ascii="PT Astra Serif" w:hAnsi="PT Astra Serif"/>
          <w:sz w:val="28"/>
          <w:szCs w:val="28"/>
        </w:rPr>
        <w:t xml:space="preserve"> подхода к организации праздничного оформления.</w:t>
      </w: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1.3.  Плата за участие в Конкурсе не взимается.</w:t>
      </w: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1.4. Информирование о порядке и условиях проведения Конкурса и о его результатах осуществляется посредством размещения информации на официальном сайте администрации муниципального образования Киреевский район (</w:t>
      </w:r>
      <w:r w:rsidR="00105EC8" w:rsidRPr="000F26F2">
        <w:rPr>
          <w:rStyle w:val="a9"/>
          <w:rFonts w:ascii="PT Astra Serif" w:hAnsi="PT Astra Serif"/>
          <w:sz w:val="28"/>
          <w:szCs w:val="28"/>
        </w:rPr>
        <w:t>https://kireevskij-r71.gosweb.gosuslugi.ru</w:t>
      </w:r>
      <w:r w:rsidRPr="000F26F2">
        <w:rPr>
          <w:rFonts w:ascii="PT Astra Serif" w:hAnsi="PT Astra Serif"/>
          <w:sz w:val="28"/>
          <w:szCs w:val="28"/>
        </w:rPr>
        <w:t>).</w:t>
      </w:r>
    </w:p>
    <w:p w:rsidR="00820B26" w:rsidRPr="000F26F2" w:rsidRDefault="00820B26" w:rsidP="00820B26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820B26" w:rsidRPr="000F26F2" w:rsidRDefault="004A42D3" w:rsidP="00820B26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0F26F2">
        <w:rPr>
          <w:rFonts w:ascii="PT Astra Serif" w:hAnsi="PT Astra Serif"/>
          <w:b/>
          <w:sz w:val="28"/>
          <w:szCs w:val="28"/>
        </w:rPr>
        <w:t>2.</w:t>
      </w:r>
      <w:r w:rsidR="00820B26" w:rsidRPr="000F26F2">
        <w:rPr>
          <w:rFonts w:ascii="PT Astra Serif" w:hAnsi="PT Astra Serif"/>
          <w:b/>
          <w:sz w:val="28"/>
          <w:szCs w:val="28"/>
        </w:rPr>
        <w:t>Участники кон</w:t>
      </w:r>
      <w:r w:rsidRPr="000F26F2">
        <w:rPr>
          <w:rFonts w:ascii="PT Astra Serif" w:hAnsi="PT Astra Serif"/>
          <w:b/>
          <w:sz w:val="28"/>
          <w:szCs w:val="28"/>
        </w:rPr>
        <w:t>курса</w:t>
      </w:r>
    </w:p>
    <w:p w:rsidR="00820B26" w:rsidRPr="000F26F2" w:rsidRDefault="00820B26" w:rsidP="00820B26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 xml:space="preserve">2.1.В конкурсе принимают участие </w:t>
      </w:r>
      <w:r w:rsidR="00F74EF3" w:rsidRPr="000F26F2">
        <w:rPr>
          <w:rFonts w:ascii="PT Astra Serif" w:hAnsi="PT Astra Serif"/>
          <w:sz w:val="28"/>
          <w:szCs w:val="28"/>
        </w:rPr>
        <w:t xml:space="preserve">хозяйствующие </w:t>
      </w:r>
      <w:r w:rsidR="00D16C60" w:rsidRPr="000F26F2">
        <w:rPr>
          <w:rFonts w:ascii="PT Astra Serif" w:hAnsi="PT Astra Serif"/>
          <w:sz w:val="28"/>
          <w:szCs w:val="28"/>
        </w:rPr>
        <w:t xml:space="preserve">субъекты малого </w:t>
      </w:r>
      <w:r w:rsidR="00B345BB" w:rsidRPr="000F26F2">
        <w:rPr>
          <w:rFonts w:ascii="PT Astra Serif" w:hAnsi="PT Astra Serif"/>
          <w:sz w:val="28"/>
          <w:szCs w:val="28"/>
        </w:rPr>
        <w:t xml:space="preserve">и среднего </w:t>
      </w:r>
      <w:r w:rsidR="00D16C60" w:rsidRPr="000F26F2">
        <w:rPr>
          <w:rFonts w:ascii="PT Astra Serif" w:hAnsi="PT Astra Serif"/>
          <w:sz w:val="28"/>
          <w:szCs w:val="28"/>
        </w:rPr>
        <w:t>предпринимательства</w:t>
      </w:r>
      <w:r w:rsidR="0069289A" w:rsidRPr="000F26F2">
        <w:rPr>
          <w:rFonts w:ascii="PT Astra Serif" w:hAnsi="PT Astra Serif"/>
          <w:sz w:val="28"/>
          <w:szCs w:val="28"/>
        </w:rPr>
        <w:t>,</w:t>
      </w:r>
      <w:r w:rsidR="00425647" w:rsidRPr="000F26F2">
        <w:rPr>
          <w:rFonts w:ascii="PT Astra Serif" w:hAnsi="PT Astra Serif"/>
          <w:sz w:val="28"/>
          <w:szCs w:val="28"/>
        </w:rPr>
        <w:t xml:space="preserve"> учреждения социальной сферы,</w:t>
      </w:r>
      <w:r w:rsidR="00B45EF1" w:rsidRPr="000F26F2">
        <w:rPr>
          <w:rFonts w:ascii="PT Astra Serif" w:hAnsi="PT Astra Serif"/>
          <w:sz w:val="28"/>
          <w:szCs w:val="28"/>
        </w:rPr>
        <w:t xml:space="preserve"> </w:t>
      </w:r>
      <w:r w:rsidR="006D7E3B" w:rsidRPr="000F26F2">
        <w:rPr>
          <w:rFonts w:ascii="PT Astra Serif" w:hAnsi="PT Astra Serif"/>
          <w:sz w:val="28"/>
          <w:szCs w:val="28"/>
        </w:rPr>
        <w:t>подавшие заявку</w:t>
      </w:r>
      <w:r w:rsidRPr="000F26F2">
        <w:rPr>
          <w:rFonts w:ascii="PT Astra Serif" w:hAnsi="PT Astra Serif"/>
          <w:sz w:val="28"/>
          <w:szCs w:val="28"/>
        </w:rPr>
        <w:t xml:space="preserve"> на участие в Конкурсе, зарегистрированные в установленном порядке и осуществляющие свою деятельность на </w:t>
      </w:r>
      <w:proofErr w:type="gramStart"/>
      <w:r w:rsidRPr="000F26F2">
        <w:rPr>
          <w:rFonts w:ascii="PT Astra Serif" w:hAnsi="PT Astra Serif"/>
          <w:sz w:val="28"/>
          <w:szCs w:val="28"/>
        </w:rPr>
        <w:t>территории  муниципального</w:t>
      </w:r>
      <w:proofErr w:type="gramEnd"/>
      <w:r w:rsidR="0015102A" w:rsidRPr="000F26F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</w:t>
      </w:r>
      <w:r w:rsidRPr="000F26F2">
        <w:rPr>
          <w:rFonts w:ascii="PT Astra Serif" w:hAnsi="PT Astra Serif"/>
          <w:sz w:val="28"/>
          <w:szCs w:val="28"/>
        </w:rPr>
        <w:t xml:space="preserve"> образ</w:t>
      </w:r>
      <w:r w:rsidR="00353A53" w:rsidRPr="000F26F2">
        <w:rPr>
          <w:rFonts w:ascii="PT Astra Serif" w:hAnsi="PT Astra Serif"/>
          <w:sz w:val="28"/>
          <w:szCs w:val="28"/>
        </w:rPr>
        <w:t>ования</w:t>
      </w:r>
      <w:r w:rsidR="0069289A" w:rsidRPr="000F26F2">
        <w:rPr>
          <w:rFonts w:ascii="PT Astra Serif" w:hAnsi="PT Astra Serif"/>
          <w:sz w:val="28"/>
          <w:szCs w:val="28"/>
        </w:rPr>
        <w:t xml:space="preserve"> </w:t>
      </w:r>
      <w:r w:rsidR="00AC5D23" w:rsidRPr="000F26F2">
        <w:rPr>
          <w:rFonts w:ascii="PT Astra Serif" w:hAnsi="PT Astra Serif"/>
          <w:sz w:val="28"/>
          <w:szCs w:val="28"/>
        </w:rPr>
        <w:t>Киреевский район</w:t>
      </w:r>
      <w:r w:rsidR="00353A53" w:rsidRPr="000F26F2">
        <w:rPr>
          <w:rFonts w:ascii="PT Astra Serif" w:hAnsi="PT Astra Serif"/>
          <w:sz w:val="28"/>
          <w:szCs w:val="28"/>
        </w:rPr>
        <w:t>;</w:t>
      </w: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2.2. Число участников Конкурса не ограничено.</w:t>
      </w: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20B26" w:rsidRPr="000F26F2" w:rsidRDefault="00820B26" w:rsidP="00820B26">
      <w:pPr>
        <w:pStyle w:val="a6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F26F2">
        <w:rPr>
          <w:rFonts w:ascii="PT Astra Serif" w:hAnsi="PT Astra Serif"/>
          <w:b/>
          <w:sz w:val="28"/>
          <w:szCs w:val="28"/>
        </w:rPr>
        <w:t>3. Номинации и порядок проведения Конкурса</w:t>
      </w:r>
    </w:p>
    <w:p w:rsidR="00820B26" w:rsidRPr="000F26F2" w:rsidRDefault="00820B26" w:rsidP="00820B26">
      <w:pPr>
        <w:pStyle w:val="a6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25647" w:rsidRPr="000F26F2" w:rsidRDefault="00425647" w:rsidP="00425647">
      <w:pPr>
        <w:pStyle w:val="a6"/>
        <w:ind w:firstLine="709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3.1 Открытый Конкурс проводится в четырёх номинациях:</w:t>
      </w:r>
    </w:p>
    <w:p w:rsidR="00B45EF1" w:rsidRPr="000F26F2" w:rsidRDefault="00B45EF1" w:rsidP="008D56C5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lastRenderedPageBreak/>
        <w:t xml:space="preserve">1. «Новогодняя феерия» - лучшее новогоднее оформление витрин, фасадов </w:t>
      </w:r>
      <w:r w:rsidR="009625D4" w:rsidRPr="000F26F2">
        <w:rPr>
          <w:rFonts w:ascii="PT Astra Serif" w:hAnsi="PT Astra Serif"/>
          <w:sz w:val="28"/>
          <w:szCs w:val="28"/>
        </w:rPr>
        <w:t>предприятий субъектов</w:t>
      </w:r>
      <w:r w:rsidRPr="000F26F2">
        <w:rPr>
          <w:rFonts w:ascii="PT Astra Serif" w:hAnsi="PT Astra Serif"/>
          <w:sz w:val="28"/>
          <w:szCs w:val="28"/>
        </w:rPr>
        <w:t xml:space="preserve"> малого и среднего предпринимательства</w:t>
      </w:r>
      <w:r w:rsidR="009625D4" w:rsidRPr="000F26F2">
        <w:rPr>
          <w:rFonts w:ascii="PT Astra Serif" w:hAnsi="PT Astra Serif"/>
          <w:sz w:val="28"/>
          <w:szCs w:val="28"/>
        </w:rPr>
        <w:t xml:space="preserve"> </w:t>
      </w:r>
      <w:r w:rsidR="006D7E3B" w:rsidRPr="000F26F2">
        <w:rPr>
          <w:rFonts w:ascii="PT Astra Serif" w:hAnsi="PT Astra Serif"/>
          <w:sz w:val="28"/>
          <w:szCs w:val="28"/>
        </w:rPr>
        <w:t>и прилегающих</w:t>
      </w:r>
      <w:r w:rsidR="009625D4" w:rsidRPr="000F26F2">
        <w:rPr>
          <w:rFonts w:ascii="PT Astra Serif" w:hAnsi="PT Astra Serif"/>
          <w:sz w:val="28"/>
          <w:szCs w:val="28"/>
        </w:rPr>
        <w:t xml:space="preserve"> к ним территорий</w:t>
      </w:r>
      <w:r w:rsidR="00CB4642" w:rsidRPr="000F26F2">
        <w:rPr>
          <w:rFonts w:ascii="PT Astra Serif" w:hAnsi="PT Astra Serif"/>
          <w:sz w:val="28"/>
          <w:szCs w:val="28"/>
        </w:rPr>
        <w:t>;</w:t>
      </w:r>
    </w:p>
    <w:p w:rsidR="008D56C5" w:rsidRPr="000F26F2" w:rsidRDefault="008D56C5" w:rsidP="008D56C5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2. «Новогодняя сказка» - лучшее новогоднее оформление зданий и территорий дошкольных образовательны</w:t>
      </w:r>
      <w:r w:rsidR="00B46A05" w:rsidRPr="000F26F2">
        <w:rPr>
          <w:rFonts w:ascii="PT Astra Serif" w:hAnsi="PT Astra Serif"/>
          <w:sz w:val="28"/>
          <w:szCs w:val="28"/>
        </w:rPr>
        <w:t>х</w:t>
      </w:r>
      <w:r w:rsidRPr="000F26F2">
        <w:rPr>
          <w:rFonts w:ascii="PT Astra Serif" w:hAnsi="PT Astra Serif"/>
          <w:sz w:val="28"/>
          <w:szCs w:val="28"/>
        </w:rPr>
        <w:t xml:space="preserve"> учреждений</w:t>
      </w:r>
      <w:r w:rsidR="005770AD" w:rsidRPr="000F26F2">
        <w:rPr>
          <w:rFonts w:ascii="PT Astra Serif" w:hAnsi="PT Astra Serif"/>
          <w:sz w:val="28"/>
          <w:szCs w:val="28"/>
        </w:rPr>
        <w:t xml:space="preserve"> и учреждений дополнительного образования</w:t>
      </w:r>
      <w:r w:rsidRPr="000F26F2">
        <w:rPr>
          <w:rFonts w:ascii="PT Astra Serif" w:hAnsi="PT Astra Serif"/>
          <w:sz w:val="28"/>
          <w:szCs w:val="28"/>
        </w:rPr>
        <w:t>;</w:t>
      </w:r>
    </w:p>
    <w:p w:rsidR="008D56C5" w:rsidRPr="000F26F2" w:rsidRDefault="008D56C5" w:rsidP="008D56C5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3. «</w:t>
      </w:r>
      <w:r w:rsidR="006D7E3B" w:rsidRPr="000F26F2">
        <w:rPr>
          <w:rFonts w:ascii="PT Astra Serif" w:hAnsi="PT Astra Serif"/>
          <w:sz w:val="28"/>
          <w:szCs w:val="28"/>
        </w:rPr>
        <w:t>Новый год</w:t>
      </w:r>
      <w:r w:rsidRPr="000F26F2">
        <w:rPr>
          <w:rFonts w:ascii="PT Astra Serif" w:hAnsi="PT Astra Serif"/>
          <w:sz w:val="28"/>
          <w:szCs w:val="28"/>
        </w:rPr>
        <w:t xml:space="preserve"> стучит в окно» - лучшее новогоднее оформление зданий и территорий</w:t>
      </w:r>
      <w:r w:rsidR="00B46A05" w:rsidRPr="000F26F2">
        <w:rPr>
          <w:rFonts w:ascii="PT Astra Serif" w:hAnsi="PT Astra Serif"/>
          <w:sz w:val="28"/>
          <w:szCs w:val="28"/>
        </w:rPr>
        <w:t xml:space="preserve"> общих образовательных</w:t>
      </w:r>
      <w:r w:rsidRPr="000F26F2">
        <w:rPr>
          <w:rFonts w:ascii="PT Astra Serif" w:hAnsi="PT Astra Serif"/>
          <w:sz w:val="28"/>
          <w:szCs w:val="28"/>
        </w:rPr>
        <w:t xml:space="preserve"> учреждений;</w:t>
      </w:r>
    </w:p>
    <w:p w:rsidR="008D56C5" w:rsidRPr="000F26F2" w:rsidRDefault="008D56C5" w:rsidP="008D56C5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4. «Новогодний серпантин» -  лучшее новогоднее оформление зданий и территорий учреждений культуры.</w:t>
      </w:r>
    </w:p>
    <w:p w:rsidR="00820B26" w:rsidRPr="000F26F2" w:rsidRDefault="00820B26" w:rsidP="00B45EF1">
      <w:pPr>
        <w:pStyle w:val="a6"/>
        <w:ind w:firstLine="709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3.</w:t>
      </w:r>
      <w:r w:rsidR="008D56C5" w:rsidRPr="000F26F2">
        <w:rPr>
          <w:rFonts w:ascii="PT Astra Serif" w:hAnsi="PT Astra Serif"/>
          <w:sz w:val="28"/>
          <w:szCs w:val="28"/>
        </w:rPr>
        <w:t>2</w:t>
      </w:r>
      <w:r w:rsidRPr="000F26F2">
        <w:rPr>
          <w:rFonts w:ascii="PT Astra Serif" w:hAnsi="PT Astra Serif"/>
          <w:sz w:val="28"/>
          <w:szCs w:val="28"/>
        </w:rPr>
        <w:t>. Конкурс проводится в три этапа:</w:t>
      </w:r>
    </w:p>
    <w:p w:rsidR="00820B26" w:rsidRPr="000F26F2" w:rsidRDefault="00820B26" w:rsidP="00820B26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 xml:space="preserve">- 1 этап- приём </w:t>
      </w:r>
      <w:r w:rsidR="006D7E3B" w:rsidRPr="000F26F2">
        <w:rPr>
          <w:rFonts w:ascii="PT Astra Serif" w:hAnsi="PT Astra Serif"/>
          <w:sz w:val="28"/>
          <w:szCs w:val="28"/>
        </w:rPr>
        <w:t>заявок участников</w:t>
      </w:r>
      <w:r w:rsidRPr="000F26F2">
        <w:rPr>
          <w:rFonts w:ascii="PT Astra Serif" w:hAnsi="PT Astra Serif"/>
          <w:sz w:val="28"/>
          <w:szCs w:val="28"/>
        </w:rPr>
        <w:t xml:space="preserve"> Конкурса;</w:t>
      </w:r>
    </w:p>
    <w:p w:rsidR="00820B26" w:rsidRPr="000F26F2" w:rsidRDefault="00820B26" w:rsidP="00820B26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- 2 этап- осмотр и оценка объектов;</w:t>
      </w:r>
    </w:p>
    <w:p w:rsidR="00820B26" w:rsidRPr="000F26F2" w:rsidRDefault="00820B26" w:rsidP="00820B26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- 3 этап – награждение победителей и участников Конкурса.</w:t>
      </w: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3.</w:t>
      </w:r>
      <w:r w:rsidR="008D56C5" w:rsidRPr="000F26F2">
        <w:rPr>
          <w:rFonts w:ascii="PT Astra Serif" w:hAnsi="PT Astra Serif"/>
          <w:sz w:val="28"/>
          <w:szCs w:val="28"/>
        </w:rPr>
        <w:t>3</w:t>
      </w:r>
      <w:r w:rsidRPr="000F26F2">
        <w:rPr>
          <w:rFonts w:ascii="PT Astra Serif" w:hAnsi="PT Astra Serif"/>
          <w:sz w:val="28"/>
          <w:szCs w:val="28"/>
        </w:rPr>
        <w:t>. Предметом Конкурса является выявление лучшего новогоднего оформления.</w:t>
      </w:r>
    </w:p>
    <w:p w:rsidR="00F74EF3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3.</w:t>
      </w:r>
      <w:r w:rsidR="00CB4642" w:rsidRPr="000F26F2">
        <w:rPr>
          <w:rFonts w:ascii="PT Astra Serif" w:hAnsi="PT Astra Serif"/>
          <w:sz w:val="28"/>
          <w:szCs w:val="28"/>
        </w:rPr>
        <w:t>4</w:t>
      </w:r>
      <w:r w:rsidRPr="000F26F2">
        <w:rPr>
          <w:rFonts w:ascii="PT Astra Serif" w:hAnsi="PT Astra Serif"/>
          <w:sz w:val="28"/>
          <w:szCs w:val="28"/>
        </w:rPr>
        <w:t>. Критерии оценки Конкурса:</w:t>
      </w:r>
    </w:p>
    <w:p w:rsidR="00CB4642" w:rsidRPr="000F26F2" w:rsidRDefault="00444054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-</w:t>
      </w:r>
      <w:r w:rsidR="00CB4642" w:rsidRPr="000F26F2">
        <w:rPr>
          <w:rFonts w:ascii="PT Astra Serif" w:hAnsi="PT Astra Serif"/>
          <w:sz w:val="28"/>
          <w:szCs w:val="28"/>
        </w:rPr>
        <w:t xml:space="preserve"> Номинаци</w:t>
      </w:r>
      <w:r w:rsidR="00B46A05" w:rsidRPr="000F26F2">
        <w:rPr>
          <w:rFonts w:ascii="PT Astra Serif" w:hAnsi="PT Astra Serif"/>
          <w:sz w:val="28"/>
          <w:szCs w:val="28"/>
        </w:rPr>
        <w:t>и</w:t>
      </w:r>
      <w:r w:rsidR="009625D4" w:rsidRPr="000F26F2">
        <w:rPr>
          <w:rFonts w:ascii="PT Astra Serif" w:hAnsi="PT Astra Serif"/>
          <w:sz w:val="28"/>
          <w:szCs w:val="28"/>
        </w:rPr>
        <w:t xml:space="preserve"> «Новогодняя феерия»</w:t>
      </w:r>
      <w:r w:rsidR="00CB4642" w:rsidRPr="000F26F2">
        <w:rPr>
          <w:rFonts w:ascii="PT Astra Serif" w:hAnsi="PT Astra Serif"/>
          <w:sz w:val="28"/>
          <w:szCs w:val="28"/>
        </w:rPr>
        <w:t>: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3715"/>
        <w:gridCol w:w="4819"/>
        <w:gridCol w:w="1105"/>
      </w:tblGrid>
      <w:tr w:rsidR="00820B26" w:rsidRPr="000F26F2" w:rsidTr="006D7E3B">
        <w:tc>
          <w:tcPr>
            <w:tcW w:w="3715" w:type="dxa"/>
          </w:tcPr>
          <w:p w:rsidR="00820B26" w:rsidRPr="000F26F2" w:rsidRDefault="00820B26" w:rsidP="006D7E3B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Наименование критерия оценки</w:t>
            </w:r>
          </w:p>
        </w:tc>
        <w:tc>
          <w:tcPr>
            <w:tcW w:w="4819" w:type="dxa"/>
          </w:tcPr>
          <w:p w:rsidR="00820B26" w:rsidRPr="000F26F2" w:rsidRDefault="00820B26" w:rsidP="006D7E3B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Характеристика</w:t>
            </w:r>
          </w:p>
          <w:p w:rsidR="00820B26" w:rsidRPr="000F26F2" w:rsidRDefault="00820B26" w:rsidP="006D7E3B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критерии оценки</w:t>
            </w:r>
          </w:p>
        </w:tc>
        <w:tc>
          <w:tcPr>
            <w:tcW w:w="1105" w:type="dxa"/>
          </w:tcPr>
          <w:p w:rsidR="00820B26" w:rsidRPr="000F26F2" w:rsidRDefault="00820B26" w:rsidP="006D7E3B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Кол-во</w:t>
            </w:r>
          </w:p>
          <w:p w:rsidR="00820B26" w:rsidRPr="000F26F2" w:rsidRDefault="00820B26" w:rsidP="006D7E3B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балов</w:t>
            </w:r>
          </w:p>
        </w:tc>
      </w:tr>
      <w:tr w:rsidR="00B345BB" w:rsidRPr="000F26F2" w:rsidTr="006D7E3B">
        <w:tc>
          <w:tcPr>
            <w:tcW w:w="3715" w:type="dxa"/>
          </w:tcPr>
          <w:p w:rsidR="00B345BB" w:rsidRPr="000F26F2" w:rsidRDefault="00B345BB" w:rsidP="006D7E3B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1.Декоративно-художественное оформление витрин,</w:t>
            </w:r>
            <w:r w:rsidR="006D7E3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F26F2">
              <w:rPr>
                <w:rFonts w:ascii="PT Astra Serif" w:hAnsi="PT Astra Serif"/>
                <w:sz w:val="28"/>
                <w:szCs w:val="28"/>
              </w:rPr>
              <w:t>учитывающее наличие новогодней, рождественской</w:t>
            </w:r>
            <w:r w:rsidR="006D7E3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F26F2">
              <w:rPr>
                <w:rFonts w:ascii="PT Astra Serif" w:hAnsi="PT Astra Serif"/>
                <w:sz w:val="28"/>
                <w:szCs w:val="28"/>
              </w:rPr>
              <w:t xml:space="preserve">атрибутики. </w:t>
            </w:r>
          </w:p>
        </w:tc>
        <w:tc>
          <w:tcPr>
            <w:tcW w:w="4819" w:type="dxa"/>
          </w:tcPr>
          <w:p w:rsidR="00B345BB" w:rsidRPr="000F26F2" w:rsidRDefault="00B345BB" w:rsidP="006D7E3B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 xml:space="preserve">Декоративно-художественное оформление фасада </w:t>
            </w:r>
            <w:r w:rsidR="006D7E3B" w:rsidRPr="000F26F2">
              <w:rPr>
                <w:rFonts w:ascii="PT Astra Serif" w:hAnsi="PT Astra Serif"/>
                <w:sz w:val="28"/>
                <w:szCs w:val="28"/>
              </w:rPr>
              <w:t>здания, внутреннего</w:t>
            </w:r>
            <w:r w:rsidRPr="000F26F2">
              <w:rPr>
                <w:rFonts w:ascii="PT Astra Serif" w:hAnsi="PT Astra Serif"/>
                <w:sz w:val="28"/>
                <w:szCs w:val="28"/>
              </w:rPr>
              <w:t xml:space="preserve"> помещения. Создание различных декораторских элементов и новогодних композиций, посвященная символу наступающего года.</w:t>
            </w:r>
          </w:p>
        </w:tc>
        <w:tc>
          <w:tcPr>
            <w:tcW w:w="1105" w:type="dxa"/>
            <w:vAlign w:val="center"/>
          </w:tcPr>
          <w:p w:rsidR="006D7E3B" w:rsidRDefault="00B345BB" w:rsidP="006D7E3B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от 0</w:t>
            </w:r>
          </w:p>
          <w:p w:rsidR="00B345BB" w:rsidRPr="000F26F2" w:rsidRDefault="00B345BB" w:rsidP="006D7E3B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 xml:space="preserve">до </w:t>
            </w:r>
            <w:r w:rsidR="002F4313" w:rsidRPr="000F26F2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B345BB" w:rsidRPr="000F26F2" w:rsidTr="006D7E3B">
        <w:tc>
          <w:tcPr>
            <w:tcW w:w="3715" w:type="dxa"/>
          </w:tcPr>
          <w:p w:rsidR="00B345BB" w:rsidRPr="000F26F2" w:rsidRDefault="00B345BB" w:rsidP="006D7E3B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2.Световое оформление витрин, учитывающее наличие праздничной иллюминации.</w:t>
            </w:r>
          </w:p>
        </w:tc>
        <w:tc>
          <w:tcPr>
            <w:tcW w:w="4819" w:type="dxa"/>
          </w:tcPr>
          <w:p w:rsidR="00B345BB" w:rsidRPr="000F26F2" w:rsidRDefault="00B345BB" w:rsidP="006D7E3B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Использование при оформлении:</w:t>
            </w:r>
          </w:p>
          <w:p w:rsidR="00B345BB" w:rsidRPr="000F26F2" w:rsidRDefault="00B345BB" w:rsidP="006D7E3B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светодиодных установок, наличие световой вывески (подсветки) с элементами новогодней тематики.</w:t>
            </w:r>
          </w:p>
          <w:p w:rsidR="00B345BB" w:rsidRPr="000F26F2" w:rsidRDefault="00B345BB" w:rsidP="006D7E3B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Оригинальное световое оформление</w:t>
            </w:r>
          </w:p>
          <w:p w:rsidR="00B345BB" w:rsidRPr="000F26F2" w:rsidRDefault="00B345BB" w:rsidP="006D7E3B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в вечернее и ночное время.</w:t>
            </w:r>
          </w:p>
        </w:tc>
        <w:tc>
          <w:tcPr>
            <w:tcW w:w="1105" w:type="dxa"/>
            <w:vAlign w:val="center"/>
          </w:tcPr>
          <w:p w:rsidR="006D7E3B" w:rsidRDefault="00B345BB" w:rsidP="006D7E3B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от 0</w:t>
            </w:r>
          </w:p>
          <w:p w:rsidR="00B345BB" w:rsidRPr="000F26F2" w:rsidRDefault="00B345BB" w:rsidP="006D7E3B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до 5</w:t>
            </w:r>
          </w:p>
        </w:tc>
      </w:tr>
      <w:tr w:rsidR="00B345BB" w:rsidRPr="000F26F2" w:rsidTr="006D7E3B">
        <w:tc>
          <w:tcPr>
            <w:tcW w:w="3715" w:type="dxa"/>
          </w:tcPr>
          <w:p w:rsidR="00B345BB" w:rsidRPr="000F26F2" w:rsidRDefault="00B345BB" w:rsidP="006D7E3B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3.Праздничное оформление прилегающей территории, улицы с использованием светового оформления новых элементов и технологий.</w:t>
            </w:r>
          </w:p>
        </w:tc>
        <w:tc>
          <w:tcPr>
            <w:tcW w:w="4819" w:type="dxa"/>
          </w:tcPr>
          <w:p w:rsidR="00B345BB" w:rsidRPr="000F26F2" w:rsidRDefault="00B345BB" w:rsidP="006D7E3B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 xml:space="preserve">Украшение и обустройство прилегающей территории (установка деревьев хвойных пород </w:t>
            </w:r>
            <w:r w:rsidR="006D7E3B" w:rsidRPr="000F26F2">
              <w:rPr>
                <w:rFonts w:ascii="PT Astra Serif" w:hAnsi="PT Astra Serif"/>
                <w:sz w:val="28"/>
                <w:szCs w:val="28"/>
              </w:rPr>
              <w:t>или новогодних</w:t>
            </w:r>
            <w:r w:rsidRPr="000F26F2">
              <w:rPr>
                <w:rFonts w:ascii="PT Astra Serif" w:hAnsi="PT Astra Serif"/>
                <w:sz w:val="28"/>
                <w:szCs w:val="28"/>
              </w:rPr>
              <w:t xml:space="preserve"> декораций). </w:t>
            </w:r>
          </w:p>
          <w:p w:rsidR="00B345BB" w:rsidRPr="000F26F2" w:rsidRDefault="00B345BB" w:rsidP="006D7E3B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Благоустройство территории с украшением растущих на территории деревьев световыми гирляндами.</w:t>
            </w:r>
          </w:p>
          <w:p w:rsidR="00B345BB" w:rsidRPr="000F26F2" w:rsidRDefault="00B345BB" w:rsidP="006D7E3B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Наличие уличных светодиодных гирлянд, световой дождь.</w:t>
            </w:r>
          </w:p>
        </w:tc>
        <w:tc>
          <w:tcPr>
            <w:tcW w:w="1105" w:type="dxa"/>
            <w:vAlign w:val="center"/>
          </w:tcPr>
          <w:p w:rsidR="006D7E3B" w:rsidRDefault="00B345BB" w:rsidP="006D7E3B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от 0</w:t>
            </w:r>
          </w:p>
          <w:p w:rsidR="00B345BB" w:rsidRPr="000F26F2" w:rsidRDefault="00B345BB" w:rsidP="006D7E3B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до 20</w:t>
            </w:r>
          </w:p>
        </w:tc>
      </w:tr>
      <w:tr w:rsidR="00B345BB" w:rsidRPr="000F26F2" w:rsidTr="006D7E3B">
        <w:tc>
          <w:tcPr>
            <w:tcW w:w="3715" w:type="dxa"/>
          </w:tcPr>
          <w:p w:rsidR="00B345BB" w:rsidRPr="000F26F2" w:rsidRDefault="00B345BB" w:rsidP="006D7E3B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4.Общее эст</w:t>
            </w:r>
            <w:r w:rsidR="00C90CB0" w:rsidRPr="000F26F2">
              <w:rPr>
                <w:rFonts w:ascii="PT Astra Serif" w:hAnsi="PT Astra Serif"/>
                <w:sz w:val="28"/>
                <w:szCs w:val="28"/>
              </w:rPr>
              <w:t>етическое восприятие объекта</w:t>
            </w:r>
            <w:r w:rsidRPr="000F26F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345BB" w:rsidRPr="000F26F2" w:rsidRDefault="00B345BB" w:rsidP="006D7E3B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Современный дизайн, оригинальный и эстетический уровень оформления в целом.</w:t>
            </w:r>
          </w:p>
        </w:tc>
        <w:tc>
          <w:tcPr>
            <w:tcW w:w="1105" w:type="dxa"/>
            <w:vAlign w:val="center"/>
          </w:tcPr>
          <w:p w:rsidR="006D7E3B" w:rsidRDefault="00B345BB" w:rsidP="006D7E3B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от 0</w:t>
            </w:r>
          </w:p>
          <w:p w:rsidR="00B345BB" w:rsidRPr="000F26F2" w:rsidRDefault="00B345BB" w:rsidP="006D7E3B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до 5</w:t>
            </w:r>
          </w:p>
        </w:tc>
      </w:tr>
    </w:tbl>
    <w:p w:rsidR="006D7E3B" w:rsidRDefault="006D7E3B" w:rsidP="00CB4642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4642" w:rsidRPr="000F26F2" w:rsidRDefault="00444054" w:rsidP="00CB4642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lastRenderedPageBreak/>
        <w:t>-</w:t>
      </w:r>
      <w:r w:rsidR="00CB4642" w:rsidRPr="000F26F2">
        <w:rPr>
          <w:rFonts w:ascii="PT Astra Serif" w:hAnsi="PT Astra Serif"/>
          <w:sz w:val="28"/>
          <w:szCs w:val="28"/>
        </w:rPr>
        <w:t xml:space="preserve"> Номинации: «Новогодняя сказка», «</w:t>
      </w:r>
      <w:r w:rsidR="006D7E3B" w:rsidRPr="000F26F2">
        <w:rPr>
          <w:rFonts w:ascii="PT Astra Serif" w:hAnsi="PT Astra Serif"/>
          <w:sz w:val="28"/>
          <w:szCs w:val="28"/>
        </w:rPr>
        <w:t>Новый год</w:t>
      </w:r>
      <w:r w:rsidR="00CB4642" w:rsidRPr="000F26F2">
        <w:rPr>
          <w:rFonts w:ascii="PT Astra Serif" w:hAnsi="PT Astra Serif"/>
          <w:sz w:val="28"/>
          <w:szCs w:val="28"/>
        </w:rPr>
        <w:t xml:space="preserve"> стучит в окно», «Новогодний серпантин»:</w:t>
      </w:r>
    </w:p>
    <w:p w:rsidR="00444054" w:rsidRPr="000F26F2" w:rsidRDefault="00444054" w:rsidP="00CB4642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3715"/>
        <w:gridCol w:w="4819"/>
        <w:gridCol w:w="1105"/>
      </w:tblGrid>
      <w:tr w:rsidR="00CB4642" w:rsidRPr="000F26F2" w:rsidTr="006D7E3B">
        <w:tc>
          <w:tcPr>
            <w:tcW w:w="3715" w:type="dxa"/>
          </w:tcPr>
          <w:p w:rsidR="00CB4642" w:rsidRPr="000F26F2" w:rsidRDefault="00CB4642" w:rsidP="006D7E3B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Наименование критерия оценки</w:t>
            </w:r>
          </w:p>
        </w:tc>
        <w:tc>
          <w:tcPr>
            <w:tcW w:w="4819" w:type="dxa"/>
          </w:tcPr>
          <w:p w:rsidR="00CB4642" w:rsidRPr="000F26F2" w:rsidRDefault="00CB4642" w:rsidP="006D7E3B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Характеристика</w:t>
            </w:r>
          </w:p>
          <w:p w:rsidR="00B46A05" w:rsidRPr="000F26F2" w:rsidRDefault="00CB4642" w:rsidP="006D7E3B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критерии оценки</w:t>
            </w:r>
          </w:p>
        </w:tc>
        <w:tc>
          <w:tcPr>
            <w:tcW w:w="1105" w:type="dxa"/>
          </w:tcPr>
          <w:p w:rsidR="00CB4642" w:rsidRPr="000F26F2" w:rsidRDefault="00CB4642" w:rsidP="006D7E3B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Кол-во</w:t>
            </w:r>
          </w:p>
          <w:p w:rsidR="00CB4642" w:rsidRPr="000F26F2" w:rsidRDefault="00CB4642" w:rsidP="006D7E3B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балов</w:t>
            </w:r>
          </w:p>
        </w:tc>
      </w:tr>
      <w:tr w:rsidR="00CB4642" w:rsidRPr="000F26F2" w:rsidTr="006D7E3B">
        <w:tc>
          <w:tcPr>
            <w:tcW w:w="3715" w:type="dxa"/>
          </w:tcPr>
          <w:p w:rsidR="00CB4642" w:rsidRPr="000F26F2" w:rsidRDefault="00CB4642" w:rsidP="00103AEE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1.Декоративно-художественное оформление,</w:t>
            </w:r>
          </w:p>
          <w:p w:rsidR="00CB4642" w:rsidRPr="000F26F2" w:rsidRDefault="00CB4642" w:rsidP="00103AEE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учитывающее наличие новогодней, рождественской</w:t>
            </w:r>
          </w:p>
          <w:p w:rsidR="00CB4642" w:rsidRPr="000F26F2" w:rsidRDefault="00CB4642" w:rsidP="00103AEE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 xml:space="preserve">атрибутики. </w:t>
            </w:r>
          </w:p>
        </w:tc>
        <w:tc>
          <w:tcPr>
            <w:tcW w:w="4819" w:type="dxa"/>
          </w:tcPr>
          <w:p w:rsidR="00B46A05" w:rsidRPr="000F26F2" w:rsidRDefault="00CB4642" w:rsidP="00E95C40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 xml:space="preserve">Декоративно-художественное оформление фасада </w:t>
            </w:r>
            <w:r w:rsidR="006D7E3B" w:rsidRPr="000F26F2">
              <w:rPr>
                <w:rFonts w:ascii="PT Astra Serif" w:hAnsi="PT Astra Serif"/>
                <w:sz w:val="28"/>
                <w:szCs w:val="28"/>
              </w:rPr>
              <w:t>здания, внутреннего</w:t>
            </w:r>
            <w:r w:rsidRPr="000F26F2">
              <w:rPr>
                <w:rFonts w:ascii="PT Astra Serif" w:hAnsi="PT Astra Serif"/>
                <w:sz w:val="28"/>
                <w:szCs w:val="28"/>
              </w:rPr>
              <w:t xml:space="preserve"> помещения. Создание различных декораторских элементов и новогодних композиций, посвященная символу наступающего года.</w:t>
            </w:r>
          </w:p>
        </w:tc>
        <w:tc>
          <w:tcPr>
            <w:tcW w:w="1105" w:type="dxa"/>
            <w:vAlign w:val="center"/>
          </w:tcPr>
          <w:p w:rsidR="006D7E3B" w:rsidRDefault="00CB4642" w:rsidP="006D7E3B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о</w:t>
            </w:r>
            <w:r w:rsidR="006D7E3B">
              <w:rPr>
                <w:rFonts w:ascii="PT Astra Serif" w:hAnsi="PT Astra Serif"/>
                <w:sz w:val="28"/>
                <w:szCs w:val="28"/>
              </w:rPr>
              <w:t>т</w:t>
            </w:r>
            <w:r w:rsidRPr="000F26F2">
              <w:rPr>
                <w:rFonts w:ascii="PT Astra Serif" w:hAnsi="PT Astra Serif"/>
                <w:sz w:val="28"/>
                <w:szCs w:val="28"/>
              </w:rPr>
              <w:t xml:space="preserve"> 0</w:t>
            </w:r>
          </w:p>
          <w:p w:rsidR="00CB4642" w:rsidRPr="000F26F2" w:rsidRDefault="00CB4642" w:rsidP="006D7E3B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до 10</w:t>
            </w:r>
          </w:p>
        </w:tc>
      </w:tr>
      <w:tr w:rsidR="00CB4642" w:rsidRPr="000F26F2" w:rsidTr="006D7E3B">
        <w:trPr>
          <w:trHeight w:val="1361"/>
        </w:trPr>
        <w:tc>
          <w:tcPr>
            <w:tcW w:w="3715" w:type="dxa"/>
          </w:tcPr>
          <w:p w:rsidR="00CB4642" w:rsidRPr="000F26F2" w:rsidRDefault="00CB4642" w:rsidP="00103AEE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2.Световое оформление, учитывающее наличие праздничной иллюминации.</w:t>
            </w:r>
          </w:p>
        </w:tc>
        <w:tc>
          <w:tcPr>
            <w:tcW w:w="4819" w:type="dxa"/>
          </w:tcPr>
          <w:p w:rsidR="00CB4642" w:rsidRPr="000F26F2" w:rsidRDefault="00CB4642" w:rsidP="00103AEE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Использование при оформлении:</w:t>
            </w:r>
          </w:p>
          <w:p w:rsidR="00CB4642" w:rsidRPr="000F26F2" w:rsidRDefault="00CB4642" w:rsidP="00103AEE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светодиодных установок.</w:t>
            </w:r>
          </w:p>
          <w:p w:rsidR="00CB4642" w:rsidRPr="000F26F2" w:rsidRDefault="00CB4642" w:rsidP="00103AEE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Оригинальное световое оформление</w:t>
            </w:r>
          </w:p>
          <w:p w:rsidR="00CB4642" w:rsidRPr="000F26F2" w:rsidRDefault="00CB4642" w:rsidP="00103AEE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в вечернее и ночное время.</w:t>
            </w:r>
          </w:p>
        </w:tc>
        <w:tc>
          <w:tcPr>
            <w:tcW w:w="1105" w:type="dxa"/>
            <w:vAlign w:val="center"/>
          </w:tcPr>
          <w:p w:rsidR="006D7E3B" w:rsidRDefault="00CB4642" w:rsidP="006D7E3B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от 0</w:t>
            </w:r>
          </w:p>
          <w:p w:rsidR="00CB4642" w:rsidRPr="000F26F2" w:rsidRDefault="00CB4642" w:rsidP="006D7E3B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до 5</w:t>
            </w:r>
          </w:p>
        </w:tc>
      </w:tr>
      <w:tr w:rsidR="00CB4642" w:rsidRPr="000F26F2" w:rsidTr="006D7E3B">
        <w:tc>
          <w:tcPr>
            <w:tcW w:w="3715" w:type="dxa"/>
          </w:tcPr>
          <w:p w:rsidR="00CB4642" w:rsidRPr="000F26F2" w:rsidRDefault="00CB4642" w:rsidP="00103AEE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3.Праздничное оформление прилегающей территории, улицы с использованием светового оформления новых элементов и технологий.</w:t>
            </w:r>
          </w:p>
        </w:tc>
        <w:tc>
          <w:tcPr>
            <w:tcW w:w="4819" w:type="dxa"/>
          </w:tcPr>
          <w:p w:rsidR="00CB4642" w:rsidRPr="000F26F2" w:rsidRDefault="00CB4642" w:rsidP="00103AEE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 xml:space="preserve">Украшение и обустройство прилегающей территории (установка деревьев хвойных пород </w:t>
            </w:r>
            <w:r w:rsidR="006D7E3B" w:rsidRPr="000F26F2">
              <w:rPr>
                <w:rFonts w:ascii="PT Astra Serif" w:hAnsi="PT Astra Serif"/>
                <w:sz w:val="28"/>
                <w:szCs w:val="28"/>
              </w:rPr>
              <w:t>или новогодних</w:t>
            </w:r>
            <w:r w:rsidRPr="000F26F2">
              <w:rPr>
                <w:rFonts w:ascii="PT Astra Serif" w:hAnsi="PT Astra Serif"/>
                <w:sz w:val="28"/>
                <w:szCs w:val="28"/>
              </w:rPr>
              <w:t xml:space="preserve"> декораций). </w:t>
            </w:r>
          </w:p>
          <w:p w:rsidR="00CB4642" w:rsidRPr="000F26F2" w:rsidRDefault="00CB4642" w:rsidP="00103AEE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Благоустройство территории с украшением растущих на территории деревьев световыми гирляндами.</w:t>
            </w:r>
          </w:p>
          <w:p w:rsidR="00B46A05" w:rsidRPr="000F26F2" w:rsidRDefault="00CB4642" w:rsidP="00E95C40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Наличие уличных светодиодных гирлянд, световой дождь.</w:t>
            </w:r>
          </w:p>
        </w:tc>
        <w:tc>
          <w:tcPr>
            <w:tcW w:w="1105" w:type="dxa"/>
            <w:vAlign w:val="center"/>
          </w:tcPr>
          <w:p w:rsidR="006D7E3B" w:rsidRDefault="00CB4642" w:rsidP="006D7E3B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от 0</w:t>
            </w:r>
          </w:p>
          <w:p w:rsidR="00CB4642" w:rsidRPr="000F26F2" w:rsidRDefault="00CB4642" w:rsidP="006D7E3B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до 20</w:t>
            </w:r>
          </w:p>
        </w:tc>
      </w:tr>
      <w:tr w:rsidR="00CB4642" w:rsidRPr="000F26F2" w:rsidTr="006D7E3B">
        <w:tc>
          <w:tcPr>
            <w:tcW w:w="3715" w:type="dxa"/>
          </w:tcPr>
          <w:p w:rsidR="00CB4642" w:rsidRPr="000F26F2" w:rsidRDefault="00CB4642" w:rsidP="00C90CB0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 xml:space="preserve">4.Общее эстетическое восприятие </w:t>
            </w:r>
            <w:r w:rsidR="00C90CB0" w:rsidRPr="000F26F2">
              <w:rPr>
                <w:rFonts w:ascii="PT Astra Serif" w:hAnsi="PT Astra Serif"/>
                <w:sz w:val="28"/>
                <w:szCs w:val="28"/>
              </w:rPr>
              <w:t>объекта</w:t>
            </w:r>
            <w:r w:rsidRPr="000F26F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46A05" w:rsidRPr="000F26F2" w:rsidRDefault="00CB4642" w:rsidP="00E95C40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Современный дизайн, оригинальный и эстетический уровень оформления в целом.</w:t>
            </w:r>
          </w:p>
        </w:tc>
        <w:tc>
          <w:tcPr>
            <w:tcW w:w="1105" w:type="dxa"/>
            <w:vAlign w:val="center"/>
          </w:tcPr>
          <w:p w:rsidR="006D7E3B" w:rsidRDefault="00CB4642" w:rsidP="006D7E3B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от 0</w:t>
            </w:r>
          </w:p>
          <w:p w:rsidR="00CB4642" w:rsidRPr="000F26F2" w:rsidRDefault="00CB4642" w:rsidP="006D7E3B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до 5</w:t>
            </w:r>
          </w:p>
        </w:tc>
      </w:tr>
    </w:tbl>
    <w:p w:rsidR="00CB4642" w:rsidRPr="000F26F2" w:rsidRDefault="00CB4642" w:rsidP="00820B26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820B26" w:rsidRPr="000F26F2" w:rsidRDefault="006D7E3B" w:rsidP="00820B26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0F26F2">
        <w:rPr>
          <w:rFonts w:ascii="PT Astra Serif" w:hAnsi="PT Astra Serif"/>
          <w:b/>
          <w:sz w:val="28"/>
          <w:szCs w:val="28"/>
        </w:rPr>
        <w:t>4.Организатор Конкурса</w:t>
      </w:r>
    </w:p>
    <w:p w:rsidR="00820B26" w:rsidRPr="000F26F2" w:rsidRDefault="00820B26" w:rsidP="00820B26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4.1.</w:t>
      </w:r>
      <w:r w:rsidR="00353A53" w:rsidRPr="000F26F2">
        <w:rPr>
          <w:rFonts w:ascii="PT Astra Serif" w:hAnsi="PT Astra Serif"/>
          <w:sz w:val="28"/>
          <w:szCs w:val="28"/>
        </w:rPr>
        <w:t>О</w:t>
      </w:r>
      <w:r w:rsidRPr="000F26F2">
        <w:rPr>
          <w:rFonts w:ascii="PT Astra Serif" w:hAnsi="PT Astra Serif"/>
          <w:sz w:val="28"/>
          <w:szCs w:val="28"/>
        </w:rPr>
        <w:t>рганизатором Конкурса является администраци</w:t>
      </w:r>
      <w:r w:rsidR="002F4313" w:rsidRPr="000F26F2">
        <w:rPr>
          <w:rFonts w:ascii="PT Astra Serif" w:hAnsi="PT Astra Serif"/>
          <w:sz w:val="28"/>
          <w:szCs w:val="28"/>
        </w:rPr>
        <w:t>я</w:t>
      </w:r>
      <w:r w:rsidRPr="000F26F2">
        <w:rPr>
          <w:rFonts w:ascii="PT Astra Serif" w:hAnsi="PT Astra Serif"/>
          <w:sz w:val="28"/>
          <w:szCs w:val="28"/>
        </w:rPr>
        <w:t xml:space="preserve"> муниципального образования Киреевский район (далее- Организатор Конкурса).</w:t>
      </w: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4.2.Организатор Конкурса:</w:t>
      </w: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4.2.1. Осуществляет подготовку конкурсной документации, приём и регистрацию заявок на участие в Конкурсе.</w:t>
      </w: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4.2.2. Выносит заявки на рассмотрение конкурсной комиссии.</w:t>
      </w: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 xml:space="preserve">4.2.3. Устанавливает дату и место проведения торжественной церемонии награждения победителей и </w:t>
      </w:r>
      <w:r w:rsidR="006D7E3B" w:rsidRPr="000F26F2">
        <w:rPr>
          <w:rFonts w:ascii="PT Astra Serif" w:hAnsi="PT Astra Serif"/>
          <w:sz w:val="28"/>
          <w:szCs w:val="28"/>
        </w:rPr>
        <w:t>участников Конкурса</w:t>
      </w:r>
      <w:r w:rsidRPr="000F26F2">
        <w:rPr>
          <w:rFonts w:ascii="PT Astra Serif" w:hAnsi="PT Astra Serif"/>
          <w:sz w:val="28"/>
          <w:szCs w:val="28"/>
        </w:rPr>
        <w:t>.</w:t>
      </w:r>
    </w:p>
    <w:p w:rsidR="00B46A05" w:rsidRDefault="00820B26" w:rsidP="00B46A05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 xml:space="preserve">4.2.4. Осуществляет организацию проведения торжественной </w:t>
      </w:r>
      <w:r w:rsidR="006D7E3B" w:rsidRPr="000F26F2">
        <w:rPr>
          <w:rFonts w:ascii="PT Astra Serif" w:hAnsi="PT Astra Serif"/>
          <w:sz w:val="28"/>
          <w:szCs w:val="28"/>
        </w:rPr>
        <w:t>церемонии награждения</w:t>
      </w:r>
      <w:r w:rsidRPr="000F26F2">
        <w:rPr>
          <w:rFonts w:ascii="PT Astra Serif" w:hAnsi="PT Astra Serif"/>
          <w:sz w:val="28"/>
          <w:szCs w:val="28"/>
        </w:rPr>
        <w:t xml:space="preserve"> победителей и участников Конкурса.</w:t>
      </w:r>
    </w:p>
    <w:p w:rsidR="006D7E3B" w:rsidRPr="000F26F2" w:rsidRDefault="006D7E3B" w:rsidP="00B46A05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20B26" w:rsidRPr="000F26F2" w:rsidRDefault="00820B26" w:rsidP="00B46A05">
      <w:pPr>
        <w:pStyle w:val="a6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F26F2">
        <w:rPr>
          <w:rFonts w:ascii="PT Astra Serif" w:hAnsi="PT Astra Serif"/>
          <w:b/>
          <w:sz w:val="28"/>
          <w:szCs w:val="28"/>
        </w:rPr>
        <w:t>5. Конкурсная комиссия</w:t>
      </w:r>
    </w:p>
    <w:p w:rsidR="00820B26" w:rsidRPr="000F26F2" w:rsidRDefault="00820B26" w:rsidP="00820B26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 xml:space="preserve">5.1. Конкурсная комиссия </w:t>
      </w:r>
      <w:r w:rsidRPr="000F26F2">
        <w:rPr>
          <w:rFonts w:ascii="PT Astra Serif" w:hAnsi="PT Astra Serif"/>
          <w:bCs/>
          <w:sz w:val="28"/>
          <w:szCs w:val="28"/>
        </w:rPr>
        <w:t xml:space="preserve">районного открытого </w:t>
      </w:r>
      <w:r w:rsidR="006D7E3B" w:rsidRPr="000F26F2">
        <w:rPr>
          <w:rFonts w:ascii="PT Astra Serif" w:hAnsi="PT Astra Serif"/>
          <w:bCs/>
          <w:sz w:val="28"/>
          <w:szCs w:val="28"/>
        </w:rPr>
        <w:t xml:space="preserve">конкурса </w:t>
      </w:r>
      <w:r w:rsidR="006D7E3B" w:rsidRPr="000F26F2">
        <w:rPr>
          <w:rFonts w:ascii="PT Astra Serif" w:hAnsi="PT Astra Serif"/>
          <w:sz w:val="28"/>
          <w:szCs w:val="28"/>
        </w:rPr>
        <w:t>«</w:t>
      </w:r>
      <w:r w:rsidR="0073612C" w:rsidRPr="000F26F2">
        <w:rPr>
          <w:rFonts w:ascii="PT Astra Serif" w:hAnsi="PT Astra Serif"/>
          <w:sz w:val="28"/>
          <w:szCs w:val="28"/>
        </w:rPr>
        <w:t>Лучшее новогоднее декоративно-</w:t>
      </w:r>
      <w:r w:rsidR="006D7E3B" w:rsidRPr="000F26F2">
        <w:rPr>
          <w:rFonts w:ascii="PT Astra Serif" w:hAnsi="PT Astra Serif"/>
          <w:sz w:val="28"/>
          <w:szCs w:val="28"/>
        </w:rPr>
        <w:t>художественное и</w:t>
      </w:r>
      <w:r w:rsidR="0073612C" w:rsidRPr="000F26F2">
        <w:rPr>
          <w:rFonts w:ascii="PT Astra Serif" w:hAnsi="PT Astra Serif"/>
          <w:sz w:val="28"/>
          <w:szCs w:val="28"/>
        </w:rPr>
        <w:t xml:space="preserve"> световое оформление витрин, </w:t>
      </w:r>
      <w:r w:rsidR="0073612C" w:rsidRPr="000F26F2">
        <w:rPr>
          <w:rFonts w:ascii="PT Astra Serif" w:hAnsi="PT Astra Serif"/>
          <w:sz w:val="28"/>
          <w:szCs w:val="28"/>
        </w:rPr>
        <w:lastRenderedPageBreak/>
        <w:t xml:space="preserve">фасадов и прилегающих территорий на территории муниципального образования </w:t>
      </w:r>
      <w:r w:rsidR="00376379" w:rsidRPr="000F26F2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="00376379" w:rsidRPr="000F26F2">
        <w:rPr>
          <w:rFonts w:ascii="PT Astra Serif" w:hAnsi="PT Astra Serif"/>
          <w:sz w:val="28"/>
          <w:szCs w:val="28"/>
        </w:rPr>
        <w:t>Киреевск</w:t>
      </w:r>
      <w:proofErr w:type="spellEnd"/>
      <w:r w:rsidR="00376379" w:rsidRPr="000F26F2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73612C" w:rsidRPr="000F26F2">
        <w:rPr>
          <w:rFonts w:ascii="PT Astra Serif" w:hAnsi="PT Astra Serif"/>
          <w:sz w:val="28"/>
          <w:szCs w:val="28"/>
        </w:rPr>
        <w:t xml:space="preserve"> </w:t>
      </w:r>
      <w:r w:rsidRPr="000F26F2">
        <w:rPr>
          <w:rFonts w:ascii="PT Astra Serif" w:hAnsi="PT Astra Serif"/>
          <w:sz w:val="28"/>
          <w:szCs w:val="28"/>
        </w:rPr>
        <w:t>(далее – Комиссия) создается в целях определения победителей Конкурса.</w:t>
      </w: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5.2. Комиссия в своей деятельности руководствуется законодательством Российской Федерации и настоящим Положением.</w:t>
      </w: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 xml:space="preserve">5.3. Комиссия состоит из </w:t>
      </w:r>
      <w:r w:rsidR="006D7E3B" w:rsidRPr="000F26F2">
        <w:rPr>
          <w:rFonts w:ascii="PT Astra Serif" w:hAnsi="PT Astra Serif"/>
          <w:sz w:val="28"/>
          <w:szCs w:val="28"/>
        </w:rPr>
        <w:t>председателя, двух</w:t>
      </w:r>
      <w:r w:rsidR="002F4313" w:rsidRPr="000F26F2">
        <w:rPr>
          <w:rFonts w:ascii="PT Astra Serif" w:hAnsi="PT Astra Serif"/>
          <w:sz w:val="28"/>
          <w:szCs w:val="28"/>
        </w:rPr>
        <w:t xml:space="preserve"> </w:t>
      </w:r>
      <w:r w:rsidRPr="000F26F2">
        <w:rPr>
          <w:rFonts w:ascii="PT Astra Serif" w:hAnsi="PT Astra Serif"/>
          <w:sz w:val="28"/>
          <w:szCs w:val="28"/>
        </w:rPr>
        <w:t>заместител</w:t>
      </w:r>
      <w:r w:rsidR="002F4313" w:rsidRPr="000F26F2">
        <w:rPr>
          <w:rFonts w:ascii="PT Astra Serif" w:hAnsi="PT Astra Serif"/>
          <w:sz w:val="28"/>
          <w:szCs w:val="28"/>
        </w:rPr>
        <w:t>ей</w:t>
      </w:r>
      <w:r w:rsidRPr="000F26F2">
        <w:rPr>
          <w:rFonts w:ascii="PT Astra Serif" w:hAnsi="PT Astra Serif"/>
          <w:sz w:val="28"/>
          <w:szCs w:val="28"/>
        </w:rPr>
        <w:t xml:space="preserve"> председателя, секретаря и членов комиссии. Комиссию возглавляет председатель, а в его отсутствие – заместитель председателя.</w:t>
      </w: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5.4. Состав Комиссии утверждается постановлением администрации муниципального образования Киреевский район.</w:t>
      </w:r>
    </w:p>
    <w:p w:rsidR="002F4313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5.5. В состав Комиссии включаются представители администрации муниципальног</w:t>
      </w:r>
      <w:r w:rsidR="007E7A36" w:rsidRPr="000F26F2">
        <w:rPr>
          <w:rFonts w:ascii="PT Astra Serif" w:hAnsi="PT Astra Serif"/>
          <w:sz w:val="28"/>
          <w:szCs w:val="28"/>
        </w:rPr>
        <w:t>о образования Киреевский район,</w:t>
      </w:r>
      <w:r w:rsidRPr="000F26F2">
        <w:rPr>
          <w:rFonts w:ascii="PT Astra Serif" w:hAnsi="PT Astra Serif"/>
          <w:sz w:val="28"/>
          <w:szCs w:val="28"/>
        </w:rPr>
        <w:t xml:space="preserve"> представители муниципального фонда </w:t>
      </w:r>
      <w:r w:rsidR="007E7A36" w:rsidRPr="000F26F2">
        <w:rPr>
          <w:rFonts w:ascii="PT Astra Serif" w:hAnsi="PT Astra Serif"/>
          <w:sz w:val="28"/>
          <w:szCs w:val="28"/>
        </w:rPr>
        <w:t xml:space="preserve">поддержки малого и среднего </w:t>
      </w:r>
      <w:r w:rsidR="006D7E3B" w:rsidRPr="000F26F2">
        <w:rPr>
          <w:rFonts w:ascii="PT Astra Serif" w:hAnsi="PT Astra Serif"/>
          <w:sz w:val="28"/>
          <w:szCs w:val="28"/>
        </w:rPr>
        <w:t>предпринимательства Киреевского</w:t>
      </w:r>
      <w:r w:rsidRPr="000F26F2">
        <w:rPr>
          <w:rFonts w:ascii="PT Astra Serif" w:hAnsi="PT Astra Serif"/>
          <w:sz w:val="28"/>
          <w:szCs w:val="28"/>
        </w:rPr>
        <w:t xml:space="preserve"> района Тульской области</w:t>
      </w:r>
      <w:r w:rsidR="002F4313" w:rsidRPr="000F26F2">
        <w:rPr>
          <w:rFonts w:ascii="PT Astra Serif" w:hAnsi="PT Astra Serif"/>
          <w:sz w:val="28"/>
          <w:szCs w:val="28"/>
        </w:rPr>
        <w:t>.</w:t>
      </w: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5.6. Комиссия:</w:t>
      </w:r>
    </w:p>
    <w:p w:rsidR="00820B26" w:rsidRPr="000F26F2" w:rsidRDefault="005D1C0A" w:rsidP="00820B26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-</w:t>
      </w:r>
      <w:r w:rsidR="00820B26" w:rsidRPr="000F26F2">
        <w:rPr>
          <w:rFonts w:ascii="PT Astra Serif" w:hAnsi="PT Astra Serif"/>
          <w:sz w:val="28"/>
          <w:szCs w:val="28"/>
        </w:rPr>
        <w:t>рассматривает поступившие заявки на участие в Конкурсе</w:t>
      </w:r>
      <w:r w:rsidRPr="000F26F2">
        <w:rPr>
          <w:rFonts w:ascii="PT Astra Serif" w:hAnsi="PT Astra Serif"/>
          <w:sz w:val="28"/>
          <w:szCs w:val="28"/>
        </w:rPr>
        <w:t xml:space="preserve"> с учетом результатов выезда членов конкурсной комиссии на место нахождения объекта</w:t>
      </w:r>
      <w:r w:rsidR="00820B26" w:rsidRPr="000F26F2">
        <w:rPr>
          <w:rFonts w:ascii="PT Astra Serif" w:hAnsi="PT Astra Serif"/>
          <w:sz w:val="28"/>
          <w:szCs w:val="28"/>
        </w:rPr>
        <w:t>;</w:t>
      </w:r>
    </w:p>
    <w:p w:rsidR="00820B26" w:rsidRPr="000F26F2" w:rsidRDefault="005D1C0A" w:rsidP="00820B26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-</w:t>
      </w:r>
      <w:r w:rsidR="00820B26" w:rsidRPr="000F26F2">
        <w:rPr>
          <w:rFonts w:ascii="PT Astra Serif" w:hAnsi="PT Astra Serif"/>
          <w:sz w:val="28"/>
          <w:szCs w:val="28"/>
        </w:rPr>
        <w:t xml:space="preserve">осуществляет осмотр и оценку декоративно-художественного и светового оформления витрин, фасадов, </w:t>
      </w:r>
      <w:r w:rsidR="006D7E3B" w:rsidRPr="000F26F2">
        <w:rPr>
          <w:rFonts w:ascii="PT Astra Serif" w:hAnsi="PT Astra Serif"/>
          <w:sz w:val="28"/>
          <w:szCs w:val="28"/>
        </w:rPr>
        <w:t>и прилегающих</w:t>
      </w:r>
      <w:r w:rsidR="00820B26" w:rsidRPr="000F26F2">
        <w:rPr>
          <w:rFonts w:ascii="PT Astra Serif" w:hAnsi="PT Astra Serif"/>
          <w:sz w:val="28"/>
          <w:szCs w:val="28"/>
        </w:rPr>
        <w:t xml:space="preserve"> территорий;</w:t>
      </w:r>
    </w:p>
    <w:p w:rsidR="005D1C0A" w:rsidRPr="000F26F2" w:rsidRDefault="005D1C0A" w:rsidP="00820B26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- производит фотосъёмку объекта;</w:t>
      </w:r>
    </w:p>
    <w:p w:rsidR="00820B26" w:rsidRPr="000F26F2" w:rsidRDefault="005D1C0A" w:rsidP="00820B26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-</w:t>
      </w:r>
      <w:r w:rsidR="00B46A05" w:rsidRPr="000F26F2">
        <w:rPr>
          <w:rFonts w:ascii="PT Astra Serif" w:hAnsi="PT Astra Serif"/>
          <w:sz w:val="28"/>
          <w:szCs w:val="28"/>
        </w:rPr>
        <w:t xml:space="preserve"> </w:t>
      </w:r>
      <w:r w:rsidR="00820B26" w:rsidRPr="000F26F2">
        <w:rPr>
          <w:rFonts w:ascii="PT Astra Serif" w:hAnsi="PT Astra Serif"/>
          <w:sz w:val="28"/>
          <w:szCs w:val="28"/>
        </w:rPr>
        <w:t>заполняет оценочные листы;</w:t>
      </w:r>
    </w:p>
    <w:p w:rsidR="00820B26" w:rsidRPr="000F26F2" w:rsidRDefault="005D1C0A" w:rsidP="00820B26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-</w:t>
      </w:r>
      <w:r w:rsidR="00B46A05" w:rsidRPr="000F26F2">
        <w:rPr>
          <w:rFonts w:ascii="PT Astra Serif" w:hAnsi="PT Astra Serif"/>
          <w:sz w:val="28"/>
          <w:szCs w:val="28"/>
        </w:rPr>
        <w:t xml:space="preserve"> </w:t>
      </w:r>
      <w:r w:rsidR="00820B26" w:rsidRPr="000F26F2">
        <w:rPr>
          <w:rFonts w:ascii="PT Astra Serif" w:hAnsi="PT Astra Serif"/>
          <w:sz w:val="28"/>
          <w:szCs w:val="28"/>
        </w:rPr>
        <w:t>открытым голосованием определяет победителей Конкурса;</w:t>
      </w:r>
    </w:p>
    <w:p w:rsidR="00820B26" w:rsidRPr="000F26F2" w:rsidRDefault="005D1C0A" w:rsidP="00820B26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-</w:t>
      </w:r>
      <w:r w:rsidR="00B46A05" w:rsidRPr="000F26F2">
        <w:rPr>
          <w:rFonts w:ascii="PT Astra Serif" w:hAnsi="PT Astra Serif"/>
          <w:sz w:val="28"/>
          <w:szCs w:val="28"/>
        </w:rPr>
        <w:t xml:space="preserve"> </w:t>
      </w:r>
      <w:r w:rsidR="00820B26" w:rsidRPr="000F26F2">
        <w:rPr>
          <w:rFonts w:ascii="PT Astra Serif" w:hAnsi="PT Astra Serif"/>
          <w:sz w:val="28"/>
          <w:szCs w:val="28"/>
        </w:rPr>
        <w:t>выполняет иные функции, необходимые для организации и проведения Конкурса.</w:t>
      </w: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5.7. Заседание Комиссии является правомочным при участии в нем не менее двух третей от общего числа ее членов.</w:t>
      </w: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5.8.</w:t>
      </w:r>
      <w:r w:rsidRPr="000F26F2">
        <w:rPr>
          <w:rFonts w:ascii="PT Astra Serif" w:hAnsi="PT Astra Serif"/>
          <w:color w:val="000000"/>
          <w:sz w:val="28"/>
          <w:szCs w:val="28"/>
        </w:rPr>
        <w:t xml:space="preserve"> Решения принимаются простым большинством голосов от числа присутствующих и оформляются протоколом, подписанным председателем Комиссии. </w:t>
      </w:r>
    </w:p>
    <w:p w:rsidR="00820B26" w:rsidRPr="000F26F2" w:rsidRDefault="00820B26" w:rsidP="00376379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color w:val="000000"/>
          <w:sz w:val="28"/>
          <w:szCs w:val="28"/>
        </w:rPr>
        <w:t>В случае равенства голосов решающим является голос председателя Комиссии.</w:t>
      </w:r>
    </w:p>
    <w:p w:rsidR="00820B26" w:rsidRPr="000F26F2" w:rsidRDefault="00820B26" w:rsidP="00820B26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820B26" w:rsidRPr="000F26F2" w:rsidRDefault="00820B26" w:rsidP="00820B26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0F26F2">
        <w:rPr>
          <w:rFonts w:ascii="PT Astra Serif" w:hAnsi="PT Astra Serif"/>
          <w:b/>
          <w:sz w:val="28"/>
          <w:szCs w:val="28"/>
        </w:rPr>
        <w:t>6. Порядок представления заявок на участие в Конкурсе</w:t>
      </w:r>
    </w:p>
    <w:p w:rsidR="00820B26" w:rsidRPr="000F26F2" w:rsidRDefault="00820B26" w:rsidP="00820B26">
      <w:pPr>
        <w:pStyle w:val="a6"/>
        <w:jc w:val="center"/>
        <w:rPr>
          <w:rFonts w:ascii="PT Astra Serif" w:hAnsi="PT Astra Serif"/>
          <w:color w:val="7030A0"/>
          <w:sz w:val="28"/>
          <w:szCs w:val="28"/>
        </w:rPr>
      </w:pP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6.1.</w:t>
      </w:r>
      <w:r w:rsidRPr="000F26F2">
        <w:rPr>
          <w:rFonts w:ascii="PT Astra Serif" w:hAnsi="PT Astra Serif"/>
          <w:color w:val="7030A0"/>
          <w:sz w:val="28"/>
          <w:szCs w:val="28"/>
        </w:rPr>
        <w:t xml:space="preserve"> </w:t>
      </w:r>
      <w:r w:rsidRPr="000F26F2">
        <w:rPr>
          <w:rFonts w:ascii="PT Astra Serif" w:hAnsi="PT Astra Serif"/>
          <w:color w:val="000000"/>
          <w:sz w:val="28"/>
          <w:szCs w:val="28"/>
        </w:rPr>
        <w:t xml:space="preserve">Организатор </w:t>
      </w:r>
      <w:r w:rsidR="006D7E3B" w:rsidRPr="000F26F2">
        <w:rPr>
          <w:rFonts w:ascii="PT Astra Serif" w:hAnsi="PT Astra Serif"/>
          <w:color w:val="000000"/>
          <w:sz w:val="28"/>
          <w:szCs w:val="28"/>
        </w:rPr>
        <w:t xml:space="preserve">Конкурса </w:t>
      </w:r>
      <w:r w:rsidR="006D7E3B" w:rsidRPr="006D7E3B">
        <w:rPr>
          <w:rFonts w:ascii="PT Astra Serif" w:hAnsi="PT Astra Serif"/>
          <w:sz w:val="28"/>
          <w:szCs w:val="28"/>
        </w:rPr>
        <w:t>извещает</w:t>
      </w:r>
      <w:r w:rsidRPr="006D7E3B">
        <w:rPr>
          <w:rFonts w:ascii="PT Astra Serif" w:hAnsi="PT Astra Serif"/>
          <w:sz w:val="28"/>
          <w:szCs w:val="28"/>
        </w:rPr>
        <w:t xml:space="preserve"> </w:t>
      </w:r>
      <w:r w:rsidRPr="000F26F2">
        <w:rPr>
          <w:rFonts w:ascii="PT Astra Serif" w:hAnsi="PT Astra Serif"/>
          <w:sz w:val="28"/>
          <w:szCs w:val="28"/>
        </w:rPr>
        <w:t xml:space="preserve">о проведении Конкурса путем </w:t>
      </w:r>
      <w:r w:rsidR="006D7E3B" w:rsidRPr="000F26F2">
        <w:rPr>
          <w:rFonts w:ascii="PT Astra Serif" w:hAnsi="PT Astra Serif"/>
          <w:sz w:val="28"/>
          <w:szCs w:val="28"/>
        </w:rPr>
        <w:t>размещения на</w:t>
      </w:r>
      <w:r w:rsidRPr="000F26F2">
        <w:rPr>
          <w:rFonts w:ascii="PT Astra Serif" w:hAnsi="PT Astra Serif"/>
          <w:sz w:val="28"/>
          <w:szCs w:val="28"/>
        </w:rPr>
        <w:t xml:space="preserve"> официальном сайте администрации муниципального образования Киреевский район.</w:t>
      </w:r>
    </w:p>
    <w:p w:rsidR="00820B26" w:rsidRPr="000F26F2" w:rsidRDefault="00820B26" w:rsidP="00376379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Извещение о проведении Конкурса должно содержать сведения:</w:t>
      </w:r>
    </w:p>
    <w:p w:rsidR="00820B26" w:rsidRPr="000F26F2" w:rsidRDefault="00820B26" w:rsidP="00376379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об Организаторе Конкурса;</w:t>
      </w:r>
    </w:p>
    <w:p w:rsidR="00820B26" w:rsidRPr="000F26F2" w:rsidRDefault="006D7E3B" w:rsidP="00376379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о дате проведения</w:t>
      </w:r>
      <w:r w:rsidR="00820B26" w:rsidRPr="000F26F2">
        <w:rPr>
          <w:rFonts w:ascii="PT Astra Serif" w:hAnsi="PT Astra Serif"/>
          <w:sz w:val="28"/>
          <w:szCs w:val="28"/>
        </w:rPr>
        <w:t xml:space="preserve"> Конкурса;</w:t>
      </w:r>
    </w:p>
    <w:p w:rsidR="00820B26" w:rsidRPr="000F26F2" w:rsidRDefault="00820B26" w:rsidP="00376379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 xml:space="preserve">о форме заявки на участие в </w:t>
      </w:r>
      <w:r w:rsidR="006D7E3B" w:rsidRPr="000F26F2">
        <w:rPr>
          <w:rFonts w:ascii="PT Astra Serif" w:hAnsi="PT Astra Serif"/>
          <w:sz w:val="28"/>
          <w:szCs w:val="28"/>
        </w:rPr>
        <w:t>Конкурсе, адресе</w:t>
      </w:r>
      <w:r w:rsidRPr="000F26F2">
        <w:rPr>
          <w:rFonts w:ascii="PT Astra Serif" w:hAnsi="PT Astra Serif"/>
          <w:sz w:val="28"/>
          <w:szCs w:val="28"/>
        </w:rPr>
        <w:t xml:space="preserve"> места приема, дате и времени начала и окончания приема заявок на участие в Конкурсе;</w:t>
      </w:r>
    </w:p>
    <w:p w:rsidR="00820B26" w:rsidRPr="000F26F2" w:rsidRDefault="00820B26" w:rsidP="00376379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о критериях оценки результатов Конкурса;</w:t>
      </w:r>
    </w:p>
    <w:p w:rsidR="00820B26" w:rsidRPr="000F26F2" w:rsidRDefault="00820B26" w:rsidP="00376379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о дате и времени подведения итогов Конкурса.</w:t>
      </w: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lastRenderedPageBreak/>
        <w:t>6.2.</w:t>
      </w:r>
      <w:r w:rsidRPr="000F26F2">
        <w:rPr>
          <w:rFonts w:ascii="PT Astra Serif" w:hAnsi="PT Astra Serif"/>
          <w:color w:val="7030A0"/>
          <w:sz w:val="28"/>
          <w:szCs w:val="28"/>
        </w:rPr>
        <w:t xml:space="preserve"> </w:t>
      </w:r>
      <w:r w:rsidRPr="000F26F2">
        <w:rPr>
          <w:rFonts w:ascii="PT Astra Serif" w:hAnsi="PT Astra Serif"/>
          <w:color w:val="000000"/>
          <w:sz w:val="28"/>
          <w:szCs w:val="28"/>
        </w:rPr>
        <w:t>Прием заявок н</w:t>
      </w:r>
      <w:r w:rsidR="00444054" w:rsidRPr="000F26F2">
        <w:rPr>
          <w:rFonts w:ascii="PT Astra Serif" w:hAnsi="PT Astra Serif"/>
          <w:color w:val="000000"/>
          <w:sz w:val="28"/>
          <w:szCs w:val="28"/>
        </w:rPr>
        <w:t xml:space="preserve">а участие в Конкурсе </w:t>
      </w:r>
      <w:r w:rsidR="006D7E3B" w:rsidRPr="000F26F2">
        <w:rPr>
          <w:rFonts w:ascii="PT Astra Serif" w:hAnsi="PT Astra Serif"/>
          <w:color w:val="000000"/>
          <w:sz w:val="28"/>
          <w:szCs w:val="28"/>
        </w:rPr>
        <w:t>начинается 2</w:t>
      </w:r>
      <w:r w:rsidR="00376379" w:rsidRPr="000F26F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46F49" w:rsidRPr="000F26F2">
        <w:rPr>
          <w:rFonts w:ascii="PT Astra Serif" w:hAnsi="PT Astra Serif"/>
          <w:color w:val="000000"/>
          <w:sz w:val="28"/>
          <w:szCs w:val="28"/>
        </w:rPr>
        <w:t>декабря</w:t>
      </w:r>
      <w:r w:rsidR="00627631" w:rsidRPr="000F26F2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376379" w:rsidRPr="000F26F2">
        <w:rPr>
          <w:rFonts w:ascii="PT Astra Serif" w:hAnsi="PT Astra Serif"/>
          <w:color w:val="000000"/>
          <w:sz w:val="28"/>
          <w:szCs w:val="28"/>
        </w:rPr>
        <w:t>24</w:t>
      </w:r>
      <w:r w:rsidR="00627631" w:rsidRPr="000F26F2">
        <w:rPr>
          <w:rFonts w:ascii="PT Astra Serif" w:hAnsi="PT Astra Serif"/>
          <w:color w:val="000000"/>
          <w:sz w:val="28"/>
          <w:szCs w:val="28"/>
        </w:rPr>
        <w:t xml:space="preserve"> года и </w:t>
      </w:r>
      <w:r w:rsidRPr="000F26F2">
        <w:rPr>
          <w:rFonts w:ascii="PT Astra Serif" w:hAnsi="PT Astra Serif"/>
          <w:color w:val="000000"/>
          <w:sz w:val="28"/>
          <w:szCs w:val="28"/>
        </w:rPr>
        <w:t xml:space="preserve">прекращается </w:t>
      </w:r>
      <w:r w:rsidR="00376379" w:rsidRPr="000F26F2">
        <w:rPr>
          <w:rFonts w:ascii="PT Astra Serif" w:hAnsi="PT Astra Serif"/>
          <w:color w:val="000000"/>
          <w:sz w:val="28"/>
          <w:szCs w:val="28"/>
        </w:rPr>
        <w:t>20</w:t>
      </w:r>
      <w:r w:rsidR="00627631" w:rsidRPr="000F26F2">
        <w:rPr>
          <w:rFonts w:ascii="PT Astra Serif" w:hAnsi="PT Astra Serif"/>
          <w:color w:val="000000"/>
          <w:sz w:val="28"/>
          <w:szCs w:val="28"/>
        </w:rPr>
        <w:t xml:space="preserve"> декабря 20</w:t>
      </w:r>
      <w:r w:rsidR="00376379" w:rsidRPr="000F26F2">
        <w:rPr>
          <w:rFonts w:ascii="PT Astra Serif" w:hAnsi="PT Astra Serif"/>
          <w:color w:val="000000"/>
          <w:sz w:val="28"/>
          <w:szCs w:val="28"/>
        </w:rPr>
        <w:t>24</w:t>
      </w:r>
      <w:r w:rsidR="00627631" w:rsidRPr="000F26F2">
        <w:rPr>
          <w:rFonts w:ascii="PT Astra Serif" w:hAnsi="PT Astra Serif"/>
          <w:color w:val="000000"/>
          <w:sz w:val="28"/>
          <w:szCs w:val="28"/>
        </w:rPr>
        <w:t xml:space="preserve"> года включительно. </w:t>
      </w:r>
      <w:r w:rsidRPr="000F26F2">
        <w:rPr>
          <w:rFonts w:ascii="PT Astra Serif" w:hAnsi="PT Astra Serif"/>
          <w:sz w:val="28"/>
          <w:szCs w:val="28"/>
        </w:rPr>
        <w:t>Заявки, поступившие после установленного срока, не рассматриваются.</w:t>
      </w:r>
    </w:p>
    <w:p w:rsidR="00627631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6.3. Для участия в Конкурсе в</w:t>
      </w:r>
      <w:r w:rsidR="00627631" w:rsidRPr="000F26F2">
        <w:rPr>
          <w:rFonts w:ascii="PT Astra Serif" w:hAnsi="PT Astra Serif"/>
          <w:sz w:val="28"/>
          <w:szCs w:val="28"/>
        </w:rPr>
        <w:t xml:space="preserve"> указанные сроки</w:t>
      </w:r>
      <w:r w:rsidRPr="000F26F2">
        <w:rPr>
          <w:rFonts w:ascii="PT Astra Serif" w:hAnsi="PT Astra Serif"/>
          <w:sz w:val="28"/>
          <w:szCs w:val="28"/>
        </w:rPr>
        <w:t xml:space="preserve">, претенденты </w:t>
      </w:r>
      <w:r w:rsidR="006D7E3B" w:rsidRPr="000F26F2">
        <w:rPr>
          <w:rFonts w:ascii="PT Astra Serif" w:hAnsi="PT Astra Serif"/>
          <w:sz w:val="28"/>
          <w:szCs w:val="28"/>
        </w:rPr>
        <w:t>предоставляют Организатору</w:t>
      </w:r>
      <w:r w:rsidRPr="000F26F2">
        <w:rPr>
          <w:rFonts w:ascii="PT Astra Serif" w:hAnsi="PT Astra Serif"/>
          <w:sz w:val="28"/>
          <w:szCs w:val="28"/>
        </w:rPr>
        <w:t xml:space="preserve"> Конкурса письменные заявки по форме согласно Приложения №1 к настоящему Положению</w:t>
      </w:r>
      <w:r w:rsidR="00627631" w:rsidRPr="000F26F2">
        <w:rPr>
          <w:rFonts w:ascii="PT Astra Serif" w:hAnsi="PT Astra Serif"/>
          <w:sz w:val="28"/>
          <w:szCs w:val="28"/>
        </w:rPr>
        <w:t xml:space="preserve">. </w:t>
      </w: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6.4. Претендент не допускается к участию в Конкурсе по следующим основаниям:</w:t>
      </w:r>
    </w:p>
    <w:p w:rsidR="00820B26" w:rsidRPr="000F26F2" w:rsidRDefault="00627631" w:rsidP="00820B26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 xml:space="preserve">          -</w:t>
      </w:r>
      <w:r w:rsidR="00820B26" w:rsidRPr="000F26F2">
        <w:rPr>
          <w:rFonts w:ascii="PT Astra Serif" w:hAnsi="PT Astra Serif"/>
          <w:sz w:val="28"/>
          <w:szCs w:val="28"/>
        </w:rPr>
        <w:t>непредставление документов, определенных пунктом 6.3 настоящего Положения;</w:t>
      </w:r>
    </w:p>
    <w:p w:rsidR="00820B26" w:rsidRPr="000F26F2" w:rsidRDefault="00627631" w:rsidP="00820B26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 xml:space="preserve">            -</w:t>
      </w:r>
      <w:r w:rsidR="00820B26" w:rsidRPr="000F26F2">
        <w:rPr>
          <w:rFonts w:ascii="PT Astra Serif" w:hAnsi="PT Astra Serif"/>
          <w:sz w:val="28"/>
          <w:szCs w:val="28"/>
        </w:rPr>
        <w:t>предоставление документов после установленного срока приёма заявок.</w:t>
      </w:r>
    </w:p>
    <w:p w:rsidR="00820B26" w:rsidRPr="000F26F2" w:rsidRDefault="00820B26" w:rsidP="00820B26">
      <w:pPr>
        <w:pStyle w:val="a6"/>
        <w:jc w:val="both"/>
        <w:rPr>
          <w:rFonts w:ascii="PT Astra Serif" w:hAnsi="PT Astra Serif"/>
          <w:color w:val="7030A0"/>
          <w:sz w:val="28"/>
          <w:szCs w:val="28"/>
        </w:rPr>
      </w:pPr>
    </w:p>
    <w:p w:rsidR="00820B26" w:rsidRPr="000F26F2" w:rsidRDefault="00820B26" w:rsidP="00820B26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0F26F2">
        <w:rPr>
          <w:rFonts w:ascii="PT Astra Serif" w:hAnsi="PT Astra Serif"/>
          <w:b/>
          <w:sz w:val="28"/>
          <w:szCs w:val="28"/>
        </w:rPr>
        <w:t>7. Подведение итогов Конкурса и определение победителей</w:t>
      </w:r>
    </w:p>
    <w:p w:rsidR="006622C3" w:rsidRPr="000F26F2" w:rsidRDefault="006622C3" w:rsidP="00820B26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7.1. По итогам оценки заявок и материалов, представленных для участия в Конкурсе, Комиссия, руководствуясь критериями оценки, установленными пунктом 3.</w:t>
      </w:r>
      <w:r w:rsidR="00E00313" w:rsidRPr="000F26F2">
        <w:rPr>
          <w:rFonts w:ascii="PT Astra Serif" w:hAnsi="PT Astra Serif"/>
          <w:sz w:val="28"/>
          <w:szCs w:val="28"/>
        </w:rPr>
        <w:t>4</w:t>
      </w:r>
      <w:r w:rsidRPr="000F26F2">
        <w:rPr>
          <w:rFonts w:ascii="PT Astra Serif" w:hAnsi="PT Astra Serif"/>
          <w:sz w:val="28"/>
          <w:szCs w:val="28"/>
        </w:rPr>
        <w:t xml:space="preserve"> настоящего Положения,</w:t>
      </w:r>
      <w:r w:rsidR="006440D3" w:rsidRPr="000F26F2">
        <w:rPr>
          <w:rFonts w:ascii="PT Astra Serif" w:hAnsi="PT Astra Serif"/>
          <w:sz w:val="28"/>
          <w:szCs w:val="28"/>
        </w:rPr>
        <w:t xml:space="preserve"> 2</w:t>
      </w:r>
      <w:r w:rsidR="00E46F49" w:rsidRPr="000F26F2">
        <w:rPr>
          <w:rFonts w:ascii="PT Astra Serif" w:hAnsi="PT Astra Serif"/>
          <w:sz w:val="28"/>
          <w:szCs w:val="28"/>
        </w:rPr>
        <w:t>4</w:t>
      </w:r>
      <w:r w:rsidR="006440D3" w:rsidRPr="000F26F2">
        <w:rPr>
          <w:rFonts w:ascii="PT Astra Serif" w:hAnsi="PT Astra Serif"/>
          <w:sz w:val="28"/>
          <w:szCs w:val="28"/>
        </w:rPr>
        <w:t xml:space="preserve"> декабря 20</w:t>
      </w:r>
      <w:r w:rsidR="00376379" w:rsidRPr="000F26F2">
        <w:rPr>
          <w:rFonts w:ascii="PT Astra Serif" w:hAnsi="PT Astra Serif"/>
          <w:sz w:val="28"/>
          <w:szCs w:val="28"/>
        </w:rPr>
        <w:t>24</w:t>
      </w:r>
      <w:r w:rsidR="006440D3" w:rsidRPr="000F26F2">
        <w:rPr>
          <w:rFonts w:ascii="PT Astra Serif" w:hAnsi="PT Astra Serif"/>
          <w:sz w:val="28"/>
          <w:szCs w:val="28"/>
        </w:rPr>
        <w:t xml:space="preserve"> года</w:t>
      </w:r>
      <w:r w:rsidRPr="000F26F2">
        <w:rPr>
          <w:rFonts w:ascii="PT Astra Serif" w:hAnsi="PT Astra Serif"/>
          <w:sz w:val="28"/>
          <w:szCs w:val="28"/>
        </w:rPr>
        <w:t xml:space="preserve"> определяет победителей Конкурса.</w:t>
      </w: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 xml:space="preserve">7.2. Победителями Конкурса признаются участники, набравшие наибольшее количество баллов.  </w:t>
      </w:r>
    </w:p>
    <w:p w:rsidR="00820B26" w:rsidRPr="000F26F2" w:rsidRDefault="00E00313" w:rsidP="00820B26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 xml:space="preserve">          </w:t>
      </w:r>
      <w:r w:rsidR="00820B26" w:rsidRPr="000F26F2">
        <w:rPr>
          <w:rFonts w:ascii="PT Astra Serif" w:hAnsi="PT Astra Serif"/>
          <w:sz w:val="28"/>
          <w:szCs w:val="28"/>
        </w:rPr>
        <w:t>При равном количестве баллов, победителем признается участник, конкурсная заявка которого была подана ранее.</w:t>
      </w:r>
    </w:p>
    <w:p w:rsidR="00AE6F10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 xml:space="preserve">7.3. </w:t>
      </w:r>
      <w:r w:rsidR="00AE6F10" w:rsidRPr="000F26F2">
        <w:rPr>
          <w:rFonts w:ascii="PT Astra Serif" w:hAnsi="PT Astra Serif"/>
          <w:sz w:val="28"/>
          <w:szCs w:val="28"/>
        </w:rPr>
        <w:t xml:space="preserve">На основании протокола Конкурсной комиссии, </w:t>
      </w:r>
      <w:r w:rsidR="006D7E3B" w:rsidRPr="000F26F2">
        <w:rPr>
          <w:rFonts w:ascii="PT Astra Serif" w:hAnsi="PT Astra Serif"/>
          <w:sz w:val="28"/>
          <w:szCs w:val="28"/>
        </w:rPr>
        <w:t>победители Конкурса</w:t>
      </w:r>
      <w:r w:rsidRPr="000F26F2">
        <w:rPr>
          <w:rFonts w:ascii="PT Astra Serif" w:hAnsi="PT Astra Serif"/>
          <w:sz w:val="28"/>
          <w:szCs w:val="28"/>
        </w:rPr>
        <w:t xml:space="preserve"> награждаются</w:t>
      </w:r>
      <w:r w:rsidR="00AE6F10" w:rsidRPr="000F26F2">
        <w:rPr>
          <w:rFonts w:ascii="PT Astra Serif" w:hAnsi="PT Astra Serif"/>
          <w:sz w:val="28"/>
          <w:szCs w:val="28"/>
        </w:rPr>
        <w:t>:</w:t>
      </w:r>
      <w:r w:rsidRPr="000F26F2">
        <w:rPr>
          <w:rFonts w:ascii="PT Astra Serif" w:hAnsi="PT Astra Serif"/>
          <w:sz w:val="28"/>
          <w:szCs w:val="28"/>
        </w:rPr>
        <w:t xml:space="preserve"> грамотами</w:t>
      </w:r>
      <w:r w:rsidR="00376379" w:rsidRPr="000F26F2">
        <w:rPr>
          <w:rFonts w:ascii="PT Astra Serif" w:hAnsi="PT Astra Serif"/>
          <w:sz w:val="28"/>
          <w:szCs w:val="28"/>
        </w:rPr>
        <w:t xml:space="preserve"> и </w:t>
      </w:r>
      <w:r w:rsidRPr="000F26F2">
        <w:rPr>
          <w:rFonts w:ascii="PT Astra Serif" w:hAnsi="PT Astra Serif"/>
          <w:sz w:val="28"/>
          <w:szCs w:val="28"/>
        </w:rPr>
        <w:t xml:space="preserve">денежными </w:t>
      </w:r>
      <w:r w:rsidR="00AE6F10" w:rsidRPr="000F26F2">
        <w:rPr>
          <w:rFonts w:ascii="PT Astra Serif" w:hAnsi="PT Astra Serif"/>
          <w:sz w:val="28"/>
          <w:szCs w:val="28"/>
        </w:rPr>
        <w:t>выплатами</w:t>
      </w:r>
      <w:r w:rsidR="00376379" w:rsidRPr="000F26F2">
        <w:rPr>
          <w:rFonts w:ascii="PT Astra Serif" w:hAnsi="PT Astra Serif"/>
          <w:sz w:val="28"/>
          <w:szCs w:val="28"/>
        </w:rPr>
        <w:t>.</w:t>
      </w:r>
    </w:p>
    <w:p w:rsidR="00CB4642" w:rsidRPr="000F26F2" w:rsidRDefault="00F143A4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В</w:t>
      </w:r>
      <w:r w:rsidR="00AE6F10" w:rsidRPr="000F26F2">
        <w:rPr>
          <w:rFonts w:ascii="PT Astra Serif" w:hAnsi="PT Astra Serif"/>
          <w:sz w:val="28"/>
          <w:szCs w:val="28"/>
        </w:rPr>
        <w:t xml:space="preserve"> номинаци</w:t>
      </w:r>
      <w:r w:rsidR="00376379" w:rsidRPr="000F26F2">
        <w:rPr>
          <w:rFonts w:ascii="PT Astra Serif" w:hAnsi="PT Astra Serif"/>
          <w:sz w:val="28"/>
          <w:szCs w:val="28"/>
        </w:rPr>
        <w:t>ях</w:t>
      </w:r>
      <w:r w:rsidR="00AE6F10" w:rsidRPr="000F26F2">
        <w:rPr>
          <w:rFonts w:ascii="PT Astra Serif" w:hAnsi="PT Astra Serif"/>
          <w:sz w:val="28"/>
          <w:szCs w:val="28"/>
        </w:rPr>
        <w:t xml:space="preserve"> </w:t>
      </w:r>
      <w:r w:rsidR="009625D4" w:rsidRPr="000F26F2">
        <w:rPr>
          <w:rFonts w:ascii="PT Astra Serif" w:hAnsi="PT Astra Serif"/>
          <w:sz w:val="28"/>
          <w:szCs w:val="28"/>
        </w:rPr>
        <w:t>«Новогодняя феерия</w:t>
      </w:r>
      <w:r w:rsidR="00F65C70" w:rsidRPr="000F26F2">
        <w:rPr>
          <w:rFonts w:ascii="PT Astra Serif" w:hAnsi="PT Astra Serif"/>
          <w:sz w:val="28"/>
          <w:szCs w:val="28"/>
        </w:rPr>
        <w:t>»</w:t>
      </w:r>
      <w:r w:rsidR="00376379" w:rsidRPr="000F26F2">
        <w:rPr>
          <w:rFonts w:ascii="PT Astra Serif" w:hAnsi="PT Astra Serif"/>
          <w:sz w:val="28"/>
          <w:szCs w:val="28"/>
        </w:rPr>
        <w:t>, «Новогодняя сказка», «</w:t>
      </w:r>
      <w:r w:rsidR="006D7E3B" w:rsidRPr="000F26F2">
        <w:rPr>
          <w:rFonts w:ascii="PT Astra Serif" w:hAnsi="PT Astra Serif"/>
          <w:sz w:val="28"/>
          <w:szCs w:val="28"/>
        </w:rPr>
        <w:t>Новый год</w:t>
      </w:r>
      <w:r w:rsidR="00376379" w:rsidRPr="000F26F2">
        <w:rPr>
          <w:rFonts w:ascii="PT Astra Serif" w:hAnsi="PT Astra Serif"/>
          <w:sz w:val="28"/>
          <w:szCs w:val="28"/>
        </w:rPr>
        <w:t xml:space="preserve"> стучит в окно», «Новогодний серпантин»</w:t>
      </w:r>
      <w:r w:rsidR="00B43829" w:rsidRPr="000F26F2">
        <w:rPr>
          <w:rFonts w:ascii="PT Astra Serif" w:hAnsi="PT Astra Serif"/>
          <w:sz w:val="28"/>
          <w:szCs w:val="28"/>
        </w:rPr>
        <w:t>:</w:t>
      </w:r>
    </w:p>
    <w:p w:rsidR="00820B26" w:rsidRPr="000F26F2" w:rsidRDefault="00820B26" w:rsidP="00820B26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 xml:space="preserve">- 1 место - </w:t>
      </w:r>
      <w:r w:rsidR="00376379" w:rsidRPr="000F26F2">
        <w:rPr>
          <w:rFonts w:ascii="PT Astra Serif" w:hAnsi="PT Astra Serif"/>
          <w:sz w:val="28"/>
          <w:szCs w:val="28"/>
        </w:rPr>
        <w:t>20</w:t>
      </w:r>
      <w:r w:rsidR="002363A6" w:rsidRPr="000F26F2">
        <w:rPr>
          <w:rFonts w:ascii="PT Astra Serif" w:hAnsi="PT Astra Serif"/>
          <w:sz w:val="28"/>
          <w:szCs w:val="28"/>
        </w:rPr>
        <w:t xml:space="preserve"> 000 </w:t>
      </w:r>
      <w:r w:rsidRPr="000F26F2">
        <w:rPr>
          <w:rFonts w:ascii="PT Astra Serif" w:hAnsi="PT Astra Serif"/>
          <w:sz w:val="28"/>
          <w:szCs w:val="28"/>
        </w:rPr>
        <w:t>рублей;</w:t>
      </w:r>
    </w:p>
    <w:p w:rsidR="00820B26" w:rsidRPr="000F26F2" w:rsidRDefault="00820B26" w:rsidP="00820B26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- 2 место - 1</w:t>
      </w:r>
      <w:r w:rsidR="00376379" w:rsidRPr="000F26F2">
        <w:rPr>
          <w:rFonts w:ascii="PT Astra Serif" w:hAnsi="PT Astra Serif"/>
          <w:sz w:val="28"/>
          <w:szCs w:val="28"/>
        </w:rPr>
        <w:t>5</w:t>
      </w:r>
      <w:r w:rsidR="002363A6" w:rsidRPr="000F26F2">
        <w:rPr>
          <w:rFonts w:ascii="PT Astra Serif" w:hAnsi="PT Astra Serif"/>
          <w:sz w:val="28"/>
          <w:szCs w:val="28"/>
        </w:rPr>
        <w:t xml:space="preserve"> 000 </w:t>
      </w:r>
      <w:r w:rsidRPr="000F26F2">
        <w:rPr>
          <w:rFonts w:ascii="PT Astra Serif" w:hAnsi="PT Astra Serif"/>
          <w:sz w:val="28"/>
          <w:szCs w:val="28"/>
        </w:rPr>
        <w:t>рублей;</w:t>
      </w:r>
    </w:p>
    <w:p w:rsidR="00820B26" w:rsidRPr="000F26F2" w:rsidRDefault="00820B26" w:rsidP="00820B26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 xml:space="preserve">- 3 место - </w:t>
      </w:r>
      <w:r w:rsidR="002363A6" w:rsidRPr="000F26F2">
        <w:rPr>
          <w:rFonts w:ascii="PT Astra Serif" w:hAnsi="PT Astra Serif"/>
          <w:sz w:val="28"/>
          <w:szCs w:val="28"/>
        </w:rPr>
        <w:t xml:space="preserve"> </w:t>
      </w:r>
      <w:r w:rsidR="00376379" w:rsidRPr="000F26F2">
        <w:rPr>
          <w:rFonts w:ascii="PT Astra Serif" w:hAnsi="PT Astra Serif"/>
          <w:sz w:val="28"/>
          <w:szCs w:val="28"/>
        </w:rPr>
        <w:t>10</w:t>
      </w:r>
      <w:r w:rsidR="002363A6" w:rsidRPr="000F26F2">
        <w:rPr>
          <w:rFonts w:ascii="PT Astra Serif" w:hAnsi="PT Astra Serif"/>
          <w:sz w:val="28"/>
          <w:szCs w:val="28"/>
        </w:rPr>
        <w:t xml:space="preserve"> 000</w:t>
      </w:r>
      <w:r w:rsidRPr="000F26F2">
        <w:rPr>
          <w:rFonts w:ascii="PT Astra Serif" w:hAnsi="PT Astra Serif"/>
          <w:sz w:val="28"/>
          <w:szCs w:val="28"/>
        </w:rPr>
        <w:t xml:space="preserve"> рублей.</w:t>
      </w:r>
      <w:r w:rsidR="002363A6" w:rsidRPr="000F26F2">
        <w:rPr>
          <w:rFonts w:ascii="PT Astra Serif" w:hAnsi="PT Astra Serif"/>
          <w:sz w:val="28"/>
          <w:szCs w:val="28"/>
        </w:rPr>
        <w:t xml:space="preserve"> </w:t>
      </w:r>
    </w:p>
    <w:p w:rsidR="000668BD" w:rsidRPr="000F26F2" w:rsidRDefault="00AE6F10" w:rsidP="00F143A4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Сумма выплат перечисляется на расч</w:t>
      </w:r>
      <w:r w:rsidR="00AC5D23" w:rsidRPr="000F26F2">
        <w:rPr>
          <w:rFonts w:ascii="PT Astra Serif" w:hAnsi="PT Astra Serif"/>
          <w:sz w:val="28"/>
          <w:szCs w:val="28"/>
        </w:rPr>
        <w:t>етный счет победителя Конкурса</w:t>
      </w:r>
      <w:r w:rsidR="00F65C70" w:rsidRPr="000F26F2">
        <w:rPr>
          <w:rFonts w:ascii="PT Astra Serif" w:hAnsi="PT Astra Serif"/>
          <w:sz w:val="28"/>
          <w:szCs w:val="28"/>
        </w:rPr>
        <w:t>.</w:t>
      </w:r>
      <w:r w:rsidR="000668BD" w:rsidRPr="000F26F2">
        <w:rPr>
          <w:rFonts w:ascii="PT Astra Serif" w:hAnsi="PT Astra Serif"/>
          <w:sz w:val="28"/>
          <w:szCs w:val="28"/>
        </w:rPr>
        <w:t xml:space="preserve"> Победители Конкурса обязуются использовать полученные денежные выплаты исключительно на покупку новогодней атрибутики.</w:t>
      </w: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7.</w:t>
      </w:r>
      <w:r w:rsidR="00F65C70" w:rsidRPr="000F26F2">
        <w:rPr>
          <w:rFonts w:ascii="PT Astra Serif" w:hAnsi="PT Astra Serif"/>
          <w:sz w:val="28"/>
          <w:szCs w:val="28"/>
        </w:rPr>
        <w:t>4</w:t>
      </w:r>
      <w:r w:rsidRPr="000F26F2">
        <w:rPr>
          <w:rFonts w:ascii="PT Astra Serif" w:hAnsi="PT Astra Serif"/>
          <w:sz w:val="28"/>
          <w:szCs w:val="28"/>
        </w:rPr>
        <w:t>.</w:t>
      </w:r>
      <w:r w:rsidR="00F65C70" w:rsidRPr="000F26F2">
        <w:rPr>
          <w:rFonts w:ascii="PT Astra Serif" w:hAnsi="PT Astra Serif"/>
          <w:sz w:val="28"/>
          <w:szCs w:val="28"/>
        </w:rPr>
        <w:t xml:space="preserve"> </w:t>
      </w:r>
      <w:r w:rsidR="00376379" w:rsidRPr="000F26F2">
        <w:rPr>
          <w:rFonts w:ascii="PT Astra Serif" w:hAnsi="PT Astra Serif"/>
          <w:sz w:val="28"/>
          <w:szCs w:val="28"/>
        </w:rPr>
        <w:t>В случае, если в номинации не будет определено 3 места, то призовой фонд будет перераспределен между другими номинациями.</w:t>
      </w:r>
      <w:r w:rsidRPr="000F26F2">
        <w:rPr>
          <w:rFonts w:ascii="PT Astra Serif" w:hAnsi="PT Astra Serif"/>
          <w:sz w:val="28"/>
          <w:szCs w:val="28"/>
        </w:rPr>
        <w:t xml:space="preserve"> </w:t>
      </w:r>
    </w:p>
    <w:p w:rsidR="00820B26" w:rsidRPr="000F26F2" w:rsidRDefault="00820B26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7.</w:t>
      </w:r>
      <w:r w:rsidR="00F65C70" w:rsidRPr="000F26F2">
        <w:rPr>
          <w:rFonts w:ascii="PT Astra Serif" w:hAnsi="PT Astra Serif"/>
          <w:sz w:val="28"/>
          <w:szCs w:val="28"/>
        </w:rPr>
        <w:t>5</w:t>
      </w:r>
      <w:r w:rsidRPr="000F26F2">
        <w:rPr>
          <w:rFonts w:ascii="PT Astra Serif" w:hAnsi="PT Astra Serif"/>
          <w:sz w:val="28"/>
          <w:szCs w:val="28"/>
        </w:rPr>
        <w:t>. Участники Конкурса получают благодарственные письма.</w:t>
      </w:r>
    </w:p>
    <w:p w:rsidR="00820B26" w:rsidRPr="000F26F2" w:rsidRDefault="00F65C70" w:rsidP="00820B2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7.6</w:t>
      </w:r>
      <w:r w:rsidR="00820B26" w:rsidRPr="000F26F2">
        <w:rPr>
          <w:rFonts w:ascii="PT Astra Serif" w:hAnsi="PT Astra Serif"/>
          <w:sz w:val="28"/>
          <w:szCs w:val="28"/>
        </w:rPr>
        <w:t>.  Награждение победителей и участников Конкурса осуществляется в торжественной обстановке.</w:t>
      </w:r>
    </w:p>
    <w:p w:rsidR="00820B26" w:rsidRPr="000F26F2" w:rsidRDefault="00820B26" w:rsidP="00C62BE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7.</w:t>
      </w:r>
      <w:r w:rsidR="00A52CFA">
        <w:rPr>
          <w:rFonts w:ascii="PT Astra Serif" w:hAnsi="PT Astra Serif"/>
          <w:sz w:val="28"/>
          <w:szCs w:val="28"/>
        </w:rPr>
        <w:t>7</w:t>
      </w:r>
      <w:r w:rsidRPr="000F26F2">
        <w:rPr>
          <w:rFonts w:ascii="PT Astra Serif" w:hAnsi="PT Astra Serif"/>
          <w:sz w:val="28"/>
          <w:szCs w:val="28"/>
        </w:rPr>
        <w:t xml:space="preserve">.  Информация об итогах </w:t>
      </w:r>
      <w:r w:rsidR="006D7E3B" w:rsidRPr="000F26F2">
        <w:rPr>
          <w:rFonts w:ascii="PT Astra Serif" w:hAnsi="PT Astra Serif"/>
          <w:sz w:val="28"/>
          <w:szCs w:val="28"/>
        </w:rPr>
        <w:t>Конкурса размещается</w:t>
      </w:r>
      <w:r w:rsidRPr="000F26F2">
        <w:rPr>
          <w:rFonts w:ascii="PT Astra Serif" w:hAnsi="PT Astra Serif"/>
          <w:sz w:val="28"/>
          <w:szCs w:val="28"/>
        </w:rPr>
        <w:t xml:space="preserve"> на официальном сайте администрации муниципального образования Киреевский район (</w:t>
      </w:r>
      <w:r w:rsidR="00376379" w:rsidRPr="000F26F2">
        <w:rPr>
          <w:rStyle w:val="a9"/>
          <w:rFonts w:ascii="PT Astra Serif" w:hAnsi="PT Astra Serif"/>
          <w:sz w:val="28"/>
          <w:szCs w:val="28"/>
        </w:rPr>
        <w:t>https://kireevskij-r71.gosweb.gosuslugi.ru</w:t>
      </w:r>
      <w:r w:rsidRPr="000F26F2">
        <w:rPr>
          <w:rFonts w:ascii="PT Astra Serif" w:hAnsi="PT Astra Serif"/>
          <w:sz w:val="28"/>
          <w:szCs w:val="28"/>
        </w:rPr>
        <w:t>).</w:t>
      </w:r>
    </w:p>
    <w:p w:rsidR="006622C3" w:rsidRPr="000F26F2" w:rsidRDefault="006622C3" w:rsidP="006622C3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6622C3" w:rsidRPr="000F26F2" w:rsidRDefault="006622C3" w:rsidP="006622C3">
      <w:pPr>
        <w:pStyle w:val="a6"/>
        <w:tabs>
          <w:tab w:val="left" w:pos="8584"/>
        </w:tabs>
        <w:rPr>
          <w:rFonts w:ascii="PT Astra Serif" w:hAnsi="PT Astra Serif"/>
          <w:sz w:val="28"/>
          <w:szCs w:val="28"/>
        </w:rPr>
      </w:pPr>
    </w:p>
    <w:p w:rsidR="00376379" w:rsidRPr="000F26F2" w:rsidRDefault="00376379" w:rsidP="00820B26">
      <w:pPr>
        <w:pStyle w:val="a6"/>
        <w:jc w:val="right"/>
        <w:rPr>
          <w:rFonts w:ascii="PT Astra Serif" w:hAnsi="PT Astra Serif"/>
          <w:sz w:val="28"/>
          <w:szCs w:val="28"/>
        </w:rPr>
      </w:pPr>
    </w:p>
    <w:p w:rsidR="00376379" w:rsidRPr="000F26F2" w:rsidRDefault="00376379" w:rsidP="00820B26">
      <w:pPr>
        <w:pStyle w:val="a6"/>
        <w:jc w:val="right"/>
        <w:rPr>
          <w:rFonts w:ascii="PT Astra Serif" w:hAnsi="PT Astra Serif"/>
          <w:sz w:val="28"/>
          <w:szCs w:val="28"/>
        </w:rPr>
      </w:pPr>
    </w:p>
    <w:p w:rsidR="006D7E3B" w:rsidRDefault="006D7E3B" w:rsidP="00820B26">
      <w:pPr>
        <w:pStyle w:val="a6"/>
        <w:jc w:val="right"/>
        <w:rPr>
          <w:rFonts w:ascii="PT Astra Serif" w:hAnsi="PT Astra Serif"/>
          <w:sz w:val="28"/>
          <w:szCs w:val="28"/>
        </w:rPr>
      </w:pPr>
    </w:p>
    <w:p w:rsidR="006547F4" w:rsidRDefault="006547F4" w:rsidP="00820B26">
      <w:pPr>
        <w:pStyle w:val="a6"/>
        <w:jc w:val="right"/>
        <w:rPr>
          <w:rFonts w:ascii="PT Astra Serif" w:hAnsi="PT Astra Serif"/>
          <w:sz w:val="24"/>
          <w:szCs w:val="24"/>
        </w:rPr>
      </w:pPr>
    </w:p>
    <w:p w:rsidR="00820B26" w:rsidRPr="006D7E3B" w:rsidRDefault="00820B26" w:rsidP="00820B26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6D7E3B">
        <w:rPr>
          <w:rFonts w:ascii="PT Astra Serif" w:hAnsi="PT Astra Serif"/>
          <w:sz w:val="24"/>
          <w:szCs w:val="24"/>
        </w:rPr>
        <w:lastRenderedPageBreak/>
        <w:t>Приложение</w:t>
      </w:r>
      <w:r w:rsidR="009102C8">
        <w:rPr>
          <w:rFonts w:ascii="PT Astra Serif" w:hAnsi="PT Astra Serif"/>
          <w:sz w:val="24"/>
          <w:szCs w:val="24"/>
        </w:rPr>
        <w:t xml:space="preserve"> №</w:t>
      </w:r>
      <w:r w:rsidR="0099747C">
        <w:rPr>
          <w:rFonts w:ascii="PT Astra Serif" w:hAnsi="PT Astra Serif"/>
          <w:sz w:val="24"/>
          <w:szCs w:val="24"/>
        </w:rPr>
        <w:t>2</w:t>
      </w:r>
      <w:bookmarkStart w:id="0" w:name="_GoBack"/>
      <w:bookmarkEnd w:id="0"/>
      <w:r w:rsidRPr="006D7E3B">
        <w:rPr>
          <w:rFonts w:ascii="PT Astra Serif" w:hAnsi="PT Astra Serif"/>
          <w:sz w:val="24"/>
          <w:szCs w:val="24"/>
        </w:rPr>
        <w:t xml:space="preserve"> </w:t>
      </w:r>
    </w:p>
    <w:p w:rsidR="00820B26" w:rsidRPr="006D7E3B" w:rsidRDefault="00820B26" w:rsidP="00820B26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6D7E3B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820B26" w:rsidRPr="006D7E3B" w:rsidRDefault="00820B26" w:rsidP="00820B26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6D7E3B">
        <w:rPr>
          <w:rFonts w:ascii="PT Astra Serif" w:hAnsi="PT Astra Serif"/>
          <w:sz w:val="24"/>
          <w:szCs w:val="24"/>
        </w:rPr>
        <w:t xml:space="preserve"> муниципального образования   Киреевский район</w:t>
      </w:r>
    </w:p>
    <w:p w:rsidR="00820B26" w:rsidRPr="006D7E3B" w:rsidRDefault="006D7E3B" w:rsidP="00820B26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6D7E3B">
        <w:rPr>
          <w:rFonts w:ascii="PT Astra Serif" w:hAnsi="PT Astra Serif"/>
          <w:sz w:val="24"/>
          <w:szCs w:val="24"/>
        </w:rPr>
        <w:t>от _</w:t>
      </w:r>
      <w:r w:rsidR="008767AE" w:rsidRPr="006D7E3B">
        <w:rPr>
          <w:rFonts w:ascii="PT Astra Serif" w:hAnsi="PT Astra Serif"/>
          <w:sz w:val="24"/>
          <w:szCs w:val="24"/>
        </w:rPr>
        <w:t>___________</w:t>
      </w:r>
      <w:r w:rsidR="00820B26" w:rsidRPr="006D7E3B">
        <w:rPr>
          <w:rFonts w:ascii="PT Astra Serif" w:hAnsi="PT Astra Serif"/>
          <w:sz w:val="24"/>
          <w:szCs w:val="24"/>
        </w:rPr>
        <w:t xml:space="preserve">№ </w:t>
      </w:r>
      <w:r w:rsidR="008767AE" w:rsidRPr="006D7E3B">
        <w:rPr>
          <w:rFonts w:ascii="PT Astra Serif" w:hAnsi="PT Astra Serif"/>
          <w:sz w:val="24"/>
          <w:szCs w:val="24"/>
        </w:rPr>
        <w:t>_____</w:t>
      </w:r>
    </w:p>
    <w:p w:rsidR="00820B26" w:rsidRPr="000F26F2" w:rsidRDefault="00820B26" w:rsidP="00820B26">
      <w:pPr>
        <w:pStyle w:val="a6"/>
        <w:jc w:val="right"/>
        <w:rPr>
          <w:rFonts w:ascii="PT Astra Serif" w:hAnsi="PT Astra Serif"/>
          <w:sz w:val="28"/>
          <w:szCs w:val="28"/>
        </w:rPr>
      </w:pPr>
    </w:p>
    <w:p w:rsidR="00820B26" w:rsidRPr="000F26F2" w:rsidRDefault="00820B26" w:rsidP="0073612C">
      <w:pPr>
        <w:pStyle w:val="a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F26F2">
        <w:rPr>
          <w:rFonts w:ascii="PT Astra Serif" w:hAnsi="PT Astra Serif"/>
          <w:b/>
          <w:color w:val="000000"/>
          <w:sz w:val="28"/>
          <w:szCs w:val="28"/>
        </w:rPr>
        <w:t>Состав Конкурсной комиссии по проведению</w:t>
      </w:r>
      <w:r w:rsidRPr="000F26F2">
        <w:rPr>
          <w:rFonts w:ascii="PT Astra Serif" w:hAnsi="PT Astra Serif"/>
          <w:b/>
          <w:bCs/>
          <w:sz w:val="28"/>
          <w:szCs w:val="28"/>
        </w:rPr>
        <w:t xml:space="preserve"> открытого </w:t>
      </w:r>
      <w:r w:rsidR="006D7E3B" w:rsidRPr="000F26F2">
        <w:rPr>
          <w:rFonts w:ascii="PT Astra Serif" w:hAnsi="PT Astra Serif"/>
          <w:b/>
          <w:bCs/>
          <w:sz w:val="28"/>
          <w:szCs w:val="28"/>
        </w:rPr>
        <w:t xml:space="preserve">конкурса </w:t>
      </w:r>
      <w:r w:rsidR="006D7E3B" w:rsidRPr="000F26F2">
        <w:rPr>
          <w:rFonts w:ascii="PT Astra Serif" w:hAnsi="PT Astra Serif"/>
          <w:b/>
          <w:sz w:val="28"/>
          <w:szCs w:val="28"/>
        </w:rPr>
        <w:t>«</w:t>
      </w:r>
      <w:r w:rsidR="0073612C" w:rsidRPr="000F26F2">
        <w:rPr>
          <w:rFonts w:ascii="PT Astra Serif" w:hAnsi="PT Astra Serif"/>
          <w:b/>
          <w:color w:val="000000"/>
          <w:sz w:val="28"/>
          <w:szCs w:val="28"/>
        </w:rPr>
        <w:t>Лучшее новогоднее декоративно-</w:t>
      </w:r>
      <w:r w:rsidR="006D7E3B" w:rsidRPr="000F26F2">
        <w:rPr>
          <w:rFonts w:ascii="PT Astra Serif" w:hAnsi="PT Astra Serif"/>
          <w:b/>
          <w:color w:val="000000"/>
          <w:sz w:val="28"/>
          <w:szCs w:val="28"/>
        </w:rPr>
        <w:t>художественное и</w:t>
      </w:r>
      <w:r w:rsidR="0073612C" w:rsidRPr="000F26F2">
        <w:rPr>
          <w:rFonts w:ascii="PT Astra Serif" w:hAnsi="PT Astra Serif"/>
          <w:b/>
          <w:color w:val="000000"/>
          <w:sz w:val="28"/>
          <w:szCs w:val="28"/>
        </w:rPr>
        <w:t xml:space="preserve"> световое оформление витрин, фасадов и прилегающих территорий на территории муниципального образования Киреевск</w:t>
      </w:r>
      <w:r w:rsidR="00E95C40" w:rsidRPr="000F26F2">
        <w:rPr>
          <w:rFonts w:ascii="PT Astra Serif" w:hAnsi="PT Astra Serif"/>
          <w:b/>
          <w:color w:val="000000"/>
          <w:sz w:val="28"/>
          <w:szCs w:val="28"/>
        </w:rPr>
        <w:t>ий</w:t>
      </w:r>
      <w:r w:rsidR="0073612C" w:rsidRPr="000F26F2">
        <w:rPr>
          <w:rFonts w:ascii="PT Astra Serif" w:hAnsi="PT Astra Serif"/>
          <w:b/>
          <w:color w:val="000000"/>
          <w:sz w:val="28"/>
          <w:szCs w:val="28"/>
        </w:rPr>
        <w:t xml:space="preserve"> район»</w:t>
      </w:r>
    </w:p>
    <w:p w:rsidR="00043C53" w:rsidRPr="000F26F2" w:rsidRDefault="00043C53" w:rsidP="00043C53">
      <w:pPr>
        <w:pStyle w:val="a6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4"/>
        <w:gridCol w:w="433"/>
        <w:gridCol w:w="6662"/>
      </w:tblGrid>
      <w:tr w:rsidR="009102C8" w:rsidRPr="000F26F2" w:rsidTr="009102C8">
        <w:tc>
          <w:tcPr>
            <w:tcW w:w="2544" w:type="dxa"/>
          </w:tcPr>
          <w:p w:rsidR="009102C8" w:rsidRPr="000F26F2" w:rsidRDefault="009102C8" w:rsidP="00043C53">
            <w:pPr>
              <w:pStyle w:val="a6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Калугина</w:t>
            </w:r>
          </w:p>
          <w:p w:rsidR="009102C8" w:rsidRPr="000F26F2" w:rsidRDefault="009102C8" w:rsidP="00043C53">
            <w:pPr>
              <w:pStyle w:val="a6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Инна Владимировна</w:t>
            </w:r>
          </w:p>
        </w:tc>
        <w:tc>
          <w:tcPr>
            <w:tcW w:w="433" w:type="dxa"/>
          </w:tcPr>
          <w:p w:rsidR="009102C8" w:rsidRPr="000F26F2" w:rsidRDefault="009102C8" w:rsidP="00043C53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9102C8" w:rsidRPr="000F26F2" w:rsidRDefault="009102C8" w:rsidP="00043C53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0F26F2">
              <w:rPr>
                <w:rFonts w:ascii="PT Astra Serif" w:hAnsi="PT Astra Serif"/>
                <w:sz w:val="28"/>
                <w:szCs w:val="28"/>
              </w:rPr>
              <w:t>ервый заместитель главы администрации муниципального образования Киреевский район -</w:t>
            </w:r>
          </w:p>
          <w:p w:rsidR="009102C8" w:rsidRPr="009102C8" w:rsidRDefault="009102C8" w:rsidP="00043C53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председатель Конкурсной комиссии</w:t>
            </w:r>
          </w:p>
        </w:tc>
      </w:tr>
      <w:tr w:rsidR="009102C8" w:rsidRPr="000F26F2" w:rsidTr="009102C8">
        <w:tc>
          <w:tcPr>
            <w:tcW w:w="2544" w:type="dxa"/>
          </w:tcPr>
          <w:p w:rsidR="009102C8" w:rsidRPr="000F26F2" w:rsidRDefault="009102C8" w:rsidP="00043C53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 xml:space="preserve">Величко </w:t>
            </w:r>
          </w:p>
          <w:p w:rsidR="009102C8" w:rsidRPr="000F26F2" w:rsidRDefault="009102C8" w:rsidP="00043C53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Инна Анатольевна</w:t>
            </w:r>
          </w:p>
        </w:tc>
        <w:tc>
          <w:tcPr>
            <w:tcW w:w="433" w:type="dxa"/>
          </w:tcPr>
          <w:p w:rsidR="009102C8" w:rsidRPr="000F26F2" w:rsidRDefault="009102C8" w:rsidP="006D7E3B">
            <w:pPr>
              <w:pStyle w:val="a6"/>
              <w:tabs>
                <w:tab w:val="left" w:pos="39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9102C8" w:rsidRPr="000F26F2" w:rsidRDefault="009102C8" w:rsidP="006D7E3B">
            <w:pPr>
              <w:pStyle w:val="a6"/>
              <w:tabs>
                <w:tab w:val="left" w:pos="39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Pr="000F26F2">
              <w:rPr>
                <w:rFonts w:ascii="PT Astra Serif" w:hAnsi="PT Astra Serif"/>
                <w:sz w:val="28"/>
                <w:szCs w:val="28"/>
              </w:rPr>
              <w:t>аместитель главы администрации муниципального образования Киреевский район -</w:t>
            </w:r>
          </w:p>
          <w:p w:rsidR="009102C8" w:rsidRPr="000F26F2" w:rsidRDefault="009102C8" w:rsidP="002F4313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заместитель председателя Конкурсной комиссии</w:t>
            </w:r>
          </w:p>
        </w:tc>
      </w:tr>
      <w:tr w:rsidR="009102C8" w:rsidRPr="000F26F2" w:rsidTr="009102C8">
        <w:tc>
          <w:tcPr>
            <w:tcW w:w="2544" w:type="dxa"/>
          </w:tcPr>
          <w:p w:rsidR="009102C8" w:rsidRPr="000F26F2" w:rsidRDefault="009102C8" w:rsidP="00043C53">
            <w:pPr>
              <w:pStyle w:val="a6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Рязанцева Екатерина Юрьевна</w:t>
            </w:r>
          </w:p>
        </w:tc>
        <w:tc>
          <w:tcPr>
            <w:tcW w:w="433" w:type="dxa"/>
          </w:tcPr>
          <w:p w:rsidR="009102C8" w:rsidRPr="000F26F2" w:rsidRDefault="009102C8" w:rsidP="00376379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9102C8" w:rsidRPr="000F26F2" w:rsidRDefault="009102C8" w:rsidP="00376379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 xml:space="preserve">референт 1 категории отдела экономического развития </w:t>
            </w:r>
            <w:r w:rsidRPr="006D7E3B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Киреевский район -</w:t>
            </w:r>
            <w:r w:rsidRPr="000F26F2">
              <w:rPr>
                <w:rFonts w:ascii="PT Astra Serif" w:hAnsi="PT Astra Serif"/>
                <w:sz w:val="28"/>
                <w:szCs w:val="28"/>
              </w:rPr>
              <w:t xml:space="preserve"> секретарь Конкурсной Комиссии</w:t>
            </w:r>
          </w:p>
        </w:tc>
      </w:tr>
      <w:tr w:rsidR="009102C8" w:rsidRPr="000F26F2" w:rsidTr="00965183">
        <w:tc>
          <w:tcPr>
            <w:tcW w:w="9639" w:type="dxa"/>
            <w:gridSpan w:val="3"/>
          </w:tcPr>
          <w:p w:rsidR="009102C8" w:rsidRPr="000F26F2" w:rsidRDefault="009102C8" w:rsidP="00043C53">
            <w:pPr>
              <w:pStyle w:val="a6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9102C8" w:rsidRPr="000F26F2" w:rsidRDefault="009102C8" w:rsidP="00043C53">
            <w:pPr>
              <w:pStyle w:val="a6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0F26F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Члены Конкурсной Комиссии:</w:t>
            </w:r>
          </w:p>
          <w:p w:rsidR="009102C8" w:rsidRPr="000F26F2" w:rsidRDefault="009102C8" w:rsidP="00043C5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102C8" w:rsidRPr="000F26F2" w:rsidTr="009102C8">
        <w:tc>
          <w:tcPr>
            <w:tcW w:w="2544" w:type="dxa"/>
          </w:tcPr>
          <w:p w:rsidR="009102C8" w:rsidRPr="000F26F2" w:rsidRDefault="009102C8" w:rsidP="00376379">
            <w:pPr>
              <w:pStyle w:val="a6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Боброва</w:t>
            </w:r>
          </w:p>
          <w:p w:rsidR="009102C8" w:rsidRPr="000F26F2" w:rsidRDefault="009102C8" w:rsidP="00376379">
            <w:pPr>
              <w:pStyle w:val="a6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Ольга Владимировна</w:t>
            </w:r>
          </w:p>
        </w:tc>
        <w:tc>
          <w:tcPr>
            <w:tcW w:w="433" w:type="dxa"/>
          </w:tcPr>
          <w:p w:rsidR="009102C8" w:rsidRPr="000F26F2" w:rsidRDefault="009102C8" w:rsidP="00376379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9102C8" w:rsidRPr="000F26F2" w:rsidRDefault="009102C8" w:rsidP="00376379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начальник    отдела     экономического    развития</w:t>
            </w:r>
          </w:p>
          <w:p w:rsidR="009102C8" w:rsidRPr="000F26F2" w:rsidRDefault="009102C8" w:rsidP="00376379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муниципального образования Киреевский район  </w:t>
            </w:r>
          </w:p>
        </w:tc>
      </w:tr>
      <w:tr w:rsidR="009102C8" w:rsidRPr="000F26F2" w:rsidTr="009102C8">
        <w:tc>
          <w:tcPr>
            <w:tcW w:w="2544" w:type="dxa"/>
          </w:tcPr>
          <w:p w:rsidR="009102C8" w:rsidRDefault="009102C8" w:rsidP="00376379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Воронкина</w:t>
            </w:r>
            <w:proofErr w:type="spellEnd"/>
          </w:p>
          <w:p w:rsidR="009102C8" w:rsidRDefault="009102C8" w:rsidP="009102C8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Лариса</w:t>
            </w:r>
          </w:p>
          <w:p w:rsidR="009102C8" w:rsidRPr="000F26F2" w:rsidRDefault="009102C8" w:rsidP="009102C8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Юрьевна</w:t>
            </w:r>
          </w:p>
        </w:tc>
        <w:tc>
          <w:tcPr>
            <w:tcW w:w="433" w:type="dxa"/>
          </w:tcPr>
          <w:p w:rsidR="009102C8" w:rsidRDefault="009102C8" w:rsidP="009905DD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9102C8" w:rsidRPr="000F26F2" w:rsidRDefault="009102C8" w:rsidP="009905DD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правовой работе </w:t>
            </w:r>
            <w:r w:rsidRPr="00374451"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муниципального образования Киреевский район  </w:t>
            </w:r>
          </w:p>
        </w:tc>
      </w:tr>
      <w:tr w:rsidR="009102C8" w:rsidRPr="000F26F2" w:rsidTr="009102C8">
        <w:tc>
          <w:tcPr>
            <w:tcW w:w="2544" w:type="dxa"/>
          </w:tcPr>
          <w:p w:rsidR="009102C8" w:rsidRPr="000F26F2" w:rsidRDefault="009102C8" w:rsidP="00376379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Воронина</w:t>
            </w:r>
          </w:p>
          <w:p w:rsidR="009102C8" w:rsidRPr="000F26F2" w:rsidRDefault="009102C8" w:rsidP="00376379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Виктория Анатольевна</w:t>
            </w:r>
          </w:p>
        </w:tc>
        <w:tc>
          <w:tcPr>
            <w:tcW w:w="433" w:type="dxa"/>
          </w:tcPr>
          <w:p w:rsidR="009102C8" w:rsidRPr="000F26F2" w:rsidRDefault="009102C8" w:rsidP="009905DD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9102C8" w:rsidRPr="000F26F2" w:rsidRDefault="009102C8" w:rsidP="009905DD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культуры, молодёжной политики и спорта администрации муниципального образования Киреевский район  </w:t>
            </w:r>
          </w:p>
        </w:tc>
      </w:tr>
      <w:tr w:rsidR="009102C8" w:rsidRPr="000F26F2" w:rsidTr="009102C8">
        <w:tc>
          <w:tcPr>
            <w:tcW w:w="2544" w:type="dxa"/>
          </w:tcPr>
          <w:p w:rsidR="009102C8" w:rsidRPr="000F26F2" w:rsidRDefault="009102C8" w:rsidP="009905DD">
            <w:pPr>
              <w:pStyle w:val="a6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 xml:space="preserve">Куприна </w:t>
            </w:r>
          </w:p>
          <w:p w:rsidR="009102C8" w:rsidRPr="000F26F2" w:rsidRDefault="009102C8" w:rsidP="009905DD">
            <w:pPr>
              <w:pStyle w:val="a6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Татьяна Васильевна</w:t>
            </w:r>
          </w:p>
        </w:tc>
        <w:tc>
          <w:tcPr>
            <w:tcW w:w="433" w:type="dxa"/>
          </w:tcPr>
          <w:p w:rsidR="009102C8" w:rsidRPr="000F26F2" w:rsidRDefault="009102C8" w:rsidP="009905DD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9102C8" w:rsidRPr="000F26F2" w:rsidRDefault="009102C8" w:rsidP="009905DD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д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0F26F2">
              <w:rPr>
                <w:rFonts w:ascii="PT Astra Serif" w:hAnsi="PT Astra Serif"/>
                <w:sz w:val="28"/>
                <w:szCs w:val="28"/>
              </w:rPr>
              <w:t>ректор муниципального фонда поддержки малого и среднего предпринимательства Киреевского района Тульской области</w:t>
            </w:r>
          </w:p>
        </w:tc>
      </w:tr>
      <w:tr w:rsidR="009102C8" w:rsidRPr="000F26F2" w:rsidTr="009102C8">
        <w:tc>
          <w:tcPr>
            <w:tcW w:w="2544" w:type="dxa"/>
          </w:tcPr>
          <w:p w:rsidR="009102C8" w:rsidRPr="000F26F2" w:rsidRDefault="009102C8" w:rsidP="009905DD">
            <w:pPr>
              <w:pStyle w:val="a6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Лазукина Наталья Вячеславовна</w:t>
            </w:r>
          </w:p>
        </w:tc>
        <w:tc>
          <w:tcPr>
            <w:tcW w:w="433" w:type="dxa"/>
          </w:tcPr>
          <w:p w:rsidR="009102C8" w:rsidRPr="000F26F2" w:rsidRDefault="009102C8" w:rsidP="009905DD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9102C8" w:rsidRPr="000F26F2" w:rsidRDefault="009102C8" w:rsidP="009905DD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 xml:space="preserve">начальник финансового управления администрации муниципального образования Киреевский район  </w:t>
            </w:r>
          </w:p>
        </w:tc>
      </w:tr>
      <w:tr w:rsidR="009102C8" w:rsidRPr="000F26F2" w:rsidTr="009102C8">
        <w:tc>
          <w:tcPr>
            <w:tcW w:w="2544" w:type="dxa"/>
          </w:tcPr>
          <w:p w:rsidR="009102C8" w:rsidRPr="000F26F2" w:rsidRDefault="009102C8" w:rsidP="009905DD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 xml:space="preserve">Пашков </w:t>
            </w:r>
          </w:p>
          <w:p w:rsidR="009102C8" w:rsidRPr="000F26F2" w:rsidRDefault="009102C8" w:rsidP="009905DD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>Сергей Владимирович</w:t>
            </w:r>
          </w:p>
        </w:tc>
        <w:tc>
          <w:tcPr>
            <w:tcW w:w="433" w:type="dxa"/>
          </w:tcPr>
          <w:p w:rsidR="009102C8" w:rsidRPr="000F26F2" w:rsidRDefault="009102C8" w:rsidP="009905DD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9102C8" w:rsidRPr="000F26F2" w:rsidRDefault="009102C8" w:rsidP="009905DD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26F2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образованию администрации муниципального образования Киреевский район  </w:t>
            </w:r>
          </w:p>
        </w:tc>
      </w:tr>
    </w:tbl>
    <w:p w:rsidR="00043C53" w:rsidRPr="000F26F2" w:rsidRDefault="00043C53" w:rsidP="00043C53">
      <w:pPr>
        <w:pStyle w:val="a6"/>
        <w:ind w:hanging="142"/>
        <w:jc w:val="center"/>
        <w:rPr>
          <w:rFonts w:ascii="PT Astra Serif" w:hAnsi="PT Astra Serif"/>
          <w:sz w:val="28"/>
          <w:szCs w:val="28"/>
        </w:rPr>
      </w:pPr>
      <w:r w:rsidRPr="000F26F2">
        <w:rPr>
          <w:rFonts w:ascii="PT Astra Serif" w:hAnsi="PT Astra Serif"/>
          <w:sz w:val="28"/>
          <w:szCs w:val="28"/>
        </w:rPr>
        <w:t>_______________________________________________________</w:t>
      </w:r>
    </w:p>
    <w:p w:rsidR="00043C53" w:rsidRPr="000F26F2" w:rsidRDefault="00043C53" w:rsidP="00820B26">
      <w:pPr>
        <w:pStyle w:val="a6"/>
        <w:jc w:val="right"/>
        <w:rPr>
          <w:rFonts w:ascii="PT Astra Serif" w:hAnsi="PT Astra Serif"/>
          <w:sz w:val="28"/>
          <w:szCs w:val="28"/>
        </w:rPr>
      </w:pPr>
    </w:p>
    <w:p w:rsidR="009905DD" w:rsidRPr="000F26F2" w:rsidRDefault="009905DD" w:rsidP="00820B26">
      <w:pPr>
        <w:pStyle w:val="a6"/>
        <w:jc w:val="right"/>
        <w:rPr>
          <w:rFonts w:ascii="PT Astra Serif" w:hAnsi="PT Astra Serif"/>
          <w:sz w:val="28"/>
          <w:szCs w:val="28"/>
        </w:rPr>
      </w:pPr>
    </w:p>
    <w:p w:rsidR="009905DD" w:rsidRDefault="009905DD" w:rsidP="00820B26">
      <w:pPr>
        <w:pStyle w:val="a6"/>
        <w:jc w:val="right"/>
        <w:rPr>
          <w:rFonts w:ascii="PT Astra Serif" w:hAnsi="PT Astra Serif"/>
          <w:sz w:val="28"/>
          <w:szCs w:val="28"/>
        </w:rPr>
      </w:pPr>
    </w:p>
    <w:p w:rsidR="009102C8" w:rsidRPr="000F26F2" w:rsidRDefault="009102C8" w:rsidP="00820B26">
      <w:pPr>
        <w:pStyle w:val="a6"/>
        <w:jc w:val="right"/>
        <w:rPr>
          <w:rFonts w:ascii="PT Astra Serif" w:hAnsi="PT Astra Serif"/>
          <w:sz w:val="28"/>
          <w:szCs w:val="28"/>
        </w:rPr>
      </w:pPr>
    </w:p>
    <w:p w:rsidR="00425647" w:rsidRPr="000F26F2" w:rsidRDefault="00425647" w:rsidP="00820B26">
      <w:pPr>
        <w:pStyle w:val="a6"/>
        <w:jc w:val="right"/>
        <w:rPr>
          <w:rFonts w:ascii="PT Astra Serif" w:hAnsi="PT Astra Serif"/>
          <w:sz w:val="28"/>
          <w:szCs w:val="28"/>
        </w:rPr>
      </w:pPr>
    </w:p>
    <w:p w:rsidR="00820B26" w:rsidRPr="006547F4" w:rsidRDefault="00820B26" w:rsidP="00820B26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6547F4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9102C8">
        <w:rPr>
          <w:rFonts w:ascii="PT Astra Serif" w:hAnsi="PT Astra Serif"/>
          <w:sz w:val="24"/>
          <w:szCs w:val="24"/>
        </w:rPr>
        <w:t>№</w:t>
      </w:r>
      <w:r w:rsidRPr="006547F4">
        <w:rPr>
          <w:rFonts w:ascii="PT Astra Serif" w:hAnsi="PT Astra Serif"/>
          <w:sz w:val="24"/>
          <w:szCs w:val="24"/>
        </w:rPr>
        <w:t xml:space="preserve">1 </w:t>
      </w:r>
    </w:p>
    <w:p w:rsidR="00820B26" w:rsidRPr="006547F4" w:rsidRDefault="00820B26" w:rsidP="00820B26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6547F4">
        <w:rPr>
          <w:rFonts w:ascii="PT Astra Serif" w:hAnsi="PT Astra Serif"/>
          <w:sz w:val="24"/>
          <w:szCs w:val="24"/>
        </w:rPr>
        <w:t>к Положению, утвержденному</w:t>
      </w:r>
    </w:p>
    <w:p w:rsidR="00820B26" w:rsidRPr="006547F4" w:rsidRDefault="00820B26" w:rsidP="00820B26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6547F4">
        <w:rPr>
          <w:rFonts w:ascii="PT Astra Serif" w:hAnsi="PT Astra Serif"/>
          <w:sz w:val="24"/>
          <w:szCs w:val="24"/>
        </w:rPr>
        <w:t xml:space="preserve">постановлением администрации </w:t>
      </w:r>
    </w:p>
    <w:p w:rsidR="00820B26" w:rsidRPr="006547F4" w:rsidRDefault="00820B26" w:rsidP="00820B26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6547F4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820B26" w:rsidRPr="006547F4" w:rsidRDefault="00820B26" w:rsidP="00820B26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6547F4">
        <w:rPr>
          <w:rFonts w:ascii="PT Astra Serif" w:hAnsi="PT Astra Serif"/>
          <w:sz w:val="24"/>
          <w:szCs w:val="24"/>
        </w:rPr>
        <w:t>Киреевский район</w:t>
      </w:r>
    </w:p>
    <w:p w:rsidR="00820B26" w:rsidRPr="006547F4" w:rsidRDefault="006D7E3B" w:rsidP="00820B26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6547F4">
        <w:rPr>
          <w:rFonts w:ascii="PT Astra Serif" w:hAnsi="PT Astra Serif"/>
          <w:sz w:val="24"/>
          <w:szCs w:val="24"/>
        </w:rPr>
        <w:t>от _</w:t>
      </w:r>
      <w:r w:rsidR="00660FC3" w:rsidRPr="006547F4">
        <w:rPr>
          <w:rFonts w:ascii="PT Astra Serif" w:hAnsi="PT Astra Serif"/>
          <w:sz w:val="24"/>
          <w:szCs w:val="24"/>
        </w:rPr>
        <w:t>______________</w:t>
      </w:r>
      <w:r w:rsidR="00820B26" w:rsidRPr="006547F4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820B26" w:rsidRPr="006547F4">
        <w:rPr>
          <w:rFonts w:ascii="PT Astra Serif" w:hAnsi="PT Astra Serif"/>
          <w:sz w:val="24"/>
          <w:szCs w:val="24"/>
        </w:rPr>
        <w:t xml:space="preserve">№ </w:t>
      </w:r>
      <w:r w:rsidR="00660FC3" w:rsidRPr="006547F4">
        <w:rPr>
          <w:rFonts w:ascii="PT Astra Serif" w:hAnsi="PT Astra Serif"/>
          <w:sz w:val="24"/>
          <w:szCs w:val="24"/>
        </w:rPr>
        <w:t xml:space="preserve"> _</w:t>
      </w:r>
      <w:proofErr w:type="gramEnd"/>
      <w:r w:rsidR="00660FC3" w:rsidRPr="006547F4">
        <w:rPr>
          <w:rFonts w:ascii="PT Astra Serif" w:hAnsi="PT Astra Serif"/>
          <w:sz w:val="24"/>
          <w:szCs w:val="24"/>
        </w:rPr>
        <w:t>____</w:t>
      </w:r>
    </w:p>
    <w:p w:rsidR="00820B26" w:rsidRPr="006547F4" w:rsidRDefault="00820B26" w:rsidP="00820B26">
      <w:pPr>
        <w:jc w:val="center"/>
        <w:rPr>
          <w:rFonts w:ascii="PT Astra Serif" w:hAnsi="PT Astra Serif"/>
          <w:b/>
          <w:sz w:val="24"/>
          <w:szCs w:val="24"/>
        </w:rPr>
      </w:pPr>
    </w:p>
    <w:p w:rsidR="00820B26" w:rsidRPr="000F26F2" w:rsidRDefault="00820B26" w:rsidP="00820B26">
      <w:pPr>
        <w:jc w:val="center"/>
        <w:rPr>
          <w:rFonts w:ascii="PT Astra Serif" w:hAnsi="PT Astra Serif"/>
          <w:b/>
          <w:sz w:val="24"/>
          <w:szCs w:val="24"/>
        </w:rPr>
      </w:pPr>
      <w:r w:rsidRPr="000F26F2">
        <w:rPr>
          <w:rFonts w:ascii="PT Astra Serif" w:hAnsi="PT Astra Serif"/>
          <w:b/>
          <w:sz w:val="24"/>
          <w:szCs w:val="24"/>
        </w:rPr>
        <w:t>ЗАЯВКА</w:t>
      </w:r>
    </w:p>
    <w:p w:rsidR="00820B26" w:rsidRDefault="00820B26" w:rsidP="00820B26">
      <w:pPr>
        <w:tabs>
          <w:tab w:val="left" w:pos="4220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6F2">
        <w:rPr>
          <w:rFonts w:ascii="PT Astra Serif" w:hAnsi="PT Astra Serif"/>
          <w:b/>
          <w:bCs/>
          <w:color w:val="000000"/>
          <w:sz w:val="24"/>
          <w:szCs w:val="24"/>
        </w:rPr>
        <w:t xml:space="preserve">в Конкурсную комиссию по </w:t>
      </w:r>
      <w:r w:rsidR="000F26F2" w:rsidRPr="000F26F2">
        <w:rPr>
          <w:rFonts w:ascii="PT Astra Serif" w:hAnsi="PT Astra Serif"/>
          <w:b/>
          <w:bCs/>
          <w:color w:val="000000"/>
          <w:sz w:val="24"/>
          <w:szCs w:val="24"/>
        </w:rPr>
        <w:t>проведению открытого</w:t>
      </w:r>
      <w:r w:rsidRPr="000F26F2">
        <w:rPr>
          <w:rFonts w:ascii="PT Astra Serif" w:hAnsi="PT Astra Serif"/>
          <w:b/>
          <w:bCs/>
          <w:color w:val="000000"/>
          <w:sz w:val="24"/>
          <w:szCs w:val="24"/>
        </w:rPr>
        <w:t xml:space="preserve"> </w:t>
      </w:r>
      <w:r w:rsidR="006D7E3B" w:rsidRPr="000F26F2">
        <w:rPr>
          <w:rFonts w:ascii="PT Astra Serif" w:hAnsi="PT Astra Serif"/>
          <w:b/>
          <w:bCs/>
          <w:color w:val="000000"/>
          <w:sz w:val="24"/>
          <w:szCs w:val="24"/>
        </w:rPr>
        <w:t>конкурса</w:t>
      </w:r>
      <w:r w:rsidR="006D7E3B" w:rsidRPr="000F26F2">
        <w:rPr>
          <w:rFonts w:ascii="PT Astra Serif" w:hAnsi="PT Astra Serif"/>
          <w:b/>
          <w:sz w:val="24"/>
          <w:szCs w:val="24"/>
        </w:rPr>
        <w:t xml:space="preserve"> «</w:t>
      </w:r>
      <w:r w:rsidRPr="000F26F2">
        <w:rPr>
          <w:rFonts w:ascii="PT Astra Serif" w:hAnsi="PT Astra Serif"/>
          <w:b/>
          <w:color w:val="000000"/>
          <w:sz w:val="24"/>
          <w:szCs w:val="24"/>
        </w:rPr>
        <w:t>Лучшее новогоднее декоративно-</w:t>
      </w:r>
      <w:r w:rsidR="006D7E3B" w:rsidRPr="000F26F2">
        <w:rPr>
          <w:rFonts w:ascii="PT Astra Serif" w:hAnsi="PT Astra Serif"/>
          <w:b/>
          <w:color w:val="000000"/>
          <w:sz w:val="24"/>
          <w:szCs w:val="24"/>
        </w:rPr>
        <w:t>художественное и</w:t>
      </w:r>
      <w:r w:rsidRPr="000F26F2">
        <w:rPr>
          <w:rFonts w:ascii="PT Astra Serif" w:hAnsi="PT Astra Serif"/>
          <w:b/>
          <w:color w:val="000000"/>
          <w:sz w:val="24"/>
          <w:szCs w:val="24"/>
        </w:rPr>
        <w:t xml:space="preserve"> световое оформление витрин, фасадов и прилегающих территорий</w:t>
      </w:r>
      <w:r w:rsidRPr="000F26F2">
        <w:rPr>
          <w:rFonts w:ascii="PT Astra Serif" w:hAnsi="PT Astra Serif"/>
          <w:b/>
          <w:sz w:val="24"/>
          <w:szCs w:val="24"/>
        </w:rPr>
        <w:t xml:space="preserve"> на лучшее новогоднее оформление на территории муниципального образования</w:t>
      </w:r>
      <w:r w:rsidR="0045594E" w:rsidRPr="000F26F2">
        <w:rPr>
          <w:rFonts w:ascii="PT Astra Serif" w:hAnsi="PT Astra Serif"/>
          <w:b/>
          <w:sz w:val="24"/>
          <w:szCs w:val="24"/>
        </w:rPr>
        <w:t xml:space="preserve"> </w:t>
      </w:r>
      <w:r w:rsidR="00E95C40" w:rsidRPr="000F26F2">
        <w:rPr>
          <w:rFonts w:ascii="PT Astra Serif" w:hAnsi="PT Astra Serif"/>
          <w:b/>
          <w:color w:val="000000"/>
          <w:sz w:val="24"/>
          <w:szCs w:val="24"/>
        </w:rPr>
        <w:t>Киреевский район</w:t>
      </w:r>
      <w:r w:rsidR="0045594E" w:rsidRPr="000F26F2">
        <w:rPr>
          <w:rFonts w:ascii="PT Astra Serif" w:hAnsi="PT Astra Serif"/>
          <w:b/>
          <w:sz w:val="24"/>
          <w:szCs w:val="24"/>
        </w:rPr>
        <w:t>»</w:t>
      </w:r>
    </w:p>
    <w:p w:rsidR="000F26F2" w:rsidRPr="000F26F2" w:rsidRDefault="000F26F2" w:rsidP="00820B26">
      <w:pPr>
        <w:tabs>
          <w:tab w:val="left" w:pos="4220"/>
        </w:tabs>
        <w:ind w:firstLine="709"/>
        <w:jc w:val="center"/>
        <w:rPr>
          <w:rFonts w:ascii="PT Astra Serif" w:hAnsi="PT Astra Serif"/>
          <w:sz w:val="24"/>
          <w:szCs w:val="24"/>
        </w:rPr>
      </w:pPr>
    </w:p>
    <w:p w:rsidR="00820B26" w:rsidRPr="000F26F2" w:rsidRDefault="00820B26" w:rsidP="000F26F2">
      <w:pPr>
        <w:pStyle w:val="a6"/>
        <w:rPr>
          <w:sz w:val="24"/>
          <w:szCs w:val="24"/>
        </w:rPr>
      </w:pPr>
      <w:r w:rsidRPr="000F26F2">
        <w:rPr>
          <w:sz w:val="24"/>
          <w:szCs w:val="24"/>
        </w:rPr>
        <w:t>__________________________________________________________</w:t>
      </w:r>
      <w:r w:rsidR="000F26F2">
        <w:rPr>
          <w:sz w:val="24"/>
          <w:szCs w:val="24"/>
        </w:rPr>
        <w:t>______________</w:t>
      </w:r>
      <w:r w:rsidRPr="000F26F2">
        <w:rPr>
          <w:sz w:val="24"/>
          <w:szCs w:val="24"/>
        </w:rPr>
        <w:t>________</w:t>
      </w:r>
    </w:p>
    <w:p w:rsidR="00820B26" w:rsidRPr="000F26F2" w:rsidRDefault="00820B26" w:rsidP="000F26F2">
      <w:pPr>
        <w:pStyle w:val="a6"/>
        <w:jc w:val="center"/>
        <w:rPr>
          <w:sz w:val="24"/>
          <w:szCs w:val="24"/>
        </w:rPr>
      </w:pPr>
      <w:r w:rsidRPr="000F26F2">
        <w:rPr>
          <w:sz w:val="16"/>
          <w:szCs w:val="16"/>
        </w:rPr>
        <w:t>(полное наименование субъекта)</w:t>
      </w:r>
      <w:r w:rsidRPr="000F26F2">
        <w:rPr>
          <w:sz w:val="24"/>
          <w:szCs w:val="24"/>
        </w:rPr>
        <w:t xml:space="preserve"> </w:t>
      </w:r>
      <w:r w:rsidR="000F26F2" w:rsidRPr="000F26F2">
        <w:rPr>
          <w:sz w:val="24"/>
          <w:szCs w:val="24"/>
        </w:rPr>
        <w:t>______________</w:t>
      </w:r>
      <w:r w:rsidRPr="000F26F2">
        <w:rPr>
          <w:sz w:val="24"/>
          <w:szCs w:val="24"/>
        </w:rPr>
        <w:t>__________________________________________________________________</w:t>
      </w:r>
    </w:p>
    <w:p w:rsidR="00820B26" w:rsidRPr="000F26F2" w:rsidRDefault="00820B26" w:rsidP="000F26F2">
      <w:pPr>
        <w:pStyle w:val="a6"/>
        <w:jc w:val="center"/>
        <w:rPr>
          <w:sz w:val="16"/>
          <w:szCs w:val="16"/>
        </w:rPr>
      </w:pPr>
      <w:r w:rsidRPr="000F26F2">
        <w:rPr>
          <w:sz w:val="16"/>
          <w:szCs w:val="16"/>
        </w:rPr>
        <w:t xml:space="preserve">(почтовый индекс, юридический </w:t>
      </w:r>
      <w:r w:rsidR="000F26F2" w:rsidRPr="000F26F2">
        <w:rPr>
          <w:sz w:val="16"/>
          <w:szCs w:val="16"/>
        </w:rPr>
        <w:t>адрес –</w:t>
      </w:r>
      <w:r w:rsidRPr="000F26F2">
        <w:rPr>
          <w:sz w:val="16"/>
          <w:szCs w:val="16"/>
        </w:rPr>
        <w:t xml:space="preserve"> для юридических лиц)</w:t>
      </w:r>
    </w:p>
    <w:p w:rsidR="000F26F2" w:rsidRDefault="000F26F2" w:rsidP="000F26F2">
      <w:pPr>
        <w:pStyle w:val="a6"/>
        <w:rPr>
          <w:sz w:val="24"/>
          <w:szCs w:val="24"/>
        </w:rPr>
      </w:pPr>
    </w:p>
    <w:p w:rsidR="000F26F2" w:rsidRDefault="000F26F2" w:rsidP="000F26F2">
      <w:pPr>
        <w:pStyle w:val="a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20B26" w:rsidRPr="000F26F2" w:rsidRDefault="00820B26" w:rsidP="000F26F2">
      <w:pPr>
        <w:pStyle w:val="a6"/>
        <w:jc w:val="center"/>
        <w:rPr>
          <w:sz w:val="16"/>
          <w:szCs w:val="16"/>
        </w:rPr>
      </w:pPr>
      <w:r w:rsidRPr="000F26F2">
        <w:rPr>
          <w:sz w:val="16"/>
          <w:szCs w:val="16"/>
        </w:rPr>
        <w:t>фамилия, имя, отчество, почтовый индекс, место жительства – для индивидуальных предпринимателей)</w:t>
      </w:r>
    </w:p>
    <w:p w:rsidR="006D7E3B" w:rsidRDefault="006D7E3B" w:rsidP="000F26F2">
      <w:pPr>
        <w:pStyle w:val="a6"/>
        <w:rPr>
          <w:b/>
          <w:sz w:val="24"/>
          <w:szCs w:val="24"/>
        </w:rPr>
      </w:pPr>
    </w:p>
    <w:p w:rsidR="0069289A" w:rsidRPr="000F26F2" w:rsidRDefault="0069289A" w:rsidP="000F26F2">
      <w:pPr>
        <w:pStyle w:val="a6"/>
        <w:rPr>
          <w:sz w:val="24"/>
          <w:szCs w:val="24"/>
        </w:rPr>
      </w:pPr>
      <w:r w:rsidRPr="000F26F2">
        <w:rPr>
          <w:b/>
          <w:sz w:val="24"/>
          <w:szCs w:val="24"/>
        </w:rPr>
        <w:t xml:space="preserve">Номинация </w:t>
      </w:r>
      <w:r w:rsidRPr="000F26F2">
        <w:rPr>
          <w:sz w:val="24"/>
          <w:szCs w:val="24"/>
        </w:rPr>
        <w:t>_______________________________________________________________</w:t>
      </w:r>
      <w:r w:rsidR="006D7E3B">
        <w:rPr>
          <w:sz w:val="24"/>
          <w:szCs w:val="24"/>
        </w:rPr>
        <w:t>__________</w:t>
      </w:r>
      <w:r w:rsidRPr="000F26F2">
        <w:rPr>
          <w:sz w:val="24"/>
          <w:szCs w:val="24"/>
        </w:rPr>
        <w:t>_______</w:t>
      </w:r>
    </w:p>
    <w:p w:rsidR="0069289A" w:rsidRPr="000F26F2" w:rsidRDefault="0069289A" w:rsidP="000F26F2">
      <w:pPr>
        <w:pStyle w:val="a6"/>
        <w:rPr>
          <w:sz w:val="24"/>
          <w:szCs w:val="24"/>
        </w:rPr>
      </w:pPr>
      <w:r w:rsidRPr="000F26F2">
        <w:rPr>
          <w:sz w:val="24"/>
          <w:szCs w:val="24"/>
        </w:rPr>
        <w:t>________________________________________________________________________________</w:t>
      </w:r>
    </w:p>
    <w:p w:rsidR="0069289A" w:rsidRPr="000F26F2" w:rsidRDefault="0069289A" w:rsidP="000F26F2">
      <w:pPr>
        <w:pStyle w:val="a6"/>
        <w:rPr>
          <w:sz w:val="24"/>
          <w:szCs w:val="24"/>
        </w:rPr>
      </w:pPr>
      <w:r w:rsidRPr="000F26F2">
        <w:rPr>
          <w:sz w:val="24"/>
          <w:szCs w:val="24"/>
        </w:rPr>
        <w:t>________________________________________________________________________________</w:t>
      </w:r>
    </w:p>
    <w:p w:rsidR="000F26F2" w:rsidRDefault="000F26F2" w:rsidP="000F26F2">
      <w:pPr>
        <w:pStyle w:val="a6"/>
        <w:rPr>
          <w:b/>
          <w:sz w:val="24"/>
          <w:szCs w:val="24"/>
        </w:rPr>
      </w:pPr>
    </w:p>
    <w:p w:rsidR="00820B26" w:rsidRPr="000F26F2" w:rsidRDefault="00820B26" w:rsidP="000F26F2">
      <w:pPr>
        <w:pStyle w:val="a6"/>
        <w:rPr>
          <w:sz w:val="24"/>
          <w:szCs w:val="24"/>
        </w:rPr>
      </w:pPr>
      <w:r w:rsidRPr="000F26F2">
        <w:rPr>
          <w:b/>
          <w:sz w:val="24"/>
          <w:szCs w:val="24"/>
        </w:rPr>
        <w:t xml:space="preserve">Наименование </w:t>
      </w:r>
      <w:r w:rsidR="006D7E3B" w:rsidRPr="000F26F2">
        <w:rPr>
          <w:b/>
          <w:sz w:val="24"/>
          <w:szCs w:val="24"/>
        </w:rPr>
        <w:t>объекта (</w:t>
      </w:r>
      <w:r w:rsidRPr="000F26F2">
        <w:rPr>
          <w:b/>
          <w:sz w:val="24"/>
          <w:szCs w:val="24"/>
        </w:rPr>
        <w:t xml:space="preserve">место новогоднего </w:t>
      </w:r>
      <w:r w:rsidR="006D7E3B" w:rsidRPr="000F26F2">
        <w:rPr>
          <w:b/>
          <w:sz w:val="24"/>
          <w:szCs w:val="24"/>
        </w:rPr>
        <w:t>оформления)</w:t>
      </w:r>
      <w:r w:rsidR="006D7E3B" w:rsidRPr="000F26F2">
        <w:rPr>
          <w:sz w:val="24"/>
          <w:szCs w:val="24"/>
        </w:rPr>
        <w:t xml:space="preserve"> _</w:t>
      </w:r>
      <w:r w:rsidRPr="000F26F2">
        <w:rPr>
          <w:sz w:val="24"/>
          <w:szCs w:val="24"/>
        </w:rPr>
        <w:t>___________________________________________________________________________________________________</w:t>
      </w:r>
      <w:r w:rsidR="006D7E3B">
        <w:rPr>
          <w:sz w:val="24"/>
          <w:szCs w:val="24"/>
        </w:rPr>
        <w:t>____________</w:t>
      </w:r>
      <w:r w:rsidRPr="000F26F2">
        <w:rPr>
          <w:sz w:val="24"/>
          <w:szCs w:val="24"/>
        </w:rPr>
        <w:t>_______</w:t>
      </w:r>
      <w:r w:rsidR="000F26F2">
        <w:rPr>
          <w:sz w:val="24"/>
          <w:szCs w:val="24"/>
        </w:rPr>
        <w:t>_________________________</w:t>
      </w:r>
      <w:r w:rsidRPr="000F26F2">
        <w:rPr>
          <w:sz w:val="24"/>
          <w:szCs w:val="24"/>
        </w:rPr>
        <w:t>________________</w:t>
      </w:r>
    </w:p>
    <w:p w:rsidR="000F26F2" w:rsidRDefault="000F26F2" w:rsidP="000F26F2">
      <w:pPr>
        <w:pStyle w:val="a6"/>
        <w:rPr>
          <w:b/>
          <w:sz w:val="24"/>
          <w:szCs w:val="24"/>
        </w:rPr>
      </w:pPr>
    </w:p>
    <w:p w:rsidR="00820B26" w:rsidRPr="000F26F2" w:rsidRDefault="00820B26" w:rsidP="000F26F2">
      <w:pPr>
        <w:pStyle w:val="a6"/>
        <w:rPr>
          <w:sz w:val="24"/>
          <w:szCs w:val="24"/>
        </w:rPr>
      </w:pPr>
      <w:r w:rsidRPr="000F26F2">
        <w:rPr>
          <w:b/>
          <w:sz w:val="24"/>
          <w:szCs w:val="24"/>
        </w:rPr>
        <w:t xml:space="preserve">Адрес </w:t>
      </w:r>
      <w:r w:rsidR="006D7E3B" w:rsidRPr="000F26F2">
        <w:rPr>
          <w:b/>
          <w:sz w:val="24"/>
          <w:szCs w:val="24"/>
        </w:rPr>
        <w:t>местонахождения объекта</w:t>
      </w:r>
      <w:r w:rsidR="006D7E3B">
        <w:rPr>
          <w:b/>
          <w:sz w:val="24"/>
          <w:szCs w:val="24"/>
        </w:rPr>
        <w:t xml:space="preserve"> </w:t>
      </w:r>
      <w:r w:rsidRPr="000F26F2">
        <w:rPr>
          <w:sz w:val="24"/>
          <w:szCs w:val="24"/>
        </w:rPr>
        <w:t>________________________________________________________________________________</w:t>
      </w:r>
      <w:r w:rsidR="006D7E3B">
        <w:rPr>
          <w:sz w:val="24"/>
          <w:szCs w:val="24"/>
        </w:rPr>
        <w:t xml:space="preserve"> </w:t>
      </w:r>
      <w:r w:rsidRPr="000F26F2">
        <w:rPr>
          <w:sz w:val="24"/>
          <w:szCs w:val="24"/>
        </w:rPr>
        <w:t>__________________________________________</w:t>
      </w:r>
      <w:r w:rsidR="006D7E3B">
        <w:rPr>
          <w:sz w:val="24"/>
          <w:szCs w:val="24"/>
        </w:rPr>
        <w:t>_________________________________</w:t>
      </w:r>
      <w:r w:rsidRPr="000F26F2">
        <w:rPr>
          <w:sz w:val="24"/>
          <w:szCs w:val="24"/>
        </w:rPr>
        <w:t>_____</w:t>
      </w:r>
    </w:p>
    <w:p w:rsidR="000F26F2" w:rsidRDefault="000F26F2" w:rsidP="000F26F2">
      <w:pPr>
        <w:pStyle w:val="a6"/>
        <w:rPr>
          <w:b/>
          <w:sz w:val="24"/>
          <w:szCs w:val="24"/>
        </w:rPr>
      </w:pPr>
    </w:p>
    <w:p w:rsidR="00820B26" w:rsidRPr="000F26F2" w:rsidRDefault="00820B26" w:rsidP="000F26F2">
      <w:pPr>
        <w:pStyle w:val="a6"/>
        <w:rPr>
          <w:sz w:val="24"/>
          <w:szCs w:val="24"/>
        </w:rPr>
      </w:pPr>
      <w:r w:rsidRPr="000F26F2">
        <w:rPr>
          <w:b/>
          <w:sz w:val="24"/>
          <w:szCs w:val="24"/>
        </w:rPr>
        <w:t>Телефон</w:t>
      </w:r>
      <w:r w:rsidRPr="000F26F2">
        <w:rPr>
          <w:sz w:val="24"/>
          <w:szCs w:val="24"/>
        </w:rPr>
        <w:t>_______________________________________</w:t>
      </w:r>
      <w:r w:rsidR="006D7E3B">
        <w:rPr>
          <w:sz w:val="24"/>
          <w:szCs w:val="24"/>
        </w:rPr>
        <w:t>____________</w:t>
      </w:r>
      <w:r w:rsidRPr="000F26F2">
        <w:rPr>
          <w:sz w:val="24"/>
          <w:szCs w:val="24"/>
        </w:rPr>
        <w:t>_____________________</w:t>
      </w:r>
    </w:p>
    <w:p w:rsidR="000F26F2" w:rsidRDefault="000F26F2" w:rsidP="000F26F2">
      <w:pPr>
        <w:pStyle w:val="a6"/>
        <w:rPr>
          <w:b/>
          <w:sz w:val="24"/>
          <w:szCs w:val="24"/>
        </w:rPr>
      </w:pPr>
    </w:p>
    <w:p w:rsidR="00820B26" w:rsidRPr="000F26F2" w:rsidRDefault="00820B26" w:rsidP="000F26F2">
      <w:pPr>
        <w:pStyle w:val="a6"/>
        <w:rPr>
          <w:sz w:val="24"/>
          <w:szCs w:val="24"/>
        </w:rPr>
      </w:pPr>
      <w:r w:rsidRPr="000F26F2">
        <w:rPr>
          <w:b/>
          <w:sz w:val="24"/>
          <w:szCs w:val="24"/>
        </w:rPr>
        <w:t>ОГРН юридического лица (индивидуального предпринимателя)</w:t>
      </w:r>
      <w:r w:rsidRPr="000F26F2">
        <w:rPr>
          <w:sz w:val="24"/>
          <w:szCs w:val="24"/>
        </w:rPr>
        <w:t xml:space="preserve"> ______________________________________________</w:t>
      </w:r>
      <w:r w:rsidR="006D7E3B">
        <w:rPr>
          <w:sz w:val="24"/>
          <w:szCs w:val="24"/>
        </w:rPr>
        <w:t>______________</w:t>
      </w:r>
      <w:r w:rsidRPr="000F26F2">
        <w:rPr>
          <w:sz w:val="24"/>
          <w:szCs w:val="24"/>
        </w:rPr>
        <w:t>____________________</w:t>
      </w:r>
    </w:p>
    <w:p w:rsidR="00820B26" w:rsidRPr="000F26F2" w:rsidRDefault="00820B26" w:rsidP="000F26F2">
      <w:pPr>
        <w:pStyle w:val="a6"/>
        <w:rPr>
          <w:sz w:val="24"/>
          <w:szCs w:val="24"/>
        </w:rPr>
      </w:pPr>
      <w:r w:rsidRPr="000F26F2">
        <w:rPr>
          <w:b/>
          <w:sz w:val="24"/>
          <w:szCs w:val="24"/>
        </w:rPr>
        <w:t>ИНН</w:t>
      </w:r>
      <w:r w:rsidRPr="000F26F2">
        <w:rPr>
          <w:sz w:val="24"/>
          <w:szCs w:val="24"/>
        </w:rPr>
        <w:t xml:space="preserve"> ________________</w:t>
      </w:r>
      <w:r w:rsidR="006D7E3B">
        <w:rPr>
          <w:sz w:val="24"/>
          <w:szCs w:val="24"/>
        </w:rPr>
        <w:t>___</w:t>
      </w:r>
      <w:r w:rsidRPr="000F26F2">
        <w:rPr>
          <w:sz w:val="24"/>
          <w:szCs w:val="24"/>
        </w:rPr>
        <w:t xml:space="preserve">______________, </w:t>
      </w:r>
      <w:r w:rsidRPr="000F26F2">
        <w:rPr>
          <w:b/>
          <w:sz w:val="24"/>
          <w:szCs w:val="24"/>
        </w:rPr>
        <w:t>КПП</w:t>
      </w:r>
      <w:r w:rsidRPr="000F26F2">
        <w:rPr>
          <w:sz w:val="24"/>
          <w:szCs w:val="24"/>
        </w:rPr>
        <w:t xml:space="preserve"> ____________</w:t>
      </w:r>
      <w:r w:rsidR="006D7E3B">
        <w:rPr>
          <w:sz w:val="24"/>
          <w:szCs w:val="24"/>
        </w:rPr>
        <w:t>__________</w:t>
      </w:r>
      <w:r w:rsidRPr="000F26F2">
        <w:rPr>
          <w:sz w:val="24"/>
          <w:szCs w:val="24"/>
        </w:rPr>
        <w:t>______________</w:t>
      </w:r>
    </w:p>
    <w:p w:rsidR="000F26F2" w:rsidRDefault="000F26F2" w:rsidP="000F26F2">
      <w:pPr>
        <w:pStyle w:val="a6"/>
        <w:rPr>
          <w:sz w:val="24"/>
          <w:szCs w:val="24"/>
        </w:rPr>
      </w:pPr>
    </w:p>
    <w:p w:rsidR="00820B26" w:rsidRPr="000F26F2" w:rsidRDefault="00820B26" w:rsidP="000F26F2">
      <w:pPr>
        <w:pStyle w:val="a6"/>
        <w:rPr>
          <w:sz w:val="24"/>
          <w:szCs w:val="24"/>
        </w:rPr>
      </w:pPr>
      <w:r w:rsidRPr="000F26F2">
        <w:rPr>
          <w:b/>
          <w:sz w:val="24"/>
          <w:szCs w:val="24"/>
        </w:rPr>
        <w:t xml:space="preserve">Банковские </w:t>
      </w:r>
      <w:r w:rsidR="006D7E3B" w:rsidRPr="000F26F2">
        <w:rPr>
          <w:b/>
          <w:sz w:val="24"/>
          <w:szCs w:val="24"/>
        </w:rPr>
        <w:t>реквизиты:</w:t>
      </w:r>
      <w:r w:rsidR="006D7E3B" w:rsidRPr="000F26F2">
        <w:rPr>
          <w:sz w:val="24"/>
          <w:szCs w:val="24"/>
        </w:rPr>
        <w:t xml:space="preserve"> р</w:t>
      </w:r>
      <w:r w:rsidRPr="000F26F2">
        <w:rPr>
          <w:sz w:val="24"/>
          <w:szCs w:val="24"/>
        </w:rPr>
        <w:t>/с __________</w:t>
      </w:r>
      <w:r w:rsidR="006D7E3B">
        <w:rPr>
          <w:sz w:val="24"/>
          <w:szCs w:val="24"/>
        </w:rPr>
        <w:t>_</w:t>
      </w:r>
      <w:r w:rsidRPr="000F26F2">
        <w:rPr>
          <w:sz w:val="24"/>
          <w:szCs w:val="24"/>
        </w:rPr>
        <w:t>__________________</w:t>
      </w:r>
      <w:r w:rsidR="006D7E3B">
        <w:rPr>
          <w:sz w:val="24"/>
          <w:szCs w:val="24"/>
        </w:rPr>
        <w:t>__________</w:t>
      </w:r>
      <w:r w:rsidRPr="000F26F2">
        <w:rPr>
          <w:sz w:val="24"/>
          <w:szCs w:val="24"/>
        </w:rPr>
        <w:t>________________ в _____________________________________________</w:t>
      </w:r>
      <w:r w:rsidR="00050C5E">
        <w:rPr>
          <w:sz w:val="24"/>
          <w:szCs w:val="24"/>
        </w:rPr>
        <w:t>_____________</w:t>
      </w:r>
      <w:r w:rsidRPr="000F26F2">
        <w:rPr>
          <w:sz w:val="24"/>
          <w:szCs w:val="24"/>
        </w:rPr>
        <w:t xml:space="preserve">____________________ </w:t>
      </w:r>
    </w:p>
    <w:p w:rsidR="00820B26" w:rsidRPr="000F26F2" w:rsidRDefault="00820B26" w:rsidP="000F26F2">
      <w:pPr>
        <w:pStyle w:val="a6"/>
        <w:rPr>
          <w:sz w:val="24"/>
          <w:szCs w:val="24"/>
        </w:rPr>
      </w:pPr>
      <w:r w:rsidRPr="000F26F2">
        <w:rPr>
          <w:sz w:val="24"/>
          <w:szCs w:val="24"/>
        </w:rPr>
        <w:t>к/с ____________</w:t>
      </w:r>
      <w:r w:rsidR="00050C5E">
        <w:rPr>
          <w:sz w:val="24"/>
          <w:szCs w:val="24"/>
        </w:rPr>
        <w:t>______</w:t>
      </w:r>
      <w:r w:rsidRPr="000F26F2">
        <w:rPr>
          <w:sz w:val="24"/>
          <w:szCs w:val="24"/>
        </w:rPr>
        <w:t>__________________, БИК __________________</w:t>
      </w:r>
      <w:r w:rsidR="00050C5E">
        <w:rPr>
          <w:sz w:val="24"/>
          <w:szCs w:val="24"/>
        </w:rPr>
        <w:t>________</w:t>
      </w:r>
      <w:r w:rsidRPr="000F26F2">
        <w:rPr>
          <w:sz w:val="24"/>
          <w:szCs w:val="24"/>
        </w:rPr>
        <w:t xml:space="preserve">_________ </w:t>
      </w:r>
    </w:p>
    <w:p w:rsidR="006D7E3B" w:rsidRDefault="006D7E3B" w:rsidP="000F26F2">
      <w:pPr>
        <w:pStyle w:val="a6"/>
        <w:rPr>
          <w:b/>
          <w:sz w:val="24"/>
          <w:szCs w:val="24"/>
        </w:rPr>
      </w:pPr>
    </w:p>
    <w:p w:rsidR="006D7E3B" w:rsidRDefault="006D7E3B" w:rsidP="000F26F2">
      <w:pPr>
        <w:pStyle w:val="a6"/>
        <w:rPr>
          <w:b/>
          <w:sz w:val="24"/>
          <w:szCs w:val="24"/>
        </w:rPr>
      </w:pPr>
    </w:p>
    <w:p w:rsidR="00820B26" w:rsidRPr="000F26F2" w:rsidRDefault="00820B26" w:rsidP="000F26F2">
      <w:pPr>
        <w:pStyle w:val="a6"/>
        <w:rPr>
          <w:b/>
          <w:sz w:val="24"/>
          <w:szCs w:val="24"/>
        </w:rPr>
      </w:pPr>
      <w:r w:rsidRPr="000F26F2">
        <w:rPr>
          <w:b/>
          <w:sz w:val="24"/>
          <w:szCs w:val="24"/>
        </w:rPr>
        <w:t xml:space="preserve">Руководитель предприятия </w:t>
      </w:r>
    </w:p>
    <w:p w:rsidR="006D7E3B" w:rsidRDefault="00820B26" w:rsidP="000F26F2">
      <w:pPr>
        <w:pStyle w:val="a6"/>
        <w:rPr>
          <w:sz w:val="24"/>
          <w:szCs w:val="24"/>
        </w:rPr>
      </w:pPr>
      <w:r w:rsidRPr="000F26F2">
        <w:rPr>
          <w:b/>
          <w:sz w:val="24"/>
          <w:szCs w:val="24"/>
        </w:rPr>
        <w:t>(Индивидуальный предприниматель)</w:t>
      </w:r>
      <w:r w:rsidRPr="000F26F2">
        <w:rPr>
          <w:sz w:val="24"/>
          <w:szCs w:val="24"/>
        </w:rPr>
        <w:t xml:space="preserve"> ________________________________  </w:t>
      </w:r>
    </w:p>
    <w:p w:rsidR="006D7E3B" w:rsidRDefault="006D7E3B" w:rsidP="000F26F2">
      <w:pPr>
        <w:pStyle w:val="a6"/>
        <w:rPr>
          <w:sz w:val="24"/>
          <w:szCs w:val="24"/>
        </w:rPr>
      </w:pPr>
    </w:p>
    <w:p w:rsidR="006D7E3B" w:rsidRDefault="006D7E3B" w:rsidP="000F26F2">
      <w:pPr>
        <w:pStyle w:val="a6"/>
        <w:rPr>
          <w:sz w:val="24"/>
          <w:szCs w:val="24"/>
        </w:rPr>
      </w:pPr>
    </w:p>
    <w:p w:rsidR="006D7E3B" w:rsidRDefault="00820B26" w:rsidP="000F26F2">
      <w:pPr>
        <w:pStyle w:val="a6"/>
        <w:rPr>
          <w:sz w:val="24"/>
          <w:szCs w:val="24"/>
        </w:rPr>
      </w:pPr>
      <w:r w:rsidRPr="000F26F2">
        <w:rPr>
          <w:sz w:val="24"/>
          <w:szCs w:val="24"/>
        </w:rPr>
        <w:t xml:space="preserve">М.П.                                                                                </w:t>
      </w:r>
      <w:r w:rsidR="00FB7513" w:rsidRPr="000F26F2">
        <w:rPr>
          <w:sz w:val="24"/>
          <w:szCs w:val="24"/>
        </w:rPr>
        <w:t xml:space="preserve">        </w:t>
      </w:r>
    </w:p>
    <w:p w:rsidR="006D7E3B" w:rsidRDefault="006D7E3B" w:rsidP="000F26F2">
      <w:pPr>
        <w:pStyle w:val="a6"/>
        <w:rPr>
          <w:sz w:val="24"/>
          <w:szCs w:val="24"/>
        </w:rPr>
      </w:pPr>
    </w:p>
    <w:p w:rsidR="002F4313" w:rsidRPr="000F26F2" w:rsidRDefault="00FB7513" w:rsidP="000F26F2">
      <w:pPr>
        <w:pStyle w:val="a6"/>
        <w:rPr>
          <w:sz w:val="24"/>
          <w:szCs w:val="24"/>
        </w:rPr>
      </w:pPr>
      <w:r w:rsidRPr="000F26F2">
        <w:rPr>
          <w:sz w:val="24"/>
          <w:szCs w:val="24"/>
        </w:rPr>
        <w:t>«_____»_____________20</w:t>
      </w:r>
      <w:r w:rsidR="009905DD" w:rsidRPr="000F26F2">
        <w:rPr>
          <w:sz w:val="24"/>
          <w:szCs w:val="24"/>
        </w:rPr>
        <w:t>____</w:t>
      </w:r>
      <w:r w:rsidR="00820B26" w:rsidRPr="000F26F2">
        <w:rPr>
          <w:sz w:val="24"/>
          <w:szCs w:val="24"/>
        </w:rPr>
        <w:t xml:space="preserve">г. </w:t>
      </w:r>
    </w:p>
    <w:sectPr w:rsidR="002F4313" w:rsidRPr="000F26F2" w:rsidSect="006547F4">
      <w:headerReference w:type="default" r:id="rId10"/>
      <w:pgSz w:w="11907" w:h="16840" w:code="9"/>
      <w:pgMar w:top="851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DA7" w:rsidRDefault="00577DA7" w:rsidP="006547F4">
      <w:r>
        <w:separator/>
      </w:r>
    </w:p>
  </w:endnote>
  <w:endnote w:type="continuationSeparator" w:id="0">
    <w:p w:rsidR="00577DA7" w:rsidRDefault="00577DA7" w:rsidP="0065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DA7" w:rsidRDefault="00577DA7" w:rsidP="006547F4">
      <w:r>
        <w:separator/>
      </w:r>
    </w:p>
  </w:footnote>
  <w:footnote w:type="continuationSeparator" w:id="0">
    <w:p w:rsidR="00577DA7" w:rsidRDefault="00577DA7" w:rsidP="00654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174827"/>
      <w:docPartObj>
        <w:docPartGallery w:val="Page Numbers (Top of Page)"/>
        <w:docPartUnique/>
      </w:docPartObj>
    </w:sdtPr>
    <w:sdtEndPr/>
    <w:sdtContent>
      <w:p w:rsidR="006547F4" w:rsidRDefault="006547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47C">
          <w:rPr>
            <w:noProof/>
          </w:rPr>
          <w:t>8</w:t>
        </w:r>
        <w:r>
          <w:fldChar w:fldCharType="end"/>
        </w:r>
      </w:p>
    </w:sdtContent>
  </w:sdt>
  <w:p w:rsidR="006547F4" w:rsidRDefault="006547F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21A4"/>
    <w:multiLevelType w:val="hybridMultilevel"/>
    <w:tmpl w:val="C890B7BA"/>
    <w:lvl w:ilvl="0" w:tplc="C76AE6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283710"/>
    <w:multiLevelType w:val="multilevel"/>
    <w:tmpl w:val="8AEC2B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7" w:hanging="2160"/>
      </w:pPr>
      <w:rPr>
        <w:rFonts w:hint="default"/>
      </w:rPr>
    </w:lvl>
  </w:abstractNum>
  <w:abstractNum w:abstractNumId="2" w15:restartNumberingAfterBreak="0">
    <w:nsid w:val="5BC54BDD"/>
    <w:multiLevelType w:val="hybridMultilevel"/>
    <w:tmpl w:val="C78C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6045D"/>
    <w:multiLevelType w:val="hybridMultilevel"/>
    <w:tmpl w:val="B58C4A2C"/>
    <w:lvl w:ilvl="0" w:tplc="D7686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05EE5"/>
    <w:multiLevelType w:val="hybridMultilevel"/>
    <w:tmpl w:val="33A81932"/>
    <w:lvl w:ilvl="0" w:tplc="7ED089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8"/>
    <w:rsid w:val="00005924"/>
    <w:rsid w:val="000117D3"/>
    <w:rsid w:val="00043C53"/>
    <w:rsid w:val="00047733"/>
    <w:rsid w:val="00050C5E"/>
    <w:rsid w:val="000516BF"/>
    <w:rsid w:val="00052AD5"/>
    <w:rsid w:val="00054829"/>
    <w:rsid w:val="00055A84"/>
    <w:rsid w:val="0005701A"/>
    <w:rsid w:val="000668BD"/>
    <w:rsid w:val="00073C65"/>
    <w:rsid w:val="000857A9"/>
    <w:rsid w:val="00091393"/>
    <w:rsid w:val="00092D8C"/>
    <w:rsid w:val="00093AFF"/>
    <w:rsid w:val="000A139B"/>
    <w:rsid w:val="000A56F9"/>
    <w:rsid w:val="000B049B"/>
    <w:rsid w:val="000D13A4"/>
    <w:rsid w:val="000F26F2"/>
    <w:rsid w:val="000F3B14"/>
    <w:rsid w:val="00100317"/>
    <w:rsid w:val="00105EC8"/>
    <w:rsid w:val="00111CFE"/>
    <w:rsid w:val="00120F53"/>
    <w:rsid w:val="0015102A"/>
    <w:rsid w:val="00166699"/>
    <w:rsid w:val="00176A32"/>
    <w:rsid w:val="00190A6D"/>
    <w:rsid w:val="00190F3D"/>
    <w:rsid w:val="001B1DF3"/>
    <w:rsid w:val="001B40AA"/>
    <w:rsid w:val="001B671A"/>
    <w:rsid w:val="001D0AAD"/>
    <w:rsid w:val="001F3EB8"/>
    <w:rsid w:val="001F6296"/>
    <w:rsid w:val="001F63A6"/>
    <w:rsid w:val="00212798"/>
    <w:rsid w:val="002363A6"/>
    <w:rsid w:val="00244B9B"/>
    <w:rsid w:val="00246713"/>
    <w:rsid w:val="00265A88"/>
    <w:rsid w:val="00271204"/>
    <w:rsid w:val="002802B3"/>
    <w:rsid w:val="00292047"/>
    <w:rsid w:val="002929B7"/>
    <w:rsid w:val="00292C18"/>
    <w:rsid w:val="002B1B19"/>
    <w:rsid w:val="002E1720"/>
    <w:rsid w:val="002F25DD"/>
    <w:rsid w:val="002F4313"/>
    <w:rsid w:val="002F477D"/>
    <w:rsid w:val="00313F12"/>
    <w:rsid w:val="00314447"/>
    <w:rsid w:val="003173B9"/>
    <w:rsid w:val="00322CD3"/>
    <w:rsid w:val="0032445B"/>
    <w:rsid w:val="00347B34"/>
    <w:rsid w:val="00353A53"/>
    <w:rsid w:val="003605A2"/>
    <w:rsid w:val="003666CF"/>
    <w:rsid w:val="00374451"/>
    <w:rsid w:val="00376379"/>
    <w:rsid w:val="00383AF4"/>
    <w:rsid w:val="0038609D"/>
    <w:rsid w:val="003878B0"/>
    <w:rsid w:val="003C2153"/>
    <w:rsid w:val="003D08A8"/>
    <w:rsid w:val="003E068E"/>
    <w:rsid w:val="003E1FBA"/>
    <w:rsid w:val="003E5029"/>
    <w:rsid w:val="003F3400"/>
    <w:rsid w:val="00401A34"/>
    <w:rsid w:val="0041795A"/>
    <w:rsid w:val="00421FE6"/>
    <w:rsid w:val="00425647"/>
    <w:rsid w:val="00443B09"/>
    <w:rsid w:val="00444054"/>
    <w:rsid w:val="00450CAB"/>
    <w:rsid w:val="0045594E"/>
    <w:rsid w:val="0046464E"/>
    <w:rsid w:val="00471E50"/>
    <w:rsid w:val="004923F2"/>
    <w:rsid w:val="00494B84"/>
    <w:rsid w:val="004A42D3"/>
    <w:rsid w:val="004D0C7F"/>
    <w:rsid w:val="004D4221"/>
    <w:rsid w:val="004F3C00"/>
    <w:rsid w:val="00505655"/>
    <w:rsid w:val="00523D13"/>
    <w:rsid w:val="00536856"/>
    <w:rsid w:val="00546A0A"/>
    <w:rsid w:val="005532B9"/>
    <w:rsid w:val="005770AD"/>
    <w:rsid w:val="00577401"/>
    <w:rsid w:val="00577DA7"/>
    <w:rsid w:val="00595C74"/>
    <w:rsid w:val="005A5AE9"/>
    <w:rsid w:val="005B2151"/>
    <w:rsid w:val="005B7280"/>
    <w:rsid w:val="005C6701"/>
    <w:rsid w:val="005D1C0A"/>
    <w:rsid w:val="00610AAA"/>
    <w:rsid w:val="00623F74"/>
    <w:rsid w:val="00627631"/>
    <w:rsid w:val="00630971"/>
    <w:rsid w:val="006440D3"/>
    <w:rsid w:val="006547F4"/>
    <w:rsid w:val="00660FC3"/>
    <w:rsid w:val="006622C3"/>
    <w:rsid w:val="006665A1"/>
    <w:rsid w:val="00672898"/>
    <w:rsid w:val="0069289A"/>
    <w:rsid w:val="00696754"/>
    <w:rsid w:val="006D0D4A"/>
    <w:rsid w:val="006D4921"/>
    <w:rsid w:val="006D5CE1"/>
    <w:rsid w:val="006D7E3B"/>
    <w:rsid w:val="006E5BDC"/>
    <w:rsid w:val="006F4290"/>
    <w:rsid w:val="007300A6"/>
    <w:rsid w:val="00734089"/>
    <w:rsid w:val="0073612C"/>
    <w:rsid w:val="0074592C"/>
    <w:rsid w:val="007949CD"/>
    <w:rsid w:val="007A193A"/>
    <w:rsid w:val="007A2EC6"/>
    <w:rsid w:val="007C7ED5"/>
    <w:rsid w:val="007E0B43"/>
    <w:rsid w:val="007E2B7D"/>
    <w:rsid w:val="007E7A36"/>
    <w:rsid w:val="007F5D4C"/>
    <w:rsid w:val="00814ADA"/>
    <w:rsid w:val="00820B26"/>
    <w:rsid w:val="00824001"/>
    <w:rsid w:val="008546EA"/>
    <w:rsid w:val="008753F2"/>
    <w:rsid w:val="008767AE"/>
    <w:rsid w:val="008B2CC3"/>
    <w:rsid w:val="008B4592"/>
    <w:rsid w:val="008C43BD"/>
    <w:rsid w:val="008D56C5"/>
    <w:rsid w:val="008F51C1"/>
    <w:rsid w:val="0090319D"/>
    <w:rsid w:val="009102C8"/>
    <w:rsid w:val="00913334"/>
    <w:rsid w:val="00916ABD"/>
    <w:rsid w:val="009175AE"/>
    <w:rsid w:val="00931182"/>
    <w:rsid w:val="00936E0D"/>
    <w:rsid w:val="00955CC3"/>
    <w:rsid w:val="009567C4"/>
    <w:rsid w:val="00956A7B"/>
    <w:rsid w:val="00957B7B"/>
    <w:rsid w:val="009625D4"/>
    <w:rsid w:val="00967BEC"/>
    <w:rsid w:val="00976B6F"/>
    <w:rsid w:val="00980FA1"/>
    <w:rsid w:val="009905DD"/>
    <w:rsid w:val="00996DF0"/>
    <w:rsid w:val="0099747C"/>
    <w:rsid w:val="009B3319"/>
    <w:rsid w:val="009C304C"/>
    <w:rsid w:val="009D13D2"/>
    <w:rsid w:val="009F45B5"/>
    <w:rsid w:val="00A04BBA"/>
    <w:rsid w:val="00A1569D"/>
    <w:rsid w:val="00A25EB3"/>
    <w:rsid w:val="00A47B4B"/>
    <w:rsid w:val="00A51FED"/>
    <w:rsid w:val="00A52CFA"/>
    <w:rsid w:val="00A54D04"/>
    <w:rsid w:val="00A8232E"/>
    <w:rsid w:val="00A907DE"/>
    <w:rsid w:val="00A9511B"/>
    <w:rsid w:val="00AB2C56"/>
    <w:rsid w:val="00AC5D23"/>
    <w:rsid w:val="00AD015D"/>
    <w:rsid w:val="00AE6F10"/>
    <w:rsid w:val="00AE780A"/>
    <w:rsid w:val="00AF1F70"/>
    <w:rsid w:val="00B02CFB"/>
    <w:rsid w:val="00B345BB"/>
    <w:rsid w:val="00B41240"/>
    <w:rsid w:val="00B43829"/>
    <w:rsid w:val="00B45EF1"/>
    <w:rsid w:val="00B46A05"/>
    <w:rsid w:val="00B564FB"/>
    <w:rsid w:val="00B668DA"/>
    <w:rsid w:val="00B84D17"/>
    <w:rsid w:val="00B93410"/>
    <w:rsid w:val="00BC5801"/>
    <w:rsid w:val="00BE3B13"/>
    <w:rsid w:val="00BE6538"/>
    <w:rsid w:val="00BF3128"/>
    <w:rsid w:val="00BF7362"/>
    <w:rsid w:val="00C13CF8"/>
    <w:rsid w:val="00C167E9"/>
    <w:rsid w:val="00C32F9E"/>
    <w:rsid w:val="00C4084F"/>
    <w:rsid w:val="00C40AF2"/>
    <w:rsid w:val="00C62BEA"/>
    <w:rsid w:val="00C63E0A"/>
    <w:rsid w:val="00C876A5"/>
    <w:rsid w:val="00C90CB0"/>
    <w:rsid w:val="00CA459D"/>
    <w:rsid w:val="00CB4642"/>
    <w:rsid w:val="00CC6F21"/>
    <w:rsid w:val="00CE04A6"/>
    <w:rsid w:val="00CF66CA"/>
    <w:rsid w:val="00CF73A5"/>
    <w:rsid w:val="00D12808"/>
    <w:rsid w:val="00D16C60"/>
    <w:rsid w:val="00D26811"/>
    <w:rsid w:val="00D409FB"/>
    <w:rsid w:val="00D41FA9"/>
    <w:rsid w:val="00D5094B"/>
    <w:rsid w:val="00D5755E"/>
    <w:rsid w:val="00D874ED"/>
    <w:rsid w:val="00D96AA2"/>
    <w:rsid w:val="00DC4FE7"/>
    <w:rsid w:val="00DD7F1B"/>
    <w:rsid w:val="00DD7F2D"/>
    <w:rsid w:val="00DF215E"/>
    <w:rsid w:val="00DF60D0"/>
    <w:rsid w:val="00DF77BB"/>
    <w:rsid w:val="00E00313"/>
    <w:rsid w:val="00E02C87"/>
    <w:rsid w:val="00E1549A"/>
    <w:rsid w:val="00E15DFE"/>
    <w:rsid w:val="00E15F56"/>
    <w:rsid w:val="00E17AE7"/>
    <w:rsid w:val="00E270E8"/>
    <w:rsid w:val="00E31D4D"/>
    <w:rsid w:val="00E425FF"/>
    <w:rsid w:val="00E46F49"/>
    <w:rsid w:val="00E54F82"/>
    <w:rsid w:val="00E65EDD"/>
    <w:rsid w:val="00E773D5"/>
    <w:rsid w:val="00E95C40"/>
    <w:rsid w:val="00EC68D7"/>
    <w:rsid w:val="00EF1DDB"/>
    <w:rsid w:val="00EF3323"/>
    <w:rsid w:val="00EF549C"/>
    <w:rsid w:val="00F143A4"/>
    <w:rsid w:val="00F2324A"/>
    <w:rsid w:val="00F26DB9"/>
    <w:rsid w:val="00F56453"/>
    <w:rsid w:val="00F6373A"/>
    <w:rsid w:val="00F65C70"/>
    <w:rsid w:val="00F73593"/>
    <w:rsid w:val="00F74EF3"/>
    <w:rsid w:val="00F84D10"/>
    <w:rsid w:val="00FB7513"/>
    <w:rsid w:val="00FD2D66"/>
    <w:rsid w:val="00FE7DC4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CBF346-0705-4B08-9E7F-80A6D28A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80FA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6">
    <w:name w:val="No Spacing"/>
    <w:qFormat/>
    <w:rsid w:val="00980FA1"/>
  </w:style>
  <w:style w:type="paragraph" w:styleId="a7">
    <w:name w:val="Normal (Web)"/>
    <w:basedOn w:val="a"/>
    <w:uiPriority w:val="99"/>
    <w:unhideWhenUsed/>
    <w:rsid w:val="00980FA1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6E5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9">
    <w:name w:val="Style9"/>
    <w:basedOn w:val="a"/>
    <w:uiPriority w:val="99"/>
    <w:rsid w:val="002E1720"/>
    <w:pPr>
      <w:widowControl w:val="0"/>
      <w:autoSpaceDE w:val="0"/>
      <w:autoSpaceDN w:val="0"/>
      <w:adjustRightInd w:val="0"/>
      <w:spacing w:line="317" w:lineRule="exact"/>
      <w:ind w:firstLine="701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2E1720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56A7B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956A7B"/>
    <w:pPr>
      <w:widowControl w:val="0"/>
      <w:autoSpaceDE w:val="0"/>
      <w:autoSpaceDN w:val="0"/>
      <w:adjustRightInd w:val="0"/>
      <w:spacing w:line="320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B564FB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B564F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B564FB"/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rsid w:val="003C215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basedOn w:val="a"/>
    <w:rsid w:val="0090319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nhideWhenUsed/>
    <w:rsid w:val="0090319D"/>
    <w:rPr>
      <w:color w:val="0000FF"/>
      <w:u w:val="single"/>
    </w:rPr>
  </w:style>
  <w:style w:type="paragraph" w:customStyle="1" w:styleId="consplusnonformat0">
    <w:name w:val="consplusnonformat"/>
    <w:basedOn w:val="a"/>
    <w:rsid w:val="009031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347B34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347B34"/>
  </w:style>
  <w:style w:type="character" w:styleId="aa">
    <w:name w:val="Strong"/>
    <w:basedOn w:val="a0"/>
    <w:uiPriority w:val="22"/>
    <w:qFormat/>
    <w:rsid w:val="00347B34"/>
    <w:rPr>
      <w:b/>
      <w:bCs/>
    </w:rPr>
  </w:style>
  <w:style w:type="paragraph" w:customStyle="1" w:styleId="ConsPlusNormal0">
    <w:name w:val="ConsPlusNormal"/>
    <w:rsid w:val="00443B09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unhideWhenUsed/>
    <w:rsid w:val="006547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547F4"/>
  </w:style>
  <w:style w:type="paragraph" w:styleId="ad">
    <w:name w:val="footer"/>
    <w:basedOn w:val="a"/>
    <w:link w:val="ae"/>
    <w:unhideWhenUsed/>
    <w:rsid w:val="006547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54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reevskij-r71.gosweb.gosuslug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D3746-8A1E-473A-9C64-09F08DB1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33</TotalTime>
  <Pages>8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Ольга Владимировна Боброва</cp:lastModifiedBy>
  <cp:revision>11</cp:revision>
  <cp:lastPrinted>2024-11-05T10:51:00Z</cp:lastPrinted>
  <dcterms:created xsi:type="dcterms:W3CDTF">2024-11-05T10:30:00Z</dcterms:created>
  <dcterms:modified xsi:type="dcterms:W3CDTF">2024-11-15T07:17:00Z</dcterms:modified>
</cp:coreProperties>
</file>