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85" w:rsidRDefault="00E75D85" w:rsidP="00E75D85">
      <w:pPr>
        <w:pStyle w:val="ab"/>
      </w:pPr>
      <w:r w:rsidRPr="00661A34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E75D85" w:rsidRPr="00661A34" w:rsidRDefault="00E75D85" w:rsidP="00E75D85">
      <w:pPr>
        <w:pStyle w:val="ab"/>
      </w:pPr>
      <w:r>
        <w:t xml:space="preserve">  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E75D85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E75D85" w:rsidRDefault="00A25F8B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E75D85" w:rsidRPr="00351C68">
        <w:rPr>
          <w:b/>
          <w:bCs/>
          <w:sz w:val="26"/>
          <w:szCs w:val="26"/>
        </w:rPr>
        <w:t>-й СОЗЫВ</w:t>
      </w:r>
    </w:p>
    <w:p w:rsidR="00900467" w:rsidRPr="00351C68" w:rsidRDefault="00900467" w:rsidP="00E75D85">
      <w:pPr>
        <w:jc w:val="center"/>
        <w:rPr>
          <w:b/>
          <w:bCs/>
          <w:sz w:val="26"/>
          <w:szCs w:val="26"/>
        </w:rPr>
      </w:pPr>
    </w:p>
    <w:p w:rsidR="00E75D85" w:rsidRPr="00351C68" w:rsidRDefault="00A25F8B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49</w:t>
      </w:r>
      <w:r w:rsidR="00E75D85">
        <w:rPr>
          <w:b/>
          <w:bCs/>
          <w:sz w:val="26"/>
          <w:szCs w:val="26"/>
        </w:rPr>
        <w:t xml:space="preserve">-ое </w:t>
      </w:r>
      <w:r w:rsidR="00E75D85" w:rsidRPr="00351C68">
        <w:rPr>
          <w:b/>
          <w:bCs/>
          <w:sz w:val="26"/>
          <w:szCs w:val="26"/>
        </w:rPr>
        <w:t>ЗАСЕДАНИЕ</w:t>
      </w:r>
    </w:p>
    <w:p w:rsidR="00E75D85" w:rsidRDefault="00E75D85" w:rsidP="00E75D85">
      <w:pPr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                                                   </w:t>
      </w:r>
    </w:p>
    <w:p w:rsidR="00E75D85" w:rsidRPr="00792CCD" w:rsidRDefault="00E75D85" w:rsidP="00E75D85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Pr="00792CCD">
        <w:rPr>
          <w:b/>
          <w:bCs/>
          <w:sz w:val="28"/>
          <w:szCs w:val="26"/>
        </w:rPr>
        <w:t>Е</w:t>
      </w:r>
    </w:p>
    <w:p w:rsidR="00E75D85" w:rsidRPr="00792CCD" w:rsidRDefault="00E75D85" w:rsidP="00E75D8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E75D85" w:rsidRDefault="00900467" w:rsidP="00E75D85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E57E6D">
        <w:rPr>
          <w:b/>
          <w:bCs/>
          <w:sz w:val="26"/>
          <w:szCs w:val="26"/>
        </w:rPr>
        <w:t xml:space="preserve">28 февраля </w:t>
      </w:r>
      <w:r w:rsidR="00E75D85" w:rsidRPr="00351C68">
        <w:rPr>
          <w:b/>
          <w:bCs/>
          <w:sz w:val="26"/>
          <w:szCs w:val="26"/>
        </w:rPr>
        <w:t>20</w:t>
      </w:r>
      <w:r w:rsidR="00D04335">
        <w:rPr>
          <w:b/>
          <w:bCs/>
          <w:sz w:val="26"/>
          <w:szCs w:val="26"/>
        </w:rPr>
        <w:t>17</w:t>
      </w:r>
      <w:r w:rsidR="00E75D85" w:rsidRPr="00351C68">
        <w:rPr>
          <w:b/>
          <w:bCs/>
          <w:sz w:val="26"/>
          <w:szCs w:val="26"/>
        </w:rPr>
        <w:t xml:space="preserve"> г</w:t>
      </w:r>
      <w:r w:rsidR="00E75D85">
        <w:rPr>
          <w:b/>
          <w:bCs/>
          <w:sz w:val="26"/>
          <w:szCs w:val="26"/>
        </w:rPr>
        <w:t xml:space="preserve">.                                                                                </w:t>
      </w:r>
      <w:r w:rsidR="00E57E6D">
        <w:rPr>
          <w:b/>
          <w:bCs/>
          <w:sz w:val="26"/>
          <w:szCs w:val="26"/>
        </w:rPr>
        <w:t xml:space="preserve">      </w:t>
      </w:r>
      <w:r w:rsidR="00E75D85">
        <w:rPr>
          <w:b/>
          <w:bCs/>
          <w:sz w:val="26"/>
          <w:szCs w:val="26"/>
        </w:rPr>
        <w:t xml:space="preserve">№ </w:t>
      </w:r>
      <w:r w:rsidR="00E57E6D">
        <w:rPr>
          <w:b/>
          <w:bCs/>
          <w:sz w:val="26"/>
          <w:szCs w:val="26"/>
        </w:rPr>
        <w:t>49-277</w:t>
      </w:r>
    </w:p>
    <w:p w:rsidR="008F3E02" w:rsidRPr="000D2E2A" w:rsidRDefault="008F3E02">
      <w:pPr>
        <w:rPr>
          <w:sz w:val="28"/>
          <w:szCs w:val="28"/>
        </w:rPr>
      </w:pPr>
    </w:p>
    <w:p w:rsidR="00E75D85" w:rsidRDefault="000920B4" w:rsidP="00C31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увековечивании памяти Юрчикова Александра Васильевича</w:t>
      </w:r>
    </w:p>
    <w:p w:rsidR="000920B4" w:rsidRDefault="000920B4" w:rsidP="00C31A0A">
      <w:pPr>
        <w:jc w:val="center"/>
        <w:rPr>
          <w:b/>
          <w:sz w:val="28"/>
          <w:szCs w:val="28"/>
        </w:rPr>
      </w:pPr>
    </w:p>
    <w:p w:rsidR="000920B4" w:rsidRDefault="000920B4" w:rsidP="0090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 Киреевского пожарно – спасательного гарнизона ФГКУ «7 ОФПС по Тульской области» об увековечивании памяти Юрчикова Александра Васильевича – заместителя начальника отряда по организации службы и пожаротушения 22 пожарно-спасательного отряда федеральной противопожарной службы по г.</w:t>
      </w:r>
      <w:r w:rsidR="00900467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Москва,</w:t>
      </w:r>
      <w:r w:rsidR="00900467">
        <w:rPr>
          <w:sz w:val="28"/>
          <w:szCs w:val="28"/>
        </w:rPr>
        <w:t xml:space="preserve"> учитывая проявленную смелость и отвагу при исполнении должностных обязанностей, высокий личный авторитет, </w:t>
      </w:r>
      <w:r>
        <w:rPr>
          <w:sz w:val="28"/>
          <w:szCs w:val="28"/>
        </w:rPr>
        <w:t>в соответствии с Уставом муниципального образо</w:t>
      </w:r>
      <w:r w:rsidR="00900467">
        <w:rPr>
          <w:sz w:val="28"/>
          <w:szCs w:val="28"/>
        </w:rPr>
        <w:t>вания Киреевский район, Собрание представителей муниципального образования Киреевский район РЕШИЛО:</w:t>
      </w:r>
    </w:p>
    <w:p w:rsidR="00900467" w:rsidRDefault="00900467" w:rsidP="0090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мемориальную доску Юрчикову Александру Васильевичу на здании МКОУ «Киреевский центр образования №2», расположенного по адресу: Тульская область, г.Киреевск, ул. Чехова, д.13.</w:t>
      </w:r>
    </w:p>
    <w:p w:rsidR="00900467" w:rsidRDefault="00900467" w:rsidP="0090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муниципального образования Киреевский район организовать работу по практическому исполнению настоящего решения.</w:t>
      </w:r>
    </w:p>
    <w:p w:rsidR="00900467" w:rsidRPr="000920B4" w:rsidRDefault="00900467" w:rsidP="00900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подписания.</w:t>
      </w:r>
    </w:p>
    <w:p w:rsidR="00C31A0A" w:rsidRDefault="00C31A0A" w:rsidP="000456FB">
      <w:pPr>
        <w:pStyle w:val="a4"/>
        <w:ind w:firstLine="0"/>
        <w:rPr>
          <w:b/>
          <w:sz w:val="28"/>
          <w:szCs w:val="28"/>
        </w:rPr>
      </w:pPr>
    </w:p>
    <w:p w:rsidR="00A25F8B" w:rsidRDefault="00A25F8B" w:rsidP="000456FB">
      <w:pPr>
        <w:pStyle w:val="a4"/>
        <w:ind w:firstLine="0"/>
        <w:rPr>
          <w:b/>
          <w:sz w:val="28"/>
          <w:szCs w:val="28"/>
        </w:rPr>
      </w:pPr>
    </w:p>
    <w:p w:rsidR="00A25F8B" w:rsidRPr="008F3E02" w:rsidRDefault="00A25F8B" w:rsidP="000456FB">
      <w:pPr>
        <w:pStyle w:val="a4"/>
        <w:ind w:firstLine="0"/>
        <w:rPr>
          <w:b/>
          <w:sz w:val="28"/>
          <w:szCs w:val="28"/>
        </w:rPr>
      </w:pPr>
    </w:p>
    <w:p w:rsidR="00E75D85" w:rsidRDefault="00A25F8B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75D85">
        <w:rPr>
          <w:b/>
          <w:sz w:val="28"/>
          <w:szCs w:val="28"/>
        </w:rPr>
        <w:t>муниципального образования</w:t>
      </w: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Киреевский район                                                                        </w:t>
      </w:r>
      <w:r w:rsidR="00A25F8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Г.Е. Баранова</w:t>
      </w:r>
    </w:p>
    <w:p w:rsidR="000E34D9" w:rsidRPr="00A279DD" w:rsidRDefault="000E34D9" w:rsidP="00E75D85">
      <w:pPr>
        <w:tabs>
          <w:tab w:val="left" w:pos="5966"/>
        </w:tabs>
        <w:rPr>
          <w:sz w:val="28"/>
          <w:szCs w:val="28"/>
        </w:rPr>
      </w:pPr>
    </w:p>
    <w:sectPr w:rsidR="000E34D9" w:rsidRPr="00A279DD" w:rsidSect="008F3E02">
      <w:pgSz w:w="11907" w:h="16840" w:code="9"/>
      <w:pgMar w:top="1276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8E8" w:rsidRDefault="001D78E8" w:rsidP="00E75D85">
      <w:r>
        <w:separator/>
      </w:r>
    </w:p>
  </w:endnote>
  <w:endnote w:type="continuationSeparator" w:id="0">
    <w:p w:rsidR="001D78E8" w:rsidRDefault="001D78E8" w:rsidP="00E7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8E8" w:rsidRDefault="001D78E8" w:rsidP="00E75D85">
      <w:r>
        <w:separator/>
      </w:r>
    </w:p>
  </w:footnote>
  <w:footnote w:type="continuationSeparator" w:id="0">
    <w:p w:rsidR="001D78E8" w:rsidRDefault="001D78E8" w:rsidP="00E75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B6F"/>
    <w:multiLevelType w:val="hybridMultilevel"/>
    <w:tmpl w:val="A8EE5A22"/>
    <w:lvl w:ilvl="0" w:tplc="1E108CB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1788A"/>
    <w:multiLevelType w:val="hybridMultilevel"/>
    <w:tmpl w:val="54AEED92"/>
    <w:lvl w:ilvl="0" w:tplc="39D4EC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B65465"/>
    <w:multiLevelType w:val="hybridMultilevel"/>
    <w:tmpl w:val="245661A8"/>
    <w:lvl w:ilvl="0" w:tplc="974AA0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744894"/>
    <w:multiLevelType w:val="hybridMultilevel"/>
    <w:tmpl w:val="3C22776E"/>
    <w:lvl w:ilvl="0" w:tplc="8E4C9C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973"/>
    <w:rsid w:val="00000890"/>
    <w:rsid w:val="00006080"/>
    <w:rsid w:val="00006543"/>
    <w:rsid w:val="00021792"/>
    <w:rsid w:val="00034A70"/>
    <w:rsid w:val="00034C0A"/>
    <w:rsid w:val="000456FB"/>
    <w:rsid w:val="00050670"/>
    <w:rsid w:val="00061DED"/>
    <w:rsid w:val="0006352D"/>
    <w:rsid w:val="00066238"/>
    <w:rsid w:val="000726F7"/>
    <w:rsid w:val="00073C65"/>
    <w:rsid w:val="00080389"/>
    <w:rsid w:val="00081B88"/>
    <w:rsid w:val="0008232B"/>
    <w:rsid w:val="000920B4"/>
    <w:rsid w:val="00092548"/>
    <w:rsid w:val="00095431"/>
    <w:rsid w:val="0009578B"/>
    <w:rsid w:val="000A2A3A"/>
    <w:rsid w:val="000C0FF3"/>
    <w:rsid w:val="000C3B37"/>
    <w:rsid w:val="000D2E2A"/>
    <w:rsid w:val="000D39C0"/>
    <w:rsid w:val="000D3CB3"/>
    <w:rsid w:val="000E3073"/>
    <w:rsid w:val="000E34D9"/>
    <w:rsid w:val="001032B9"/>
    <w:rsid w:val="001057EB"/>
    <w:rsid w:val="00113E2F"/>
    <w:rsid w:val="00116C3A"/>
    <w:rsid w:val="001330C5"/>
    <w:rsid w:val="00133EB4"/>
    <w:rsid w:val="00147288"/>
    <w:rsid w:val="00153862"/>
    <w:rsid w:val="00157ECD"/>
    <w:rsid w:val="00160073"/>
    <w:rsid w:val="00162340"/>
    <w:rsid w:val="00163700"/>
    <w:rsid w:val="00166367"/>
    <w:rsid w:val="00176417"/>
    <w:rsid w:val="001816FC"/>
    <w:rsid w:val="00184562"/>
    <w:rsid w:val="00192D68"/>
    <w:rsid w:val="001942DB"/>
    <w:rsid w:val="001A2D34"/>
    <w:rsid w:val="001B3CD0"/>
    <w:rsid w:val="001B5EA8"/>
    <w:rsid w:val="001B666F"/>
    <w:rsid w:val="001B7F81"/>
    <w:rsid w:val="001C34FE"/>
    <w:rsid w:val="001C4871"/>
    <w:rsid w:val="001C4EC9"/>
    <w:rsid w:val="001C54AC"/>
    <w:rsid w:val="001C757B"/>
    <w:rsid w:val="001D78E8"/>
    <w:rsid w:val="001E36EC"/>
    <w:rsid w:val="001E3E78"/>
    <w:rsid w:val="001E6EA1"/>
    <w:rsid w:val="00203426"/>
    <w:rsid w:val="00210236"/>
    <w:rsid w:val="00211876"/>
    <w:rsid w:val="00213FCC"/>
    <w:rsid w:val="002256F6"/>
    <w:rsid w:val="002315BF"/>
    <w:rsid w:val="00236927"/>
    <w:rsid w:val="0025363D"/>
    <w:rsid w:val="00255FAA"/>
    <w:rsid w:val="00261EF3"/>
    <w:rsid w:val="00264547"/>
    <w:rsid w:val="00270885"/>
    <w:rsid w:val="00273020"/>
    <w:rsid w:val="00285273"/>
    <w:rsid w:val="00286E5B"/>
    <w:rsid w:val="002970D2"/>
    <w:rsid w:val="002A4AEA"/>
    <w:rsid w:val="002D11F8"/>
    <w:rsid w:val="002E3492"/>
    <w:rsid w:val="002E7D81"/>
    <w:rsid w:val="002F403F"/>
    <w:rsid w:val="00310782"/>
    <w:rsid w:val="00311137"/>
    <w:rsid w:val="003123DC"/>
    <w:rsid w:val="00320D5D"/>
    <w:rsid w:val="00321EF5"/>
    <w:rsid w:val="00325107"/>
    <w:rsid w:val="00327155"/>
    <w:rsid w:val="003449F5"/>
    <w:rsid w:val="0035273B"/>
    <w:rsid w:val="00353DD3"/>
    <w:rsid w:val="003560C8"/>
    <w:rsid w:val="00356419"/>
    <w:rsid w:val="003747B2"/>
    <w:rsid w:val="00391887"/>
    <w:rsid w:val="003918AF"/>
    <w:rsid w:val="003A5BD3"/>
    <w:rsid w:val="003B6F40"/>
    <w:rsid w:val="003C211B"/>
    <w:rsid w:val="003D050B"/>
    <w:rsid w:val="003E0065"/>
    <w:rsid w:val="003E2C39"/>
    <w:rsid w:val="003F6081"/>
    <w:rsid w:val="004217AD"/>
    <w:rsid w:val="00425990"/>
    <w:rsid w:val="00426CE9"/>
    <w:rsid w:val="0043510D"/>
    <w:rsid w:val="004503F5"/>
    <w:rsid w:val="00466569"/>
    <w:rsid w:val="00466928"/>
    <w:rsid w:val="00470E01"/>
    <w:rsid w:val="004715CC"/>
    <w:rsid w:val="00474671"/>
    <w:rsid w:val="00475F61"/>
    <w:rsid w:val="00477D74"/>
    <w:rsid w:val="00493C9F"/>
    <w:rsid w:val="004947DF"/>
    <w:rsid w:val="004A2AE3"/>
    <w:rsid w:val="004A42BB"/>
    <w:rsid w:val="004C294C"/>
    <w:rsid w:val="004C7E06"/>
    <w:rsid w:val="004E42B5"/>
    <w:rsid w:val="004F068C"/>
    <w:rsid w:val="004F1E1E"/>
    <w:rsid w:val="004F213D"/>
    <w:rsid w:val="004F2DA3"/>
    <w:rsid w:val="0052005B"/>
    <w:rsid w:val="0053087D"/>
    <w:rsid w:val="00532C14"/>
    <w:rsid w:val="00533F0B"/>
    <w:rsid w:val="00542063"/>
    <w:rsid w:val="0055264B"/>
    <w:rsid w:val="005531B7"/>
    <w:rsid w:val="00556584"/>
    <w:rsid w:val="005728A3"/>
    <w:rsid w:val="005774D3"/>
    <w:rsid w:val="00582AE8"/>
    <w:rsid w:val="00582F4D"/>
    <w:rsid w:val="00593742"/>
    <w:rsid w:val="00595D5F"/>
    <w:rsid w:val="005A1E5E"/>
    <w:rsid w:val="005A7737"/>
    <w:rsid w:val="005B2D31"/>
    <w:rsid w:val="005B3F50"/>
    <w:rsid w:val="005D3ED3"/>
    <w:rsid w:val="005F071C"/>
    <w:rsid w:val="005F23B0"/>
    <w:rsid w:val="005F37D2"/>
    <w:rsid w:val="00607797"/>
    <w:rsid w:val="00610A54"/>
    <w:rsid w:val="00620A59"/>
    <w:rsid w:val="006227D0"/>
    <w:rsid w:val="00623391"/>
    <w:rsid w:val="0062627C"/>
    <w:rsid w:val="0063294C"/>
    <w:rsid w:val="006331EF"/>
    <w:rsid w:val="0064643B"/>
    <w:rsid w:val="00652E5A"/>
    <w:rsid w:val="00657807"/>
    <w:rsid w:val="006600AF"/>
    <w:rsid w:val="00662DAD"/>
    <w:rsid w:val="006632D3"/>
    <w:rsid w:val="00663571"/>
    <w:rsid w:val="00666307"/>
    <w:rsid w:val="00672DF5"/>
    <w:rsid w:val="0067517A"/>
    <w:rsid w:val="00676D0B"/>
    <w:rsid w:val="006800C3"/>
    <w:rsid w:val="0068313F"/>
    <w:rsid w:val="00696160"/>
    <w:rsid w:val="006A4ECF"/>
    <w:rsid w:val="006B0B92"/>
    <w:rsid w:val="006B652C"/>
    <w:rsid w:val="006B7E3C"/>
    <w:rsid w:val="006C0B57"/>
    <w:rsid w:val="006C7DDF"/>
    <w:rsid w:val="006D2168"/>
    <w:rsid w:val="006D70FB"/>
    <w:rsid w:val="006E002C"/>
    <w:rsid w:val="006E268F"/>
    <w:rsid w:val="00713E84"/>
    <w:rsid w:val="00714D11"/>
    <w:rsid w:val="00735D18"/>
    <w:rsid w:val="0073788E"/>
    <w:rsid w:val="00741A43"/>
    <w:rsid w:val="007421B4"/>
    <w:rsid w:val="00745D5B"/>
    <w:rsid w:val="0077419D"/>
    <w:rsid w:val="007801F7"/>
    <w:rsid w:val="00781A8E"/>
    <w:rsid w:val="00782298"/>
    <w:rsid w:val="00796795"/>
    <w:rsid w:val="007A073A"/>
    <w:rsid w:val="007A2935"/>
    <w:rsid w:val="007B1FC3"/>
    <w:rsid w:val="007B7871"/>
    <w:rsid w:val="007C7756"/>
    <w:rsid w:val="007D0BAB"/>
    <w:rsid w:val="007F6552"/>
    <w:rsid w:val="00800641"/>
    <w:rsid w:val="0080374E"/>
    <w:rsid w:val="00823640"/>
    <w:rsid w:val="008275B8"/>
    <w:rsid w:val="0082763A"/>
    <w:rsid w:val="00830F07"/>
    <w:rsid w:val="008311D9"/>
    <w:rsid w:val="00844C3D"/>
    <w:rsid w:val="00870008"/>
    <w:rsid w:val="00870662"/>
    <w:rsid w:val="00883290"/>
    <w:rsid w:val="008869A7"/>
    <w:rsid w:val="008952C6"/>
    <w:rsid w:val="008A2E84"/>
    <w:rsid w:val="008C2CCB"/>
    <w:rsid w:val="008D0F15"/>
    <w:rsid w:val="008D4588"/>
    <w:rsid w:val="008D5496"/>
    <w:rsid w:val="008E0AC3"/>
    <w:rsid w:val="008E67B4"/>
    <w:rsid w:val="008F3E02"/>
    <w:rsid w:val="00900467"/>
    <w:rsid w:val="009024ED"/>
    <w:rsid w:val="00923F20"/>
    <w:rsid w:val="00935C49"/>
    <w:rsid w:val="00936F77"/>
    <w:rsid w:val="00937505"/>
    <w:rsid w:val="00940D17"/>
    <w:rsid w:val="0094457E"/>
    <w:rsid w:val="0095354E"/>
    <w:rsid w:val="00956123"/>
    <w:rsid w:val="00962F46"/>
    <w:rsid w:val="00987973"/>
    <w:rsid w:val="00993A68"/>
    <w:rsid w:val="009941F4"/>
    <w:rsid w:val="00995E63"/>
    <w:rsid w:val="00997571"/>
    <w:rsid w:val="009A1C34"/>
    <w:rsid w:val="009A21BC"/>
    <w:rsid w:val="009B6832"/>
    <w:rsid w:val="009C009B"/>
    <w:rsid w:val="009C104C"/>
    <w:rsid w:val="009C5130"/>
    <w:rsid w:val="009C5252"/>
    <w:rsid w:val="009C61B2"/>
    <w:rsid w:val="009C73E1"/>
    <w:rsid w:val="009D19F4"/>
    <w:rsid w:val="009E236A"/>
    <w:rsid w:val="009E5063"/>
    <w:rsid w:val="009F4314"/>
    <w:rsid w:val="00A01459"/>
    <w:rsid w:val="00A0463C"/>
    <w:rsid w:val="00A06F17"/>
    <w:rsid w:val="00A12A9D"/>
    <w:rsid w:val="00A2246A"/>
    <w:rsid w:val="00A25F8B"/>
    <w:rsid w:val="00A26292"/>
    <w:rsid w:val="00A279DD"/>
    <w:rsid w:val="00A365BB"/>
    <w:rsid w:val="00A4167D"/>
    <w:rsid w:val="00A51FED"/>
    <w:rsid w:val="00A6403B"/>
    <w:rsid w:val="00A707B8"/>
    <w:rsid w:val="00A7679E"/>
    <w:rsid w:val="00A83580"/>
    <w:rsid w:val="00AA4095"/>
    <w:rsid w:val="00AC71A9"/>
    <w:rsid w:val="00AD4B30"/>
    <w:rsid w:val="00AD5331"/>
    <w:rsid w:val="00AE1A23"/>
    <w:rsid w:val="00AE4CAB"/>
    <w:rsid w:val="00AE69E3"/>
    <w:rsid w:val="00AF21CE"/>
    <w:rsid w:val="00AF48B0"/>
    <w:rsid w:val="00B009E1"/>
    <w:rsid w:val="00B22586"/>
    <w:rsid w:val="00B26586"/>
    <w:rsid w:val="00B35314"/>
    <w:rsid w:val="00B36C87"/>
    <w:rsid w:val="00B40180"/>
    <w:rsid w:val="00B5449C"/>
    <w:rsid w:val="00B5523C"/>
    <w:rsid w:val="00B64C3F"/>
    <w:rsid w:val="00B76102"/>
    <w:rsid w:val="00B8171D"/>
    <w:rsid w:val="00B832D7"/>
    <w:rsid w:val="00B837DD"/>
    <w:rsid w:val="00B84836"/>
    <w:rsid w:val="00BA5A5D"/>
    <w:rsid w:val="00BB11C8"/>
    <w:rsid w:val="00BB2D71"/>
    <w:rsid w:val="00BB5D9F"/>
    <w:rsid w:val="00BB656E"/>
    <w:rsid w:val="00BC0536"/>
    <w:rsid w:val="00BC24A4"/>
    <w:rsid w:val="00BC3943"/>
    <w:rsid w:val="00BF04C5"/>
    <w:rsid w:val="00C00D64"/>
    <w:rsid w:val="00C0315E"/>
    <w:rsid w:val="00C12140"/>
    <w:rsid w:val="00C1348B"/>
    <w:rsid w:val="00C16BA1"/>
    <w:rsid w:val="00C241D0"/>
    <w:rsid w:val="00C2534B"/>
    <w:rsid w:val="00C31A0A"/>
    <w:rsid w:val="00C32F9E"/>
    <w:rsid w:val="00C3542E"/>
    <w:rsid w:val="00C64103"/>
    <w:rsid w:val="00C66C75"/>
    <w:rsid w:val="00C779EC"/>
    <w:rsid w:val="00C853EF"/>
    <w:rsid w:val="00C92A9F"/>
    <w:rsid w:val="00CA619C"/>
    <w:rsid w:val="00CA68AF"/>
    <w:rsid w:val="00CC0CB6"/>
    <w:rsid w:val="00CC0CC1"/>
    <w:rsid w:val="00CC19FB"/>
    <w:rsid w:val="00CC772D"/>
    <w:rsid w:val="00CE3F06"/>
    <w:rsid w:val="00CF1E76"/>
    <w:rsid w:val="00CF6263"/>
    <w:rsid w:val="00CF7A54"/>
    <w:rsid w:val="00D03727"/>
    <w:rsid w:val="00D04335"/>
    <w:rsid w:val="00D078E7"/>
    <w:rsid w:val="00D1152C"/>
    <w:rsid w:val="00D24E0E"/>
    <w:rsid w:val="00D26749"/>
    <w:rsid w:val="00D30190"/>
    <w:rsid w:val="00D357FB"/>
    <w:rsid w:val="00D40C98"/>
    <w:rsid w:val="00D44CE7"/>
    <w:rsid w:val="00D45915"/>
    <w:rsid w:val="00D4598B"/>
    <w:rsid w:val="00D4660B"/>
    <w:rsid w:val="00D53AF1"/>
    <w:rsid w:val="00D63AB1"/>
    <w:rsid w:val="00D73E1C"/>
    <w:rsid w:val="00D74002"/>
    <w:rsid w:val="00D743DC"/>
    <w:rsid w:val="00D77F48"/>
    <w:rsid w:val="00D871B8"/>
    <w:rsid w:val="00D9500B"/>
    <w:rsid w:val="00DB07BD"/>
    <w:rsid w:val="00DB10C5"/>
    <w:rsid w:val="00DB589F"/>
    <w:rsid w:val="00DC33ED"/>
    <w:rsid w:val="00DD3CBC"/>
    <w:rsid w:val="00DD51D2"/>
    <w:rsid w:val="00DD65F1"/>
    <w:rsid w:val="00DE068F"/>
    <w:rsid w:val="00DE2AA0"/>
    <w:rsid w:val="00DE3826"/>
    <w:rsid w:val="00DE69C8"/>
    <w:rsid w:val="00DF33C3"/>
    <w:rsid w:val="00DF406D"/>
    <w:rsid w:val="00DF61AF"/>
    <w:rsid w:val="00E1153B"/>
    <w:rsid w:val="00E27E3D"/>
    <w:rsid w:val="00E41EC3"/>
    <w:rsid w:val="00E44D94"/>
    <w:rsid w:val="00E5004D"/>
    <w:rsid w:val="00E57E6D"/>
    <w:rsid w:val="00E610BB"/>
    <w:rsid w:val="00E674CB"/>
    <w:rsid w:val="00E7102B"/>
    <w:rsid w:val="00E75D85"/>
    <w:rsid w:val="00E93EF5"/>
    <w:rsid w:val="00E93F67"/>
    <w:rsid w:val="00E94312"/>
    <w:rsid w:val="00EA3C35"/>
    <w:rsid w:val="00EA4DF3"/>
    <w:rsid w:val="00EB0450"/>
    <w:rsid w:val="00EB0FCD"/>
    <w:rsid w:val="00EB4DB7"/>
    <w:rsid w:val="00EC64F9"/>
    <w:rsid w:val="00ED2F92"/>
    <w:rsid w:val="00ED3517"/>
    <w:rsid w:val="00ED46A2"/>
    <w:rsid w:val="00EE1970"/>
    <w:rsid w:val="00EE2637"/>
    <w:rsid w:val="00EE2C6A"/>
    <w:rsid w:val="00EE5E26"/>
    <w:rsid w:val="00EF08D8"/>
    <w:rsid w:val="00EF105A"/>
    <w:rsid w:val="00EF18A4"/>
    <w:rsid w:val="00EF4B1F"/>
    <w:rsid w:val="00F02A42"/>
    <w:rsid w:val="00F153E4"/>
    <w:rsid w:val="00F24466"/>
    <w:rsid w:val="00F24AC5"/>
    <w:rsid w:val="00F26159"/>
    <w:rsid w:val="00F26245"/>
    <w:rsid w:val="00F2776B"/>
    <w:rsid w:val="00F31696"/>
    <w:rsid w:val="00F33FA0"/>
    <w:rsid w:val="00F35F30"/>
    <w:rsid w:val="00F378CB"/>
    <w:rsid w:val="00F405F3"/>
    <w:rsid w:val="00F44A81"/>
    <w:rsid w:val="00F45307"/>
    <w:rsid w:val="00F523ED"/>
    <w:rsid w:val="00F618F3"/>
    <w:rsid w:val="00F62FA1"/>
    <w:rsid w:val="00F70B59"/>
    <w:rsid w:val="00F71708"/>
    <w:rsid w:val="00F71A80"/>
    <w:rsid w:val="00F74140"/>
    <w:rsid w:val="00F8051F"/>
    <w:rsid w:val="00F80C8F"/>
    <w:rsid w:val="00F8294E"/>
    <w:rsid w:val="00F85E2D"/>
    <w:rsid w:val="00FA023B"/>
    <w:rsid w:val="00FA2AB5"/>
    <w:rsid w:val="00FA3B81"/>
    <w:rsid w:val="00FA4515"/>
    <w:rsid w:val="00FA7253"/>
    <w:rsid w:val="00FA7F6A"/>
    <w:rsid w:val="00FB23E0"/>
    <w:rsid w:val="00FC0D29"/>
    <w:rsid w:val="00FC3AEE"/>
    <w:rsid w:val="00FC4B11"/>
    <w:rsid w:val="00FC7E7C"/>
    <w:rsid w:val="00FD0772"/>
    <w:rsid w:val="00FD4A78"/>
    <w:rsid w:val="00F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68C"/>
  </w:style>
  <w:style w:type="paragraph" w:styleId="1">
    <w:name w:val="heading 1"/>
    <w:basedOn w:val="a"/>
    <w:next w:val="a"/>
    <w:qFormat/>
    <w:rsid w:val="00EF08D8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2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68C"/>
    <w:pPr>
      <w:jc w:val="both"/>
    </w:pPr>
    <w:rPr>
      <w:sz w:val="24"/>
    </w:rPr>
  </w:style>
  <w:style w:type="paragraph" w:styleId="a4">
    <w:name w:val="Body Text Indent"/>
    <w:basedOn w:val="a"/>
    <w:link w:val="a5"/>
    <w:rsid w:val="00EF08D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F08D8"/>
    <w:pPr>
      <w:ind w:firstLine="60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735D18"/>
    <w:rPr>
      <w:sz w:val="24"/>
    </w:rPr>
  </w:style>
  <w:style w:type="paragraph" w:styleId="a6">
    <w:name w:val="Balloon Text"/>
    <w:basedOn w:val="a"/>
    <w:link w:val="a7"/>
    <w:rsid w:val="0021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023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0B92"/>
    <w:rPr>
      <w:b/>
      <w:bCs/>
    </w:rPr>
  </w:style>
  <w:style w:type="paragraph" w:customStyle="1" w:styleId="ConsPlusNormal">
    <w:name w:val="ConsPlusNormal"/>
    <w:rsid w:val="00A279D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EB0450"/>
  </w:style>
  <w:style w:type="character" w:styleId="a9">
    <w:name w:val="Hyperlink"/>
    <w:basedOn w:val="a0"/>
    <w:uiPriority w:val="99"/>
    <w:unhideWhenUsed/>
    <w:rsid w:val="00EB0450"/>
    <w:rPr>
      <w:color w:val="0000FF"/>
      <w:u w:val="single"/>
    </w:rPr>
  </w:style>
  <w:style w:type="table" w:styleId="aa">
    <w:name w:val="Table Grid"/>
    <w:basedOn w:val="a1"/>
    <w:rsid w:val="00C31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C31A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Title"/>
    <w:basedOn w:val="a"/>
    <w:link w:val="ac"/>
    <w:qFormat/>
    <w:rsid w:val="00E75D85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E75D85"/>
    <w:rPr>
      <w:b/>
      <w:bCs/>
      <w:sz w:val="28"/>
      <w:szCs w:val="24"/>
    </w:rPr>
  </w:style>
  <w:style w:type="paragraph" w:styleId="ad">
    <w:name w:val="header"/>
    <w:basedOn w:val="a"/>
    <w:link w:val="ae"/>
    <w:rsid w:val="00E75D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75D85"/>
  </w:style>
  <w:style w:type="paragraph" w:styleId="af">
    <w:name w:val="footer"/>
    <w:basedOn w:val="a"/>
    <w:link w:val="af0"/>
    <w:rsid w:val="00E75D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75D85"/>
  </w:style>
  <w:style w:type="paragraph" w:styleId="af1">
    <w:name w:val="List Paragraph"/>
    <w:basedOn w:val="a"/>
    <w:uiPriority w:val="34"/>
    <w:qFormat/>
    <w:rsid w:val="00900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B8915-6F94-40DB-8394-4E19FD34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45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9</cp:revision>
  <cp:lastPrinted>2017-02-28T12:18:00Z</cp:lastPrinted>
  <dcterms:created xsi:type="dcterms:W3CDTF">2016-10-21T07:43:00Z</dcterms:created>
  <dcterms:modified xsi:type="dcterms:W3CDTF">2017-03-01T14:10:00Z</dcterms:modified>
</cp:coreProperties>
</file>