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85" w:rsidRDefault="00E75D85" w:rsidP="00E75D85">
      <w:pPr>
        <w:pStyle w:val="ab"/>
      </w:pPr>
      <w:r w:rsidRPr="00661A34">
        <w:rPr>
          <w:noProof/>
        </w:rPr>
        <w:drawing>
          <wp:inline distT="0" distB="0" distL="0" distR="0">
            <wp:extent cx="914400" cy="914400"/>
            <wp:effectExtent l="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p w:rsidR="00E75D85" w:rsidRPr="00351C68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E75D85" w:rsidRPr="00351C68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E75D85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E75D85" w:rsidRPr="00351C68" w:rsidRDefault="0008381F" w:rsidP="00E75D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E75D85" w:rsidRPr="00351C68">
        <w:rPr>
          <w:b/>
          <w:bCs/>
          <w:sz w:val="26"/>
          <w:szCs w:val="26"/>
        </w:rPr>
        <w:t>-й СОЗЫВ</w:t>
      </w:r>
    </w:p>
    <w:p w:rsidR="00E75D85" w:rsidRPr="00351C68" w:rsidRDefault="0008381F" w:rsidP="00E75D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65</w:t>
      </w:r>
      <w:r w:rsidR="00E75D85">
        <w:rPr>
          <w:b/>
          <w:bCs/>
          <w:sz w:val="26"/>
          <w:szCs w:val="26"/>
        </w:rPr>
        <w:t xml:space="preserve">-ое </w:t>
      </w:r>
      <w:r w:rsidR="00E75D85" w:rsidRPr="00351C68">
        <w:rPr>
          <w:b/>
          <w:bCs/>
          <w:sz w:val="26"/>
          <w:szCs w:val="26"/>
        </w:rPr>
        <w:t>ЗАСЕДАНИЕ</w:t>
      </w:r>
    </w:p>
    <w:p w:rsidR="00E75D85" w:rsidRDefault="00E75D85" w:rsidP="00E75D85">
      <w:pPr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                                                   </w:t>
      </w:r>
    </w:p>
    <w:p w:rsidR="00E75D85" w:rsidRPr="00792CCD" w:rsidRDefault="00E75D85" w:rsidP="00E75D85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РЕШЕНИ</w:t>
      </w:r>
      <w:r w:rsidRPr="00792CCD">
        <w:rPr>
          <w:b/>
          <w:bCs/>
          <w:sz w:val="28"/>
          <w:szCs w:val="26"/>
        </w:rPr>
        <w:t>Е</w:t>
      </w:r>
    </w:p>
    <w:p w:rsidR="00E75D85" w:rsidRPr="00792CCD" w:rsidRDefault="00E75D85" w:rsidP="00E75D85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E75D85" w:rsidRDefault="0008381F" w:rsidP="00E75D85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</w:t>
      </w:r>
      <w:r w:rsidR="00F03875">
        <w:rPr>
          <w:b/>
          <w:bCs/>
          <w:sz w:val="26"/>
          <w:szCs w:val="26"/>
        </w:rPr>
        <w:t xml:space="preserve">22 февраля </w:t>
      </w:r>
      <w:r w:rsidR="00E75D85" w:rsidRPr="00351C68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18 </w:t>
      </w:r>
      <w:r w:rsidR="00E75D85" w:rsidRPr="00351C68">
        <w:rPr>
          <w:b/>
          <w:bCs/>
          <w:sz w:val="26"/>
          <w:szCs w:val="26"/>
        </w:rPr>
        <w:t>г</w:t>
      </w:r>
      <w:r w:rsidR="00E75D85">
        <w:rPr>
          <w:b/>
          <w:bCs/>
          <w:sz w:val="26"/>
          <w:szCs w:val="26"/>
        </w:rPr>
        <w:t xml:space="preserve">.                                                                             </w:t>
      </w:r>
      <w:r>
        <w:rPr>
          <w:b/>
          <w:bCs/>
          <w:sz w:val="26"/>
          <w:szCs w:val="26"/>
        </w:rPr>
        <w:t xml:space="preserve">    </w:t>
      </w:r>
      <w:r w:rsidR="00E75D85">
        <w:rPr>
          <w:b/>
          <w:bCs/>
          <w:sz w:val="26"/>
          <w:szCs w:val="26"/>
        </w:rPr>
        <w:t xml:space="preserve">   № </w:t>
      </w:r>
      <w:r w:rsidR="00F03875">
        <w:rPr>
          <w:b/>
          <w:bCs/>
          <w:sz w:val="26"/>
          <w:szCs w:val="26"/>
        </w:rPr>
        <w:t xml:space="preserve">65 – 374 </w:t>
      </w:r>
    </w:p>
    <w:p w:rsidR="008F3E02" w:rsidRPr="000D2E2A" w:rsidRDefault="008F3E02">
      <w:pPr>
        <w:rPr>
          <w:sz w:val="28"/>
          <w:szCs w:val="28"/>
        </w:rPr>
      </w:pPr>
    </w:p>
    <w:p w:rsidR="00E2432A" w:rsidRDefault="00E2432A" w:rsidP="00CA1EA6">
      <w:pPr>
        <w:rPr>
          <w:b/>
          <w:sz w:val="28"/>
          <w:szCs w:val="28"/>
        </w:rPr>
      </w:pPr>
    </w:p>
    <w:p w:rsidR="00C31A0A" w:rsidRPr="0085594A" w:rsidRDefault="002869B0" w:rsidP="00C31A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8381F">
        <w:rPr>
          <w:b/>
          <w:sz w:val="28"/>
          <w:szCs w:val="28"/>
        </w:rPr>
        <w:t xml:space="preserve"> внесении изменений в р</w:t>
      </w:r>
      <w:r w:rsidR="00361A8F">
        <w:rPr>
          <w:b/>
          <w:sz w:val="28"/>
          <w:szCs w:val="28"/>
        </w:rPr>
        <w:t>ешение</w:t>
      </w:r>
      <w:r>
        <w:rPr>
          <w:b/>
          <w:sz w:val="28"/>
          <w:szCs w:val="28"/>
        </w:rPr>
        <w:t xml:space="preserve"> </w:t>
      </w:r>
      <w:r w:rsidR="00361A8F">
        <w:rPr>
          <w:b/>
          <w:sz w:val="28"/>
          <w:szCs w:val="28"/>
        </w:rPr>
        <w:t>Собрания представителей муниципального образования Киреевский район от 23.12.2016 №46-251 «Об утверждении правил землепользования и застройки муниципального образования</w:t>
      </w:r>
      <w:r w:rsidR="00E2432A">
        <w:rPr>
          <w:b/>
          <w:sz w:val="28"/>
          <w:szCs w:val="28"/>
        </w:rPr>
        <w:t xml:space="preserve"> </w:t>
      </w:r>
      <w:r w:rsidR="00E616B3">
        <w:rPr>
          <w:b/>
          <w:sz w:val="28"/>
          <w:szCs w:val="28"/>
        </w:rPr>
        <w:t>Дедилов</w:t>
      </w:r>
      <w:r w:rsidR="00554A7D">
        <w:rPr>
          <w:b/>
          <w:sz w:val="28"/>
          <w:szCs w:val="28"/>
        </w:rPr>
        <w:t>ское</w:t>
      </w:r>
      <w:r w:rsidR="00E2432A">
        <w:rPr>
          <w:b/>
          <w:sz w:val="28"/>
          <w:szCs w:val="28"/>
        </w:rPr>
        <w:t xml:space="preserve"> Киреевского района</w:t>
      </w:r>
      <w:r w:rsidR="00361A8F">
        <w:rPr>
          <w:b/>
          <w:sz w:val="28"/>
          <w:szCs w:val="28"/>
        </w:rPr>
        <w:t>»</w:t>
      </w:r>
    </w:p>
    <w:p w:rsidR="00C31A0A" w:rsidRPr="0083333E" w:rsidRDefault="00C31A0A" w:rsidP="000838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75D85" w:rsidRDefault="00C31A0A" w:rsidP="00C31A0A">
      <w:pPr>
        <w:pStyle w:val="ConsPlusNormal"/>
        <w:ind w:firstLine="540"/>
        <w:jc w:val="both"/>
      </w:pPr>
      <w:r w:rsidRPr="00A07E49">
        <w:t xml:space="preserve">В соответствии </w:t>
      </w:r>
      <w:r w:rsidR="004C38F0">
        <w:t>со ст.</w:t>
      </w:r>
      <w:r w:rsidR="002869B0">
        <w:t>24</w:t>
      </w:r>
      <w:r w:rsidRPr="00A07E49">
        <w:t xml:space="preserve"> </w:t>
      </w:r>
      <w:r w:rsidR="004C38F0">
        <w:t>Градостроительного кодекса РФ</w:t>
      </w:r>
      <w:r w:rsidRPr="00A07E49">
        <w:t>,</w:t>
      </w:r>
      <w:r w:rsidR="0073788E">
        <w:t xml:space="preserve"> пунктом </w:t>
      </w:r>
      <w:r w:rsidR="004C38F0">
        <w:t>20</w:t>
      </w:r>
      <w:r w:rsidR="0073788E">
        <w:t xml:space="preserve"> части 1 статьи 14 </w:t>
      </w:r>
      <w:r w:rsidRPr="00A07E49">
        <w:t>Федеральн</w:t>
      </w:r>
      <w:r w:rsidR="0073788E">
        <w:t>ого</w:t>
      </w:r>
      <w:r w:rsidRPr="00A07E49">
        <w:t xml:space="preserve"> закон</w:t>
      </w:r>
      <w:r w:rsidR="0073788E">
        <w:t>а</w:t>
      </w:r>
      <w:r w:rsidRPr="00A07E49">
        <w:t xml:space="preserve"> от 06.10.2003 №131-ФЗ «Об общих принципах организации местного самоуправления в Российской Федерации», </w:t>
      </w:r>
      <w:r w:rsidR="00CF1E76">
        <w:t xml:space="preserve"> </w:t>
      </w:r>
      <w:r w:rsidR="004C38F0">
        <w:t xml:space="preserve">учитывая протокол публичных слушаний и заключение о результатах публичных слушаний по </w:t>
      </w:r>
      <w:r w:rsidR="00361A8F">
        <w:t>внесению изменений в правила землепользования и застройки</w:t>
      </w:r>
      <w:r>
        <w:t>,</w:t>
      </w:r>
      <w:r w:rsidRPr="00A07E49">
        <w:t xml:space="preserve"> </w:t>
      </w:r>
      <w:r w:rsidRPr="008F3E02">
        <w:t xml:space="preserve">на основании </w:t>
      </w:r>
      <w:r w:rsidR="0073788E">
        <w:t>Устава муниципального образования Киреевский район</w:t>
      </w:r>
      <w:r w:rsidR="00E75D85">
        <w:t xml:space="preserve">, Собрание представителей муниципального образования Киреевский район </w:t>
      </w:r>
      <w:r w:rsidR="00E75D85" w:rsidRPr="00050BF1">
        <w:t>РЕШИЛО:</w:t>
      </w:r>
    </w:p>
    <w:p w:rsidR="0008381F" w:rsidRPr="0008381F" w:rsidRDefault="00CA1EA6" w:rsidP="0008381F">
      <w:pPr>
        <w:pStyle w:val="ConsPlusNormal"/>
        <w:ind w:firstLine="540"/>
        <w:jc w:val="both"/>
      </w:pPr>
      <w:r w:rsidRPr="00CA1EA6">
        <w:t>1.</w:t>
      </w:r>
      <w:r>
        <w:t xml:space="preserve"> </w:t>
      </w:r>
      <w:r w:rsidR="0008381F">
        <w:t>Внести изменение</w:t>
      </w:r>
      <w:r w:rsidR="00361A8F">
        <w:t xml:space="preserve"> в </w:t>
      </w:r>
      <w:r w:rsidR="0008381F">
        <w:t>р</w:t>
      </w:r>
      <w:r w:rsidR="00361A8F" w:rsidRPr="00361A8F">
        <w:t xml:space="preserve">ешение Собрания представителей муниципального образования Киреевский район от 23.12.2016 №46-251 «Об утверждении правил землепользования и застройки муниципального </w:t>
      </w:r>
      <w:r w:rsidR="00361A8F" w:rsidRPr="0008381F">
        <w:t xml:space="preserve">образования Дедиловское Киреевского района»: </w:t>
      </w:r>
    </w:p>
    <w:p w:rsidR="004C38F0" w:rsidRPr="0008381F" w:rsidRDefault="0008381F" w:rsidP="0008381F">
      <w:pPr>
        <w:pStyle w:val="ConsPlusNormal"/>
        <w:ind w:firstLine="540"/>
        <w:jc w:val="both"/>
      </w:pPr>
      <w:r w:rsidRPr="0008381F">
        <w:t xml:space="preserve">- </w:t>
      </w:r>
      <w:r w:rsidR="00CA1EA6" w:rsidRPr="0008381F">
        <w:t>часть 1 статьи 8 правил землепользования и застройки муниципального образования Дедиловское Киреевского р</w:t>
      </w:r>
      <w:r w:rsidRPr="0008381F">
        <w:t>айона изложить в новой редакции:</w:t>
      </w:r>
    </w:p>
    <w:p w:rsidR="0008381F" w:rsidRPr="0008381F" w:rsidRDefault="0008381F" w:rsidP="0008381F">
      <w:pPr>
        <w:shd w:val="clear" w:color="auto" w:fill="FFFFFF"/>
        <w:ind w:firstLine="439"/>
        <w:jc w:val="both"/>
        <w:rPr>
          <w:sz w:val="28"/>
          <w:szCs w:val="28"/>
        </w:rPr>
      </w:pPr>
      <w:r w:rsidRPr="0008381F">
        <w:rPr>
          <w:color w:val="000000"/>
          <w:sz w:val="28"/>
          <w:szCs w:val="28"/>
        </w:rPr>
        <w:t>«1. Настоящие Правила регулируют вопросы взаимодействия органов местного самоуправления м.о. Дедиловское Киреевского района и м.о. Киреевский район, физических и юридических лиц, которые:</w:t>
      </w:r>
    </w:p>
    <w:p w:rsidR="0008381F" w:rsidRPr="0008381F" w:rsidRDefault="0008381F" w:rsidP="0008381F">
      <w:pPr>
        <w:shd w:val="clear" w:color="auto" w:fill="FFFFFF"/>
        <w:ind w:firstLine="504"/>
        <w:jc w:val="both"/>
        <w:rPr>
          <w:sz w:val="28"/>
          <w:szCs w:val="28"/>
        </w:rPr>
      </w:pPr>
      <w:r w:rsidRPr="0008381F">
        <w:rPr>
          <w:color w:val="000000"/>
          <w:sz w:val="28"/>
          <w:szCs w:val="28"/>
        </w:rPr>
        <w:t>- участвуют в торгах (конкурсах, аукционах), подготавливаемых и проводимых администрацией муниципального образования по предоставлению прав собственности или аренды на сформированные земельные участки в целях нового строительства или реконструкции;</w:t>
      </w:r>
    </w:p>
    <w:p w:rsidR="0008381F" w:rsidRPr="0008381F" w:rsidRDefault="0008381F" w:rsidP="0008381F">
      <w:pPr>
        <w:shd w:val="clear" w:color="auto" w:fill="FFFFFF"/>
        <w:tabs>
          <w:tab w:val="left" w:pos="526"/>
        </w:tabs>
        <w:ind w:firstLine="382"/>
        <w:jc w:val="both"/>
        <w:rPr>
          <w:sz w:val="28"/>
          <w:szCs w:val="28"/>
        </w:rPr>
      </w:pPr>
      <w:r w:rsidRPr="0008381F">
        <w:rPr>
          <w:color w:val="000000"/>
          <w:sz w:val="28"/>
          <w:szCs w:val="28"/>
        </w:rPr>
        <w:t>-</w:t>
      </w:r>
      <w:r w:rsidRPr="0008381F">
        <w:rPr>
          <w:color w:val="000000"/>
          <w:sz w:val="28"/>
          <w:szCs w:val="28"/>
        </w:rPr>
        <w:tab/>
        <w:t>обращаются в администрацию муниципального образования  Киреевский район с заявкой о предоставлении земельного участка (участков) для нового строительства, реконструкции и осуществляют действия по формированию земельных участков как объектов недвижимости;</w:t>
      </w:r>
    </w:p>
    <w:p w:rsidR="0008381F" w:rsidRPr="0008381F" w:rsidRDefault="0008381F" w:rsidP="0008381F">
      <w:pPr>
        <w:shd w:val="clear" w:color="auto" w:fill="FFFFFF"/>
        <w:tabs>
          <w:tab w:val="left" w:pos="590"/>
        </w:tabs>
        <w:ind w:firstLine="389"/>
        <w:jc w:val="both"/>
        <w:rPr>
          <w:sz w:val="28"/>
          <w:szCs w:val="28"/>
        </w:rPr>
      </w:pPr>
      <w:r w:rsidRPr="0008381F">
        <w:rPr>
          <w:color w:val="000000"/>
          <w:sz w:val="28"/>
          <w:szCs w:val="28"/>
        </w:rPr>
        <w:lastRenderedPageBreak/>
        <w:t>-</w:t>
      </w:r>
      <w:r w:rsidRPr="0008381F">
        <w:rPr>
          <w:color w:val="000000"/>
          <w:sz w:val="28"/>
          <w:szCs w:val="28"/>
        </w:rPr>
        <w:tab/>
        <w:t>владея земельными участками, иными объектами недвижимости, осуществляют их текущее использование, а также подготавливают проектную документацию и осуществляют в соответствии с ней градостроительную деятельность.»</w:t>
      </w:r>
      <w:r>
        <w:rPr>
          <w:color w:val="000000"/>
          <w:sz w:val="28"/>
          <w:szCs w:val="28"/>
        </w:rPr>
        <w:t>.</w:t>
      </w:r>
    </w:p>
    <w:p w:rsidR="00C31A0A" w:rsidRDefault="0008381F" w:rsidP="00E2432A">
      <w:pPr>
        <w:pStyle w:val="ConsPlusNormal"/>
        <w:ind w:firstLine="540"/>
        <w:jc w:val="both"/>
      </w:pPr>
      <w:r>
        <w:t>2</w:t>
      </w:r>
      <w:r w:rsidR="00C31A0A" w:rsidRPr="00A279DD">
        <w:t xml:space="preserve">. </w:t>
      </w:r>
      <w:r w:rsidR="00E75D85">
        <w:t xml:space="preserve">Настоящее решение вступает в силу со дня </w:t>
      </w:r>
      <w:r>
        <w:t>обнародования.</w:t>
      </w:r>
    </w:p>
    <w:p w:rsidR="0008381F" w:rsidRDefault="0008381F" w:rsidP="00E2432A">
      <w:pPr>
        <w:pStyle w:val="ConsPlusNormal"/>
        <w:ind w:firstLine="540"/>
        <w:jc w:val="both"/>
      </w:pPr>
    </w:p>
    <w:p w:rsidR="0008381F" w:rsidRPr="00A279DD" w:rsidRDefault="0008381F" w:rsidP="00E2432A">
      <w:pPr>
        <w:pStyle w:val="ConsPlusNormal"/>
        <w:ind w:firstLine="540"/>
        <w:jc w:val="both"/>
      </w:pPr>
    </w:p>
    <w:p w:rsidR="00E2432A" w:rsidRPr="008F3E02" w:rsidRDefault="00E2432A" w:rsidP="000456FB">
      <w:pPr>
        <w:pStyle w:val="a4"/>
        <w:ind w:firstLine="0"/>
        <w:rPr>
          <w:b/>
          <w:sz w:val="28"/>
          <w:szCs w:val="28"/>
        </w:rPr>
      </w:pPr>
    </w:p>
    <w:p w:rsidR="0008381F" w:rsidRDefault="0008381F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BF1068" w:rsidRDefault="00BF1068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Киреевский район, председатель</w:t>
      </w:r>
    </w:p>
    <w:p w:rsidR="00E75D85" w:rsidRDefault="00E75D85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представителей</w:t>
      </w:r>
      <w:r w:rsidR="0008381F">
        <w:rPr>
          <w:b/>
          <w:sz w:val="28"/>
          <w:szCs w:val="28"/>
        </w:rPr>
        <w:t>,</w:t>
      </w:r>
    </w:p>
    <w:p w:rsidR="00E75D85" w:rsidRDefault="00E75D85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75D85" w:rsidRDefault="00E75D85" w:rsidP="00E75D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Киреевский район                                                                        Г.Е. Баранова</w:t>
      </w:r>
    </w:p>
    <w:p w:rsidR="00CA1EA6" w:rsidRDefault="00CA1EA6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p w:rsidR="0008381F" w:rsidRDefault="0008381F" w:rsidP="00CA1EA6">
      <w:pPr>
        <w:tabs>
          <w:tab w:val="left" w:pos="5966"/>
        </w:tabs>
        <w:jc w:val="right"/>
      </w:pPr>
    </w:p>
    <w:sectPr w:rsidR="0008381F" w:rsidSect="008F3E02">
      <w:pgSz w:w="11907" w:h="16840" w:code="9"/>
      <w:pgMar w:top="1276" w:right="85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6C" w:rsidRDefault="001A6D6C" w:rsidP="00E75D85">
      <w:r>
        <w:separator/>
      </w:r>
    </w:p>
  </w:endnote>
  <w:endnote w:type="continuationSeparator" w:id="0">
    <w:p w:rsidR="001A6D6C" w:rsidRDefault="001A6D6C" w:rsidP="00E7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6C" w:rsidRDefault="001A6D6C" w:rsidP="00E75D85">
      <w:r>
        <w:separator/>
      </w:r>
    </w:p>
  </w:footnote>
  <w:footnote w:type="continuationSeparator" w:id="0">
    <w:p w:rsidR="001A6D6C" w:rsidRDefault="001A6D6C" w:rsidP="00E75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621F"/>
    <w:multiLevelType w:val="hybridMultilevel"/>
    <w:tmpl w:val="D8EA1850"/>
    <w:lvl w:ilvl="0" w:tplc="F59E6DC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ED40BCB"/>
    <w:multiLevelType w:val="hybridMultilevel"/>
    <w:tmpl w:val="7B142E58"/>
    <w:lvl w:ilvl="0" w:tplc="B7A826DE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794B6F"/>
    <w:multiLevelType w:val="hybridMultilevel"/>
    <w:tmpl w:val="A8EE5A22"/>
    <w:lvl w:ilvl="0" w:tplc="1E108CB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0F1788A"/>
    <w:multiLevelType w:val="hybridMultilevel"/>
    <w:tmpl w:val="54AEED92"/>
    <w:lvl w:ilvl="0" w:tplc="39D4EC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B65465"/>
    <w:multiLevelType w:val="hybridMultilevel"/>
    <w:tmpl w:val="245661A8"/>
    <w:lvl w:ilvl="0" w:tplc="974AA0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744894"/>
    <w:multiLevelType w:val="hybridMultilevel"/>
    <w:tmpl w:val="3C22776E"/>
    <w:lvl w:ilvl="0" w:tplc="8E4C9CA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973"/>
    <w:rsid w:val="00000890"/>
    <w:rsid w:val="00006080"/>
    <w:rsid w:val="00006543"/>
    <w:rsid w:val="00021792"/>
    <w:rsid w:val="00034A70"/>
    <w:rsid w:val="00034C0A"/>
    <w:rsid w:val="000456FB"/>
    <w:rsid w:val="00050670"/>
    <w:rsid w:val="00061DED"/>
    <w:rsid w:val="0006352D"/>
    <w:rsid w:val="00066238"/>
    <w:rsid w:val="000726F7"/>
    <w:rsid w:val="00073C65"/>
    <w:rsid w:val="00074CBE"/>
    <w:rsid w:val="00080389"/>
    <w:rsid w:val="00081B88"/>
    <w:rsid w:val="0008232B"/>
    <w:rsid w:val="0008381F"/>
    <w:rsid w:val="00092548"/>
    <w:rsid w:val="00095431"/>
    <w:rsid w:val="0009578B"/>
    <w:rsid w:val="000A2A3A"/>
    <w:rsid w:val="000B02C2"/>
    <w:rsid w:val="000C0FF3"/>
    <w:rsid w:val="000C3B37"/>
    <w:rsid w:val="000D2E2A"/>
    <w:rsid w:val="000D39C0"/>
    <w:rsid w:val="000D3CB3"/>
    <w:rsid w:val="000E3073"/>
    <w:rsid w:val="000E34D9"/>
    <w:rsid w:val="000F662E"/>
    <w:rsid w:val="001032B9"/>
    <w:rsid w:val="001057EB"/>
    <w:rsid w:val="00111960"/>
    <w:rsid w:val="00113E2F"/>
    <w:rsid w:val="00116C3A"/>
    <w:rsid w:val="001330C5"/>
    <w:rsid w:val="00133EB4"/>
    <w:rsid w:val="00147288"/>
    <w:rsid w:val="00153862"/>
    <w:rsid w:val="00157ECD"/>
    <w:rsid w:val="00160073"/>
    <w:rsid w:val="00162340"/>
    <w:rsid w:val="00163700"/>
    <w:rsid w:val="00166367"/>
    <w:rsid w:val="00176417"/>
    <w:rsid w:val="001816FC"/>
    <w:rsid w:val="00184562"/>
    <w:rsid w:val="00192D68"/>
    <w:rsid w:val="001942DB"/>
    <w:rsid w:val="001A2D34"/>
    <w:rsid w:val="001A6D6C"/>
    <w:rsid w:val="001B3CD0"/>
    <w:rsid w:val="001B5EA8"/>
    <w:rsid w:val="001B666F"/>
    <w:rsid w:val="001B7F81"/>
    <w:rsid w:val="001C34FE"/>
    <w:rsid w:val="001C4EC9"/>
    <w:rsid w:val="001C54AC"/>
    <w:rsid w:val="001C757B"/>
    <w:rsid w:val="001E36EC"/>
    <w:rsid w:val="001E3E78"/>
    <w:rsid w:val="001E6EA1"/>
    <w:rsid w:val="00203426"/>
    <w:rsid w:val="00210236"/>
    <w:rsid w:val="00211876"/>
    <w:rsid w:val="00213FCC"/>
    <w:rsid w:val="002256F6"/>
    <w:rsid w:val="002315BF"/>
    <w:rsid w:val="00236927"/>
    <w:rsid w:val="0025363D"/>
    <w:rsid w:val="00255FAA"/>
    <w:rsid w:val="00261EF3"/>
    <w:rsid w:val="00264547"/>
    <w:rsid w:val="00270885"/>
    <w:rsid w:val="00273020"/>
    <w:rsid w:val="00285273"/>
    <w:rsid w:val="002869B0"/>
    <w:rsid w:val="00286E5B"/>
    <w:rsid w:val="002970D2"/>
    <w:rsid w:val="002A4AEA"/>
    <w:rsid w:val="002C016E"/>
    <w:rsid w:val="002C0385"/>
    <w:rsid w:val="002D11F8"/>
    <w:rsid w:val="002E3492"/>
    <w:rsid w:val="002F403F"/>
    <w:rsid w:val="00310782"/>
    <w:rsid w:val="00311137"/>
    <w:rsid w:val="003123DC"/>
    <w:rsid w:val="00320D5D"/>
    <w:rsid w:val="00321EF5"/>
    <w:rsid w:val="00325107"/>
    <w:rsid w:val="00327155"/>
    <w:rsid w:val="003449F5"/>
    <w:rsid w:val="0035273B"/>
    <w:rsid w:val="00353DD3"/>
    <w:rsid w:val="003560C8"/>
    <w:rsid w:val="00356419"/>
    <w:rsid w:val="00361A8F"/>
    <w:rsid w:val="003747B2"/>
    <w:rsid w:val="00391887"/>
    <w:rsid w:val="003918AF"/>
    <w:rsid w:val="003942FA"/>
    <w:rsid w:val="003A5BD3"/>
    <w:rsid w:val="003B6F40"/>
    <w:rsid w:val="003C211B"/>
    <w:rsid w:val="003D050B"/>
    <w:rsid w:val="003E0065"/>
    <w:rsid w:val="003E2C39"/>
    <w:rsid w:val="003F6081"/>
    <w:rsid w:val="004217AD"/>
    <w:rsid w:val="00425990"/>
    <w:rsid w:val="00426CE9"/>
    <w:rsid w:val="0043510D"/>
    <w:rsid w:val="004503F5"/>
    <w:rsid w:val="00466569"/>
    <w:rsid w:val="00466928"/>
    <w:rsid w:val="00470E01"/>
    <w:rsid w:val="004715CC"/>
    <w:rsid w:val="00474671"/>
    <w:rsid w:val="00475F61"/>
    <w:rsid w:val="00477D74"/>
    <w:rsid w:val="00493C9F"/>
    <w:rsid w:val="004947DF"/>
    <w:rsid w:val="004A0011"/>
    <w:rsid w:val="004A2AE3"/>
    <w:rsid w:val="004A42BB"/>
    <w:rsid w:val="004C294C"/>
    <w:rsid w:val="004C38F0"/>
    <w:rsid w:val="004C7E06"/>
    <w:rsid w:val="004E42B5"/>
    <w:rsid w:val="004F068C"/>
    <w:rsid w:val="004F1E1E"/>
    <w:rsid w:val="004F213D"/>
    <w:rsid w:val="004F2221"/>
    <w:rsid w:val="004F2DA3"/>
    <w:rsid w:val="0052005B"/>
    <w:rsid w:val="0053087D"/>
    <w:rsid w:val="00532C14"/>
    <w:rsid w:val="00533F0B"/>
    <w:rsid w:val="00542063"/>
    <w:rsid w:val="0054258B"/>
    <w:rsid w:val="005531B7"/>
    <w:rsid w:val="00554A7D"/>
    <w:rsid w:val="00556584"/>
    <w:rsid w:val="005728A3"/>
    <w:rsid w:val="005774D3"/>
    <w:rsid w:val="00582AE8"/>
    <w:rsid w:val="00582F4D"/>
    <w:rsid w:val="00593742"/>
    <w:rsid w:val="00595D5F"/>
    <w:rsid w:val="005A1E5E"/>
    <w:rsid w:val="005A7737"/>
    <w:rsid w:val="005B2D31"/>
    <w:rsid w:val="005B3F50"/>
    <w:rsid w:val="005D3ED3"/>
    <w:rsid w:val="005F071C"/>
    <w:rsid w:val="005F23B0"/>
    <w:rsid w:val="005F37D2"/>
    <w:rsid w:val="00607797"/>
    <w:rsid w:val="00610A54"/>
    <w:rsid w:val="00620A59"/>
    <w:rsid w:val="006227D0"/>
    <w:rsid w:val="00623391"/>
    <w:rsid w:val="0063294C"/>
    <w:rsid w:val="006331EF"/>
    <w:rsid w:val="0064643B"/>
    <w:rsid w:val="00652E5A"/>
    <w:rsid w:val="00657807"/>
    <w:rsid w:val="006600AF"/>
    <w:rsid w:val="00662DAD"/>
    <w:rsid w:val="006632D3"/>
    <w:rsid w:val="00663571"/>
    <w:rsid w:val="00666307"/>
    <w:rsid w:val="00672DF5"/>
    <w:rsid w:val="0067517A"/>
    <w:rsid w:val="00676D0B"/>
    <w:rsid w:val="006800C3"/>
    <w:rsid w:val="0068313F"/>
    <w:rsid w:val="00696160"/>
    <w:rsid w:val="006A4ECF"/>
    <w:rsid w:val="006B0B92"/>
    <w:rsid w:val="006B652C"/>
    <w:rsid w:val="006B7E3C"/>
    <w:rsid w:val="006C0B57"/>
    <w:rsid w:val="006C7DDF"/>
    <w:rsid w:val="006D2168"/>
    <w:rsid w:val="006D70FB"/>
    <w:rsid w:val="006E002C"/>
    <w:rsid w:val="006E268F"/>
    <w:rsid w:val="00713E84"/>
    <w:rsid w:val="00714D11"/>
    <w:rsid w:val="00735D18"/>
    <w:rsid w:val="0073788E"/>
    <w:rsid w:val="00741A43"/>
    <w:rsid w:val="007421B4"/>
    <w:rsid w:val="007456DE"/>
    <w:rsid w:val="00745D5B"/>
    <w:rsid w:val="0077419D"/>
    <w:rsid w:val="007801F7"/>
    <w:rsid w:val="00781A8E"/>
    <w:rsid w:val="00782298"/>
    <w:rsid w:val="00796795"/>
    <w:rsid w:val="007A073A"/>
    <w:rsid w:val="007A2935"/>
    <w:rsid w:val="007B1FC3"/>
    <w:rsid w:val="007B7871"/>
    <w:rsid w:val="007C7756"/>
    <w:rsid w:val="007D0BAB"/>
    <w:rsid w:val="007F6552"/>
    <w:rsid w:val="007F7701"/>
    <w:rsid w:val="00800641"/>
    <w:rsid w:val="0080374E"/>
    <w:rsid w:val="00820247"/>
    <w:rsid w:val="00823640"/>
    <w:rsid w:val="008275B8"/>
    <w:rsid w:val="0082763A"/>
    <w:rsid w:val="00830F07"/>
    <w:rsid w:val="008311D9"/>
    <w:rsid w:val="00844C3D"/>
    <w:rsid w:val="00870008"/>
    <w:rsid w:val="00870662"/>
    <w:rsid w:val="00883290"/>
    <w:rsid w:val="008869A7"/>
    <w:rsid w:val="008952C6"/>
    <w:rsid w:val="008A2E84"/>
    <w:rsid w:val="008C2CCB"/>
    <w:rsid w:val="008D0F15"/>
    <w:rsid w:val="008D4588"/>
    <w:rsid w:val="008D5496"/>
    <w:rsid w:val="008E0AC3"/>
    <w:rsid w:val="008E67B4"/>
    <w:rsid w:val="008F3E02"/>
    <w:rsid w:val="009024ED"/>
    <w:rsid w:val="00923F20"/>
    <w:rsid w:val="00935C49"/>
    <w:rsid w:val="00936F77"/>
    <w:rsid w:val="00937505"/>
    <w:rsid w:val="00940D17"/>
    <w:rsid w:val="0094457E"/>
    <w:rsid w:val="0095354E"/>
    <w:rsid w:val="00956123"/>
    <w:rsid w:val="00962F46"/>
    <w:rsid w:val="00987973"/>
    <w:rsid w:val="00993A68"/>
    <w:rsid w:val="009941F4"/>
    <w:rsid w:val="00995E63"/>
    <w:rsid w:val="00997571"/>
    <w:rsid w:val="009A1C34"/>
    <w:rsid w:val="009A21BC"/>
    <w:rsid w:val="009B6832"/>
    <w:rsid w:val="009C009B"/>
    <w:rsid w:val="009C104C"/>
    <w:rsid w:val="009C5130"/>
    <w:rsid w:val="009C5252"/>
    <w:rsid w:val="009C61B2"/>
    <w:rsid w:val="009C73E1"/>
    <w:rsid w:val="009D19F4"/>
    <w:rsid w:val="009E236A"/>
    <w:rsid w:val="009E5063"/>
    <w:rsid w:val="009F4314"/>
    <w:rsid w:val="00A01459"/>
    <w:rsid w:val="00A0463C"/>
    <w:rsid w:val="00A06F17"/>
    <w:rsid w:val="00A12A9D"/>
    <w:rsid w:val="00A2246A"/>
    <w:rsid w:val="00A26292"/>
    <w:rsid w:val="00A279DD"/>
    <w:rsid w:val="00A365BB"/>
    <w:rsid w:val="00A4167D"/>
    <w:rsid w:val="00A51FED"/>
    <w:rsid w:val="00A60FAE"/>
    <w:rsid w:val="00A6403B"/>
    <w:rsid w:val="00A707B8"/>
    <w:rsid w:val="00A7679E"/>
    <w:rsid w:val="00A83580"/>
    <w:rsid w:val="00AA4095"/>
    <w:rsid w:val="00AB209F"/>
    <w:rsid w:val="00AC71A9"/>
    <w:rsid w:val="00AD4B30"/>
    <w:rsid w:val="00AD5331"/>
    <w:rsid w:val="00AE1A23"/>
    <w:rsid w:val="00AE4CAB"/>
    <w:rsid w:val="00AE69E3"/>
    <w:rsid w:val="00AE791C"/>
    <w:rsid w:val="00AF21CE"/>
    <w:rsid w:val="00AF48B0"/>
    <w:rsid w:val="00B009E1"/>
    <w:rsid w:val="00B22586"/>
    <w:rsid w:val="00B26586"/>
    <w:rsid w:val="00B35314"/>
    <w:rsid w:val="00B36C87"/>
    <w:rsid w:val="00B36CE8"/>
    <w:rsid w:val="00B40180"/>
    <w:rsid w:val="00B5449C"/>
    <w:rsid w:val="00B5523C"/>
    <w:rsid w:val="00B64C3F"/>
    <w:rsid w:val="00B76102"/>
    <w:rsid w:val="00B8171D"/>
    <w:rsid w:val="00B832D7"/>
    <w:rsid w:val="00B837DD"/>
    <w:rsid w:val="00B84836"/>
    <w:rsid w:val="00BA5A5D"/>
    <w:rsid w:val="00BB11C8"/>
    <w:rsid w:val="00BB2D71"/>
    <w:rsid w:val="00BB5D9F"/>
    <w:rsid w:val="00BB656E"/>
    <w:rsid w:val="00BC0536"/>
    <w:rsid w:val="00BC24A4"/>
    <w:rsid w:val="00BC3943"/>
    <w:rsid w:val="00BF04C5"/>
    <w:rsid w:val="00BF1068"/>
    <w:rsid w:val="00C00D64"/>
    <w:rsid w:val="00C0315E"/>
    <w:rsid w:val="00C12140"/>
    <w:rsid w:val="00C1348B"/>
    <w:rsid w:val="00C16BA1"/>
    <w:rsid w:val="00C2534B"/>
    <w:rsid w:val="00C31A0A"/>
    <w:rsid w:val="00C32F9E"/>
    <w:rsid w:val="00C3542E"/>
    <w:rsid w:val="00C452DF"/>
    <w:rsid w:val="00C64103"/>
    <w:rsid w:val="00C66C75"/>
    <w:rsid w:val="00C67B5E"/>
    <w:rsid w:val="00C779EC"/>
    <w:rsid w:val="00C853EF"/>
    <w:rsid w:val="00C92A9F"/>
    <w:rsid w:val="00CA1EA6"/>
    <w:rsid w:val="00CA619C"/>
    <w:rsid w:val="00CC0CB6"/>
    <w:rsid w:val="00CC0CC1"/>
    <w:rsid w:val="00CC19FB"/>
    <w:rsid w:val="00CC772D"/>
    <w:rsid w:val="00CE3F06"/>
    <w:rsid w:val="00CF1E76"/>
    <w:rsid w:val="00CF6263"/>
    <w:rsid w:val="00CF7A54"/>
    <w:rsid w:val="00D078E7"/>
    <w:rsid w:val="00D1152C"/>
    <w:rsid w:val="00D24E0E"/>
    <w:rsid w:val="00D26749"/>
    <w:rsid w:val="00D30190"/>
    <w:rsid w:val="00D357FB"/>
    <w:rsid w:val="00D40C98"/>
    <w:rsid w:val="00D44CE7"/>
    <w:rsid w:val="00D45915"/>
    <w:rsid w:val="00D4598B"/>
    <w:rsid w:val="00D4660B"/>
    <w:rsid w:val="00D63AB1"/>
    <w:rsid w:val="00D73E1C"/>
    <w:rsid w:val="00D74002"/>
    <w:rsid w:val="00D743DC"/>
    <w:rsid w:val="00D77F48"/>
    <w:rsid w:val="00D81C39"/>
    <w:rsid w:val="00D871B8"/>
    <w:rsid w:val="00D9500B"/>
    <w:rsid w:val="00DB07BD"/>
    <w:rsid w:val="00DB10C5"/>
    <w:rsid w:val="00DB589F"/>
    <w:rsid w:val="00DC33ED"/>
    <w:rsid w:val="00DD1F88"/>
    <w:rsid w:val="00DD3CBC"/>
    <w:rsid w:val="00DD51D2"/>
    <w:rsid w:val="00DD65F1"/>
    <w:rsid w:val="00DE068F"/>
    <w:rsid w:val="00DE2AA0"/>
    <w:rsid w:val="00DE3826"/>
    <w:rsid w:val="00DE69C8"/>
    <w:rsid w:val="00DF33C3"/>
    <w:rsid w:val="00DF406D"/>
    <w:rsid w:val="00DF61AF"/>
    <w:rsid w:val="00E02D92"/>
    <w:rsid w:val="00E1153B"/>
    <w:rsid w:val="00E1457E"/>
    <w:rsid w:val="00E2432A"/>
    <w:rsid w:val="00E27E3D"/>
    <w:rsid w:val="00E41EC3"/>
    <w:rsid w:val="00E44D94"/>
    <w:rsid w:val="00E5004D"/>
    <w:rsid w:val="00E610BB"/>
    <w:rsid w:val="00E616B3"/>
    <w:rsid w:val="00E674CB"/>
    <w:rsid w:val="00E7102B"/>
    <w:rsid w:val="00E75D85"/>
    <w:rsid w:val="00E93EF5"/>
    <w:rsid w:val="00E93F67"/>
    <w:rsid w:val="00E94312"/>
    <w:rsid w:val="00EA3C35"/>
    <w:rsid w:val="00EA4DF3"/>
    <w:rsid w:val="00EB0450"/>
    <w:rsid w:val="00EB0FCD"/>
    <w:rsid w:val="00EB4DB7"/>
    <w:rsid w:val="00EC64F9"/>
    <w:rsid w:val="00ED2F92"/>
    <w:rsid w:val="00ED3517"/>
    <w:rsid w:val="00ED46A2"/>
    <w:rsid w:val="00EE1970"/>
    <w:rsid w:val="00EE2637"/>
    <w:rsid w:val="00EE2C6A"/>
    <w:rsid w:val="00EE5E26"/>
    <w:rsid w:val="00EF08D8"/>
    <w:rsid w:val="00EF105A"/>
    <w:rsid w:val="00EF18A4"/>
    <w:rsid w:val="00EF4B1F"/>
    <w:rsid w:val="00F02A42"/>
    <w:rsid w:val="00F03875"/>
    <w:rsid w:val="00F153E4"/>
    <w:rsid w:val="00F24466"/>
    <w:rsid w:val="00F24AC5"/>
    <w:rsid w:val="00F26159"/>
    <w:rsid w:val="00F26245"/>
    <w:rsid w:val="00F2776B"/>
    <w:rsid w:val="00F31696"/>
    <w:rsid w:val="00F33FA0"/>
    <w:rsid w:val="00F35F30"/>
    <w:rsid w:val="00F378CB"/>
    <w:rsid w:val="00F405F3"/>
    <w:rsid w:val="00F44A81"/>
    <w:rsid w:val="00F45307"/>
    <w:rsid w:val="00F523ED"/>
    <w:rsid w:val="00F618F3"/>
    <w:rsid w:val="00F62FA1"/>
    <w:rsid w:val="00F70B59"/>
    <w:rsid w:val="00F71708"/>
    <w:rsid w:val="00F71A80"/>
    <w:rsid w:val="00F74140"/>
    <w:rsid w:val="00F8051F"/>
    <w:rsid w:val="00F80C8F"/>
    <w:rsid w:val="00F8294E"/>
    <w:rsid w:val="00F85E2D"/>
    <w:rsid w:val="00FA023B"/>
    <w:rsid w:val="00FA2AB5"/>
    <w:rsid w:val="00FA3B81"/>
    <w:rsid w:val="00FA4515"/>
    <w:rsid w:val="00FA7253"/>
    <w:rsid w:val="00FA7F6A"/>
    <w:rsid w:val="00FB23E0"/>
    <w:rsid w:val="00FC3AEE"/>
    <w:rsid w:val="00FC4B11"/>
    <w:rsid w:val="00FC7E7C"/>
    <w:rsid w:val="00FD0772"/>
    <w:rsid w:val="00FD4A78"/>
    <w:rsid w:val="00FE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68C"/>
  </w:style>
  <w:style w:type="paragraph" w:styleId="1">
    <w:name w:val="heading 1"/>
    <w:basedOn w:val="a"/>
    <w:next w:val="a"/>
    <w:qFormat/>
    <w:rsid w:val="00EF08D8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420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68C"/>
    <w:pPr>
      <w:jc w:val="both"/>
    </w:pPr>
    <w:rPr>
      <w:sz w:val="24"/>
    </w:rPr>
  </w:style>
  <w:style w:type="paragraph" w:styleId="a4">
    <w:name w:val="Body Text Indent"/>
    <w:basedOn w:val="a"/>
    <w:link w:val="a5"/>
    <w:rsid w:val="00EF08D8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EF08D8"/>
    <w:pPr>
      <w:ind w:firstLine="60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735D18"/>
    <w:rPr>
      <w:sz w:val="24"/>
    </w:rPr>
  </w:style>
  <w:style w:type="paragraph" w:styleId="a6">
    <w:name w:val="Balloon Text"/>
    <w:basedOn w:val="a"/>
    <w:link w:val="a7"/>
    <w:rsid w:val="00210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023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B0B92"/>
    <w:rPr>
      <w:b/>
      <w:bCs/>
    </w:rPr>
  </w:style>
  <w:style w:type="paragraph" w:customStyle="1" w:styleId="ConsPlusNormal">
    <w:name w:val="ConsPlusNormal"/>
    <w:rsid w:val="00A279D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EB0450"/>
  </w:style>
  <w:style w:type="character" w:styleId="a9">
    <w:name w:val="Hyperlink"/>
    <w:basedOn w:val="a0"/>
    <w:uiPriority w:val="99"/>
    <w:unhideWhenUsed/>
    <w:rsid w:val="00EB0450"/>
    <w:rPr>
      <w:color w:val="0000FF"/>
      <w:u w:val="single"/>
    </w:rPr>
  </w:style>
  <w:style w:type="table" w:styleId="aa">
    <w:name w:val="Table Grid"/>
    <w:basedOn w:val="a1"/>
    <w:rsid w:val="00C31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rsid w:val="00C31A0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Title"/>
    <w:basedOn w:val="a"/>
    <w:link w:val="ac"/>
    <w:qFormat/>
    <w:rsid w:val="00E75D85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E75D85"/>
    <w:rPr>
      <w:b/>
      <w:bCs/>
      <w:sz w:val="28"/>
      <w:szCs w:val="24"/>
    </w:rPr>
  </w:style>
  <w:style w:type="paragraph" w:styleId="ad">
    <w:name w:val="header"/>
    <w:basedOn w:val="a"/>
    <w:link w:val="ae"/>
    <w:rsid w:val="00E75D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75D85"/>
  </w:style>
  <w:style w:type="paragraph" w:styleId="af">
    <w:name w:val="footer"/>
    <w:basedOn w:val="a"/>
    <w:link w:val="af0"/>
    <w:rsid w:val="00E75D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75D85"/>
  </w:style>
  <w:style w:type="character" w:styleId="af1">
    <w:name w:val="annotation reference"/>
    <w:uiPriority w:val="99"/>
    <w:rsid w:val="00CA1EA6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CA1EA6"/>
  </w:style>
  <w:style w:type="character" w:customStyle="1" w:styleId="af3">
    <w:name w:val="Текст примечания Знак"/>
    <w:basedOn w:val="a0"/>
    <w:link w:val="af2"/>
    <w:uiPriority w:val="99"/>
    <w:rsid w:val="00CA1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66A57-1021-4C43-92CF-9599A1F7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43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5</cp:revision>
  <cp:lastPrinted>2018-02-27T13:32:00Z</cp:lastPrinted>
  <dcterms:created xsi:type="dcterms:W3CDTF">2018-02-01T13:31:00Z</dcterms:created>
  <dcterms:modified xsi:type="dcterms:W3CDTF">2018-02-28T13:56:00Z</dcterms:modified>
</cp:coreProperties>
</file>