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85" w:rsidRDefault="00E75D85" w:rsidP="00E75D85">
      <w:pPr>
        <w:pStyle w:val="ab"/>
      </w:pPr>
      <w:r w:rsidRPr="00661A34">
        <w:rPr>
          <w:noProof/>
        </w:rPr>
        <w:drawing>
          <wp:inline distT="0" distB="0" distL="0" distR="0">
            <wp:extent cx="914400" cy="914400"/>
            <wp:effectExtent l="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</w:p>
    <w:p w:rsidR="00E75D85" w:rsidRPr="00351C68" w:rsidRDefault="00E75D85" w:rsidP="00E75D8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E75D85" w:rsidRPr="00351C68" w:rsidRDefault="00E75D85" w:rsidP="00E75D8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E75D85" w:rsidRDefault="00E75D85" w:rsidP="00E75D8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E75D85" w:rsidRPr="00351C68" w:rsidRDefault="0008381F" w:rsidP="00E75D8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E75D85" w:rsidRPr="00351C68">
        <w:rPr>
          <w:b/>
          <w:bCs/>
          <w:sz w:val="26"/>
          <w:szCs w:val="26"/>
        </w:rPr>
        <w:t>-й СОЗЫВ</w:t>
      </w:r>
    </w:p>
    <w:p w:rsidR="00E75D85" w:rsidRPr="00351C68" w:rsidRDefault="0008381F" w:rsidP="00E75D8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65</w:t>
      </w:r>
      <w:r w:rsidR="00E75D85">
        <w:rPr>
          <w:b/>
          <w:bCs/>
          <w:sz w:val="26"/>
          <w:szCs w:val="26"/>
        </w:rPr>
        <w:t xml:space="preserve">-ое </w:t>
      </w:r>
      <w:r w:rsidR="00E75D85" w:rsidRPr="00351C68">
        <w:rPr>
          <w:b/>
          <w:bCs/>
          <w:sz w:val="26"/>
          <w:szCs w:val="26"/>
        </w:rPr>
        <w:t>ЗАСЕДАНИЕ</w:t>
      </w:r>
    </w:p>
    <w:p w:rsidR="004D1A82" w:rsidRDefault="004D1A82" w:rsidP="00E75D85">
      <w:pPr>
        <w:jc w:val="center"/>
        <w:rPr>
          <w:b/>
          <w:bCs/>
          <w:sz w:val="28"/>
          <w:szCs w:val="26"/>
        </w:rPr>
      </w:pPr>
    </w:p>
    <w:p w:rsidR="00E75D85" w:rsidRPr="00792CCD" w:rsidRDefault="00E75D85" w:rsidP="00E75D85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РЕШЕНИ</w:t>
      </w:r>
      <w:r w:rsidRPr="00792CCD">
        <w:rPr>
          <w:b/>
          <w:bCs/>
          <w:sz w:val="28"/>
          <w:szCs w:val="26"/>
        </w:rPr>
        <w:t>Е</w:t>
      </w:r>
    </w:p>
    <w:p w:rsidR="00E75D85" w:rsidRPr="00792CCD" w:rsidRDefault="00E75D85" w:rsidP="00E75D85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E75D85" w:rsidRPr="004D1A82" w:rsidRDefault="0008381F" w:rsidP="00E75D85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  <w:r w:rsidRPr="004D1A82">
        <w:rPr>
          <w:b/>
          <w:bCs/>
          <w:sz w:val="28"/>
          <w:szCs w:val="26"/>
        </w:rPr>
        <w:t xml:space="preserve">от </w:t>
      </w:r>
      <w:r w:rsidR="00C13CE4">
        <w:rPr>
          <w:b/>
          <w:bCs/>
          <w:sz w:val="28"/>
          <w:szCs w:val="26"/>
        </w:rPr>
        <w:t xml:space="preserve">22 февраля </w:t>
      </w:r>
      <w:r w:rsidR="00E75D85" w:rsidRPr="004D1A82">
        <w:rPr>
          <w:b/>
          <w:bCs/>
          <w:sz w:val="28"/>
          <w:szCs w:val="26"/>
        </w:rPr>
        <w:t>20</w:t>
      </w:r>
      <w:r w:rsidRPr="004D1A82">
        <w:rPr>
          <w:b/>
          <w:bCs/>
          <w:sz w:val="28"/>
          <w:szCs w:val="26"/>
        </w:rPr>
        <w:t xml:space="preserve">18 </w:t>
      </w:r>
      <w:r w:rsidR="00E75D85" w:rsidRPr="004D1A82">
        <w:rPr>
          <w:b/>
          <w:bCs/>
          <w:sz w:val="28"/>
          <w:szCs w:val="26"/>
        </w:rPr>
        <w:t xml:space="preserve">г.                                             </w:t>
      </w:r>
      <w:r w:rsidR="004D1A82">
        <w:rPr>
          <w:b/>
          <w:bCs/>
          <w:sz w:val="28"/>
          <w:szCs w:val="26"/>
        </w:rPr>
        <w:t xml:space="preserve">                            </w:t>
      </w:r>
      <w:r w:rsidR="00E75D85" w:rsidRPr="004D1A82">
        <w:rPr>
          <w:b/>
          <w:bCs/>
          <w:sz w:val="28"/>
          <w:szCs w:val="26"/>
        </w:rPr>
        <w:t xml:space="preserve"> </w:t>
      </w:r>
      <w:r w:rsidR="00C13CE4">
        <w:rPr>
          <w:b/>
          <w:bCs/>
          <w:sz w:val="28"/>
          <w:szCs w:val="26"/>
        </w:rPr>
        <w:t xml:space="preserve">   </w:t>
      </w:r>
      <w:r w:rsidR="00E75D85" w:rsidRPr="004D1A82">
        <w:rPr>
          <w:b/>
          <w:bCs/>
          <w:sz w:val="28"/>
          <w:szCs w:val="26"/>
        </w:rPr>
        <w:t xml:space="preserve"> № </w:t>
      </w:r>
      <w:r w:rsidR="00C13CE4">
        <w:rPr>
          <w:b/>
          <w:bCs/>
          <w:sz w:val="28"/>
          <w:szCs w:val="26"/>
        </w:rPr>
        <w:t xml:space="preserve">65- 371 </w:t>
      </w:r>
    </w:p>
    <w:p w:rsidR="00E2432A" w:rsidRDefault="00E2432A" w:rsidP="00CA1EA6">
      <w:pPr>
        <w:rPr>
          <w:b/>
          <w:sz w:val="28"/>
          <w:szCs w:val="28"/>
        </w:rPr>
      </w:pPr>
    </w:p>
    <w:p w:rsidR="00C31A0A" w:rsidRPr="0085594A" w:rsidRDefault="002869B0" w:rsidP="00C31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D1A82">
        <w:rPr>
          <w:b/>
          <w:sz w:val="28"/>
          <w:szCs w:val="28"/>
        </w:rPr>
        <w:t>б обращении в избирательную комиссию Тульской области о возложении полномочий избирательной комиссии муниципального образования Киреевский район на территориальную избирательную комиссию Киреевского района Тульской области</w:t>
      </w:r>
    </w:p>
    <w:p w:rsidR="00C31A0A" w:rsidRPr="0083333E" w:rsidRDefault="00C31A0A" w:rsidP="000838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5D85" w:rsidRDefault="00C31A0A" w:rsidP="00C31A0A">
      <w:pPr>
        <w:pStyle w:val="ConsPlusNormal"/>
        <w:ind w:firstLine="540"/>
        <w:jc w:val="both"/>
      </w:pPr>
      <w:r w:rsidRPr="00A07E49">
        <w:t>В</w:t>
      </w:r>
      <w:r w:rsidR="004D1A82">
        <w:t xml:space="preserve"> соответствии с частью 4 статьи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t>,</w:t>
      </w:r>
      <w:r w:rsidR="004D1A82">
        <w:t xml:space="preserve"> частью 6 статьи 18 Закона Тульской области от 02 апреля 2007 года</w:t>
      </w:r>
      <w:r w:rsidRPr="00A07E49">
        <w:t xml:space="preserve"> </w:t>
      </w:r>
      <w:r w:rsidR="004D1A82">
        <w:t xml:space="preserve">№815-ЗТО «Об избирательных комиссиях и комиссиях референдума в Тульской области», </w:t>
      </w:r>
      <w:r w:rsidRPr="008F3E02">
        <w:t xml:space="preserve">на основании </w:t>
      </w:r>
      <w:r w:rsidR="0073788E">
        <w:t>Устава муниципального образования Киреевский район</w:t>
      </w:r>
      <w:r w:rsidR="00E75D85">
        <w:t xml:space="preserve">, Собрание представителей муниципального образования Киреевский район </w:t>
      </w:r>
      <w:r w:rsidR="00E75D85" w:rsidRPr="00050BF1">
        <w:t>РЕШИЛО:</w:t>
      </w:r>
    </w:p>
    <w:p w:rsidR="0008381F" w:rsidRDefault="00CA1EA6" w:rsidP="004D1A82">
      <w:pPr>
        <w:pStyle w:val="ConsPlusNormal"/>
        <w:ind w:firstLine="540"/>
        <w:jc w:val="both"/>
      </w:pPr>
      <w:r w:rsidRPr="00CA1EA6">
        <w:t>1.</w:t>
      </w:r>
      <w:r>
        <w:t xml:space="preserve"> </w:t>
      </w:r>
      <w:r w:rsidR="004D1A82">
        <w:t>Обратиться в избирательную комиссию Тульской области с предложением о возложении полномочий избирательной комиссии муниципального образования Киреевский район на территориальную избирательную комиссию Киреевского района Тульской области.</w:t>
      </w:r>
    </w:p>
    <w:p w:rsidR="004D1A82" w:rsidRPr="0008381F" w:rsidRDefault="004D1A82" w:rsidP="004D1A82">
      <w:pPr>
        <w:pStyle w:val="ConsPlusNormal"/>
        <w:ind w:firstLine="540"/>
        <w:jc w:val="both"/>
      </w:pPr>
      <w:r>
        <w:t>2. Направить настоящее решение в избирательную комиссию Тульской области.</w:t>
      </w:r>
    </w:p>
    <w:p w:rsidR="00C31A0A" w:rsidRDefault="00A829F5" w:rsidP="00E2432A">
      <w:pPr>
        <w:pStyle w:val="ConsPlusNormal"/>
        <w:ind w:firstLine="540"/>
        <w:jc w:val="both"/>
      </w:pPr>
      <w:r>
        <w:t>3</w:t>
      </w:r>
      <w:r w:rsidR="00C31A0A" w:rsidRPr="00A279DD">
        <w:t xml:space="preserve">. </w:t>
      </w:r>
      <w:r w:rsidR="00E75D85">
        <w:t xml:space="preserve">Настоящее решение вступает в силу со дня </w:t>
      </w:r>
      <w:r w:rsidR="004D1A82">
        <w:t>подписания.</w:t>
      </w:r>
    </w:p>
    <w:p w:rsidR="0008381F" w:rsidRDefault="0008381F" w:rsidP="00E2432A">
      <w:pPr>
        <w:pStyle w:val="ConsPlusNormal"/>
        <w:ind w:firstLine="540"/>
        <w:jc w:val="both"/>
      </w:pPr>
    </w:p>
    <w:p w:rsidR="0008381F" w:rsidRPr="00A279DD" w:rsidRDefault="0008381F" w:rsidP="00E2432A">
      <w:pPr>
        <w:pStyle w:val="ConsPlusNormal"/>
        <w:ind w:firstLine="540"/>
        <w:jc w:val="both"/>
      </w:pPr>
    </w:p>
    <w:p w:rsidR="00E2432A" w:rsidRPr="008F3E02" w:rsidRDefault="00E2432A" w:rsidP="000456FB">
      <w:pPr>
        <w:pStyle w:val="a4"/>
        <w:ind w:firstLine="0"/>
        <w:rPr>
          <w:b/>
          <w:sz w:val="28"/>
          <w:szCs w:val="28"/>
        </w:rPr>
      </w:pPr>
    </w:p>
    <w:p w:rsidR="0008381F" w:rsidRDefault="0008381F" w:rsidP="00E75D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4D1A82" w:rsidRDefault="004D1A82" w:rsidP="00E75D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Киреевский район, председатель</w:t>
      </w:r>
    </w:p>
    <w:p w:rsidR="00E75D85" w:rsidRDefault="00E75D85" w:rsidP="00E75D8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представителей</w:t>
      </w:r>
      <w:r w:rsidR="0008381F">
        <w:rPr>
          <w:b/>
          <w:sz w:val="28"/>
          <w:szCs w:val="28"/>
        </w:rPr>
        <w:t>,</w:t>
      </w:r>
    </w:p>
    <w:p w:rsidR="00E75D85" w:rsidRDefault="00E75D85" w:rsidP="00E75D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75D85" w:rsidRDefault="00E75D85" w:rsidP="00E75D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Киреевский район                                                                        Г.Е. Баранова</w:t>
      </w:r>
    </w:p>
    <w:p w:rsidR="00CA1EA6" w:rsidRDefault="00CA1EA6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E02D92" w:rsidRPr="00CA1EA6" w:rsidRDefault="00E02D92" w:rsidP="00E02D92">
      <w:pPr>
        <w:tabs>
          <w:tab w:val="left" w:pos="5966"/>
        </w:tabs>
      </w:pPr>
    </w:p>
    <w:sectPr w:rsidR="00E02D92" w:rsidRPr="00CA1EA6" w:rsidSect="008F3E02">
      <w:pgSz w:w="11907" w:h="16840" w:code="9"/>
      <w:pgMar w:top="1276" w:right="851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3F3" w:rsidRDefault="004773F3" w:rsidP="00E75D85">
      <w:r>
        <w:separator/>
      </w:r>
    </w:p>
  </w:endnote>
  <w:endnote w:type="continuationSeparator" w:id="0">
    <w:p w:rsidR="004773F3" w:rsidRDefault="004773F3" w:rsidP="00E75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3F3" w:rsidRDefault="004773F3" w:rsidP="00E75D85">
      <w:r>
        <w:separator/>
      </w:r>
    </w:p>
  </w:footnote>
  <w:footnote w:type="continuationSeparator" w:id="0">
    <w:p w:rsidR="004773F3" w:rsidRDefault="004773F3" w:rsidP="00E75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21F"/>
    <w:multiLevelType w:val="hybridMultilevel"/>
    <w:tmpl w:val="D8EA1850"/>
    <w:lvl w:ilvl="0" w:tplc="F59E6DC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D40BCB"/>
    <w:multiLevelType w:val="hybridMultilevel"/>
    <w:tmpl w:val="7B142E58"/>
    <w:lvl w:ilvl="0" w:tplc="B7A826DE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794B6F"/>
    <w:multiLevelType w:val="hybridMultilevel"/>
    <w:tmpl w:val="A8EE5A22"/>
    <w:lvl w:ilvl="0" w:tplc="1E108CB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F1788A"/>
    <w:multiLevelType w:val="hybridMultilevel"/>
    <w:tmpl w:val="54AEED92"/>
    <w:lvl w:ilvl="0" w:tplc="39D4ECA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BB65465"/>
    <w:multiLevelType w:val="hybridMultilevel"/>
    <w:tmpl w:val="245661A8"/>
    <w:lvl w:ilvl="0" w:tplc="974AA08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744894"/>
    <w:multiLevelType w:val="hybridMultilevel"/>
    <w:tmpl w:val="3C22776E"/>
    <w:lvl w:ilvl="0" w:tplc="8E4C9CA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973"/>
    <w:rsid w:val="00000890"/>
    <w:rsid w:val="00006080"/>
    <w:rsid w:val="00006543"/>
    <w:rsid w:val="00021792"/>
    <w:rsid w:val="00034A70"/>
    <w:rsid w:val="00034C0A"/>
    <w:rsid w:val="000456FB"/>
    <w:rsid w:val="00050670"/>
    <w:rsid w:val="00061DED"/>
    <w:rsid w:val="0006352D"/>
    <w:rsid w:val="00066238"/>
    <w:rsid w:val="000726F7"/>
    <w:rsid w:val="00073C65"/>
    <w:rsid w:val="00074CBE"/>
    <w:rsid w:val="00080389"/>
    <w:rsid w:val="00081B88"/>
    <w:rsid w:val="0008232B"/>
    <w:rsid w:val="0008381F"/>
    <w:rsid w:val="00092548"/>
    <w:rsid w:val="00095431"/>
    <w:rsid w:val="0009578B"/>
    <w:rsid w:val="000A2A3A"/>
    <w:rsid w:val="000B02C2"/>
    <w:rsid w:val="000C0FF3"/>
    <w:rsid w:val="000C3B37"/>
    <w:rsid w:val="000D2E2A"/>
    <w:rsid w:val="000D39C0"/>
    <w:rsid w:val="000D3CB3"/>
    <w:rsid w:val="000E3073"/>
    <w:rsid w:val="000E34D9"/>
    <w:rsid w:val="000F662E"/>
    <w:rsid w:val="00101C42"/>
    <w:rsid w:val="001032B9"/>
    <w:rsid w:val="001057EB"/>
    <w:rsid w:val="00111960"/>
    <w:rsid w:val="00113E2F"/>
    <w:rsid w:val="00116C3A"/>
    <w:rsid w:val="001330C5"/>
    <w:rsid w:val="00133EB4"/>
    <w:rsid w:val="00147288"/>
    <w:rsid w:val="00153862"/>
    <w:rsid w:val="00157ECD"/>
    <w:rsid w:val="00160073"/>
    <w:rsid w:val="00162340"/>
    <w:rsid w:val="00163700"/>
    <w:rsid w:val="00166367"/>
    <w:rsid w:val="00176417"/>
    <w:rsid w:val="001816FC"/>
    <w:rsid w:val="00184562"/>
    <w:rsid w:val="00192D68"/>
    <w:rsid w:val="001942DB"/>
    <w:rsid w:val="001A2D34"/>
    <w:rsid w:val="001B3CD0"/>
    <w:rsid w:val="001B5EA8"/>
    <w:rsid w:val="001B666F"/>
    <w:rsid w:val="001B7F81"/>
    <w:rsid w:val="001C34FE"/>
    <w:rsid w:val="001C4EC9"/>
    <w:rsid w:val="001C54AC"/>
    <w:rsid w:val="001C757B"/>
    <w:rsid w:val="001E36EC"/>
    <w:rsid w:val="001E3E78"/>
    <w:rsid w:val="001E6EA1"/>
    <w:rsid w:val="00203426"/>
    <w:rsid w:val="00210236"/>
    <w:rsid w:val="00211876"/>
    <w:rsid w:val="00213FCC"/>
    <w:rsid w:val="002256F6"/>
    <w:rsid w:val="002315BF"/>
    <w:rsid w:val="00236927"/>
    <w:rsid w:val="0025363D"/>
    <w:rsid w:val="00255FAA"/>
    <w:rsid w:val="00261EF3"/>
    <w:rsid w:val="00264547"/>
    <w:rsid w:val="00270885"/>
    <w:rsid w:val="00273020"/>
    <w:rsid w:val="00285273"/>
    <w:rsid w:val="002869B0"/>
    <w:rsid w:val="00286E5B"/>
    <w:rsid w:val="002970D2"/>
    <w:rsid w:val="002A4AEA"/>
    <w:rsid w:val="002C0385"/>
    <w:rsid w:val="002D11F8"/>
    <w:rsid w:val="002E3492"/>
    <w:rsid w:val="002F403F"/>
    <w:rsid w:val="00310782"/>
    <w:rsid w:val="00311137"/>
    <w:rsid w:val="003123DC"/>
    <w:rsid w:val="00320D5D"/>
    <w:rsid w:val="00321EF5"/>
    <w:rsid w:val="00325107"/>
    <w:rsid w:val="00327155"/>
    <w:rsid w:val="003449F5"/>
    <w:rsid w:val="0035273B"/>
    <w:rsid w:val="00353DD3"/>
    <w:rsid w:val="003560C8"/>
    <w:rsid w:val="00356419"/>
    <w:rsid w:val="00361A8F"/>
    <w:rsid w:val="003747B2"/>
    <w:rsid w:val="00391887"/>
    <w:rsid w:val="003918AF"/>
    <w:rsid w:val="003942FA"/>
    <w:rsid w:val="003A5BD3"/>
    <w:rsid w:val="003B6F40"/>
    <w:rsid w:val="003C211B"/>
    <w:rsid w:val="003D050B"/>
    <w:rsid w:val="003E0065"/>
    <w:rsid w:val="003E2C39"/>
    <w:rsid w:val="003F6081"/>
    <w:rsid w:val="004217AD"/>
    <w:rsid w:val="00425990"/>
    <w:rsid w:val="00426CE9"/>
    <w:rsid w:val="0043510D"/>
    <w:rsid w:val="004503F5"/>
    <w:rsid w:val="00466569"/>
    <w:rsid w:val="00466928"/>
    <w:rsid w:val="00470E01"/>
    <w:rsid w:val="004715CC"/>
    <w:rsid w:val="00474671"/>
    <w:rsid w:val="00475F61"/>
    <w:rsid w:val="004773F3"/>
    <w:rsid w:val="00477D74"/>
    <w:rsid w:val="00493C9F"/>
    <w:rsid w:val="004947DF"/>
    <w:rsid w:val="004A0011"/>
    <w:rsid w:val="004A2AE3"/>
    <w:rsid w:val="004A42BB"/>
    <w:rsid w:val="004C294C"/>
    <w:rsid w:val="004C38F0"/>
    <w:rsid w:val="004C7E06"/>
    <w:rsid w:val="004D1A82"/>
    <w:rsid w:val="004E42B5"/>
    <w:rsid w:val="004F068C"/>
    <w:rsid w:val="004F1E1E"/>
    <w:rsid w:val="004F213D"/>
    <w:rsid w:val="004F2221"/>
    <w:rsid w:val="004F2DA3"/>
    <w:rsid w:val="0052005B"/>
    <w:rsid w:val="0053087D"/>
    <w:rsid w:val="00532C14"/>
    <w:rsid w:val="00533F0B"/>
    <w:rsid w:val="00542063"/>
    <w:rsid w:val="0054258B"/>
    <w:rsid w:val="005531B7"/>
    <w:rsid w:val="00554A7D"/>
    <w:rsid w:val="00556584"/>
    <w:rsid w:val="005728A3"/>
    <w:rsid w:val="005774D3"/>
    <w:rsid w:val="00582AE8"/>
    <w:rsid w:val="00582F4D"/>
    <w:rsid w:val="00593742"/>
    <w:rsid w:val="00595D5F"/>
    <w:rsid w:val="005A1E5E"/>
    <w:rsid w:val="005A7737"/>
    <w:rsid w:val="005B2D31"/>
    <w:rsid w:val="005B3F50"/>
    <w:rsid w:val="005D3ED3"/>
    <w:rsid w:val="005F071C"/>
    <w:rsid w:val="005F23B0"/>
    <w:rsid w:val="005F37D2"/>
    <w:rsid w:val="00607797"/>
    <w:rsid w:val="00610A54"/>
    <w:rsid w:val="00620A59"/>
    <w:rsid w:val="006227D0"/>
    <w:rsid w:val="00623391"/>
    <w:rsid w:val="0063294C"/>
    <w:rsid w:val="006331EF"/>
    <w:rsid w:val="0064643B"/>
    <w:rsid w:val="00652E5A"/>
    <w:rsid w:val="00657807"/>
    <w:rsid w:val="006600AF"/>
    <w:rsid w:val="00662DAD"/>
    <w:rsid w:val="006632D3"/>
    <w:rsid w:val="00663571"/>
    <w:rsid w:val="00666307"/>
    <w:rsid w:val="00672DF5"/>
    <w:rsid w:val="0067517A"/>
    <w:rsid w:val="00676D0B"/>
    <w:rsid w:val="006800C3"/>
    <w:rsid w:val="0068313F"/>
    <w:rsid w:val="00696160"/>
    <w:rsid w:val="006A4ECF"/>
    <w:rsid w:val="006B0B92"/>
    <w:rsid w:val="006B652C"/>
    <w:rsid w:val="006B7E3C"/>
    <w:rsid w:val="006C0B57"/>
    <w:rsid w:val="006C7DDF"/>
    <w:rsid w:val="006D2168"/>
    <w:rsid w:val="006D70FB"/>
    <w:rsid w:val="006E002C"/>
    <w:rsid w:val="006E268F"/>
    <w:rsid w:val="00713E84"/>
    <w:rsid w:val="00714D11"/>
    <w:rsid w:val="00735D18"/>
    <w:rsid w:val="0073788E"/>
    <w:rsid w:val="00741A43"/>
    <w:rsid w:val="007421B4"/>
    <w:rsid w:val="007456DE"/>
    <w:rsid w:val="00745D5B"/>
    <w:rsid w:val="0077419D"/>
    <w:rsid w:val="007801F7"/>
    <w:rsid w:val="00781A8E"/>
    <w:rsid w:val="00782298"/>
    <w:rsid w:val="00796795"/>
    <w:rsid w:val="007A073A"/>
    <w:rsid w:val="007A2935"/>
    <w:rsid w:val="007B1FC3"/>
    <w:rsid w:val="007B7871"/>
    <w:rsid w:val="007C7756"/>
    <w:rsid w:val="007D0BAB"/>
    <w:rsid w:val="007F6552"/>
    <w:rsid w:val="007F7701"/>
    <w:rsid w:val="00800641"/>
    <w:rsid w:val="00800B9F"/>
    <w:rsid w:val="0080374E"/>
    <w:rsid w:val="00820247"/>
    <w:rsid w:val="00823640"/>
    <w:rsid w:val="008275B8"/>
    <w:rsid w:val="0082763A"/>
    <w:rsid w:val="00830F07"/>
    <w:rsid w:val="008311D9"/>
    <w:rsid w:val="00844C3D"/>
    <w:rsid w:val="00870008"/>
    <w:rsid w:val="00870662"/>
    <w:rsid w:val="00883290"/>
    <w:rsid w:val="008869A7"/>
    <w:rsid w:val="008952C6"/>
    <w:rsid w:val="008A2E84"/>
    <w:rsid w:val="008C2CCB"/>
    <w:rsid w:val="008D0F15"/>
    <w:rsid w:val="008D4588"/>
    <w:rsid w:val="008D5496"/>
    <w:rsid w:val="008E0AC3"/>
    <w:rsid w:val="008E67B4"/>
    <w:rsid w:val="008F3E02"/>
    <w:rsid w:val="009024ED"/>
    <w:rsid w:val="00923F20"/>
    <w:rsid w:val="00935C49"/>
    <w:rsid w:val="00936F77"/>
    <w:rsid w:val="00937505"/>
    <w:rsid w:val="00940D17"/>
    <w:rsid w:val="0094457E"/>
    <w:rsid w:val="0095354E"/>
    <w:rsid w:val="00956123"/>
    <w:rsid w:val="00962F46"/>
    <w:rsid w:val="00987973"/>
    <w:rsid w:val="00993A68"/>
    <w:rsid w:val="009941F4"/>
    <w:rsid w:val="00995E63"/>
    <w:rsid w:val="00997571"/>
    <w:rsid w:val="009A1C34"/>
    <w:rsid w:val="009A21BC"/>
    <w:rsid w:val="009B6832"/>
    <w:rsid w:val="009C009B"/>
    <w:rsid w:val="009C104C"/>
    <w:rsid w:val="009C5130"/>
    <w:rsid w:val="009C5252"/>
    <w:rsid w:val="009C61B2"/>
    <w:rsid w:val="009C73E1"/>
    <w:rsid w:val="009D19F4"/>
    <w:rsid w:val="009E236A"/>
    <w:rsid w:val="009E5063"/>
    <w:rsid w:val="009F4314"/>
    <w:rsid w:val="00A01459"/>
    <w:rsid w:val="00A0463C"/>
    <w:rsid w:val="00A06F17"/>
    <w:rsid w:val="00A12A9D"/>
    <w:rsid w:val="00A2246A"/>
    <w:rsid w:val="00A26292"/>
    <w:rsid w:val="00A279DD"/>
    <w:rsid w:val="00A365BB"/>
    <w:rsid w:val="00A4167D"/>
    <w:rsid w:val="00A51FED"/>
    <w:rsid w:val="00A60FAE"/>
    <w:rsid w:val="00A6403B"/>
    <w:rsid w:val="00A707B8"/>
    <w:rsid w:val="00A7679E"/>
    <w:rsid w:val="00A829F5"/>
    <w:rsid w:val="00A83580"/>
    <w:rsid w:val="00AA4095"/>
    <w:rsid w:val="00AB209F"/>
    <w:rsid w:val="00AC71A9"/>
    <w:rsid w:val="00AD4B30"/>
    <w:rsid w:val="00AD5331"/>
    <w:rsid w:val="00AE1A23"/>
    <w:rsid w:val="00AE4CAB"/>
    <w:rsid w:val="00AE69E3"/>
    <w:rsid w:val="00AE791C"/>
    <w:rsid w:val="00AF21CE"/>
    <w:rsid w:val="00AF48B0"/>
    <w:rsid w:val="00B009E1"/>
    <w:rsid w:val="00B22586"/>
    <w:rsid w:val="00B233DB"/>
    <w:rsid w:val="00B26586"/>
    <w:rsid w:val="00B35314"/>
    <w:rsid w:val="00B36C87"/>
    <w:rsid w:val="00B40180"/>
    <w:rsid w:val="00B5449C"/>
    <w:rsid w:val="00B5523C"/>
    <w:rsid w:val="00B64C3F"/>
    <w:rsid w:val="00B76102"/>
    <w:rsid w:val="00B8171D"/>
    <w:rsid w:val="00B832D7"/>
    <w:rsid w:val="00B837DD"/>
    <w:rsid w:val="00B84836"/>
    <w:rsid w:val="00BA5A5D"/>
    <w:rsid w:val="00BB11C8"/>
    <w:rsid w:val="00BB2D71"/>
    <w:rsid w:val="00BB5D9F"/>
    <w:rsid w:val="00BB656E"/>
    <w:rsid w:val="00BC0536"/>
    <w:rsid w:val="00BC24A4"/>
    <w:rsid w:val="00BC3943"/>
    <w:rsid w:val="00BF04C5"/>
    <w:rsid w:val="00C00D64"/>
    <w:rsid w:val="00C0315E"/>
    <w:rsid w:val="00C12140"/>
    <w:rsid w:val="00C1348B"/>
    <w:rsid w:val="00C13CE4"/>
    <w:rsid w:val="00C16BA1"/>
    <w:rsid w:val="00C2534B"/>
    <w:rsid w:val="00C31A0A"/>
    <w:rsid w:val="00C32F9E"/>
    <w:rsid w:val="00C3542E"/>
    <w:rsid w:val="00C452DF"/>
    <w:rsid w:val="00C64103"/>
    <w:rsid w:val="00C66C75"/>
    <w:rsid w:val="00C67B5E"/>
    <w:rsid w:val="00C779EC"/>
    <w:rsid w:val="00C853EF"/>
    <w:rsid w:val="00C92A9F"/>
    <w:rsid w:val="00CA1EA6"/>
    <w:rsid w:val="00CA619C"/>
    <w:rsid w:val="00CC0CB6"/>
    <w:rsid w:val="00CC0CC1"/>
    <w:rsid w:val="00CC19FB"/>
    <w:rsid w:val="00CC772D"/>
    <w:rsid w:val="00CE3F06"/>
    <w:rsid w:val="00CF1E76"/>
    <w:rsid w:val="00CF6263"/>
    <w:rsid w:val="00CF7A54"/>
    <w:rsid w:val="00D078E7"/>
    <w:rsid w:val="00D1152C"/>
    <w:rsid w:val="00D24E0E"/>
    <w:rsid w:val="00D26749"/>
    <w:rsid w:val="00D30190"/>
    <w:rsid w:val="00D357FB"/>
    <w:rsid w:val="00D40C98"/>
    <w:rsid w:val="00D44CE7"/>
    <w:rsid w:val="00D45915"/>
    <w:rsid w:val="00D4598B"/>
    <w:rsid w:val="00D4660B"/>
    <w:rsid w:val="00D63AB1"/>
    <w:rsid w:val="00D73E1C"/>
    <w:rsid w:val="00D74002"/>
    <w:rsid w:val="00D743DC"/>
    <w:rsid w:val="00D77F48"/>
    <w:rsid w:val="00D81C39"/>
    <w:rsid w:val="00D871B8"/>
    <w:rsid w:val="00D9500B"/>
    <w:rsid w:val="00DB07BD"/>
    <w:rsid w:val="00DB10C5"/>
    <w:rsid w:val="00DB589F"/>
    <w:rsid w:val="00DC33ED"/>
    <w:rsid w:val="00DD3CBC"/>
    <w:rsid w:val="00DD51D2"/>
    <w:rsid w:val="00DD65F1"/>
    <w:rsid w:val="00DE068F"/>
    <w:rsid w:val="00DE2AA0"/>
    <w:rsid w:val="00DE3826"/>
    <w:rsid w:val="00DE69C8"/>
    <w:rsid w:val="00DF33C3"/>
    <w:rsid w:val="00DF406D"/>
    <w:rsid w:val="00DF61AF"/>
    <w:rsid w:val="00E02D92"/>
    <w:rsid w:val="00E1153B"/>
    <w:rsid w:val="00E2432A"/>
    <w:rsid w:val="00E27E3D"/>
    <w:rsid w:val="00E41EC3"/>
    <w:rsid w:val="00E44D94"/>
    <w:rsid w:val="00E5004D"/>
    <w:rsid w:val="00E610BB"/>
    <w:rsid w:val="00E616B3"/>
    <w:rsid w:val="00E674CB"/>
    <w:rsid w:val="00E7102B"/>
    <w:rsid w:val="00E75D85"/>
    <w:rsid w:val="00E93EF5"/>
    <w:rsid w:val="00E93F67"/>
    <w:rsid w:val="00E94312"/>
    <w:rsid w:val="00EA3C35"/>
    <w:rsid w:val="00EA4DF3"/>
    <w:rsid w:val="00EB0450"/>
    <w:rsid w:val="00EB0FCD"/>
    <w:rsid w:val="00EB4DB7"/>
    <w:rsid w:val="00EC64F9"/>
    <w:rsid w:val="00ED2F92"/>
    <w:rsid w:val="00ED3517"/>
    <w:rsid w:val="00ED46A2"/>
    <w:rsid w:val="00EE1970"/>
    <w:rsid w:val="00EE2637"/>
    <w:rsid w:val="00EE2C6A"/>
    <w:rsid w:val="00EE5E26"/>
    <w:rsid w:val="00EF08D8"/>
    <w:rsid w:val="00EF105A"/>
    <w:rsid w:val="00EF18A4"/>
    <w:rsid w:val="00EF4B1F"/>
    <w:rsid w:val="00F02A42"/>
    <w:rsid w:val="00F153E4"/>
    <w:rsid w:val="00F24466"/>
    <w:rsid w:val="00F24AC5"/>
    <w:rsid w:val="00F26159"/>
    <w:rsid w:val="00F26245"/>
    <w:rsid w:val="00F2776B"/>
    <w:rsid w:val="00F31696"/>
    <w:rsid w:val="00F33FA0"/>
    <w:rsid w:val="00F35F30"/>
    <w:rsid w:val="00F378CB"/>
    <w:rsid w:val="00F405F3"/>
    <w:rsid w:val="00F44A81"/>
    <w:rsid w:val="00F45307"/>
    <w:rsid w:val="00F523ED"/>
    <w:rsid w:val="00F618F3"/>
    <w:rsid w:val="00F62FA1"/>
    <w:rsid w:val="00F70B59"/>
    <w:rsid w:val="00F71708"/>
    <w:rsid w:val="00F71A80"/>
    <w:rsid w:val="00F74140"/>
    <w:rsid w:val="00F8051F"/>
    <w:rsid w:val="00F80C8F"/>
    <w:rsid w:val="00F8294E"/>
    <w:rsid w:val="00F85E2D"/>
    <w:rsid w:val="00FA023B"/>
    <w:rsid w:val="00FA2AB5"/>
    <w:rsid w:val="00FA3B81"/>
    <w:rsid w:val="00FA4515"/>
    <w:rsid w:val="00FA7253"/>
    <w:rsid w:val="00FA7F6A"/>
    <w:rsid w:val="00FB23E0"/>
    <w:rsid w:val="00FC3AEE"/>
    <w:rsid w:val="00FC4B11"/>
    <w:rsid w:val="00FC7E7C"/>
    <w:rsid w:val="00FD0772"/>
    <w:rsid w:val="00FD4A78"/>
    <w:rsid w:val="00FE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68C"/>
  </w:style>
  <w:style w:type="paragraph" w:styleId="1">
    <w:name w:val="heading 1"/>
    <w:basedOn w:val="a"/>
    <w:next w:val="a"/>
    <w:qFormat/>
    <w:rsid w:val="00EF08D8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420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068C"/>
    <w:pPr>
      <w:jc w:val="both"/>
    </w:pPr>
    <w:rPr>
      <w:sz w:val="24"/>
    </w:rPr>
  </w:style>
  <w:style w:type="paragraph" w:styleId="a4">
    <w:name w:val="Body Text Indent"/>
    <w:basedOn w:val="a"/>
    <w:link w:val="a5"/>
    <w:rsid w:val="00EF08D8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EF08D8"/>
    <w:pPr>
      <w:ind w:firstLine="60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735D18"/>
    <w:rPr>
      <w:sz w:val="24"/>
    </w:rPr>
  </w:style>
  <w:style w:type="paragraph" w:styleId="a6">
    <w:name w:val="Balloon Text"/>
    <w:basedOn w:val="a"/>
    <w:link w:val="a7"/>
    <w:rsid w:val="002102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023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B0B92"/>
    <w:rPr>
      <w:b/>
      <w:bCs/>
    </w:rPr>
  </w:style>
  <w:style w:type="paragraph" w:customStyle="1" w:styleId="ConsPlusNormal">
    <w:name w:val="ConsPlusNormal"/>
    <w:rsid w:val="00A279D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EB0450"/>
  </w:style>
  <w:style w:type="character" w:styleId="a9">
    <w:name w:val="Hyperlink"/>
    <w:basedOn w:val="a0"/>
    <w:uiPriority w:val="99"/>
    <w:unhideWhenUsed/>
    <w:rsid w:val="00EB0450"/>
    <w:rPr>
      <w:color w:val="0000FF"/>
      <w:u w:val="single"/>
    </w:rPr>
  </w:style>
  <w:style w:type="table" w:styleId="aa">
    <w:name w:val="Table Grid"/>
    <w:basedOn w:val="a1"/>
    <w:rsid w:val="00C31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rsid w:val="00C31A0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Title"/>
    <w:basedOn w:val="a"/>
    <w:link w:val="ac"/>
    <w:qFormat/>
    <w:rsid w:val="00E75D85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E75D85"/>
    <w:rPr>
      <w:b/>
      <w:bCs/>
      <w:sz w:val="28"/>
      <w:szCs w:val="24"/>
    </w:rPr>
  </w:style>
  <w:style w:type="paragraph" w:styleId="ad">
    <w:name w:val="header"/>
    <w:basedOn w:val="a"/>
    <w:link w:val="ae"/>
    <w:rsid w:val="00E75D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75D85"/>
  </w:style>
  <w:style w:type="paragraph" w:styleId="af">
    <w:name w:val="footer"/>
    <w:basedOn w:val="a"/>
    <w:link w:val="af0"/>
    <w:rsid w:val="00E75D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75D85"/>
  </w:style>
  <w:style w:type="character" w:styleId="af1">
    <w:name w:val="annotation reference"/>
    <w:uiPriority w:val="99"/>
    <w:rsid w:val="00CA1EA6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CA1EA6"/>
  </w:style>
  <w:style w:type="character" w:customStyle="1" w:styleId="af3">
    <w:name w:val="Текст примечания Знак"/>
    <w:basedOn w:val="a0"/>
    <w:link w:val="af2"/>
    <w:uiPriority w:val="99"/>
    <w:rsid w:val="00CA1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35CC6-80B3-4642-A88E-46E51A69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29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Shutova</cp:lastModifiedBy>
  <cp:revision>5</cp:revision>
  <cp:lastPrinted>2017-11-01T11:07:00Z</cp:lastPrinted>
  <dcterms:created xsi:type="dcterms:W3CDTF">2018-02-01T13:31:00Z</dcterms:created>
  <dcterms:modified xsi:type="dcterms:W3CDTF">2018-02-28T13:46:00Z</dcterms:modified>
</cp:coreProperties>
</file>