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6C4" w:rsidRDefault="002006C4" w:rsidP="002006C4">
      <w:pPr>
        <w:pStyle w:val="ab"/>
      </w:pPr>
      <w:r w:rsidRPr="00661A34">
        <w:rPr>
          <w:noProof/>
        </w:rPr>
        <w:drawing>
          <wp:inline distT="0" distB="0" distL="0" distR="0">
            <wp:extent cx="914400" cy="914400"/>
            <wp:effectExtent l="0" t="0" r="0" b="0"/>
            <wp:docPr id="1" name="Рисунок 1" descr="Gerb_document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_document4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</w:t>
      </w:r>
    </w:p>
    <w:p w:rsidR="002006C4" w:rsidRPr="00351C68" w:rsidRDefault="002006C4" w:rsidP="002006C4">
      <w:pPr>
        <w:jc w:val="center"/>
        <w:rPr>
          <w:b/>
          <w:bCs/>
          <w:sz w:val="26"/>
          <w:szCs w:val="26"/>
        </w:rPr>
      </w:pPr>
      <w:r w:rsidRPr="00351C68">
        <w:rPr>
          <w:b/>
          <w:bCs/>
          <w:sz w:val="26"/>
          <w:szCs w:val="26"/>
        </w:rPr>
        <w:t>ТУЛЬСКАЯ ОБЛАСТЬ</w:t>
      </w:r>
    </w:p>
    <w:p w:rsidR="002006C4" w:rsidRPr="00351C68" w:rsidRDefault="002006C4" w:rsidP="002006C4">
      <w:pPr>
        <w:jc w:val="center"/>
        <w:rPr>
          <w:b/>
          <w:bCs/>
          <w:sz w:val="26"/>
          <w:szCs w:val="26"/>
        </w:rPr>
      </w:pPr>
      <w:r w:rsidRPr="00351C68">
        <w:rPr>
          <w:b/>
          <w:bCs/>
          <w:sz w:val="26"/>
          <w:szCs w:val="26"/>
        </w:rPr>
        <w:t>МУНИЦИПАЛЬНОЕ ОБРАЗОВАНИЕ КИРЕЕВСКИЙ РАЙОН</w:t>
      </w:r>
    </w:p>
    <w:p w:rsidR="002006C4" w:rsidRDefault="002006C4" w:rsidP="002006C4">
      <w:pPr>
        <w:jc w:val="center"/>
        <w:rPr>
          <w:b/>
          <w:bCs/>
          <w:sz w:val="26"/>
          <w:szCs w:val="26"/>
        </w:rPr>
      </w:pPr>
      <w:r w:rsidRPr="00351C68">
        <w:rPr>
          <w:b/>
          <w:bCs/>
          <w:sz w:val="26"/>
          <w:szCs w:val="26"/>
        </w:rPr>
        <w:t>СОБРАНИЕ ПРЕДСТАВИТЕЛЕЙ</w:t>
      </w:r>
    </w:p>
    <w:p w:rsidR="002006C4" w:rsidRPr="00351C68" w:rsidRDefault="00154BCB" w:rsidP="00154BCB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ШЕСТОЙ </w:t>
      </w:r>
      <w:r w:rsidR="002006C4" w:rsidRPr="00351C68">
        <w:rPr>
          <w:b/>
          <w:bCs/>
          <w:sz w:val="26"/>
          <w:szCs w:val="26"/>
        </w:rPr>
        <w:t>СОЗЫВ</w:t>
      </w:r>
    </w:p>
    <w:p w:rsidR="00154BCB" w:rsidRDefault="00154BCB" w:rsidP="002006C4">
      <w:pPr>
        <w:jc w:val="center"/>
        <w:rPr>
          <w:b/>
          <w:bCs/>
          <w:sz w:val="26"/>
          <w:szCs w:val="26"/>
        </w:rPr>
      </w:pPr>
    </w:p>
    <w:p w:rsidR="00154BCB" w:rsidRDefault="00154BCB" w:rsidP="002006C4">
      <w:pPr>
        <w:jc w:val="center"/>
        <w:rPr>
          <w:b/>
          <w:bCs/>
          <w:sz w:val="26"/>
          <w:szCs w:val="26"/>
        </w:rPr>
      </w:pPr>
    </w:p>
    <w:p w:rsidR="002006C4" w:rsidRPr="00792CCD" w:rsidRDefault="002006C4" w:rsidP="002006C4">
      <w:pPr>
        <w:jc w:val="center"/>
        <w:rPr>
          <w:b/>
          <w:bCs/>
          <w:sz w:val="28"/>
          <w:szCs w:val="26"/>
        </w:rPr>
      </w:pPr>
      <w:r>
        <w:rPr>
          <w:b/>
          <w:bCs/>
          <w:sz w:val="28"/>
          <w:szCs w:val="26"/>
        </w:rPr>
        <w:t>РЕШЕНИ</w:t>
      </w:r>
      <w:r w:rsidRPr="00792CCD">
        <w:rPr>
          <w:b/>
          <w:bCs/>
          <w:sz w:val="28"/>
          <w:szCs w:val="26"/>
        </w:rPr>
        <w:t>Е</w:t>
      </w:r>
    </w:p>
    <w:p w:rsidR="002006C4" w:rsidRPr="00792CCD" w:rsidRDefault="00114B6D" w:rsidP="00114B6D">
      <w:pPr>
        <w:tabs>
          <w:tab w:val="left" w:pos="7500"/>
        </w:tabs>
        <w:rPr>
          <w:b/>
          <w:bCs/>
          <w:sz w:val="28"/>
          <w:szCs w:val="26"/>
        </w:rPr>
      </w:pPr>
      <w:r>
        <w:rPr>
          <w:b/>
          <w:bCs/>
          <w:sz w:val="28"/>
          <w:szCs w:val="26"/>
        </w:rPr>
        <w:tab/>
      </w:r>
    </w:p>
    <w:p w:rsidR="002006C4" w:rsidRDefault="009707EE" w:rsidP="002006C4">
      <w:pPr>
        <w:tabs>
          <w:tab w:val="left" w:pos="184"/>
          <w:tab w:val="center" w:pos="4677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от 03 </w:t>
      </w:r>
      <w:r w:rsidR="00154BCB">
        <w:rPr>
          <w:b/>
          <w:bCs/>
          <w:sz w:val="26"/>
          <w:szCs w:val="26"/>
        </w:rPr>
        <w:t xml:space="preserve">октября </w:t>
      </w:r>
      <w:r w:rsidR="002006C4" w:rsidRPr="00351C68">
        <w:rPr>
          <w:b/>
          <w:bCs/>
          <w:sz w:val="26"/>
          <w:szCs w:val="26"/>
        </w:rPr>
        <w:t>20</w:t>
      </w:r>
      <w:r w:rsidR="002006C4">
        <w:rPr>
          <w:b/>
          <w:bCs/>
          <w:sz w:val="26"/>
          <w:szCs w:val="26"/>
        </w:rPr>
        <w:t>18</w:t>
      </w:r>
      <w:r w:rsidR="002006C4" w:rsidRPr="00351C68">
        <w:rPr>
          <w:b/>
          <w:bCs/>
          <w:sz w:val="26"/>
          <w:szCs w:val="26"/>
        </w:rPr>
        <w:t xml:space="preserve"> г</w:t>
      </w:r>
      <w:r w:rsidR="002006C4">
        <w:rPr>
          <w:b/>
          <w:bCs/>
          <w:sz w:val="26"/>
          <w:szCs w:val="26"/>
        </w:rPr>
        <w:t xml:space="preserve">.                                                                                </w:t>
      </w:r>
      <w:r w:rsidR="00154BCB">
        <w:rPr>
          <w:b/>
          <w:bCs/>
          <w:sz w:val="26"/>
          <w:szCs w:val="26"/>
        </w:rPr>
        <w:t xml:space="preserve">   </w:t>
      </w:r>
      <w:r>
        <w:rPr>
          <w:b/>
          <w:bCs/>
          <w:sz w:val="26"/>
          <w:szCs w:val="26"/>
        </w:rPr>
        <w:t xml:space="preserve">          </w:t>
      </w:r>
      <w:r w:rsidR="00154BCB">
        <w:rPr>
          <w:b/>
          <w:bCs/>
          <w:sz w:val="26"/>
          <w:szCs w:val="26"/>
        </w:rPr>
        <w:t xml:space="preserve">  </w:t>
      </w:r>
      <w:r>
        <w:rPr>
          <w:b/>
          <w:bCs/>
          <w:sz w:val="26"/>
          <w:szCs w:val="26"/>
        </w:rPr>
        <w:t>№ 1-7</w:t>
      </w:r>
    </w:p>
    <w:p w:rsidR="00E2432A" w:rsidRDefault="00E2432A" w:rsidP="00C31A0A">
      <w:pPr>
        <w:jc w:val="center"/>
        <w:rPr>
          <w:b/>
          <w:sz w:val="28"/>
          <w:szCs w:val="28"/>
        </w:rPr>
      </w:pPr>
    </w:p>
    <w:p w:rsidR="008C1CDE" w:rsidRPr="0085594A" w:rsidRDefault="00C31A0A" w:rsidP="008C1C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154BCB">
        <w:rPr>
          <w:b/>
          <w:sz w:val="28"/>
          <w:szCs w:val="28"/>
        </w:rPr>
        <w:t>О внесении изменений в р</w:t>
      </w:r>
      <w:r w:rsidR="008C1CDE">
        <w:rPr>
          <w:b/>
          <w:sz w:val="28"/>
          <w:szCs w:val="28"/>
        </w:rPr>
        <w:t xml:space="preserve">ешение Собрания представителей муниципального образования Киреевский район от </w:t>
      </w:r>
      <w:r w:rsidR="005652DA">
        <w:rPr>
          <w:b/>
          <w:sz w:val="28"/>
          <w:szCs w:val="28"/>
        </w:rPr>
        <w:t>23</w:t>
      </w:r>
      <w:r w:rsidR="008C1CDE">
        <w:rPr>
          <w:b/>
          <w:sz w:val="28"/>
          <w:szCs w:val="28"/>
        </w:rPr>
        <w:t>.</w:t>
      </w:r>
      <w:r w:rsidR="005652DA">
        <w:rPr>
          <w:b/>
          <w:sz w:val="28"/>
          <w:szCs w:val="28"/>
        </w:rPr>
        <w:t>12</w:t>
      </w:r>
      <w:r w:rsidR="008C1CDE">
        <w:rPr>
          <w:b/>
          <w:sz w:val="28"/>
          <w:szCs w:val="28"/>
        </w:rPr>
        <w:t>.201</w:t>
      </w:r>
      <w:r w:rsidR="005652DA">
        <w:rPr>
          <w:b/>
          <w:sz w:val="28"/>
          <w:szCs w:val="28"/>
        </w:rPr>
        <w:t>6 №46</w:t>
      </w:r>
      <w:r w:rsidR="008C1CDE">
        <w:rPr>
          <w:b/>
          <w:sz w:val="28"/>
          <w:szCs w:val="28"/>
        </w:rPr>
        <w:t>-2</w:t>
      </w:r>
      <w:r w:rsidR="005652DA">
        <w:rPr>
          <w:b/>
          <w:sz w:val="28"/>
          <w:szCs w:val="28"/>
        </w:rPr>
        <w:t>47</w:t>
      </w:r>
      <w:r w:rsidR="008C1CDE">
        <w:rPr>
          <w:b/>
          <w:sz w:val="28"/>
          <w:szCs w:val="28"/>
        </w:rPr>
        <w:t xml:space="preserve"> «Об утверждении правил землепользования и застройки муниципального образования </w:t>
      </w:r>
      <w:r w:rsidR="005652DA">
        <w:rPr>
          <w:b/>
          <w:sz w:val="28"/>
          <w:szCs w:val="28"/>
        </w:rPr>
        <w:t>Богучаровское</w:t>
      </w:r>
      <w:r w:rsidR="008C1CDE">
        <w:rPr>
          <w:b/>
          <w:sz w:val="28"/>
          <w:szCs w:val="28"/>
        </w:rPr>
        <w:t xml:space="preserve"> Киреевского района»</w:t>
      </w:r>
    </w:p>
    <w:p w:rsidR="00C31A0A" w:rsidRPr="0083333E" w:rsidRDefault="00C31A0A" w:rsidP="00C31A0A">
      <w:pPr>
        <w:jc w:val="center"/>
        <w:rPr>
          <w:b/>
          <w:sz w:val="28"/>
          <w:szCs w:val="28"/>
        </w:rPr>
      </w:pPr>
    </w:p>
    <w:p w:rsidR="00E75D85" w:rsidRDefault="00C31A0A" w:rsidP="00C31A0A">
      <w:pPr>
        <w:pStyle w:val="ConsPlusNormal"/>
        <w:ind w:firstLine="540"/>
        <w:jc w:val="both"/>
      </w:pPr>
      <w:r w:rsidRPr="00A07E49">
        <w:t xml:space="preserve">В соответствии </w:t>
      </w:r>
      <w:r w:rsidR="004C38F0">
        <w:t>со ст.</w:t>
      </w:r>
      <w:r w:rsidR="002869B0">
        <w:t>24</w:t>
      </w:r>
      <w:r w:rsidRPr="00A07E49">
        <w:t xml:space="preserve"> </w:t>
      </w:r>
      <w:r w:rsidR="004C38F0">
        <w:t>Градостроительного кодекса РФ</w:t>
      </w:r>
      <w:r w:rsidRPr="00A07E49">
        <w:t>,</w:t>
      </w:r>
      <w:r w:rsidR="0073788E">
        <w:t xml:space="preserve"> пунктом </w:t>
      </w:r>
      <w:r w:rsidR="004C38F0">
        <w:t>20</w:t>
      </w:r>
      <w:r w:rsidR="0073788E">
        <w:t xml:space="preserve"> части 1 статьи 14 </w:t>
      </w:r>
      <w:r w:rsidRPr="00A07E49">
        <w:t>Федеральн</w:t>
      </w:r>
      <w:r w:rsidR="0073788E">
        <w:t>ого</w:t>
      </w:r>
      <w:r w:rsidRPr="00A07E49">
        <w:t xml:space="preserve"> закон</w:t>
      </w:r>
      <w:r w:rsidR="0073788E">
        <w:t>а</w:t>
      </w:r>
      <w:r w:rsidRPr="00A07E49">
        <w:t xml:space="preserve"> от 06.10.2003 №131-ФЗ «Об общих принципах организации местного самоуправления в Российской Федерации», </w:t>
      </w:r>
      <w:r w:rsidR="00CF1E76">
        <w:t xml:space="preserve"> </w:t>
      </w:r>
      <w:r w:rsidR="004C38F0">
        <w:t xml:space="preserve">учитывая протокол публичных слушаний и заключение о результатах публичных слушаний по </w:t>
      </w:r>
      <w:r w:rsidR="00361A8F">
        <w:t>внесению изменений в правила землепользования и застройки</w:t>
      </w:r>
      <w:r>
        <w:t>,</w:t>
      </w:r>
      <w:r w:rsidRPr="00A07E49">
        <w:t xml:space="preserve"> </w:t>
      </w:r>
      <w:r w:rsidRPr="008F3E02">
        <w:t xml:space="preserve">на основании </w:t>
      </w:r>
      <w:r w:rsidR="0073788E">
        <w:t>Устава муниципального образования Киреевский район</w:t>
      </w:r>
      <w:r w:rsidR="00E75D85">
        <w:t xml:space="preserve">, Собрание представителей муниципального образования Киреевский район </w:t>
      </w:r>
      <w:r w:rsidR="00E75D85" w:rsidRPr="00050BF1">
        <w:t>РЕШИЛО:</w:t>
      </w:r>
    </w:p>
    <w:p w:rsidR="005652DA" w:rsidRDefault="00CA1EA6" w:rsidP="00CA1EA6">
      <w:pPr>
        <w:pStyle w:val="ConsPlusNormal"/>
        <w:ind w:firstLine="540"/>
        <w:jc w:val="both"/>
      </w:pPr>
      <w:r w:rsidRPr="00CA1EA6">
        <w:t>1.</w:t>
      </w:r>
      <w:r>
        <w:t xml:space="preserve"> </w:t>
      </w:r>
      <w:r w:rsidR="00361A8F">
        <w:t xml:space="preserve">Внести в </w:t>
      </w:r>
      <w:r w:rsidR="00154BCB">
        <w:t>р</w:t>
      </w:r>
      <w:r w:rsidR="00361A8F" w:rsidRPr="00361A8F">
        <w:t xml:space="preserve">ешение Собрания представителей муниципального образования Киреевский район от </w:t>
      </w:r>
      <w:r w:rsidR="002006C4" w:rsidRPr="002006C4">
        <w:t>30</w:t>
      </w:r>
      <w:r w:rsidR="00361A8F" w:rsidRPr="002006C4">
        <w:t>.</w:t>
      </w:r>
      <w:r w:rsidR="002006C4" w:rsidRPr="002006C4">
        <w:t>03</w:t>
      </w:r>
      <w:r w:rsidR="00361A8F" w:rsidRPr="002006C4">
        <w:t>.201</w:t>
      </w:r>
      <w:r w:rsidR="002006C4" w:rsidRPr="002006C4">
        <w:t>7</w:t>
      </w:r>
      <w:r w:rsidR="00361A8F" w:rsidRPr="002006C4">
        <w:t xml:space="preserve"> №</w:t>
      </w:r>
      <w:r w:rsidR="002006C4" w:rsidRPr="002006C4">
        <w:t>51</w:t>
      </w:r>
      <w:r w:rsidR="002006C4">
        <w:t>-283</w:t>
      </w:r>
      <w:r w:rsidR="00361A8F" w:rsidRPr="00361A8F">
        <w:t xml:space="preserve"> «Об утверждении правил землепользования и застройки муниципального образования </w:t>
      </w:r>
      <w:r w:rsidR="002006C4">
        <w:t>Красноярское</w:t>
      </w:r>
      <w:r w:rsidR="00361A8F" w:rsidRPr="00361A8F">
        <w:t xml:space="preserve"> Киреевского района»</w:t>
      </w:r>
      <w:r w:rsidR="00361A8F">
        <w:t xml:space="preserve"> следующие изменения:</w:t>
      </w:r>
    </w:p>
    <w:p w:rsidR="005652DA" w:rsidRDefault="005652DA" w:rsidP="00CA1EA6">
      <w:pPr>
        <w:pStyle w:val="ConsPlusNormal"/>
        <w:ind w:firstLine="540"/>
        <w:jc w:val="both"/>
      </w:pPr>
      <w:r>
        <w:t>- статью 34 изложить в новой редакции (приложение);</w:t>
      </w:r>
    </w:p>
    <w:p w:rsidR="004C38F0" w:rsidRDefault="005652DA" w:rsidP="00CA1EA6">
      <w:pPr>
        <w:pStyle w:val="ConsPlusNormal"/>
        <w:ind w:firstLine="540"/>
        <w:jc w:val="both"/>
      </w:pPr>
      <w:r>
        <w:t xml:space="preserve">- установить для земельных участков с кадастровыми номерами </w:t>
      </w:r>
      <w:r w:rsidRPr="005652DA">
        <w:rPr>
          <w:bCs/>
        </w:rPr>
        <w:t>71:12:040303:435</w:t>
      </w:r>
      <w:r w:rsidRPr="005652DA">
        <w:t xml:space="preserve">, </w:t>
      </w:r>
      <w:r w:rsidRPr="005652DA">
        <w:rPr>
          <w:bCs/>
        </w:rPr>
        <w:t>71:12:040303:436</w:t>
      </w:r>
      <w:r w:rsidRPr="005652DA">
        <w:t xml:space="preserve">, </w:t>
      </w:r>
      <w:r w:rsidRPr="005652DA">
        <w:rPr>
          <w:bCs/>
        </w:rPr>
        <w:t>71:12:040303:437, 71:12:0400102:74</w:t>
      </w:r>
      <w:r>
        <w:t xml:space="preserve"> зону </w:t>
      </w:r>
      <w:r w:rsidRPr="002006C4">
        <w:t xml:space="preserve">Сх2 – </w:t>
      </w:r>
      <w:r>
        <w:t>з</w:t>
      </w:r>
      <w:r w:rsidRPr="002006C4">
        <w:t>она, занятая объектами сельскохозяйственного назначения</w:t>
      </w:r>
      <w:r w:rsidR="004C38F0" w:rsidRPr="00361A8F">
        <w:t>.</w:t>
      </w:r>
    </w:p>
    <w:p w:rsidR="002006C4" w:rsidRPr="00A279DD" w:rsidRDefault="002006C4" w:rsidP="002006C4">
      <w:pPr>
        <w:pStyle w:val="ConsPlusNormal"/>
        <w:ind w:firstLine="540"/>
        <w:jc w:val="both"/>
      </w:pPr>
      <w:r>
        <w:t>2</w:t>
      </w:r>
      <w:r w:rsidRPr="00A279DD">
        <w:t xml:space="preserve">. </w:t>
      </w:r>
      <w:r>
        <w:t>Настоящее решение вступает в силу со дня официального обнародования</w:t>
      </w:r>
      <w:r w:rsidRPr="00A279DD">
        <w:t>.</w:t>
      </w:r>
    </w:p>
    <w:p w:rsidR="00E2432A" w:rsidRDefault="00E2432A" w:rsidP="000456FB">
      <w:pPr>
        <w:pStyle w:val="a4"/>
        <w:ind w:firstLine="0"/>
        <w:rPr>
          <w:b/>
          <w:sz w:val="28"/>
          <w:szCs w:val="28"/>
        </w:rPr>
      </w:pPr>
    </w:p>
    <w:p w:rsidR="00154BCB" w:rsidRDefault="00154BCB" w:rsidP="000456FB">
      <w:pPr>
        <w:pStyle w:val="a4"/>
        <w:ind w:firstLine="0"/>
        <w:rPr>
          <w:b/>
          <w:sz w:val="28"/>
          <w:szCs w:val="28"/>
        </w:rPr>
      </w:pPr>
    </w:p>
    <w:p w:rsidR="002006C4" w:rsidRPr="008F3E02" w:rsidRDefault="002006C4" w:rsidP="000456FB">
      <w:pPr>
        <w:pStyle w:val="a4"/>
        <w:ind w:firstLine="0"/>
        <w:rPr>
          <w:b/>
          <w:sz w:val="28"/>
          <w:szCs w:val="28"/>
        </w:rPr>
      </w:pPr>
    </w:p>
    <w:p w:rsidR="00E75D85" w:rsidRDefault="00C04919" w:rsidP="00E75D8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="00E75D85">
        <w:rPr>
          <w:b/>
          <w:sz w:val="28"/>
          <w:szCs w:val="28"/>
        </w:rPr>
        <w:t>муниципального образования</w:t>
      </w:r>
    </w:p>
    <w:p w:rsidR="00E75D85" w:rsidRDefault="00E75D85" w:rsidP="00E75D8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Киреевский район                                        </w:t>
      </w:r>
      <w:r w:rsidR="00154BCB">
        <w:rPr>
          <w:b/>
          <w:sz w:val="28"/>
          <w:szCs w:val="28"/>
        </w:rPr>
        <w:t xml:space="preserve">              </w:t>
      </w:r>
      <w:r w:rsidR="009707EE">
        <w:rPr>
          <w:b/>
          <w:sz w:val="28"/>
          <w:szCs w:val="28"/>
        </w:rPr>
        <w:t xml:space="preserve">                    А.И. Лепёхин</w:t>
      </w:r>
    </w:p>
    <w:p w:rsidR="00CA1EA6" w:rsidRDefault="00CA1EA6" w:rsidP="00CA1EA6">
      <w:pPr>
        <w:tabs>
          <w:tab w:val="left" w:pos="5966"/>
        </w:tabs>
        <w:jc w:val="right"/>
      </w:pPr>
    </w:p>
    <w:p w:rsidR="00CB1324" w:rsidRDefault="00CB1324" w:rsidP="00CA1EA6">
      <w:pPr>
        <w:tabs>
          <w:tab w:val="left" w:pos="5966"/>
        </w:tabs>
        <w:jc w:val="right"/>
      </w:pPr>
    </w:p>
    <w:p w:rsidR="00CB1324" w:rsidRDefault="00CB1324" w:rsidP="00CA1EA6">
      <w:pPr>
        <w:tabs>
          <w:tab w:val="left" w:pos="5966"/>
        </w:tabs>
        <w:jc w:val="right"/>
      </w:pPr>
    </w:p>
    <w:p w:rsidR="00CB1324" w:rsidRDefault="00CB1324" w:rsidP="00CA1EA6">
      <w:pPr>
        <w:tabs>
          <w:tab w:val="left" w:pos="5966"/>
        </w:tabs>
        <w:jc w:val="right"/>
      </w:pPr>
    </w:p>
    <w:p w:rsidR="00154BCB" w:rsidRDefault="00154BCB" w:rsidP="00CA1EA6">
      <w:pPr>
        <w:tabs>
          <w:tab w:val="left" w:pos="5966"/>
        </w:tabs>
        <w:jc w:val="right"/>
        <w:rPr>
          <w:sz w:val="24"/>
        </w:rPr>
      </w:pPr>
      <w:r>
        <w:rPr>
          <w:sz w:val="24"/>
        </w:rPr>
        <w:lastRenderedPageBreak/>
        <w:t>Приложение к р</w:t>
      </w:r>
      <w:r w:rsidR="00CB1324" w:rsidRPr="00154BCB">
        <w:rPr>
          <w:sz w:val="24"/>
        </w:rPr>
        <w:t>ешению</w:t>
      </w:r>
    </w:p>
    <w:p w:rsidR="00CB1324" w:rsidRPr="00154BCB" w:rsidRDefault="00CB1324" w:rsidP="00CA1EA6">
      <w:pPr>
        <w:tabs>
          <w:tab w:val="left" w:pos="5966"/>
        </w:tabs>
        <w:jc w:val="right"/>
        <w:rPr>
          <w:sz w:val="24"/>
        </w:rPr>
      </w:pPr>
      <w:r w:rsidRPr="00154BCB">
        <w:rPr>
          <w:sz w:val="24"/>
        </w:rPr>
        <w:t xml:space="preserve"> Собрания представителей </w:t>
      </w:r>
    </w:p>
    <w:p w:rsidR="00154BCB" w:rsidRDefault="00CB1324" w:rsidP="00CA1EA6">
      <w:pPr>
        <w:tabs>
          <w:tab w:val="left" w:pos="5966"/>
        </w:tabs>
        <w:jc w:val="right"/>
        <w:rPr>
          <w:sz w:val="24"/>
        </w:rPr>
      </w:pPr>
      <w:r w:rsidRPr="00154BCB">
        <w:rPr>
          <w:sz w:val="24"/>
        </w:rPr>
        <w:t xml:space="preserve">м.о. Киреевский район </w:t>
      </w:r>
    </w:p>
    <w:p w:rsidR="00CB1324" w:rsidRPr="00154BCB" w:rsidRDefault="009707EE" w:rsidP="00CA1EA6">
      <w:pPr>
        <w:tabs>
          <w:tab w:val="left" w:pos="5966"/>
        </w:tabs>
        <w:jc w:val="right"/>
        <w:rPr>
          <w:sz w:val="24"/>
        </w:rPr>
      </w:pPr>
      <w:r>
        <w:rPr>
          <w:sz w:val="24"/>
        </w:rPr>
        <w:t>от 03.10.2018 №1-7</w:t>
      </w:r>
    </w:p>
    <w:p w:rsidR="00CB1324" w:rsidRPr="00154BCB" w:rsidRDefault="00CB1324" w:rsidP="00CA1EA6">
      <w:pPr>
        <w:tabs>
          <w:tab w:val="left" w:pos="5966"/>
        </w:tabs>
        <w:jc w:val="right"/>
        <w:rPr>
          <w:sz w:val="24"/>
        </w:rPr>
      </w:pPr>
    </w:p>
    <w:p w:rsidR="00CB1324" w:rsidRPr="00CB1324" w:rsidRDefault="00CB1324" w:rsidP="00CB1324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b/>
          <w:sz w:val="24"/>
          <w:szCs w:val="24"/>
        </w:rPr>
      </w:pPr>
      <w:r w:rsidRPr="00CB1324">
        <w:rPr>
          <w:b/>
          <w:sz w:val="24"/>
          <w:szCs w:val="24"/>
        </w:rPr>
        <w:t>Статья 3</w:t>
      </w:r>
      <w:r>
        <w:rPr>
          <w:b/>
          <w:sz w:val="24"/>
          <w:szCs w:val="24"/>
        </w:rPr>
        <w:t>4</w:t>
      </w:r>
      <w:r w:rsidRPr="00CB1324">
        <w:rPr>
          <w:b/>
          <w:sz w:val="24"/>
          <w:szCs w:val="24"/>
        </w:rPr>
        <w:t>. Градостроительные регламенты. Зоны сельскохозяйственного использования – "Сх".</w:t>
      </w:r>
    </w:p>
    <w:p w:rsidR="00CB1324" w:rsidRPr="00CB1324" w:rsidRDefault="00CB1324" w:rsidP="00CB1324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sz w:val="24"/>
          <w:szCs w:val="24"/>
        </w:rPr>
      </w:pPr>
      <w:r w:rsidRPr="00CB1324">
        <w:rPr>
          <w:sz w:val="24"/>
          <w:szCs w:val="24"/>
        </w:rPr>
        <w:t>1. Использование земель сельскохозяйственного назначения или земельных участков в составе таких земель, предоставляемых на период осуществления строительства дорог, линий электропередачи, линий связи (в том числе линейно-кабельных сооружений), нефтепроводов, газопроводов и иных трубопроводов, осуществляется при наличии утвержденного проекта рекультивации таких земель для нужд сельского хозяйства без перевода земель сельскохозяйственного назначения в земли иных категорий.</w:t>
      </w:r>
    </w:p>
    <w:p w:rsidR="00CB1324" w:rsidRPr="00CB1324" w:rsidRDefault="00CB1324" w:rsidP="00CB1324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</w:p>
    <w:p w:rsidR="00CB1324" w:rsidRPr="00CB1324" w:rsidRDefault="00CB1324" w:rsidP="00CB1324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  <w:r w:rsidRPr="00CB1324">
        <w:rPr>
          <w:b/>
          <w:sz w:val="24"/>
          <w:szCs w:val="24"/>
        </w:rPr>
        <w:t>2. Сх1 – Зона сельскохозяйственных угодий.</w:t>
      </w:r>
    </w:p>
    <w:p w:rsidR="00CB1324" w:rsidRPr="00CB1324" w:rsidRDefault="00CB1324" w:rsidP="00CB1324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B1324">
        <w:rPr>
          <w:sz w:val="24"/>
          <w:szCs w:val="24"/>
        </w:rPr>
        <w:t>В соответствии с Градостроительным Кодексом Российской Федерации градостроительные регламенты для сельскохозяйственных угодий в составе земель сельскохозяйственного назначения не устанавливаются.</w:t>
      </w:r>
    </w:p>
    <w:p w:rsidR="00CB1324" w:rsidRPr="00CB1324" w:rsidRDefault="00CB1324" w:rsidP="00CB1324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</w:p>
    <w:p w:rsidR="00CB1324" w:rsidRPr="00CB1324" w:rsidRDefault="00CB1324" w:rsidP="00CB1324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  <w:r w:rsidRPr="00CB1324">
        <w:rPr>
          <w:b/>
          <w:sz w:val="24"/>
          <w:szCs w:val="24"/>
        </w:rPr>
        <w:t>3. Сх2 – Зона, занятая объектами сельскохозяйственного назначения.</w:t>
      </w:r>
    </w:p>
    <w:p w:rsidR="00CB1324" w:rsidRPr="00CB1324" w:rsidRDefault="00CB1324" w:rsidP="00CB1324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B1324">
        <w:rPr>
          <w:sz w:val="24"/>
          <w:szCs w:val="24"/>
        </w:rPr>
        <w:t>Основные и условно разрешенные виды использования земельных участков и объектов капитального строительства:</w:t>
      </w: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127"/>
        <w:gridCol w:w="6662"/>
        <w:gridCol w:w="850"/>
      </w:tblGrid>
      <w:tr w:rsidR="00CB1324" w:rsidRPr="00CB1324" w:rsidTr="00B1154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24" w:rsidRPr="00CB1324" w:rsidRDefault="00CB1324" w:rsidP="00B115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B1324">
              <w:rPr>
                <w:sz w:val="24"/>
                <w:szCs w:val="24"/>
              </w:rPr>
              <w:t>Наименование вида разрешенного использования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1324" w:rsidRPr="00CB1324" w:rsidRDefault="00CB1324" w:rsidP="00B115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B1324">
              <w:rPr>
                <w:sz w:val="24"/>
                <w:szCs w:val="24"/>
              </w:rPr>
              <w:t>Описание вида разрешенного использования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1324" w:rsidRPr="00CB1324" w:rsidRDefault="00CB1324" w:rsidP="00B115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B1324">
              <w:rPr>
                <w:sz w:val="24"/>
                <w:szCs w:val="24"/>
              </w:rPr>
              <w:t>Код</w:t>
            </w:r>
          </w:p>
        </w:tc>
      </w:tr>
      <w:tr w:rsidR="00CB1324" w:rsidRPr="00CB1324" w:rsidTr="00B11548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24" w:rsidRPr="00CB1324" w:rsidRDefault="00CB1324" w:rsidP="00B1154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B1324">
              <w:rPr>
                <w:b/>
                <w:sz w:val="24"/>
                <w:szCs w:val="24"/>
              </w:rPr>
              <w:t>Основные виды разрешенного использования</w:t>
            </w:r>
          </w:p>
        </w:tc>
      </w:tr>
      <w:tr w:rsidR="00CB1324" w:rsidRPr="00CB1324" w:rsidTr="00B1154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24" w:rsidRPr="00CB1324" w:rsidRDefault="00CB1324" w:rsidP="00B115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B1324">
              <w:rPr>
                <w:sz w:val="24"/>
                <w:szCs w:val="24"/>
              </w:rPr>
              <w:t>Сельскохозяйственное использование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24" w:rsidRPr="00CB1324" w:rsidRDefault="00CB1324" w:rsidP="00B11548">
            <w:pPr>
              <w:rPr>
                <w:sz w:val="24"/>
                <w:szCs w:val="24"/>
              </w:rPr>
            </w:pPr>
            <w:r w:rsidRPr="00CB1324">
              <w:rPr>
                <w:sz w:val="24"/>
                <w:szCs w:val="24"/>
              </w:rPr>
              <w:t xml:space="preserve">  Ведение сельского хозяйства.</w:t>
            </w:r>
          </w:p>
          <w:p w:rsidR="00CB1324" w:rsidRPr="00CB1324" w:rsidRDefault="00CB1324" w:rsidP="00B11548">
            <w:pPr>
              <w:tabs>
                <w:tab w:val="left" w:pos="1457"/>
              </w:tabs>
              <w:rPr>
                <w:sz w:val="24"/>
                <w:szCs w:val="24"/>
              </w:rPr>
            </w:pPr>
            <w:r w:rsidRPr="00CB1324">
              <w:rPr>
                <w:sz w:val="24"/>
                <w:szCs w:val="24"/>
              </w:rPr>
              <w:t xml:space="preserve">Содержание данного вида разрешенного использования включает в себя содержание видов разрешенного использования с </w:t>
            </w:r>
            <w:hyperlink r:id="rId9" w:anchor="block_1011" w:history="1">
              <w:r w:rsidRPr="00CB1324">
                <w:rPr>
                  <w:sz w:val="24"/>
                  <w:szCs w:val="24"/>
                  <w:u w:val="single"/>
                </w:rPr>
                <w:t>кодами 1.1-1.18</w:t>
              </w:r>
            </w:hyperlink>
            <w:r w:rsidRPr="00CB1324">
              <w:rPr>
                <w:sz w:val="24"/>
                <w:szCs w:val="24"/>
              </w:rPr>
              <w:t>, в том числе размещение зданий и сооружений, используемых для хранения и переработки сельскохозяйственной продукции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24" w:rsidRPr="00CB1324" w:rsidRDefault="00CB1324" w:rsidP="00B115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B1324">
              <w:rPr>
                <w:sz w:val="24"/>
                <w:szCs w:val="24"/>
              </w:rPr>
              <w:t>1.0</w:t>
            </w:r>
          </w:p>
        </w:tc>
      </w:tr>
      <w:tr w:rsidR="00CB1324" w:rsidRPr="00CB1324" w:rsidTr="00B1154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24" w:rsidRPr="00CB1324" w:rsidRDefault="00CB1324" w:rsidP="00B115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B1324">
              <w:rPr>
                <w:sz w:val="24"/>
                <w:szCs w:val="24"/>
              </w:rPr>
              <w:t>Растениеводство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24" w:rsidRPr="00CB1324" w:rsidRDefault="00CB1324" w:rsidP="00B11548">
            <w:pPr>
              <w:pStyle w:val="s1"/>
              <w:spacing w:before="0" w:beforeAutospacing="0" w:after="0" w:afterAutospacing="0"/>
              <w:jc w:val="both"/>
            </w:pPr>
            <w:r w:rsidRPr="00CB1324">
              <w:t>Осуществление хозяйственной деятельности, связанной с выращиванием сельскохозяйственных культур.</w:t>
            </w:r>
          </w:p>
          <w:p w:rsidR="00CB1324" w:rsidRPr="00CB1324" w:rsidRDefault="00CB1324" w:rsidP="00B11548">
            <w:pPr>
              <w:pStyle w:val="s1"/>
              <w:spacing w:before="0" w:beforeAutospacing="0" w:after="0" w:afterAutospacing="0"/>
              <w:jc w:val="both"/>
            </w:pPr>
            <w:r w:rsidRPr="00CB1324">
              <w:t xml:space="preserve">Содержание данного вида разрешенного использования включает в себя содержание видов разрешенного использования с </w:t>
            </w:r>
            <w:hyperlink r:id="rId10" w:anchor="block_1012" w:history="1">
              <w:r w:rsidRPr="00CB1324">
                <w:rPr>
                  <w:rStyle w:val="a9"/>
                </w:rPr>
                <w:t>кодами 1.2-1.6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24" w:rsidRPr="00CB1324" w:rsidRDefault="00CB1324" w:rsidP="00B115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B1324">
              <w:rPr>
                <w:sz w:val="24"/>
                <w:szCs w:val="24"/>
              </w:rPr>
              <w:t>1.1</w:t>
            </w:r>
          </w:p>
        </w:tc>
      </w:tr>
      <w:tr w:rsidR="00CB1324" w:rsidRPr="00CB1324" w:rsidTr="00B1154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24" w:rsidRPr="00CB1324" w:rsidRDefault="00CB1324" w:rsidP="00B115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B1324">
              <w:rPr>
                <w:sz w:val="24"/>
                <w:szCs w:val="24"/>
              </w:rPr>
              <w:t>Выращивание зерновых и иных сельскохозяйственных культур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24" w:rsidRPr="00CB1324" w:rsidRDefault="00CB1324" w:rsidP="00B11548">
            <w:pPr>
              <w:jc w:val="both"/>
              <w:rPr>
                <w:sz w:val="24"/>
                <w:szCs w:val="24"/>
              </w:rPr>
            </w:pPr>
            <w:r w:rsidRPr="00CB1324">
              <w:rPr>
                <w:sz w:val="24"/>
                <w:szCs w:val="24"/>
              </w:rPr>
              <w:t>Осуществление хозяйственной деятельности на сельскохозяйственных угодьях, связанной с производством зерновых, бобовых, кормовых, технических, масличных, эфиромасличных, и иных сельскохозяйственных культур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24" w:rsidRPr="00CB1324" w:rsidRDefault="00CB1324" w:rsidP="00B115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B1324">
              <w:rPr>
                <w:sz w:val="24"/>
                <w:szCs w:val="24"/>
              </w:rPr>
              <w:t>1.2</w:t>
            </w:r>
          </w:p>
        </w:tc>
      </w:tr>
      <w:tr w:rsidR="00CB1324" w:rsidRPr="00CB1324" w:rsidTr="00B1154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24" w:rsidRPr="00CB1324" w:rsidRDefault="00CB1324" w:rsidP="00B115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B1324">
              <w:rPr>
                <w:sz w:val="24"/>
                <w:szCs w:val="24"/>
              </w:rPr>
              <w:t>Овощеводство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24" w:rsidRPr="00CB1324" w:rsidRDefault="00CB1324" w:rsidP="00B11548">
            <w:pPr>
              <w:jc w:val="both"/>
              <w:rPr>
                <w:sz w:val="24"/>
                <w:szCs w:val="24"/>
              </w:rPr>
            </w:pPr>
            <w:r w:rsidRPr="00CB1324">
              <w:rPr>
                <w:sz w:val="24"/>
                <w:szCs w:val="24"/>
              </w:rPr>
              <w:t>Осуществление хозяйственной деятельности на сельскохозяйственных угодьях, связанной с производством картофеля, листовых, плодовых, луковичных и бахчевых сельскохозяйственных культур, в том числе с использованием теплиц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24" w:rsidRPr="00CB1324" w:rsidRDefault="00CB1324" w:rsidP="00B115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B1324">
              <w:rPr>
                <w:sz w:val="24"/>
                <w:szCs w:val="24"/>
              </w:rPr>
              <w:t>1.3</w:t>
            </w:r>
          </w:p>
        </w:tc>
      </w:tr>
      <w:tr w:rsidR="00CB1324" w:rsidRPr="00CB1324" w:rsidTr="00B1154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24" w:rsidRPr="00CB1324" w:rsidRDefault="00CB1324" w:rsidP="00B115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B1324">
              <w:rPr>
                <w:sz w:val="24"/>
                <w:szCs w:val="24"/>
              </w:rPr>
              <w:t xml:space="preserve">Выращивание </w:t>
            </w:r>
            <w:r w:rsidRPr="00CB1324">
              <w:rPr>
                <w:sz w:val="24"/>
                <w:szCs w:val="24"/>
              </w:rPr>
              <w:lastRenderedPageBreak/>
              <w:t>тонизирующих, лекарственных, цветочных культур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24" w:rsidRPr="00CB1324" w:rsidRDefault="00CB1324" w:rsidP="00B11548">
            <w:pPr>
              <w:jc w:val="both"/>
              <w:rPr>
                <w:sz w:val="24"/>
                <w:szCs w:val="24"/>
              </w:rPr>
            </w:pPr>
            <w:r w:rsidRPr="00CB1324">
              <w:rPr>
                <w:sz w:val="24"/>
                <w:szCs w:val="24"/>
              </w:rPr>
              <w:lastRenderedPageBreak/>
              <w:t xml:space="preserve">Осуществление хозяйственной деятельности, в том числе на </w:t>
            </w:r>
            <w:r w:rsidRPr="00CB1324">
              <w:rPr>
                <w:sz w:val="24"/>
                <w:szCs w:val="24"/>
              </w:rPr>
              <w:lastRenderedPageBreak/>
              <w:t>сельскохозяйственных угодьях, связанной с производством чая, лекарственных и цветочных культур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24" w:rsidRPr="00CB1324" w:rsidRDefault="00CB1324" w:rsidP="00B115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B1324">
              <w:rPr>
                <w:sz w:val="24"/>
                <w:szCs w:val="24"/>
              </w:rPr>
              <w:lastRenderedPageBreak/>
              <w:t>1.4</w:t>
            </w:r>
          </w:p>
        </w:tc>
      </w:tr>
      <w:tr w:rsidR="00CB1324" w:rsidRPr="00CB1324" w:rsidTr="00B1154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24" w:rsidRPr="00CB1324" w:rsidRDefault="00CB1324" w:rsidP="00B115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B1324">
              <w:rPr>
                <w:sz w:val="24"/>
                <w:szCs w:val="24"/>
              </w:rPr>
              <w:lastRenderedPageBreak/>
              <w:t>Садоводство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24" w:rsidRPr="00CB1324" w:rsidRDefault="00CB1324" w:rsidP="00B11548">
            <w:pPr>
              <w:jc w:val="both"/>
              <w:rPr>
                <w:sz w:val="24"/>
                <w:szCs w:val="24"/>
              </w:rPr>
            </w:pPr>
            <w:r w:rsidRPr="00CB1324">
              <w:rPr>
                <w:sz w:val="24"/>
                <w:szCs w:val="24"/>
              </w:rPr>
              <w:t>Осуществление хозяйственной деятельности, в том числе на сельскохозяйственных угодьях, связанной с выращиванием многолетних плодовых и ягодных культур, винограда, и иных многолетних культур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24" w:rsidRPr="00CB1324" w:rsidRDefault="00CB1324" w:rsidP="00B115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B1324">
              <w:rPr>
                <w:sz w:val="24"/>
                <w:szCs w:val="24"/>
              </w:rPr>
              <w:t>1.5</w:t>
            </w:r>
          </w:p>
        </w:tc>
      </w:tr>
      <w:tr w:rsidR="00CB1324" w:rsidRPr="00CB1324" w:rsidTr="00B1154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24" w:rsidRPr="00CB1324" w:rsidRDefault="00CB1324" w:rsidP="00B115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B1324">
              <w:rPr>
                <w:sz w:val="24"/>
                <w:szCs w:val="24"/>
              </w:rPr>
              <w:t>Выращивание льна и конопли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24" w:rsidRPr="00CB1324" w:rsidRDefault="00CB1324" w:rsidP="00B11548">
            <w:pPr>
              <w:jc w:val="both"/>
              <w:rPr>
                <w:sz w:val="24"/>
                <w:szCs w:val="24"/>
              </w:rPr>
            </w:pPr>
            <w:r w:rsidRPr="00CB1324">
              <w:rPr>
                <w:sz w:val="24"/>
                <w:szCs w:val="24"/>
              </w:rPr>
              <w:t>Осуществление хозяйственной деятельности, в том числе на сельскохозяйственных угодьях, связанной с выращиванием льна, конопли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24" w:rsidRPr="00CB1324" w:rsidRDefault="00CB1324" w:rsidP="00B115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B1324">
              <w:rPr>
                <w:sz w:val="24"/>
                <w:szCs w:val="24"/>
              </w:rPr>
              <w:t>1.6</w:t>
            </w:r>
          </w:p>
        </w:tc>
      </w:tr>
      <w:tr w:rsidR="00CB1324" w:rsidRPr="00CB1324" w:rsidTr="00B1154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24" w:rsidRPr="00CB1324" w:rsidRDefault="00CB1324" w:rsidP="00B115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B1324">
              <w:rPr>
                <w:sz w:val="24"/>
                <w:szCs w:val="24"/>
              </w:rPr>
              <w:t>Животноводство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24" w:rsidRPr="00CB1324" w:rsidRDefault="00CB1324" w:rsidP="00B11548">
            <w:pPr>
              <w:pStyle w:val="s1"/>
              <w:spacing w:before="0" w:beforeAutospacing="0" w:after="0" w:afterAutospacing="0"/>
              <w:ind w:firstLine="1"/>
              <w:jc w:val="both"/>
            </w:pPr>
            <w:r w:rsidRPr="00CB1324">
              <w:t>Осуществление хозяйственной деятельности, связанной с производством продукции животноводства, в том числе сенокошение, выпас сельскохозяйственных животных, разведение племенных животных, производство и использование племенной продукции (материала), размещение зданий, сооружений, используемых для содержания и разведения сельскохозяйственных животных, производства, хранения и первичной переработки сельскохозяйственной продукции.</w:t>
            </w:r>
          </w:p>
          <w:p w:rsidR="00CB1324" w:rsidRPr="00CB1324" w:rsidRDefault="00CB1324" w:rsidP="00B11548">
            <w:pPr>
              <w:pStyle w:val="s1"/>
              <w:spacing w:before="0" w:beforeAutospacing="0" w:after="0" w:afterAutospacing="0"/>
              <w:ind w:firstLine="1"/>
              <w:jc w:val="both"/>
            </w:pPr>
            <w:r w:rsidRPr="00CB1324">
              <w:t xml:space="preserve">Содержание данного вида разрешенного использования включает в себя содержание видов разрешенного использования с </w:t>
            </w:r>
            <w:hyperlink r:id="rId11" w:anchor="block_1018" w:history="1">
              <w:r w:rsidRPr="00CB1324">
                <w:rPr>
                  <w:rStyle w:val="a9"/>
                </w:rPr>
                <w:t>кодами 1.8-1.11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24" w:rsidRPr="00CB1324" w:rsidRDefault="00CB1324" w:rsidP="00B115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B1324">
              <w:rPr>
                <w:sz w:val="24"/>
                <w:szCs w:val="24"/>
              </w:rPr>
              <w:t>1.7</w:t>
            </w:r>
          </w:p>
        </w:tc>
      </w:tr>
      <w:tr w:rsidR="00CB1324" w:rsidRPr="00CB1324" w:rsidTr="00B1154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24" w:rsidRPr="00CB1324" w:rsidRDefault="00CB1324" w:rsidP="00B115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B1324">
              <w:rPr>
                <w:sz w:val="24"/>
                <w:szCs w:val="24"/>
              </w:rPr>
              <w:t>Скотоводство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24" w:rsidRPr="00CB1324" w:rsidRDefault="00CB1324" w:rsidP="00B11548">
            <w:pPr>
              <w:pStyle w:val="s1"/>
              <w:spacing w:before="0" w:beforeAutospacing="0" w:after="0" w:afterAutospacing="0"/>
              <w:ind w:firstLine="1"/>
              <w:jc w:val="both"/>
            </w:pPr>
            <w:r w:rsidRPr="00CB1324">
              <w:t>Осуществление хозяйственной деятельности, в том числе на сельскохозяйственных угодьях, связанной с разведением сельскохозяйственных животных (крупного рогатого скота, овец, коз, лошадей, верблюдов, оленей);</w:t>
            </w:r>
          </w:p>
          <w:p w:rsidR="00CB1324" w:rsidRPr="00CB1324" w:rsidRDefault="00CB1324" w:rsidP="00B11548">
            <w:pPr>
              <w:pStyle w:val="s1"/>
              <w:spacing w:before="0" w:beforeAutospacing="0" w:after="0" w:afterAutospacing="0"/>
              <w:ind w:firstLine="1"/>
              <w:jc w:val="both"/>
            </w:pPr>
            <w:r w:rsidRPr="00CB1324">
              <w:t>сенокошение, выпас сельскохозяйственных животных, производство кормов, размещение зданий, сооружений, используемых для содержания и разведения сельскохозяйственных животных; 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24" w:rsidRPr="00CB1324" w:rsidRDefault="00CB1324" w:rsidP="00B115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B1324">
              <w:rPr>
                <w:sz w:val="24"/>
                <w:szCs w:val="24"/>
              </w:rPr>
              <w:t>1.8</w:t>
            </w:r>
          </w:p>
        </w:tc>
      </w:tr>
      <w:tr w:rsidR="00CB1324" w:rsidRPr="00CB1324" w:rsidTr="00B1154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24" w:rsidRPr="00CB1324" w:rsidRDefault="00CB1324" w:rsidP="00B115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B1324">
              <w:rPr>
                <w:sz w:val="24"/>
                <w:szCs w:val="24"/>
              </w:rPr>
              <w:t>Звероводство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24" w:rsidRPr="00CB1324" w:rsidRDefault="00CB1324" w:rsidP="00B11548">
            <w:pPr>
              <w:pStyle w:val="s1"/>
              <w:spacing w:before="0" w:beforeAutospacing="0" w:after="0" w:afterAutospacing="0"/>
              <w:ind w:firstLine="1"/>
              <w:jc w:val="both"/>
            </w:pPr>
            <w:r w:rsidRPr="00CB1324">
              <w:t>Осуществление хозяйственной деятельности, связанной с разведением в неволе ценных пушных зверей;</w:t>
            </w:r>
          </w:p>
          <w:p w:rsidR="00CB1324" w:rsidRPr="00CB1324" w:rsidRDefault="00CB1324" w:rsidP="00B11548">
            <w:pPr>
              <w:pStyle w:val="s1"/>
              <w:spacing w:before="0" w:beforeAutospacing="0" w:after="0" w:afterAutospacing="0"/>
              <w:ind w:firstLine="1"/>
              <w:jc w:val="both"/>
            </w:pPr>
            <w:r w:rsidRPr="00CB1324">
              <w:t>размещение зданий, сооружений, используемых для содержания и разведения животных, производства, хранения и первичной переработки продукции;</w:t>
            </w:r>
          </w:p>
          <w:p w:rsidR="00CB1324" w:rsidRPr="00CB1324" w:rsidRDefault="00CB1324" w:rsidP="00B11548">
            <w:pPr>
              <w:pStyle w:val="s1"/>
              <w:spacing w:before="0" w:beforeAutospacing="0" w:after="0" w:afterAutospacing="0"/>
              <w:ind w:firstLine="1"/>
              <w:jc w:val="both"/>
            </w:pPr>
            <w:r w:rsidRPr="00CB1324"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24" w:rsidRPr="00CB1324" w:rsidRDefault="00CB1324" w:rsidP="00B115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B1324">
              <w:rPr>
                <w:sz w:val="24"/>
                <w:szCs w:val="24"/>
              </w:rPr>
              <w:t>1.9</w:t>
            </w:r>
          </w:p>
        </w:tc>
      </w:tr>
      <w:tr w:rsidR="00CB1324" w:rsidRPr="00CB1324" w:rsidTr="00B1154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24" w:rsidRPr="00CB1324" w:rsidRDefault="00CB1324" w:rsidP="00B115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B1324">
              <w:rPr>
                <w:sz w:val="24"/>
                <w:szCs w:val="24"/>
              </w:rPr>
              <w:t>Птицеводство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24" w:rsidRPr="00CB1324" w:rsidRDefault="00CB1324" w:rsidP="00B11548">
            <w:pPr>
              <w:pStyle w:val="s1"/>
              <w:spacing w:before="0" w:beforeAutospacing="0" w:after="0" w:afterAutospacing="0"/>
              <w:ind w:firstLine="1"/>
              <w:jc w:val="both"/>
            </w:pPr>
            <w:r w:rsidRPr="00CB1324">
              <w:t>Осуществление хозяйственной деятельности, связанной с разведением домашних пород птиц, в том числе водоплавающих;</w:t>
            </w:r>
          </w:p>
          <w:p w:rsidR="00CB1324" w:rsidRPr="00CB1324" w:rsidRDefault="00CB1324" w:rsidP="00B11548">
            <w:pPr>
              <w:pStyle w:val="s1"/>
              <w:spacing w:before="0" w:beforeAutospacing="0" w:after="0" w:afterAutospacing="0"/>
              <w:ind w:firstLine="1"/>
              <w:jc w:val="both"/>
            </w:pPr>
            <w:r w:rsidRPr="00CB1324">
              <w:t>размещение зданий, сооружений, используемых для содержания и разведения животных, производства, хранения и первичной переработки продукции птицеводства;</w:t>
            </w:r>
          </w:p>
          <w:p w:rsidR="00CB1324" w:rsidRPr="00CB1324" w:rsidRDefault="00CB1324" w:rsidP="00B11548">
            <w:pPr>
              <w:pStyle w:val="s1"/>
              <w:spacing w:before="0" w:beforeAutospacing="0" w:after="0" w:afterAutospacing="0"/>
              <w:ind w:firstLine="1"/>
              <w:jc w:val="both"/>
            </w:pPr>
            <w:r w:rsidRPr="00CB1324">
              <w:t xml:space="preserve">разведение племенных животных, производство и использование племенной продукции (материала)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24" w:rsidRPr="00CB1324" w:rsidRDefault="00CB1324" w:rsidP="00B115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B1324">
              <w:rPr>
                <w:sz w:val="24"/>
                <w:szCs w:val="24"/>
              </w:rPr>
              <w:t>1.10</w:t>
            </w:r>
          </w:p>
        </w:tc>
      </w:tr>
      <w:tr w:rsidR="00CB1324" w:rsidRPr="00CB1324" w:rsidTr="00B1154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24" w:rsidRPr="00CB1324" w:rsidRDefault="00CB1324" w:rsidP="00B115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B1324">
              <w:rPr>
                <w:sz w:val="24"/>
                <w:szCs w:val="24"/>
              </w:rPr>
              <w:lastRenderedPageBreak/>
              <w:t>Свиноводство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24" w:rsidRPr="00CB1324" w:rsidRDefault="00CB1324" w:rsidP="00B11548">
            <w:pPr>
              <w:pStyle w:val="s1"/>
              <w:spacing w:before="0" w:beforeAutospacing="0" w:after="0" w:afterAutospacing="0"/>
              <w:ind w:firstLine="1"/>
              <w:jc w:val="both"/>
            </w:pPr>
            <w:r w:rsidRPr="00CB1324">
              <w:t>Осуществление хозяйственной деятельности, связанной с разведением свиней;</w:t>
            </w:r>
          </w:p>
          <w:p w:rsidR="00CB1324" w:rsidRPr="00CB1324" w:rsidRDefault="00CB1324" w:rsidP="00B11548">
            <w:pPr>
              <w:pStyle w:val="s1"/>
              <w:spacing w:before="0" w:beforeAutospacing="0" w:after="0" w:afterAutospacing="0"/>
              <w:ind w:firstLine="1"/>
              <w:jc w:val="both"/>
            </w:pPr>
            <w:r w:rsidRPr="00CB1324">
              <w:t>размещение зданий, сооружений, используемых для содержания и разведения животных, производства, хранения и первичной переработки продукции;</w:t>
            </w:r>
          </w:p>
          <w:p w:rsidR="00CB1324" w:rsidRPr="00CB1324" w:rsidRDefault="00CB1324" w:rsidP="00B11548">
            <w:pPr>
              <w:pStyle w:val="s1"/>
              <w:spacing w:before="0" w:beforeAutospacing="0" w:after="0" w:afterAutospacing="0"/>
              <w:ind w:firstLine="1"/>
              <w:jc w:val="both"/>
            </w:pPr>
            <w:r w:rsidRPr="00CB1324">
              <w:t xml:space="preserve">разведение племенных животных, производство и использование племенной продукции (материала)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24" w:rsidRPr="00CB1324" w:rsidRDefault="00CB1324" w:rsidP="00B115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B1324">
              <w:rPr>
                <w:sz w:val="24"/>
                <w:szCs w:val="24"/>
              </w:rPr>
              <w:t>1.11</w:t>
            </w:r>
          </w:p>
        </w:tc>
      </w:tr>
      <w:tr w:rsidR="00CB1324" w:rsidRPr="00CB1324" w:rsidTr="00B1154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24" w:rsidRPr="00CB1324" w:rsidRDefault="00CB1324" w:rsidP="00B115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B1324">
              <w:rPr>
                <w:sz w:val="24"/>
                <w:szCs w:val="24"/>
              </w:rPr>
              <w:t>Пчеловодство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24" w:rsidRPr="00CB1324" w:rsidRDefault="00CB1324" w:rsidP="00B11548">
            <w:pPr>
              <w:pStyle w:val="s1"/>
              <w:spacing w:before="0" w:beforeAutospacing="0" w:after="0" w:afterAutospacing="0"/>
              <w:ind w:firstLine="1"/>
              <w:jc w:val="both"/>
            </w:pPr>
            <w:r w:rsidRPr="00CB1324">
              <w:t>Осуществление хозяйственной деятельности, в том числе на сельскохозяйственных угодьях, по разведению, содержанию и использованию пчел и иных полезных насекомых;</w:t>
            </w:r>
          </w:p>
          <w:p w:rsidR="00CB1324" w:rsidRPr="00CB1324" w:rsidRDefault="00CB1324" w:rsidP="00B11548">
            <w:pPr>
              <w:pStyle w:val="s1"/>
              <w:spacing w:before="0" w:beforeAutospacing="0" w:after="0" w:afterAutospacing="0"/>
              <w:ind w:firstLine="1"/>
              <w:jc w:val="both"/>
            </w:pPr>
            <w:r w:rsidRPr="00CB1324">
              <w:t>размещение ульев, иных объектов и оборудования, необходимого для пчеловодства и разведениях иных полезных насекомых;</w:t>
            </w:r>
          </w:p>
          <w:p w:rsidR="00CB1324" w:rsidRPr="00CB1324" w:rsidRDefault="00CB1324" w:rsidP="00B11548">
            <w:pPr>
              <w:pStyle w:val="s1"/>
              <w:spacing w:before="0" w:beforeAutospacing="0" w:after="0" w:afterAutospacing="0"/>
              <w:ind w:firstLine="1"/>
              <w:jc w:val="both"/>
            </w:pPr>
            <w:r w:rsidRPr="00CB1324">
              <w:t>размещение сооружений используемых для хранения и первичной переработки продукции пчеловодства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24" w:rsidRPr="00CB1324" w:rsidRDefault="00CB1324" w:rsidP="00B115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B1324">
              <w:rPr>
                <w:sz w:val="24"/>
                <w:szCs w:val="24"/>
              </w:rPr>
              <w:t>1.12</w:t>
            </w:r>
          </w:p>
        </w:tc>
      </w:tr>
      <w:tr w:rsidR="00CB1324" w:rsidRPr="00CB1324" w:rsidTr="00B1154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24" w:rsidRPr="00CB1324" w:rsidRDefault="00CB1324" w:rsidP="00B115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B1324">
              <w:rPr>
                <w:sz w:val="24"/>
                <w:szCs w:val="24"/>
              </w:rPr>
              <w:t>Рыбоводство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24" w:rsidRPr="00CB1324" w:rsidRDefault="00CB1324" w:rsidP="00B11548">
            <w:pPr>
              <w:ind w:firstLine="1"/>
              <w:jc w:val="both"/>
              <w:rPr>
                <w:sz w:val="24"/>
                <w:szCs w:val="24"/>
              </w:rPr>
            </w:pPr>
            <w:r w:rsidRPr="00CB1324">
              <w:rPr>
                <w:sz w:val="24"/>
                <w:szCs w:val="24"/>
              </w:rPr>
              <w:t>Осуществление хозяйственной деятельности, связанной с разведением и (или) содержанием, выращиванием объектов рыбоводства (аквакультуры); размещение зданий, сооружений, оборудования, необходимых для осуществления рыбоводства (аквакультуры)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24" w:rsidRPr="00CB1324" w:rsidRDefault="00CB1324" w:rsidP="00B115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B1324">
              <w:rPr>
                <w:sz w:val="24"/>
                <w:szCs w:val="24"/>
              </w:rPr>
              <w:t>1.13</w:t>
            </w:r>
          </w:p>
        </w:tc>
      </w:tr>
      <w:tr w:rsidR="00CB1324" w:rsidRPr="00CB1324" w:rsidTr="00B1154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24" w:rsidRPr="00CB1324" w:rsidRDefault="00CB1324" w:rsidP="00B115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B1324">
              <w:rPr>
                <w:sz w:val="24"/>
                <w:szCs w:val="24"/>
              </w:rPr>
              <w:t>Научное обеспечение сельского хозяйства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24" w:rsidRPr="00CB1324" w:rsidRDefault="00CB1324" w:rsidP="00B11548">
            <w:pPr>
              <w:ind w:firstLine="1"/>
              <w:jc w:val="both"/>
              <w:rPr>
                <w:sz w:val="24"/>
                <w:szCs w:val="24"/>
              </w:rPr>
            </w:pPr>
            <w:r w:rsidRPr="00CB1324">
              <w:rPr>
                <w:sz w:val="24"/>
                <w:szCs w:val="24"/>
              </w:rPr>
              <w:t>Осуществление научной и селекционной работы, ведения сельского хозяйства для получения ценных с научной точки зрения образцов растительного и животного мира; размещение коллекций генетических ресурсов растений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24" w:rsidRPr="00CB1324" w:rsidRDefault="00CB1324" w:rsidP="00B115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B1324">
              <w:rPr>
                <w:sz w:val="24"/>
                <w:szCs w:val="24"/>
              </w:rPr>
              <w:t>1.14</w:t>
            </w:r>
          </w:p>
        </w:tc>
      </w:tr>
      <w:tr w:rsidR="00CB1324" w:rsidRPr="00CB1324" w:rsidTr="00B1154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24" w:rsidRPr="00CB1324" w:rsidRDefault="00CB1324" w:rsidP="00B115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B1324">
              <w:rPr>
                <w:sz w:val="24"/>
                <w:szCs w:val="24"/>
              </w:rPr>
              <w:t>Хранение и переработка сельскохозяйственной продукции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24" w:rsidRPr="00CB1324" w:rsidRDefault="00CB1324" w:rsidP="00B11548">
            <w:pPr>
              <w:ind w:firstLine="1"/>
              <w:jc w:val="both"/>
              <w:rPr>
                <w:sz w:val="24"/>
                <w:szCs w:val="24"/>
              </w:rPr>
            </w:pPr>
            <w:r w:rsidRPr="00CB1324">
              <w:rPr>
                <w:sz w:val="24"/>
                <w:szCs w:val="24"/>
              </w:rPr>
              <w:t>Размещение зданий, сооружений, используемых для производства, хранения, первичной и глубокой переработки сельскохозяйственной продукции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24" w:rsidRPr="00CB1324" w:rsidRDefault="00CB1324" w:rsidP="00B115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B1324">
              <w:rPr>
                <w:sz w:val="24"/>
                <w:szCs w:val="24"/>
              </w:rPr>
              <w:t>1.15</w:t>
            </w:r>
          </w:p>
        </w:tc>
      </w:tr>
      <w:tr w:rsidR="00CB1324" w:rsidRPr="00CB1324" w:rsidTr="00B1154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24" w:rsidRPr="00CB1324" w:rsidRDefault="00CB1324" w:rsidP="00B115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B1324">
              <w:rPr>
                <w:sz w:val="24"/>
                <w:szCs w:val="24"/>
              </w:rPr>
              <w:t>Ведение личного подсобного хозяйства на полевых участках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24" w:rsidRPr="00CB1324" w:rsidRDefault="00CB1324" w:rsidP="00B11548">
            <w:pPr>
              <w:ind w:firstLine="1"/>
              <w:jc w:val="both"/>
              <w:rPr>
                <w:sz w:val="24"/>
                <w:szCs w:val="24"/>
              </w:rPr>
            </w:pPr>
            <w:r w:rsidRPr="00CB1324">
              <w:rPr>
                <w:sz w:val="24"/>
                <w:szCs w:val="24"/>
              </w:rPr>
              <w:t>Производство сельскохозяйственной продукции без права возведения объектов капитального строительства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24" w:rsidRPr="00CB1324" w:rsidRDefault="00CB1324" w:rsidP="00B115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B1324">
              <w:rPr>
                <w:sz w:val="24"/>
                <w:szCs w:val="24"/>
              </w:rPr>
              <w:t>1.16</w:t>
            </w:r>
          </w:p>
        </w:tc>
      </w:tr>
      <w:tr w:rsidR="00CB1324" w:rsidRPr="00CB1324" w:rsidTr="00B1154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24" w:rsidRPr="00CB1324" w:rsidRDefault="00CB1324" w:rsidP="00B115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B1324">
              <w:rPr>
                <w:sz w:val="24"/>
                <w:szCs w:val="24"/>
              </w:rPr>
              <w:t>Питомники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24" w:rsidRPr="00CB1324" w:rsidRDefault="00CB1324" w:rsidP="00B11548">
            <w:pPr>
              <w:pStyle w:val="s1"/>
              <w:spacing w:before="0" w:beforeAutospacing="0" w:after="0" w:afterAutospacing="0"/>
              <w:ind w:firstLine="1"/>
              <w:jc w:val="both"/>
            </w:pPr>
            <w:r w:rsidRPr="00CB1324">
              <w:t>Выращивание и реализация подроста деревьев и кустарников, используемых в сельском хозяйстве, а также иных сельскохозяйственных культур для получения рассады и семян;</w:t>
            </w:r>
          </w:p>
          <w:p w:rsidR="00CB1324" w:rsidRPr="00CB1324" w:rsidRDefault="00CB1324" w:rsidP="00B11548">
            <w:pPr>
              <w:pStyle w:val="s1"/>
              <w:spacing w:before="0" w:beforeAutospacing="0" w:after="0" w:afterAutospacing="0"/>
              <w:ind w:firstLine="1"/>
              <w:jc w:val="both"/>
            </w:pPr>
            <w:r w:rsidRPr="00CB1324">
              <w:t>размещение сооружений, необходимых для указанных видов сельскохозяйственного производства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24" w:rsidRPr="00CB1324" w:rsidRDefault="00CB1324" w:rsidP="00B115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B1324">
              <w:rPr>
                <w:sz w:val="24"/>
                <w:szCs w:val="24"/>
              </w:rPr>
              <w:t>1.17</w:t>
            </w:r>
          </w:p>
        </w:tc>
      </w:tr>
      <w:tr w:rsidR="00CB1324" w:rsidRPr="00CB1324" w:rsidTr="00B1154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24" w:rsidRPr="00CB1324" w:rsidRDefault="00CB1324" w:rsidP="00B115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B1324">
              <w:rPr>
                <w:sz w:val="24"/>
                <w:szCs w:val="24"/>
              </w:rPr>
              <w:t>Обеспечение сельскохозяйственного производства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24" w:rsidRPr="00CB1324" w:rsidRDefault="00CB1324" w:rsidP="00B11548">
            <w:pPr>
              <w:ind w:firstLine="1"/>
              <w:jc w:val="both"/>
              <w:rPr>
                <w:sz w:val="24"/>
                <w:szCs w:val="24"/>
              </w:rPr>
            </w:pPr>
            <w:r w:rsidRPr="00CB1324">
              <w:rPr>
                <w:sz w:val="24"/>
                <w:szCs w:val="24"/>
              </w:rPr>
              <w:t>Размещение машинно-транспортных и ремонтных станций, ангаров и гаражей для сельскохозяйственной техники, амбаров, водонапорных башен, трансформаторных станций и иного технического оборудования, используемого для ведения сельского хозяйства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24" w:rsidRPr="00CB1324" w:rsidRDefault="00CB1324" w:rsidP="00B115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B1324">
              <w:rPr>
                <w:sz w:val="24"/>
                <w:szCs w:val="24"/>
              </w:rPr>
              <w:t>1.18</w:t>
            </w:r>
          </w:p>
        </w:tc>
      </w:tr>
      <w:tr w:rsidR="00CB1324" w:rsidRPr="00CB1324" w:rsidTr="00B1154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24" w:rsidRPr="00CB1324" w:rsidRDefault="00CB1324" w:rsidP="00B11548">
            <w:pPr>
              <w:rPr>
                <w:sz w:val="24"/>
                <w:szCs w:val="24"/>
              </w:rPr>
            </w:pPr>
            <w:r w:rsidRPr="00CB1324">
              <w:rPr>
                <w:sz w:val="24"/>
                <w:szCs w:val="24"/>
              </w:rPr>
              <w:t>Ведение огородничества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24" w:rsidRPr="00CB1324" w:rsidRDefault="00CB1324" w:rsidP="00B11548">
            <w:pPr>
              <w:rPr>
                <w:sz w:val="24"/>
                <w:szCs w:val="24"/>
              </w:rPr>
            </w:pPr>
            <w:r w:rsidRPr="00CB1324">
              <w:rPr>
                <w:sz w:val="24"/>
                <w:szCs w:val="24"/>
              </w:rPr>
              <w:t xml:space="preserve">Осуществление деятельности, связанной с выращиванием ягодных, овощных, бахчевых или иных сельскохозяйственных культур и картофеля; размещение некапитального жилого </w:t>
            </w:r>
            <w:r w:rsidRPr="00CB1324">
              <w:rPr>
                <w:sz w:val="24"/>
                <w:szCs w:val="24"/>
              </w:rPr>
              <w:lastRenderedPageBreak/>
              <w:t>строения и хозяйственных строений и сооружений, предназначенных для хранения сельскохозяйственных орудий труда и выращенной сельскохозяйственной продукции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24" w:rsidRPr="00CB1324" w:rsidRDefault="00CB1324" w:rsidP="00B11548">
            <w:pPr>
              <w:jc w:val="center"/>
              <w:rPr>
                <w:sz w:val="24"/>
                <w:szCs w:val="24"/>
              </w:rPr>
            </w:pPr>
            <w:r w:rsidRPr="00CB1324">
              <w:rPr>
                <w:sz w:val="24"/>
                <w:szCs w:val="24"/>
              </w:rPr>
              <w:lastRenderedPageBreak/>
              <w:t>13.1</w:t>
            </w:r>
          </w:p>
        </w:tc>
      </w:tr>
      <w:tr w:rsidR="00CB1324" w:rsidRPr="00CB1324" w:rsidTr="00B1154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24" w:rsidRPr="00CB1324" w:rsidRDefault="00CB1324" w:rsidP="00B11548">
            <w:pPr>
              <w:rPr>
                <w:sz w:val="24"/>
                <w:szCs w:val="24"/>
              </w:rPr>
            </w:pPr>
            <w:r w:rsidRPr="00CB1324">
              <w:rPr>
                <w:sz w:val="24"/>
                <w:szCs w:val="24"/>
              </w:rPr>
              <w:lastRenderedPageBreak/>
              <w:t>Ведение садоводства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24" w:rsidRPr="00CB1324" w:rsidRDefault="00CB1324" w:rsidP="00B11548">
            <w:pPr>
              <w:rPr>
                <w:sz w:val="24"/>
                <w:szCs w:val="24"/>
              </w:rPr>
            </w:pPr>
            <w:r w:rsidRPr="00CB1324">
              <w:rPr>
                <w:sz w:val="24"/>
                <w:szCs w:val="24"/>
              </w:rPr>
              <w:t>Осуществление деятельности, связанной с выращиванием плодовых, ягодных, овощных, бахчевых или иных сельскохозяйственных культур и картофеля;</w:t>
            </w:r>
          </w:p>
          <w:p w:rsidR="00CB1324" w:rsidRPr="00CB1324" w:rsidRDefault="00CB1324" w:rsidP="00B11548">
            <w:pPr>
              <w:rPr>
                <w:sz w:val="24"/>
                <w:szCs w:val="24"/>
              </w:rPr>
            </w:pPr>
            <w:r w:rsidRPr="00CB1324">
              <w:rPr>
                <w:sz w:val="24"/>
                <w:szCs w:val="24"/>
              </w:rPr>
              <w:t>размещение садового дома, предназначенного для отдыха и не подлежащего разделу на квартиры;</w:t>
            </w:r>
          </w:p>
          <w:p w:rsidR="00CB1324" w:rsidRPr="00CB1324" w:rsidRDefault="00CB1324" w:rsidP="00B11548">
            <w:pPr>
              <w:rPr>
                <w:sz w:val="24"/>
                <w:szCs w:val="24"/>
              </w:rPr>
            </w:pPr>
            <w:r w:rsidRPr="00CB1324">
              <w:rPr>
                <w:sz w:val="24"/>
                <w:szCs w:val="24"/>
              </w:rPr>
              <w:t>размещение хозяйственных строений и сооружений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24" w:rsidRPr="00CB1324" w:rsidRDefault="00CB1324" w:rsidP="00B11548">
            <w:pPr>
              <w:jc w:val="center"/>
              <w:rPr>
                <w:sz w:val="24"/>
                <w:szCs w:val="24"/>
              </w:rPr>
            </w:pPr>
            <w:r w:rsidRPr="00CB1324">
              <w:rPr>
                <w:sz w:val="24"/>
                <w:szCs w:val="24"/>
              </w:rPr>
              <w:t>13.2</w:t>
            </w:r>
          </w:p>
        </w:tc>
      </w:tr>
      <w:tr w:rsidR="00CB1324" w:rsidRPr="00CB1324" w:rsidTr="00B1154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24" w:rsidRPr="00CB1324" w:rsidRDefault="00CB1324" w:rsidP="00B11548">
            <w:pPr>
              <w:rPr>
                <w:sz w:val="24"/>
                <w:szCs w:val="24"/>
              </w:rPr>
            </w:pPr>
            <w:r w:rsidRPr="00CB1324">
              <w:rPr>
                <w:sz w:val="24"/>
                <w:szCs w:val="24"/>
              </w:rPr>
              <w:t>Ведение дачного хозяйства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24" w:rsidRPr="00CB1324" w:rsidRDefault="00CB1324" w:rsidP="00B11548">
            <w:pPr>
              <w:rPr>
                <w:sz w:val="24"/>
                <w:szCs w:val="24"/>
              </w:rPr>
            </w:pPr>
            <w:r w:rsidRPr="00CB1324">
              <w:rPr>
                <w:sz w:val="24"/>
                <w:szCs w:val="24"/>
              </w:rPr>
              <w:t>Размещение жилого дачного дома (не предназначенного для раздела на квартиры, пригодного для отдыха и проживания, высотой не выше трех надземных этажей);</w:t>
            </w:r>
          </w:p>
          <w:p w:rsidR="00CB1324" w:rsidRPr="00CB1324" w:rsidRDefault="00CB1324" w:rsidP="00B11548">
            <w:pPr>
              <w:rPr>
                <w:sz w:val="24"/>
                <w:szCs w:val="24"/>
              </w:rPr>
            </w:pPr>
            <w:r w:rsidRPr="00CB1324">
              <w:rPr>
                <w:sz w:val="24"/>
                <w:szCs w:val="24"/>
              </w:rPr>
              <w:t>осуществление деятельности, связанной с выращиванием плодовых, ягодных, овощных, бахчевых или иных сельскохозяйственных культур и картофеля;</w:t>
            </w:r>
          </w:p>
          <w:p w:rsidR="00CB1324" w:rsidRPr="00CB1324" w:rsidRDefault="00CB1324" w:rsidP="00B11548">
            <w:pPr>
              <w:rPr>
                <w:sz w:val="24"/>
                <w:szCs w:val="24"/>
              </w:rPr>
            </w:pPr>
            <w:r w:rsidRPr="00CB1324">
              <w:rPr>
                <w:sz w:val="24"/>
                <w:szCs w:val="24"/>
              </w:rPr>
              <w:t>размещение хозяйственных строений и сооружений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24" w:rsidRPr="00CB1324" w:rsidRDefault="00CB1324" w:rsidP="00B11548">
            <w:pPr>
              <w:jc w:val="center"/>
              <w:rPr>
                <w:sz w:val="24"/>
                <w:szCs w:val="24"/>
              </w:rPr>
            </w:pPr>
            <w:r w:rsidRPr="00CB1324">
              <w:rPr>
                <w:sz w:val="24"/>
                <w:szCs w:val="24"/>
              </w:rPr>
              <w:t>13.3</w:t>
            </w:r>
          </w:p>
        </w:tc>
      </w:tr>
      <w:tr w:rsidR="00CB1324" w:rsidRPr="00CB1324" w:rsidTr="00B11548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24" w:rsidRPr="00CB1324" w:rsidRDefault="00CB1324" w:rsidP="00B115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B1324">
              <w:rPr>
                <w:b/>
                <w:sz w:val="24"/>
                <w:szCs w:val="24"/>
              </w:rPr>
              <w:t>Вспомогательные виды разрешенного использования</w:t>
            </w:r>
          </w:p>
        </w:tc>
      </w:tr>
      <w:tr w:rsidR="00CB1324" w:rsidRPr="00CB1324" w:rsidTr="00B1154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24" w:rsidRPr="00CB1324" w:rsidRDefault="00CB1324" w:rsidP="00B11548">
            <w:pPr>
              <w:rPr>
                <w:sz w:val="24"/>
                <w:szCs w:val="24"/>
              </w:rPr>
            </w:pPr>
            <w:r w:rsidRPr="00CB1324">
              <w:rPr>
                <w:sz w:val="24"/>
                <w:szCs w:val="24"/>
              </w:rPr>
              <w:t>Коммунальное обслуживание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24" w:rsidRPr="00CB1324" w:rsidRDefault="00CB1324" w:rsidP="00B11548">
            <w:pPr>
              <w:rPr>
                <w:sz w:val="24"/>
                <w:szCs w:val="24"/>
              </w:rPr>
            </w:pPr>
            <w:r w:rsidRPr="00CB1324">
              <w:rPr>
                <w:sz w:val="24"/>
                <w:szCs w:val="24"/>
              </w:rPr>
              <w:t>Размещение объектов капитального строительства в целях обеспечения физических и юридических лиц коммунальными услугами, в частности: поставки воды, тепла, электричества, газа, предоставления услуг связи, отвода канализационных стоков, очистки и уборки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а также зданий или помещений, предназначенных для приема физических и юридических лиц в связи с предоставлением им коммунальных услуг)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24" w:rsidRPr="00CB1324" w:rsidRDefault="00CB1324" w:rsidP="00B11548">
            <w:pPr>
              <w:jc w:val="center"/>
              <w:rPr>
                <w:sz w:val="24"/>
                <w:szCs w:val="24"/>
              </w:rPr>
            </w:pPr>
            <w:r w:rsidRPr="00CB1324">
              <w:rPr>
                <w:sz w:val="24"/>
                <w:szCs w:val="24"/>
              </w:rPr>
              <w:t>3.1</w:t>
            </w:r>
          </w:p>
        </w:tc>
      </w:tr>
      <w:tr w:rsidR="00CB1324" w:rsidRPr="00CB1324" w:rsidTr="00CB1324">
        <w:trPr>
          <w:trHeight w:val="45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24" w:rsidRPr="00CB1324" w:rsidRDefault="00CB1324" w:rsidP="00B115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B1324">
              <w:rPr>
                <w:sz w:val="24"/>
                <w:szCs w:val="24"/>
              </w:rPr>
              <w:t>Открытые автостоянки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24" w:rsidRPr="00CB1324" w:rsidRDefault="00CB1324" w:rsidP="00B11548">
            <w:pPr>
              <w:pStyle w:val="s1"/>
              <w:spacing w:before="0" w:beforeAutospacing="0" w:after="0" w:afterAutospacing="0"/>
            </w:pPr>
            <w:r w:rsidRPr="00CB1324">
              <w:t>Приобъектные стоянки автомобилей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24" w:rsidRPr="00CB1324" w:rsidRDefault="00CB1324" w:rsidP="00B115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B1324">
              <w:rPr>
                <w:sz w:val="24"/>
                <w:szCs w:val="24"/>
              </w:rPr>
              <w:t>-</w:t>
            </w:r>
          </w:p>
        </w:tc>
      </w:tr>
      <w:tr w:rsidR="00CB1324" w:rsidRPr="00CB1324" w:rsidTr="00B1154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24" w:rsidRPr="00CB1324" w:rsidRDefault="00CB1324" w:rsidP="00B115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B1324">
              <w:rPr>
                <w:sz w:val="24"/>
                <w:szCs w:val="24"/>
              </w:rPr>
              <w:t>Объекты уличного оборудования и благоустройства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24" w:rsidRPr="00CB1324" w:rsidRDefault="00CB1324" w:rsidP="00B11548">
            <w:pPr>
              <w:pStyle w:val="s1"/>
              <w:spacing w:before="0" w:beforeAutospacing="0" w:after="0" w:afterAutospacing="0"/>
            </w:pPr>
            <w:r w:rsidRPr="00CB1324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24" w:rsidRPr="00CB1324" w:rsidRDefault="00CB1324" w:rsidP="00B115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B1324">
              <w:rPr>
                <w:sz w:val="24"/>
                <w:szCs w:val="24"/>
              </w:rPr>
              <w:t>-</w:t>
            </w:r>
          </w:p>
        </w:tc>
      </w:tr>
      <w:tr w:rsidR="00CB1324" w:rsidRPr="00CB1324" w:rsidTr="00B1154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24" w:rsidRPr="00CB1324" w:rsidRDefault="00CB1324" w:rsidP="00B115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B1324">
              <w:rPr>
                <w:sz w:val="24"/>
                <w:szCs w:val="24"/>
              </w:rPr>
              <w:t>Зеленые насаждения санитарно-защитных зон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24" w:rsidRPr="00CB1324" w:rsidRDefault="00CB1324" w:rsidP="00B11548">
            <w:pPr>
              <w:pStyle w:val="s1"/>
              <w:spacing w:before="0" w:beforeAutospacing="0" w:after="0" w:afterAutospacing="0"/>
            </w:pPr>
            <w:r w:rsidRPr="00CB1324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24" w:rsidRPr="00CB1324" w:rsidRDefault="00CB1324" w:rsidP="00B115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B1324">
              <w:rPr>
                <w:sz w:val="24"/>
                <w:szCs w:val="24"/>
              </w:rPr>
              <w:t>-</w:t>
            </w:r>
          </w:p>
        </w:tc>
      </w:tr>
      <w:tr w:rsidR="00CB1324" w:rsidRPr="00CB1324" w:rsidTr="00B1154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24" w:rsidRPr="00CB1324" w:rsidRDefault="00CB1324" w:rsidP="00B115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B1324">
              <w:rPr>
                <w:sz w:val="24"/>
                <w:szCs w:val="24"/>
              </w:rPr>
              <w:t xml:space="preserve">Дворовые постройки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24" w:rsidRPr="00CB1324" w:rsidRDefault="00CB1324" w:rsidP="00B11548">
            <w:pPr>
              <w:pStyle w:val="s1"/>
              <w:spacing w:before="0" w:beforeAutospacing="0" w:after="0" w:afterAutospacing="0"/>
            </w:pPr>
            <w:r w:rsidRPr="00CB1324">
              <w:t>Сараи, теплицы, бани, гаражи и пр.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24" w:rsidRPr="00CB1324" w:rsidRDefault="00CB1324" w:rsidP="00B115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B1324">
              <w:rPr>
                <w:sz w:val="24"/>
                <w:szCs w:val="24"/>
              </w:rPr>
              <w:t>-</w:t>
            </w:r>
          </w:p>
        </w:tc>
      </w:tr>
      <w:tr w:rsidR="00CB1324" w:rsidRPr="00CB1324" w:rsidTr="00B1154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24" w:rsidRPr="00CB1324" w:rsidRDefault="00CB1324" w:rsidP="00B115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B1324">
              <w:rPr>
                <w:sz w:val="24"/>
                <w:szCs w:val="24"/>
              </w:rPr>
              <w:t>Одноквартирные жилые дома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24" w:rsidRPr="00CB1324" w:rsidRDefault="00CB1324" w:rsidP="00B11548">
            <w:pPr>
              <w:pStyle w:val="s1"/>
              <w:spacing w:before="0" w:beforeAutospacing="0" w:after="0" w:afterAutospacing="0"/>
            </w:pPr>
            <w:r w:rsidRPr="00CB1324">
              <w:t>Для земельных участков КФХ:</w:t>
            </w:r>
          </w:p>
          <w:p w:rsidR="00CB1324" w:rsidRPr="00CB1324" w:rsidRDefault="00CB1324" w:rsidP="00B11548">
            <w:pPr>
              <w:pStyle w:val="s1"/>
              <w:spacing w:before="0" w:beforeAutospacing="0" w:after="0" w:afterAutospacing="0"/>
            </w:pPr>
            <w:r w:rsidRPr="00CB1324">
              <w:t>дом, пригодный для постоянного проживания, высотой не выше трех надземных этажей;</w:t>
            </w:r>
          </w:p>
          <w:p w:rsidR="00CB1324" w:rsidRPr="00CB1324" w:rsidRDefault="00CB1324" w:rsidP="00B11548">
            <w:pPr>
              <w:pStyle w:val="s1"/>
              <w:spacing w:before="0" w:beforeAutospacing="0" w:after="0" w:afterAutospacing="0"/>
            </w:pPr>
            <w:r w:rsidRPr="00CB1324">
              <w:t xml:space="preserve">выращивание плодовых, ягодных, овощных, бахчевых или иных </w:t>
            </w:r>
            <w:r w:rsidRPr="00CB1324">
              <w:lastRenderedPageBreak/>
              <w:t>декоративных или сельскохозяйственных культур;</w:t>
            </w:r>
          </w:p>
          <w:p w:rsidR="00CB1324" w:rsidRPr="00CB1324" w:rsidRDefault="00CB1324" w:rsidP="00B11548">
            <w:pPr>
              <w:pStyle w:val="s1"/>
              <w:spacing w:before="0" w:beforeAutospacing="0" w:after="0" w:afterAutospacing="0"/>
            </w:pPr>
            <w:r w:rsidRPr="00CB1324">
              <w:t>размещение индивидуальных гаражей и подсобных сооружений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24" w:rsidRPr="00CB1324" w:rsidRDefault="00CB1324" w:rsidP="00B115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B1324">
              <w:rPr>
                <w:sz w:val="24"/>
                <w:szCs w:val="24"/>
              </w:rPr>
              <w:lastRenderedPageBreak/>
              <w:t>-</w:t>
            </w:r>
          </w:p>
        </w:tc>
      </w:tr>
      <w:tr w:rsidR="00CB1324" w:rsidRPr="00CB1324" w:rsidTr="00B11548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24" w:rsidRPr="00CB1324" w:rsidRDefault="00CB1324" w:rsidP="00B115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B1324">
              <w:rPr>
                <w:b/>
                <w:sz w:val="24"/>
                <w:szCs w:val="24"/>
              </w:rPr>
              <w:lastRenderedPageBreak/>
              <w:t>Условно разрешенные виды использования</w:t>
            </w:r>
          </w:p>
        </w:tc>
      </w:tr>
      <w:tr w:rsidR="00CB1324" w:rsidRPr="00CB1324" w:rsidTr="00B1154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24" w:rsidRPr="00CB1324" w:rsidRDefault="00CB1324" w:rsidP="00B11548">
            <w:pPr>
              <w:rPr>
                <w:sz w:val="24"/>
                <w:szCs w:val="24"/>
              </w:rPr>
            </w:pPr>
            <w:r w:rsidRPr="00CB1324">
              <w:rPr>
                <w:sz w:val="24"/>
                <w:szCs w:val="24"/>
              </w:rPr>
              <w:t>Охота и рыбалка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24" w:rsidRPr="00CB1324" w:rsidRDefault="00CB1324" w:rsidP="00B11548">
            <w:pPr>
              <w:rPr>
                <w:sz w:val="24"/>
                <w:szCs w:val="24"/>
              </w:rPr>
            </w:pPr>
            <w:r w:rsidRPr="00CB1324">
              <w:rPr>
                <w:sz w:val="24"/>
                <w:szCs w:val="24"/>
              </w:rPr>
              <w:t>Обустройство мест охоты и рыбалки, в том числе размещение дома охотника или рыболова, сооружений, необходимых для восстановления и поддержания поголовья зверей или количества рыбы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24" w:rsidRPr="00CB1324" w:rsidRDefault="00CB1324" w:rsidP="00B11548">
            <w:pPr>
              <w:jc w:val="center"/>
              <w:rPr>
                <w:sz w:val="24"/>
                <w:szCs w:val="24"/>
              </w:rPr>
            </w:pPr>
            <w:r w:rsidRPr="00CB1324">
              <w:rPr>
                <w:sz w:val="24"/>
                <w:szCs w:val="24"/>
              </w:rPr>
              <w:t>5.3</w:t>
            </w:r>
          </w:p>
        </w:tc>
      </w:tr>
      <w:tr w:rsidR="00CB1324" w:rsidRPr="00CB1324" w:rsidTr="00B1154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24" w:rsidRPr="00CB1324" w:rsidRDefault="00CB1324" w:rsidP="00B11548">
            <w:pPr>
              <w:rPr>
                <w:sz w:val="24"/>
                <w:szCs w:val="24"/>
              </w:rPr>
            </w:pPr>
            <w:r w:rsidRPr="00CB1324">
              <w:rPr>
                <w:sz w:val="24"/>
                <w:szCs w:val="24"/>
              </w:rPr>
              <w:t>Склады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24" w:rsidRPr="00CB1324" w:rsidRDefault="00CB1324" w:rsidP="00B11548">
            <w:pPr>
              <w:rPr>
                <w:sz w:val="24"/>
                <w:szCs w:val="24"/>
              </w:rPr>
            </w:pPr>
            <w:r w:rsidRPr="00CB1324">
              <w:rPr>
                <w:sz w:val="24"/>
                <w:szCs w:val="24"/>
              </w:rPr>
      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324" w:rsidRPr="00CB1324" w:rsidRDefault="00CB1324" w:rsidP="00B11548">
            <w:pPr>
              <w:jc w:val="center"/>
              <w:rPr>
                <w:sz w:val="24"/>
                <w:szCs w:val="24"/>
              </w:rPr>
            </w:pPr>
            <w:r w:rsidRPr="00CB1324">
              <w:rPr>
                <w:sz w:val="24"/>
                <w:szCs w:val="24"/>
              </w:rPr>
              <w:t>6.9</w:t>
            </w:r>
          </w:p>
        </w:tc>
      </w:tr>
    </w:tbl>
    <w:p w:rsidR="00CB1324" w:rsidRPr="00CB1324" w:rsidRDefault="00CB1324" w:rsidP="00CB1324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B1324">
        <w:rPr>
          <w:b/>
          <w:sz w:val="24"/>
          <w:szCs w:val="24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tbl>
      <w:tblPr>
        <w:tblStyle w:val="aa"/>
        <w:tblW w:w="0" w:type="auto"/>
        <w:tblLook w:val="04A0"/>
      </w:tblPr>
      <w:tblGrid>
        <w:gridCol w:w="3700"/>
        <w:gridCol w:w="5871"/>
      </w:tblGrid>
      <w:tr w:rsidR="00CB1324" w:rsidRPr="00CB1324" w:rsidTr="00B11548">
        <w:tc>
          <w:tcPr>
            <w:tcW w:w="3794" w:type="dxa"/>
          </w:tcPr>
          <w:p w:rsidR="00CB1324" w:rsidRPr="00CB1324" w:rsidRDefault="00CB1324" w:rsidP="00B115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B1324">
              <w:rPr>
                <w:sz w:val="24"/>
                <w:szCs w:val="24"/>
              </w:rPr>
              <w:t>Наименование размера, параметра</w:t>
            </w:r>
          </w:p>
        </w:tc>
        <w:tc>
          <w:tcPr>
            <w:tcW w:w="6059" w:type="dxa"/>
          </w:tcPr>
          <w:p w:rsidR="00CB1324" w:rsidRPr="00CB1324" w:rsidRDefault="00CB1324" w:rsidP="00B115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B1324">
              <w:rPr>
                <w:sz w:val="24"/>
                <w:szCs w:val="24"/>
              </w:rPr>
              <w:t>Значение, единица измерения, дополнительные условия</w:t>
            </w:r>
          </w:p>
        </w:tc>
      </w:tr>
      <w:tr w:rsidR="00CB1324" w:rsidRPr="00CB1324" w:rsidTr="00B11548">
        <w:tc>
          <w:tcPr>
            <w:tcW w:w="3794" w:type="dxa"/>
          </w:tcPr>
          <w:p w:rsidR="00CB1324" w:rsidRPr="00CB1324" w:rsidRDefault="00CB1324" w:rsidP="00B11548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CB1324">
              <w:rPr>
                <w:sz w:val="24"/>
                <w:szCs w:val="24"/>
              </w:rPr>
              <w:t>Предельные (минимальные и (или) максимальные) размеры земельных участков</w:t>
            </w:r>
          </w:p>
        </w:tc>
        <w:tc>
          <w:tcPr>
            <w:tcW w:w="6059" w:type="dxa"/>
          </w:tcPr>
          <w:p w:rsidR="00CB1324" w:rsidRPr="00CB1324" w:rsidRDefault="00CB1324" w:rsidP="00B1154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CB1324">
              <w:rPr>
                <w:sz w:val="24"/>
                <w:szCs w:val="24"/>
              </w:rPr>
              <w:t>не подлежит установлению</w:t>
            </w:r>
          </w:p>
        </w:tc>
      </w:tr>
      <w:tr w:rsidR="00CB1324" w:rsidRPr="00CB1324" w:rsidTr="00B11548">
        <w:tc>
          <w:tcPr>
            <w:tcW w:w="3794" w:type="dxa"/>
          </w:tcPr>
          <w:p w:rsidR="00CB1324" w:rsidRPr="00CB1324" w:rsidRDefault="00CB1324" w:rsidP="00B11548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CB1324">
              <w:rPr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задний, строений, сооружений</w:t>
            </w:r>
          </w:p>
        </w:tc>
        <w:tc>
          <w:tcPr>
            <w:tcW w:w="6059" w:type="dxa"/>
          </w:tcPr>
          <w:p w:rsidR="00CB1324" w:rsidRPr="00CB1324" w:rsidRDefault="00CB1324" w:rsidP="00B11548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b/>
                <w:sz w:val="24"/>
                <w:szCs w:val="24"/>
              </w:rPr>
            </w:pPr>
            <w:r w:rsidRPr="00CB1324">
              <w:rPr>
                <w:sz w:val="24"/>
                <w:szCs w:val="24"/>
              </w:rPr>
              <w:t>не подлежит установлению</w:t>
            </w:r>
            <w:r w:rsidRPr="00CB1324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CB1324" w:rsidRPr="00CB1324" w:rsidTr="00B11548">
        <w:tc>
          <w:tcPr>
            <w:tcW w:w="3794" w:type="dxa"/>
          </w:tcPr>
          <w:p w:rsidR="00CB1324" w:rsidRPr="00CB1324" w:rsidRDefault="00CB1324" w:rsidP="00B11548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CB1324">
              <w:rPr>
                <w:sz w:val="24"/>
                <w:szCs w:val="24"/>
              </w:rPr>
              <w:t>Предельное количество этажей или предельная высота зданий, строений, сооружений</w:t>
            </w:r>
          </w:p>
        </w:tc>
        <w:tc>
          <w:tcPr>
            <w:tcW w:w="6059" w:type="dxa"/>
          </w:tcPr>
          <w:p w:rsidR="00CB1324" w:rsidRPr="00CB1324" w:rsidRDefault="00CB1324" w:rsidP="00B11548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b/>
                <w:sz w:val="24"/>
                <w:szCs w:val="24"/>
              </w:rPr>
            </w:pPr>
            <w:r w:rsidRPr="00CB1324">
              <w:rPr>
                <w:sz w:val="24"/>
                <w:szCs w:val="24"/>
              </w:rPr>
              <w:t>не подлежит установлению</w:t>
            </w:r>
          </w:p>
        </w:tc>
      </w:tr>
      <w:tr w:rsidR="00CB1324" w:rsidRPr="00CB1324" w:rsidTr="00B11548">
        <w:tc>
          <w:tcPr>
            <w:tcW w:w="3794" w:type="dxa"/>
          </w:tcPr>
          <w:p w:rsidR="00CB1324" w:rsidRPr="00CB1324" w:rsidRDefault="00CB1324" w:rsidP="00B11548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CB1324">
              <w:rPr>
                <w:sz w:val="24"/>
                <w:szCs w:val="24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 площади земельного участка</w:t>
            </w:r>
          </w:p>
        </w:tc>
        <w:tc>
          <w:tcPr>
            <w:tcW w:w="6059" w:type="dxa"/>
          </w:tcPr>
          <w:p w:rsidR="00CB1324" w:rsidRPr="00CB1324" w:rsidRDefault="00CB1324" w:rsidP="00B115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B1324">
              <w:rPr>
                <w:sz w:val="24"/>
                <w:szCs w:val="24"/>
              </w:rPr>
              <w:t>не подлежит установлению</w:t>
            </w:r>
          </w:p>
        </w:tc>
      </w:tr>
      <w:tr w:rsidR="00CB1324" w:rsidRPr="00CB1324" w:rsidTr="00B11548">
        <w:tc>
          <w:tcPr>
            <w:tcW w:w="3794" w:type="dxa"/>
          </w:tcPr>
          <w:p w:rsidR="00CB1324" w:rsidRPr="00CB1324" w:rsidRDefault="00CB1324" w:rsidP="00B11548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CB1324">
              <w:rPr>
                <w:sz w:val="24"/>
                <w:szCs w:val="24"/>
              </w:rPr>
              <w:t>Иные 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6059" w:type="dxa"/>
          </w:tcPr>
          <w:p w:rsidR="00CB1324" w:rsidRPr="00CB1324" w:rsidRDefault="00CB1324" w:rsidP="00B11548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sz w:val="24"/>
                <w:szCs w:val="24"/>
              </w:rPr>
            </w:pPr>
            <w:r w:rsidRPr="00CB1324">
              <w:rPr>
                <w:sz w:val="24"/>
                <w:szCs w:val="24"/>
              </w:rPr>
              <w:t>- расстояния между объектами капитального строительства определяются исходя из требований противопожарной безопасности, инсоляции и санитарной защиты в соответствии с действующими нормами и правилами;</w:t>
            </w:r>
          </w:p>
          <w:p w:rsidR="00CB1324" w:rsidRPr="00CB1324" w:rsidRDefault="00CB1324" w:rsidP="00B1154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CB1324">
              <w:rPr>
                <w:sz w:val="24"/>
                <w:szCs w:val="24"/>
              </w:rPr>
              <w:t>- размеры санитарно-защитной зоны устанавливаются с учетом требований СанПиН 2.2.1/2.1.1.1200</w:t>
            </w:r>
          </w:p>
        </w:tc>
      </w:tr>
    </w:tbl>
    <w:p w:rsidR="00CB1324" w:rsidRPr="00CB1324" w:rsidRDefault="00CB1324" w:rsidP="00154BCB">
      <w:pPr>
        <w:tabs>
          <w:tab w:val="left" w:pos="5966"/>
        </w:tabs>
        <w:rPr>
          <w:sz w:val="24"/>
          <w:szCs w:val="24"/>
        </w:rPr>
      </w:pPr>
    </w:p>
    <w:sectPr w:rsidR="00CB1324" w:rsidRPr="00CB1324" w:rsidSect="00114B6D">
      <w:headerReference w:type="default" r:id="rId12"/>
      <w:pgSz w:w="11907" w:h="16840" w:code="9"/>
      <w:pgMar w:top="1276" w:right="851" w:bottom="993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6130" w:rsidRDefault="00D56130" w:rsidP="00E75D85">
      <w:r>
        <w:separator/>
      </w:r>
    </w:p>
  </w:endnote>
  <w:endnote w:type="continuationSeparator" w:id="0">
    <w:p w:rsidR="00D56130" w:rsidRDefault="00D56130" w:rsidP="00E75D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6130" w:rsidRDefault="00D56130" w:rsidP="00E75D85">
      <w:r>
        <w:separator/>
      </w:r>
    </w:p>
  </w:footnote>
  <w:footnote w:type="continuationSeparator" w:id="0">
    <w:p w:rsidR="00D56130" w:rsidRDefault="00D56130" w:rsidP="00E75D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5D85" w:rsidRDefault="00E75D85" w:rsidP="00E75D85">
    <w:pPr>
      <w:pStyle w:val="ad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621F"/>
    <w:multiLevelType w:val="hybridMultilevel"/>
    <w:tmpl w:val="D8EA1850"/>
    <w:lvl w:ilvl="0" w:tplc="F59E6DC6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ED40BCB"/>
    <w:multiLevelType w:val="hybridMultilevel"/>
    <w:tmpl w:val="7B142E58"/>
    <w:lvl w:ilvl="0" w:tplc="B7A826DE">
      <w:start w:val="1"/>
      <w:numFmt w:val="decimal"/>
      <w:lvlText w:val="%1."/>
      <w:lvlJc w:val="left"/>
      <w:pPr>
        <w:ind w:left="166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3794B6F"/>
    <w:multiLevelType w:val="hybridMultilevel"/>
    <w:tmpl w:val="A8EE5A22"/>
    <w:lvl w:ilvl="0" w:tplc="1E108CB0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0F1788A"/>
    <w:multiLevelType w:val="hybridMultilevel"/>
    <w:tmpl w:val="54AEED92"/>
    <w:lvl w:ilvl="0" w:tplc="39D4ECA6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4BB65465"/>
    <w:multiLevelType w:val="hybridMultilevel"/>
    <w:tmpl w:val="245661A8"/>
    <w:lvl w:ilvl="0" w:tplc="974AA088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0744894"/>
    <w:multiLevelType w:val="hybridMultilevel"/>
    <w:tmpl w:val="3C22776E"/>
    <w:lvl w:ilvl="0" w:tplc="8E4C9CAE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attachedTemplate r:id="rId1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7973"/>
    <w:rsid w:val="00000890"/>
    <w:rsid w:val="00006080"/>
    <w:rsid w:val="00006543"/>
    <w:rsid w:val="00021792"/>
    <w:rsid w:val="00034A70"/>
    <w:rsid w:val="00034C0A"/>
    <w:rsid w:val="000456FB"/>
    <w:rsid w:val="00050670"/>
    <w:rsid w:val="00061DED"/>
    <w:rsid w:val="0006352D"/>
    <w:rsid w:val="00066238"/>
    <w:rsid w:val="000726F7"/>
    <w:rsid w:val="00073C65"/>
    <w:rsid w:val="00074CBE"/>
    <w:rsid w:val="00080389"/>
    <w:rsid w:val="00081B88"/>
    <w:rsid w:val="0008232B"/>
    <w:rsid w:val="00092548"/>
    <w:rsid w:val="00095431"/>
    <w:rsid w:val="0009578B"/>
    <w:rsid w:val="000A1C08"/>
    <w:rsid w:val="000A2A3A"/>
    <w:rsid w:val="000B02C2"/>
    <w:rsid w:val="000C0FF3"/>
    <w:rsid w:val="000C3B37"/>
    <w:rsid w:val="000D2E2A"/>
    <w:rsid w:val="000D39C0"/>
    <w:rsid w:val="000D3CB3"/>
    <w:rsid w:val="000D3FD3"/>
    <w:rsid w:val="000E3073"/>
    <w:rsid w:val="000E34D9"/>
    <w:rsid w:val="000F662E"/>
    <w:rsid w:val="001032B9"/>
    <w:rsid w:val="001057EB"/>
    <w:rsid w:val="00111960"/>
    <w:rsid w:val="00113E2F"/>
    <w:rsid w:val="00114B6D"/>
    <w:rsid w:val="00116C3A"/>
    <w:rsid w:val="001330C5"/>
    <w:rsid w:val="00133EB4"/>
    <w:rsid w:val="00147288"/>
    <w:rsid w:val="00153862"/>
    <w:rsid w:val="00154BCB"/>
    <w:rsid w:val="00157ECD"/>
    <w:rsid w:val="00160073"/>
    <w:rsid w:val="00162340"/>
    <w:rsid w:val="00163700"/>
    <w:rsid w:val="00166367"/>
    <w:rsid w:val="00170FBD"/>
    <w:rsid w:val="00176417"/>
    <w:rsid w:val="001816FC"/>
    <w:rsid w:val="00184562"/>
    <w:rsid w:val="001860DA"/>
    <w:rsid w:val="00192D68"/>
    <w:rsid w:val="001942DB"/>
    <w:rsid w:val="001A2D34"/>
    <w:rsid w:val="001B3CD0"/>
    <w:rsid w:val="001B5EA8"/>
    <w:rsid w:val="001B666F"/>
    <w:rsid w:val="001B7F81"/>
    <w:rsid w:val="001C34FE"/>
    <w:rsid w:val="001C4EC9"/>
    <w:rsid w:val="001C54AC"/>
    <w:rsid w:val="001C757B"/>
    <w:rsid w:val="001E36EC"/>
    <w:rsid w:val="001E3E78"/>
    <w:rsid w:val="001E6EA1"/>
    <w:rsid w:val="002006C4"/>
    <w:rsid w:val="00203426"/>
    <w:rsid w:val="00205C7B"/>
    <w:rsid w:val="00210236"/>
    <w:rsid w:val="00211876"/>
    <w:rsid w:val="00213FCC"/>
    <w:rsid w:val="002256F6"/>
    <w:rsid w:val="002315BF"/>
    <w:rsid w:val="00236927"/>
    <w:rsid w:val="0025363D"/>
    <w:rsid w:val="00255FAA"/>
    <w:rsid w:val="00261EF3"/>
    <w:rsid w:val="00264547"/>
    <w:rsid w:val="00270885"/>
    <w:rsid w:val="00273020"/>
    <w:rsid w:val="00285273"/>
    <w:rsid w:val="002869B0"/>
    <w:rsid w:val="00286E5B"/>
    <w:rsid w:val="002970D2"/>
    <w:rsid w:val="002A4AEA"/>
    <w:rsid w:val="002D11F8"/>
    <w:rsid w:val="002E3492"/>
    <w:rsid w:val="002F403F"/>
    <w:rsid w:val="00310782"/>
    <w:rsid w:val="00311137"/>
    <w:rsid w:val="003123DC"/>
    <w:rsid w:val="00320D5D"/>
    <w:rsid w:val="00321EF5"/>
    <w:rsid w:val="00325107"/>
    <w:rsid w:val="00327155"/>
    <w:rsid w:val="003449F5"/>
    <w:rsid w:val="0035273B"/>
    <w:rsid w:val="00353DD3"/>
    <w:rsid w:val="003560C8"/>
    <w:rsid w:val="00356419"/>
    <w:rsid w:val="00361A8F"/>
    <w:rsid w:val="003747B2"/>
    <w:rsid w:val="00391887"/>
    <w:rsid w:val="003918AF"/>
    <w:rsid w:val="003942FA"/>
    <w:rsid w:val="003A5BD3"/>
    <w:rsid w:val="003B6F40"/>
    <w:rsid w:val="003C211B"/>
    <w:rsid w:val="003D050B"/>
    <w:rsid w:val="003E0065"/>
    <w:rsid w:val="003E2C39"/>
    <w:rsid w:val="003F6081"/>
    <w:rsid w:val="004217AD"/>
    <w:rsid w:val="00425990"/>
    <w:rsid w:val="00426CE9"/>
    <w:rsid w:val="0043510D"/>
    <w:rsid w:val="004503F5"/>
    <w:rsid w:val="00466569"/>
    <w:rsid w:val="00466928"/>
    <w:rsid w:val="00470E01"/>
    <w:rsid w:val="004715CC"/>
    <w:rsid w:val="00474671"/>
    <w:rsid w:val="00475F61"/>
    <w:rsid w:val="00477D74"/>
    <w:rsid w:val="00493C9F"/>
    <w:rsid w:val="004947DF"/>
    <w:rsid w:val="004A0011"/>
    <w:rsid w:val="004A2AE3"/>
    <w:rsid w:val="004A42BB"/>
    <w:rsid w:val="004C294C"/>
    <w:rsid w:val="004C38F0"/>
    <w:rsid w:val="004C7E06"/>
    <w:rsid w:val="004E42B5"/>
    <w:rsid w:val="004F068C"/>
    <w:rsid w:val="004F1E1E"/>
    <w:rsid w:val="004F213D"/>
    <w:rsid w:val="004F2221"/>
    <w:rsid w:val="004F2DA3"/>
    <w:rsid w:val="0052005B"/>
    <w:rsid w:val="0053087D"/>
    <w:rsid w:val="00532C14"/>
    <w:rsid w:val="00533F0B"/>
    <w:rsid w:val="00542063"/>
    <w:rsid w:val="0054258B"/>
    <w:rsid w:val="005531B7"/>
    <w:rsid w:val="00554A7D"/>
    <w:rsid w:val="00556584"/>
    <w:rsid w:val="005652DA"/>
    <w:rsid w:val="005728A3"/>
    <w:rsid w:val="005774D3"/>
    <w:rsid w:val="00582AE8"/>
    <w:rsid w:val="00582F4D"/>
    <w:rsid w:val="00593742"/>
    <w:rsid w:val="00595D5F"/>
    <w:rsid w:val="005A1E5E"/>
    <w:rsid w:val="005A7737"/>
    <w:rsid w:val="005B2D31"/>
    <w:rsid w:val="005B3F50"/>
    <w:rsid w:val="005D3ED3"/>
    <w:rsid w:val="005F071C"/>
    <w:rsid w:val="005F23B0"/>
    <w:rsid w:val="005F37D2"/>
    <w:rsid w:val="005F37EF"/>
    <w:rsid w:val="00607797"/>
    <w:rsid w:val="00610A54"/>
    <w:rsid w:val="00620A59"/>
    <w:rsid w:val="006227D0"/>
    <w:rsid w:val="00623391"/>
    <w:rsid w:val="006262B7"/>
    <w:rsid w:val="0063294C"/>
    <w:rsid w:val="006331EF"/>
    <w:rsid w:val="0064643B"/>
    <w:rsid w:val="00652E5A"/>
    <w:rsid w:val="00657807"/>
    <w:rsid w:val="006600AF"/>
    <w:rsid w:val="00662DAD"/>
    <w:rsid w:val="006632D3"/>
    <w:rsid w:val="00663571"/>
    <w:rsid w:val="00666307"/>
    <w:rsid w:val="00672DF5"/>
    <w:rsid w:val="0067517A"/>
    <w:rsid w:val="00676D0B"/>
    <w:rsid w:val="006800C3"/>
    <w:rsid w:val="0068313F"/>
    <w:rsid w:val="00696160"/>
    <w:rsid w:val="006A4ECF"/>
    <w:rsid w:val="006B0B92"/>
    <w:rsid w:val="006B652C"/>
    <w:rsid w:val="006B7E3C"/>
    <w:rsid w:val="006C0B57"/>
    <w:rsid w:val="006C7DDF"/>
    <w:rsid w:val="006D2168"/>
    <w:rsid w:val="006D70FB"/>
    <w:rsid w:val="006E002C"/>
    <w:rsid w:val="006E268F"/>
    <w:rsid w:val="00713E84"/>
    <w:rsid w:val="00714D11"/>
    <w:rsid w:val="00735D18"/>
    <w:rsid w:val="0073788E"/>
    <w:rsid w:val="00741A43"/>
    <w:rsid w:val="007421B4"/>
    <w:rsid w:val="0074428D"/>
    <w:rsid w:val="007456DE"/>
    <w:rsid w:val="00745D5B"/>
    <w:rsid w:val="0077419D"/>
    <w:rsid w:val="007801F7"/>
    <w:rsid w:val="00781A8E"/>
    <w:rsid w:val="00782298"/>
    <w:rsid w:val="00796795"/>
    <w:rsid w:val="007A073A"/>
    <w:rsid w:val="007A2935"/>
    <w:rsid w:val="007B1FC3"/>
    <w:rsid w:val="007B7871"/>
    <w:rsid w:val="007C7756"/>
    <w:rsid w:val="007D0BAB"/>
    <w:rsid w:val="007F6552"/>
    <w:rsid w:val="007F7701"/>
    <w:rsid w:val="00800641"/>
    <w:rsid w:val="0080374E"/>
    <w:rsid w:val="00820247"/>
    <w:rsid w:val="00823640"/>
    <w:rsid w:val="008275B8"/>
    <w:rsid w:val="0082763A"/>
    <w:rsid w:val="00830F07"/>
    <w:rsid w:val="008311D9"/>
    <w:rsid w:val="00844C3D"/>
    <w:rsid w:val="00870008"/>
    <w:rsid w:val="00870662"/>
    <w:rsid w:val="00883290"/>
    <w:rsid w:val="008869A7"/>
    <w:rsid w:val="008952C6"/>
    <w:rsid w:val="008A2E84"/>
    <w:rsid w:val="008C1CDE"/>
    <w:rsid w:val="008C2CCB"/>
    <w:rsid w:val="008C59DC"/>
    <w:rsid w:val="008D0F15"/>
    <w:rsid w:val="008D4588"/>
    <w:rsid w:val="008D5496"/>
    <w:rsid w:val="008E0AC3"/>
    <w:rsid w:val="008E67B4"/>
    <w:rsid w:val="008F3E02"/>
    <w:rsid w:val="009024ED"/>
    <w:rsid w:val="00923F20"/>
    <w:rsid w:val="00935C49"/>
    <w:rsid w:val="00936F77"/>
    <w:rsid w:val="00937505"/>
    <w:rsid w:val="00940D17"/>
    <w:rsid w:val="0094457E"/>
    <w:rsid w:val="0095354E"/>
    <w:rsid w:val="00956123"/>
    <w:rsid w:val="00957A0F"/>
    <w:rsid w:val="00962F46"/>
    <w:rsid w:val="009707EE"/>
    <w:rsid w:val="00987973"/>
    <w:rsid w:val="00993A68"/>
    <w:rsid w:val="009941F4"/>
    <w:rsid w:val="00995E63"/>
    <w:rsid w:val="00997571"/>
    <w:rsid w:val="009A1C34"/>
    <w:rsid w:val="009A21BC"/>
    <w:rsid w:val="009B6832"/>
    <w:rsid w:val="009C009B"/>
    <w:rsid w:val="009C104C"/>
    <w:rsid w:val="009C5130"/>
    <w:rsid w:val="009C5252"/>
    <w:rsid w:val="009C61B2"/>
    <w:rsid w:val="009C73E1"/>
    <w:rsid w:val="009D19F4"/>
    <w:rsid w:val="009E236A"/>
    <w:rsid w:val="009E5063"/>
    <w:rsid w:val="009F4314"/>
    <w:rsid w:val="00A01459"/>
    <w:rsid w:val="00A0463C"/>
    <w:rsid w:val="00A06F17"/>
    <w:rsid w:val="00A12A9D"/>
    <w:rsid w:val="00A2246A"/>
    <w:rsid w:val="00A26292"/>
    <w:rsid w:val="00A279DD"/>
    <w:rsid w:val="00A365BB"/>
    <w:rsid w:val="00A4167D"/>
    <w:rsid w:val="00A51FED"/>
    <w:rsid w:val="00A60FAE"/>
    <w:rsid w:val="00A6403B"/>
    <w:rsid w:val="00A707B8"/>
    <w:rsid w:val="00A7679E"/>
    <w:rsid w:val="00A83580"/>
    <w:rsid w:val="00A97A98"/>
    <w:rsid w:val="00AA4095"/>
    <w:rsid w:val="00AC71A9"/>
    <w:rsid w:val="00AD4B30"/>
    <w:rsid w:val="00AD5331"/>
    <w:rsid w:val="00AE1A23"/>
    <w:rsid w:val="00AE4CAB"/>
    <w:rsid w:val="00AE69E3"/>
    <w:rsid w:val="00AE791C"/>
    <w:rsid w:val="00AF21CE"/>
    <w:rsid w:val="00AF48B0"/>
    <w:rsid w:val="00B009E1"/>
    <w:rsid w:val="00B22586"/>
    <w:rsid w:val="00B26586"/>
    <w:rsid w:val="00B35314"/>
    <w:rsid w:val="00B36C87"/>
    <w:rsid w:val="00B40180"/>
    <w:rsid w:val="00B5449C"/>
    <w:rsid w:val="00B5523C"/>
    <w:rsid w:val="00B64C3F"/>
    <w:rsid w:val="00B76102"/>
    <w:rsid w:val="00B8171D"/>
    <w:rsid w:val="00B832D7"/>
    <w:rsid w:val="00B837DD"/>
    <w:rsid w:val="00B84836"/>
    <w:rsid w:val="00BA5A5D"/>
    <w:rsid w:val="00BB09BA"/>
    <w:rsid w:val="00BB11C8"/>
    <w:rsid w:val="00BB2D71"/>
    <w:rsid w:val="00BB5D9F"/>
    <w:rsid w:val="00BB656E"/>
    <w:rsid w:val="00BC0536"/>
    <w:rsid w:val="00BC24A4"/>
    <w:rsid w:val="00BC3943"/>
    <w:rsid w:val="00BF04C5"/>
    <w:rsid w:val="00C00D64"/>
    <w:rsid w:val="00C0315E"/>
    <w:rsid w:val="00C04919"/>
    <w:rsid w:val="00C12140"/>
    <w:rsid w:val="00C1348B"/>
    <w:rsid w:val="00C16BA1"/>
    <w:rsid w:val="00C2534B"/>
    <w:rsid w:val="00C30429"/>
    <w:rsid w:val="00C31A0A"/>
    <w:rsid w:val="00C32F9E"/>
    <w:rsid w:val="00C3542E"/>
    <w:rsid w:val="00C452DF"/>
    <w:rsid w:val="00C45818"/>
    <w:rsid w:val="00C468E0"/>
    <w:rsid w:val="00C64103"/>
    <w:rsid w:val="00C66C75"/>
    <w:rsid w:val="00C67B5E"/>
    <w:rsid w:val="00C779EC"/>
    <w:rsid w:val="00C853EF"/>
    <w:rsid w:val="00C92A9F"/>
    <w:rsid w:val="00CA1EA6"/>
    <w:rsid w:val="00CA619C"/>
    <w:rsid w:val="00CB1324"/>
    <w:rsid w:val="00CC0CB6"/>
    <w:rsid w:val="00CC0CC1"/>
    <w:rsid w:val="00CC19FB"/>
    <w:rsid w:val="00CC772D"/>
    <w:rsid w:val="00CE3F06"/>
    <w:rsid w:val="00CF1E76"/>
    <w:rsid w:val="00CF6263"/>
    <w:rsid w:val="00CF7A54"/>
    <w:rsid w:val="00D078E7"/>
    <w:rsid w:val="00D1152C"/>
    <w:rsid w:val="00D24E0E"/>
    <w:rsid w:val="00D26749"/>
    <w:rsid w:val="00D30190"/>
    <w:rsid w:val="00D357FB"/>
    <w:rsid w:val="00D40C98"/>
    <w:rsid w:val="00D44CE7"/>
    <w:rsid w:val="00D45915"/>
    <w:rsid w:val="00D4598B"/>
    <w:rsid w:val="00D4660B"/>
    <w:rsid w:val="00D56130"/>
    <w:rsid w:val="00D63AB1"/>
    <w:rsid w:val="00D73E1C"/>
    <w:rsid w:val="00D74002"/>
    <w:rsid w:val="00D743DC"/>
    <w:rsid w:val="00D77F48"/>
    <w:rsid w:val="00D81C39"/>
    <w:rsid w:val="00D871B8"/>
    <w:rsid w:val="00D9500B"/>
    <w:rsid w:val="00DB07BD"/>
    <w:rsid w:val="00DB10C5"/>
    <w:rsid w:val="00DB589F"/>
    <w:rsid w:val="00DC33ED"/>
    <w:rsid w:val="00DD3CBC"/>
    <w:rsid w:val="00DD51D2"/>
    <w:rsid w:val="00DD65F1"/>
    <w:rsid w:val="00DE068F"/>
    <w:rsid w:val="00DE2AA0"/>
    <w:rsid w:val="00DE3826"/>
    <w:rsid w:val="00DE69C8"/>
    <w:rsid w:val="00DF33C3"/>
    <w:rsid w:val="00DF406D"/>
    <w:rsid w:val="00DF61AF"/>
    <w:rsid w:val="00E1153B"/>
    <w:rsid w:val="00E2432A"/>
    <w:rsid w:val="00E27E3D"/>
    <w:rsid w:val="00E41EC3"/>
    <w:rsid w:val="00E44D94"/>
    <w:rsid w:val="00E5004D"/>
    <w:rsid w:val="00E610BB"/>
    <w:rsid w:val="00E616B3"/>
    <w:rsid w:val="00E674CB"/>
    <w:rsid w:val="00E7102B"/>
    <w:rsid w:val="00E75D85"/>
    <w:rsid w:val="00E80545"/>
    <w:rsid w:val="00E93EF5"/>
    <w:rsid w:val="00E93F67"/>
    <w:rsid w:val="00E94312"/>
    <w:rsid w:val="00EA3C35"/>
    <w:rsid w:val="00EA4DF3"/>
    <w:rsid w:val="00EB0450"/>
    <w:rsid w:val="00EB0FCD"/>
    <w:rsid w:val="00EB4DB7"/>
    <w:rsid w:val="00EC64F9"/>
    <w:rsid w:val="00ED2F92"/>
    <w:rsid w:val="00ED3517"/>
    <w:rsid w:val="00ED46A2"/>
    <w:rsid w:val="00EE1970"/>
    <w:rsid w:val="00EE2637"/>
    <w:rsid w:val="00EE2C6A"/>
    <w:rsid w:val="00EE5E26"/>
    <w:rsid w:val="00EF08D8"/>
    <w:rsid w:val="00EF105A"/>
    <w:rsid w:val="00EF18A4"/>
    <w:rsid w:val="00EF4B1F"/>
    <w:rsid w:val="00F02A42"/>
    <w:rsid w:val="00F153E4"/>
    <w:rsid w:val="00F24466"/>
    <w:rsid w:val="00F24AC5"/>
    <w:rsid w:val="00F26159"/>
    <w:rsid w:val="00F26245"/>
    <w:rsid w:val="00F2776B"/>
    <w:rsid w:val="00F31696"/>
    <w:rsid w:val="00F33FA0"/>
    <w:rsid w:val="00F35F30"/>
    <w:rsid w:val="00F378CB"/>
    <w:rsid w:val="00F405F3"/>
    <w:rsid w:val="00F44A81"/>
    <w:rsid w:val="00F45307"/>
    <w:rsid w:val="00F523ED"/>
    <w:rsid w:val="00F618F3"/>
    <w:rsid w:val="00F62FA1"/>
    <w:rsid w:val="00F70B59"/>
    <w:rsid w:val="00F71708"/>
    <w:rsid w:val="00F71A80"/>
    <w:rsid w:val="00F74140"/>
    <w:rsid w:val="00F8051F"/>
    <w:rsid w:val="00F80C8F"/>
    <w:rsid w:val="00F8294E"/>
    <w:rsid w:val="00F85E2D"/>
    <w:rsid w:val="00FA023B"/>
    <w:rsid w:val="00FA2AB5"/>
    <w:rsid w:val="00FA3B81"/>
    <w:rsid w:val="00FA4515"/>
    <w:rsid w:val="00FA7253"/>
    <w:rsid w:val="00FA7F6A"/>
    <w:rsid w:val="00FB23E0"/>
    <w:rsid w:val="00FC3AEE"/>
    <w:rsid w:val="00FC4B11"/>
    <w:rsid w:val="00FC7E7C"/>
    <w:rsid w:val="00FD0772"/>
    <w:rsid w:val="00FD4A78"/>
    <w:rsid w:val="00FE46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31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068C"/>
  </w:style>
  <w:style w:type="paragraph" w:styleId="1">
    <w:name w:val="heading 1"/>
    <w:basedOn w:val="a"/>
    <w:next w:val="a"/>
    <w:qFormat/>
    <w:rsid w:val="00EF08D8"/>
    <w:pPr>
      <w:keepNext/>
      <w:ind w:firstLine="567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54206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F068C"/>
    <w:pPr>
      <w:jc w:val="both"/>
    </w:pPr>
    <w:rPr>
      <w:sz w:val="24"/>
    </w:rPr>
  </w:style>
  <w:style w:type="paragraph" w:styleId="a4">
    <w:name w:val="Body Text Indent"/>
    <w:basedOn w:val="a"/>
    <w:link w:val="a5"/>
    <w:rsid w:val="00EF08D8"/>
    <w:pPr>
      <w:ind w:firstLine="567"/>
      <w:jc w:val="both"/>
    </w:pPr>
    <w:rPr>
      <w:sz w:val="24"/>
    </w:rPr>
  </w:style>
  <w:style w:type="paragraph" w:styleId="20">
    <w:name w:val="Body Text Indent 2"/>
    <w:basedOn w:val="a"/>
    <w:rsid w:val="00EF08D8"/>
    <w:pPr>
      <w:ind w:firstLine="600"/>
      <w:jc w:val="both"/>
    </w:pPr>
    <w:rPr>
      <w:sz w:val="24"/>
    </w:rPr>
  </w:style>
  <w:style w:type="character" w:customStyle="1" w:styleId="a5">
    <w:name w:val="Основной текст с отступом Знак"/>
    <w:basedOn w:val="a0"/>
    <w:link w:val="a4"/>
    <w:rsid w:val="00735D18"/>
    <w:rPr>
      <w:sz w:val="24"/>
    </w:rPr>
  </w:style>
  <w:style w:type="paragraph" w:styleId="a6">
    <w:name w:val="Balloon Text"/>
    <w:basedOn w:val="a"/>
    <w:link w:val="a7"/>
    <w:rsid w:val="0021023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210236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6B0B92"/>
    <w:rPr>
      <w:b/>
      <w:bCs/>
    </w:rPr>
  </w:style>
  <w:style w:type="paragraph" w:customStyle="1" w:styleId="ConsPlusNormal">
    <w:name w:val="ConsPlusNormal"/>
    <w:rsid w:val="00A279DD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apple-converted-space">
    <w:name w:val="apple-converted-space"/>
    <w:basedOn w:val="a0"/>
    <w:rsid w:val="00EB0450"/>
  </w:style>
  <w:style w:type="character" w:styleId="a9">
    <w:name w:val="Hyperlink"/>
    <w:basedOn w:val="a0"/>
    <w:uiPriority w:val="99"/>
    <w:unhideWhenUsed/>
    <w:rsid w:val="00EB0450"/>
    <w:rPr>
      <w:color w:val="0000FF"/>
      <w:u w:val="single"/>
    </w:rPr>
  </w:style>
  <w:style w:type="table" w:styleId="aa">
    <w:name w:val="Table Grid"/>
    <w:basedOn w:val="a1"/>
    <w:rsid w:val="00C31A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 Знак Знак"/>
    <w:basedOn w:val="a"/>
    <w:rsid w:val="00C31A0A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b">
    <w:name w:val="Title"/>
    <w:basedOn w:val="a"/>
    <w:link w:val="ac"/>
    <w:qFormat/>
    <w:rsid w:val="00E75D85"/>
    <w:pPr>
      <w:jc w:val="center"/>
    </w:pPr>
    <w:rPr>
      <w:b/>
      <w:bCs/>
      <w:sz w:val="28"/>
      <w:szCs w:val="24"/>
    </w:rPr>
  </w:style>
  <w:style w:type="character" w:customStyle="1" w:styleId="ac">
    <w:name w:val="Название Знак"/>
    <w:basedOn w:val="a0"/>
    <w:link w:val="ab"/>
    <w:rsid w:val="00E75D85"/>
    <w:rPr>
      <w:b/>
      <w:bCs/>
      <w:sz w:val="28"/>
      <w:szCs w:val="24"/>
    </w:rPr>
  </w:style>
  <w:style w:type="paragraph" w:styleId="ad">
    <w:name w:val="header"/>
    <w:basedOn w:val="a"/>
    <w:link w:val="ae"/>
    <w:rsid w:val="00E75D8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E75D85"/>
  </w:style>
  <w:style w:type="paragraph" w:styleId="af">
    <w:name w:val="footer"/>
    <w:basedOn w:val="a"/>
    <w:link w:val="af0"/>
    <w:rsid w:val="00E75D8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E75D85"/>
  </w:style>
  <w:style w:type="character" w:styleId="af1">
    <w:name w:val="annotation reference"/>
    <w:uiPriority w:val="99"/>
    <w:rsid w:val="00CA1EA6"/>
    <w:rPr>
      <w:sz w:val="16"/>
      <w:szCs w:val="16"/>
    </w:rPr>
  </w:style>
  <w:style w:type="paragraph" w:styleId="af2">
    <w:name w:val="annotation text"/>
    <w:basedOn w:val="a"/>
    <w:link w:val="af3"/>
    <w:uiPriority w:val="99"/>
    <w:rsid w:val="00CA1EA6"/>
  </w:style>
  <w:style w:type="character" w:customStyle="1" w:styleId="af3">
    <w:name w:val="Текст примечания Знак"/>
    <w:basedOn w:val="a0"/>
    <w:link w:val="af2"/>
    <w:uiPriority w:val="99"/>
    <w:rsid w:val="00CA1EA6"/>
  </w:style>
  <w:style w:type="paragraph" w:customStyle="1" w:styleId="s1">
    <w:name w:val="s_1"/>
    <w:basedOn w:val="a"/>
    <w:rsid w:val="00CB132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7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ase.garant.ru/70736874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base.garant.ru/70736874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ase.garant.ru/70736874/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Application%20Data\Microsoft\&#1064;&#1072;&#1073;&#1083;&#1086;&#1085;&#1099;\&#1055;&#1086;&#1089;&#1090;&#1072;&#1085;&#1086;&#1074;&#1083;&#1077;&#1085;&#1080;&#1077;%20&#1085;&#1086;&#107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B5F3F8-8031-4E17-905A-0B93C243C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нов</Template>
  <TotalTime>49</TotalTime>
  <Pages>7</Pages>
  <Words>1956</Words>
  <Characters>11153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13083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Shutova</cp:lastModifiedBy>
  <cp:revision>5</cp:revision>
  <cp:lastPrinted>2018-10-02T14:25:00Z</cp:lastPrinted>
  <dcterms:created xsi:type="dcterms:W3CDTF">2018-10-02T06:38:00Z</dcterms:created>
  <dcterms:modified xsi:type="dcterms:W3CDTF">2018-10-04T06:24:00Z</dcterms:modified>
</cp:coreProperties>
</file>