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C3A" w:rsidRDefault="00E75D85" w:rsidP="001F2C3A">
      <w:pPr>
        <w:pStyle w:val="ab"/>
        <w:rPr>
          <w:b w:val="0"/>
          <w:bCs w:val="0"/>
          <w:sz w:val="26"/>
          <w:szCs w:val="26"/>
        </w:rPr>
      </w:pPr>
      <w:r w:rsidRPr="00661A34">
        <w:rPr>
          <w:noProof/>
        </w:rPr>
        <w:drawing>
          <wp:inline distT="0" distB="0" distL="0" distR="0">
            <wp:extent cx="914400" cy="914400"/>
            <wp:effectExtent l="0" t="0" r="0" b="0"/>
            <wp:docPr id="2" name="Рисунок 1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C3A" w:rsidRDefault="001F2C3A" w:rsidP="001F2C3A">
      <w:pPr>
        <w:pStyle w:val="ab"/>
        <w:rPr>
          <w:b w:val="0"/>
          <w:bCs w:val="0"/>
          <w:sz w:val="26"/>
          <w:szCs w:val="26"/>
        </w:rPr>
      </w:pPr>
    </w:p>
    <w:p w:rsidR="00E75D85" w:rsidRPr="00351C68" w:rsidRDefault="00E75D85" w:rsidP="00E75D85">
      <w:pPr>
        <w:jc w:val="center"/>
        <w:rPr>
          <w:b/>
          <w:bCs/>
          <w:sz w:val="26"/>
          <w:szCs w:val="26"/>
        </w:rPr>
      </w:pPr>
      <w:r w:rsidRPr="00351C68">
        <w:rPr>
          <w:b/>
          <w:bCs/>
          <w:sz w:val="26"/>
          <w:szCs w:val="26"/>
        </w:rPr>
        <w:t>ТУЛЬСКАЯ ОБЛАСТЬ</w:t>
      </w:r>
    </w:p>
    <w:p w:rsidR="00E75D85" w:rsidRPr="00351C68" w:rsidRDefault="00E75D85" w:rsidP="00E75D85">
      <w:pPr>
        <w:jc w:val="center"/>
        <w:rPr>
          <w:b/>
          <w:bCs/>
          <w:sz w:val="26"/>
          <w:szCs w:val="26"/>
        </w:rPr>
      </w:pPr>
      <w:r w:rsidRPr="00351C68">
        <w:rPr>
          <w:b/>
          <w:bCs/>
          <w:sz w:val="26"/>
          <w:szCs w:val="26"/>
        </w:rPr>
        <w:t>МУНИЦИПАЛЬНОЕ ОБРАЗОВАНИЕ КИРЕЕВСКИЙ РАЙОН</w:t>
      </w:r>
    </w:p>
    <w:p w:rsidR="00E75D85" w:rsidRDefault="00E75D85" w:rsidP="00E75D85">
      <w:pPr>
        <w:jc w:val="center"/>
        <w:rPr>
          <w:b/>
          <w:bCs/>
          <w:sz w:val="26"/>
          <w:szCs w:val="26"/>
        </w:rPr>
      </w:pPr>
      <w:r w:rsidRPr="00351C68">
        <w:rPr>
          <w:b/>
          <w:bCs/>
          <w:sz w:val="26"/>
          <w:szCs w:val="26"/>
        </w:rPr>
        <w:t>СОБРАНИЕ ПРЕДСТАВИТЕЛЕЙ</w:t>
      </w:r>
    </w:p>
    <w:p w:rsidR="00E75D85" w:rsidRPr="00351C68" w:rsidRDefault="0008381F" w:rsidP="00E75D85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5</w:t>
      </w:r>
      <w:r w:rsidR="00E75D85" w:rsidRPr="00351C68">
        <w:rPr>
          <w:b/>
          <w:bCs/>
          <w:sz w:val="26"/>
          <w:szCs w:val="26"/>
        </w:rPr>
        <w:t>-й СОЗЫВ</w:t>
      </w:r>
    </w:p>
    <w:p w:rsidR="00E75D85" w:rsidRPr="00351C68" w:rsidRDefault="0008381F" w:rsidP="00E75D85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6</w:t>
      </w:r>
      <w:r w:rsidR="00F440D7">
        <w:rPr>
          <w:b/>
          <w:bCs/>
          <w:sz w:val="26"/>
          <w:szCs w:val="26"/>
        </w:rPr>
        <w:t>8</w:t>
      </w:r>
      <w:r w:rsidR="00E75D85">
        <w:rPr>
          <w:b/>
          <w:bCs/>
          <w:sz w:val="26"/>
          <w:szCs w:val="26"/>
        </w:rPr>
        <w:t xml:space="preserve">-ое </w:t>
      </w:r>
      <w:r w:rsidR="00E75D85" w:rsidRPr="00351C68">
        <w:rPr>
          <w:b/>
          <w:bCs/>
          <w:sz w:val="26"/>
          <w:szCs w:val="26"/>
        </w:rPr>
        <w:t>ЗАСЕДАНИЕ</w:t>
      </w:r>
    </w:p>
    <w:p w:rsidR="001F2C3A" w:rsidRDefault="001F2C3A" w:rsidP="00E75D85">
      <w:pPr>
        <w:jc w:val="center"/>
        <w:rPr>
          <w:b/>
          <w:bCs/>
          <w:sz w:val="26"/>
          <w:szCs w:val="26"/>
        </w:rPr>
      </w:pPr>
    </w:p>
    <w:p w:rsidR="00E75D85" w:rsidRPr="00792CCD" w:rsidRDefault="00E75D85" w:rsidP="00E75D85">
      <w:pPr>
        <w:jc w:val="center"/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>РЕШЕНИ</w:t>
      </w:r>
      <w:r w:rsidRPr="00792CCD">
        <w:rPr>
          <w:b/>
          <w:bCs/>
          <w:sz w:val="28"/>
          <w:szCs w:val="26"/>
        </w:rPr>
        <w:t>Е</w:t>
      </w:r>
    </w:p>
    <w:p w:rsidR="00E75D85" w:rsidRPr="00792CCD" w:rsidRDefault="00E75D85" w:rsidP="00E75D85">
      <w:pPr>
        <w:tabs>
          <w:tab w:val="left" w:pos="184"/>
          <w:tab w:val="center" w:pos="4677"/>
        </w:tabs>
        <w:rPr>
          <w:b/>
          <w:bCs/>
          <w:sz w:val="28"/>
          <w:szCs w:val="26"/>
        </w:rPr>
      </w:pPr>
    </w:p>
    <w:p w:rsidR="00E75D85" w:rsidRDefault="0008381F" w:rsidP="00E75D85">
      <w:pPr>
        <w:tabs>
          <w:tab w:val="left" w:pos="184"/>
          <w:tab w:val="center" w:pos="4677"/>
        </w:tabs>
        <w:rPr>
          <w:b/>
          <w:bCs/>
          <w:sz w:val="26"/>
          <w:szCs w:val="26"/>
        </w:rPr>
      </w:pPr>
      <w:r w:rsidRPr="0009054D">
        <w:rPr>
          <w:b/>
          <w:bCs/>
          <w:sz w:val="28"/>
          <w:szCs w:val="26"/>
        </w:rPr>
        <w:t xml:space="preserve">от </w:t>
      </w:r>
      <w:r w:rsidR="0009054D" w:rsidRPr="0009054D">
        <w:rPr>
          <w:b/>
          <w:bCs/>
          <w:sz w:val="28"/>
          <w:szCs w:val="26"/>
        </w:rPr>
        <w:t>26 апреля</w:t>
      </w:r>
      <w:r w:rsidR="00F03875" w:rsidRPr="0009054D">
        <w:rPr>
          <w:b/>
          <w:bCs/>
          <w:sz w:val="28"/>
          <w:szCs w:val="26"/>
        </w:rPr>
        <w:t xml:space="preserve"> </w:t>
      </w:r>
      <w:r w:rsidR="00E75D85" w:rsidRPr="0009054D">
        <w:rPr>
          <w:b/>
          <w:bCs/>
          <w:sz w:val="28"/>
          <w:szCs w:val="26"/>
        </w:rPr>
        <w:t>20</w:t>
      </w:r>
      <w:r w:rsidRPr="0009054D">
        <w:rPr>
          <w:b/>
          <w:bCs/>
          <w:sz w:val="28"/>
          <w:szCs w:val="26"/>
        </w:rPr>
        <w:t xml:space="preserve">18 </w:t>
      </w:r>
      <w:r w:rsidR="00E75D85" w:rsidRPr="0009054D">
        <w:rPr>
          <w:b/>
          <w:bCs/>
          <w:sz w:val="28"/>
          <w:szCs w:val="26"/>
        </w:rPr>
        <w:t xml:space="preserve">                                                                       </w:t>
      </w:r>
      <w:r w:rsidRPr="0009054D">
        <w:rPr>
          <w:b/>
          <w:bCs/>
          <w:sz w:val="28"/>
          <w:szCs w:val="26"/>
        </w:rPr>
        <w:t xml:space="preserve">    </w:t>
      </w:r>
      <w:r w:rsidR="0009054D">
        <w:rPr>
          <w:b/>
          <w:bCs/>
          <w:sz w:val="28"/>
          <w:szCs w:val="26"/>
        </w:rPr>
        <w:t xml:space="preserve"> </w:t>
      </w:r>
      <w:r w:rsidR="0009054D" w:rsidRPr="0009054D">
        <w:rPr>
          <w:b/>
          <w:bCs/>
          <w:sz w:val="28"/>
          <w:szCs w:val="26"/>
        </w:rPr>
        <w:t xml:space="preserve">     </w:t>
      </w:r>
      <w:r w:rsidR="00E75D85" w:rsidRPr="0009054D">
        <w:rPr>
          <w:b/>
          <w:bCs/>
          <w:sz w:val="28"/>
          <w:szCs w:val="26"/>
        </w:rPr>
        <w:t xml:space="preserve">№ </w:t>
      </w:r>
      <w:r w:rsidR="0009054D" w:rsidRPr="0009054D">
        <w:rPr>
          <w:b/>
          <w:bCs/>
          <w:sz w:val="28"/>
          <w:szCs w:val="26"/>
        </w:rPr>
        <w:t xml:space="preserve">68 – 387 </w:t>
      </w:r>
    </w:p>
    <w:p w:rsidR="00E2432A" w:rsidRDefault="00E2432A" w:rsidP="00CA1EA6">
      <w:pPr>
        <w:rPr>
          <w:b/>
          <w:sz w:val="28"/>
          <w:szCs w:val="28"/>
        </w:rPr>
      </w:pPr>
    </w:p>
    <w:p w:rsidR="001F2C3A" w:rsidRPr="001F2C3A" w:rsidRDefault="002869B0" w:rsidP="001F2C3A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08381F">
        <w:rPr>
          <w:b/>
          <w:sz w:val="28"/>
          <w:szCs w:val="28"/>
        </w:rPr>
        <w:t xml:space="preserve"> внесении изменений в р</w:t>
      </w:r>
      <w:r w:rsidR="00361A8F">
        <w:rPr>
          <w:b/>
          <w:sz w:val="28"/>
          <w:szCs w:val="28"/>
        </w:rPr>
        <w:t>ешение</w:t>
      </w:r>
      <w:r>
        <w:rPr>
          <w:b/>
          <w:sz w:val="28"/>
          <w:szCs w:val="28"/>
        </w:rPr>
        <w:t xml:space="preserve"> </w:t>
      </w:r>
      <w:r w:rsidR="00361A8F">
        <w:rPr>
          <w:b/>
          <w:sz w:val="28"/>
          <w:szCs w:val="28"/>
        </w:rPr>
        <w:t xml:space="preserve">Собрания представителей муниципального образования Киреевский район </w:t>
      </w:r>
      <w:r w:rsidR="001F2C3A">
        <w:rPr>
          <w:b/>
          <w:sz w:val="28"/>
          <w:szCs w:val="28"/>
        </w:rPr>
        <w:t xml:space="preserve">от 26.09.2012 №49-351 </w:t>
      </w:r>
      <w:r w:rsidR="001F2C3A" w:rsidRPr="001F2C3A">
        <w:rPr>
          <w:b/>
          <w:sz w:val="28"/>
          <w:szCs w:val="28"/>
        </w:rPr>
        <w:t>«Об утверждении Положения о порядке присвоения звания «Почетный гражданин муниципального образования Киреевский район»</w:t>
      </w:r>
    </w:p>
    <w:p w:rsidR="00C31A0A" w:rsidRPr="0085594A" w:rsidRDefault="00C31A0A" w:rsidP="001F2C3A">
      <w:pPr>
        <w:jc w:val="center"/>
        <w:rPr>
          <w:b/>
          <w:sz w:val="28"/>
          <w:szCs w:val="28"/>
        </w:rPr>
      </w:pPr>
    </w:p>
    <w:p w:rsidR="00C31A0A" w:rsidRPr="0083333E" w:rsidRDefault="00C31A0A" w:rsidP="001F2C3A">
      <w:pPr>
        <w:jc w:val="center"/>
        <w:rPr>
          <w:b/>
          <w:sz w:val="28"/>
          <w:szCs w:val="28"/>
        </w:rPr>
      </w:pPr>
    </w:p>
    <w:p w:rsidR="00C95F2A" w:rsidRPr="0009054D" w:rsidRDefault="00C95F2A" w:rsidP="00F440D7">
      <w:pPr>
        <w:pStyle w:val="Style6"/>
        <w:widowControl/>
        <w:spacing w:line="240" w:lineRule="auto"/>
        <w:ind w:firstLine="669"/>
        <w:rPr>
          <w:rStyle w:val="FontStyle13"/>
          <w:spacing w:val="0"/>
          <w:sz w:val="28"/>
          <w:szCs w:val="28"/>
        </w:rPr>
      </w:pPr>
      <w:r w:rsidRPr="00B556C0">
        <w:rPr>
          <w:rStyle w:val="FontStyle13"/>
          <w:sz w:val="28"/>
          <w:szCs w:val="28"/>
        </w:rPr>
        <w:t xml:space="preserve">В соответствии с </w:t>
      </w:r>
      <w:r w:rsidR="00F440D7">
        <w:rPr>
          <w:rStyle w:val="FontStyle13"/>
          <w:sz w:val="28"/>
          <w:szCs w:val="28"/>
        </w:rPr>
        <w:t>Федеральным законом от 07.03.2018 г. №56-ФЗ «</w:t>
      </w:r>
      <w:r w:rsidR="00F440D7" w:rsidRPr="00F440D7">
        <w:rPr>
          <w:sz w:val="28"/>
          <w:szCs w:val="28"/>
        </w:rPr>
        <w:t>О внесении изменений в отдельные законодательные акты Российской Федерации в связи с принятием Федерального закона «О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</w:t>
      </w:r>
      <w:r w:rsidR="00F440D7">
        <w:t xml:space="preserve">», </w:t>
      </w:r>
      <w:r w:rsidRPr="0009054D">
        <w:rPr>
          <w:rStyle w:val="FontStyle13"/>
          <w:spacing w:val="0"/>
          <w:sz w:val="28"/>
          <w:szCs w:val="28"/>
        </w:rPr>
        <w:t>постановлением Правительства Российской Федерации от 14.02.2017 №181 «О единой государственной системе государственного обеспечения», на основании Устава муниципального образования Киреевский район Собрание представителей муниципального образования Киреевский район РЕШИЛО:</w:t>
      </w:r>
    </w:p>
    <w:p w:rsidR="00593EF8" w:rsidRDefault="00CA1EA6" w:rsidP="00593EF8">
      <w:pPr>
        <w:pStyle w:val="ConsPlusNormal"/>
        <w:ind w:firstLine="709"/>
        <w:jc w:val="both"/>
      </w:pPr>
      <w:r w:rsidRPr="00CA1EA6">
        <w:t>1.</w:t>
      </w:r>
      <w:r>
        <w:t xml:space="preserve"> </w:t>
      </w:r>
      <w:r w:rsidR="003B5146">
        <w:t>В</w:t>
      </w:r>
      <w:r w:rsidR="0008381F">
        <w:t xml:space="preserve">нести </w:t>
      </w:r>
      <w:r w:rsidR="00361A8F">
        <w:t xml:space="preserve">в </w:t>
      </w:r>
      <w:r w:rsidR="0051058C">
        <w:t xml:space="preserve">раздел 2 приложения к </w:t>
      </w:r>
      <w:r w:rsidR="0008381F">
        <w:t>р</w:t>
      </w:r>
      <w:r w:rsidR="00361A8F" w:rsidRPr="00361A8F">
        <w:t>ешени</w:t>
      </w:r>
      <w:r w:rsidR="0051058C">
        <w:t>ю</w:t>
      </w:r>
      <w:r w:rsidR="00361A8F" w:rsidRPr="00361A8F">
        <w:t xml:space="preserve"> Собрания представителей муниципального образования Киреевский район </w:t>
      </w:r>
      <w:r w:rsidR="00593EF8" w:rsidRPr="00593EF8">
        <w:t>от 26.09.2012 №49-351 «Об утверждении Положения о порядке присвоения звания «Почетный гражданин муниципального образования Киреевский район»</w:t>
      </w:r>
      <w:r w:rsidR="00E51207">
        <w:t xml:space="preserve"> следующие изменения:</w:t>
      </w:r>
    </w:p>
    <w:p w:rsidR="001675E5" w:rsidRPr="00C059E1" w:rsidRDefault="00884113" w:rsidP="001675E5">
      <w:pPr>
        <w:ind w:firstLine="709"/>
        <w:jc w:val="both"/>
        <w:outlineLvl w:val="0"/>
        <w:rPr>
          <w:sz w:val="28"/>
          <w:szCs w:val="28"/>
        </w:rPr>
      </w:pPr>
      <w:r w:rsidRPr="001675E5">
        <w:rPr>
          <w:sz w:val="28"/>
          <w:szCs w:val="28"/>
        </w:rPr>
        <w:t>1.1.</w:t>
      </w:r>
      <w:r w:rsidR="0051058C" w:rsidRPr="001675E5">
        <w:rPr>
          <w:sz w:val="28"/>
          <w:szCs w:val="28"/>
        </w:rPr>
        <w:t xml:space="preserve"> </w:t>
      </w:r>
      <w:r w:rsidR="001675E5" w:rsidRPr="001675E5">
        <w:rPr>
          <w:sz w:val="28"/>
          <w:szCs w:val="28"/>
        </w:rPr>
        <w:t>Дополнить п</w:t>
      </w:r>
      <w:r w:rsidR="0051058C" w:rsidRPr="001675E5">
        <w:rPr>
          <w:sz w:val="28"/>
          <w:szCs w:val="28"/>
        </w:rPr>
        <w:t>ункт 7</w:t>
      </w:r>
      <w:r w:rsidR="001675E5">
        <w:rPr>
          <w:sz w:val="28"/>
          <w:szCs w:val="28"/>
        </w:rPr>
        <w:t>.</w:t>
      </w:r>
      <w:r w:rsidR="001675E5" w:rsidRPr="001675E5">
        <w:rPr>
          <w:sz w:val="28"/>
          <w:szCs w:val="28"/>
        </w:rPr>
        <w:t xml:space="preserve"> </w:t>
      </w:r>
      <w:r w:rsidR="00F6424A" w:rsidRPr="001675E5">
        <w:rPr>
          <w:sz w:val="28"/>
          <w:szCs w:val="28"/>
        </w:rPr>
        <w:t>П</w:t>
      </w:r>
      <w:r w:rsidR="001675E5" w:rsidRPr="001675E5">
        <w:rPr>
          <w:sz w:val="28"/>
          <w:szCs w:val="28"/>
        </w:rPr>
        <w:t>одпунктом</w:t>
      </w:r>
      <w:r w:rsidR="00F6424A">
        <w:rPr>
          <w:sz w:val="28"/>
          <w:szCs w:val="28"/>
        </w:rPr>
        <w:t>: «</w:t>
      </w:r>
      <w:r w:rsidR="001675E5" w:rsidRPr="001675E5">
        <w:rPr>
          <w:sz w:val="28"/>
          <w:szCs w:val="28"/>
        </w:rPr>
        <w:t>7.1. Информация о предоставлении и осуществлении</w:t>
      </w:r>
      <w:r w:rsidR="001675E5" w:rsidRPr="00C059E1">
        <w:rPr>
          <w:sz w:val="28"/>
          <w:szCs w:val="28"/>
        </w:rPr>
        <w:t xml:space="preserve"> социальных гарантий размещается в Единой государственной информационной системе социального обеспечения.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законом</w:t>
      </w:r>
      <w:r w:rsidR="001675E5">
        <w:rPr>
          <w:sz w:val="28"/>
          <w:szCs w:val="28"/>
        </w:rPr>
        <w:t xml:space="preserve"> от 17 июля 1999 года № 178-ФЗ «</w:t>
      </w:r>
      <w:r w:rsidR="001675E5" w:rsidRPr="00C059E1">
        <w:rPr>
          <w:sz w:val="28"/>
          <w:szCs w:val="28"/>
        </w:rPr>
        <w:t>О государственной социальной помощи</w:t>
      </w:r>
      <w:r w:rsidR="001675E5">
        <w:rPr>
          <w:sz w:val="28"/>
          <w:szCs w:val="28"/>
        </w:rPr>
        <w:t>»</w:t>
      </w:r>
      <w:r w:rsidR="001675E5" w:rsidRPr="00C059E1">
        <w:rPr>
          <w:sz w:val="28"/>
          <w:szCs w:val="28"/>
        </w:rPr>
        <w:t>.»</w:t>
      </w:r>
      <w:r w:rsidR="00F6424A">
        <w:rPr>
          <w:sz w:val="28"/>
          <w:szCs w:val="28"/>
        </w:rPr>
        <w:t>»</w:t>
      </w:r>
      <w:r w:rsidR="001675E5" w:rsidRPr="00C059E1">
        <w:rPr>
          <w:sz w:val="28"/>
          <w:szCs w:val="28"/>
        </w:rPr>
        <w:t>.</w:t>
      </w:r>
    </w:p>
    <w:p w:rsidR="00E51207" w:rsidRDefault="00092020" w:rsidP="00593EF8">
      <w:pPr>
        <w:pStyle w:val="ConsPlusNormal"/>
        <w:ind w:firstLine="709"/>
        <w:jc w:val="both"/>
      </w:pPr>
      <w:r>
        <w:lastRenderedPageBreak/>
        <w:t>2. Контроль за исполнением данного решения возложить на председателя постоянной комиссии Собрания представителей муниципального образования Киреевский район по организационной работе, регламенту и депутатской этике И.В. Антипова.</w:t>
      </w:r>
    </w:p>
    <w:p w:rsidR="00C31A0A" w:rsidRDefault="00092020" w:rsidP="00593EF8">
      <w:pPr>
        <w:pStyle w:val="ConsPlusNormal"/>
        <w:ind w:firstLine="709"/>
        <w:jc w:val="both"/>
      </w:pPr>
      <w:r>
        <w:t>3</w:t>
      </w:r>
      <w:r w:rsidR="00C31A0A" w:rsidRPr="00A279DD">
        <w:t xml:space="preserve">. </w:t>
      </w:r>
      <w:r w:rsidR="00E75D85">
        <w:t xml:space="preserve">Настоящее решение вступает в силу со дня </w:t>
      </w:r>
      <w:r w:rsidR="0008381F">
        <w:t>обнародования.</w:t>
      </w:r>
    </w:p>
    <w:p w:rsidR="0008381F" w:rsidRDefault="0008381F" w:rsidP="00593EF8">
      <w:pPr>
        <w:pStyle w:val="ConsPlusNormal"/>
        <w:ind w:firstLine="709"/>
        <w:jc w:val="both"/>
      </w:pPr>
    </w:p>
    <w:p w:rsidR="0008381F" w:rsidRPr="00A279DD" w:rsidRDefault="0008381F" w:rsidP="00593EF8">
      <w:pPr>
        <w:pStyle w:val="ConsPlusNormal"/>
        <w:ind w:firstLine="709"/>
        <w:jc w:val="both"/>
      </w:pPr>
    </w:p>
    <w:p w:rsidR="00E2432A" w:rsidRPr="008F3E02" w:rsidRDefault="00E2432A" w:rsidP="00593EF8">
      <w:pPr>
        <w:pStyle w:val="a4"/>
        <w:ind w:firstLine="709"/>
        <w:rPr>
          <w:b/>
          <w:sz w:val="28"/>
          <w:szCs w:val="28"/>
        </w:rPr>
      </w:pPr>
    </w:p>
    <w:p w:rsidR="0008381F" w:rsidRDefault="0008381F" w:rsidP="00593EF8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образования</w:t>
      </w:r>
    </w:p>
    <w:p w:rsidR="00B556C0" w:rsidRPr="0009054D" w:rsidRDefault="00E51207" w:rsidP="0009054D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="00BF1068">
        <w:rPr>
          <w:b/>
          <w:sz w:val="28"/>
          <w:szCs w:val="28"/>
        </w:rPr>
        <w:t>Киреевский район</w:t>
      </w:r>
      <w:r>
        <w:rPr>
          <w:b/>
          <w:sz w:val="28"/>
          <w:szCs w:val="28"/>
        </w:rPr>
        <w:t xml:space="preserve">       </w:t>
      </w:r>
      <w:r w:rsidR="00E75D85">
        <w:rPr>
          <w:b/>
          <w:sz w:val="28"/>
          <w:szCs w:val="28"/>
        </w:rPr>
        <w:t xml:space="preserve">                                  </w:t>
      </w:r>
      <w:r w:rsidR="00092020">
        <w:rPr>
          <w:b/>
          <w:sz w:val="28"/>
          <w:szCs w:val="28"/>
        </w:rPr>
        <w:t xml:space="preserve"> </w:t>
      </w:r>
      <w:r w:rsidR="00E75D85">
        <w:rPr>
          <w:b/>
          <w:sz w:val="28"/>
          <w:szCs w:val="28"/>
        </w:rPr>
        <w:t xml:space="preserve">     Г.Е. Баранова</w:t>
      </w:r>
    </w:p>
    <w:sectPr w:rsidR="00B556C0" w:rsidRPr="0009054D" w:rsidSect="00893F85">
      <w:pgSz w:w="11907" w:h="16840" w:code="9"/>
      <w:pgMar w:top="1135" w:right="851" w:bottom="992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645B" w:rsidRDefault="00CB645B" w:rsidP="00E75D85">
      <w:r>
        <w:separator/>
      </w:r>
    </w:p>
  </w:endnote>
  <w:endnote w:type="continuationSeparator" w:id="0">
    <w:p w:rsidR="00CB645B" w:rsidRDefault="00CB645B" w:rsidP="00E75D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645B" w:rsidRDefault="00CB645B" w:rsidP="00E75D85">
      <w:r>
        <w:separator/>
      </w:r>
    </w:p>
  </w:footnote>
  <w:footnote w:type="continuationSeparator" w:id="0">
    <w:p w:rsidR="00CB645B" w:rsidRDefault="00CB645B" w:rsidP="00E75D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1D4DD06"/>
    <w:lvl w:ilvl="0">
      <w:numFmt w:val="bullet"/>
      <w:lvlText w:val="*"/>
      <w:lvlJc w:val="left"/>
    </w:lvl>
  </w:abstractNum>
  <w:abstractNum w:abstractNumId="1">
    <w:nsid w:val="058F621F"/>
    <w:multiLevelType w:val="hybridMultilevel"/>
    <w:tmpl w:val="D8EA1850"/>
    <w:lvl w:ilvl="0" w:tplc="F59E6DC6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ED40BCB"/>
    <w:multiLevelType w:val="hybridMultilevel"/>
    <w:tmpl w:val="7B142E58"/>
    <w:lvl w:ilvl="0" w:tplc="B7A826DE">
      <w:start w:val="1"/>
      <w:numFmt w:val="decimal"/>
      <w:lvlText w:val="%1."/>
      <w:lvlJc w:val="left"/>
      <w:pPr>
        <w:ind w:left="166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3794B6F"/>
    <w:multiLevelType w:val="hybridMultilevel"/>
    <w:tmpl w:val="A8EE5A22"/>
    <w:lvl w:ilvl="0" w:tplc="1E108CB0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0F1788A"/>
    <w:multiLevelType w:val="hybridMultilevel"/>
    <w:tmpl w:val="54AEED92"/>
    <w:lvl w:ilvl="0" w:tplc="39D4ECA6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BB65465"/>
    <w:multiLevelType w:val="hybridMultilevel"/>
    <w:tmpl w:val="245661A8"/>
    <w:lvl w:ilvl="0" w:tplc="974AA088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0744894"/>
    <w:multiLevelType w:val="hybridMultilevel"/>
    <w:tmpl w:val="3C22776E"/>
    <w:lvl w:ilvl="0" w:tplc="8E4C9CAE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7973"/>
    <w:rsid w:val="00000890"/>
    <w:rsid w:val="00006080"/>
    <w:rsid w:val="00006543"/>
    <w:rsid w:val="00012D41"/>
    <w:rsid w:val="00021792"/>
    <w:rsid w:val="00024697"/>
    <w:rsid w:val="00034A70"/>
    <w:rsid w:val="00034C0A"/>
    <w:rsid w:val="000456FB"/>
    <w:rsid w:val="00050670"/>
    <w:rsid w:val="00051FE3"/>
    <w:rsid w:val="00061DED"/>
    <w:rsid w:val="0006352D"/>
    <w:rsid w:val="00066238"/>
    <w:rsid w:val="000726F7"/>
    <w:rsid w:val="00073C65"/>
    <w:rsid w:val="00074CBE"/>
    <w:rsid w:val="00080389"/>
    <w:rsid w:val="00081B88"/>
    <w:rsid w:val="0008232B"/>
    <w:rsid w:val="0008381F"/>
    <w:rsid w:val="0009054D"/>
    <w:rsid w:val="00092020"/>
    <w:rsid w:val="00092548"/>
    <w:rsid w:val="00095431"/>
    <w:rsid w:val="0009578B"/>
    <w:rsid w:val="000A2A3A"/>
    <w:rsid w:val="000B02C2"/>
    <w:rsid w:val="000C0FF3"/>
    <w:rsid w:val="000C148E"/>
    <w:rsid w:val="000C3B37"/>
    <w:rsid w:val="000D2E2A"/>
    <w:rsid w:val="000D39C0"/>
    <w:rsid w:val="000D3CB3"/>
    <w:rsid w:val="000E3073"/>
    <w:rsid w:val="000E34D9"/>
    <w:rsid w:val="000F662E"/>
    <w:rsid w:val="001032B9"/>
    <w:rsid w:val="001046C0"/>
    <w:rsid w:val="001057EB"/>
    <w:rsid w:val="00111960"/>
    <w:rsid w:val="00113E2F"/>
    <w:rsid w:val="00116C3A"/>
    <w:rsid w:val="001330C5"/>
    <w:rsid w:val="00133EB4"/>
    <w:rsid w:val="0013451D"/>
    <w:rsid w:val="00147288"/>
    <w:rsid w:val="00153862"/>
    <w:rsid w:val="00157ECD"/>
    <w:rsid w:val="00160073"/>
    <w:rsid w:val="00162340"/>
    <w:rsid w:val="00163700"/>
    <w:rsid w:val="00166367"/>
    <w:rsid w:val="001675E5"/>
    <w:rsid w:val="00176417"/>
    <w:rsid w:val="001816FC"/>
    <w:rsid w:val="00184562"/>
    <w:rsid w:val="00192D68"/>
    <w:rsid w:val="001942DB"/>
    <w:rsid w:val="001A2D34"/>
    <w:rsid w:val="001A6D6C"/>
    <w:rsid w:val="001B3CD0"/>
    <w:rsid w:val="001B5EA8"/>
    <w:rsid w:val="001B666F"/>
    <w:rsid w:val="001B7F81"/>
    <w:rsid w:val="001C34FE"/>
    <w:rsid w:val="001C4EC9"/>
    <w:rsid w:val="001C54AC"/>
    <w:rsid w:val="001C757B"/>
    <w:rsid w:val="001E36EC"/>
    <w:rsid w:val="001E3E78"/>
    <w:rsid w:val="001E6EA1"/>
    <w:rsid w:val="001F19B9"/>
    <w:rsid w:val="001F2C3A"/>
    <w:rsid w:val="00203426"/>
    <w:rsid w:val="00210236"/>
    <w:rsid w:val="00211876"/>
    <w:rsid w:val="00213FCC"/>
    <w:rsid w:val="0022091F"/>
    <w:rsid w:val="002256F6"/>
    <w:rsid w:val="002315BF"/>
    <w:rsid w:val="00236927"/>
    <w:rsid w:val="0025363D"/>
    <w:rsid w:val="00255FAA"/>
    <w:rsid w:val="002575EA"/>
    <w:rsid w:val="00261EF3"/>
    <w:rsid w:val="00264547"/>
    <w:rsid w:val="00270885"/>
    <w:rsid w:val="00273020"/>
    <w:rsid w:val="00285273"/>
    <w:rsid w:val="002869B0"/>
    <w:rsid w:val="00286E5B"/>
    <w:rsid w:val="002970D2"/>
    <w:rsid w:val="002A4AEA"/>
    <w:rsid w:val="002C016E"/>
    <w:rsid w:val="002C0385"/>
    <w:rsid w:val="002D11F8"/>
    <w:rsid w:val="002E3492"/>
    <w:rsid w:val="002F403F"/>
    <w:rsid w:val="00310782"/>
    <w:rsid w:val="00311137"/>
    <w:rsid w:val="003123DC"/>
    <w:rsid w:val="00320D5D"/>
    <w:rsid w:val="00321EF5"/>
    <w:rsid w:val="00325107"/>
    <w:rsid w:val="00327155"/>
    <w:rsid w:val="003449F5"/>
    <w:rsid w:val="0035273B"/>
    <w:rsid w:val="00353DD3"/>
    <w:rsid w:val="003560C8"/>
    <w:rsid w:val="00356419"/>
    <w:rsid w:val="00361A8F"/>
    <w:rsid w:val="003747B2"/>
    <w:rsid w:val="00376E1D"/>
    <w:rsid w:val="003832F8"/>
    <w:rsid w:val="00391887"/>
    <w:rsid w:val="003918AF"/>
    <w:rsid w:val="003942FA"/>
    <w:rsid w:val="003A5BD3"/>
    <w:rsid w:val="003B450F"/>
    <w:rsid w:val="003B5146"/>
    <w:rsid w:val="003B6F40"/>
    <w:rsid w:val="003C211B"/>
    <w:rsid w:val="003D050B"/>
    <w:rsid w:val="003E0065"/>
    <w:rsid w:val="003E2C39"/>
    <w:rsid w:val="003F6081"/>
    <w:rsid w:val="004217AD"/>
    <w:rsid w:val="00425990"/>
    <w:rsid w:val="004263CA"/>
    <w:rsid w:val="00426CE9"/>
    <w:rsid w:val="0043510D"/>
    <w:rsid w:val="004503F5"/>
    <w:rsid w:val="00466569"/>
    <w:rsid w:val="00466928"/>
    <w:rsid w:val="00470E01"/>
    <w:rsid w:val="004715CC"/>
    <w:rsid w:val="00474671"/>
    <w:rsid w:val="00475F61"/>
    <w:rsid w:val="00477D74"/>
    <w:rsid w:val="00493C9F"/>
    <w:rsid w:val="004947DF"/>
    <w:rsid w:val="004A0011"/>
    <w:rsid w:val="004A2AE3"/>
    <w:rsid w:val="004A42BB"/>
    <w:rsid w:val="004C294C"/>
    <w:rsid w:val="004C38F0"/>
    <w:rsid w:val="004C7E06"/>
    <w:rsid w:val="004E42B5"/>
    <w:rsid w:val="004F068C"/>
    <w:rsid w:val="004F1E1E"/>
    <w:rsid w:val="004F213D"/>
    <w:rsid w:val="004F2221"/>
    <w:rsid w:val="004F2DA3"/>
    <w:rsid w:val="004F6EAB"/>
    <w:rsid w:val="0051058C"/>
    <w:rsid w:val="0052005B"/>
    <w:rsid w:val="0053087D"/>
    <w:rsid w:val="00532C14"/>
    <w:rsid w:val="00533F0B"/>
    <w:rsid w:val="00542063"/>
    <w:rsid w:val="0054258B"/>
    <w:rsid w:val="005531B7"/>
    <w:rsid w:val="00554A7D"/>
    <w:rsid w:val="00556584"/>
    <w:rsid w:val="005728A3"/>
    <w:rsid w:val="005774D3"/>
    <w:rsid w:val="00582AE8"/>
    <w:rsid w:val="00582F4D"/>
    <w:rsid w:val="00593742"/>
    <w:rsid w:val="00593EF8"/>
    <w:rsid w:val="00595D5F"/>
    <w:rsid w:val="005A1E5E"/>
    <w:rsid w:val="005A7737"/>
    <w:rsid w:val="005B2D31"/>
    <w:rsid w:val="005B3F50"/>
    <w:rsid w:val="005B41DF"/>
    <w:rsid w:val="005D3ED3"/>
    <w:rsid w:val="005F071C"/>
    <w:rsid w:val="005F23B0"/>
    <w:rsid w:val="005F37D2"/>
    <w:rsid w:val="00607797"/>
    <w:rsid w:val="00610A54"/>
    <w:rsid w:val="00620A59"/>
    <w:rsid w:val="006227D0"/>
    <w:rsid w:val="00623391"/>
    <w:rsid w:val="0063294C"/>
    <w:rsid w:val="006331EF"/>
    <w:rsid w:val="0064643B"/>
    <w:rsid w:val="00652E5A"/>
    <w:rsid w:val="00657807"/>
    <w:rsid w:val="006600AF"/>
    <w:rsid w:val="00662DAD"/>
    <w:rsid w:val="006632D3"/>
    <w:rsid w:val="00663571"/>
    <w:rsid w:val="00666307"/>
    <w:rsid w:val="00667410"/>
    <w:rsid w:val="00672DF5"/>
    <w:rsid w:val="0067517A"/>
    <w:rsid w:val="00676D0B"/>
    <w:rsid w:val="006800C3"/>
    <w:rsid w:val="0068313F"/>
    <w:rsid w:val="00684762"/>
    <w:rsid w:val="00696160"/>
    <w:rsid w:val="006A4ECF"/>
    <w:rsid w:val="006B0B92"/>
    <w:rsid w:val="006B652C"/>
    <w:rsid w:val="006B7E3C"/>
    <w:rsid w:val="006C0B57"/>
    <w:rsid w:val="006C7DDF"/>
    <w:rsid w:val="006D2168"/>
    <w:rsid w:val="006D70FB"/>
    <w:rsid w:val="006E002C"/>
    <w:rsid w:val="006E268F"/>
    <w:rsid w:val="00713E84"/>
    <w:rsid w:val="00714D11"/>
    <w:rsid w:val="00735D18"/>
    <w:rsid w:val="0073788E"/>
    <w:rsid w:val="00741A43"/>
    <w:rsid w:val="007421B4"/>
    <w:rsid w:val="007456DE"/>
    <w:rsid w:val="00745D5B"/>
    <w:rsid w:val="0077419D"/>
    <w:rsid w:val="007801F7"/>
    <w:rsid w:val="00781A8E"/>
    <w:rsid w:val="00782298"/>
    <w:rsid w:val="00796795"/>
    <w:rsid w:val="007A073A"/>
    <w:rsid w:val="007A2935"/>
    <w:rsid w:val="007B1FC3"/>
    <w:rsid w:val="007B6A40"/>
    <w:rsid w:val="007B7871"/>
    <w:rsid w:val="007C7756"/>
    <w:rsid w:val="007D0BAB"/>
    <w:rsid w:val="007F6552"/>
    <w:rsid w:val="007F7701"/>
    <w:rsid w:val="00800641"/>
    <w:rsid w:val="0080374E"/>
    <w:rsid w:val="00820247"/>
    <w:rsid w:val="00823640"/>
    <w:rsid w:val="008275B8"/>
    <w:rsid w:val="0082763A"/>
    <w:rsid w:val="00830F07"/>
    <w:rsid w:val="008311D9"/>
    <w:rsid w:val="00844C3D"/>
    <w:rsid w:val="00870008"/>
    <w:rsid w:val="00870662"/>
    <w:rsid w:val="00883290"/>
    <w:rsid w:val="00884113"/>
    <w:rsid w:val="008869A7"/>
    <w:rsid w:val="00893F85"/>
    <w:rsid w:val="008952C6"/>
    <w:rsid w:val="008A2E84"/>
    <w:rsid w:val="008C2CCB"/>
    <w:rsid w:val="008D0F15"/>
    <w:rsid w:val="008D4588"/>
    <w:rsid w:val="008D5496"/>
    <w:rsid w:val="008E0AC3"/>
    <w:rsid w:val="008E67B4"/>
    <w:rsid w:val="008F3E02"/>
    <w:rsid w:val="009024ED"/>
    <w:rsid w:val="0090661A"/>
    <w:rsid w:val="00923F20"/>
    <w:rsid w:val="00935C49"/>
    <w:rsid w:val="00936F77"/>
    <w:rsid w:val="00937505"/>
    <w:rsid w:val="00940D17"/>
    <w:rsid w:val="0094457E"/>
    <w:rsid w:val="0095354E"/>
    <w:rsid w:val="00956123"/>
    <w:rsid w:val="00962F46"/>
    <w:rsid w:val="00987973"/>
    <w:rsid w:val="00993A68"/>
    <w:rsid w:val="009941F4"/>
    <w:rsid w:val="00995E63"/>
    <w:rsid w:val="00997571"/>
    <w:rsid w:val="009A1C34"/>
    <w:rsid w:val="009A21BC"/>
    <w:rsid w:val="009B6832"/>
    <w:rsid w:val="009C009B"/>
    <w:rsid w:val="009C104C"/>
    <w:rsid w:val="009C5130"/>
    <w:rsid w:val="009C5252"/>
    <w:rsid w:val="009C61B2"/>
    <w:rsid w:val="009C73E1"/>
    <w:rsid w:val="009D19F4"/>
    <w:rsid w:val="009E236A"/>
    <w:rsid w:val="009E5063"/>
    <w:rsid w:val="009F4314"/>
    <w:rsid w:val="00A01459"/>
    <w:rsid w:val="00A0463C"/>
    <w:rsid w:val="00A06F17"/>
    <w:rsid w:val="00A12A9D"/>
    <w:rsid w:val="00A2246A"/>
    <w:rsid w:val="00A26292"/>
    <w:rsid w:val="00A279DD"/>
    <w:rsid w:val="00A365BB"/>
    <w:rsid w:val="00A4167D"/>
    <w:rsid w:val="00A51FED"/>
    <w:rsid w:val="00A60FAE"/>
    <w:rsid w:val="00A6403B"/>
    <w:rsid w:val="00A707B8"/>
    <w:rsid w:val="00A7679E"/>
    <w:rsid w:val="00A83580"/>
    <w:rsid w:val="00AA4095"/>
    <w:rsid w:val="00AB1DA1"/>
    <w:rsid w:val="00AB209F"/>
    <w:rsid w:val="00AC71A9"/>
    <w:rsid w:val="00AD4B30"/>
    <w:rsid w:val="00AD5331"/>
    <w:rsid w:val="00AE1A23"/>
    <w:rsid w:val="00AE4CAB"/>
    <w:rsid w:val="00AE69E3"/>
    <w:rsid w:val="00AE791C"/>
    <w:rsid w:val="00AF21CE"/>
    <w:rsid w:val="00AF48B0"/>
    <w:rsid w:val="00B009E1"/>
    <w:rsid w:val="00B03692"/>
    <w:rsid w:val="00B22586"/>
    <w:rsid w:val="00B26586"/>
    <w:rsid w:val="00B35314"/>
    <w:rsid w:val="00B36C87"/>
    <w:rsid w:val="00B36CE8"/>
    <w:rsid w:val="00B40180"/>
    <w:rsid w:val="00B5449C"/>
    <w:rsid w:val="00B5523C"/>
    <w:rsid w:val="00B556C0"/>
    <w:rsid w:val="00B64C3F"/>
    <w:rsid w:val="00B76102"/>
    <w:rsid w:val="00B8171D"/>
    <w:rsid w:val="00B832D7"/>
    <w:rsid w:val="00B837DD"/>
    <w:rsid w:val="00B84836"/>
    <w:rsid w:val="00BA2BF2"/>
    <w:rsid w:val="00BA5A5D"/>
    <w:rsid w:val="00BB11C8"/>
    <w:rsid w:val="00BB2D71"/>
    <w:rsid w:val="00BB5D9F"/>
    <w:rsid w:val="00BB656E"/>
    <w:rsid w:val="00BC0536"/>
    <w:rsid w:val="00BC24A4"/>
    <w:rsid w:val="00BC3943"/>
    <w:rsid w:val="00BF04C5"/>
    <w:rsid w:val="00BF1068"/>
    <w:rsid w:val="00C00D64"/>
    <w:rsid w:val="00C0315E"/>
    <w:rsid w:val="00C12140"/>
    <w:rsid w:val="00C1348B"/>
    <w:rsid w:val="00C16BA1"/>
    <w:rsid w:val="00C2534B"/>
    <w:rsid w:val="00C27E11"/>
    <w:rsid w:val="00C31A0A"/>
    <w:rsid w:val="00C32F9E"/>
    <w:rsid w:val="00C3542E"/>
    <w:rsid w:val="00C452DF"/>
    <w:rsid w:val="00C64103"/>
    <w:rsid w:val="00C66C75"/>
    <w:rsid w:val="00C67B5E"/>
    <w:rsid w:val="00C779EC"/>
    <w:rsid w:val="00C853EF"/>
    <w:rsid w:val="00C92A9F"/>
    <w:rsid w:val="00C95F2A"/>
    <w:rsid w:val="00CA1EA6"/>
    <w:rsid w:val="00CA6183"/>
    <w:rsid w:val="00CA619C"/>
    <w:rsid w:val="00CB645B"/>
    <w:rsid w:val="00CC0CB6"/>
    <w:rsid w:val="00CC0CC1"/>
    <w:rsid w:val="00CC19FB"/>
    <w:rsid w:val="00CC772D"/>
    <w:rsid w:val="00CE3F06"/>
    <w:rsid w:val="00CF1E76"/>
    <w:rsid w:val="00CF6263"/>
    <w:rsid w:val="00CF7A54"/>
    <w:rsid w:val="00D078E7"/>
    <w:rsid w:val="00D1152C"/>
    <w:rsid w:val="00D24E0E"/>
    <w:rsid w:val="00D26749"/>
    <w:rsid w:val="00D30190"/>
    <w:rsid w:val="00D357FB"/>
    <w:rsid w:val="00D40C98"/>
    <w:rsid w:val="00D44CE7"/>
    <w:rsid w:val="00D45915"/>
    <w:rsid w:val="00D4598B"/>
    <w:rsid w:val="00D4660B"/>
    <w:rsid w:val="00D63AB1"/>
    <w:rsid w:val="00D73E1C"/>
    <w:rsid w:val="00D74002"/>
    <w:rsid w:val="00D743DC"/>
    <w:rsid w:val="00D77F48"/>
    <w:rsid w:val="00D81C39"/>
    <w:rsid w:val="00D871B8"/>
    <w:rsid w:val="00D9500B"/>
    <w:rsid w:val="00DB07BD"/>
    <w:rsid w:val="00DB10C5"/>
    <w:rsid w:val="00DB589F"/>
    <w:rsid w:val="00DC33ED"/>
    <w:rsid w:val="00DD1F88"/>
    <w:rsid w:val="00DD2530"/>
    <w:rsid w:val="00DD3CBC"/>
    <w:rsid w:val="00DD51D2"/>
    <w:rsid w:val="00DD65F1"/>
    <w:rsid w:val="00DE068F"/>
    <w:rsid w:val="00DE2AA0"/>
    <w:rsid w:val="00DE3826"/>
    <w:rsid w:val="00DE69C8"/>
    <w:rsid w:val="00DF33C3"/>
    <w:rsid w:val="00DF406D"/>
    <w:rsid w:val="00DF61AF"/>
    <w:rsid w:val="00E02D92"/>
    <w:rsid w:val="00E1153B"/>
    <w:rsid w:val="00E1457E"/>
    <w:rsid w:val="00E2432A"/>
    <w:rsid w:val="00E27E3D"/>
    <w:rsid w:val="00E41EC3"/>
    <w:rsid w:val="00E44D94"/>
    <w:rsid w:val="00E5004D"/>
    <w:rsid w:val="00E51207"/>
    <w:rsid w:val="00E610BB"/>
    <w:rsid w:val="00E616B3"/>
    <w:rsid w:val="00E674CB"/>
    <w:rsid w:val="00E7102B"/>
    <w:rsid w:val="00E75D85"/>
    <w:rsid w:val="00E93EF5"/>
    <w:rsid w:val="00E93F67"/>
    <w:rsid w:val="00E94312"/>
    <w:rsid w:val="00EA3C35"/>
    <w:rsid w:val="00EA4DF3"/>
    <w:rsid w:val="00EB0450"/>
    <w:rsid w:val="00EB0FCD"/>
    <w:rsid w:val="00EB4DB7"/>
    <w:rsid w:val="00EB5989"/>
    <w:rsid w:val="00EC64F9"/>
    <w:rsid w:val="00ED2F92"/>
    <w:rsid w:val="00ED3517"/>
    <w:rsid w:val="00ED46A2"/>
    <w:rsid w:val="00EE1970"/>
    <w:rsid w:val="00EE2637"/>
    <w:rsid w:val="00EE2C6A"/>
    <w:rsid w:val="00EE5E26"/>
    <w:rsid w:val="00EF08D8"/>
    <w:rsid w:val="00EF105A"/>
    <w:rsid w:val="00EF18A4"/>
    <w:rsid w:val="00EF4B1F"/>
    <w:rsid w:val="00F02A42"/>
    <w:rsid w:val="00F03875"/>
    <w:rsid w:val="00F153E4"/>
    <w:rsid w:val="00F21D30"/>
    <w:rsid w:val="00F24466"/>
    <w:rsid w:val="00F24AC5"/>
    <w:rsid w:val="00F26159"/>
    <w:rsid w:val="00F26245"/>
    <w:rsid w:val="00F2776B"/>
    <w:rsid w:val="00F31696"/>
    <w:rsid w:val="00F33FA0"/>
    <w:rsid w:val="00F35F30"/>
    <w:rsid w:val="00F378CB"/>
    <w:rsid w:val="00F405F3"/>
    <w:rsid w:val="00F440D7"/>
    <w:rsid w:val="00F44A81"/>
    <w:rsid w:val="00F45307"/>
    <w:rsid w:val="00F523ED"/>
    <w:rsid w:val="00F618F3"/>
    <w:rsid w:val="00F62FA1"/>
    <w:rsid w:val="00F6424A"/>
    <w:rsid w:val="00F70B59"/>
    <w:rsid w:val="00F71708"/>
    <w:rsid w:val="00F71A80"/>
    <w:rsid w:val="00F74140"/>
    <w:rsid w:val="00F8051F"/>
    <w:rsid w:val="00F80C8F"/>
    <w:rsid w:val="00F8294E"/>
    <w:rsid w:val="00F85E2D"/>
    <w:rsid w:val="00FA023B"/>
    <w:rsid w:val="00FA2AB5"/>
    <w:rsid w:val="00FA3B81"/>
    <w:rsid w:val="00FA4515"/>
    <w:rsid w:val="00FA7253"/>
    <w:rsid w:val="00FA7F6A"/>
    <w:rsid w:val="00FB23E0"/>
    <w:rsid w:val="00FC3AEE"/>
    <w:rsid w:val="00FC4B11"/>
    <w:rsid w:val="00FC7E7C"/>
    <w:rsid w:val="00FD0772"/>
    <w:rsid w:val="00FD4A78"/>
    <w:rsid w:val="00FE10BF"/>
    <w:rsid w:val="00FE4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9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068C"/>
  </w:style>
  <w:style w:type="paragraph" w:styleId="1">
    <w:name w:val="heading 1"/>
    <w:basedOn w:val="a"/>
    <w:next w:val="a"/>
    <w:qFormat/>
    <w:rsid w:val="00EF08D8"/>
    <w:pPr>
      <w:keepNext/>
      <w:ind w:firstLine="567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5420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F068C"/>
    <w:pPr>
      <w:jc w:val="both"/>
    </w:pPr>
    <w:rPr>
      <w:sz w:val="24"/>
    </w:rPr>
  </w:style>
  <w:style w:type="paragraph" w:styleId="a4">
    <w:name w:val="Body Text Indent"/>
    <w:basedOn w:val="a"/>
    <w:link w:val="a5"/>
    <w:rsid w:val="00EF08D8"/>
    <w:pPr>
      <w:ind w:firstLine="567"/>
      <w:jc w:val="both"/>
    </w:pPr>
    <w:rPr>
      <w:sz w:val="24"/>
    </w:rPr>
  </w:style>
  <w:style w:type="paragraph" w:styleId="20">
    <w:name w:val="Body Text Indent 2"/>
    <w:basedOn w:val="a"/>
    <w:rsid w:val="00EF08D8"/>
    <w:pPr>
      <w:ind w:firstLine="600"/>
      <w:jc w:val="both"/>
    </w:pPr>
    <w:rPr>
      <w:sz w:val="24"/>
    </w:rPr>
  </w:style>
  <w:style w:type="character" w:customStyle="1" w:styleId="a5">
    <w:name w:val="Основной текст с отступом Знак"/>
    <w:basedOn w:val="a0"/>
    <w:link w:val="a4"/>
    <w:rsid w:val="00735D18"/>
    <w:rPr>
      <w:sz w:val="24"/>
    </w:rPr>
  </w:style>
  <w:style w:type="paragraph" w:styleId="a6">
    <w:name w:val="Balloon Text"/>
    <w:basedOn w:val="a"/>
    <w:link w:val="a7"/>
    <w:rsid w:val="002102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210236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6B0B92"/>
    <w:rPr>
      <w:b/>
      <w:bCs/>
    </w:rPr>
  </w:style>
  <w:style w:type="paragraph" w:customStyle="1" w:styleId="ConsPlusNormal">
    <w:name w:val="ConsPlusNormal"/>
    <w:rsid w:val="00A279DD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pple-converted-space">
    <w:name w:val="apple-converted-space"/>
    <w:basedOn w:val="a0"/>
    <w:rsid w:val="00EB0450"/>
  </w:style>
  <w:style w:type="character" w:styleId="a9">
    <w:name w:val="Hyperlink"/>
    <w:basedOn w:val="a0"/>
    <w:uiPriority w:val="99"/>
    <w:unhideWhenUsed/>
    <w:rsid w:val="00EB0450"/>
    <w:rPr>
      <w:color w:val="0000FF"/>
      <w:u w:val="single"/>
    </w:rPr>
  </w:style>
  <w:style w:type="table" w:styleId="aa">
    <w:name w:val="Table Grid"/>
    <w:basedOn w:val="a1"/>
    <w:rsid w:val="00C31A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 Знак Знак"/>
    <w:basedOn w:val="a"/>
    <w:rsid w:val="00C31A0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b">
    <w:name w:val="Title"/>
    <w:basedOn w:val="a"/>
    <w:link w:val="ac"/>
    <w:qFormat/>
    <w:rsid w:val="00E75D85"/>
    <w:pPr>
      <w:jc w:val="center"/>
    </w:pPr>
    <w:rPr>
      <w:b/>
      <w:bCs/>
      <w:sz w:val="28"/>
      <w:szCs w:val="24"/>
    </w:rPr>
  </w:style>
  <w:style w:type="character" w:customStyle="1" w:styleId="ac">
    <w:name w:val="Название Знак"/>
    <w:basedOn w:val="a0"/>
    <w:link w:val="ab"/>
    <w:rsid w:val="00E75D85"/>
    <w:rPr>
      <w:b/>
      <w:bCs/>
      <w:sz w:val="28"/>
      <w:szCs w:val="24"/>
    </w:rPr>
  </w:style>
  <w:style w:type="paragraph" w:styleId="ad">
    <w:name w:val="header"/>
    <w:basedOn w:val="a"/>
    <w:link w:val="ae"/>
    <w:rsid w:val="00E75D8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E75D85"/>
  </w:style>
  <w:style w:type="paragraph" w:styleId="af">
    <w:name w:val="footer"/>
    <w:basedOn w:val="a"/>
    <w:link w:val="af0"/>
    <w:rsid w:val="00E75D8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E75D85"/>
  </w:style>
  <w:style w:type="character" w:styleId="af1">
    <w:name w:val="annotation reference"/>
    <w:uiPriority w:val="99"/>
    <w:rsid w:val="00CA1EA6"/>
    <w:rPr>
      <w:sz w:val="16"/>
      <w:szCs w:val="16"/>
    </w:rPr>
  </w:style>
  <w:style w:type="paragraph" w:styleId="af2">
    <w:name w:val="annotation text"/>
    <w:basedOn w:val="a"/>
    <w:link w:val="af3"/>
    <w:uiPriority w:val="99"/>
    <w:rsid w:val="00CA1EA6"/>
  </w:style>
  <w:style w:type="character" w:customStyle="1" w:styleId="af3">
    <w:name w:val="Текст примечания Знак"/>
    <w:basedOn w:val="a0"/>
    <w:link w:val="af2"/>
    <w:uiPriority w:val="99"/>
    <w:rsid w:val="00CA1EA6"/>
  </w:style>
  <w:style w:type="paragraph" w:customStyle="1" w:styleId="Style6">
    <w:name w:val="Style6"/>
    <w:basedOn w:val="a"/>
    <w:uiPriority w:val="99"/>
    <w:rsid w:val="00C95F2A"/>
    <w:pPr>
      <w:widowControl w:val="0"/>
      <w:autoSpaceDE w:val="0"/>
      <w:autoSpaceDN w:val="0"/>
      <w:adjustRightInd w:val="0"/>
      <w:spacing w:line="320" w:lineRule="exact"/>
      <w:ind w:firstLine="667"/>
      <w:jc w:val="both"/>
    </w:pPr>
    <w:rPr>
      <w:rFonts w:eastAsiaTheme="minorEastAsia"/>
      <w:sz w:val="24"/>
      <w:szCs w:val="24"/>
    </w:rPr>
  </w:style>
  <w:style w:type="character" w:customStyle="1" w:styleId="FontStyle13">
    <w:name w:val="Font Style13"/>
    <w:basedOn w:val="a0"/>
    <w:uiPriority w:val="99"/>
    <w:rsid w:val="00C95F2A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PlusTitle">
    <w:name w:val="ConsPlusTitle"/>
    <w:uiPriority w:val="99"/>
    <w:rsid w:val="0022091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Style1">
    <w:name w:val="Style1"/>
    <w:basedOn w:val="a"/>
    <w:uiPriority w:val="99"/>
    <w:rsid w:val="0022091F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3">
    <w:name w:val="Style3"/>
    <w:basedOn w:val="a"/>
    <w:uiPriority w:val="99"/>
    <w:rsid w:val="0022091F"/>
    <w:pPr>
      <w:widowControl w:val="0"/>
      <w:autoSpaceDE w:val="0"/>
      <w:autoSpaceDN w:val="0"/>
      <w:adjustRightInd w:val="0"/>
      <w:spacing w:line="334" w:lineRule="exact"/>
      <w:jc w:val="both"/>
    </w:pPr>
    <w:rPr>
      <w:rFonts w:eastAsiaTheme="minorEastAsia"/>
      <w:sz w:val="24"/>
      <w:szCs w:val="24"/>
    </w:rPr>
  </w:style>
  <w:style w:type="paragraph" w:customStyle="1" w:styleId="Style4">
    <w:name w:val="Style4"/>
    <w:basedOn w:val="a"/>
    <w:uiPriority w:val="99"/>
    <w:rsid w:val="0022091F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7">
    <w:name w:val="Style7"/>
    <w:basedOn w:val="a"/>
    <w:uiPriority w:val="99"/>
    <w:rsid w:val="0022091F"/>
    <w:pPr>
      <w:widowControl w:val="0"/>
      <w:autoSpaceDE w:val="0"/>
      <w:autoSpaceDN w:val="0"/>
      <w:adjustRightInd w:val="0"/>
      <w:spacing w:line="365" w:lineRule="exact"/>
      <w:jc w:val="center"/>
    </w:pPr>
    <w:rPr>
      <w:rFonts w:eastAsiaTheme="minorEastAsia"/>
      <w:sz w:val="24"/>
      <w:szCs w:val="24"/>
    </w:rPr>
  </w:style>
  <w:style w:type="paragraph" w:customStyle="1" w:styleId="Style8">
    <w:name w:val="Style8"/>
    <w:basedOn w:val="a"/>
    <w:uiPriority w:val="99"/>
    <w:rsid w:val="0022091F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14">
    <w:name w:val="Font Style14"/>
    <w:basedOn w:val="a0"/>
    <w:uiPriority w:val="99"/>
    <w:rsid w:val="0022091F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uiPriority w:val="99"/>
    <w:rsid w:val="0022091F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11">
    <w:name w:val="Font Style11"/>
    <w:basedOn w:val="a0"/>
    <w:uiPriority w:val="99"/>
    <w:rsid w:val="0022091F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12">
    <w:name w:val="Font Style12"/>
    <w:basedOn w:val="a0"/>
    <w:uiPriority w:val="99"/>
    <w:rsid w:val="0022091F"/>
    <w:rPr>
      <w:rFonts w:ascii="Times New Roman" w:hAnsi="Times New Roman" w:cs="Times New Roman"/>
      <w:spacing w:val="1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7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Application%20Data\Microsoft\&#1064;&#1072;&#1073;&#1083;&#1086;&#1085;&#1099;\&#1055;&#1086;&#1089;&#1090;&#1072;&#1085;&#1086;&#1074;&#1083;&#1077;&#1085;&#1080;&#1077;%20&#1085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BF2DB3-607E-4DEF-A2AF-BF6D9A694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нов</Template>
  <TotalTime>25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1.1. Дополнить пункт 7. подпунктом 7.1. Информация о предоставлении и осуществле</vt:lpstr>
    </vt:vector>
  </TitlesOfParts>
  <Company>Администрация</Company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Shutova</cp:lastModifiedBy>
  <cp:revision>6</cp:revision>
  <cp:lastPrinted>2018-04-24T13:42:00Z</cp:lastPrinted>
  <dcterms:created xsi:type="dcterms:W3CDTF">2018-04-24T09:28:00Z</dcterms:created>
  <dcterms:modified xsi:type="dcterms:W3CDTF">2018-04-27T11:26:00Z</dcterms:modified>
</cp:coreProperties>
</file>