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01" w:rsidRPr="00784E27" w:rsidRDefault="005A0B01" w:rsidP="005A0B01">
      <w:pPr>
        <w:jc w:val="center"/>
        <w:rPr>
          <w:rFonts w:ascii="PT Astra Serif" w:hAnsi="PT Astra Serif"/>
          <w:b/>
        </w:rPr>
      </w:pPr>
      <w:r w:rsidRPr="00784E27">
        <w:rPr>
          <w:rFonts w:ascii="PT Astra Serif" w:hAnsi="PT Astra Serif"/>
          <w:noProof/>
        </w:rPr>
        <w:drawing>
          <wp:inline distT="0" distB="0" distL="0" distR="0" wp14:anchorId="6CF18181" wp14:editId="0802197E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9"/>
      </w:tblGrid>
      <w:tr w:rsidR="005A0B01" w:rsidRPr="00784E27" w:rsidTr="00EC7CDA">
        <w:tc>
          <w:tcPr>
            <w:tcW w:w="5000" w:type="pct"/>
          </w:tcPr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4E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5A0B01" w:rsidRPr="00784E27" w:rsidTr="00EC7CDA">
        <w:tc>
          <w:tcPr>
            <w:tcW w:w="5000" w:type="pct"/>
          </w:tcPr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4E27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4E27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5A0B01" w:rsidRPr="00784E27" w:rsidTr="00EC7CDA">
        <w:tc>
          <w:tcPr>
            <w:tcW w:w="5000" w:type="pct"/>
          </w:tcPr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Р</w:t>
            </w:r>
            <w:bookmarkStart w:id="0" w:name="_GoBack"/>
            <w:bookmarkEnd w:id="0"/>
            <w:r w:rsidRPr="00784E27">
              <w:rPr>
                <w:rFonts w:ascii="PT Astra Serif" w:hAnsi="PT Astra Serif"/>
                <w:b/>
                <w:sz w:val="27"/>
                <w:szCs w:val="27"/>
              </w:rPr>
              <w:t>АСПОРЯЖЕНИЕ</w:t>
            </w:r>
          </w:p>
          <w:p w:rsidR="005A0B01" w:rsidRPr="00784E27" w:rsidRDefault="005A0B01" w:rsidP="00EC7CD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A0B01" w:rsidRPr="00784E27" w:rsidRDefault="005A0B01" w:rsidP="00C1202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84E27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C1202D">
              <w:rPr>
                <w:rFonts w:ascii="PT Astra Serif" w:hAnsi="PT Astra Serif"/>
                <w:sz w:val="28"/>
                <w:szCs w:val="28"/>
                <w:u w:val="single"/>
              </w:rPr>
              <w:t>04.05.2023</w:t>
            </w:r>
            <w:proofErr w:type="gramEnd"/>
            <w:r w:rsidRPr="00784E2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</w:t>
            </w:r>
            <w:r w:rsidR="00723FAB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784E27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8832C5">
              <w:rPr>
                <w:rFonts w:ascii="PT Astra Serif" w:hAnsi="PT Astra Serif"/>
                <w:sz w:val="28"/>
                <w:szCs w:val="28"/>
              </w:rPr>
              <w:t>_</w:t>
            </w:r>
            <w:r w:rsidR="00C1202D" w:rsidRPr="00C1202D">
              <w:rPr>
                <w:rFonts w:ascii="PT Astra Serif" w:hAnsi="PT Astra Serif"/>
                <w:sz w:val="28"/>
                <w:szCs w:val="28"/>
                <w:u w:val="single"/>
              </w:rPr>
              <w:t>157-р</w:t>
            </w:r>
            <w:r w:rsidR="00723FAB">
              <w:rPr>
                <w:rFonts w:ascii="PT Astra Serif" w:hAnsi="PT Astra Serif"/>
                <w:sz w:val="28"/>
                <w:szCs w:val="28"/>
              </w:rPr>
              <w:t>_</w:t>
            </w:r>
          </w:p>
        </w:tc>
      </w:tr>
    </w:tbl>
    <w:p w:rsidR="00265EB8" w:rsidRPr="00784E27" w:rsidRDefault="00265EB8">
      <w:pPr>
        <w:rPr>
          <w:rFonts w:ascii="PT Astra Serif" w:hAnsi="PT Astra Serif"/>
          <w:sz w:val="24"/>
        </w:rPr>
      </w:pPr>
    </w:p>
    <w:p w:rsidR="00A51FED" w:rsidRPr="00FC457C" w:rsidRDefault="001C41B8" w:rsidP="00232617">
      <w:pPr>
        <w:jc w:val="center"/>
        <w:rPr>
          <w:rFonts w:ascii="PT Astra Serif" w:hAnsi="PT Astra Serif"/>
          <w:b/>
          <w:sz w:val="26"/>
          <w:szCs w:val="26"/>
        </w:rPr>
      </w:pPr>
      <w:r w:rsidRPr="00FC457C">
        <w:rPr>
          <w:rFonts w:ascii="PT Astra Serif" w:hAnsi="PT Astra Serif"/>
          <w:b/>
          <w:sz w:val="26"/>
          <w:szCs w:val="26"/>
        </w:rPr>
        <w:t>О</w:t>
      </w:r>
      <w:r w:rsidR="001F5AE3" w:rsidRPr="00FC457C">
        <w:rPr>
          <w:rFonts w:ascii="PT Astra Serif" w:hAnsi="PT Astra Serif"/>
          <w:b/>
          <w:sz w:val="26"/>
          <w:szCs w:val="26"/>
        </w:rPr>
        <w:t xml:space="preserve"> </w:t>
      </w:r>
      <w:r w:rsidR="001F5AE3" w:rsidRPr="00FC457C">
        <w:rPr>
          <w:rFonts w:ascii="PT Astra Serif" w:hAnsi="PT Astra Serif"/>
          <w:b/>
          <w:color w:val="010101"/>
          <w:sz w:val="26"/>
          <w:szCs w:val="26"/>
          <w:shd w:val="clear" w:color="auto" w:fill="FFFFFF"/>
        </w:rPr>
        <w:t>проведении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</w:p>
    <w:p w:rsidR="004323A5" w:rsidRPr="00FC457C" w:rsidRDefault="004323A5" w:rsidP="004323A5">
      <w:pPr>
        <w:rPr>
          <w:rFonts w:ascii="PT Astra Serif" w:hAnsi="PT Astra Serif"/>
          <w:sz w:val="26"/>
          <w:szCs w:val="26"/>
        </w:rPr>
      </w:pPr>
    </w:p>
    <w:p w:rsidR="00345D13" w:rsidRPr="00FC457C" w:rsidRDefault="00265EB8" w:rsidP="0015260F">
      <w:pPr>
        <w:pStyle w:val="ConsPlusTitle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tab/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 xml:space="preserve"> В соответствии с Федеральным законом от 02 марта 2007 года №25-ФЗ «О муниципальной службе в Российской Федерации»</w:t>
      </w:r>
      <w:r w:rsidR="00345D13" w:rsidRPr="00FC457C">
        <w:rPr>
          <w:rFonts w:ascii="PT Astra Serif" w:hAnsi="PT Astra Serif" w:cs="Times New Roman"/>
          <w:b w:val="0"/>
          <w:sz w:val="26"/>
          <w:szCs w:val="26"/>
        </w:rPr>
        <w:t>,</w:t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 xml:space="preserve"> постановлением администрации муниципального образова</w:t>
      </w:r>
      <w:r w:rsidR="001F5AE3" w:rsidRPr="00FC457C">
        <w:rPr>
          <w:rFonts w:ascii="PT Astra Serif" w:hAnsi="PT Astra Serif" w:cs="Times New Roman"/>
          <w:b w:val="0"/>
          <w:sz w:val="26"/>
          <w:szCs w:val="26"/>
        </w:rPr>
        <w:t xml:space="preserve">ния Киреевский район от </w:t>
      </w:r>
      <w:r w:rsidR="005A0B01" w:rsidRPr="00FC457C">
        <w:rPr>
          <w:rFonts w:ascii="PT Astra Serif" w:hAnsi="PT Astra Serif" w:cs="Times New Roman"/>
          <w:b w:val="0"/>
          <w:sz w:val="26"/>
          <w:szCs w:val="26"/>
        </w:rPr>
        <w:t>19.03.2021</w:t>
      </w:r>
      <w:r w:rsidR="001F5AE3" w:rsidRPr="00FC457C">
        <w:rPr>
          <w:rFonts w:ascii="PT Astra Serif" w:hAnsi="PT Astra Serif" w:cs="Times New Roman"/>
          <w:b w:val="0"/>
          <w:sz w:val="26"/>
          <w:szCs w:val="26"/>
        </w:rPr>
        <w:t xml:space="preserve"> №</w:t>
      </w:r>
      <w:r w:rsidR="005A0B01" w:rsidRPr="00FC457C">
        <w:rPr>
          <w:rFonts w:ascii="PT Astra Serif" w:hAnsi="PT Astra Serif" w:cs="Times New Roman"/>
          <w:b w:val="0"/>
          <w:sz w:val="26"/>
          <w:szCs w:val="26"/>
        </w:rPr>
        <w:t>146</w:t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 xml:space="preserve"> «Об </w:t>
      </w:r>
      <w:r w:rsidR="005A0B01" w:rsidRPr="00FC457C">
        <w:rPr>
          <w:rFonts w:ascii="PT Astra Serif" w:hAnsi="PT Astra Serif" w:cs="Times New Roman"/>
          <w:b w:val="0"/>
          <w:sz w:val="26"/>
          <w:szCs w:val="26"/>
        </w:rPr>
        <w:t>организации работы по формированию и подготовке</w:t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 xml:space="preserve"> кадрово</w:t>
      </w:r>
      <w:r w:rsidR="005A0B01" w:rsidRPr="00FC457C">
        <w:rPr>
          <w:rFonts w:ascii="PT Astra Serif" w:hAnsi="PT Astra Serif" w:cs="Times New Roman"/>
          <w:b w:val="0"/>
          <w:sz w:val="26"/>
          <w:szCs w:val="26"/>
        </w:rPr>
        <w:t>го</w:t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 xml:space="preserve"> резерв</w:t>
      </w:r>
      <w:r w:rsidR="005A0B01" w:rsidRPr="00FC457C">
        <w:rPr>
          <w:rFonts w:ascii="PT Astra Serif" w:hAnsi="PT Astra Serif" w:cs="Times New Roman"/>
          <w:b w:val="0"/>
          <w:sz w:val="26"/>
          <w:szCs w:val="26"/>
        </w:rPr>
        <w:t xml:space="preserve">а </w:t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>администрации муниципального образования Киреевский район</w:t>
      </w:r>
      <w:r w:rsidR="0015260F" w:rsidRPr="00FC457C">
        <w:rPr>
          <w:rFonts w:ascii="PT Astra Serif" w:hAnsi="PT Astra Serif" w:cs="Times New Roman"/>
          <w:b w:val="0"/>
          <w:sz w:val="26"/>
          <w:szCs w:val="26"/>
        </w:rPr>
        <w:t>»,</w:t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="00345D13" w:rsidRPr="00FC457C">
        <w:rPr>
          <w:rFonts w:ascii="PT Astra Serif" w:hAnsi="PT Astra Serif" w:cs="Times New Roman"/>
          <w:b w:val="0"/>
          <w:sz w:val="26"/>
          <w:szCs w:val="26"/>
        </w:rPr>
        <w:t>на основании п.1 ст.</w:t>
      </w:r>
      <w:r w:rsidR="005A0B01" w:rsidRPr="00FC457C">
        <w:rPr>
          <w:rFonts w:ascii="PT Astra Serif" w:hAnsi="PT Astra Serif" w:cs="Times New Roman"/>
          <w:b w:val="0"/>
          <w:sz w:val="26"/>
          <w:szCs w:val="26"/>
        </w:rPr>
        <w:t>40</w:t>
      </w:r>
      <w:r w:rsidR="00345D13" w:rsidRPr="00FC457C">
        <w:rPr>
          <w:rFonts w:ascii="PT Astra Serif" w:hAnsi="PT Astra Serif" w:cs="Times New Roman"/>
          <w:b w:val="0"/>
          <w:sz w:val="26"/>
          <w:szCs w:val="26"/>
        </w:rPr>
        <w:t xml:space="preserve"> Устава муниципального образования Киреевский район:</w:t>
      </w:r>
    </w:p>
    <w:p w:rsidR="001F5AE3" w:rsidRPr="00FC457C" w:rsidRDefault="001F5AE3" w:rsidP="0015260F">
      <w:pPr>
        <w:pStyle w:val="ConsPlusTitle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FC457C">
        <w:rPr>
          <w:rFonts w:ascii="PT Astra Serif" w:hAnsi="PT Astra Serif" w:cs="Times New Roman"/>
          <w:b w:val="0"/>
          <w:sz w:val="26"/>
          <w:szCs w:val="26"/>
        </w:rPr>
        <w:tab/>
        <w:t>1.</w:t>
      </w:r>
      <w:r w:rsidRPr="00FC457C">
        <w:rPr>
          <w:rFonts w:ascii="PT Astra Serif" w:hAnsi="PT Astra Serif" w:cs="Times New Roman"/>
          <w:b w:val="0"/>
          <w:color w:val="010101"/>
          <w:sz w:val="26"/>
          <w:szCs w:val="26"/>
          <w:shd w:val="clear" w:color="auto" w:fill="FFFFFF"/>
        </w:rPr>
        <w:t xml:space="preserve"> Провести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район.</w:t>
      </w:r>
    </w:p>
    <w:p w:rsidR="00F87E12" w:rsidRPr="00FC457C" w:rsidRDefault="001F5AE3" w:rsidP="00F87E12">
      <w:pPr>
        <w:jc w:val="both"/>
        <w:rPr>
          <w:rFonts w:ascii="PT Astra Serif" w:hAnsi="PT Astra Serif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tab/>
        <w:t>2.</w:t>
      </w:r>
      <w:r w:rsidR="00F87E12" w:rsidRPr="00FC457C">
        <w:rPr>
          <w:rFonts w:ascii="PT Astra Serif" w:hAnsi="PT Astra Serif"/>
          <w:sz w:val="26"/>
          <w:szCs w:val="26"/>
        </w:rPr>
        <w:t xml:space="preserve"> </w:t>
      </w:r>
      <w:r w:rsidR="0015260F" w:rsidRPr="00FC457C">
        <w:rPr>
          <w:rFonts w:ascii="PT Astra Serif" w:hAnsi="PT Astra Serif"/>
          <w:sz w:val="26"/>
          <w:szCs w:val="26"/>
        </w:rPr>
        <w:t>Утвердить</w:t>
      </w:r>
      <w:r w:rsidRPr="00FC457C">
        <w:rPr>
          <w:rFonts w:ascii="PT Astra Serif" w:hAnsi="PT Astra Serif"/>
          <w:sz w:val="26"/>
          <w:szCs w:val="26"/>
        </w:rPr>
        <w:t xml:space="preserve"> список</w:t>
      </w:r>
      <w:r w:rsidR="0015260F" w:rsidRPr="00FC457C">
        <w:rPr>
          <w:rFonts w:ascii="PT Astra Serif" w:hAnsi="PT Astra Serif"/>
          <w:sz w:val="26"/>
          <w:szCs w:val="26"/>
        </w:rPr>
        <w:t xml:space="preserve"> </w:t>
      </w:r>
      <w:r w:rsidRPr="00FC457C">
        <w:rPr>
          <w:rFonts w:ascii="PT Astra Serif" w:hAnsi="PT Astra Serif"/>
          <w:sz w:val="26"/>
          <w:szCs w:val="26"/>
        </w:rPr>
        <w:t xml:space="preserve">должностей муниципальной службы, на которые </w:t>
      </w:r>
      <w:proofErr w:type="gramStart"/>
      <w:r w:rsidRPr="00FC457C">
        <w:rPr>
          <w:rFonts w:ascii="PT Astra Serif" w:hAnsi="PT Astra Serif"/>
          <w:sz w:val="26"/>
          <w:szCs w:val="26"/>
        </w:rPr>
        <w:t>проводится</w:t>
      </w:r>
      <w:proofErr w:type="gramEnd"/>
      <w:r w:rsidRPr="00FC457C">
        <w:rPr>
          <w:rFonts w:ascii="PT Astra Serif" w:hAnsi="PT Astra Serif"/>
          <w:sz w:val="26"/>
          <w:szCs w:val="26"/>
        </w:rPr>
        <w:t xml:space="preserve">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 </w:t>
      </w:r>
      <w:r w:rsidR="0015260F" w:rsidRPr="00FC457C">
        <w:rPr>
          <w:rFonts w:ascii="PT Astra Serif" w:hAnsi="PT Astra Serif"/>
          <w:sz w:val="26"/>
          <w:szCs w:val="26"/>
        </w:rPr>
        <w:t>(приложение).</w:t>
      </w:r>
    </w:p>
    <w:p w:rsidR="00A41FDF" w:rsidRPr="00FC457C" w:rsidRDefault="00A41FDF" w:rsidP="00A41FDF">
      <w:pPr>
        <w:shd w:val="clear" w:color="auto" w:fill="FFFFFF"/>
        <w:ind w:right="30"/>
        <w:jc w:val="both"/>
        <w:rPr>
          <w:rFonts w:ascii="PT Astra Serif" w:hAnsi="PT Astra Serif"/>
          <w:color w:val="010101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tab/>
        <w:t>3.</w:t>
      </w:r>
      <w:r w:rsidR="00E84670" w:rsidRPr="00FC457C">
        <w:rPr>
          <w:rFonts w:ascii="PT Astra Serif" w:hAnsi="PT Astra Serif"/>
          <w:color w:val="010101"/>
          <w:sz w:val="26"/>
          <w:szCs w:val="26"/>
        </w:rPr>
        <w:t xml:space="preserve"> Конкурс проводится </w:t>
      </w:r>
      <w:r w:rsidR="00F67AB7" w:rsidRPr="00FC457C">
        <w:rPr>
          <w:rFonts w:ascii="PT Astra Serif" w:hAnsi="PT Astra Serif"/>
          <w:color w:val="010101"/>
          <w:sz w:val="26"/>
          <w:szCs w:val="26"/>
        </w:rPr>
        <w:t>31.05</w:t>
      </w:r>
      <w:r w:rsidR="005A0B01" w:rsidRPr="00FC457C">
        <w:rPr>
          <w:rFonts w:ascii="PT Astra Serif" w:hAnsi="PT Astra Serif"/>
          <w:color w:val="010101"/>
          <w:sz w:val="26"/>
          <w:szCs w:val="26"/>
        </w:rPr>
        <w:t>.202</w:t>
      </w:r>
      <w:r w:rsidR="00F67AB7" w:rsidRPr="00FC457C">
        <w:rPr>
          <w:rFonts w:ascii="PT Astra Serif" w:hAnsi="PT Astra Serif"/>
          <w:color w:val="010101"/>
          <w:sz w:val="26"/>
          <w:szCs w:val="26"/>
        </w:rPr>
        <w:t>3</w:t>
      </w:r>
      <w:r w:rsidRPr="00FC457C">
        <w:rPr>
          <w:rFonts w:ascii="PT Astra Serif" w:hAnsi="PT Astra Serif"/>
          <w:color w:val="010101"/>
          <w:sz w:val="26"/>
          <w:szCs w:val="26"/>
        </w:rPr>
        <w:t xml:space="preserve"> в </w:t>
      </w:r>
      <w:r w:rsidR="005A0B01" w:rsidRPr="00FC457C">
        <w:rPr>
          <w:rFonts w:ascii="PT Astra Serif" w:hAnsi="PT Astra Serif"/>
          <w:color w:val="010101"/>
          <w:sz w:val="26"/>
          <w:szCs w:val="26"/>
        </w:rPr>
        <w:t>12</w:t>
      </w:r>
      <w:r w:rsidRPr="00FC457C">
        <w:rPr>
          <w:rFonts w:ascii="PT Astra Serif" w:hAnsi="PT Astra Serif"/>
          <w:color w:val="010101"/>
          <w:sz w:val="26"/>
          <w:szCs w:val="26"/>
        </w:rPr>
        <w:t xml:space="preserve"> часов 00 минут в кабинете 2 администрации муниципального образования Киреевский район по адресу: г. Киреевск, ул. Титова, д. 4.</w:t>
      </w:r>
    </w:p>
    <w:p w:rsidR="000D397C" w:rsidRPr="00FC457C" w:rsidRDefault="00F87E12" w:rsidP="00A41FDF">
      <w:pPr>
        <w:jc w:val="both"/>
        <w:rPr>
          <w:rFonts w:ascii="PT Astra Serif" w:hAnsi="PT Astra Serif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tab/>
      </w:r>
      <w:r w:rsidR="00A41FDF" w:rsidRPr="00FC457C">
        <w:rPr>
          <w:rFonts w:ascii="PT Astra Serif" w:hAnsi="PT Astra Serif"/>
          <w:sz w:val="26"/>
          <w:szCs w:val="26"/>
        </w:rPr>
        <w:t>4</w:t>
      </w:r>
      <w:r w:rsidRPr="00FC457C">
        <w:rPr>
          <w:rFonts w:ascii="PT Astra Serif" w:hAnsi="PT Astra Serif"/>
          <w:sz w:val="26"/>
          <w:szCs w:val="26"/>
        </w:rPr>
        <w:t xml:space="preserve">. </w:t>
      </w:r>
      <w:r w:rsidR="0015260F" w:rsidRPr="00FC457C">
        <w:rPr>
          <w:rFonts w:ascii="PT Astra Serif" w:hAnsi="PT Astra Serif"/>
          <w:sz w:val="26"/>
          <w:szCs w:val="26"/>
        </w:rPr>
        <w:t xml:space="preserve"> </w:t>
      </w:r>
      <w:r w:rsidR="005A0B01" w:rsidRPr="00FC457C">
        <w:rPr>
          <w:rFonts w:ascii="PT Astra Serif" w:hAnsi="PT Astra Serif"/>
          <w:sz w:val="26"/>
          <w:szCs w:val="26"/>
        </w:rPr>
        <w:t>Комитету</w:t>
      </w:r>
      <w:r w:rsidR="0015260F" w:rsidRPr="00FC457C">
        <w:rPr>
          <w:rFonts w:ascii="PT Astra Serif" w:hAnsi="PT Astra Serif"/>
          <w:sz w:val="26"/>
          <w:szCs w:val="26"/>
        </w:rPr>
        <w:t xml:space="preserve"> по информационным технологиям (Лебедев В.А.) разместить </w:t>
      </w:r>
      <w:r w:rsidR="00A41FDF" w:rsidRPr="00FC457C">
        <w:rPr>
          <w:rFonts w:ascii="PT Astra Serif" w:hAnsi="PT Astra Serif"/>
          <w:sz w:val="26"/>
          <w:szCs w:val="26"/>
        </w:rPr>
        <w:t xml:space="preserve">объявление о проведении конкурса </w:t>
      </w:r>
      <w:r w:rsidR="00A41FDF" w:rsidRPr="00FC457C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  <w:r w:rsidR="0015260F" w:rsidRPr="00FC457C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Киреевский район в сети «Интернет».</w:t>
      </w:r>
    </w:p>
    <w:p w:rsidR="00CD624C" w:rsidRPr="00FC457C" w:rsidRDefault="00C84AB8" w:rsidP="00471CEF">
      <w:pPr>
        <w:jc w:val="both"/>
        <w:rPr>
          <w:rFonts w:ascii="PT Astra Serif" w:hAnsi="PT Astra Serif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tab/>
      </w:r>
      <w:r w:rsidR="00A41FDF" w:rsidRPr="00FC457C">
        <w:rPr>
          <w:rFonts w:ascii="PT Astra Serif" w:hAnsi="PT Astra Serif"/>
          <w:sz w:val="26"/>
          <w:szCs w:val="26"/>
        </w:rPr>
        <w:t>4</w:t>
      </w:r>
      <w:r w:rsidR="00CD624C" w:rsidRPr="00FC457C">
        <w:rPr>
          <w:rFonts w:ascii="PT Astra Serif" w:hAnsi="PT Astra Serif"/>
          <w:sz w:val="26"/>
          <w:szCs w:val="26"/>
        </w:rPr>
        <w:t>. Распоряжение вступает в силу со дня подписания.</w:t>
      </w:r>
    </w:p>
    <w:p w:rsidR="00723FAB" w:rsidRPr="00FC457C" w:rsidRDefault="00723FAB" w:rsidP="00471CEF">
      <w:pPr>
        <w:jc w:val="both"/>
        <w:rPr>
          <w:rFonts w:ascii="PT Astra Serif" w:hAnsi="PT Astra Serif"/>
          <w:sz w:val="26"/>
          <w:szCs w:val="26"/>
        </w:rPr>
      </w:pPr>
    </w:p>
    <w:p w:rsidR="00A41FDF" w:rsidRPr="00FC457C" w:rsidRDefault="00A41FDF" w:rsidP="00810C57">
      <w:pPr>
        <w:jc w:val="both"/>
        <w:rPr>
          <w:rFonts w:ascii="PT Astra Serif" w:hAnsi="PT Astra Serif"/>
          <w:sz w:val="26"/>
          <w:szCs w:val="26"/>
        </w:rPr>
      </w:pPr>
    </w:p>
    <w:p w:rsidR="009F44F4" w:rsidRPr="00FC457C" w:rsidRDefault="0015260F" w:rsidP="00471CEF">
      <w:pPr>
        <w:jc w:val="both"/>
        <w:rPr>
          <w:rFonts w:ascii="PT Astra Serif" w:hAnsi="PT Astra Serif"/>
          <w:b/>
          <w:sz w:val="26"/>
          <w:szCs w:val="26"/>
        </w:rPr>
      </w:pPr>
      <w:r w:rsidRPr="00FC457C">
        <w:rPr>
          <w:rFonts w:ascii="PT Astra Serif" w:hAnsi="PT Astra Serif"/>
          <w:b/>
          <w:sz w:val="26"/>
          <w:szCs w:val="26"/>
        </w:rPr>
        <w:t xml:space="preserve">         </w:t>
      </w:r>
      <w:r w:rsidR="009F44F4" w:rsidRPr="00FC457C">
        <w:rPr>
          <w:rFonts w:ascii="PT Astra Serif" w:hAnsi="PT Astra Serif"/>
          <w:b/>
          <w:sz w:val="26"/>
          <w:szCs w:val="26"/>
        </w:rPr>
        <w:t>Глава</w:t>
      </w:r>
      <w:r w:rsidR="00CD624C" w:rsidRPr="00FC457C">
        <w:rPr>
          <w:rFonts w:ascii="PT Astra Serif" w:hAnsi="PT Astra Serif"/>
          <w:b/>
          <w:sz w:val="26"/>
          <w:szCs w:val="26"/>
        </w:rPr>
        <w:t xml:space="preserve"> администрации </w:t>
      </w:r>
    </w:p>
    <w:p w:rsidR="009F44F4" w:rsidRPr="00FC457C" w:rsidRDefault="00CD624C" w:rsidP="00471CEF">
      <w:pPr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FC457C">
        <w:rPr>
          <w:rFonts w:ascii="PT Astra Serif" w:hAnsi="PT Astra Serif"/>
          <w:b/>
          <w:sz w:val="26"/>
          <w:szCs w:val="26"/>
        </w:rPr>
        <w:t xml:space="preserve">муниципального </w:t>
      </w:r>
      <w:r w:rsidR="00FE5FF8" w:rsidRPr="00FC457C">
        <w:rPr>
          <w:rFonts w:ascii="PT Astra Serif" w:hAnsi="PT Astra Serif"/>
          <w:b/>
          <w:sz w:val="26"/>
          <w:szCs w:val="26"/>
        </w:rPr>
        <w:t xml:space="preserve"> </w:t>
      </w:r>
      <w:r w:rsidRPr="00FC457C">
        <w:rPr>
          <w:rFonts w:ascii="PT Astra Serif" w:hAnsi="PT Astra Serif"/>
          <w:b/>
          <w:sz w:val="26"/>
          <w:szCs w:val="26"/>
        </w:rPr>
        <w:t>образования</w:t>
      </w:r>
      <w:proofErr w:type="gramEnd"/>
      <w:r w:rsidR="00FE5FF8" w:rsidRPr="00FC457C">
        <w:rPr>
          <w:rFonts w:ascii="PT Astra Serif" w:hAnsi="PT Astra Serif"/>
          <w:b/>
          <w:sz w:val="26"/>
          <w:szCs w:val="26"/>
        </w:rPr>
        <w:t xml:space="preserve"> </w:t>
      </w:r>
    </w:p>
    <w:p w:rsidR="00CD624C" w:rsidRPr="00FC457C" w:rsidRDefault="009F44F4" w:rsidP="00471CEF">
      <w:pPr>
        <w:jc w:val="both"/>
        <w:rPr>
          <w:rFonts w:ascii="PT Astra Serif" w:hAnsi="PT Astra Serif"/>
          <w:b/>
          <w:sz w:val="26"/>
          <w:szCs w:val="26"/>
        </w:rPr>
      </w:pPr>
      <w:r w:rsidRPr="00FC457C">
        <w:rPr>
          <w:rFonts w:ascii="PT Astra Serif" w:hAnsi="PT Astra Serif"/>
          <w:b/>
          <w:sz w:val="26"/>
          <w:szCs w:val="26"/>
        </w:rPr>
        <w:t xml:space="preserve">           </w:t>
      </w:r>
      <w:r w:rsidR="00167280" w:rsidRPr="00FC457C">
        <w:rPr>
          <w:rFonts w:ascii="PT Astra Serif" w:hAnsi="PT Astra Serif"/>
          <w:b/>
          <w:sz w:val="26"/>
          <w:szCs w:val="26"/>
        </w:rPr>
        <w:t xml:space="preserve">Киреевский </w:t>
      </w:r>
      <w:r w:rsidR="00CD624C" w:rsidRPr="00FC457C">
        <w:rPr>
          <w:rFonts w:ascii="PT Astra Serif" w:hAnsi="PT Astra Serif"/>
          <w:b/>
          <w:sz w:val="26"/>
          <w:szCs w:val="26"/>
        </w:rPr>
        <w:t xml:space="preserve">район </w:t>
      </w:r>
      <w:r w:rsidR="00FE5FF8" w:rsidRPr="00FC457C">
        <w:rPr>
          <w:rFonts w:ascii="PT Astra Serif" w:hAnsi="PT Astra Serif"/>
          <w:b/>
          <w:sz w:val="26"/>
          <w:szCs w:val="26"/>
        </w:rPr>
        <w:t xml:space="preserve">                                 </w:t>
      </w:r>
      <w:r w:rsidRPr="00FC457C">
        <w:rPr>
          <w:rFonts w:ascii="PT Astra Serif" w:hAnsi="PT Astra Serif"/>
          <w:b/>
          <w:sz w:val="26"/>
          <w:szCs w:val="26"/>
        </w:rPr>
        <w:t xml:space="preserve">  </w:t>
      </w:r>
      <w:r w:rsidR="00B54AAB">
        <w:rPr>
          <w:rFonts w:ascii="PT Astra Serif" w:hAnsi="PT Astra Serif"/>
          <w:b/>
          <w:sz w:val="26"/>
          <w:szCs w:val="26"/>
        </w:rPr>
        <w:t xml:space="preserve">          </w:t>
      </w:r>
      <w:r w:rsidRPr="00FC457C">
        <w:rPr>
          <w:rFonts w:ascii="PT Astra Serif" w:hAnsi="PT Astra Serif"/>
          <w:b/>
          <w:sz w:val="26"/>
          <w:szCs w:val="26"/>
        </w:rPr>
        <w:t xml:space="preserve">                </w:t>
      </w:r>
      <w:r w:rsidR="00FE5FF8" w:rsidRPr="00FC457C">
        <w:rPr>
          <w:rFonts w:ascii="PT Astra Serif" w:hAnsi="PT Astra Serif"/>
          <w:b/>
          <w:sz w:val="26"/>
          <w:szCs w:val="26"/>
        </w:rPr>
        <w:t xml:space="preserve">      И.В.</w:t>
      </w:r>
      <w:r w:rsidR="00B54AAB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FC457C">
        <w:rPr>
          <w:rFonts w:ascii="PT Astra Serif" w:hAnsi="PT Astra Serif"/>
          <w:b/>
          <w:sz w:val="26"/>
          <w:szCs w:val="26"/>
        </w:rPr>
        <w:t>Цховребов</w:t>
      </w:r>
      <w:proofErr w:type="spellEnd"/>
    </w:p>
    <w:p w:rsidR="005A0B01" w:rsidRPr="00784E27" w:rsidRDefault="005A0B01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5A0B01" w:rsidRDefault="005A0B01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FC457C" w:rsidRDefault="00FC457C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FC457C" w:rsidRPr="00784E27" w:rsidRDefault="00FC457C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B86998" w:rsidRPr="00FC457C" w:rsidRDefault="00CD624C" w:rsidP="00CD624C">
      <w:pPr>
        <w:jc w:val="right"/>
        <w:rPr>
          <w:rFonts w:ascii="PT Astra Serif" w:hAnsi="PT Astra Serif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</w:p>
    <w:p w:rsidR="00B86998" w:rsidRPr="00FC457C" w:rsidRDefault="00CD624C" w:rsidP="00CD624C">
      <w:pPr>
        <w:jc w:val="right"/>
        <w:rPr>
          <w:rFonts w:ascii="PT Astra Serif" w:hAnsi="PT Astra Serif"/>
          <w:sz w:val="26"/>
          <w:szCs w:val="26"/>
        </w:rPr>
      </w:pPr>
      <w:proofErr w:type="gramStart"/>
      <w:r w:rsidRPr="00FC457C">
        <w:rPr>
          <w:rFonts w:ascii="PT Astra Serif" w:hAnsi="PT Astra Serif"/>
          <w:sz w:val="26"/>
          <w:szCs w:val="26"/>
        </w:rPr>
        <w:t>к</w:t>
      </w:r>
      <w:proofErr w:type="gramEnd"/>
      <w:r w:rsidRPr="00FC457C">
        <w:rPr>
          <w:rFonts w:ascii="PT Astra Serif" w:hAnsi="PT Astra Serif"/>
          <w:sz w:val="26"/>
          <w:szCs w:val="26"/>
        </w:rPr>
        <w:t xml:space="preserve"> распоряжению</w:t>
      </w:r>
      <w:r w:rsidR="00B86998" w:rsidRPr="00FC457C">
        <w:rPr>
          <w:rFonts w:ascii="PT Astra Serif" w:hAnsi="PT Astra Serif"/>
          <w:sz w:val="26"/>
          <w:szCs w:val="26"/>
        </w:rPr>
        <w:t xml:space="preserve"> администрации </w:t>
      </w:r>
    </w:p>
    <w:p w:rsidR="00B86998" w:rsidRPr="00FC457C" w:rsidRDefault="00B86998" w:rsidP="00CD624C">
      <w:pPr>
        <w:jc w:val="right"/>
        <w:rPr>
          <w:rFonts w:ascii="PT Astra Serif" w:hAnsi="PT Astra Serif"/>
          <w:sz w:val="26"/>
          <w:szCs w:val="26"/>
        </w:rPr>
      </w:pPr>
      <w:proofErr w:type="gramStart"/>
      <w:r w:rsidRPr="00FC457C">
        <w:rPr>
          <w:rFonts w:ascii="PT Astra Serif" w:hAnsi="PT Astra Serif"/>
          <w:sz w:val="26"/>
          <w:szCs w:val="26"/>
        </w:rPr>
        <w:t>муниципального</w:t>
      </w:r>
      <w:proofErr w:type="gramEnd"/>
      <w:r w:rsidRPr="00FC457C">
        <w:rPr>
          <w:rFonts w:ascii="PT Astra Serif" w:hAnsi="PT Astra Serif"/>
          <w:sz w:val="26"/>
          <w:szCs w:val="26"/>
        </w:rPr>
        <w:t xml:space="preserve"> образования </w:t>
      </w:r>
    </w:p>
    <w:p w:rsidR="00B86998" w:rsidRPr="00FC457C" w:rsidRDefault="00B86998" w:rsidP="00CD624C">
      <w:pPr>
        <w:jc w:val="right"/>
        <w:rPr>
          <w:rFonts w:ascii="PT Astra Serif" w:hAnsi="PT Astra Serif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t>Киреевский район</w:t>
      </w:r>
    </w:p>
    <w:p w:rsidR="00CD624C" w:rsidRPr="00FC457C" w:rsidRDefault="00071B8B" w:rsidP="00CD624C">
      <w:pPr>
        <w:jc w:val="right"/>
        <w:rPr>
          <w:rFonts w:ascii="PT Astra Serif" w:hAnsi="PT Astra Serif"/>
          <w:sz w:val="26"/>
          <w:szCs w:val="26"/>
        </w:rPr>
      </w:pPr>
      <w:proofErr w:type="gramStart"/>
      <w:r w:rsidRPr="00FC457C">
        <w:rPr>
          <w:rFonts w:ascii="PT Astra Serif" w:hAnsi="PT Astra Serif"/>
          <w:sz w:val="26"/>
          <w:szCs w:val="26"/>
        </w:rPr>
        <w:t>от</w:t>
      </w:r>
      <w:proofErr w:type="gramEnd"/>
      <w:r w:rsidRPr="00FC457C">
        <w:rPr>
          <w:rFonts w:ascii="PT Astra Serif" w:hAnsi="PT Astra Serif"/>
          <w:sz w:val="26"/>
          <w:szCs w:val="26"/>
        </w:rPr>
        <w:t xml:space="preserve"> «___»__________20</w:t>
      </w:r>
      <w:r w:rsidR="005A0B01" w:rsidRPr="00FC457C">
        <w:rPr>
          <w:rFonts w:ascii="PT Astra Serif" w:hAnsi="PT Astra Serif"/>
          <w:sz w:val="26"/>
          <w:szCs w:val="26"/>
        </w:rPr>
        <w:t>2</w:t>
      </w:r>
      <w:r w:rsidR="00F67AB7" w:rsidRPr="00FC457C">
        <w:rPr>
          <w:rFonts w:ascii="PT Astra Serif" w:hAnsi="PT Astra Serif"/>
          <w:sz w:val="26"/>
          <w:szCs w:val="26"/>
        </w:rPr>
        <w:t>3</w:t>
      </w:r>
      <w:r w:rsidR="00CD624C" w:rsidRPr="00FC457C">
        <w:rPr>
          <w:rFonts w:ascii="PT Astra Serif" w:hAnsi="PT Astra Serif"/>
          <w:sz w:val="26"/>
          <w:szCs w:val="26"/>
        </w:rPr>
        <w:t xml:space="preserve"> № ____</w:t>
      </w:r>
    </w:p>
    <w:p w:rsidR="000D397C" w:rsidRPr="00FC457C" w:rsidRDefault="000D397C" w:rsidP="000D397C">
      <w:pPr>
        <w:rPr>
          <w:rFonts w:ascii="PT Astra Serif" w:hAnsi="PT Astra Serif"/>
          <w:sz w:val="26"/>
          <w:szCs w:val="26"/>
        </w:rPr>
      </w:pPr>
    </w:p>
    <w:p w:rsidR="0015260F" w:rsidRPr="00FC457C" w:rsidRDefault="00D515F8" w:rsidP="00D515F8">
      <w:pPr>
        <w:jc w:val="center"/>
        <w:rPr>
          <w:rFonts w:ascii="PT Astra Serif" w:hAnsi="PT Astra Serif"/>
          <w:b/>
          <w:sz w:val="26"/>
          <w:szCs w:val="26"/>
        </w:rPr>
      </w:pPr>
      <w:r w:rsidRPr="00FC457C">
        <w:rPr>
          <w:rFonts w:ascii="PT Astra Serif" w:hAnsi="PT Astra Serif"/>
          <w:b/>
          <w:sz w:val="26"/>
          <w:szCs w:val="26"/>
        </w:rPr>
        <w:t>Список должностей, на которые проводится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</w:p>
    <w:p w:rsidR="00980A39" w:rsidRPr="00FC457C" w:rsidRDefault="00980A39" w:rsidP="00980A39">
      <w:pPr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3"/>
        <w:gridCol w:w="993"/>
      </w:tblGrid>
      <w:tr w:rsidR="00D515F8" w:rsidRPr="00FC457C" w:rsidTr="005148C7">
        <w:tc>
          <w:tcPr>
            <w:tcW w:w="2552" w:type="dxa"/>
            <w:vAlign w:val="center"/>
          </w:tcPr>
          <w:p w:rsidR="00D515F8" w:rsidRPr="00FC457C" w:rsidRDefault="00D515F8" w:rsidP="005148C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5953" w:type="dxa"/>
            <w:vAlign w:val="center"/>
          </w:tcPr>
          <w:p w:rsidR="00D515F8" w:rsidRPr="00FC457C" w:rsidRDefault="00D515F8" w:rsidP="005148C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Подразделение, должность</w:t>
            </w:r>
          </w:p>
        </w:tc>
        <w:tc>
          <w:tcPr>
            <w:tcW w:w="993" w:type="dxa"/>
            <w:vAlign w:val="center"/>
          </w:tcPr>
          <w:p w:rsidR="00D515F8" w:rsidRPr="00FC457C" w:rsidRDefault="00D515F8" w:rsidP="005148C7">
            <w:pPr>
              <w:ind w:left="-108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gramStart"/>
            <w:r w:rsidRPr="00FC457C">
              <w:rPr>
                <w:rFonts w:ascii="PT Astra Serif" w:hAnsi="PT Astra Serif"/>
                <w:b/>
                <w:sz w:val="26"/>
                <w:szCs w:val="26"/>
              </w:rPr>
              <w:t>Коли-</w:t>
            </w:r>
            <w:proofErr w:type="spellStart"/>
            <w:r w:rsidRPr="00FC457C">
              <w:rPr>
                <w:rFonts w:ascii="PT Astra Serif" w:hAnsi="PT Astra Serif"/>
                <w:b/>
                <w:sz w:val="26"/>
                <w:szCs w:val="26"/>
              </w:rPr>
              <w:t>чество</w:t>
            </w:r>
            <w:proofErr w:type="spellEnd"/>
            <w:proofErr w:type="gramEnd"/>
            <w:r w:rsidRPr="00FC457C">
              <w:rPr>
                <w:rFonts w:ascii="PT Astra Serif" w:hAnsi="PT Astra Serif"/>
                <w:b/>
                <w:sz w:val="26"/>
                <w:szCs w:val="26"/>
              </w:rPr>
              <w:t xml:space="preserve"> единиц</w:t>
            </w:r>
          </w:p>
        </w:tc>
      </w:tr>
      <w:tr w:rsidR="00FE5FF8" w:rsidRPr="00FC457C" w:rsidTr="005148C7">
        <w:trPr>
          <w:trHeight w:val="340"/>
        </w:trPr>
        <w:tc>
          <w:tcPr>
            <w:tcW w:w="2552" w:type="dxa"/>
            <w:vAlign w:val="center"/>
          </w:tcPr>
          <w:p w:rsidR="00FE5FF8" w:rsidRPr="00FC457C" w:rsidRDefault="00FE5FF8" w:rsidP="005148C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FE5FF8" w:rsidRPr="00FC457C" w:rsidRDefault="0039231B" w:rsidP="00F67A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 xml:space="preserve">Комитет по </w:t>
            </w:r>
            <w:r w:rsidR="00F67AB7" w:rsidRPr="00FC457C">
              <w:rPr>
                <w:rFonts w:ascii="PT Astra Serif" w:hAnsi="PT Astra Serif"/>
                <w:b/>
                <w:sz w:val="26"/>
                <w:szCs w:val="26"/>
              </w:rPr>
              <w:t>делопроизводству, кадровой работе и контролю</w:t>
            </w:r>
          </w:p>
        </w:tc>
        <w:tc>
          <w:tcPr>
            <w:tcW w:w="993" w:type="dxa"/>
            <w:vAlign w:val="center"/>
          </w:tcPr>
          <w:p w:rsidR="00FE5FF8" w:rsidRPr="00FC457C" w:rsidRDefault="00FE5FF8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FE5FF8" w:rsidRPr="00FC457C" w:rsidTr="005148C7">
        <w:trPr>
          <w:trHeight w:val="340"/>
        </w:trPr>
        <w:tc>
          <w:tcPr>
            <w:tcW w:w="2552" w:type="dxa"/>
            <w:vAlign w:val="center"/>
          </w:tcPr>
          <w:p w:rsidR="00FE5FF8" w:rsidRPr="00FC457C" w:rsidRDefault="00641178" w:rsidP="005148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Ведущая</w:t>
            </w:r>
            <w:r w:rsidR="00FE5FF8" w:rsidRPr="00FC457C">
              <w:rPr>
                <w:rFonts w:ascii="PT Astra Serif" w:hAnsi="PT Astra Serif"/>
                <w:sz w:val="26"/>
                <w:szCs w:val="26"/>
              </w:rPr>
              <w:t xml:space="preserve"> должность</w:t>
            </w:r>
          </w:p>
        </w:tc>
        <w:tc>
          <w:tcPr>
            <w:tcW w:w="5953" w:type="dxa"/>
            <w:vAlign w:val="center"/>
          </w:tcPr>
          <w:p w:rsidR="00FE5FF8" w:rsidRPr="00FC457C" w:rsidRDefault="00641178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FE5FF8" w:rsidRPr="00FC457C" w:rsidRDefault="00641178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F67AB7" w:rsidRPr="00FC457C" w:rsidTr="00881C5D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881C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Комитет по взаимодействию с органами местного самоуправлении и организационной работе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AB7" w:rsidRPr="00FC457C" w:rsidTr="00881C5D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881C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F67AB7" w:rsidRPr="00FC457C" w:rsidTr="00881C5D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881C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AB7" w:rsidRPr="00FC457C" w:rsidTr="00881C5D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881C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F67AB7" w:rsidRPr="00FC457C" w:rsidTr="00881C5D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881C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F67AB7" w:rsidRPr="00FC457C" w:rsidRDefault="00F67AB7" w:rsidP="00F67A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Комитет по образованию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AB7" w:rsidRPr="00FC457C" w:rsidTr="00881C5D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881C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F67AB7" w:rsidRPr="00FC457C" w:rsidTr="00881C5D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881C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Отдела казначейского исполнения бюджета финансового управления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AB7" w:rsidRPr="00FC457C" w:rsidTr="00881C5D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881C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39231B" w:rsidRPr="00FC457C" w:rsidTr="005148C7">
        <w:trPr>
          <w:trHeight w:val="340"/>
        </w:trPr>
        <w:tc>
          <w:tcPr>
            <w:tcW w:w="2552" w:type="dxa"/>
            <w:vAlign w:val="center"/>
          </w:tcPr>
          <w:p w:rsidR="0039231B" w:rsidRPr="00FC457C" w:rsidRDefault="0039231B" w:rsidP="005148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39231B" w:rsidRPr="00FC457C" w:rsidRDefault="00723FAB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 xml:space="preserve">Отдел </w:t>
            </w:r>
            <w:r w:rsidR="00F67AB7" w:rsidRPr="00FC457C">
              <w:rPr>
                <w:rFonts w:ascii="PT Astra Serif" w:hAnsi="PT Astra Serif"/>
                <w:b/>
                <w:sz w:val="26"/>
                <w:szCs w:val="26"/>
              </w:rPr>
              <w:t>дорожного хозяйства управления муниципального хозяйства</w:t>
            </w:r>
          </w:p>
        </w:tc>
        <w:tc>
          <w:tcPr>
            <w:tcW w:w="993" w:type="dxa"/>
            <w:vAlign w:val="center"/>
          </w:tcPr>
          <w:p w:rsidR="0039231B" w:rsidRPr="00FC457C" w:rsidRDefault="0039231B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9231B" w:rsidRPr="00FC457C" w:rsidTr="005148C7">
        <w:trPr>
          <w:trHeight w:val="340"/>
        </w:trPr>
        <w:tc>
          <w:tcPr>
            <w:tcW w:w="2552" w:type="dxa"/>
            <w:vAlign w:val="center"/>
          </w:tcPr>
          <w:p w:rsidR="0039231B" w:rsidRPr="00FC457C" w:rsidRDefault="00F67AB7" w:rsidP="00392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Старшая</w:t>
            </w:r>
            <w:r w:rsidR="0039231B" w:rsidRPr="00FC457C">
              <w:rPr>
                <w:rFonts w:ascii="PT Astra Serif" w:hAnsi="PT Astra Serif"/>
                <w:sz w:val="26"/>
                <w:szCs w:val="26"/>
              </w:rPr>
              <w:t xml:space="preserve"> должность</w:t>
            </w:r>
          </w:p>
        </w:tc>
        <w:tc>
          <w:tcPr>
            <w:tcW w:w="5953" w:type="dxa"/>
            <w:vAlign w:val="center"/>
          </w:tcPr>
          <w:p w:rsidR="0039231B" w:rsidRPr="00FC457C" w:rsidRDefault="00F67AB7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39231B" w:rsidRPr="00FC457C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723FAB" w:rsidRPr="00FC457C" w:rsidTr="005148C7">
        <w:trPr>
          <w:trHeight w:val="340"/>
        </w:trPr>
        <w:tc>
          <w:tcPr>
            <w:tcW w:w="2552" w:type="dxa"/>
            <w:vAlign w:val="center"/>
          </w:tcPr>
          <w:p w:rsidR="00723FAB" w:rsidRPr="00FC457C" w:rsidRDefault="00723FAB" w:rsidP="00723F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723FAB" w:rsidRPr="00FC457C" w:rsidRDefault="00F67AB7" w:rsidP="00723F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Комитет по взаимодействию с органами местного самоуправлении и организационной работе</w:t>
            </w:r>
          </w:p>
        </w:tc>
        <w:tc>
          <w:tcPr>
            <w:tcW w:w="993" w:type="dxa"/>
            <w:vAlign w:val="center"/>
          </w:tcPr>
          <w:p w:rsidR="00723FAB" w:rsidRPr="00FC457C" w:rsidRDefault="00723FAB" w:rsidP="00723F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AB7" w:rsidRPr="00FC457C" w:rsidTr="005148C7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F67AB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Старшая должность</w:t>
            </w:r>
          </w:p>
        </w:tc>
        <w:tc>
          <w:tcPr>
            <w:tcW w:w="5953" w:type="dxa"/>
            <w:vAlign w:val="center"/>
          </w:tcPr>
          <w:p w:rsidR="00F67AB7" w:rsidRPr="00FC457C" w:rsidRDefault="00F67AB7" w:rsidP="00F67A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F67A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723FAB" w:rsidRPr="00FC457C" w:rsidTr="005148C7">
        <w:trPr>
          <w:trHeight w:val="340"/>
        </w:trPr>
        <w:tc>
          <w:tcPr>
            <w:tcW w:w="2552" w:type="dxa"/>
            <w:vAlign w:val="center"/>
          </w:tcPr>
          <w:p w:rsidR="00723FAB" w:rsidRPr="00FC457C" w:rsidRDefault="00723FAB" w:rsidP="00723F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723FAB" w:rsidRPr="00FC457C" w:rsidRDefault="00723FAB" w:rsidP="00723F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 xml:space="preserve">Отдел </w:t>
            </w:r>
            <w:r w:rsidR="00F67AB7" w:rsidRPr="00FC457C">
              <w:rPr>
                <w:rFonts w:ascii="PT Astra Serif" w:hAnsi="PT Astra Serif"/>
                <w:b/>
                <w:sz w:val="26"/>
                <w:szCs w:val="26"/>
              </w:rPr>
              <w:t>внутреннего финансового контроля финансового управления</w:t>
            </w:r>
          </w:p>
        </w:tc>
        <w:tc>
          <w:tcPr>
            <w:tcW w:w="993" w:type="dxa"/>
            <w:vAlign w:val="center"/>
          </w:tcPr>
          <w:p w:rsidR="00723FAB" w:rsidRPr="00FC457C" w:rsidRDefault="00723FAB" w:rsidP="00723F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AB7" w:rsidRPr="00FC457C" w:rsidTr="005148C7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F67AB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Старшая должность</w:t>
            </w:r>
          </w:p>
        </w:tc>
        <w:tc>
          <w:tcPr>
            <w:tcW w:w="5953" w:type="dxa"/>
            <w:vAlign w:val="center"/>
          </w:tcPr>
          <w:p w:rsidR="00F67AB7" w:rsidRPr="00FC457C" w:rsidRDefault="00F67AB7" w:rsidP="00F67A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F67A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</w:tbl>
    <w:p w:rsidR="00D515F8" w:rsidRPr="00784E27" w:rsidRDefault="00D515F8" w:rsidP="00980A39">
      <w:pPr>
        <w:jc w:val="both"/>
        <w:rPr>
          <w:rFonts w:ascii="PT Astra Serif" w:hAnsi="PT Astra Serif"/>
          <w:sz w:val="28"/>
          <w:szCs w:val="28"/>
        </w:rPr>
      </w:pPr>
    </w:p>
    <w:p w:rsidR="00A15FB7" w:rsidRPr="00784E27" w:rsidRDefault="005148C7" w:rsidP="005148C7">
      <w:pPr>
        <w:jc w:val="center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  <w:t>_________________________________________________________</w:t>
      </w:r>
    </w:p>
    <w:p w:rsidR="00A15FB7" w:rsidRPr="00784E27" w:rsidRDefault="00A15FB7" w:rsidP="00624C98">
      <w:pPr>
        <w:jc w:val="both"/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B326DC" w:rsidRPr="00784E27" w:rsidRDefault="00B326DC" w:rsidP="00784E27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sectPr w:rsidR="00B326DC" w:rsidRPr="00784E27" w:rsidSect="00F67AB7"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7D" w:rsidRDefault="0001207D" w:rsidP="00F67AB7">
      <w:r>
        <w:separator/>
      </w:r>
    </w:p>
  </w:endnote>
  <w:endnote w:type="continuationSeparator" w:id="0">
    <w:p w:rsidR="0001207D" w:rsidRDefault="0001207D" w:rsidP="00F6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7D" w:rsidRDefault="0001207D" w:rsidP="00F67AB7">
      <w:r>
        <w:separator/>
      </w:r>
    </w:p>
  </w:footnote>
  <w:footnote w:type="continuationSeparator" w:id="0">
    <w:p w:rsidR="0001207D" w:rsidRDefault="0001207D" w:rsidP="00F6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862760"/>
      <w:docPartObj>
        <w:docPartGallery w:val="Page Numbers (Top of Page)"/>
        <w:docPartUnique/>
      </w:docPartObj>
    </w:sdtPr>
    <w:sdtEndPr/>
    <w:sdtContent>
      <w:p w:rsidR="00F67AB7" w:rsidRDefault="00F67A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B91">
          <w:rPr>
            <w:noProof/>
          </w:rPr>
          <w:t>2</w:t>
        </w:r>
        <w:r>
          <w:fldChar w:fldCharType="end"/>
        </w:r>
      </w:p>
    </w:sdtContent>
  </w:sdt>
  <w:p w:rsidR="00F67AB7" w:rsidRDefault="00F67A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95C"/>
    <w:multiLevelType w:val="hybridMultilevel"/>
    <w:tmpl w:val="98102C3E"/>
    <w:lvl w:ilvl="0" w:tplc="E7A6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607DA"/>
    <w:multiLevelType w:val="hybridMultilevel"/>
    <w:tmpl w:val="EDA0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3CC"/>
    <w:multiLevelType w:val="hybridMultilevel"/>
    <w:tmpl w:val="C7A8F94A"/>
    <w:lvl w:ilvl="0" w:tplc="362E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02C1E"/>
    <w:multiLevelType w:val="hybridMultilevel"/>
    <w:tmpl w:val="41F842F0"/>
    <w:lvl w:ilvl="0" w:tplc="67EE8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92EC6"/>
    <w:multiLevelType w:val="hybridMultilevel"/>
    <w:tmpl w:val="6616DC50"/>
    <w:lvl w:ilvl="0" w:tplc="DC84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001EB"/>
    <w:multiLevelType w:val="hybridMultilevel"/>
    <w:tmpl w:val="70BA253C"/>
    <w:lvl w:ilvl="0" w:tplc="9AF0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92975"/>
    <w:multiLevelType w:val="hybridMultilevel"/>
    <w:tmpl w:val="18C25216"/>
    <w:lvl w:ilvl="0" w:tplc="6FF45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D3670"/>
    <w:multiLevelType w:val="hybridMultilevel"/>
    <w:tmpl w:val="E540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6B5"/>
    <w:multiLevelType w:val="hybridMultilevel"/>
    <w:tmpl w:val="0A7A453C"/>
    <w:lvl w:ilvl="0" w:tplc="75522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C0EA8"/>
    <w:multiLevelType w:val="hybridMultilevel"/>
    <w:tmpl w:val="024A2FDC"/>
    <w:lvl w:ilvl="0" w:tplc="86201CD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F3DF8"/>
    <w:multiLevelType w:val="hybridMultilevel"/>
    <w:tmpl w:val="784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B1730"/>
    <w:multiLevelType w:val="hybridMultilevel"/>
    <w:tmpl w:val="5944ED64"/>
    <w:lvl w:ilvl="0" w:tplc="E06C0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E6D7D"/>
    <w:multiLevelType w:val="hybridMultilevel"/>
    <w:tmpl w:val="44B40344"/>
    <w:lvl w:ilvl="0" w:tplc="58505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04D6C"/>
    <w:multiLevelType w:val="hybridMultilevel"/>
    <w:tmpl w:val="9A9E42EA"/>
    <w:lvl w:ilvl="0" w:tplc="7C5AE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E4910"/>
    <w:multiLevelType w:val="hybridMultilevel"/>
    <w:tmpl w:val="74462196"/>
    <w:lvl w:ilvl="0" w:tplc="957E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637A5"/>
    <w:multiLevelType w:val="hybridMultilevel"/>
    <w:tmpl w:val="ADC61CC0"/>
    <w:lvl w:ilvl="0" w:tplc="243C7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C73BF3"/>
    <w:multiLevelType w:val="hybridMultilevel"/>
    <w:tmpl w:val="ED28D3F8"/>
    <w:lvl w:ilvl="0" w:tplc="6D98E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CA58FF"/>
    <w:multiLevelType w:val="hybridMultilevel"/>
    <w:tmpl w:val="9530D708"/>
    <w:lvl w:ilvl="0" w:tplc="A962B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016C4"/>
    <w:multiLevelType w:val="hybridMultilevel"/>
    <w:tmpl w:val="38A6C86A"/>
    <w:lvl w:ilvl="0" w:tplc="08B4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4C1C5C"/>
    <w:multiLevelType w:val="hybridMultilevel"/>
    <w:tmpl w:val="F4DC2594"/>
    <w:lvl w:ilvl="0" w:tplc="081C68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23383"/>
    <w:multiLevelType w:val="hybridMultilevel"/>
    <w:tmpl w:val="674897E2"/>
    <w:lvl w:ilvl="0" w:tplc="CE0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4D3CAF"/>
    <w:multiLevelType w:val="hybridMultilevel"/>
    <w:tmpl w:val="131C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C036A"/>
    <w:multiLevelType w:val="hybridMultilevel"/>
    <w:tmpl w:val="3C3E6094"/>
    <w:lvl w:ilvl="0" w:tplc="17D23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911B2F"/>
    <w:multiLevelType w:val="hybridMultilevel"/>
    <w:tmpl w:val="ED382996"/>
    <w:lvl w:ilvl="0" w:tplc="A4B43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B67C71"/>
    <w:multiLevelType w:val="hybridMultilevel"/>
    <w:tmpl w:val="18A4C5DE"/>
    <w:lvl w:ilvl="0" w:tplc="0BD40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0F63B8"/>
    <w:multiLevelType w:val="hybridMultilevel"/>
    <w:tmpl w:val="22AC646E"/>
    <w:lvl w:ilvl="0" w:tplc="A65EE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F62B83"/>
    <w:multiLevelType w:val="hybridMultilevel"/>
    <w:tmpl w:val="4C2CC87A"/>
    <w:lvl w:ilvl="0" w:tplc="C480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7F2319"/>
    <w:multiLevelType w:val="hybridMultilevel"/>
    <w:tmpl w:val="91920970"/>
    <w:lvl w:ilvl="0" w:tplc="677C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21"/>
  </w:num>
  <w:num w:numId="7">
    <w:abstractNumId w:val="13"/>
  </w:num>
  <w:num w:numId="8">
    <w:abstractNumId w:val="7"/>
  </w:num>
  <w:num w:numId="9">
    <w:abstractNumId w:val="17"/>
  </w:num>
  <w:num w:numId="10">
    <w:abstractNumId w:val="22"/>
  </w:num>
  <w:num w:numId="11">
    <w:abstractNumId w:val="24"/>
  </w:num>
  <w:num w:numId="12">
    <w:abstractNumId w:val="12"/>
  </w:num>
  <w:num w:numId="13">
    <w:abstractNumId w:val="26"/>
  </w:num>
  <w:num w:numId="14">
    <w:abstractNumId w:val="18"/>
  </w:num>
  <w:num w:numId="15">
    <w:abstractNumId w:val="0"/>
  </w:num>
  <w:num w:numId="16">
    <w:abstractNumId w:val="11"/>
  </w:num>
  <w:num w:numId="17">
    <w:abstractNumId w:val="20"/>
  </w:num>
  <w:num w:numId="18">
    <w:abstractNumId w:val="25"/>
  </w:num>
  <w:num w:numId="19">
    <w:abstractNumId w:val="14"/>
  </w:num>
  <w:num w:numId="20">
    <w:abstractNumId w:val="27"/>
  </w:num>
  <w:num w:numId="21">
    <w:abstractNumId w:val="19"/>
  </w:num>
  <w:num w:numId="22">
    <w:abstractNumId w:val="3"/>
  </w:num>
  <w:num w:numId="23">
    <w:abstractNumId w:val="2"/>
  </w:num>
  <w:num w:numId="24">
    <w:abstractNumId w:val="5"/>
  </w:num>
  <w:num w:numId="25">
    <w:abstractNumId w:val="16"/>
  </w:num>
  <w:num w:numId="26">
    <w:abstractNumId w:val="23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1207D"/>
    <w:rsid w:val="00026F5F"/>
    <w:rsid w:val="00054829"/>
    <w:rsid w:val="00071B8B"/>
    <w:rsid w:val="00073C65"/>
    <w:rsid w:val="000C2F0B"/>
    <w:rsid w:val="000D397C"/>
    <w:rsid w:val="000D4422"/>
    <w:rsid w:val="00114810"/>
    <w:rsid w:val="00137E3D"/>
    <w:rsid w:val="0015260F"/>
    <w:rsid w:val="00166139"/>
    <w:rsid w:val="00167280"/>
    <w:rsid w:val="0019342D"/>
    <w:rsid w:val="001A2234"/>
    <w:rsid w:val="001A401F"/>
    <w:rsid w:val="001B05AF"/>
    <w:rsid w:val="001C41B8"/>
    <w:rsid w:val="001F5AE3"/>
    <w:rsid w:val="001F63A6"/>
    <w:rsid w:val="00212798"/>
    <w:rsid w:val="00232617"/>
    <w:rsid w:val="002622E1"/>
    <w:rsid w:val="00265D86"/>
    <w:rsid w:val="00265EB8"/>
    <w:rsid w:val="002B1B19"/>
    <w:rsid w:val="002B50FB"/>
    <w:rsid w:val="00300EB9"/>
    <w:rsid w:val="003055DD"/>
    <w:rsid w:val="00345D13"/>
    <w:rsid w:val="0039231B"/>
    <w:rsid w:val="003B3ABD"/>
    <w:rsid w:val="004323A5"/>
    <w:rsid w:val="004412CC"/>
    <w:rsid w:val="00442FE3"/>
    <w:rsid w:val="00450CAB"/>
    <w:rsid w:val="00456379"/>
    <w:rsid w:val="00460A0C"/>
    <w:rsid w:val="0046581F"/>
    <w:rsid w:val="00471CEF"/>
    <w:rsid w:val="00494B84"/>
    <w:rsid w:val="004D4221"/>
    <w:rsid w:val="004E022B"/>
    <w:rsid w:val="005148C7"/>
    <w:rsid w:val="005A0B01"/>
    <w:rsid w:val="006226EF"/>
    <w:rsid w:val="00624C98"/>
    <w:rsid w:val="00641178"/>
    <w:rsid w:val="006A5944"/>
    <w:rsid w:val="006B3E19"/>
    <w:rsid w:val="006F4D56"/>
    <w:rsid w:val="00704810"/>
    <w:rsid w:val="00706097"/>
    <w:rsid w:val="00723FAB"/>
    <w:rsid w:val="00765064"/>
    <w:rsid w:val="00784E27"/>
    <w:rsid w:val="00786E20"/>
    <w:rsid w:val="007A7A23"/>
    <w:rsid w:val="007F6D03"/>
    <w:rsid w:val="00810C57"/>
    <w:rsid w:val="00841F9A"/>
    <w:rsid w:val="008832C5"/>
    <w:rsid w:val="008B57DC"/>
    <w:rsid w:val="008F5656"/>
    <w:rsid w:val="00916ABD"/>
    <w:rsid w:val="0094760D"/>
    <w:rsid w:val="00976D3C"/>
    <w:rsid w:val="00980A39"/>
    <w:rsid w:val="009F44F4"/>
    <w:rsid w:val="00A04BBA"/>
    <w:rsid w:val="00A15FB7"/>
    <w:rsid w:val="00A30797"/>
    <w:rsid w:val="00A41FDF"/>
    <w:rsid w:val="00A431E7"/>
    <w:rsid w:val="00A51FED"/>
    <w:rsid w:val="00A94D8E"/>
    <w:rsid w:val="00AB00CA"/>
    <w:rsid w:val="00AD6C4A"/>
    <w:rsid w:val="00AE7E03"/>
    <w:rsid w:val="00B326DC"/>
    <w:rsid w:val="00B42918"/>
    <w:rsid w:val="00B53982"/>
    <w:rsid w:val="00B54AAB"/>
    <w:rsid w:val="00B86998"/>
    <w:rsid w:val="00B9741F"/>
    <w:rsid w:val="00BD1F16"/>
    <w:rsid w:val="00BE6C84"/>
    <w:rsid w:val="00C1202D"/>
    <w:rsid w:val="00C32F9E"/>
    <w:rsid w:val="00C61C3C"/>
    <w:rsid w:val="00C84AB8"/>
    <w:rsid w:val="00CA459D"/>
    <w:rsid w:val="00CD41AA"/>
    <w:rsid w:val="00CD624C"/>
    <w:rsid w:val="00CE364C"/>
    <w:rsid w:val="00D01338"/>
    <w:rsid w:val="00D0284F"/>
    <w:rsid w:val="00D5094B"/>
    <w:rsid w:val="00D510DC"/>
    <w:rsid w:val="00D515F8"/>
    <w:rsid w:val="00D82D55"/>
    <w:rsid w:val="00DC3748"/>
    <w:rsid w:val="00DE3D8E"/>
    <w:rsid w:val="00E7188F"/>
    <w:rsid w:val="00E84670"/>
    <w:rsid w:val="00EA57F9"/>
    <w:rsid w:val="00EB2B91"/>
    <w:rsid w:val="00EF34BD"/>
    <w:rsid w:val="00F02B00"/>
    <w:rsid w:val="00F52DA1"/>
    <w:rsid w:val="00F651FE"/>
    <w:rsid w:val="00F667B5"/>
    <w:rsid w:val="00F67AB7"/>
    <w:rsid w:val="00F87E12"/>
    <w:rsid w:val="00FC20C8"/>
    <w:rsid w:val="00FC457C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5CAA5A-8604-4DB7-BB0F-29AB9B61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6C84"/>
    <w:pPr>
      <w:ind w:left="720"/>
      <w:contextualSpacing/>
    </w:pPr>
  </w:style>
  <w:style w:type="table" w:styleId="a7">
    <w:name w:val="Table Grid"/>
    <w:basedOn w:val="a1"/>
    <w:rsid w:val="00B86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1F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header"/>
    <w:basedOn w:val="a"/>
    <w:link w:val="a9"/>
    <w:uiPriority w:val="99"/>
    <w:unhideWhenUsed/>
    <w:rsid w:val="00F67A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7AB7"/>
  </w:style>
  <w:style w:type="paragraph" w:styleId="aa">
    <w:name w:val="footer"/>
    <w:basedOn w:val="a"/>
    <w:link w:val="ab"/>
    <w:unhideWhenUsed/>
    <w:rsid w:val="00F67A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C121-9FE4-411C-9DB2-50E1F377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Петровна Кузьменко</dc:creator>
  <cp:lastModifiedBy>Александра Валерьевна Максимова</cp:lastModifiedBy>
  <cp:revision>2</cp:revision>
  <cp:lastPrinted>2023-05-04T15:00:00Z</cp:lastPrinted>
  <dcterms:created xsi:type="dcterms:W3CDTF">2023-05-05T12:10:00Z</dcterms:created>
  <dcterms:modified xsi:type="dcterms:W3CDTF">2023-05-05T12:10:00Z</dcterms:modified>
</cp:coreProperties>
</file>