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D5" w:rsidRPr="003D058E" w:rsidRDefault="006421D5" w:rsidP="006421D5">
      <w:pPr>
        <w:jc w:val="center"/>
        <w:rPr>
          <w:rFonts w:ascii="PT Astra Serif" w:hAnsi="PT Astra Serif"/>
          <w:b/>
        </w:rPr>
      </w:pPr>
      <w:r w:rsidRPr="003D058E">
        <w:rPr>
          <w:rFonts w:ascii="PT Astra Serif" w:hAnsi="PT Astra Serif"/>
          <w:noProof/>
        </w:rPr>
        <w:drawing>
          <wp:inline distT="0" distB="0" distL="0" distR="0" wp14:anchorId="02714649" wp14:editId="4EA20E19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8"/>
      </w:tblGrid>
      <w:tr w:rsidR="006421D5" w:rsidRPr="003D058E" w:rsidTr="00A8259F">
        <w:tc>
          <w:tcPr>
            <w:tcW w:w="5000" w:type="pct"/>
          </w:tcPr>
          <w:p w:rsidR="006421D5" w:rsidRPr="003D058E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058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421D5" w:rsidRPr="003D058E" w:rsidTr="00A8259F">
        <w:tc>
          <w:tcPr>
            <w:tcW w:w="5000" w:type="pct"/>
          </w:tcPr>
          <w:p w:rsidR="006421D5" w:rsidRPr="003D058E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058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421D5" w:rsidRPr="003D058E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058E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6421D5" w:rsidRPr="003D058E" w:rsidTr="00A8259F">
        <w:tc>
          <w:tcPr>
            <w:tcW w:w="5000" w:type="pct"/>
          </w:tcPr>
          <w:p w:rsidR="006421D5" w:rsidRPr="003D058E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27252" w:rsidRPr="003D058E" w:rsidRDefault="004766F8" w:rsidP="009272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058E"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6421D5" w:rsidRPr="003D058E" w:rsidRDefault="006421D5" w:rsidP="00A825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21D5" w:rsidRPr="003D058E" w:rsidRDefault="006421D5" w:rsidP="00E26BB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D058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26BB2">
              <w:rPr>
                <w:rFonts w:ascii="PT Astra Serif" w:hAnsi="PT Astra Serif"/>
                <w:sz w:val="28"/>
                <w:szCs w:val="28"/>
                <w:u w:val="single"/>
              </w:rPr>
              <w:t>19.12</w:t>
            </w:r>
            <w:bookmarkStart w:id="0" w:name="_GoBack"/>
            <w:bookmarkEnd w:id="0"/>
            <w:r w:rsidR="00E26BB2">
              <w:rPr>
                <w:rFonts w:ascii="PT Astra Serif" w:hAnsi="PT Astra Serif"/>
                <w:sz w:val="28"/>
                <w:szCs w:val="28"/>
                <w:u w:val="single"/>
              </w:rPr>
              <w:t>.2022</w:t>
            </w:r>
            <w:proofErr w:type="gramEnd"/>
            <w:r w:rsidR="00AF4E9E" w:rsidRPr="003D058E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Pr="003D058E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="00673748" w:rsidRPr="003D058E"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3D058E">
              <w:rPr>
                <w:rFonts w:ascii="PT Astra Serif" w:hAnsi="PT Astra Serif"/>
                <w:sz w:val="28"/>
                <w:szCs w:val="28"/>
              </w:rPr>
              <w:t>№_</w:t>
            </w:r>
            <w:r w:rsidR="003D058E" w:rsidRPr="003D058E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="00E26BB2" w:rsidRPr="00E26BB2">
              <w:rPr>
                <w:rFonts w:ascii="PT Astra Serif" w:hAnsi="PT Astra Serif"/>
                <w:sz w:val="28"/>
                <w:szCs w:val="28"/>
                <w:u w:val="single"/>
              </w:rPr>
              <w:t>529-р</w:t>
            </w:r>
            <w:r w:rsidR="003D058E" w:rsidRPr="003D058E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265EB8" w:rsidRPr="003D058E" w:rsidRDefault="00265EB8">
      <w:pPr>
        <w:rPr>
          <w:rFonts w:ascii="PT Astra Serif" w:hAnsi="PT Astra Serif"/>
          <w:sz w:val="24"/>
        </w:rPr>
      </w:pPr>
    </w:p>
    <w:p w:rsidR="006421D5" w:rsidRPr="003D058E" w:rsidRDefault="006421D5">
      <w:pPr>
        <w:rPr>
          <w:rFonts w:ascii="PT Astra Serif" w:hAnsi="PT Astra Serif"/>
          <w:sz w:val="28"/>
          <w:szCs w:val="28"/>
        </w:rPr>
      </w:pPr>
    </w:p>
    <w:p w:rsidR="00A51FED" w:rsidRPr="003D058E" w:rsidRDefault="00967024" w:rsidP="003D058E">
      <w:pPr>
        <w:jc w:val="center"/>
        <w:rPr>
          <w:rFonts w:ascii="PT Astra Serif" w:hAnsi="PT Astra Serif"/>
          <w:b/>
          <w:sz w:val="28"/>
          <w:szCs w:val="28"/>
        </w:rPr>
      </w:pPr>
      <w:r w:rsidRPr="003D058E">
        <w:rPr>
          <w:rFonts w:ascii="PT Astra Serif" w:hAnsi="PT Astra Serif"/>
          <w:b/>
          <w:sz w:val="28"/>
          <w:szCs w:val="28"/>
        </w:rPr>
        <w:t xml:space="preserve">Об исключении из </w:t>
      </w:r>
      <w:r w:rsidR="00782541" w:rsidRPr="003D058E">
        <w:rPr>
          <w:rFonts w:ascii="PT Astra Serif" w:hAnsi="PT Astra Serif"/>
          <w:b/>
          <w:sz w:val="28"/>
          <w:szCs w:val="28"/>
        </w:rPr>
        <w:t xml:space="preserve">кадрового </w:t>
      </w:r>
      <w:r w:rsidRPr="003D058E">
        <w:rPr>
          <w:rFonts w:ascii="PT Astra Serif" w:hAnsi="PT Astra Serif"/>
          <w:b/>
          <w:sz w:val="28"/>
          <w:szCs w:val="28"/>
        </w:rPr>
        <w:t xml:space="preserve">резерва </w:t>
      </w:r>
      <w:r w:rsidR="003D058E" w:rsidRPr="003D058E">
        <w:rPr>
          <w:rFonts w:ascii="PT Astra Serif" w:hAnsi="PT Astra Serif"/>
          <w:b/>
          <w:sz w:val="28"/>
          <w:szCs w:val="28"/>
        </w:rPr>
        <w:t xml:space="preserve">для замещения вакантных должностей муниципальной службы </w:t>
      </w:r>
      <w:r w:rsidRPr="003D058E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 район</w:t>
      </w:r>
    </w:p>
    <w:p w:rsidR="004323A5" w:rsidRPr="003D058E" w:rsidRDefault="004323A5" w:rsidP="004323A5">
      <w:pPr>
        <w:rPr>
          <w:rFonts w:ascii="PT Astra Serif" w:hAnsi="PT Astra Serif"/>
          <w:sz w:val="28"/>
          <w:szCs w:val="28"/>
        </w:rPr>
      </w:pPr>
    </w:p>
    <w:p w:rsidR="00345D13" w:rsidRPr="003D058E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D058E">
        <w:rPr>
          <w:rFonts w:ascii="PT Astra Serif" w:hAnsi="PT Astra Serif"/>
          <w:sz w:val="28"/>
          <w:szCs w:val="28"/>
        </w:rPr>
        <w:tab/>
      </w:r>
      <w:r w:rsidR="00841F9A" w:rsidRPr="003D058E">
        <w:rPr>
          <w:rFonts w:ascii="PT Astra Serif" w:hAnsi="PT Astra Serif" w:cs="Times New Roman"/>
          <w:b w:val="0"/>
          <w:sz w:val="28"/>
          <w:szCs w:val="28"/>
        </w:rPr>
        <w:t xml:space="preserve"> В соответствии с Федеральным законом от 02 марта 2007 года №25-ФЗ «О муниципальной службе в Российской Федерации»</w:t>
      </w:r>
      <w:r w:rsidR="00345D13" w:rsidRPr="003D058E">
        <w:rPr>
          <w:rFonts w:ascii="PT Astra Serif" w:hAnsi="PT Astra Serif" w:cs="Times New Roman"/>
          <w:b w:val="0"/>
          <w:sz w:val="28"/>
          <w:szCs w:val="28"/>
        </w:rPr>
        <w:t>,</w:t>
      </w:r>
      <w:r w:rsidR="00841F9A" w:rsidRPr="003D058E">
        <w:rPr>
          <w:rFonts w:ascii="PT Astra Serif" w:hAnsi="PT Astra Serif" w:cs="Times New Roman"/>
          <w:b w:val="0"/>
          <w:sz w:val="28"/>
          <w:szCs w:val="28"/>
        </w:rPr>
        <w:t xml:space="preserve"> постановлением администрации муниципального образова</w:t>
      </w:r>
      <w:r w:rsidR="001F5AE3" w:rsidRPr="003D058E">
        <w:rPr>
          <w:rFonts w:ascii="PT Astra Serif" w:hAnsi="PT Astra Serif" w:cs="Times New Roman"/>
          <w:b w:val="0"/>
          <w:sz w:val="28"/>
          <w:szCs w:val="28"/>
        </w:rPr>
        <w:t xml:space="preserve">ния Киреевский район от </w:t>
      </w:r>
      <w:r w:rsidR="006421D5" w:rsidRPr="003D058E">
        <w:rPr>
          <w:rFonts w:ascii="PT Astra Serif" w:hAnsi="PT Astra Serif" w:cs="Times New Roman"/>
          <w:b w:val="0"/>
          <w:sz w:val="28"/>
          <w:szCs w:val="28"/>
        </w:rPr>
        <w:t>19.03.2021 №146</w:t>
      </w:r>
      <w:r w:rsidR="00841F9A" w:rsidRPr="003D058E">
        <w:rPr>
          <w:rFonts w:ascii="PT Astra Serif" w:hAnsi="PT Astra Serif" w:cs="Times New Roman"/>
          <w:b w:val="0"/>
          <w:sz w:val="28"/>
          <w:szCs w:val="28"/>
        </w:rPr>
        <w:t xml:space="preserve"> «Об </w:t>
      </w:r>
      <w:r w:rsidR="006421D5" w:rsidRPr="003D058E">
        <w:rPr>
          <w:rFonts w:ascii="PT Astra Serif" w:hAnsi="PT Astra Serif" w:cs="Times New Roman"/>
          <w:b w:val="0"/>
          <w:sz w:val="28"/>
          <w:szCs w:val="28"/>
        </w:rPr>
        <w:t>организации работы по формированию и подготовке кадрового резерва</w:t>
      </w:r>
      <w:r w:rsidR="00841F9A" w:rsidRPr="003D058E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образования Киреевский район</w:t>
      </w:r>
      <w:r w:rsidR="0015260F" w:rsidRPr="003D058E">
        <w:rPr>
          <w:rFonts w:ascii="PT Astra Serif" w:hAnsi="PT Astra Serif" w:cs="Times New Roman"/>
          <w:b w:val="0"/>
          <w:sz w:val="28"/>
          <w:szCs w:val="28"/>
        </w:rPr>
        <w:t>»,</w:t>
      </w:r>
      <w:r w:rsidR="00927252" w:rsidRPr="003D058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86EB4" w:rsidRPr="003D058E">
        <w:rPr>
          <w:rFonts w:ascii="PT Astra Serif" w:hAnsi="PT Astra Serif" w:cs="Times New Roman"/>
          <w:b w:val="0"/>
          <w:sz w:val="28"/>
          <w:szCs w:val="28"/>
        </w:rPr>
        <w:t xml:space="preserve">протоколом № </w:t>
      </w:r>
      <w:r w:rsidR="006763D6">
        <w:rPr>
          <w:rFonts w:ascii="PT Astra Serif" w:hAnsi="PT Astra Serif" w:cs="Times New Roman"/>
          <w:b w:val="0"/>
          <w:sz w:val="28"/>
          <w:szCs w:val="28"/>
        </w:rPr>
        <w:t>6 от 09.12</w:t>
      </w:r>
      <w:r w:rsidR="003D058E" w:rsidRPr="003D058E">
        <w:rPr>
          <w:rFonts w:ascii="PT Astra Serif" w:hAnsi="PT Astra Serif" w:cs="Times New Roman"/>
          <w:b w:val="0"/>
          <w:sz w:val="28"/>
          <w:szCs w:val="28"/>
        </w:rPr>
        <w:t>.2022</w:t>
      </w:r>
      <w:r w:rsidR="00927252" w:rsidRPr="003D058E">
        <w:rPr>
          <w:rFonts w:ascii="PT Astra Serif" w:hAnsi="PT Astra Serif" w:cs="Times New Roman"/>
          <w:b w:val="0"/>
          <w:sz w:val="28"/>
          <w:szCs w:val="28"/>
        </w:rPr>
        <w:t xml:space="preserve"> заседания комиссии по формированию и подготовке кадрового резерва администрации муниципального образования Киреевский район,</w:t>
      </w:r>
      <w:r w:rsidR="00841F9A" w:rsidRPr="003D058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45D13" w:rsidRPr="003D058E">
        <w:rPr>
          <w:rFonts w:ascii="PT Astra Serif" w:hAnsi="PT Astra Serif" w:cs="Times New Roman"/>
          <w:b w:val="0"/>
          <w:sz w:val="28"/>
          <w:szCs w:val="28"/>
        </w:rPr>
        <w:t>на основании п.1 ст.</w:t>
      </w:r>
      <w:r w:rsidR="006421D5" w:rsidRPr="003D058E">
        <w:rPr>
          <w:rFonts w:ascii="PT Astra Serif" w:hAnsi="PT Astra Serif" w:cs="Times New Roman"/>
          <w:b w:val="0"/>
          <w:sz w:val="28"/>
          <w:szCs w:val="28"/>
        </w:rPr>
        <w:t>40</w:t>
      </w:r>
      <w:r w:rsidR="00345D13" w:rsidRPr="003D058E">
        <w:rPr>
          <w:rFonts w:ascii="PT Astra Serif" w:hAnsi="PT Astra Serif" w:cs="Times New Roman"/>
          <w:b w:val="0"/>
          <w:sz w:val="28"/>
          <w:szCs w:val="28"/>
        </w:rPr>
        <w:t xml:space="preserve"> Устава муниципального образования Киреевский район:</w:t>
      </w:r>
    </w:p>
    <w:p w:rsidR="001F5AE3" w:rsidRPr="003D058E" w:rsidRDefault="00927252" w:rsidP="00B36B72">
      <w:pPr>
        <w:pStyle w:val="ConsPlusTitle"/>
        <w:numPr>
          <w:ilvl w:val="0"/>
          <w:numId w:val="29"/>
        </w:numPr>
        <w:ind w:left="0" w:firstLine="720"/>
        <w:jc w:val="both"/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</w:pPr>
      <w:r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 xml:space="preserve">Исключить из </w:t>
      </w:r>
      <w:r w:rsidR="00967024"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 xml:space="preserve">кадрового </w:t>
      </w:r>
      <w:r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>резерва</w:t>
      </w:r>
      <w:r w:rsidR="00B36B72"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 xml:space="preserve"> для замещения вакантных должностей муниципальной службы администрации муниципального образования Киреевский район</w:t>
      </w:r>
      <w:r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>:</w:t>
      </w:r>
    </w:p>
    <w:p w:rsidR="0047480A" w:rsidRPr="003D058E" w:rsidRDefault="00927252" w:rsidP="00E86EB4">
      <w:pPr>
        <w:pStyle w:val="ConsPlusTitle"/>
        <w:ind w:left="720"/>
        <w:jc w:val="both"/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</w:pPr>
      <w:r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 xml:space="preserve">- </w:t>
      </w:r>
      <w:r w:rsidR="003D058E"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>Чистякову Елену Александровну</w:t>
      </w:r>
      <w:r w:rsidR="00782541" w:rsidRPr="003D058E">
        <w:rPr>
          <w:rFonts w:ascii="PT Astra Serif" w:hAnsi="PT Astra Serif" w:cs="Times New Roman"/>
          <w:b w:val="0"/>
          <w:color w:val="010101"/>
          <w:sz w:val="28"/>
          <w:szCs w:val="28"/>
          <w:shd w:val="clear" w:color="auto" w:fill="FFFFFF"/>
        </w:rPr>
        <w:t>.</w:t>
      </w:r>
    </w:p>
    <w:p w:rsidR="000D397C" w:rsidRPr="003D058E" w:rsidRDefault="00F87E12" w:rsidP="00A41FDF">
      <w:pPr>
        <w:jc w:val="both"/>
        <w:rPr>
          <w:rFonts w:ascii="PT Astra Serif" w:hAnsi="PT Astra Serif"/>
          <w:sz w:val="28"/>
          <w:szCs w:val="28"/>
        </w:rPr>
      </w:pPr>
      <w:r w:rsidRPr="003D058E">
        <w:rPr>
          <w:rFonts w:ascii="PT Astra Serif" w:hAnsi="PT Astra Serif"/>
          <w:sz w:val="28"/>
          <w:szCs w:val="28"/>
        </w:rPr>
        <w:tab/>
      </w:r>
      <w:r w:rsidR="0047480A" w:rsidRPr="003D058E">
        <w:rPr>
          <w:rFonts w:ascii="PT Astra Serif" w:hAnsi="PT Astra Serif"/>
          <w:sz w:val="28"/>
          <w:szCs w:val="28"/>
        </w:rPr>
        <w:t>2</w:t>
      </w:r>
      <w:r w:rsidRPr="003D058E">
        <w:rPr>
          <w:rFonts w:ascii="PT Astra Serif" w:hAnsi="PT Astra Serif"/>
          <w:sz w:val="28"/>
          <w:szCs w:val="28"/>
        </w:rPr>
        <w:t xml:space="preserve">. </w:t>
      </w:r>
      <w:r w:rsidR="0015260F" w:rsidRPr="003D058E">
        <w:rPr>
          <w:rFonts w:ascii="PT Astra Serif" w:hAnsi="PT Astra Serif"/>
          <w:sz w:val="28"/>
          <w:szCs w:val="28"/>
        </w:rPr>
        <w:t xml:space="preserve"> </w:t>
      </w:r>
      <w:r w:rsidR="006421D5" w:rsidRPr="003D058E">
        <w:rPr>
          <w:rFonts w:ascii="PT Astra Serif" w:hAnsi="PT Astra Serif"/>
          <w:sz w:val="28"/>
          <w:szCs w:val="28"/>
        </w:rPr>
        <w:t>Комитету</w:t>
      </w:r>
      <w:r w:rsidR="0015260F" w:rsidRPr="003D058E">
        <w:rPr>
          <w:rFonts w:ascii="PT Astra Serif" w:hAnsi="PT Astra Serif"/>
          <w:sz w:val="28"/>
          <w:szCs w:val="28"/>
        </w:rPr>
        <w:t xml:space="preserve"> по информационным технологиям (Лебедев В.А.) разместить </w:t>
      </w:r>
      <w:r w:rsidR="00967024" w:rsidRPr="003D058E">
        <w:rPr>
          <w:rFonts w:ascii="PT Astra Serif" w:hAnsi="PT Astra Serif"/>
          <w:sz w:val="28"/>
          <w:szCs w:val="28"/>
        </w:rPr>
        <w:t xml:space="preserve">данное распоряжение </w:t>
      </w:r>
      <w:r w:rsidR="0015260F" w:rsidRPr="003D058E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«Интернет».</w:t>
      </w:r>
    </w:p>
    <w:p w:rsidR="00CD624C" w:rsidRPr="003D058E" w:rsidRDefault="00C84AB8" w:rsidP="00471CEF">
      <w:pPr>
        <w:jc w:val="both"/>
        <w:rPr>
          <w:rFonts w:ascii="PT Astra Serif" w:hAnsi="PT Astra Serif"/>
          <w:sz w:val="28"/>
          <w:szCs w:val="28"/>
        </w:rPr>
      </w:pPr>
      <w:r w:rsidRPr="003D058E">
        <w:rPr>
          <w:rFonts w:ascii="PT Astra Serif" w:hAnsi="PT Astra Serif"/>
          <w:sz w:val="28"/>
          <w:szCs w:val="28"/>
        </w:rPr>
        <w:tab/>
      </w:r>
      <w:r w:rsidR="0047480A" w:rsidRPr="003D058E">
        <w:rPr>
          <w:rFonts w:ascii="PT Astra Serif" w:hAnsi="PT Astra Serif"/>
          <w:sz w:val="28"/>
          <w:szCs w:val="28"/>
        </w:rPr>
        <w:t>3</w:t>
      </w:r>
      <w:r w:rsidR="00CD624C" w:rsidRPr="003D058E">
        <w:rPr>
          <w:rFonts w:ascii="PT Astra Serif" w:hAnsi="PT Astra Serif"/>
          <w:sz w:val="28"/>
          <w:szCs w:val="28"/>
        </w:rPr>
        <w:t>. Распоряжение вступает в силу со дня подписания.</w:t>
      </w:r>
    </w:p>
    <w:p w:rsidR="00967024" w:rsidRPr="003D058E" w:rsidRDefault="00967024" w:rsidP="00471CEF">
      <w:pPr>
        <w:jc w:val="both"/>
        <w:rPr>
          <w:rFonts w:ascii="PT Astra Serif" w:hAnsi="PT Astra Serif"/>
          <w:sz w:val="28"/>
          <w:szCs w:val="28"/>
        </w:rPr>
      </w:pPr>
    </w:p>
    <w:p w:rsidR="00927252" w:rsidRPr="003D058E" w:rsidRDefault="00927252" w:rsidP="00471CEF">
      <w:pPr>
        <w:jc w:val="both"/>
        <w:rPr>
          <w:rFonts w:ascii="PT Astra Serif" w:hAnsi="PT Astra Serif"/>
          <w:sz w:val="27"/>
          <w:szCs w:val="27"/>
        </w:rPr>
      </w:pPr>
    </w:p>
    <w:p w:rsidR="00A41FDF" w:rsidRPr="003D058E" w:rsidRDefault="00A41FDF" w:rsidP="00810C57">
      <w:pPr>
        <w:jc w:val="both"/>
        <w:rPr>
          <w:rFonts w:ascii="PT Astra Serif" w:hAnsi="PT Astra Serif"/>
          <w:sz w:val="28"/>
          <w:szCs w:val="28"/>
        </w:rPr>
      </w:pPr>
    </w:p>
    <w:p w:rsidR="009F44F4" w:rsidRPr="003D058E" w:rsidRDefault="0015260F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3D058E">
        <w:rPr>
          <w:rFonts w:ascii="PT Astra Serif" w:hAnsi="PT Astra Serif"/>
          <w:b/>
          <w:sz w:val="28"/>
          <w:szCs w:val="28"/>
        </w:rPr>
        <w:t xml:space="preserve">         </w:t>
      </w:r>
      <w:r w:rsidR="009F44F4" w:rsidRPr="003D058E">
        <w:rPr>
          <w:rFonts w:ascii="PT Astra Serif" w:hAnsi="PT Astra Serif"/>
          <w:b/>
          <w:sz w:val="28"/>
          <w:szCs w:val="28"/>
        </w:rPr>
        <w:t>Глава</w:t>
      </w:r>
      <w:r w:rsidR="00CD624C" w:rsidRPr="003D058E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9F44F4" w:rsidRPr="003D058E" w:rsidRDefault="00CD624C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3D058E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FE5FF8" w:rsidRPr="003D058E">
        <w:rPr>
          <w:rFonts w:ascii="PT Astra Serif" w:hAnsi="PT Astra Serif"/>
          <w:b/>
          <w:sz w:val="28"/>
          <w:szCs w:val="28"/>
        </w:rPr>
        <w:t xml:space="preserve"> </w:t>
      </w:r>
      <w:r w:rsidRPr="003D058E">
        <w:rPr>
          <w:rFonts w:ascii="PT Astra Serif" w:hAnsi="PT Astra Serif"/>
          <w:b/>
          <w:sz w:val="28"/>
          <w:szCs w:val="28"/>
        </w:rPr>
        <w:t>образования</w:t>
      </w:r>
      <w:r w:rsidR="00FE5FF8" w:rsidRPr="003D058E">
        <w:rPr>
          <w:rFonts w:ascii="PT Astra Serif" w:hAnsi="PT Astra Serif"/>
          <w:b/>
          <w:sz w:val="28"/>
          <w:szCs w:val="28"/>
        </w:rPr>
        <w:t xml:space="preserve"> </w:t>
      </w:r>
    </w:p>
    <w:p w:rsidR="00CD624C" w:rsidRPr="003D058E" w:rsidRDefault="009F44F4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3D058E">
        <w:rPr>
          <w:rFonts w:ascii="PT Astra Serif" w:hAnsi="PT Astra Serif"/>
          <w:b/>
          <w:sz w:val="28"/>
          <w:szCs w:val="28"/>
        </w:rPr>
        <w:t xml:space="preserve">           </w:t>
      </w:r>
      <w:r w:rsidR="00167280" w:rsidRPr="003D058E">
        <w:rPr>
          <w:rFonts w:ascii="PT Astra Serif" w:hAnsi="PT Astra Serif"/>
          <w:b/>
          <w:sz w:val="28"/>
          <w:szCs w:val="28"/>
        </w:rPr>
        <w:t xml:space="preserve">Киреевский </w:t>
      </w:r>
      <w:r w:rsidR="00CD624C" w:rsidRPr="003D058E">
        <w:rPr>
          <w:rFonts w:ascii="PT Astra Serif" w:hAnsi="PT Astra Serif"/>
          <w:b/>
          <w:sz w:val="28"/>
          <w:szCs w:val="28"/>
        </w:rPr>
        <w:t xml:space="preserve">район </w:t>
      </w:r>
      <w:r w:rsidR="00FE5FF8" w:rsidRPr="003D058E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3D058E">
        <w:rPr>
          <w:rFonts w:ascii="PT Astra Serif" w:hAnsi="PT Astra Serif"/>
          <w:b/>
          <w:sz w:val="28"/>
          <w:szCs w:val="28"/>
        </w:rPr>
        <w:t xml:space="preserve">                  </w:t>
      </w:r>
      <w:r w:rsidR="00FE5FF8" w:rsidRPr="003D058E"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="00FE5FF8" w:rsidRPr="003D058E">
        <w:rPr>
          <w:rFonts w:ascii="PT Astra Serif" w:hAnsi="PT Astra Serif"/>
          <w:b/>
          <w:sz w:val="28"/>
          <w:szCs w:val="28"/>
        </w:rPr>
        <w:t>И.В.</w:t>
      </w:r>
      <w:r w:rsidRPr="003D058E">
        <w:rPr>
          <w:rFonts w:ascii="PT Astra Serif" w:hAnsi="PT Astra Serif"/>
          <w:b/>
          <w:sz w:val="28"/>
          <w:szCs w:val="28"/>
        </w:rPr>
        <w:t>Цховребов</w:t>
      </w:r>
      <w:proofErr w:type="spellEnd"/>
    </w:p>
    <w:p w:rsidR="006421D5" w:rsidRPr="003D058E" w:rsidRDefault="006421D5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927252" w:rsidRPr="003D058E" w:rsidRDefault="00927252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967024" w:rsidRPr="003D058E" w:rsidRDefault="00967024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326DC" w:rsidRPr="003D058E" w:rsidRDefault="00B326D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B326DC" w:rsidRPr="003D058E" w:rsidRDefault="00B326D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3D058E" w:rsidSect="006421D5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74FF8"/>
    <w:multiLevelType w:val="hybridMultilevel"/>
    <w:tmpl w:val="35F43AE4"/>
    <w:lvl w:ilvl="0" w:tplc="877E53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8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0E0DA7"/>
    <w:rsid w:val="00114810"/>
    <w:rsid w:val="00137E3D"/>
    <w:rsid w:val="0015260F"/>
    <w:rsid w:val="00166139"/>
    <w:rsid w:val="00167280"/>
    <w:rsid w:val="0019342D"/>
    <w:rsid w:val="001A401F"/>
    <w:rsid w:val="001B05AF"/>
    <w:rsid w:val="001C41B8"/>
    <w:rsid w:val="001F5AE3"/>
    <w:rsid w:val="001F63A6"/>
    <w:rsid w:val="00212798"/>
    <w:rsid w:val="00232617"/>
    <w:rsid w:val="002622E1"/>
    <w:rsid w:val="00265EB8"/>
    <w:rsid w:val="002B1B19"/>
    <w:rsid w:val="00300EB9"/>
    <w:rsid w:val="003055DD"/>
    <w:rsid w:val="00345D13"/>
    <w:rsid w:val="003B3ABD"/>
    <w:rsid w:val="003D058E"/>
    <w:rsid w:val="004323A5"/>
    <w:rsid w:val="004412CC"/>
    <w:rsid w:val="00442FE3"/>
    <w:rsid w:val="00450CAB"/>
    <w:rsid w:val="00456379"/>
    <w:rsid w:val="00460A0C"/>
    <w:rsid w:val="00471CEF"/>
    <w:rsid w:val="0047480A"/>
    <w:rsid w:val="004766F8"/>
    <w:rsid w:val="00494B84"/>
    <w:rsid w:val="004D4221"/>
    <w:rsid w:val="004E022B"/>
    <w:rsid w:val="005148C7"/>
    <w:rsid w:val="006226EF"/>
    <w:rsid w:val="00624C98"/>
    <w:rsid w:val="00635E03"/>
    <w:rsid w:val="00641178"/>
    <w:rsid w:val="006421D5"/>
    <w:rsid w:val="00673748"/>
    <w:rsid w:val="006763D6"/>
    <w:rsid w:val="006A5944"/>
    <w:rsid w:val="006B3E19"/>
    <w:rsid w:val="006F4D56"/>
    <w:rsid w:val="00704810"/>
    <w:rsid w:val="00706097"/>
    <w:rsid w:val="00765064"/>
    <w:rsid w:val="00782541"/>
    <w:rsid w:val="007A7A23"/>
    <w:rsid w:val="007F6D03"/>
    <w:rsid w:val="00810C57"/>
    <w:rsid w:val="00841F9A"/>
    <w:rsid w:val="008B57DC"/>
    <w:rsid w:val="008F5656"/>
    <w:rsid w:val="00916ABD"/>
    <w:rsid w:val="00927252"/>
    <w:rsid w:val="00967024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AF4E9E"/>
    <w:rsid w:val="00B326DC"/>
    <w:rsid w:val="00B36B72"/>
    <w:rsid w:val="00B42918"/>
    <w:rsid w:val="00B53982"/>
    <w:rsid w:val="00B86998"/>
    <w:rsid w:val="00B9741F"/>
    <w:rsid w:val="00BD1F16"/>
    <w:rsid w:val="00BE6C84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5F8"/>
    <w:rsid w:val="00D82D55"/>
    <w:rsid w:val="00DC3748"/>
    <w:rsid w:val="00DE3D8E"/>
    <w:rsid w:val="00E26BB2"/>
    <w:rsid w:val="00E7188F"/>
    <w:rsid w:val="00E84670"/>
    <w:rsid w:val="00E86EB4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1E288-4BB7-42BF-A3B9-6EE951F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4206-73C6-4A0B-8B9A-79038785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4</cp:revision>
  <cp:lastPrinted>2022-05-31T05:57:00Z</cp:lastPrinted>
  <dcterms:created xsi:type="dcterms:W3CDTF">2022-12-07T13:13:00Z</dcterms:created>
  <dcterms:modified xsi:type="dcterms:W3CDTF">2022-12-27T12:12:00Z</dcterms:modified>
</cp:coreProperties>
</file>