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885" w:type="dxa"/>
        <w:tblLook w:val="04A0"/>
      </w:tblPr>
      <w:tblGrid>
        <w:gridCol w:w="217"/>
        <w:gridCol w:w="1389"/>
        <w:gridCol w:w="1761"/>
        <w:gridCol w:w="1435"/>
        <w:gridCol w:w="1843"/>
        <w:gridCol w:w="1763"/>
        <w:gridCol w:w="2048"/>
      </w:tblGrid>
      <w:tr w:rsidR="009941E6" w:rsidTr="00654932">
        <w:trPr>
          <w:gridBefore w:val="1"/>
          <w:wBefore w:w="217" w:type="dxa"/>
        </w:trPr>
        <w:tc>
          <w:tcPr>
            <w:tcW w:w="10239" w:type="dxa"/>
            <w:gridSpan w:val="6"/>
          </w:tcPr>
          <w:p w:rsidR="009941E6" w:rsidRPr="000466ED" w:rsidRDefault="009941E6" w:rsidP="000466E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466ED">
              <w:rPr>
                <w:rFonts w:ascii="PT Astra Serif" w:hAnsi="PT Astra Serif"/>
                <w:b/>
                <w:sz w:val="28"/>
                <w:szCs w:val="28"/>
              </w:rPr>
              <w:t xml:space="preserve">Перечень мероприятий Плана «Тульское </w:t>
            </w:r>
            <w:r w:rsidR="00B92768">
              <w:rPr>
                <w:rFonts w:ascii="PT Astra Serif" w:hAnsi="PT Astra Serif"/>
                <w:b/>
                <w:sz w:val="28"/>
                <w:szCs w:val="28"/>
              </w:rPr>
              <w:t>долголетие», проводимых в августе</w:t>
            </w:r>
            <w:r w:rsidRPr="000466ED">
              <w:rPr>
                <w:rFonts w:ascii="PT Astra Serif" w:hAnsi="PT Astra Serif"/>
                <w:b/>
                <w:sz w:val="28"/>
                <w:szCs w:val="28"/>
              </w:rPr>
              <w:t xml:space="preserve"> 2021 года на территории муниципального образования Киреевский район</w:t>
            </w:r>
          </w:p>
        </w:tc>
      </w:tr>
      <w:tr w:rsidR="009941E6" w:rsidTr="00654932">
        <w:trPr>
          <w:gridBefore w:val="1"/>
          <w:wBefore w:w="217" w:type="dxa"/>
        </w:trPr>
        <w:tc>
          <w:tcPr>
            <w:tcW w:w="10239" w:type="dxa"/>
            <w:gridSpan w:val="6"/>
          </w:tcPr>
          <w:p w:rsidR="009941E6" w:rsidRPr="000466ED" w:rsidRDefault="009941E6" w:rsidP="000466ED">
            <w:pPr>
              <w:rPr>
                <w:rFonts w:ascii="PT Astra Serif" w:hAnsi="PT Astra Serif"/>
                <w:i/>
                <w:sz w:val="20"/>
                <w:szCs w:val="20"/>
              </w:rPr>
            </w:pPr>
          </w:p>
        </w:tc>
      </w:tr>
      <w:tr w:rsidR="009941E6" w:rsidTr="00D83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6" w:type="dxa"/>
            <w:gridSpan w:val="2"/>
            <w:vAlign w:val="center"/>
          </w:tcPr>
          <w:p w:rsidR="009941E6" w:rsidRPr="000466ED" w:rsidRDefault="009941E6" w:rsidP="000466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66ED">
              <w:rPr>
                <w:rFonts w:ascii="PT Astra Serif" w:hAnsi="PT Astra Serif"/>
                <w:sz w:val="22"/>
                <w:szCs w:val="22"/>
              </w:rPr>
              <w:t>Наименование</w:t>
            </w:r>
          </w:p>
          <w:p w:rsidR="009941E6" w:rsidRPr="000466ED" w:rsidRDefault="009941E6" w:rsidP="000466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66ED">
              <w:rPr>
                <w:rFonts w:ascii="PT Astra Serif" w:hAnsi="PT Astra Serif"/>
                <w:sz w:val="22"/>
                <w:szCs w:val="22"/>
              </w:rPr>
              <w:t>мероприятия</w:t>
            </w:r>
          </w:p>
        </w:tc>
        <w:tc>
          <w:tcPr>
            <w:tcW w:w="1761" w:type="dxa"/>
            <w:vAlign w:val="center"/>
          </w:tcPr>
          <w:p w:rsidR="009941E6" w:rsidRPr="000466ED" w:rsidRDefault="009941E6" w:rsidP="000466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66ED">
              <w:rPr>
                <w:rFonts w:ascii="PT Astra Serif" w:hAnsi="PT Astra Serif"/>
                <w:sz w:val="22"/>
                <w:szCs w:val="22"/>
              </w:rPr>
              <w:t>Содержание мероприятия</w:t>
            </w:r>
          </w:p>
        </w:tc>
        <w:tc>
          <w:tcPr>
            <w:tcW w:w="1435" w:type="dxa"/>
            <w:vAlign w:val="center"/>
          </w:tcPr>
          <w:p w:rsidR="009941E6" w:rsidRPr="000466ED" w:rsidRDefault="009941E6" w:rsidP="000466E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0466ED">
              <w:rPr>
                <w:rFonts w:ascii="PT Astra Serif" w:hAnsi="PT Astra Serif" w:cs="PT Astra Serif"/>
                <w:sz w:val="22"/>
                <w:szCs w:val="22"/>
              </w:rPr>
              <w:t>Дата и время проведения мероприятия</w:t>
            </w:r>
          </w:p>
        </w:tc>
        <w:tc>
          <w:tcPr>
            <w:tcW w:w="1843" w:type="dxa"/>
            <w:vAlign w:val="center"/>
          </w:tcPr>
          <w:p w:rsidR="009941E6" w:rsidRPr="000466ED" w:rsidRDefault="009941E6" w:rsidP="000466E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0466ED">
              <w:rPr>
                <w:rFonts w:ascii="PT Astra Serif" w:hAnsi="PT Astra Serif" w:cs="PT Astra Serif"/>
                <w:sz w:val="22"/>
                <w:szCs w:val="22"/>
              </w:rPr>
              <w:t>Место</w:t>
            </w:r>
          </w:p>
          <w:p w:rsidR="009941E6" w:rsidRPr="000466ED" w:rsidRDefault="009941E6" w:rsidP="000466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66ED">
              <w:rPr>
                <w:rFonts w:ascii="PT Astra Serif" w:hAnsi="PT Astra Serif" w:cs="PT Astra Serif"/>
                <w:sz w:val="22"/>
                <w:szCs w:val="22"/>
              </w:rPr>
              <w:t>проведения мероприятия (наименование организации, адрес)</w:t>
            </w:r>
          </w:p>
        </w:tc>
        <w:tc>
          <w:tcPr>
            <w:tcW w:w="1763" w:type="dxa"/>
            <w:vAlign w:val="center"/>
          </w:tcPr>
          <w:p w:rsidR="009941E6" w:rsidRPr="000466ED" w:rsidRDefault="009941E6" w:rsidP="000466E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0466ED">
              <w:rPr>
                <w:rFonts w:ascii="PT Astra Serif" w:hAnsi="PT Astra Serif" w:cs="PT Astra Serif"/>
                <w:sz w:val="22"/>
                <w:szCs w:val="22"/>
              </w:rPr>
              <w:t>Предполагаемое количество участников мероприятия</w:t>
            </w:r>
          </w:p>
        </w:tc>
        <w:tc>
          <w:tcPr>
            <w:tcW w:w="2048" w:type="dxa"/>
            <w:vAlign w:val="center"/>
          </w:tcPr>
          <w:p w:rsidR="009941E6" w:rsidRPr="000466ED" w:rsidRDefault="009941E6" w:rsidP="000466ED">
            <w:pPr>
              <w:jc w:val="center"/>
              <w:rPr>
                <w:rFonts w:ascii="PT Astra Serif" w:hAnsi="PT Astra Serif" w:cs="PT Astra Serif"/>
                <w:sz w:val="22"/>
                <w:szCs w:val="22"/>
              </w:rPr>
            </w:pPr>
            <w:r w:rsidRPr="000466ED">
              <w:rPr>
                <w:rFonts w:ascii="PT Astra Serif" w:hAnsi="PT Astra Serif" w:cs="PT Astra Serif"/>
                <w:sz w:val="22"/>
                <w:szCs w:val="22"/>
              </w:rPr>
              <w:t>Контактное лицо по вопросу проведения мероприятия</w:t>
            </w:r>
          </w:p>
          <w:p w:rsidR="009941E6" w:rsidRPr="000466ED" w:rsidRDefault="009941E6" w:rsidP="000466E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466ED">
              <w:rPr>
                <w:rFonts w:ascii="PT Astra Serif" w:hAnsi="PT Astra Serif" w:cs="PT Astra Serif"/>
                <w:sz w:val="22"/>
                <w:szCs w:val="22"/>
              </w:rPr>
              <w:t>(</w:t>
            </w:r>
            <w:proofErr w:type="spellStart"/>
            <w:r w:rsidRPr="000466ED">
              <w:rPr>
                <w:rFonts w:ascii="PT Astra Serif" w:hAnsi="PT Astra Serif" w:cs="PT Astra Serif"/>
                <w:sz w:val="22"/>
                <w:szCs w:val="22"/>
              </w:rPr>
              <w:t>Ф.И.О.</w:t>
            </w:r>
            <w:r w:rsidRPr="000466ED">
              <w:rPr>
                <w:rFonts w:ascii="PT Astra Serif" w:hAnsi="PT Astra Serif" w:cs="PT Astra Serif"/>
                <w:i/>
                <w:sz w:val="22"/>
                <w:szCs w:val="22"/>
              </w:rPr>
              <w:t>полностью</w:t>
            </w:r>
            <w:proofErr w:type="spellEnd"/>
            <w:r w:rsidRPr="000466ED">
              <w:rPr>
                <w:rFonts w:ascii="PT Astra Serif" w:hAnsi="PT Astra Serif" w:cs="PT Astra Serif"/>
                <w:sz w:val="22"/>
                <w:szCs w:val="22"/>
              </w:rPr>
              <w:t>, должность, телефон)</w:t>
            </w:r>
          </w:p>
        </w:tc>
      </w:tr>
      <w:tr w:rsidR="00D83341" w:rsidTr="00D83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6" w:type="dxa"/>
            <w:gridSpan w:val="2"/>
            <w:vAlign w:val="center"/>
          </w:tcPr>
          <w:p w:rsidR="00D83341" w:rsidRPr="00654932" w:rsidRDefault="00D83341" w:rsidP="003F4C0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54932">
              <w:rPr>
                <w:rFonts w:ascii="PT Astra Serif" w:hAnsi="PT Astra Serif" w:cs="Calibri"/>
                <w:color w:val="000000"/>
                <w:sz w:val="20"/>
                <w:szCs w:val="20"/>
              </w:rPr>
              <w:t>Школа компьютерной грамотности</w:t>
            </w:r>
          </w:p>
        </w:tc>
        <w:tc>
          <w:tcPr>
            <w:tcW w:w="1761" w:type="dxa"/>
            <w:vAlign w:val="center"/>
          </w:tcPr>
          <w:p w:rsidR="00D83341" w:rsidRPr="00654932" w:rsidRDefault="00D83341" w:rsidP="003F4C0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54932">
              <w:rPr>
                <w:rFonts w:ascii="PT Astra Serif" w:hAnsi="PT Astra Serif" w:cs="Calibri"/>
                <w:color w:val="000000"/>
                <w:sz w:val="20"/>
                <w:szCs w:val="20"/>
              </w:rPr>
              <w:t>Освоение базовых навыков в работе с компьютером</w:t>
            </w:r>
          </w:p>
        </w:tc>
        <w:tc>
          <w:tcPr>
            <w:tcW w:w="1435" w:type="dxa"/>
            <w:vAlign w:val="center"/>
          </w:tcPr>
          <w:p w:rsidR="00D83341" w:rsidRDefault="00D83341" w:rsidP="003F4C0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19.08.2021</w:t>
            </w:r>
          </w:p>
          <w:p w:rsidR="00D83341" w:rsidRPr="00654932" w:rsidRDefault="00D83341" w:rsidP="003F4C0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843" w:type="dxa"/>
            <w:vAlign w:val="center"/>
          </w:tcPr>
          <w:p w:rsidR="00D83341" w:rsidRDefault="00D83341" w:rsidP="003F4C0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54932">
              <w:rPr>
                <w:rFonts w:ascii="PT Astra Serif" w:hAnsi="PT Astra Serif" w:cs="Calibri"/>
                <w:color w:val="000000"/>
                <w:sz w:val="20"/>
                <w:szCs w:val="20"/>
              </w:rPr>
              <w:t>Муниципальное казённое учреждение культуры «Киреевская районная библиотечная система» Центр правовой информации</w:t>
            </w:r>
          </w:p>
          <w:p w:rsidR="00D83341" w:rsidRPr="00654932" w:rsidRDefault="00D83341" w:rsidP="003F4C0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Официальные страницы учреждения в социальных сетях</w:t>
            </w:r>
          </w:p>
        </w:tc>
        <w:tc>
          <w:tcPr>
            <w:tcW w:w="1763" w:type="dxa"/>
            <w:vAlign w:val="center"/>
          </w:tcPr>
          <w:p w:rsidR="00D83341" w:rsidRPr="00654932" w:rsidRDefault="00D75426" w:rsidP="003F4C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048" w:type="dxa"/>
            <w:vAlign w:val="center"/>
          </w:tcPr>
          <w:p w:rsidR="00D83341" w:rsidRDefault="00D83341" w:rsidP="003F4C0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Истомина Наталия Анатольевна Директор МКУК «Киреевская районная централизованная библиотечная система»</w:t>
            </w:r>
          </w:p>
          <w:p w:rsidR="00D83341" w:rsidRDefault="00D83341" w:rsidP="003F4C0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84875462394</w:t>
            </w:r>
          </w:p>
          <w:p w:rsidR="00D83341" w:rsidRPr="00654932" w:rsidRDefault="00D83341" w:rsidP="003F4C0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54932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Невский Никита Романович, юрисконсульт Центра правовой информации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МКУК «Киреевская районная централизованная библиотечная система»</w:t>
            </w:r>
          </w:p>
          <w:p w:rsidR="00D83341" w:rsidRPr="00654932" w:rsidRDefault="00D83341" w:rsidP="003F4C0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54932">
              <w:rPr>
                <w:rFonts w:ascii="PT Astra Serif" w:hAnsi="PT Astra Serif"/>
                <w:color w:val="000000"/>
                <w:sz w:val="20"/>
                <w:szCs w:val="20"/>
              </w:rPr>
              <w:t>89509232343</w:t>
            </w:r>
          </w:p>
        </w:tc>
      </w:tr>
      <w:tr w:rsidR="00D83341" w:rsidTr="00D83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6" w:type="dxa"/>
            <w:gridSpan w:val="2"/>
            <w:vAlign w:val="center"/>
          </w:tcPr>
          <w:p w:rsidR="00D83341" w:rsidRPr="00654932" w:rsidRDefault="00D83341" w:rsidP="003F4C0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54932">
              <w:rPr>
                <w:rFonts w:ascii="PT Astra Serif" w:hAnsi="PT Astra Serif" w:cs="Calibri"/>
                <w:color w:val="000000"/>
                <w:sz w:val="20"/>
                <w:szCs w:val="20"/>
              </w:rPr>
              <w:t>Школа компьютерной грамотности</w:t>
            </w:r>
          </w:p>
        </w:tc>
        <w:tc>
          <w:tcPr>
            <w:tcW w:w="1761" w:type="dxa"/>
            <w:vAlign w:val="center"/>
          </w:tcPr>
          <w:p w:rsidR="00D83341" w:rsidRPr="00654932" w:rsidRDefault="00D83341" w:rsidP="003F4C0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54932">
              <w:rPr>
                <w:rFonts w:ascii="PT Astra Serif" w:hAnsi="PT Astra Serif" w:cs="Calibri"/>
                <w:color w:val="000000"/>
                <w:sz w:val="20"/>
                <w:szCs w:val="20"/>
              </w:rPr>
              <w:t>Освоение базовых навыков в работе с компьютером</w:t>
            </w:r>
          </w:p>
        </w:tc>
        <w:tc>
          <w:tcPr>
            <w:tcW w:w="1435" w:type="dxa"/>
            <w:vAlign w:val="center"/>
          </w:tcPr>
          <w:p w:rsidR="00D83341" w:rsidRDefault="00D83341" w:rsidP="003F4C0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19.08.2021</w:t>
            </w:r>
          </w:p>
          <w:p w:rsidR="00D83341" w:rsidRPr="00654932" w:rsidRDefault="00D83341" w:rsidP="003F4C0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843" w:type="dxa"/>
            <w:vAlign w:val="center"/>
          </w:tcPr>
          <w:p w:rsidR="00D83341" w:rsidRDefault="00D83341" w:rsidP="003F4C0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 w:rsidRPr="00654932">
              <w:rPr>
                <w:rFonts w:ascii="PT Astra Serif" w:hAnsi="PT Astra Serif" w:cs="Calibri"/>
                <w:color w:val="000000"/>
                <w:sz w:val="20"/>
                <w:szCs w:val="20"/>
              </w:rPr>
              <w:t>Муниципальное казённое учреждение культуры «Киреевская районная библиотечная система» Центр правовой информации</w:t>
            </w:r>
          </w:p>
          <w:p w:rsidR="00D83341" w:rsidRPr="00654932" w:rsidRDefault="00D83341" w:rsidP="003F4C0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Официальные страницы учреждения в социальных сетях</w:t>
            </w:r>
          </w:p>
        </w:tc>
        <w:tc>
          <w:tcPr>
            <w:tcW w:w="1763" w:type="dxa"/>
            <w:vAlign w:val="center"/>
          </w:tcPr>
          <w:p w:rsidR="00D83341" w:rsidRPr="00654932" w:rsidRDefault="00D75426" w:rsidP="003F4C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048" w:type="dxa"/>
            <w:vAlign w:val="center"/>
          </w:tcPr>
          <w:p w:rsidR="00D83341" w:rsidRDefault="00D83341" w:rsidP="003F4C0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Истомина Наталия Анатольевна Директор МКУК «Киреевская районная централизованная библиотечная система»</w:t>
            </w:r>
          </w:p>
          <w:p w:rsidR="00D83341" w:rsidRDefault="00D83341" w:rsidP="003F4C0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84875462394</w:t>
            </w:r>
          </w:p>
          <w:p w:rsidR="00D83341" w:rsidRPr="00654932" w:rsidRDefault="00D83341" w:rsidP="003F4C0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54932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Невский Никита Романович, юрисконсульт Центра правовой информации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МКУК «Киреевская районная централизованная библиотечная система»</w:t>
            </w:r>
          </w:p>
          <w:p w:rsidR="00D83341" w:rsidRPr="00654932" w:rsidRDefault="00D83341" w:rsidP="003F4C0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54932">
              <w:rPr>
                <w:rFonts w:ascii="PT Astra Serif" w:hAnsi="PT Astra Serif"/>
                <w:color w:val="000000"/>
                <w:sz w:val="20"/>
                <w:szCs w:val="20"/>
              </w:rPr>
              <w:t>89509232343</w:t>
            </w:r>
          </w:p>
        </w:tc>
      </w:tr>
      <w:tr w:rsidR="00B92768" w:rsidTr="00D83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6" w:type="dxa"/>
            <w:gridSpan w:val="2"/>
            <w:vAlign w:val="center"/>
          </w:tcPr>
          <w:p w:rsidR="00B92768" w:rsidRPr="00654932" w:rsidRDefault="00B92768" w:rsidP="00654932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Программа «Ясный ум»</w:t>
            </w:r>
          </w:p>
        </w:tc>
        <w:tc>
          <w:tcPr>
            <w:tcW w:w="1761" w:type="dxa"/>
            <w:vAlign w:val="center"/>
          </w:tcPr>
          <w:p w:rsidR="00D83341" w:rsidRDefault="00D83341" w:rsidP="00D8334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Занятия ЛФК на свежем воздухе.</w:t>
            </w:r>
          </w:p>
          <w:p w:rsidR="00B92768" w:rsidRPr="00654932" w:rsidRDefault="00D83341" w:rsidP="00D83341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Дыхательная гимнастика.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br/>
              <w:t>Упражнения для профилактики деменции</w:t>
            </w:r>
          </w:p>
        </w:tc>
        <w:tc>
          <w:tcPr>
            <w:tcW w:w="1435" w:type="dxa"/>
            <w:vAlign w:val="center"/>
          </w:tcPr>
          <w:p w:rsidR="00B92768" w:rsidRDefault="00B92768" w:rsidP="00B92768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20.08.2021</w:t>
            </w:r>
          </w:p>
          <w:p w:rsidR="00B5333F" w:rsidRPr="00654932" w:rsidRDefault="00B5333F" w:rsidP="00B92768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843" w:type="dxa"/>
            <w:vAlign w:val="center"/>
          </w:tcPr>
          <w:p w:rsidR="00B92768" w:rsidRDefault="00B92768" w:rsidP="00654932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Киреевск</w:t>
            </w:r>
            <w:proofErr w:type="spellEnd"/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, </w:t>
            </w:r>
          </w:p>
          <w:p w:rsidR="00B92768" w:rsidRPr="00654932" w:rsidRDefault="00B92768" w:rsidP="00654932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ул. Титова</w:t>
            </w:r>
          </w:p>
        </w:tc>
        <w:tc>
          <w:tcPr>
            <w:tcW w:w="1763" w:type="dxa"/>
            <w:vAlign w:val="center"/>
          </w:tcPr>
          <w:p w:rsidR="00B92768" w:rsidRPr="00654932" w:rsidRDefault="00D75426" w:rsidP="0065493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048" w:type="dxa"/>
            <w:vAlign w:val="center"/>
          </w:tcPr>
          <w:p w:rsidR="00B92768" w:rsidRDefault="00B5333F" w:rsidP="0065493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Ковалёва Мария Александровна</w:t>
            </w:r>
          </w:p>
          <w:p w:rsidR="00B5333F" w:rsidRDefault="00B5333F" w:rsidP="0065493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и.о. директора МБУК «Киреевский городской парк культуры и отдыха»</w:t>
            </w:r>
          </w:p>
          <w:p w:rsidR="00B5333F" w:rsidRDefault="00B5333F" w:rsidP="00654932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84875461346</w:t>
            </w:r>
          </w:p>
        </w:tc>
      </w:tr>
      <w:tr w:rsidR="00D83341" w:rsidTr="00D83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6" w:type="dxa"/>
            <w:gridSpan w:val="2"/>
            <w:vAlign w:val="center"/>
          </w:tcPr>
          <w:p w:rsidR="00D83341" w:rsidRPr="00654932" w:rsidRDefault="00D83341" w:rsidP="003F4C0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Областной исторический фестиваль народной 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культуры «</w:t>
            </w:r>
            <w:proofErr w:type="spellStart"/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Дедославль</w:t>
            </w:r>
            <w:proofErr w:type="spellEnd"/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 -2021»</w:t>
            </w:r>
          </w:p>
        </w:tc>
        <w:tc>
          <w:tcPr>
            <w:tcW w:w="1761" w:type="dxa"/>
            <w:vAlign w:val="center"/>
          </w:tcPr>
          <w:p w:rsidR="00D83341" w:rsidRPr="00654932" w:rsidRDefault="00D83341" w:rsidP="003F4C0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 xml:space="preserve">Мастер-классы и развлекательно-игровая программа с 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выступлениями артистов художественной самодеятельности ДК</w:t>
            </w:r>
          </w:p>
        </w:tc>
        <w:tc>
          <w:tcPr>
            <w:tcW w:w="1435" w:type="dxa"/>
            <w:vAlign w:val="center"/>
          </w:tcPr>
          <w:p w:rsidR="00D83341" w:rsidRDefault="00D83341" w:rsidP="003F4C0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21.08.2021</w:t>
            </w:r>
          </w:p>
          <w:p w:rsidR="00D83341" w:rsidRPr="00654932" w:rsidRDefault="00D83341" w:rsidP="003F4C0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12.00</w:t>
            </w:r>
          </w:p>
        </w:tc>
        <w:tc>
          <w:tcPr>
            <w:tcW w:w="1843" w:type="dxa"/>
            <w:vAlign w:val="center"/>
          </w:tcPr>
          <w:p w:rsidR="00D83341" w:rsidRPr="00654932" w:rsidRDefault="00D83341" w:rsidP="003F4C07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Киреевский район, с. </w:t>
            </w:r>
            <w:proofErr w:type="spellStart"/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Дедилово</w:t>
            </w:r>
            <w:proofErr w:type="spellEnd"/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, Покровская гора</w:t>
            </w:r>
          </w:p>
        </w:tc>
        <w:tc>
          <w:tcPr>
            <w:tcW w:w="1763" w:type="dxa"/>
            <w:vAlign w:val="center"/>
          </w:tcPr>
          <w:p w:rsidR="00D83341" w:rsidRPr="00654932" w:rsidRDefault="00D83341" w:rsidP="003F4C07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2000</w:t>
            </w:r>
          </w:p>
        </w:tc>
        <w:tc>
          <w:tcPr>
            <w:tcW w:w="2048" w:type="dxa"/>
            <w:vAlign w:val="center"/>
          </w:tcPr>
          <w:p w:rsidR="00D83341" w:rsidRDefault="00D83341" w:rsidP="003F4C0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>Лерх</w:t>
            </w:r>
            <w:proofErr w:type="spellEnd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Любовь Александровна Директор МБУК «Киреевский 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lastRenderedPageBreak/>
              <w:t>районный Дом культуры»</w:t>
            </w:r>
          </w:p>
          <w:p w:rsidR="00D83341" w:rsidRPr="00654932" w:rsidRDefault="00D83341" w:rsidP="003F4C07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84875461741</w:t>
            </w:r>
          </w:p>
        </w:tc>
      </w:tr>
      <w:tr w:rsidR="00B92768" w:rsidTr="00D833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06" w:type="dxa"/>
            <w:gridSpan w:val="2"/>
            <w:vAlign w:val="center"/>
          </w:tcPr>
          <w:p w:rsidR="00B92768" w:rsidRPr="00654932" w:rsidRDefault="00B92768" w:rsidP="00654932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lastRenderedPageBreak/>
              <w:t>Программа «Ясный ум»</w:t>
            </w:r>
          </w:p>
        </w:tc>
        <w:tc>
          <w:tcPr>
            <w:tcW w:w="1761" w:type="dxa"/>
            <w:vAlign w:val="center"/>
          </w:tcPr>
          <w:p w:rsidR="00D83341" w:rsidRDefault="00D83341" w:rsidP="00654932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Занятия ЛФК на свежем воздухе.</w:t>
            </w:r>
          </w:p>
          <w:p w:rsidR="00B92768" w:rsidRPr="00654932" w:rsidRDefault="00D83341" w:rsidP="00654932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Дыхательная гимнастика.</w:t>
            </w: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br/>
              <w:t>Упражнения для профилактики деменции</w:t>
            </w:r>
          </w:p>
        </w:tc>
        <w:tc>
          <w:tcPr>
            <w:tcW w:w="1435" w:type="dxa"/>
            <w:vAlign w:val="center"/>
          </w:tcPr>
          <w:p w:rsidR="00B92768" w:rsidRDefault="00B92768" w:rsidP="00B92768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29.08.2021</w:t>
            </w:r>
          </w:p>
          <w:p w:rsidR="00B5333F" w:rsidRPr="00654932" w:rsidRDefault="00B5333F" w:rsidP="00B92768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11.00</w:t>
            </w:r>
          </w:p>
        </w:tc>
        <w:tc>
          <w:tcPr>
            <w:tcW w:w="1843" w:type="dxa"/>
            <w:vAlign w:val="center"/>
          </w:tcPr>
          <w:p w:rsidR="00B92768" w:rsidRDefault="00B92768" w:rsidP="00B92768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Киреевск</w:t>
            </w:r>
            <w:proofErr w:type="spellEnd"/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 xml:space="preserve">, </w:t>
            </w:r>
          </w:p>
          <w:p w:rsidR="00B92768" w:rsidRPr="00654932" w:rsidRDefault="00B92768" w:rsidP="00B92768">
            <w:pPr>
              <w:jc w:val="center"/>
              <w:rPr>
                <w:rFonts w:ascii="PT Astra Serif" w:hAnsi="PT Astra Serif" w:cs="Calibri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Calibri"/>
                <w:color w:val="000000"/>
                <w:sz w:val="20"/>
                <w:szCs w:val="20"/>
              </w:rPr>
              <w:t>ул. Титова</w:t>
            </w:r>
          </w:p>
        </w:tc>
        <w:tc>
          <w:tcPr>
            <w:tcW w:w="1763" w:type="dxa"/>
            <w:vAlign w:val="center"/>
          </w:tcPr>
          <w:p w:rsidR="00B92768" w:rsidRPr="00654932" w:rsidRDefault="00D75426" w:rsidP="0065493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2048" w:type="dxa"/>
            <w:vAlign w:val="center"/>
          </w:tcPr>
          <w:p w:rsidR="00B5333F" w:rsidRDefault="00B5333F" w:rsidP="00B5333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Ковалёва Мария Александровна</w:t>
            </w:r>
          </w:p>
          <w:p w:rsidR="00B5333F" w:rsidRDefault="00B5333F" w:rsidP="00B5333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и.о. директора МБУК «Киреевский городской парк культуры и отдыха»</w:t>
            </w:r>
          </w:p>
          <w:p w:rsidR="00B92768" w:rsidRDefault="00B5333F" w:rsidP="00B5333F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84875461346</w:t>
            </w:r>
          </w:p>
        </w:tc>
      </w:tr>
    </w:tbl>
    <w:p w:rsidR="007267D4" w:rsidRDefault="007267D4"/>
    <w:sectPr w:rsidR="007267D4" w:rsidSect="00726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657B4D"/>
    <w:rsid w:val="0001406F"/>
    <w:rsid w:val="000466ED"/>
    <w:rsid w:val="002021ED"/>
    <w:rsid w:val="003E0352"/>
    <w:rsid w:val="00461EF8"/>
    <w:rsid w:val="00536FEC"/>
    <w:rsid w:val="00654932"/>
    <w:rsid w:val="00657B4D"/>
    <w:rsid w:val="006F2B13"/>
    <w:rsid w:val="007267D4"/>
    <w:rsid w:val="00791F95"/>
    <w:rsid w:val="009941E6"/>
    <w:rsid w:val="00A87A3F"/>
    <w:rsid w:val="00B5333F"/>
    <w:rsid w:val="00B92768"/>
    <w:rsid w:val="00C3704E"/>
    <w:rsid w:val="00CF4893"/>
    <w:rsid w:val="00D75426"/>
    <w:rsid w:val="00D83341"/>
    <w:rsid w:val="00E02F2B"/>
    <w:rsid w:val="00EE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1E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41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2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bedeva_AO\Desktop\&#1052;&#1086;&#1080;%20&#1087;&#1080;&#1089;&#1100;&#1084;&#1072;\&#1058;&#1091;&#1083;&#1100;&#1089;&#1082;&#1086;&#1077;%20&#1076;&#1086;&#1083;&#1075;&#1086;&#1083;&#1077;&#1090;&#1080;&#1077;\&#1052;&#1077;&#1076;&#1080;&#1072;-&#1087;&#1083;&#1072;&#1085;%20&#1080;&#1102;&#1085;&#1100;_&#1058;&#1091;&#1083;&#1100;&#1089;&#1082;&#1086;&#1077;%20&#1076;&#1086;&#1083;&#1075;&#1086;&#1083;&#1077;&#1090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Медиа-план июнь_Тульское долголетие</Template>
  <TotalTime>5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АО</dc:creator>
  <cp:lastModifiedBy>Lebedeva_AO</cp:lastModifiedBy>
  <cp:revision>5</cp:revision>
  <dcterms:created xsi:type="dcterms:W3CDTF">2021-07-20T07:29:00Z</dcterms:created>
  <dcterms:modified xsi:type="dcterms:W3CDTF">2021-07-23T07:48:00Z</dcterms:modified>
</cp:coreProperties>
</file>