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85" w:type="dxa"/>
        <w:tblLook w:val="04A0"/>
      </w:tblPr>
      <w:tblGrid>
        <w:gridCol w:w="1214"/>
        <w:gridCol w:w="586"/>
        <w:gridCol w:w="2064"/>
        <w:gridCol w:w="1305"/>
        <w:gridCol w:w="1790"/>
        <w:gridCol w:w="1598"/>
        <w:gridCol w:w="1899"/>
      </w:tblGrid>
      <w:tr w:rsidR="002627B6" w:rsidTr="00560C46">
        <w:trPr>
          <w:gridBefore w:val="1"/>
          <w:wBefore w:w="1199" w:type="dxa"/>
        </w:trPr>
        <w:tc>
          <w:tcPr>
            <w:tcW w:w="9257" w:type="dxa"/>
            <w:gridSpan w:val="6"/>
          </w:tcPr>
          <w:p w:rsidR="009941E6" w:rsidRDefault="009941E6" w:rsidP="000466E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466ED">
              <w:rPr>
                <w:rFonts w:ascii="PT Astra Serif" w:hAnsi="PT Astra Serif"/>
                <w:b/>
                <w:sz w:val="28"/>
                <w:szCs w:val="28"/>
              </w:rPr>
              <w:t xml:space="preserve">Перечень мероприятий Плана «Тульское </w:t>
            </w:r>
            <w:r w:rsidR="00B92768">
              <w:rPr>
                <w:rFonts w:ascii="PT Astra Serif" w:hAnsi="PT Astra Serif"/>
                <w:b/>
                <w:sz w:val="28"/>
                <w:szCs w:val="28"/>
              </w:rPr>
              <w:t>д</w:t>
            </w:r>
            <w:r w:rsidR="000535E9">
              <w:rPr>
                <w:rFonts w:ascii="PT Astra Serif" w:hAnsi="PT Astra Serif"/>
                <w:b/>
                <w:sz w:val="28"/>
                <w:szCs w:val="28"/>
              </w:rPr>
              <w:t>о</w:t>
            </w:r>
            <w:r w:rsidR="008A5F21">
              <w:rPr>
                <w:rFonts w:ascii="PT Astra Serif" w:hAnsi="PT Astra Serif"/>
                <w:b/>
                <w:sz w:val="28"/>
                <w:szCs w:val="28"/>
              </w:rPr>
              <w:t>лголетие», проводимых в ноябре</w:t>
            </w:r>
            <w:r w:rsidRPr="000466ED">
              <w:rPr>
                <w:rFonts w:ascii="PT Astra Serif" w:hAnsi="PT Astra Serif"/>
                <w:b/>
                <w:sz w:val="28"/>
                <w:szCs w:val="28"/>
              </w:rPr>
              <w:t xml:space="preserve"> 2021 года на территории муниципального образования Киреевский район</w:t>
            </w:r>
          </w:p>
          <w:p w:rsidR="007025C8" w:rsidRDefault="007025C8" w:rsidP="000466E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0C46" w:rsidRPr="007025C8" w:rsidRDefault="007025C8" w:rsidP="00560C46">
            <w:pPr>
              <w:jc w:val="center"/>
              <w:rPr>
                <w:rFonts w:ascii="PT Astra Serif" w:hAnsi="PT Astra Serif"/>
                <w:b/>
                <w:color w:val="C0504D" w:themeColor="accent2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C0504D" w:themeColor="accent2"/>
                <w:sz w:val="28"/>
                <w:szCs w:val="28"/>
              </w:rPr>
              <w:t>!</w:t>
            </w:r>
            <w:r w:rsidR="00560C46" w:rsidRPr="007025C8">
              <w:rPr>
                <w:rFonts w:ascii="PT Astra Serif" w:hAnsi="PT Astra Serif"/>
                <w:b/>
                <w:color w:val="C0504D" w:themeColor="accent2"/>
                <w:sz w:val="28"/>
                <w:szCs w:val="28"/>
              </w:rPr>
              <w:t>(при неблагоприятной эпидемиологической</w:t>
            </w:r>
            <w:r>
              <w:rPr>
                <w:rFonts w:ascii="PT Astra Serif" w:hAnsi="PT Astra Serif"/>
                <w:b/>
                <w:color w:val="C0504D" w:themeColor="accent2"/>
                <w:sz w:val="28"/>
                <w:szCs w:val="28"/>
              </w:rPr>
              <w:t xml:space="preserve"> обстановке</w:t>
            </w:r>
            <w:r w:rsidR="00560C46" w:rsidRPr="007025C8">
              <w:rPr>
                <w:rFonts w:ascii="PT Astra Serif" w:hAnsi="PT Astra Serif"/>
                <w:b/>
                <w:color w:val="C0504D" w:themeColor="accent2"/>
                <w:sz w:val="28"/>
                <w:szCs w:val="28"/>
              </w:rPr>
              <w:t xml:space="preserve"> мероприятия будут осуществляться в </w:t>
            </w:r>
            <w:proofErr w:type="spellStart"/>
            <w:r w:rsidR="00560C46" w:rsidRPr="007025C8">
              <w:rPr>
                <w:rFonts w:ascii="PT Astra Serif" w:hAnsi="PT Astra Serif"/>
                <w:b/>
                <w:color w:val="C0504D" w:themeColor="accent2"/>
                <w:sz w:val="28"/>
                <w:szCs w:val="28"/>
              </w:rPr>
              <w:t>онлайн</w:t>
            </w:r>
            <w:proofErr w:type="spellEnd"/>
            <w:r w:rsidR="00560C46" w:rsidRPr="007025C8">
              <w:rPr>
                <w:rFonts w:ascii="PT Astra Serif" w:hAnsi="PT Astra Serif"/>
                <w:b/>
                <w:color w:val="C0504D" w:themeColor="accent2"/>
                <w:sz w:val="28"/>
                <w:szCs w:val="28"/>
              </w:rPr>
              <w:t xml:space="preserve"> формате)</w:t>
            </w:r>
            <w:r>
              <w:rPr>
                <w:rFonts w:ascii="PT Astra Serif" w:hAnsi="PT Astra Serif"/>
                <w:b/>
                <w:color w:val="C0504D" w:themeColor="accent2"/>
                <w:sz w:val="28"/>
                <w:szCs w:val="28"/>
              </w:rPr>
              <w:t>!</w:t>
            </w:r>
          </w:p>
        </w:tc>
      </w:tr>
      <w:tr w:rsidR="002627B6" w:rsidTr="00560C46">
        <w:trPr>
          <w:gridBefore w:val="1"/>
          <w:wBefore w:w="1199" w:type="dxa"/>
        </w:trPr>
        <w:tc>
          <w:tcPr>
            <w:tcW w:w="9257" w:type="dxa"/>
            <w:gridSpan w:val="6"/>
          </w:tcPr>
          <w:p w:rsidR="009941E6" w:rsidRPr="000466ED" w:rsidRDefault="009941E6" w:rsidP="000466ED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A62DFE" w:rsidTr="00560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0" w:type="dxa"/>
            <w:gridSpan w:val="2"/>
            <w:vAlign w:val="center"/>
          </w:tcPr>
          <w:p w:rsidR="009941E6" w:rsidRPr="00560C46" w:rsidRDefault="009941E6" w:rsidP="00560C46">
            <w:pPr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/>
              </w:rPr>
              <w:t>Наименование</w:t>
            </w:r>
          </w:p>
          <w:p w:rsidR="009941E6" w:rsidRPr="00560C46" w:rsidRDefault="009941E6" w:rsidP="00560C46">
            <w:pPr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/>
              </w:rPr>
              <w:t>мероприятия</w:t>
            </w:r>
          </w:p>
        </w:tc>
        <w:tc>
          <w:tcPr>
            <w:tcW w:w="2064" w:type="dxa"/>
            <w:vAlign w:val="center"/>
          </w:tcPr>
          <w:p w:rsidR="009941E6" w:rsidRPr="00560C46" w:rsidRDefault="009941E6" w:rsidP="00560C46">
            <w:pPr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/>
              </w:rPr>
              <w:t>Содержание мероприятия</w:t>
            </w:r>
          </w:p>
        </w:tc>
        <w:tc>
          <w:tcPr>
            <w:tcW w:w="1305" w:type="dxa"/>
            <w:vAlign w:val="center"/>
          </w:tcPr>
          <w:p w:rsidR="009941E6" w:rsidRPr="00560C46" w:rsidRDefault="009941E6" w:rsidP="00560C46">
            <w:pPr>
              <w:jc w:val="center"/>
              <w:rPr>
                <w:rFonts w:ascii="PT Astra Serif" w:hAnsi="PT Astra Serif" w:cs="PT Astra Serif"/>
              </w:rPr>
            </w:pPr>
            <w:r w:rsidRPr="00560C46">
              <w:rPr>
                <w:rFonts w:ascii="PT Astra Serif" w:hAnsi="PT Astra Serif" w:cs="PT Astra Serif"/>
              </w:rPr>
              <w:t>Дата и время проведения мероприятия</w:t>
            </w:r>
          </w:p>
        </w:tc>
        <w:tc>
          <w:tcPr>
            <w:tcW w:w="1790" w:type="dxa"/>
            <w:vAlign w:val="center"/>
          </w:tcPr>
          <w:p w:rsidR="009941E6" w:rsidRPr="00560C46" w:rsidRDefault="009941E6" w:rsidP="00560C46">
            <w:pPr>
              <w:jc w:val="center"/>
              <w:rPr>
                <w:rFonts w:ascii="PT Astra Serif" w:hAnsi="PT Astra Serif" w:cs="PT Astra Serif"/>
              </w:rPr>
            </w:pPr>
            <w:r w:rsidRPr="00560C46">
              <w:rPr>
                <w:rFonts w:ascii="PT Astra Serif" w:hAnsi="PT Astra Serif" w:cs="PT Astra Serif"/>
              </w:rPr>
              <w:t>Место</w:t>
            </w:r>
          </w:p>
          <w:p w:rsidR="009941E6" w:rsidRPr="00560C46" w:rsidRDefault="009941E6" w:rsidP="00560C46">
            <w:pPr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 w:cs="PT Astra Serif"/>
              </w:rPr>
              <w:t>проведения мероприятия (наименование организации, адрес)</w:t>
            </w:r>
          </w:p>
        </w:tc>
        <w:tc>
          <w:tcPr>
            <w:tcW w:w="1598" w:type="dxa"/>
            <w:vAlign w:val="center"/>
          </w:tcPr>
          <w:p w:rsidR="009941E6" w:rsidRPr="00560C46" w:rsidRDefault="009941E6" w:rsidP="00560C46">
            <w:pPr>
              <w:jc w:val="center"/>
              <w:rPr>
                <w:rFonts w:ascii="PT Astra Serif" w:hAnsi="PT Astra Serif" w:cs="PT Astra Serif"/>
              </w:rPr>
            </w:pPr>
            <w:r w:rsidRPr="00560C46">
              <w:rPr>
                <w:rFonts w:ascii="PT Astra Serif" w:hAnsi="PT Astra Serif" w:cs="PT Astra Serif"/>
              </w:rPr>
              <w:t>Предполагаемое количество участников мероприятия</w:t>
            </w:r>
          </w:p>
        </w:tc>
        <w:tc>
          <w:tcPr>
            <w:tcW w:w="1899" w:type="dxa"/>
            <w:vAlign w:val="center"/>
          </w:tcPr>
          <w:p w:rsidR="009941E6" w:rsidRPr="00560C46" w:rsidRDefault="009941E6" w:rsidP="00560C46">
            <w:pPr>
              <w:jc w:val="center"/>
              <w:rPr>
                <w:rFonts w:ascii="PT Astra Serif" w:hAnsi="PT Astra Serif" w:cs="PT Astra Serif"/>
              </w:rPr>
            </w:pPr>
            <w:r w:rsidRPr="00560C46">
              <w:rPr>
                <w:rFonts w:ascii="PT Astra Serif" w:hAnsi="PT Astra Serif" w:cs="PT Astra Serif"/>
              </w:rPr>
              <w:t>Контактное лицо по вопросу проведения мероприятия</w:t>
            </w:r>
          </w:p>
          <w:p w:rsidR="009941E6" w:rsidRPr="00560C46" w:rsidRDefault="009941E6" w:rsidP="00560C46">
            <w:pPr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 w:cs="PT Astra Serif"/>
              </w:rPr>
              <w:t>(</w:t>
            </w:r>
            <w:proofErr w:type="spellStart"/>
            <w:r w:rsidRPr="00560C46">
              <w:rPr>
                <w:rFonts w:ascii="PT Astra Serif" w:hAnsi="PT Astra Serif" w:cs="PT Astra Serif"/>
              </w:rPr>
              <w:t>Ф.И.О.</w:t>
            </w:r>
            <w:r w:rsidRPr="00560C46">
              <w:rPr>
                <w:rFonts w:ascii="PT Astra Serif" w:hAnsi="PT Astra Serif" w:cs="PT Astra Serif"/>
                <w:i/>
              </w:rPr>
              <w:t>полностью</w:t>
            </w:r>
            <w:proofErr w:type="spellEnd"/>
            <w:r w:rsidRPr="00560C46">
              <w:rPr>
                <w:rFonts w:ascii="PT Astra Serif" w:hAnsi="PT Astra Serif" w:cs="PT Astra Serif"/>
              </w:rPr>
              <w:t>, должность, телефон)</w:t>
            </w:r>
          </w:p>
        </w:tc>
      </w:tr>
      <w:tr w:rsidR="00C8197C" w:rsidTr="00560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0" w:type="dxa"/>
            <w:gridSpan w:val="2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Праздничный концерт, посвященный Дню народного единства «Под небом единым</w:t>
            </w:r>
            <w:r w:rsidR="002B6C11" w:rsidRPr="00560C46">
              <w:rPr>
                <w:rFonts w:ascii="PT Astra Serif" w:hAnsi="PT Astra Serif" w:cs="Calibri"/>
              </w:rPr>
              <w:t>»</w:t>
            </w:r>
          </w:p>
        </w:tc>
        <w:tc>
          <w:tcPr>
            <w:tcW w:w="2064" w:type="dxa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 xml:space="preserve">участие в </w:t>
            </w:r>
            <w:proofErr w:type="gramStart"/>
            <w:r w:rsidRPr="00560C46">
              <w:rPr>
                <w:rFonts w:ascii="PT Astra Serif" w:hAnsi="PT Astra Serif" w:cs="Calibri"/>
              </w:rPr>
              <w:t>концертной</w:t>
            </w:r>
            <w:proofErr w:type="gramEnd"/>
            <w:r w:rsidRPr="00560C46">
              <w:rPr>
                <w:rFonts w:ascii="PT Astra Serif" w:hAnsi="PT Astra Serif" w:cs="Calibri"/>
              </w:rPr>
              <w:t xml:space="preserve"> </w:t>
            </w:r>
            <w:proofErr w:type="spellStart"/>
            <w:r w:rsidRPr="00560C46">
              <w:rPr>
                <w:rFonts w:ascii="PT Astra Serif" w:hAnsi="PT Astra Serif" w:cs="Calibri"/>
              </w:rPr>
              <w:t>программевокального</w:t>
            </w:r>
            <w:proofErr w:type="spellEnd"/>
            <w:r w:rsidRPr="00560C46">
              <w:rPr>
                <w:rFonts w:ascii="PT Astra Serif" w:hAnsi="PT Astra Serif" w:cs="Calibri"/>
              </w:rPr>
              <w:t xml:space="preserve"> трио «Надежда»</w:t>
            </w:r>
          </w:p>
        </w:tc>
        <w:tc>
          <w:tcPr>
            <w:tcW w:w="1305" w:type="dxa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03.11.2021</w:t>
            </w:r>
          </w:p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12.00</w:t>
            </w:r>
          </w:p>
        </w:tc>
        <w:tc>
          <w:tcPr>
            <w:tcW w:w="1790" w:type="dxa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Муниципальное бюджетное учреждение культуры «Киреевский городской Дом культуры»</w:t>
            </w:r>
          </w:p>
          <w:p w:rsidR="00A62DFE" w:rsidRPr="00560C46" w:rsidRDefault="00A62DFE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 xml:space="preserve">г. </w:t>
            </w:r>
            <w:proofErr w:type="spellStart"/>
            <w:r w:rsidRPr="00560C46">
              <w:rPr>
                <w:rFonts w:ascii="PT Astra Serif" w:hAnsi="PT Astra Serif" w:cs="Calibri"/>
              </w:rPr>
              <w:t>Киреевск</w:t>
            </w:r>
            <w:proofErr w:type="spellEnd"/>
            <w:r w:rsidRPr="00560C46">
              <w:rPr>
                <w:rFonts w:ascii="PT Astra Serif" w:hAnsi="PT Astra Serif" w:cs="Calibri"/>
              </w:rPr>
              <w:t>, ул. Ленина д. 19</w:t>
            </w:r>
          </w:p>
        </w:tc>
        <w:tc>
          <w:tcPr>
            <w:tcW w:w="1598" w:type="dxa"/>
            <w:vAlign w:val="center"/>
          </w:tcPr>
          <w:p w:rsidR="00C8197C" w:rsidRPr="00560C46" w:rsidRDefault="002B6C11" w:rsidP="00560C46">
            <w:pPr>
              <w:jc w:val="center"/>
              <w:rPr>
                <w:rFonts w:ascii="PT Astra Serif" w:hAnsi="PT Astra Serif" w:cs="PT Astra Serif"/>
              </w:rPr>
            </w:pPr>
            <w:r w:rsidRPr="00560C46">
              <w:rPr>
                <w:rFonts w:ascii="PT Astra Serif" w:hAnsi="PT Astra Serif" w:cs="PT Astra Serif"/>
              </w:rPr>
              <w:t>20</w:t>
            </w:r>
          </w:p>
        </w:tc>
        <w:tc>
          <w:tcPr>
            <w:tcW w:w="1899" w:type="dxa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560C46">
              <w:rPr>
                <w:rFonts w:ascii="PT Astra Serif" w:hAnsi="PT Astra Serif" w:cs="Calibri"/>
              </w:rPr>
              <w:t>Гречишкина</w:t>
            </w:r>
            <w:proofErr w:type="spellEnd"/>
            <w:r w:rsidRPr="00560C46">
              <w:rPr>
                <w:rFonts w:ascii="PT Astra Serif" w:hAnsi="PT Astra Serif" w:cs="Calibri"/>
              </w:rPr>
              <w:t xml:space="preserve"> Наталья Валерьевна директор</w:t>
            </w:r>
          </w:p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МБУК «Киреевский городской Дом культуры»</w:t>
            </w:r>
          </w:p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84875462845</w:t>
            </w:r>
          </w:p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560C46">
              <w:rPr>
                <w:rFonts w:ascii="PT Astra Serif" w:hAnsi="PT Astra Serif" w:cs="Calibri"/>
              </w:rPr>
              <w:t>Базанова</w:t>
            </w:r>
            <w:proofErr w:type="spellEnd"/>
            <w:r w:rsidRPr="00560C46">
              <w:rPr>
                <w:rFonts w:ascii="PT Astra Serif" w:hAnsi="PT Astra Serif" w:cs="Calibri"/>
              </w:rPr>
              <w:t xml:space="preserve"> Мария Сергеевна</w:t>
            </w:r>
          </w:p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художественный руководитель</w:t>
            </w:r>
          </w:p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89539617447</w:t>
            </w:r>
          </w:p>
        </w:tc>
      </w:tr>
      <w:tr w:rsidR="00A62DFE" w:rsidTr="00560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0" w:type="dxa"/>
            <w:gridSpan w:val="2"/>
            <w:vAlign w:val="center"/>
          </w:tcPr>
          <w:p w:rsidR="00655A67" w:rsidRPr="00560C46" w:rsidRDefault="00655A67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Районный фестиваль национальных культур «В единстве наша сила»</w:t>
            </w:r>
          </w:p>
        </w:tc>
        <w:tc>
          <w:tcPr>
            <w:tcW w:w="2064" w:type="dxa"/>
            <w:vAlign w:val="center"/>
          </w:tcPr>
          <w:p w:rsidR="00655A67" w:rsidRPr="00560C46" w:rsidRDefault="00655A67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«Национальная кухня» народов, проживающих в Киреевском районе,</w:t>
            </w:r>
            <w:proofErr w:type="gramStart"/>
            <w:r w:rsidRPr="00560C46">
              <w:rPr>
                <w:rFonts w:ascii="PT Astra Serif" w:hAnsi="PT Astra Serif" w:cs="Calibri"/>
              </w:rPr>
              <w:br/>
              <w:t>-</w:t>
            </w:r>
            <w:proofErr w:type="gramEnd"/>
            <w:r w:rsidRPr="00560C46">
              <w:rPr>
                <w:rFonts w:ascii="PT Astra Serif" w:hAnsi="PT Astra Serif" w:cs="Calibri"/>
              </w:rPr>
              <w:t>Выставка «Народное достояние» , предметов старины национальностей района.,</w:t>
            </w:r>
            <w:r w:rsidRPr="00560C46">
              <w:rPr>
                <w:rFonts w:ascii="PT Astra Serif" w:hAnsi="PT Astra Serif" w:cs="Calibri"/>
              </w:rPr>
              <w:br/>
              <w:t>-концерт национальных культур «В единстве наша сила»,</w:t>
            </w:r>
            <w:r w:rsidRPr="00560C46">
              <w:rPr>
                <w:rFonts w:ascii="PT Astra Serif" w:hAnsi="PT Astra Serif" w:cs="Calibri"/>
              </w:rPr>
              <w:br/>
              <w:t xml:space="preserve">Награждение самобытных коллективов , мастеров , артистов  всех </w:t>
            </w:r>
            <w:r w:rsidRPr="00560C46">
              <w:rPr>
                <w:rFonts w:ascii="PT Astra Serif" w:hAnsi="PT Astra Serif" w:cs="Calibri"/>
              </w:rPr>
              <w:lastRenderedPageBreak/>
              <w:t>национальностей малой родины.</w:t>
            </w:r>
          </w:p>
        </w:tc>
        <w:tc>
          <w:tcPr>
            <w:tcW w:w="1305" w:type="dxa"/>
            <w:vAlign w:val="center"/>
          </w:tcPr>
          <w:p w:rsidR="00655A67" w:rsidRPr="00560C46" w:rsidRDefault="00044795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lastRenderedPageBreak/>
              <w:t>04.11.2021</w:t>
            </w:r>
          </w:p>
          <w:p w:rsidR="00044795" w:rsidRPr="00560C46" w:rsidRDefault="00044795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12.00</w:t>
            </w:r>
          </w:p>
        </w:tc>
        <w:tc>
          <w:tcPr>
            <w:tcW w:w="1790" w:type="dxa"/>
            <w:vAlign w:val="center"/>
          </w:tcPr>
          <w:p w:rsidR="00655A67" w:rsidRPr="00560C46" w:rsidRDefault="00655A67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Муниципальное бюджетное учреждение культуры «Киреевский районный Дом культуры»</w:t>
            </w:r>
            <w:r w:rsidR="00A62DFE" w:rsidRPr="00560C46">
              <w:rPr>
                <w:rFonts w:ascii="PT Astra Serif" w:hAnsi="PT Astra Serif" w:cs="Calibri"/>
              </w:rPr>
              <w:t xml:space="preserve">, г. </w:t>
            </w:r>
            <w:proofErr w:type="spellStart"/>
            <w:r w:rsidR="00A62DFE" w:rsidRPr="00560C46">
              <w:rPr>
                <w:rFonts w:ascii="PT Astra Serif" w:hAnsi="PT Astra Serif" w:cs="Calibri"/>
              </w:rPr>
              <w:t>Киреевск</w:t>
            </w:r>
            <w:proofErr w:type="spellEnd"/>
            <w:r w:rsidR="00A62DFE" w:rsidRPr="00560C46">
              <w:rPr>
                <w:rFonts w:ascii="PT Astra Serif" w:hAnsi="PT Astra Serif" w:cs="Calibri"/>
              </w:rPr>
              <w:t xml:space="preserve">, ул. </w:t>
            </w:r>
            <w:proofErr w:type="gramStart"/>
            <w:r w:rsidR="00A62DFE" w:rsidRPr="00560C46">
              <w:rPr>
                <w:rFonts w:ascii="PT Astra Serif" w:hAnsi="PT Astra Serif" w:cs="Calibri"/>
              </w:rPr>
              <w:t>Октябрьская</w:t>
            </w:r>
            <w:proofErr w:type="gramEnd"/>
            <w:r w:rsidR="00A62DFE" w:rsidRPr="00560C46">
              <w:rPr>
                <w:rFonts w:ascii="PT Astra Serif" w:hAnsi="PT Astra Serif" w:cs="Calibri"/>
              </w:rPr>
              <w:t xml:space="preserve"> д. 26</w:t>
            </w:r>
          </w:p>
        </w:tc>
        <w:tc>
          <w:tcPr>
            <w:tcW w:w="1598" w:type="dxa"/>
            <w:vAlign w:val="center"/>
          </w:tcPr>
          <w:p w:rsidR="00655A67" w:rsidRPr="00560C46" w:rsidRDefault="002B6C11" w:rsidP="00560C46">
            <w:pPr>
              <w:jc w:val="center"/>
              <w:rPr>
                <w:rFonts w:ascii="PT Astra Serif" w:hAnsi="PT Astra Serif" w:cs="PT Astra Serif"/>
              </w:rPr>
            </w:pPr>
            <w:r w:rsidRPr="00560C46">
              <w:rPr>
                <w:rFonts w:ascii="PT Astra Serif" w:hAnsi="PT Astra Serif" w:cs="PT Astra Serif"/>
              </w:rPr>
              <w:t>50</w:t>
            </w:r>
          </w:p>
        </w:tc>
        <w:tc>
          <w:tcPr>
            <w:tcW w:w="1899" w:type="dxa"/>
            <w:vAlign w:val="center"/>
          </w:tcPr>
          <w:p w:rsidR="00A62DFE" w:rsidRPr="00560C46" w:rsidRDefault="00A62DFE" w:rsidP="00560C46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560C46">
              <w:rPr>
                <w:rFonts w:ascii="PT Astra Serif" w:hAnsi="PT Astra Serif"/>
              </w:rPr>
              <w:t>Лерх</w:t>
            </w:r>
            <w:proofErr w:type="spellEnd"/>
            <w:r w:rsidRPr="00560C46">
              <w:rPr>
                <w:rFonts w:ascii="PT Astra Serif" w:hAnsi="PT Astra Serif"/>
              </w:rPr>
              <w:t xml:space="preserve"> Любовь Александровна Директор МБУК «Киреевский районный Дом культуры»</w:t>
            </w:r>
          </w:p>
          <w:p w:rsidR="00655A67" w:rsidRPr="00560C46" w:rsidRDefault="00A62DFE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/>
              </w:rPr>
              <w:t>84875461741</w:t>
            </w:r>
          </w:p>
        </w:tc>
      </w:tr>
      <w:tr w:rsidR="00C54B54" w:rsidTr="00560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0" w:type="dxa"/>
            <w:gridSpan w:val="2"/>
            <w:vAlign w:val="center"/>
          </w:tcPr>
          <w:p w:rsidR="00C54B54" w:rsidRPr="00560C46" w:rsidRDefault="00C54B54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/>
              </w:rPr>
              <w:lastRenderedPageBreak/>
              <w:t xml:space="preserve">«Ясный ум» - </w:t>
            </w:r>
            <w:proofErr w:type="spellStart"/>
            <w:r w:rsidRPr="00560C46">
              <w:rPr>
                <w:rFonts w:ascii="PT Astra Serif" w:hAnsi="PT Astra Serif"/>
              </w:rPr>
              <w:t>оздоравливающий</w:t>
            </w:r>
            <w:proofErr w:type="spellEnd"/>
            <w:r w:rsidRPr="00560C46">
              <w:rPr>
                <w:rFonts w:ascii="PT Astra Serif" w:hAnsi="PT Astra Serif"/>
              </w:rPr>
              <w:t xml:space="preserve"> комплекс для пенсионеров</w:t>
            </w:r>
          </w:p>
        </w:tc>
        <w:tc>
          <w:tcPr>
            <w:tcW w:w="2064" w:type="dxa"/>
            <w:vAlign w:val="center"/>
          </w:tcPr>
          <w:p w:rsidR="002B6C11" w:rsidRPr="00560C46" w:rsidRDefault="002B6C11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Занятия ЛФК на свежем воздухе.</w:t>
            </w:r>
          </w:p>
          <w:p w:rsidR="00C54B54" w:rsidRPr="00560C46" w:rsidRDefault="002B6C11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Дыхательная гимнастика.</w:t>
            </w:r>
            <w:r w:rsidRPr="00560C46">
              <w:rPr>
                <w:rFonts w:ascii="PT Astra Serif" w:hAnsi="PT Astra Serif" w:cs="Calibri"/>
              </w:rPr>
              <w:br/>
              <w:t>Упражнения для профилактики деменции</w:t>
            </w:r>
          </w:p>
        </w:tc>
        <w:tc>
          <w:tcPr>
            <w:tcW w:w="1305" w:type="dxa"/>
            <w:vAlign w:val="center"/>
          </w:tcPr>
          <w:p w:rsidR="00C54B54" w:rsidRPr="00560C46" w:rsidRDefault="00C54B54" w:rsidP="00560C46">
            <w:pPr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/>
              </w:rPr>
              <w:t>05.11.2021</w:t>
            </w:r>
          </w:p>
          <w:p w:rsidR="00C54B54" w:rsidRPr="00560C46" w:rsidRDefault="00C54B54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/>
              </w:rPr>
              <w:t>11.00</w:t>
            </w:r>
          </w:p>
        </w:tc>
        <w:tc>
          <w:tcPr>
            <w:tcW w:w="1790" w:type="dxa"/>
            <w:vAlign w:val="center"/>
          </w:tcPr>
          <w:p w:rsidR="00C54B54" w:rsidRPr="00560C46" w:rsidRDefault="00C54B54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 xml:space="preserve">г. </w:t>
            </w:r>
            <w:proofErr w:type="spellStart"/>
            <w:r w:rsidRPr="00560C46">
              <w:rPr>
                <w:rFonts w:ascii="PT Astra Serif" w:hAnsi="PT Astra Serif" w:cs="Calibri"/>
              </w:rPr>
              <w:t>Киреевск</w:t>
            </w:r>
            <w:proofErr w:type="spellEnd"/>
            <w:r w:rsidRPr="00560C46">
              <w:rPr>
                <w:rFonts w:ascii="PT Astra Serif" w:hAnsi="PT Astra Serif" w:cs="Calibri"/>
              </w:rPr>
              <w:t>,</w:t>
            </w:r>
          </w:p>
          <w:p w:rsidR="00C54B54" w:rsidRPr="00560C46" w:rsidRDefault="00C54B54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ул. Титова</w:t>
            </w:r>
          </w:p>
        </w:tc>
        <w:tc>
          <w:tcPr>
            <w:tcW w:w="1598" w:type="dxa"/>
            <w:vAlign w:val="center"/>
          </w:tcPr>
          <w:p w:rsidR="00C54B54" w:rsidRPr="00560C46" w:rsidRDefault="00C54B54" w:rsidP="00560C46">
            <w:pPr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/>
              </w:rPr>
              <w:t>10</w:t>
            </w:r>
          </w:p>
        </w:tc>
        <w:tc>
          <w:tcPr>
            <w:tcW w:w="1899" w:type="dxa"/>
            <w:vAlign w:val="center"/>
          </w:tcPr>
          <w:p w:rsidR="00C54B54" w:rsidRPr="00560C46" w:rsidRDefault="00C54B54" w:rsidP="00560C46">
            <w:pPr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/>
              </w:rPr>
              <w:t>Ковалёва Мария Александровна</w:t>
            </w:r>
          </w:p>
          <w:p w:rsidR="00C54B54" w:rsidRPr="00560C46" w:rsidRDefault="00C54B54" w:rsidP="00560C46">
            <w:pPr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/>
              </w:rPr>
              <w:t>и.о. директора МБУК «Киреевский городской парк культуры и отдыха»</w:t>
            </w:r>
          </w:p>
          <w:p w:rsidR="00C54B54" w:rsidRPr="00560C46" w:rsidRDefault="00C54B54" w:rsidP="00560C46">
            <w:pPr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/>
              </w:rPr>
              <w:t>84875461346</w:t>
            </w:r>
          </w:p>
        </w:tc>
      </w:tr>
      <w:tr w:rsidR="00A62DFE" w:rsidTr="00560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0" w:type="dxa"/>
            <w:gridSpan w:val="2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Фольклорные посиделки «Ременная»</w:t>
            </w:r>
          </w:p>
        </w:tc>
        <w:tc>
          <w:tcPr>
            <w:tcW w:w="2064" w:type="dxa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 xml:space="preserve">Отмечаем </w:t>
            </w:r>
            <w:proofErr w:type="spellStart"/>
            <w:r w:rsidRPr="00560C46">
              <w:rPr>
                <w:rFonts w:ascii="PT Astra Serif" w:hAnsi="PT Astra Serif" w:cs="Calibri"/>
              </w:rPr>
              <w:t>пристольный</w:t>
            </w:r>
            <w:proofErr w:type="spellEnd"/>
            <w:r w:rsidRPr="00560C46">
              <w:rPr>
                <w:rFonts w:ascii="PT Astra Serif" w:hAnsi="PT Astra Serif" w:cs="Calibri"/>
              </w:rPr>
              <w:t xml:space="preserve"> праздник с песнями, частушками и чаепитием.</w:t>
            </w:r>
          </w:p>
        </w:tc>
        <w:tc>
          <w:tcPr>
            <w:tcW w:w="1305" w:type="dxa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  <w:lang w:val="en-US"/>
              </w:rPr>
            </w:pPr>
            <w:r w:rsidRPr="00560C46">
              <w:rPr>
                <w:rFonts w:ascii="PT Astra Serif" w:hAnsi="PT Astra Serif" w:cs="Calibri"/>
                <w:lang w:val="en-US"/>
              </w:rPr>
              <w:t>06</w:t>
            </w:r>
            <w:r w:rsidRPr="00560C46">
              <w:rPr>
                <w:rFonts w:ascii="PT Astra Serif" w:hAnsi="PT Astra Serif" w:cs="Calibri"/>
              </w:rPr>
              <w:t>.11.2021</w:t>
            </w:r>
          </w:p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  <w:lang w:val="en-US"/>
              </w:rPr>
              <w:t>1</w:t>
            </w:r>
            <w:r w:rsidRPr="00560C46">
              <w:rPr>
                <w:rFonts w:ascii="PT Astra Serif" w:hAnsi="PT Astra Serif" w:cs="Calibri"/>
              </w:rPr>
              <w:t>5.</w:t>
            </w:r>
            <w:r w:rsidRPr="00560C46">
              <w:rPr>
                <w:rFonts w:ascii="PT Astra Serif" w:hAnsi="PT Astra Serif" w:cs="Calibri"/>
                <w:lang w:val="en-US"/>
              </w:rPr>
              <w:t>00</w:t>
            </w:r>
          </w:p>
        </w:tc>
        <w:tc>
          <w:tcPr>
            <w:tcW w:w="1790" w:type="dxa"/>
            <w:vAlign w:val="center"/>
          </w:tcPr>
          <w:p w:rsidR="00A62DFE" w:rsidRPr="00560C46" w:rsidRDefault="00A62DFE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560C46">
              <w:rPr>
                <w:rFonts w:ascii="PT Astra Serif" w:hAnsi="PT Astra Serif" w:cs="Calibri"/>
              </w:rPr>
              <w:t>Болшекалмыкский</w:t>
            </w:r>
            <w:proofErr w:type="spellEnd"/>
            <w:r w:rsidRPr="00560C46">
              <w:rPr>
                <w:rFonts w:ascii="PT Astra Serif" w:hAnsi="PT Astra Serif" w:cs="Calibri"/>
              </w:rPr>
              <w:t xml:space="preserve"> сельский Дом культуры</w:t>
            </w:r>
          </w:p>
          <w:p w:rsidR="00C8197C" w:rsidRPr="00560C46" w:rsidRDefault="00A62DFE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 xml:space="preserve">д. Большие калмыки, ул. </w:t>
            </w:r>
            <w:proofErr w:type="gramStart"/>
            <w:r w:rsidRPr="00560C46">
              <w:rPr>
                <w:rFonts w:ascii="PT Astra Serif" w:hAnsi="PT Astra Serif" w:cs="Calibri"/>
              </w:rPr>
              <w:t>Центральная</w:t>
            </w:r>
            <w:proofErr w:type="gramEnd"/>
            <w:r w:rsidRPr="00560C46">
              <w:rPr>
                <w:rFonts w:ascii="PT Astra Serif" w:hAnsi="PT Astra Serif" w:cs="Calibri"/>
              </w:rPr>
              <w:t xml:space="preserve"> д.37</w:t>
            </w:r>
          </w:p>
        </w:tc>
        <w:tc>
          <w:tcPr>
            <w:tcW w:w="1598" w:type="dxa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 w:cs="PT Astra Serif"/>
              </w:rPr>
            </w:pPr>
            <w:r w:rsidRPr="00560C46"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1899" w:type="dxa"/>
            <w:vAlign w:val="center"/>
          </w:tcPr>
          <w:p w:rsidR="00A62DFE" w:rsidRPr="00560C46" w:rsidRDefault="00A62DFE" w:rsidP="00560C46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560C46">
              <w:rPr>
                <w:rFonts w:ascii="PT Astra Serif" w:hAnsi="PT Astra Serif" w:cs="Calibri"/>
              </w:rPr>
              <w:t>Лерх</w:t>
            </w:r>
            <w:proofErr w:type="spellEnd"/>
            <w:r w:rsidRPr="00560C46">
              <w:rPr>
                <w:rFonts w:ascii="PT Astra Serif" w:hAnsi="PT Astra Serif" w:cs="Calibri"/>
              </w:rPr>
              <w:t xml:space="preserve"> Любовь Александровна</w:t>
            </w:r>
          </w:p>
          <w:p w:rsidR="00A62DFE" w:rsidRPr="00560C46" w:rsidRDefault="00A62DFE" w:rsidP="00560C46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 w:cs="Calibri"/>
              </w:rPr>
              <w:t xml:space="preserve">директор МБУК «Киреевский районный Дом культуры» филиал </w:t>
            </w:r>
            <w:proofErr w:type="spellStart"/>
            <w:r w:rsidRPr="00560C46">
              <w:rPr>
                <w:rFonts w:ascii="PT Astra Serif" w:hAnsi="PT Astra Serif" w:cs="Calibri"/>
              </w:rPr>
              <w:t>Болшекалмыкский</w:t>
            </w:r>
            <w:proofErr w:type="spellEnd"/>
            <w:r w:rsidRPr="00560C46">
              <w:rPr>
                <w:rFonts w:ascii="PT Astra Serif" w:hAnsi="PT Astra Serif" w:cs="Calibri"/>
              </w:rPr>
              <w:t xml:space="preserve"> сельский Дом культуры</w:t>
            </w:r>
          </w:p>
          <w:p w:rsidR="00A62DFE" w:rsidRPr="00560C46" w:rsidRDefault="00A62DFE" w:rsidP="00560C46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/>
              </w:rPr>
              <w:t xml:space="preserve">Губарева </w:t>
            </w:r>
            <w:proofErr w:type="spellStart"/>
            <w:r w:rsidRPr="00560C46">
              <w:rPr>
                <w:rFonts w:ascii="PT Astra Serif" w:hAnsi="PT Astra Serif"/>
              </w:rPr>
              <w:t>татьяна</w:t>
            </w:r>
            <w:proofErr w:type="spellEnd"/>
            <w:r w:rsidRPr="00560C46">
              <w:rPr>
                <w:rFonts w:ascii="PT Astra Serif" w:hAnsi="PT Astra Serif"/>
              </w:rPr>
              <w:t xml:space="preserve"> Юрьевна</w:t>
            </w:r>
          </w:p>
          <w:p w:rsidR="00A62DFE" w:rsidRPr="00560C46" w:rsidRDefault="00A62DFE" w:rsidP="00560C46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/>
              </w:rPr>
              <w:t xml:space="preserve">заведующая </w:t>
            </w:r>
            <w:proofErr w:type="spellStart"/>
            <w:r w:rsidRPr="00560C46">
              <w:rPr>
                <w:rFonts w:ascii="PT Astra Serif" w:hAnsi="PT Astra Serif"/>
              </w:rPr>
              <w:t>Большекалмыкским</w:t>
            </w:r>
            <w:proofErr w:type="spellEnd"/>
            <w:r w:rsidRPr="00560C46">
              <w:rPr>
                <w:rFonts w:ascii="PT Astra Serif" w:hAnsi="PT Astra Serif"/>
              </w:rPr>
              <w:t xml:space="preserve"> сельским Домом культуры</w:t>
            </w:r>
          </w:p>
          <w:p w:rsidR="00C8197C" w:rsidRPr="00560C46" w:rsidRDefault="00A62DFE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/>
              </w:rPr>
              <w:t>89539683479</w:t>
            </w:r>
          </w:p>
        </w:tc>
      </w:tr>
      <w:tr w:rsidR="00A62DFE" w:rsidTr="00560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0" w:type="dxa"/>
            <w:gridSpan w:val="2"/>
            <w:vAlign w:val="center"/>
          </w:tcPr>
          <w:p w:rsidR="00C8197C" w:rsidRPr="00560C46" w:rsidRDefault="00C8197C" w:rsidP="00560C46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/>
              </w:rPr>
              <w:t>Т</w:t>
            </w:r>
            <w:r w:rsidRPr="00560C46">
              <w:rPr>
                <w:rFonts w:ascii="PT Astra Serif" w:hAnsi="PT Astra Serif"/>
              </w:rPr>
              <w:t>ворческая</w:t>
            </w:r>
          </w:p>
          <w:p w:rsidR="00C8197C" w:rsidRPr="00560C46" w:rsidRDefault="00C8197C" w:rsidP="00560C46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/>
              </w:rPr>
              <w:t>мастерская</w:t>
            </w:r>
          </w:p>
          <w:p w:rsidR="00C8197C" w:rsidRPr="00560C46" w:rsidRDefault="00C8197C" w:rsidP="00560C46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proofErr w:type="spellStart"/>
            <w:r w:rsidRPr="00560C46">
              <w:rPr>
                <w:rFonts w:ascii="PT Astra Serif" w:hAnsi="PT Astra Serif"/>
              </w:rPr>
              <w:t>посв</w:t>
            </w:r>
            <w:proofErr w:type="spellEnd"/>
            <w:r w:rsidRPr="00560C46">
              <w:rPr>
                <w:rFonts w:ascii="PT Astra Serif" w:hAnsi="PT Astra Serif"/>
              </w:rPr>
              <w:t>.</w:t>
            </w:r>
          </w:p>
          <w:p w:rsidR="00C8197C" w:rsidRPr="00560C46" w:rsidRDefault="00C8197C" w:rsidP="00560C46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/>
              </w:rPr>
              <w:t>Престольному</w:t>
            </w:r>
          </w:p>
          <w:p w:rsidR="00C8197C" w:rsidRPr="00560C46" w:rsidRDefault="00C8197C" w:rsidP="00560C46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/>
              </w:rPr>
              <w:t>празднику</w:t>
            </w:r>
          </w:p>
          <w:p w:rsidR="00C8197C" w:rsidRPr="00560C46" w:rsidRDefault="00C8197C" w:rsidP="00560C46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proofErr w:type="spellStart"/>
            <w:r w:rsidRPr="00560C46">
              <w:rPr>
                <w:rFonts w:ascii="PT Astra Serif" w:hAnsi="PT Astra Serif"/>
              </w:rPr>
              <w:t>Параскева</w:t>
            </w:r>
            <w:proofErr w:type="spellEnd"/>
          </w:p>
          <w:p w:rsidR="00C8197C" w:rsidRPr="00560C46" w:rsidRDefault="00C8197C" w:rsidP="00560C46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/>
              </w:rPr>
              <w:t>Пятница</w:t>
            </w:r>
          </w:p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</w:p>
        </w:tc>
        <w:tc>
          <w:tcPr>
            <w:tcW w:w="2064" w:type="dxa"/>
            <w:vAlign w:val="center"/>
          </w:tcPr>
          <w:p w:rsidR="00C8197C" w:rsidRPr="00560C46" w:rsidRDefault="00C8197C" w:rsidP="00560C46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/>
              </w:rPr>
              <w:t>изготовление</w:t>
            </w:r>
          </w:p>
          <w:p w:rsidR="00C8197C" w:rsidRPr="00560C46" w:rsidRDefault="00C8197C" w:rsidP="00560C46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/>
              </w:rPr>
              <w:t>традиционной</w:t>
            </w:r>
          </w:p>
          <w:p w:rsidR="00C8197C" w:rsidRPr="00560C46" w:rsidRDefault="00C8197C" w:rsidP="00560C46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/>
              </w:rPr>
              <w:t>народной</w:t>
            </w:r>
          </w:p>
          <w:p w:rsidR="00C8197C" w:rsidRPr="00560C46" w:rsidRDefault="00C8197C" w:rsidP="00560C46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/>
              </w:rPr>
              <w:t>куклы</w:t>
            </w:r>
          </w:p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</w:p>
        </w:tc>
        <w:tc>
          <w:tcPr>
            <w:tcW w:w="1305" w:type="dxa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560C46">
              <w:rPr>
                <w:rFonts w:ascii="PT Astra Serif" w:hAnsi="PT Astra Serif"/>
                <w:shd w:val="clear" w:color="auto" w:fill="FFFFFF"/>
              </w:rPr>
              <w:t>11.11.2021</w:t>
            </w:r>
          </w:p>
          <w:p w:rsidR="00C8197C" w:rsidRPr="00560C46" w:rsidRDefault="00C8197C" w:rsidP="00560C46">
            <w:pPr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560C46">
              <w:rPr>
                <w:rFonts w:ascii="PT Astra Serif" w:hAnsi="PT Astra Serif"/>
                <w:shd w:val="clear" w:color="auto" w:fill="FFFFFF"/>
              </w:rPr>
              <w:t>16.00</w:t>
            </w:r>
          </w:p>
          <w:p w:rsidR="00C8197C" w:rsidRPr="00560C46" w:rsidRDefault="00C8197C" w:rsidP="00560C46">
            <w:pPr>
              <w:jc w:val="center"/>
              <w:rPr>
                <w:rFonts w:ascii="PT Astra Serif" w:hAnsi="PT Astra Serif"/>
                <w:shd w:val="clear" w:color="auto" w:fill="FFFFFF"/>
              </w:rPr>
            </w:pPr>
          </w:p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</w:p>
        </w:tc>
        <w:tc>
          <w:tcPr>
            <w:tcW w:w="1790" w:type="dxa"/>
            <w:vAlign w:val="center"/>
          </w:tcPr>
          <w:p w:rsidR="00560C46" w:rsidRPr="00560C46" w:rsidRDefault="00560C46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560C46">
              <w:rPr>
                <w:rFonts w:ascii="PT Astra Serif" w:hAnsi="PT Astra Serif" w:cs="Calibri"/>
              </w:rPr>
              <w:t>Дедиловский</w:t>
            </w:r>
            <w:proofErr w:type="spellEnd"/>
            <w:r w:rsidRPr="00560C46">
              <w:rPr>
                <w:rFonts w:ascii="PT Astra Serif" w:hAnsi="PT Astra Serif" w:cs="Calibri"/>
              </w:rPr>
              <w:t xml:space="preserve"> сельский Дом культуры</w:t>
            </w:r>
          </w:p>
          <w:p w:rsidR="00560C46" w:rsidRPr="00560C46" w:rsidRDefault="00560C46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 xml:space="preserve">с. </w:t>
            </w:r>
            <w:proofErr w:type="spellStart"/>
            <w:r w:rsidRPr="00560C46">
              <w:rPr>
                <w:rFonts w:ascii="PT Astra Serif" w:hAnsi="PT Astra Serif" w:cs="Calibri"/>
              </w:rPr>
              <w:t>Дедилово</w:t>
            </w:r>
            <w:proofErr w:type="spellEnd"/>
            <w:r w:rsidRPr="00560C46">
              <w:rPr>
                <w:rFonts w:ascii="PT Astra Serif" w:hAnsi="PT Astra Serif" w:cs="Calibri"/>
              </w:rPr>
              <w:t>,</w:t>
            </w:r>
          </w:p>
          <w:p w:rsidR="00C8197C" w:rsidRPr="00560C46" w:rsidRDefault="00560C46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ул. Октябрьская</w:t>
            </w:r>
          </w:p>
        </w:tc>
        <w:tc>
          <w:tcPr>
            <w:tcW w:w="1598" w:type="dxa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 w:cs="PT Astra Serif"/>
              </w:rPr>
            </w:pPr>
            <w:r w:rsidRPr="00560C46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899" w:type="dxa"/>
            <w:vAlign w:val="center"/>
          </w:tcPr>
          <w:p w:rsidR="00560C46" w:rsidRPr="00560C46" w:rsidRDefault="00560C46" w:rsidP="00560C46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560C46">
              <w:rPr>
                <w:rFonts w:ascii="PT Astra Serif" w:hAnsi="PT Astra Serif" w:cs="Calibri"/>
              </w:rPr>
              <w:t>Лерх</w:t>
            </w:r>
            <w:proofErr w:type="spellEnd"/>
            <w:r w:rsidRPr="00560C46">
              <w:rPr>
                <w:rFonts w:ascii="PT Astra Serif" w:hAnsi="PT Astra Serif" w:cs="Calibri"/>
              </w:rPr>
              <w:t xml:space="preserve"> Любовь Александровна</w:t>
            </w:r>
          </w:p>
          <w:p w:rsidR="00560C46" w:rsidRPr="00560C46" w:rsidRDefault="00560C46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 xml:space="preserve">директор МБУК «Киреевский районный Дом культуры» филиал </w:t>
            </w:r>
            <w:proofErr w:type="spellStart"/>
            <w:r w:rsidRPr="00560C46">
              <w:rPr>
                <w:rFonts w:ascii="PT Astra Serif" w:hAnsi="PT Astra Serif" w:cs="Calibri"/>
              </w:rPr>
              <w:t>Дедиловский</w:t>
            </w:r>
            <w:proofErr w:type="spellEnd"/>
            <w:r w:rsidRPr="00560C46">
              <w:rPr>
                <w:rFonts w:ascii="PT Astra Serif" w:hAnsi="PT Astra Serif" w:cs="Calibri"/>
              </w:rPr>
              <w:t xml:space="preserve"> сельский Дом культуры</w:t>
            </w:r>
          </w:p>
          <w:p w:rsidR="00560C46" w:rsidRPr="00560C46" w:rsidRDefault="00560C46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Клепикова Вера Юрьевна</w:t>
            </w:r>
          </w:p>
          <w:p w:rsidR="00560C46" w:rsidRPr="00560C46" w:rsidRDefault="00560C46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 xml:space="preserve">заведующая </w:t>
            </w:r>
            <w:proofErr w:type="spellStart"/>
            <w:r w:rsidRPr="00560C46">
              <w:rPr>
                <w:rFonts w:ascii="PT Astra Serif" w:hAnsi="PT Astra Serif" w:cs="Calibri"/>
              </w:rPr>
              <w:t>Дедиловским</w:t>
            </w:r>
            <w:proofErr w:type="spellEnd"/>
            <w:r w:rsidRPr="00560C46">
              <w:rPr>
                <w:rFonts w:ascii="PT Astra Serif" w:hAnsi="PT Astra Serif" w:cs="Calibri"/>
              </w:rPr>
              <w:t xml:space="preserve"> сельским Домом культуры</w:t>
            </w:r>
          </w:p>
          <w:p w:rsidR="00C8197C" w:rsidRPr="00560C46" w:rsidRDefault="00560C46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89157830271</w:t>
            </w:r>
          </w:p>
        </w:tc>
      </w:tr>
      <w:tr w:rsidR="00C54B54" w:rsidTr="00560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0" w:type="dxa"/>
            <w:gridSpan w:val="2"/>
            <w:vAlign w:val="center"/>
          </w:tcPr>
          <w:p w:rsidR="00C54B54" w:rsidRPr="00560C46" w:rsidRDefault="00C54B54" w:rsidP="00560C46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/>
              </w:rPr>
              <w:t xml:space="preserve">«Ясный ум» - </w:t>
            </w:r>
            <w:proofErr w:type="spellStart"/>
            <w:r w:rsidRPr="00560C46">
              <w:rPr>
                <w:rFonts w:ascii="PT Astra Serif" w:hAnsi="PT Astra Serif"/>
              </w:rPr>
              <w:t>оздоравливающий</w:t>
            </w:r>
            <w:proofErr w:type="spellEnd"/>
            <w:r w:rsidRPr="00560C46">
              <w:rPr>
                <w:rFonts w:ascii="PT Astra Serif" w:hAnsi="PT Astra Serif"/>
              </w:rPr>
              <w:t xml:space="preserve"> комплекс </w:t>
            </w:r>
            <w:r w:rsidRPr="00560C46">
              <w:rPr>
                <w:rFonts w:ascii="PT Astra Serif" w:hAnsi="PT Astra Serif"/>
              </w:rPr>
              <w:lastRenderedPageBreak/>
              <w:t>для пенсионеров</w:t>
            </w:r>
          </w:p>
        </w:tc>
        <w:tc>
          <w:tcPr>
            <w:tcW w:w="2064" w:type="dxa"/>
            <w:vAlign w:val="center"/>
          </w:tcPr>
          <w:p w:rsidR="002B6C11" w:rsidRPr="00560C46" w:rsidRDefault="002B6C11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lastRenderedPageBreak/>
              <w:t>Занятия ЛФК на свежем воздухе.</w:t>
            </w:r>
          </w:p>
          <w:p w:rsidR="00C54B54" w:rsidRPr="00560C46" w:rsidRDefault="002B6C11" w:rsidP="00560C46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 w:cs="Calibri"/>
              </w:rPr>
              <w:t xml:space="preserve">Дыхательная </w:t>
            </w:r>
            <w:r w:rsidRPr="00560C46">
              <w:rPr>
                <w:rFonts w:ascii="PT Astra Serif" w:hAnsi="PT Astra Serif" w:cs="Calibri"/>
              </w:rPr>
              <w:lastRenderedPageBreak/>
              <w:t>гимнастика.</w:t>
            </w:r>
            <w:r w:rsidRPr="00560C46">
              <w:rPr>
                <w:rFonts w:ascii="PT Astra Serif" w:hAnsi="PT Astra Serif" w:cs="Calibri"/>
              </w:rPr>
              <w:br/>
              <w:t>Упражнения для профилактики деменции</w:t>
            </w:r>
          </w:p>
        </w:tc>
        <w:tc>
          <w:tcPr>
            <w:tcW w:w="1305" w:type="dxa"/>
            <w:vAlign w:val="center"/>
          </w:tcPr>
          <w:p w:rsidR="00C54B54" w:rsidRPr="00560C46" w:rsidRDefault="00C54B54" w:rsidP="00560C46">
            <w:pPr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/>
              </w:rPr>
              <w:lastRenderedPageBreak/>
              <w:t>12.11.2021</w:t>
            </w:r>
          </w:p>
          <w:p w:rsidR="00C54B54" w:rsidRPr="00560C46" w:rsidRDefault="00C54B54" w:rsidP="00560C46">
            <w:pPr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560C46">
              <w:rPr>
                <w:rFonts w:ascii="PT Astra Serif" w:hAnsi="PT Astra Serif"/>
              </w:rPr>
              <w:t>11.00</w:t>
            </w:r>
          </w:p>
        </w:tc>
        <w:tc>
          <w:tcPr>
            <w:tcW w:w="1790" w:type="dxa"/>
            <w:vAlign w:val="center"/>
          </w:tcPr>
          <w:p w:rsidR="00C54B54" w:rsidRPr="00560C46" w:rsidRDefault="00C54B54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 xml:space="preserve">г. </w:t>
            </w:r>
            <w:proofErr w:type="spellStart"/>
            <w:r w:rsidRPr="00560C46">
              <w:rPr>
                <w:rFonts w:ascii="PT Astra Serif" w:hAnsi="PT Astra Serif" w:cs="Calibri"/>
              </w:rPr>
              <w:t>Киреевск</w:t>
            </w:r>
            <w:proofErr w:type="spellEnd"/>
            <w:r w:rsidRPr="00560C46">
              <w:rPr>
                <w:rFonts w:ascii="PT Astra Serif" w:hAnsi="PT Astra Serif" w:cs="Calibri"/>
              </w:rPr>
              <w:t>,</w:t>
            </w:r>
          </w:p>
          <w:p w:rsidR="00C54B54" w:rsidRPr="00560C46" w:rsidRDefault="00C54B54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ул. Титова</w:t>
            </w:r>
          </w:p>
        </w:tc>
        <w:tc>
          <w:tcPr>
            <w:tcW w:w="1598" w:type="dxa"/>
            <w:vAlign w:val="center"/>
          </w:tcPr>
          <w:p w:rsidR="00C54B54" w:rsidRPr="00560C46" w:rsidRDefault="00C54B54" w:rsidP="00560C46">
            <w:pPr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/>
              </w:rPr>
              <w:t>10</w:t>
            </w:r>
          </w:p>
        </w:tc>
        <w:tc>
          <w:tcPr>
            <w:tcW w:w="1899" w:type="dxa"/>
            <w:vAlign w:val="center"/>
          </w:tcPr>
          <w:p w:rsidR="00C54B54" w:rsidRPr="00560C46" w:rsidRDefault="00C54B54" w:rsidP="00560C46">
            <w:pPr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/>
              </w:rPr>
              <w:t>Ковалёва Мария Александровна</w:t>
            </w:r>
          </w:p>
          <w:p w:rsidR="00C54B54" w:rsidRPr="00560C46" w:rsidRDefault="00C54B54" w:rsidP="00560C46">
            <w:pPr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/>
              </w:rPr>
              <w:lastRenderedPageBreak/>
              <w:t>и.о. директора МБУК «Киреевский городской парк культуры и отдыха»</w:t>
            </w:r>
          </w:p>
          <w:p w:rsidR="00C54B54" w:rsidRPr="00560C46" w:rsidRDefault="00C54B54" w:rsidP="00560C46">
            <w:pPr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/>
              </w:rPr>
              <w:t>84875461346</w:t>
            </w:r>
          </w:p>
        </w:tc>
      </w:tr>
      <w:tr w:rsidR="00560C46" w:rsidTr="00560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0" w:type="dxa"/>
            <w:gridSpan w:val="2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lastRenderedPageBreak/>
              <w:t>Вечер поэзии</w:t>
            </w:r>
          </w:p>
        </w:tc>
        <w:tc>
          <w:tcPr>
            <w:tcW w:w="2064" w:type="dxa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Вечер для пожилых людей с чтением стихотворений собственного сочинения</w:t>
            </w:r>
          </w:p>
        </w:tc>
        <w:tc>
          <w:tcPr>
            <w:tcW w:w="1305" w:type="dxa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12.11.2021</w:t>
            </w:r>
          </w:p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16.00</w:t>
            </w:r>
          </w:p>
        </w:tc>
        <w:tc>
          <w:tcPr>
            <w:tcW w:w="1790" w:type="dxa"/>
            <w:vAlign w:val="center"/>
          </w:tcPr>
          <w:p w:rsidR="00A62DFE" w:rsidRPr="00560C46" w:rsidRDefault="00A62DFE" w:rsidP="00560C46">
            <w:pPr>
              <w:jc w:val="center"/>
              <w:rPr>
                <w:rFonts w:ascii="PT Astra Serif" w:hAnsi="PT Astra Serif" w:cs="PT Astra Serif"/>
              </w:rPr>
            </w:pPr>
            <w:r w:rsidRPr="00560C46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560C46">
              <w:rPr>
                <w:rFonts w:ascii="PT Astra Serif" w:hAnsi="PT Astra Serif" w:cs="PT Astra Serif"/>
              </w:rPr>
              <w:t>Шварцевский</w:t>
            </w:r>
            <w:proofErr w:type="spellEnd"/>
          </w:p>
          <w:p w:rsidR="00A62DFE" w:rsidRPr="00560C46" w:rsidRDefault="00A62DFE" w:rsidP="00560C46">
            <w:pPr>
              <w:jc w:val="center"/>
              <w:rPr>
                <w:rFonts w:ascii="PT Astra Serif" w:hAnsi="PT Astra Serif" w:cs="PT Astra Serif"/>
              </w:rPr>
            </w:pPr>
            <w:r w:rsidRPr="00560C46">
              <w:rPr>
                <w:rFonts w:ascii="PT Astra Serif" w:hAnsi="PT Astra Serif" w:cs="PT Astra Serif"/>
              </w:rPr>
              <w:t xml:space="preserve">сельский Дом культуры п. </w:t>
            </w:r>
            <w:proofErr w:type="spellStart"/>
            <w:r w:rsidRPr="00560C46">
              <w:rPr>
                <w:rFonts w:ascii="PT Astra Serif" w:hAnsi="PT Astra Serif" w:cs="PT Astra Serif"/>
              </w:rPr>
              <w:t>Шварцевский</w:t>
            </w:r>
            <w:proofErr w:type="spellEnd"/>
          </w:p>
          <w:p w:rsidR="00C8197C" w:rsidRPr="00560C46" w:rsidRDefault="00A62DFE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PT Astra Serif"/>
              </w:rPr>
              <w:t>ул. Ленина, д.17</w:t>
            </w:r>
          </w:p>
        </w:tc>
        <w:tc>
          <w:tcPr>
            <w:tcW w:w="1598" w:type="dxa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 w:cs="PT Astra Serif"/>
              </w:rPr>
            </w:pPr>
            <w:r w:rsidRPr="00560C46">
              <w:rPr>
                <w:rFonts w:ascii="PT Astra Serif" w:hAnsi="PT Astra Serif" w:cs="PT Astra Serif"/>
              </w:rPr>
              <w:t>15</w:t>
            </w:r>
          </w:p>
        </w:tc>
        <w:tc>
          <w:tcPr>
            <w:tcW w:w="1899" w:type="dxa"/>
            <w:vAlign w:val="center"/>
          </w:tcPr>
          <w:p w:rsidR="00A62DFE" w:rsidRPr="00560C46" w:rsidRDefault="00A62DFE" w:rsidP="00560C46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560C46">
              <w:rPr>
                <w:rFonts w:ascii="PT Astra Serif" w:hAnsi="PT Astra Serif" w:cs="Calibri"/>
              </w:rPr>
              <w:t>Лерх</w:t>
            </w:r>
            <w:proofErr w:type="spellEnd"/>
            <w:r w:rsidRPr="00560C46">
              <w:rPr>
                <w:rFonts w:ascii="PT Astra Serif" w:hAnsi="PT Astra Serif" w:cs="Calibri"/>
              </w:rPr>
              <w:t xml:space="preserve"> Любовь Александровна</w:t>
            </w:r>
          </w:p>
          <w:p w:rsidR="00A62DFE" w:rsidRPr="00560C46" w:rsidRDefault="00A62DFE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 xml:space="preserve">директор МБУК «Киреевский районный Дом культуры» филиал </w:t>
            </w:r>
            <w:proofErr w:type="spellStart"/>
            <w:r w:rsidRPr="00560C46">
              <w:rPr>
                <w:rFonts w:ascii="PT Astra Serif" w:hAnsi="PT Astra Serif" w:cs="Calibri"/>
              </w:rPr>
              <w:t>Шварцевский</w:t>
            </w:r>
            <w:proofErr w:type="spellEnd"/>
            <w:r w:rsidRPr="00560C46">
              <w:rPr>
                <w:rFonts w:ascii="PT Astra Serif" w:hAnsi="PT Astra Serif" w:cs="Calibri"/>
              </w:rPr>
              <w:t xml:space="preserve"> сельский Дом культуры</w:t>
            </w:r>
          </w:p>
          <w:p w:rsidR="00A62DFE" w:rsidRPr="00560C46" w:rsidRDefault="00A62DFE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84875461741</w:t>
            </w:r>
          </w:p>
          <w:p w:rsidR="00A62DFE" w:rsidRPr="00560C46" w:rsidRDefault="00A62DFE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Кузнецова Галина Владимировна</w:t>
            </w:r>
          </w:p>
          <w:p w:rsidR="00A62DFE" w:rsidRPr="00560C46" w:rsidRDefault="00A62DFE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 xml:space="preserve">Заведующая </w:t>
            </w:r>
            <w:proofErr w:type="spellStart"/>
            <w:r w:rsidRPr="00560C46">
              <w:rPr>
                <w:rFonts w:ascii="PT Astra Serif" w:hAnsi="PT Astra Serif" w:cs="Calibri"/>
              </w:rPr>
              <w:t>Шварцевским</w:t>
            </w:r>
            <w:proofErr w:type="spellEnd"/>
            <w:r w:rsidRPr="00560C46">
              <w:rPr>
                <w:rFonts w:ascii="PT Astra Serif" w:hAnsi="PT Astra Serif" w:cs="Calibri"/>
              </w:rPr>
              <w:t xml:space="preserve"> сельским Домом культуры</w:t>
            </w:r>
          </w:p>
          <w:p w:rsidR="00A62DFE" w:rsidRPr="00560C46" w:rsidRDefault="00A62DFE" w:rsidP="00560C46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 w:cs="Calibri"/>
              </w:rPr>
              <w:t>89539700464</w:t>
            </w:r>
          </w:p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</w:p>
        </w:tc>
      </w:tr>
      <w:tr w:rsidR="00C54B54" w:rsidTr="00560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0" w:type="dxa"/>
            <w:gridSpan w:val="2"/>
            <w:vAlign w:val="center"/>
          </w:tcPr>
          <w:p w:rsidR="00C54B54" w:rsidRPr="00560C46" w:rsidRDefault="00C54B54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/>
              </w:rPr>
              <w:t xml:space="preserve">«Ясный ум» - </w:t>
            </w:r>
            <w:proofErr w:type="spellStart"/>
            <w:r w:rsidRPr="00560C46">
              <w:rPr>
                <w:rFonts w:ascii="PT Astra Serif" w:hAnsi="PT Astra Serif"/>
              </w:rPr>
              <w:t>оздоравливающий</w:t>
            </w:r>
            <w:proofErr w:type="spellEnd"/>
            <w:r w:rsidRPr="00560C46">
              <w:rPr>
                <w:rFonts w:ascii="PT Astra Serif" w:hAnsi="PT Astra Serif"/>
              </w:rPr>
              <w:t xml:space="preserve"> комплекс для пенсионеров</w:t>
            </w:r>
          </w:p>
        </w:tc>
        <w:tc>
          <w:tcPr>
            <w:tcW w:w="2064" w:type="dxa"/>
            <w:vAlign w:val="center"/>
          </w:tcPr>
          <w:p w:rsidR="002B6C11" w:rsidRPr="00560C46" w:rsidRDefault="002B6C11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Занятия ЛФК на свежем воздухе.</w:t>
            </w:r>
          </w:p>
          <w:p w:rsidR="00C54B54" w:rsidRPr="00560C46" w:rsidRDefault="002B6C11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Дыхательная гимнастика.</w:t>
            </w:r>
            <w:r w:rsidRPr="00560C46">
              <w:rPr>
                <w:rFonts w:ascii="PT Astra Serif" w:hAnsi="PT Astra Serif" w:cs="Calibri"/>
              </w:rPr>
              <w:br/>
              <w:t>Упражнения для профилактики деменции</w:t>
            </w:r>
          </w:p>
        </w:tc>
        <w:tc>
          <w:tcPr>
            <w:tcW w:w="1305" w:type="dxa"/>
            <w:vAlign w:val="center"/>
          </w:tcPr>
          <w:p w:rsidR="00C54B54" w:rsidRPr="00560C46" w:rsidRDefault="00C54B54" w:rsidP="00560C46">
            <w:pPr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/>
              </w:rPr>
              <w:t>19.11.2021</w:t>
            </w:r>
          </w:p>
          <w:p w:rsidR="00C54B54" w:rsidRPr="00560C46" w:rsidRDefault="00C54B54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/>
              </w:rPr>
              <w:t>11.00</w:t>
            </w:r>
          </w:p>
        </w:tc>
        <w:tc>
          <w:tcPr>
            <w:tcW w:w="1790" w:type="dxa"/>
            <w:vAlign w:val="center"/>
          </w:tcPr>
          <w:p w:rsidR="00C54B54" w:rsidRPr="00560C46" w:rsidRDefault="00C54B54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 xml:space="preserve">г. </w:t>
            </w:r>
            <w:proofErr w:type="spellStart"/>
            <w:r w:rsidRPr="00560C46">
              <w:rPr>
                <w:rFonts w:ascii="PT Astra Serif" w:hAnsi="PT Astra Serif" w:cs="Calibri"/>
              </w:rPr>
              <w:t>Киреевск</w:t>
            </w:r>
            <w:proofErr w:type="spellEnd"/>
            <w:r w:rsidRPr="00560C46">
              <w:rPr>
                <w:rFonts w:ascii="PT Astra Serif" w:hAnsi="PT Astra Serif" w:cs="Calibri"/>
              </w:rPr>
              <w:t>,</w:t>
            </w:r>
          </w:p>
          <w:p w:rsidR="00C54B54" w:rsidRPr="00560C46" w:rsidRDefault="00C54B54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ул. Титова</w:t>
            </w:r>
          </w:p>
        </w:tc>
        <w:tc>
          <w:tcPr>
            <w:tcW w:w="1598" w:type="dxa"/>
            <w:vAlign w:val="center"/>
          </w:tcPr>
          <w:p w:rsidR="00C54B54" w:rsidRPr="00560C46" w:rsidRDefault="00C54B54" w:rsidP="00560C46">
            <w:pPr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/>
              </w:rPr>
              <w:t>10</w:t>
            </w:r>
          </w:p>
        </w:tc>
        <w:tc>
          <w:tcPr>
            <w:tcW w:w="1899" w:type="dxa"/>
            <w:vAlign w:val="center"/>
          </w:tcPr>
          <w:p w:rsidR="00C54B54" w:rsidRPr="00560C46" w:rsidRDefault="00C54B54" w:rsidP="00560C46">
            <w:pPr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/>
              </w:rPr>
              <w:t>Ковалёва Мария Александровна</w:t>
            </w:r>
          </w:p>
          <w:p w:rsidR="00C54B54" w:rsidRPr="00560C46" w:rsidRDefault="00C54B54" w:rsidP="00560C46">
            <w:pPr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/>
              </w:rPr>
              <w:t>и.о. директора МБУК «Киреевский городской парк культуры и отдыха»</w:t>
            </w:r>
          </w:p>
          <w:p w:rsidR="00C54B54" w:rsidRPr="00560C46" w:rsidRDefault="00C54B54" w:rsidP="00560C46">
            <w:pPr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/>
              </w:rPr>
              <w:t>84875461346</w:t>
            </w:r>
          </w:p>
        </w:tc>
      </w:tr>
      <w:tr w:rsidR="00560C46" w:rsidTr="00560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0" w:type="dxa"/>
            <w:gridSpan w:val="2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Ретро-вечер «Наза</w:t>
            </w:r>
            <w:proofErr w:type="gramStart"/>
            <w:r w:rsidRPr="00560C46">
              <w:rPr>
                <w:rFonts w:ascii="PT Astra Serif" w:hAnsi="PT Astra Serif" w:cs="Calibri"/>
              </w:rPr>
              <w:t>д в СССР</w:t>
            </w:r>
            <w:proofErr w:type="gramEnd"/>
            <w:r w:rsidRPr="00560C46">
              <w:rPr>
                <w:rFonts w:ascii="PT Astra Serif" w:hAnsi="PT Astra Serif" w:cs="Calibri"/>
              </w:rPr>
              <w:t>»</w:t>
            </w:r>
          </w:p>
        </w:tc>
        <w:tc>
          <w:tcPr>
            <w:tcW w:w="2064" w:type="dxa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 xml:space="preserve">Вечер отдыха войдут конкурсы и викторины о ценах и товарах, о кинофильмах и песнях, </w:t>
            </w:r>
            <w:proofErr w:type="gramStart"/>
            <w:r w:rsidRPr="00560C46">
              <w:rPr>
                <w:rFonts w:ascii="PT Astra Serif" w:hAnsi="PT Astra Serif" w:cs="Calibri"/>
              </w:rPr>
              <w:t>о</w:t>
            </w:r>
            <w:proofErr w:type="gramEnd"/>
            <w:r w:rsidRPr="00560C46">
              <w:rPr>
                <w:rFonts w:ascii="PT Astra Serif" w:hAnsi="PT Astra Serif" w:cs="Calibri"/>
              </w:rPr>
              <w:t xml:space="preserve"> истории и географии СССР. Также участники вечера смогут насладиться песнями своей молодости и юности и </w:t>
            </w:r>
            <w:r w:rsidRPr="00560C46">
              <w:rPr>
                <w:rFonts w:ascii="PT Astra Serif" w:hAnsi="PT Astra Serif" w:cs="Calibri"/>
              </w:rPr>
              <w:lastRenderedPageBreak/>
              <w:t xml:space="preserve">исполнить их под </w:t>
            </w:r>
            <w:proofErr w:type="spellStart"/>
            <w:r w:rsidRPr="00560C46">
              <w:rPr>
                <w:rFonts w:ascii="PT Astra Serif" w:hAnsi="PT Astra Serif" w:cs="Calibri"/>
              </w:rPr>
              <w:t>аккомпанимент</w:t>
            </w:r>
            <w:proofErr w:type="spellEnd"/>
            <w:r w:rsidRPr="00560C46">
              <w:rPr>
                <w:rFonts w:ascii="PT Astra Serif" w:hAnsi="PT Astra Serif" w:cs="Calibri"/>
              </w:rPr>
              <w:t xml:space="preserve"> баяна.</w:t>
            </w:r>
          </w:p>
        </w:tc>
        <w:tc>
          <w:tcPr>
            <w:tcW w:w="1305" w:type="dxa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lastRenderedPageBreak/>
              <w:t>19.11.2021</w:t>
            </w:r>
          </w:p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16.00</w:t>
            </w:r>
          </w:p>
        </w:tc>
        <w:tc>
          <w:tcPr>
            <w:tcW w:w="1790" w:type="dxa"/>
            <w:vAlign w:val="center"/>
          </w:tcPr>
          <w:p w:rsidR="00A62DFE" w:rsidRPr="00560C46" w:rsidRDefault="00A62DFE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560C46">
              <w:rPr>
                <w:rFonts w:ascii="PT Astra Serif" w:hAnsi="PT Astra Serif" w:cs="Calibri"/>
              </w:rPr>
              <w:t>Приупский</w:t>
            </w:r>
            <w:proofErr w:type="spellEnd"/>
            <w:r w:rsidRPr="00560C46">
              <w:rPr>
                <w:rFonts w:ascii="PT Astra Serif" w:hAnsi="PT Astra Serif" w:cs="Calibri"/>
              </w:rPr>
              <w:t xml:space="preserve"> сельский Дом культуры</w:t>
            </w:r>
          </w:p>
          <w:p w:rsidR="00C8197C" w:rsidRPr="00560C46" w:rsidRDefault="00A62DFE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 xml:space="preserve">п. </w:t>
            </w:r>
            <w:proofErr w:type="spellStart"/>
            <w:r w:rsidRPr="00560C46">
              <w:rPr>
                <w:rFonts w:ascii="PT Astra Serif" w:hAnsi="PT Astra Serif" w:cs="Calibri"/>
              </w:rPr>
              <w:t>Приупский</w:t>
            </w:r>
            <w:proofErr w:type="spellEnd"/>
            <w:r w:rsidRPr="00560C46">
              <w:rPr>
                <w:rFonts w:ascii="PT Astra Serif" w:hAnsi="PT Astra Serif" w:cs="Calibri"/>
              </w:rPr>
              <w:t>, ул. Клубная д.11А</w:t>
            </w:r>
          </w:p>
        </w:tc>
        <w:tc>
          <w:tcPr>
            <w:tcW w:w="1598" w:type="dxa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 w:cs="PT Astra Serif"/>
              </w:rPr>
            </w:pPr>
            <w:r w:rsidRPr="00560C46">
              <w:rPr>
                <w:rFonts w:ascii="PT Astra Serif" w:hAnsi="PT Astra Serif" w:cs="PT Astra Serif"/>
              </w:rPr>
              <w:t>15</w:t>
            </w:r>
          </w:p>
        </w:tc>
        <w:tc>
          <w:tcPr>
            <w:tcW w:w="1899" w:type="dxa"/>
            <w:vAlign w:val="center"/>
          </w:tcPr>
          <w:p w:rsidR="00A62DFE" w:rsidRPr="00560C46" w:rsidRDefault="00A62DFE" w:rsidP="00560C46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560C46">
              <w:rPr>
                <w:rFonts w:ascii="PT Astra Serif" w:hAnsi="PT Astra Serif" w:cs="Calibri"/>
              </w:rPr>
              <w:t>Лерх</w:t>
            </w:r>
            <w:proofErr w:type="spellEnd"/>
            <w:r w:rsidRPr="00560C46">
              <w:rPr>
                <w:rFonts w:ascii="PT Astra Serif" w:hAnsi="PT Astra Serif" w:cs="Calibri"/>
              </w:rPr>
              <w:t xml:space="preserve"> Любовь Александровна</w:t>
            </w:r>
          </w:p>
          <w:p w:rsidR="00A62DFE" w:rsidRPr="00560C46" w:rsidRDefault="00A62DFE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 xml:space="preserve">директор МБУК «Киреевский районный Дом культуры» филиал </w:t>
            </w:r>
            <w:proofErr w:type="spellStart"/>
            <w:r w:rsidRPr="00560C46">
              <w:rPr>
                <w:rFonts w:ascii="PT Astra Serif" w:hAnsi="PT Astra Serif" w:cs="Calibri"/>
              </w:rPr>
              <w:t>Приупский</w:t>
            </w:r>
            <w:proofErr w:type="spellEnd"/>
            <w:r w:rsidRPr="00560C46">
              <w:rPr>
                <w:rFonts w:ascii="PT Astra Serif" w:hAnsi="PT Astra Serif" w:cs="Calibri"/>
              </w:rPr>
              <w:t xml:space="preserve"> сельский Дом культуры</w:t>
            </w:r>
          </w:p>
          <w:p w:rsidR="00A62DFE" w:rsidRPr="00560C46" w:rsidRDefault="00A62DFE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Зубкова Ольга Александровна</w:t>
            </w:r>
          </w:p>
          <w:p w:rsidR="00C8197C" w:rsidRPr="00560C46" w:rsidRDefault="00A62DFE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 xml:space="preserve">заведующая </w:t>
            </w:r>
            <w:proofErr w:type="spellStart"/>
            <w:r w:rsidRPr="00560C46">
              <w:rPr>
                <w:rFonts w:ascii="PT Astra Serif" w:hAnsi="PT Astra Serif" w:cs="Calibri"/>
              </w:rPr>
              <w:t>Приупским</w:t>
            </w:r>
            <w:proofErr w:type="spellEnd"/>
            <w:r w:rsidRPr="00560C46">
              <w:rPr>
                <w:rFonts w:ascii="PT Astra Serif" w:hAnsi="PT Astra Serif" w:cs="Calibri"/>
              </w:rPr>
              <w:t xml:space="preserve"> </w:t>
            </w:r>
            <w:r w:rsidRPr="00560C46">
              <w:rPr>
                <w:rFonts w:ascii="PT Astra Serif" w:hAnsi="PT Astra Serif" w:cs="Calibri"/>
              </w:rPr>
              <w:lastRenderedPageBreak/>
              <w:t>сельским Домом культуры 89606130864</w:t>
            </w:r>
          </w:p>
        </w:tc>
      </w:tr>
      <w:tr w:rsidR="00A62DFE" w:rsidTr="00560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0" w:type="dxa"/>
            <w:gridSpan w:val="2"/>
            <w:vAlign w:val="center"/>
          </w:tcPr>
          <w:p w:rsidR="00655A67" w:rsidRPr="00560C46" w:rsidRDefault="00655A67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lastRenderedPageBreak/>
              <w:t>Конкурсная программа «</w:t>
            </w:r>
            <w:proofErr w:type="spellStart"/>
            <w:r w:rsidRPr="00560C46">
              <w:rPr>
                <w:rFonts w:ascii="PT Astra Serif" w:hAnsi="PT Astra Serif" w:cs="Calibri"/>
              </w:rPr>
              <w:t>Супер</w:t>
            </w:r>
            <w:proofErr w:type="spellEnd"/>
            <w:r w:rsidRPr="00560C46">
              <w:rPr>
                <w:rFonts w:ascii="PT Astra Serif" w:hAnsi="PT Astra Serif" w:cs="Calibri"/>
              </w:rPr>
              <w:t xml:space="preserve"> бабушка»</w:t>
            </w:r>
          </w:p>
        </w:tc>
        <w:tc>
          <w:tcPr>
            <w:tcW w:w="2064" w:type="dxa"/>
            <w:vAlign w:val="center"/>
          </w:tcPr>
          <w:p w:rsidR="00655A67" w:rsidRPr="00560C46" w:rsidRDefault="00655A67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Проведение соревнований различного характера на выявление самой разносторонне одаренной бабушки</w:t>
            </w:r>
          </w:p>
        </w:tc>
        <w:tc>
          <w:tcPr>
            <w:tcW w:w="1305" w:type="dxa"/>
            <w:vAlign w:val="center"/>
          </w:tcPr>
          <w:p w:rsidR="00655A67" w:rsidRPr="00560C46" w:rsidRDefault="00E020F7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23.11.2021</w:t>
            </w:r>
          </w:p>
          <w:p w:rsidR="00E020F7" w:rsidRPr="00560C46" w:rsidRDefault="00E020F7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17.00</w:t>
            </w:r>
          </w:p>
        </w:tc>
        <w:tc>
          <w:tcPr>
            <w:tcW w:w="1790" w:type="dxa"/>
            <w:vAlign w:val="center"/>
          </w:tcPr>
          <w:p w:rsidR="00560C46" w:rsidRPr="00560C46" w:rsidRDefault="00560C46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Муниципальное бюджетное учреждение культуры «Киреевский районный Дом культуры» филиал Бородинский сельский Дом культуры</w:t>
            </w:r>
          </w:p>
          <w:p w:rsidR="00655A67" w:rsidRPr="00560C46" w:rsidRDefault="00560C46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п. Бородинский ул. Советская д.4А</w:t>
            </w:r>
          </w:p>
        </w:tc>
        <w:tc>
          <w:tcPr>
            <w:tcW w:w="1598" w:type="dxa"/>
            <w:vAlign w:val="center"/>
          </w:tcPr>
          <w:p w:rsidR="00655A67" w:rsidRPr="00560C46" w:rsidRDefault="00E020F7" w:rsidP="00560C46">
            <w:pPr>
              <w:jc w:val="center"/>
              <w:rPr>
                <w:rFonts w:ascii="PT Astra Serif" w:hAnsi="PT Astra Serif" w:cs="PT Astra Serif"/>
              </w:rPr>
            </w:pPr>
            <w:r w:rsidRPr="00560C46">
              <w:rPr>
                <w:rFonts w:ascii="PT Astra Serif" w:hAnsi="PT Astra Serif" w:cs="PT Astra Serif"/>
              </w:rPr>
              <w:t>15</w:t>
            </w:r>
          </w:p>
        </w:tc>
        <w:tc>
          <w:tcPr>
            <w:tcW w:w="1899" w:type="dxa"/>
            <w:vAlign w:val="center"/>
          </w:tcPr>
          <w:p w:rsidR="00560C46" w:rsidRPr="00560C46" w:rsidRDefault="00560C46" w:rsidP="00560C46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560C46">
              <w:rPr>
                <w:rFonts w:ascii="PT Astra Serif" w:hAnsi="PT Astra Serif" w:cs="Calibri"/>
              </w:rPr>
              <w:t>Лерх</w:t>
            </w:r>
            <w:proofErr w:type="spellEnd"/>
            <w:r w:rsidRPr="00560C46">
              <w:rPr>
                <w:rFonts w:ascii="PT Astra Serif" w:hAnsi="PT Astra Serif" w:cs="Calibri"/>
              </w:rPr>
              <w:t xml:space="preserve"> Любовь Александровна</w:t>
            </w:r>
          </w:p>
          <w:p w:rsidR="00560C46" w:rsidRPr="00560C46" w:rsidRDefault="00560C46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директор МБУК «Киреевский районный Дом культуры» филиал Бородинский сельский Дом культуры</w:t>
            </w:r>
          </w:p>
          <w:p w:rsidR="00560C46" w:rsidRPr="00560C46" w:rsidRDefault="00560C46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Васина Надежда Викторовна</w:t>
            </w:r>
          </w:p>
          <w:p w:rsidR="00560C46" w:rsidRPr="00560C46" w:rsidRDefault="00560C46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заведующая</w:t>
            </w:r>
          </w:p>
          <w:p w:rsidR="00560C46" w:rsidRPr="00560C46" w:rsidRDefault="00560C46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Бородинским</w:t>
            </w:r>
          </w:p>
          <w:p w:rsidR="00560C46" w:rsidRPr="00560C46" w:rsidRDefault="00560C46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сельским Домом культуры</w:t>
            </w:r>
          </w:p>
          <w:p w:rsidR="00655A67" w:rsidRPr="00560C46" w:rsidRDefault="00560C46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89534327658</w:t>
            </w:r>
          </w:p>
        </w:tc>
      </w:tr>
      <w:tr w:rsidR="00C54B54" w:rsidTr="00560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0" w:type="dxa"/>
            <w:gridSpan w:val="2"/>
            <w:vAlign w:val="center"/>
          </w:tcPr>
          <w:p w:rsidR="00C54B54" w:rsidRPr="00560C46" w:rsidRDefault="00C54B54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Школа финансовой грамотности тема «Кредиты»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C54B54" w:rsidRPr="00560C46" w:rsidRDefault="00C54B54" w:rsidP="00560C46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560C46">
              <w:rPr>
                <w:rFonts w:ascii="PT Astra Serif" w:hAnsi="PT Astra Serif" w:cs="Calibri"/>
              </w:rPr>
              <w:t>Видеотрансляция</w:t>
            </w:r>
            <w:proofErr w:type="spellEnd"/>
          </w:p>
          <w:p w:rsidR="00C54B54" w:rsidRPr="00560C46" w:rsidRDefault="00C54B54" w:rsidP="00560C46">
            <w:pPr>
              <w:jc w:val="center"/>
              <w:rPr>
                <w:rFonts w:ascii="PT Astra Serif" w:hAnsi="PT Astra Serif"/>
                <w:shd w:val="clear" w:color="auto" w:fill="FBFBFB"/>
              </w:rPr>
            </w:pPr>
            <w:r w:rsidRPr="00560C46">
              <w:rPr>
                <w:rFonts w:ascii="PT Astra Serif" w:hAnsi="PT Astra Serif" w:cs="Calibri"/>
              </w:rPr>
              <w:t>занятия</w:t>
            </w:r>
            <w:r w:rsidRPr="00560C46">
              <w:rPr>
                <w:rFonts w:ascii="PT Astra Serif" w:hAnsi="PT Astra Serif" w:cs="Arial"/>
                <w:shd w:val="clear" w:color="auto" w:fill="FBFBFB"/>
              </w:rPr>
              <w:t xml:space="preserve"> </w:t>
            </w:r>
            <w:r w:rsidRPr="00560C46">
              <w:rPr>
                <w:rFonts w:ascii="PT Astra Serif" w:hAnsi="PT Astra Serif"/>
                <w:shd w:val="clear" w:color="auto" w:fill="FBFBFB"/>
              </w:rPr>
              <w:t>повысить уровень теоретических знаний и базовых навыков в области банковского обслуживания</w:t>
            </w:r>
          </w:p>
          <w:p w:rsidR="00C54B54" w:rsidRPr="00560C46" w:rsidRDefault="00C54B54" w:rsidP="00560C46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560C46">
              <w:rPr>
                <w:rFonts w:ascii="PT Astra Serif" w:hAnsi="PT Astra Serif"/>
                <w:shd w:val="clear" w:color="auto" w:fill="FBFBFB"/>
              </w:rPr>
              <w:t>онлайн</w:t>
            </w:r>
            <w:proofErr w:type="spellEnd"/>
          </w:p>
        </w:tc>
        <w:tc>
          <w:tcPr>
            <w:tcW w:w="1305" w:type="dxa"/>
            <w:vAlign w:val="center"/>
          </w:tcPr>
          <w:p w:rsidR="00C54B54" w:rsidRPr="00560C46" w:rsidRDefault="00C54B54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25.11.2021</w:t>
            </w:r>
          </w:p>
          <w:p w:rsidR="00C54B54" w:rsidRPr="00560C46" w:rsidRDefault="00C54B54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11.00</w:t>
            </w:r>
          </w:p>
        </w:tc>
        <w:tc>
          <w:tcPr>
            <w:tcW w:w="1790" w:type="dxa"/>
            <w:vAlign w:val="center"/>
          </w:tcPr>
          <w:p w:rsidR="00560C46" w:rsidRPr="00560C46" w:rsidRDefault="00560C46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Муниципальное казённое учреждение культуры «Киреевская районная библиотечная система» Центр правовой информации</w:t>
            </w:r>
          </w:p>
          <w:p w:rsidR="00C54B54" w:rsidRPr="00560C46" w:rsidRDefault="00560C46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 xml:space="preserve">г. </w:t>
            </w:r>
            <w:proofErr w:type="spellStart"/>
            <w:r w:rsidRPr="00560C46">
              <w:rPr>
                <w:rFonts w:ascii="PT Astra Serif" w:hAnsi="PT Astra Serif" w:cs="Calibri"/>
              </w:rPr>
              <w:t>Киреевск</w:t>
            </w:r>
            <w:proofErr w:type="spellEnd"/>
            <w:r w:rsidRPr="00560C46">
              <w:rPr>
                <w:rFonts w:ascii="PT Astra Serif" w:hAnsi="PT Astra Serif" w:cs="Calibri"/>
              </w:rPr>
              <w:t>, ул. Ленина д. 17</w:t>
            </w:r>
          </w:p>
        </w:tc>
        <w:tc>
          <w:tcPr>
            <w:tcW w:w="1598" w:type="dxa"/>
            <w:vAlign w:val="center"/>
          </w:tcPr>
          <w:p w:rsidR="00C54B54" w:rsidRPr="00560C46" w:rsidRDefault="00C54B54" w:rsidP="00560C46">
            <w:pPr>
              <w:jc w:val="center"/>
              <w:rPr>
                <w:rFonts w:ascii="PT Astra Serif" w:hAnsi="PT Astra Serif" w:cs="PT Astra Serif"/>
              </w:rPr>
            </w:pPr>
            <w:r w:rsidRPr="00560C46"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1899" w:type="dxa"/>
            <w:vAlign w:val="center"/>
          </w:tcPr>
          <w:p w:rsidR="002B6C11" w:rsidRPr="00560C46" w:rsidRDefault="002B6C11" w:rsidP="00560C46">
            <w:pPr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/>
              </w:rPr>
              <w:t>Истомина Наталия Анатольевна Директор МКУК «Киреевская районная централизованная библиотечная система»</w:t>
            </w:r>
          </w:p>
          <w:p w:rsidR="002B6C11" w:rsidRPr="00560C46" w:rsidRDefault="002B6C11" w:rsidP="00560C46">
            <w:pPr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/>
              </w:rPr>
              <w:t>84875462394</w:t>
            </w:r>
          </w:p>
          <w:p w:rsidR="002B6C11" w:rsidRPr="00560C46" w:rsidRDefault="002B6C11" w:rsidP="00560C46">
            <w:pPr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 w:cs="Calibri"/>
              </w:rPr>
              <w:t>Кравченко Елена Александровна, заведующий центром правовой информации</w:t>
            </w:r>
            <w:r w:rsidRPr="00560C46">
              <w:rPr>
                <w:rFonts w:ascii="PT Astra Serif" w:hAnsi="PT Astra Serif"/>
              </w:rPr>
              <w:t xml:space="preserve"> МКУК «Киреевская районная централизованная библиотечная система»</w:t>
            </w:r>
          </w:p>
          <w:p w:rsidR="00C54B54" w:rsidRPr="00560C46" w:rsidRDefault="002B6C11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/>
              </w:rPr>
              <w:t>89509232343</w:t>
            </w:r>
          </w:p>
        </w:tc>
      </w:tr>
      <w:tr w:rsidR="00C54B54" w:rsidTr="00560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0" w:type="dxa"/>
            <w:gridSpan w:val="2"/>
            <w:vAlign w:val="center"/>
          </w:tcPr>
          <w:p w:rsidR="00C54B54" w:rsidRPr="00560C46" w:rsidRDefault="00C54B54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/>
              </w:rPr>
              <w:t xml:space="preserve">«Ясный ум» - </w:t>
            </w:r>
            <w:proofErr w:type="spellStart"/>
            <w:r w:rsidRPr="00560C46">
              <w:rPr>
                <w:rFonts w:ascii="PT Astra Serif" w:hAnsi="PT Astra Serif"/>
              </w:rPr>
              <w:t>оздоравливаю</w:t>
            </w:r>
            <w:r w:rsidRPr="00560C46">
              <w:rPr>
                <w:rFonts w:ascii="PT Astra Serif" w:hAnsi="PT Astra Serif"/>
              </w:rPr>
              <w:lastRenderedPageBreak/>
              <w:t>щий</w:t>
            </w:r>
            <w:proofErr w:type="spellEnd"/>
            <w:r w:rsidRPr="00560C46">
              <w:rPr>
                <w:rFonts w:ascii="PT Astra Serif" w:hAnsi="PT Astra Serif"/>
              </w:rPr>
              <w:t xml:space="preserve"> комплекс для пенсионеров</w:t>
            </w:r>
          </w:p>
        </w:tc>
        <w:tc>
          <w:tcPr>
            <w:tcW w:w="2064" w:type="dxa"/>
            <w:vAlign w:val="center"/>
          </w:tcPr>
          <w:p w:rsidR="002B6C11" w:rsidRPr="00560C46" w:rsidRDefault="002B6C11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lastRenderedPageBreak/>
              <w:t>Занятия ЛФК на свежем воздухе.</w:t>
            </w:r>
          </w:p>
          <w:p w:rsidR="00C54B54" w:rsidRPr="00560C46" w:rsidRDefault="002B6C11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lastRenderedPageBreak/>
              <w:t>Дыхательная гимнастика.</w:t>
            </w:r>
            <w:r w:rsidRPr="00560C46">
              <w:rPr>
                <w:rFonts w:ascii="PT Astra Serif" w:hAnsi="PT Astra Serif" w:cs="Calibri"/>
              </w:rPr>
              <w:br/>
              <w:t>Упражнения для профилактики деменции</w:t>
            </w:r>
          </w:p>
        </w:tc>
        <w:tc>
          <w:tcPr>
            <w:tcW w:w="1305" w:type="dxa"/>
            <w:vAlign w:val="center"/>
          </w:tcPr>
          <w:p w:rsidR="00C54B54" w:rsidRPr="00560C46" w:rsidRDefault="00C54B54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/>
              </w:rPr>
              <w:lastRenderedPageBreak/>
              <w:t>26.10.2021</w:t>
            </w:r>
            <w:r w:rsidRPr="00560C46">
              <w:rPr>
                <w:rFonts w:ascii="PT Astra Serif" w:hAnsi="PT Astra Serif"/>
                <w:highlight w:val="yellow"/>
              </w:rPr>
              <w:br/>
            </w:r>
            <w:r w:rsidRPr="00560C46">
              <w:rPr>
                <w:rFonts w:ascii="PT Astra Serif" w:hAnsi="PT Astra Serif"/>
              </w:rPr>
              <w:t>11.00</w:t>
            </w:r>
          </w:p>
        </w:tc>
        <w:tc>
          <w:tcPr>
            <w:tcW w:w="1790" w:type="dxa"/>
            <w:vAlign w:val="center"/>
          </w:tcPr>
          <w:p w:rsidR="00C54B54" w:rsidRPr="00560C46" w:rsidRDefault="00C54B54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 xml:space="preserve">г. </w:t>
            </w:r>
            <w:proofErr w:type="spellStart"/>
            <w:r w:rsidRPr="00560C46">
              <w:rPr>
                <w:rFonts w:ascii="PT Astra Serif" w:hAnsi="PT Astra Serif" w:cs="Calibri"/>
              </w:rPr>
              <w:t>Киреевск</w:t>
            </w:r>
            <w:proofErr w:type="spellEnd"/>
            <w:r w:rsidRPr="00560C46">
              <w:rPr>
                <w:rFonts w:ascii="PT Astra Serif" w:hAnsi="PT Astra Serif" w:cs="Calibri"/>
              </w:rPr>
              <w:t>,</w:t>
            </w:r>
          </w:p>
          <w:p w:rsidR="00C54B54" w:rsidRPr="00560C46" w:rsidRDefault="00C54B54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ул. Титова</w:t>
            </w:r>
          </w:p>
        </w:tc>
        <w:tc>
          <w:tcPr>
            <w:tcW w:w="1598" w:type="dxa"/>
            <w:vAlign w:val="center"/>
          </w:tcPr>
          <w:p w:rsidR="00C54B54" w:rsidRPr="00560C46" w:rsidRDefault="00C54B54" w:rsidP="00560C46">
            <w:pPr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/>
              </w:rPr>
              <w:t>10</w:t>
            </w:r>
          </w:p>
        </w:tc>
        <w:tc>
          <w:tcPr>
            <w:tcW w:w="1899" w:type="dxa"/>
            <w:vAlign w:val="center"/>
          </w:tcPr>
          <w:p w:rsidR="00C54B54" w:rsidRPr="00560C46" w:rsidRDefault="00C54B54" w:rsidP="00560C46">
            <w:pPr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/>
              </w:rPr>
              <w:t xml:space="preserve">Ковалёва Мария </w:t>
            </w:r>
            <w:r w:rsidRPr="00560C46">
              <w:rPr>
                <w:rFonts w:ascii="PT Astra Serif" w:hAnsi="PT Astra Serif"/>
              </w:rPr>
              <w:lastRenderedPageBreak/>
              <w:t>Александровна</w:t>
            </w:r>
          </w:p>
          <w:p w:rsidR="00C54B54" w:rsidRPr="00560C46" w:rsidRDefault="00C54B54" w:rsidP="00560C46">
            <w:pPr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/>
              </w:rPr>
              <w:t>и.о. директора МБУК «Киреевский городской парк культуры и отдыха»</w:t>
            </w:r>
          </w:p>
          <w:p w:rsidR="00C54B54" w:rsidRPr="00560C46" w:rsidRDefault="00C54B54" w:rsidP="00560C46">
            <w:pPr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/>
              </w:rPr>
              <w:t>84875461346</w:t>
            </w:r>
          </w:p>
        </w:tc>
      </w:tr>
      <w:tr w:rsidR="00C8197C" w:rsidTr="00560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0" w:type="dxa"/>
            <w:gridSpan w:val="2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lastRenderedPageBreak/>
              <w:t>Праздничный концерт, посвященный Дню матери «Ты одна такая любимая, родная» (</w:t>
            </w:r>
            <w:proofErr w:type="spellStart"/>
            <w:r w:rsidRPr="00560C46">
              <w:rPr>
                <w:rFonts w:ascii="PT Astra Serif" w:hAnsi="PT Astra Serif" w:cs="Calibri"/>
              </w:rPr>
              <w:t>онлайн</w:t>
            </w:r>
            <w:proofErr w:type="spellEnd"/>
            <w:r w:rsidRPr="00560C46">
              <w:rPr>
                <w:rFonts w:ascii="PT Astra Serif" w:hAnsi="PT Astra Serif" w:cs="Calibri"/>
              </w:rPr>
              <w:t>)</w:t>
            </w:r>
          </w:p>
        </w:tc>
        <w:tc>
          <w:tcPr>
            <w:tcW w:w="2064" w:type="dxa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участие в концертной программе вокального трио «Надежда», вокальный ансамбль «Сударушка»</w:t>
            </w:r>
          </w:p>
        </w:tc>
        <w:tc>
          <w:tcPr>
            <w:tcW w:w="1305" w:type="dxa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26.11.2021</w:t>
            </w:r>
          </w:p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12.00</w:t>
            </w:r>
          </w:p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</w:p>
        </w:tc>
        <w:tc>
          <w:tcPr>
            <w:tcW w:w="1790" w:type="dxa"/>
            <w:vAlign w:val="center"/>
          </w:tcPr>
          <w:p w:rsidR="00A62DFE" w:rsidRPr="00560C46" w:rsidRDefault="00A62DFE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Муниципальное бюджетное учреждение культуры «Киреевский городской Дом культуры»</w:t>
            </w:r>
          </w:p>
          <w:p w:rsidR="00C8197C" w:rsidRPr="00560C46" w:rsidRDefault="00A62DFE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 xml:space="preserve">г. </w:t>
            </w:r>
            <w:proofErr w:type="spellStart"/>
            <w:r w:rsidRPr="00560C46">
              <w:rPr>
                <w:rFonts w:ascii="PT Astra Serif" w:hAnsi="PT Astra Serif" w:cs="Calibri"/>
              </w:rPr>
              <w:t>Киреевск</w:t>
            </w:r>
            <w:proofErr w:type="spellEnd"/>
            <w:r w:rsidRPr="00560C46">
              <w:rPr>
                <w:rFonts w:ascii="PT Astra Serif" w:hAnsi="PT Astra Serif" w:cs="Calibri"/>
              </w:rPr>
              <w:t>, ул. Ленина д. 19</w:t>
            </w:r>
          </w:p>
        </w:tc>
        <w:tc>
          <w:tcPr>
            <w:tcW w:w="1598" w:type="dxa"/>
            <w:vAlign w:val="center"/>
          </w:tcPr>
          <w:p w:rsidR="00C8197C" w:rsidRPr="00560C46" w:rsidRDefault="00560C46" w:rsidP="00560C46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30</w:t>
            </w:r>
          </w:p>
        </w:tc>
        <w:tc>
          <w:tcPr>
            <w:tcW w:w="1899" w:type="dxa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560C46">
              <w:rPr>
                <w:rFonts w:ascii="PT Astra Serif" w:hAnsi="PT Astra Serif" w:cs="Calibri"/>
              </w:rPr>
              <w:t>Гречишкина</w:t>
            </w:r>
            <w:proofErr w:type="spellEnd"/>
            <w:r w:rsidRPr="00560C46">
              <w:rPr>
                <w:rFonts w:ascii="PT Astra Serif" w:hAnsi="PT Astra Serif" w:cs="Calibri"/>
              </w:rPr>
              <w:t xml:space="preserve"> Наталья Валерьевна директор</w:t>
            </w:r>
          </w:p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МБУК «Киреевский городской Дом культуры»</w:t>
            </w:r>
          </w:p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84875462845</w:t>
            </w:r>
          </w:p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560C46">
              <w:rPr>
                <w:rFonts w:ascii="PT Astra Serif" w:hAnsi="PT Astra Serif" w:cs="Calibri"/>
              </w:rPr>
              <w:t>Базанова</w:t>
            </w:r>
            <w:proofErr w:type="spellEnd"/>
            <w:r w:rsidRPr="00560C46">
              <w:rPr>
                <w:rFonts w:ascii="PT Astra Serif" w:hAnsi="PT Astra Serif" w:cs="Calibri"/>
              </w:rPr>
              <w:t xml:space="preserve"> Мария Сергеевна</w:t>
            </w:r>
          </w:p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художественный руководитель</w:t>
            </w:r>
          </w:p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89539617447</w:t>
            </w:r>
            <w:bookmarkStart w:id="0" w:name="_GoBack"/>
            <w:bookmarkEnd w:id="0"/>
          </w:p>
        </w:tc>
      </w:tr>
      <w:tr w:rsidR="00A62DFE" w:rsidTr="00560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0" w:type="dxa"/>
            <w:gridSpan w:val="2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Районный праздничный вечер–концерт «Мама, за всё тебя благодарю!», посвящённый Дню Матери</w:t>
            </w:r>
          </w:p>
        </w:tc>
        <w:tc>
          <w:tcPr>
            <w:tcW w:w="2064" w:type="dxa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Предварительно (за 2 недели) организуется выставка художественных работ «Т</w:t>
            </w:r>
            <w:proofErr w:type="gramStart"/>
            <w:r w:rsidRPr="00560C46">
              <w:rPr>
                <w:rFonts w:ascii="PT Astra Serif" w:hAnsi="PT Astra Serif" w:cs="Calibri"/>
              </w:rPr>
              <w:t>ы-</w:t>
            </w:r>
            <w:proofErr w:type="gramEnd"/>
            <w:r w:rsidRPr="00560C46">
              <w:rPr>
                <w:rFonts w:ascii="PT Astra Serif" w:hAnsi="PT Astra Serif" w:cs="Calibri"/>
              </w:rPr>
              <w:t xml:space="preserve"> лучшая на свете!», посвящённая Дню Матери.</w:t>
            </w:r>
            <w:r w:rsidRPr="00560C46">
              <w:rPr>
                <w:rFonts w:ascii="PT Astra Serif" w:hAnsi="PT Astra Serif" w:cs="Calibri"/>
              </w:rPr>
              <w:br/>
              <w:t>В день Матери:</w:t>
            </w:r>
            <w:proofErr w:type="gramStart"/>
            <w:r w:rsidRPr="00560C46">
              <w:rPr>
                <w:rFonts w:ascii="PT Astra Serif" w:hAnsi="PT Astra Serif" w:cs="Calibri"/>
              </w:rPr>
              <w:br/>
              <w:t>-</w:t>
            </w:r>
            <w:proofErr w:type="gramEnd"/>
            <w:r w:rsidRPr="00560C46">
              <w:rPr>
                <w:rFonts w:ascii="PT Astra Serif" w:hAnsi="PT Astra Serif" w:cs="Calibri"/>
              </w:rPr>
              <w:t>Праздничный вечер-концерт ,</w:t>
            </w:r>
            <w:r w:rsidRPr="00560C46">
              <w:rPr>
                <w:rFonts w:ascii="PT Astra Serif" w:hAnsi="PT Astra Serif" w:cs="Calibri"/>
              </w:rPr>
              <w:br/>
              <w:t xml:space="preserve">-чествование выдающихся женщин района ( в том числе ветеранов войны и труда, многодетных матерей и </w:t>
            </w:r>
            <w:proofErr w:type="spellStart"/>
            <w:r w:rsidRPr="00560C46">
              <w:rPr>
                <w:rFonts w:ascii="PT Astra Serif" w:hAnsi="PT Astra Serif" w:cs="Calibri"/>
              </w:rPr>
              <w:t>т.д</w:t>
            </w:r>
            <w:proofErr w:type="spellEnd"/>
            <w:r w:rsidRPr="00560C46">
              <w:rPr>
                <w:rFonts w:ascii="PT Astra Serif" w:hAnsi="PT Astra Serif" w:cs="Calibri"/>
              </w:rPr>
              <w:t>),</w:t>
            </w:r>
            <w:r w:rsidRPr="00560C46">
              <w:rPr>
                <w:rFonts w:ascii="PT Astra Serif" w:hAnsi="PT Astra Serif" w:cs="Calibri"/>
              </w:rPr>
              <w:br/>
              <w:t>В фойе организуется стол (выпечка своими руками для любимых мам «Маме милой моей» ,</w:t>
            </w:r>
            <w:r w:rsidRPr="00560C46">
              <w:rPr>
                <w:rFonts w:ascii="PT Astra Serif" w:hAnsi="PT Astra Serif" w:cs="Calibri"/>
              </w:rPr>
              <w:br/>
              <w:t>Акция «Позвони маме»</w:t>
            </w:r>
          </w:p>
        </w:tc>
        <w:tc>
          <w:tcPr>
            <w:tcW w:w="1305" w:type="dxa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26.11.2021</w:t>
            </w:r>
          </w:p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15.00</w:t>
            </w:r>
          </w:p>
        </w:tc>
        <w:tc>
          <w:tcPr>
            <w:tcW w:w="1790" w:type="dxa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Муниципальное бюджетное учреждение культуры «Киреевский районный Дом культуры»</w:t>
            </w:r>
            <w:r w:rsidR="00A62DFE" w:rsidRPr="00560C46">
              <w:rPr>
                <w:rFonts w:ascii="PT Astra Serif" w:hAnsi="PT Astra Serif" w:cs="Calibri"/>
              </w:rPr>
              <w:t xml:space="preserve">, г. </w:t>
            </w:r>
            <w:proofErr w:type="spellStart"/>
            <w:r w:rsidR="00A62DFE" w:rsidRPr="00560C46">
              <w:rPr>
                <w:rFonts w:ascii="PT Astra Serif" w:hAnsi="PT Astra Serif" w:cs="Calibri"/>
              </w:rPr>
              <w:t>Киреевск</w:t>
            </w:r>
            <w:proofErr w:type="spellEnd"/>
            <w:r w:rsidR="00A62DFE" w:rsidRPr="00560C46">
              <w:rPr>
                <w:rFonts w:ascii="PT Astra Serif" w:hAnsi="PT Astra Serif" w:cs="Calibri"/>
              </w:rPr>
              <w:t xml:space="preserve">, ул. </w:t>
            </w:r>
            <w:proofErr w:type="gramStart"/>
            <w:r w:rsidR="00A62DFE" w:rsidRPr="00560C46">
              <w:rPr>
                <w:rFonts w:ascii="PT Astra Serif" w:hAnsi="PT Astra Serif" w:cs="Calibri"/>
              </w:rPr>
              <w:t>Октябрьская</w:t>
            </w:r>
            <w:proofErr w:type="gramEnd"/>
            <w:r w:rsidR="00A62DFE" w:rsidRPr="00560C46">
              <w:rPr>
                <w:rFonts w:ascii="PT Astra Serif" w:hAnsi="PT Astra Serif" w:cs="Calibri"/>
              </w:rPr>
              <w:t xml:space="preserve"> д. 26</w:t>
            </w:r>
          </w:p>
        </w:tc>
        <w:tc>
          <w:tcPr>
            <w:tcW w:w="1598" w:type="dxa"/>
            <w:vAlign w:val="center"/>
          </w:tcPr>
          <w:p w:rsidR="00C8197C" w:rsidRPr="00560C46" w:rsidRDefault="00560C46" w:rsidP="00560C46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30</w:t>
            </w:r>
          </w:p>
        </w:tc>
        <w:tc>
          <w:tcPr>
            <w:tcW w:w="1899" w:type="dxa"/>
            <w:vAlign w:val="center"/>
          </w:tcPr>
          <w:p w:rsidR="00A62DFE" w:rsidRPr="00560C46" w:rsidRDefault="00A62DFE" w:rsidP="00560C46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560C46">
              <w:rPr>
                <w:rFonts w:ascii="PT Astra Serif" w:hAnsi="PT Astra Serif"/>
              </w:rPr>
              <w:t>Лерх</w:t>
            </w:r>
            <w:proofErr w:type="spellEnd"/>
            <w:r w:rsidRPr="00560C46">
              <w:rPr>
                <w:rFonts w:ascii="PT Astra Serif" w:hAnsi="PT Astra Serif"/>
              </w:rPr>
              <w:t xml:space="preserve"> Любовь Александровна Директор МБУК «Киреевский районный Дом культуры»</w:t>
            </w:r>
          </w:p>
          <w:p w:rsidR="00C8197C" w:rsidRPr="00560C46" w:rsidRDefault="00A62DFE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/>
              </w:rPr>
              <w:t>84875461741</w:t>
            </w:r>
          </w:p>
        </w:tc>
      </w:tr>
      <w:tr w:rsidR="00560C46" w:rsidTr="00560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0" w:type="dxa"/>
            <w:gridSpan w:val="2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lastRenderedPageBreak/>
              <w:t>Тематический вечер, посвящённый Дню Матери «</w:t>
            </w:r>
            <w:proofErr w:type="spellStart"/>
            <w:r w:rsidRPr="00560C46">
              <w:rPr>
                <w:rFonts w:ascii="PT Astra Serif" w:hAnsi="PT Astra Serif" w:cs="Calibri"/>
              </w:rPr>
              <w:t>Свеи</w:t>
            </w:r>
            <w:proofErr w:type="spellEnd"/>
            <w:r w:rsidRPr="00560C46">
              <w:rPr>
                <w:rFonts w:ascii="PT Astra Serif" w:hAnsi="PT Astra Serif" w:cs="Calibri"/>
              </w:rPr>
              <w:t xml:space="preserve"> материнской любви»</w:t>
            </w:r>
          </w:p>
        </w:tc>
        <w:tc>
          <w:tcPr>
            <w:tcW w:w="2064" w:type="dxa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Мероприятие состоит поздравлений с праздником, номеров художественной самодеятельности, конкурсной программы. В завершении чаепитие.</w:t>
            </w:r>
          </w:p>
        </w:tc>
        <w:tc>
          <w:tcPr>
            <w:tcW w:w="1305" w:type="dxa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26.11.2021</w:t>
            </w:r>
          </w:p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15.00</w:t>
            </w:r>
          </w:p>
        </w:tc>
        <w:tc>
          <w:tcPr>
            <w:tcW w:w="1790" w:type="dxa"/>
            <w:vAlign w:val="center"/>
          </w:tcPr>
          <w:p w:rsidR="00560C46" w:rsidRPr="00560C46" w:rsidRDefault="00560C46" w:rsidP="00560C46">
            <w:pPr>
              <w:jc w:val="center"/>
              <w:rPr>
                <w:rFonts w:ascii="PT Astra Serif" w:hAnsi="PT Astra Serif" w:cs="PT Astra Serif"/>
              </w:rPr>
            </w:pPr>
            <w:r w:rsidRPr="00560C46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560C46">
              <w:rPr>
                <w:rFonts w:ascii="PT Astra Serif" w:hAnsi="PT Astra Serif" w:cs="PT Astra Serif"/>
              </w:rPr>
              <w:t>Кузнецовск</w:t>
            </w:r>
            <w:proofErr w:type="spellEnd"/>
          </w:p>
          <w:p w:rsidR="00560C46" w:rsidRPr="00560C46" w:rsidRDefault="00560C46" w:rsidP="00560C46">
            <w:pPr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560C46">
              <w:rPr>
                <w:rFonts w:ascii="PT Astra Serif" w:hAnsi="PT Astra Serif" w:cs="PT Astra Serif"/>
              </w:rPr>
              <w:t>ий</w:t>
            </w:r>
            <w:proofErr w:type="spellEnd"/>
            <w:r w:rsidRPr="00560C46">
              <w:rPr>
                <w:rFonts w:ascii="PT Astra Serif" w:hAnsi="PT Astra Serif" w:cs="PT Astra Serif"/>
              </w:rPr>
              <w:t xml:space="preserve"> сельский Дом культуры,</w:t>
            </w:r>
          </w:p>
          <w:p w:rsidR="00560C46" w:rsidRPr="00560C46" w:rsidRDefault="00560C46" w:rsidP="00560C46">
            <w:pPr>
              <w:jc w:val="center"/>
              <w:rPr>
                <w:rFonts w:ascii="PT Astra Serif" w:hAnsi="PT Astra Serif" w:cs="PT Astra Serif"/>
              </w:rPr>
            </w:pPr>
            <w:r w:rsidRPr="00560C46">
              <w:rPr>
                <w:rFonts w:ascii="PT Astra Serif" w:hAnsi="PT Astra Serif" w:cs="PT Astra Serif"/>
              </w:rPr>
              <w:t>с. Кузнецово,</w:t>
            </w:r>
          </w:p>
          <w:p w:rsidR="00560C46" w:rsidRPr="00560C46" w:rsidRDefault="00560C46" w:rsidP="00560C46">
            <w:pPr>
              <w:jc w:val="center"/>
              <w:rPr>
                <w:rFonts w:ascii="PT Astra Serif" w:hAnsi="PT Astra Serif" w:cs="PT Astra Serif"/>
              </w:rPr>
            </w:pPr>
            <w:r w:rsidRPr="00560C46">
              <w:rPr>
                <w:rFonts w:ascii="PT Astra Serif" w:hAnsi="PT Astra Serif" w:cs="PT Astra Serif"/>
              </w:rPr>
              <w:t>Центральна</w:t>
            </w:r>
          </w:p>
          <w:p w:rsidR="00C8197C" w:rsidRPr="00560C46" w:rsidRDefault="00560C46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PT Astra Serif"/>
              </w:rPr>
              <w:t>я, 14</w:t>
            </w:r>
          </w:p>
        </w:tc>
        <w:tc>
          <w:tcPr>
            <w:tcW w:w="1598" w:type="dxa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 w:cs="PT Astra Serif"/>
              </w:rPr>
            </w:pPr>
            <w:r w:rsidRPr="00560C46">
              <w:rPr>
                <w:rFonts w:ascii="PT Astra Serif" w:hAnsi="PT Astra Serif" w:cs="PT Astra Serif"/>
              </w:rPr>
              <w:t>15</w:t>
            </w:r>
          </w:p>
        </w:tc>
        <w:tc>
          <w:tcPr>
            <w:tcW w:w="1899" w:type="dxa"/>
            <w:vAlign w:val="center"/>
          </w:tcPr>
          <w:p w:rsidR="00560C46" w:rsidRPr="00560C46" w:rsidRDefault="00560C46" w:rsidP="00560C46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560C46">
              <w:rPr>
                <w:rFonts w:ascii="PT Astra Serif" w:hAnsi="PT Astra Serif" w:cs="Calibri"/>
              </w:rPr>
              <w:t>Лерх</w:t>
            </w:r>
            <w:proofErr w:type="spellEnd"/>
            <w:r w:rsidRPr="00560C46">
              <w:rPr>
                <w:rFonts w:ascii="PT Astra Serif" w:hAnsi="PT Astra Serif" w:cs="Calibri"/>
              </w:rPr>
              <w:t xml:space="preserve"> Любовь Александровна</w:t>
            </w:r>
          </w:p>
          <w:p w:rsidR="00560C46" w:rsidRPr="00560C46" w:rsidRDefault="00560C46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 xml:space="preserve">директор МБУК «Киреевский районный Дом культуры» филиал </w:t>
            </w:r>
            <w:proofErr w:type="spellStart"/>
            <w:r w:rsidRPr="00560C46">
              <w:rPr>
                <w:rFonts w:ascii="PT Astra Serif" w:hAnsi="PT Astra Serif" w:cs="Calibri"/>
              </w:rPr>
              <w:t>Кузнецовский</w:t>
            </w:r>
            <w:proofErr w:type="spellEnd"/>
            <w:r w:rsidRPr="00560C46">
              <w:rPr>
                <w:rFonts w:ascii="PT Astra Serif" w:hAnsi="PT Astra Serif" w:cs="Calibri"/>
              </w:rPr>
              <w:t xml:space="preserve"> сельский Дом культуры</w:t>
            </w:r>
          </w:p>
          <w:p w:rsidR="00560C46" w:rsidRPr="00560C46" w:rsidRDefault="00560C46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Алимова Тамара Васильевна</w:t>
            </w:r>
          </w:p>
          <w:p w:rsidR="00560C46" w:rsidRPr="00560C46" w:rsidRDefault="00560C46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 xml:space="preserve">заведующая </w:t>
            </w:r>
            <w:proofErr w:type="spellStart"/>
            <w:r w:rsidRPr="00560C46">
              <w:rPr>
                <w:rFonts w:ascii="PT Astra Serif" w:hAnsi="PT Astra Serif" w:cs="Calibri"/>
              </w:rPr>
              <w:t>Кузнецовским</w:t>
            </w:r>
            <w:proofErr w:type="spellEnd"/>
            <w:r w:rsidRPr="00560C46">
              <w:rPr>
                <w:rFonts w:ascii="PT Astra Serif" w:hAnsi="PT Astra Serif" w:cs="Calibri"/>
              </w:rPr>
              <w:t xml:space="preserve"> сельским Домом культуры</w:t>
            </w:r>
          </w:p>
          <w:p w:rsidR="00C8197C" w:rsidRPr="00560C46" w:rsidRDefault="00560C46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89207843824</w:t>
            </w:r>
          </w:p>
        </w:tc>
      </w:tr>
      <w:tr w:rsidR="00C8197C" w:rsidTr="00560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0" w:type="dxa"/>
            <w:gridSpan w:val="2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Праздничный концерт ко Дню матери «Души материнской свет»</w:t>
            </w:r>
          </w:p>
        </w:tc>
        <w:tc>
          <w:tcPr>
            <w:tcW w:w="2064" w:type="dxa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 xml:space="preserve">участие в </w:t>
            </w:r>
            <w:proofErr w:type="gramStart"/>
            <w:r w:rsidRPr="00560C46">
              <w:rPr>
                <w:rFonts w:ascii="PT Astra Serif" w:hAnsi="PT Astra Serif" w:cs="Calibri"/>
              </w:rPr>
              <w:t>концертной</w:t>
            </w:r>
            <w:proofErr w:type="gramEnd"/>
            <w:r w:rsidRPr="00560C46">
              <w:rPr>
                <w:rFonts w:ascii="PT Astra Serif" w:hAnsi="PT Astra Serif" w:cs="Calibri"/>
              </w:rPr>
              <w:t xml:space="preserve"> программа хора ветеранов "Россиянка"</w:t>
            </w:r>
          </w:p>
        </w:tc>
        <w:tc>
          <w:tcPr>
            <w:tcW w:w="1305" w:type="dxa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27.11.2021</w:t>
            </w:r>
          </w:p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12.00</w:t>
            </w:r>
          </w:p>
        </w:tc>
        <w:tc>
          <w:tcPr>
            <w:tcW w:w="1790" w:type="dxa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Муниципальное бюджетное учреждение культуры «Киреевский городской Дом культуры» филиал Октябрьский сельский Дом культуры</w:t>
            </w:r>
          </w:p>
        </w:tc>
        <w:tc>
          <w:tcPr>
            <w:tcW w:w="1598" w:type="dxa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99" w:type="dxa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560C46">
              <w:rPr>
                <w:rFonts w:ascii="PT Astra Serif" w:hAnsi="PT Astra Serif" w:cs="Calibri"/>
              </w:rPr>
              <w:t>Гречишкина</w:t>
            </w:r>
            <w:proofErr w:type="spellEnd"/>
            <w:r w:rsidRPr="00560C46">
              <w:rPr>
                <w:rFonts w:ascii="PT Astra Serif" w:hAnsi="PT Astra Serif" w:cs="Calibri"/>
              </w:rPr>
              <w:t xml:space="preserve"> Наталья Валерьевна</w:t>
            </w:r>
          </w:p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директор</w:t>
            </w:r>
          </w:p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МБУК «Киреевский городской Дом культуры»</w:t>
            </w:r>
          </w:p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84875462845</w:t>
            </w:r>
          </w:p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Бабина Светлана Александровна</w:t>
            </w:r>
          </w:p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Заведующая Октябрьским сельским Домом культуры</w:t>
            </w:r>
          </w:p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89531881892</w:t>
            </w:r>
          </w:p>
        </w:tc>
      </w:tr>
      <w:tr w:rsidR="00C8197C" w:rsidTr="00560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0" w:type="dxa"/>
            <w:gridSpan w:val="2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Праздничный концерт «Мама-это значит жизнь»</w:t>
            </w:r>
          </w:p>
        </w:tc>
        <w:tc>
          <w:tcPr>
            <w:tcW w:w="2064" w:type="dxa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Участники концерта поздравят мам с праздником и подарят им свои музыкальные и танцевальные номера.</w:t>
            </w:r>
          </w:p>
        </w:tc>
        <w:tc>
          <w:tcPr>
            <w:tcW w:w="1305" w:type="dxa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27.11.2021</w:t>
            </w:r>
          </w:p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13.00</w:t>
            </w:r>
          </w:p>
        </w:tc>
        <w:tc>
          <w:tcPr>
            <w:tcW w:w="1790" w:type="dxa"/>
            <w:vAlign w:val="center"/>
          </w:tcPr>
          <w:p w:rsidR="00A62DFE" w:rsidRPr="00560C46" w:rsidRDefault="00A62DFE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560C46">
              <w:rPr>
                <w:rFonts w:ascii="PT Astra Serif" w:hAnsi="PT Astra Serif" w:cs="Calibri"/>
              </w:rPr>
              <w:t>Приупский</w:t>
            </w:r>
            <w:proofErr w:type="spellEnd"/>
            <w:r w:rsidRPr="00560C46">
              <w:rPr>
                <w:rFonts w:ascii="PT Astra Serif" w:hAnsi="PT Astra Serif" w:cs="Calibri"/>
              </w:rPr>
              <w:t xml:space="preserve"> сельский Дом культуры</w:t>
            </w:r>
          </w:p>
          <w:p w:rsidR="00C8197C" w:rsidRPr="00560C46" w:rsidRDefault="00A62DFE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 xml:space="preserve">п. </w:t>
            </w:r>
            <w:proofErr w:type="spellStart"/>
            <w:r w:rsidRPr="00560C46">
              <w:rPr>
                <w:rFonts w:ascii="PT Astra Serif" w:hAnsi="PT Astra Serif" w:cs="Calibri"/>
              </w:rPr>
              <w:t>Приупский</w:t>
            </w:r>
            <w:proofErr w:type="spellEnd"/>
            <w:r w:rsidRPr="00560C46">
              <w:rPr>
                <w:rFonts w:ascii="PT Astra Serif" w:hAnsi="PT Astra Serif" w:cs="Calibri"/>
              </w:rPr>
              <w:t>, ул. Клубная д.11А</w:t>
            </w:r>
          </w:p>
        </w:tc>
        <w:tc>
          <w:tcPr>
            <w:tcW w:w="1598" w:type="dxa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 w:cs="PT Astra Serif"/>
              </w:rPr>
            </w:pPr>
            <w:r w:rsidRPr="00560C46">
              <w:rPr>
                <w:rFonts w:ascii="PT Astra Serif" w:hAnsi="PT Astra Serif" w:cs="PT Astra Serif"/>
              </w:rPr>
              <w:t>45</w:t>
            </w:r>
          </w:p>
        </w:tc>
        <w:tc>
          <w:tcPr>
            <w:tcW w:w="1899" w:type="dxa"/>
            <w:vAlign w:val="center"/>
          </w:tcPr>
          <w:p w:rsidR="00A62DFE" w:rsidRPr="00560C46" w:rsidRDefault="00A62DFE" w:rsidP="00560C46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560C46">
              <w:rPr>
                <w:rFonts w:ascii="PT Astra Serif" w:hAnsi="PT Astra Serif" w:cs="Calibri"/>
              </w:rPr>
              <w:t>Лерх</w:t>
            </w:r>
            <w:proofErr w:type="spellEnd"/>
            <w:r w:rsidRPr="00560C46">
              <w:rPr>
                <w:rFonts w:ascii="PT Astra Serif" w:hAnsi="PT Astra Serif" w:cs="Calibri"/>
              </w:rPr>
              <w:t xml:space="preserve"> Любовь Александровна</w:t>
            </w:r>
          </w:p>
          <w:p w:rsidR="00A62DFE" w:rsidRPr="00560C46" w:rsidRDefault="00A62DFE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 xml:space="preserve">директор МБУК «Киреевский районный Дом культуры» филиал </w:t>
            </w:r>
            <w:proofErr w:type="spellStart"/>
            <w:r w:rsidRPr="00560C46">
              <w:rPr>
                <w:rFonts w:ascii="PT Astra Serif" w:hAnsi="PT Astra Serif" w:cs="Calibri"/>
              </w:rPr>
              <w:t>Приупский</w:t>
            </w:r>
            <w:proofErr w:type="spellEnd"/>
            <w:r w:rsidRPr="00560C46">
              <w:rPr>
                <w:rFonts w:ascii="PT Astra Serif" w:hAnsi="PT Astra Serif" w:cs="Calibri"/>
              </w:rPr>
              <w:t xml:space="preserve"> сельский Дом культуры</w:t>
            </w:r>
          </w:p>
          <w:p w:rsidR="00A62DFE" w:rsidRPr="00560C46" w:rsidRDefault="00A62DFE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Зубкова Ольга Александровна</w:t>
            </w:r>
          </w:p>
          <w:p w:rsidR="00C8197C" w:rsidRPr="00560C46" w:rsidRDefault="00A62DFE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 xml:space="preserve">заведующая </w:t>
            </w:r>
            <w:proofErr w:type="spellStart"/>
            <w:r w:rsidRPr="00560C46">
              <w:rPr>
                <w:rFonts w:ascii="PT Astra Serif" w:hAnsi="PT Astra Serif" w:cs="Calibri"/>
              </w:rPr>
              <w:t>Приупским</w:t>
            </w:r>
            <w:proofErr w:type="spellEnd"/>
            <w:r w:rsidRPr="00560C46">
              <w:rPr>
                <w:rFonts w:ascii="PT Astra Serif" w:hAnsi="PT Astra Serif" w:cs="Calibri"/>
              </w:rPr>
              <w:t xml:space="preserve"> сельским </w:t>
            </w:r>
            <w:r w:rsidRPr="00560C46">
              <w:rPr>
                <w:rFonts w:ascii="PT Astra Serif" w:hAnsi="PT Astra Serif" w:cs="Calibri"/>
              </w:rPr>
              <w:lastRenderedPageBreak/>
              <w:t>Домом культуры 89606130864</w:t>
            </w:r>
          </w:p>
        </w:tc>
      </w:tr>
      <w:tr w:rsidR="00A62DFE" w:rsidTr="00560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0" w:type="dxa"/>
            <w:gridSpan w:val="2"/>
            <w:vAlign w:val="center"/>
          </w:tcPr>
          <w:p w:rsidR="00655A67" w:rsidRPr="00560C46" w:rsidRDefault="00655A67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lastRenderedPageBreak/>
              <w:t>Вечер отдыха «Для милых мам»</w:t>
            </w:r>
          </w:p>
        </w:tc>
        <w:tc>
          <w:tcPr>
            <w:tcW w:w="2064" w:type="dxa"/>
            <w:vAlign w:val="center"/>
          </w:tcPr>
          <w:p w:rsidR="00655A67" w:rsidRPr="00560C46" w:rsidRDefault="00655A67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Концертная программа к празднику.</w:t>
            </w:r>
          </w:p>
        </w:tc>
        <w:tc>
          <w:tcPr>
            <w:tcW w:w="1305" w:type="dxa"/>
            <w:vAlign w:val="center"/>
          </w:tcPr>
          <w:p w:rsidR="00655A67" w:rsidRPr="00560C46" w:rsidRDefault="00777002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27.11.2021</w:t>
            </w:r>
          </w:p>
          <w:p w:rsidR="00777002" w:rsidRPr="00560C46" w:rsidRDefault="00777002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14.00</w:t>
            </w:r>
          </w:p>
        </w:tc>
        <w:tc>
          <w:tcPr>
            <w:tcW w:w="1790" w:type="dxa"/>
            <w:vAlign w:val="center"/>
          </w:tcPr>
          <w:p w:rsidR="00655A67" w:rsidRPr="00560C46" w:rsidRDefault="00A62DFE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560C46">
              <w:rPr>
                <w:rFonts w:ascii="PT Astra Serif" w:hAnsi="PT Astra Serif" w:cs="PT Astra Serif"/>
              </w:rPr>
              <w:t>Подосиновский</w:t>
            </w:r>
            <w:proofErr w:type="spellEnd"/>
            <w:r w:rsidRPr="00560C46">
              <w:rPr>
                <w:rFonts w:ascii="PT Astra Serif" w:hAnsi="PT Astra Serif" w:cs="PT Astra Serif"/>
              </w:rPr>
              <w:t xml:space="preserve"> СДК д. Подосинки,80</w:t>
            </w:r>
          </w:p>
        </w:tc>
        <w:tc>
          <w:tcPr>
            <w:tcW w:w="1598" w:type="dxa"/>
            <w:vAlign w:val="center"/>
          </w:tcPr>
          <w:p w:rsidR="00655A67" w:rsidRPr="00560C46" w:rsidRDefault="000D6644" w:rsidP="00560C46">
            <w:pPr>
              <w:jc w:val="center"/>
              <w:rPr>
                <w:rFonts w:ascii="PT Astra Serif" w:hAnsi="PT Astra Serif" w:cs="PT Astra Serif"/>
              </w:rPr>
            </w:pPr>
            <w:r w:rsidRPr="00560C46">
              <w:rPr>
                <w:rFonts w:ascii="PT Astra Serif" w:hAnsi="PT Astra Serif" w:cs="PT Astra Serif"/>
              </w:rPr>
              <w:t>20</w:t>
            </w:r>
          </w:p>
        </w:tc>
        <w:tc>
          <w:tcPr>
            <w:tcW w:w="1899" w:type="dxa"/>
            <w:vAlign w:val="center"/>
          </w:tcPr>
          <w:p w:rsidR="00A62DFE" w:rsidRPr="00560C46" w:rsidRDefault="00A62DFE" w:rsidP="00560C46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560C46">
              <w:rPr>
                <w:rFonts w:ascii="PT Astra Serif" w:hAnsi="PT Astra Serif" w:cs="Calibri"/>
              </w:rPr>
              <w:t>Лерх</w:t>
            </w:r>
            <w:proofErr w:type="spellEnd"/>
            <w:r w:rsidRPr="00560C46">
              <w:rPr>
                <w:rFonts w:ascii="PT Astra Serif" w:hAnsi="PT Astra Serif" w:cs="Calibri"/>
              </w:rPr>
              <w:t xml:space="preserve"> Любовь Александровна</w:t>
            </w:r>
          </w:p>
          <w:p w:rsidR="00A62DFE" w:rsidRPr="00560C46" w:rsidRDefault="00A62DFE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 xml:space="preserve">директор МБУК «Киреевский районный Дом культуры» филиал </w:t>
            </w:r>
            <w:proofErr w:type="spellStart"/>
            <w:r w:rsidRPr="00560C46">
              <w:rPr>
                <w:rFonts w:ascii="PT Astra Serif" w:hAnsi="PT Astra Serif" w:cs="Calibri"/>
              </w:rPr>
              <w:t>Подосиновский</w:t>
            </w:r>
            <w:proofErr w:type="spellEnd"/>
            <w:r w:rsidRPr="00560C46">
              <w:rPr>
                <w:rFonts w:ascii="PT Astra Serif" w:hAnsi="PT Astra Serif" w:cs="Calibri"/>
              </w:rPr>
              <w:t xml:space="preserve"> сельский Дом культуры</w:t>
            </w:r>
          </w:p>
          <w:p w:rsidR="00A62DFE" w:rsidRPr="00560C46" w:rsidRDefault="00A62DFE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Гришина Галина Анатольевна</w:t>
            </w:r>
          </w:p>
          <w:p w:rsidR="00A62DFE" w:rsidRPr="00560C46" w:rsidRDefault="00A62DFE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 xml:space="preserve">Заведующая </w:t>
            </w:r>
            <w:proofErr w:type="spellStart"/>
            <w:r w:rsidRPr="00560C46">
              <w:rPr>
                <w:rFonts w:ascii="PT Astra Serif" w:hAnsi="PT Astra Serif" w:cs="Calibri"/>
              </w:rPr>
              <w:t>Подосиновским</w:t>
            </w:r>
            <w:proofErr w:type="spellEnd"/>
            <w:r w:rsidRPr="00560C46">
              <w:rPr>
                <w:rFonts w:ascii="PT Astra Serif" w:hAnsi="PT Astra Serif" w:cs="Calibri"/>
              </w:rPr>
              <w:t xml:space="preserve"> сельским Домом культуры</w:t>
            </w:r>
          </w:p>
          <w:p w:rsidR="00655A67" w:rsidRPr="00560C46" w:rsidRDefault="00A62DFE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89207842861</w:t>
            </w:r>
          </w:p>
        </w:tc>
      </w:tr>
      <w:tr w:rsidR="00A62DFE" w:rsidTr="00560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0" w:type="dxa"/>
            <w:gridSpan w:val="2"/>
            <w:vAlign w:val="center"/>
          </w:tcPr>
          <w:p w:rsidR="00655A67" w:rsidRPr="00560C46" w:rsidRDefault="00655A67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К Всемирному  дню матери музыкально – развлекательный вечер «Подарки мамам»</w:t>
            </w:r>
          </w:p>
        </w:tc>
        <w:tc>
          <w:tcPr>
            <w:tcW w:w="2064" w:type="dxa"/>
            <w:vAlign w:val="center"/>
          </w:tcPr>
          <w:p w:rsidR="00655A67" w:rsidRPr="00560C46" w:rsidRDefault="00655A67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Развлечения    детей  совместно с  взрослыми</w:t>
            </w:r>
          </w:p>
        </w:tc>
        <w:tc>
          <w:tcPr>
            <w:tcW w:w="1305" w:type="dxa"/>
            <w:vAlign w:val="center"/>
          </w:tcPr>
          <w:p w:rsidR="00082BCA" w:rsidRPr="00560C46" w:rsidRDefault="00082BCA" w:rsidP="00560C46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/>
              </w:rPr>
              <w:t>27.11.2021</w:t>
            </w:r>
          </w:p>
          <w:p w:rsidR="00082BCA" w:rsidRPr="00560C46" w:rsidRDefault="00082BCA" w:rsidP="00560C46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/>
              </w:rPr>
              <w:t>15.00</w:t>
            </w:r>
          </w:p>
          <w:p w:rsidR="00655A67" w:rsidRPr="00560C46" w:rsidRDefault="00655A67" w:rsidP="00560C46">
            <w:pPr>
              <w:jc w:val="center"/>
              <w:rPr>
                <w:rFonts w:ascii="PT Astra Serif" w:hAnsi="PT Astra Serif" w:cs="Calibri"/>
              </w:rPr>
            </w:pPr>
          </w:p>
        </w:tc>
        <w:tc>
          <w:tcPr>
            <w:tcW w:w="1790" w:type="dxa"/>
            <w:vAlign w:val="center"/>
          </w:tcPr>
          <w:p w:rsidR="00655A67" w:rsidRPr="00560C46" w:rsidRDefault="00655A67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560C46">
              <w:rPr>
                <w:rFonts w:ascii="PT Astra Serif" w:hAnsi="PT Astra Serif" w:cs="Calibri"/>
              </w:rPr>
              <w:t>Прогрессовский</w:t>
            </w:r>
            <w:proofErr w:type="spellEnd"/>
            <w:r w:rsidRPr="00560C46">
              <w:rPr>
                <w:rFonts w:ascii="PT Astra Serif" w:hAnsi="PT Astra Serif" w:cs="Calibri"/>
              </w:rPr>
              <w:t xml:space="preserve"> сельский Дом культуры</w:t>
            </w:r>
            <w:r w:rsidR="00560C46" w:rsidRPr="00560C46">
              <w:rPr>
                <w:rFonts w:ascii="PT Astra Serif" w:hAnsi="PT Astra Serif" w:cs="Calibri"/>
              </w:rPr>
              <w:t xml:space="preserve">, п. Прогресс, ул. </w:t>
            </w:r>
            <w:proofErr w:type="gramStart"/>
            <w:r w:rsidR="00560C46" w:rsidRPr="00560C46">
              <w:rPr>
                <w:rFonts w:ascii="PT Astra Serif" w:hAnsi="PT Astra Serif" w:cs="Calibri"/>
              </w:rPr>
              <w:t>Молодежная</w:t>
            </w:r>
            <w:proofErr w:type="gramEnd"/>
            <w:r w:rsidR="00560C46" w:rsidRPr="00560C46">
              <w:rPr>
                <w:rFonts w:ascii="PT Astra Serif" w:hAnsi="PT Astra Serif" w:cs="Calibri"/>
              </w:rPr>
              <w:t xml:space="preserve"> д. 14-16</w:t>
            </w:r>
          </w:p>
        </w:tc>
        <w:tc>
          <w:tcPr>
            <w:tcW w:w="1598" w:type="dxa"/>
            <w:vAlign w:val="center"/>
          </w:tcPr>
          <w:p w:rsidR="00655A67" w:rsidRPr="00560C46" w:rsidRDefault="00082BCA" w:rsidP="00560C46">
            <w:pPr>
              <w:jc w:val="center"/>
              <w:rPr>
                <w:rFonts w:ascii="PT Astra Serif" w:hAnsi="PT Astra Serif" w:cs="PT Astra Serif"/>
              </w:rPr>
            </w:pPr>
            <w:r w:rsidRPr="00560C46">
              <w:rPr>
                <w:rFonts w:ascii="PT Astra Serif" w:hAnsi="PT Astra Serif" w:cs="PT Astra Serif"/>
              </w:rPr>
              <w:t>12</w:t>
            </w:r>
          </w:p>
        </w:tc>
        <w:tc>
          <w:tcPr>
            <w:tcW w:w="1899" w:type="dxa"/>
            <w:vAlign w:val="center"/>
          </w:tcPr>
          <w:p w:rsidR="00560C46" w:rsidRPr="00560C46" w:rsidRDefault="00560C46" w:rsidP="00560C46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560C46">
              <w:rPr>
                <w:rFonts w:ascii="PT Astra Serif" w:hAnsi="PT Astra Serif" w:cs="Calibri"/>
              </w:rPr>
              <w:t>Лерх</w:t>
            </w:r>
            <w:proofErr w:type="spellEnd"/>
            <w:r w:rsidRPr="00560C46">
              <w:rPr>
                <w:rFonts w:ascii="PT Astra Serif" w:hAnsi="PT Astra Serif" w:cs="Calibri"/>
              </w:rPr>
              <w:t xml:space="preserve"> Любовь Александровна</w:t>
            </w:r>
          </w:p>
          <w:p w:rsidR="00560C46" w:rsidRPr="00560C46" w:rsidRDefault="00560C46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 xml:space="preserve">директор МБУК «Киреевский районный Дом культуры» филиал </w:t>
            </w:r>
            <w:proofErr w:type="spellStart"/>
            <w:r w:rsidRPr="00560C46">
              <w:rPr>
                <w:rFonts w:ascii="PT Astra Serif" w:hAnsi="PT Astra Serif" w:cs="Calibri"/>
              </w:rPr>
              <w:t>Подосиновский</w:t>
            </w:r>
            <w:proofErr w:type="spellEnd"/>
            <w:r w:rsidRPr="00560C46">
              <w:rPr>
                <w:rFonts w:ascii="PT Astra Serif" w:hAnsi="PT Astra Serif" w:cs="Calibri"/>
              </w:rPr>
              <w:t xml:space="preserve"> сельский Дом культуры</w:t>
            </w:r>
          </w:p>
          <w:p w:rsidR="00560C46" w:rsidRPr="00560C46" w:rsidRDefault="00560C46" w:rsidP="00560C46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proofErr w:type="spellStart"/>
            <w:r w:rsidRPr="00560C46">
              <w:rPr>
                <w:rFonts w:ascii="PT Astra Serif" w:hAnsi="PT Astra Serif"/>
              </w:rPr>
              <w:t>Анофрейчук</w:t>
            </w:r>
            <w:proofErr w:type="spellEnd"/>
          </w:p>
          <w:p w:rsidR="00560C46" w:rsidRPr="00560C46" w:rsidRDefault="00560C46" w:rsidP="00560C46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/>
              </w:rPr>
              <w:t>Надежда</w:t>
            </w:r>
          </w:p>
          <w:p w:rsidR="00560C46" w:rsidRPr="00560C46" w:rsidRDefault="00560C46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/>
              </w:rPr>
              <w:t>Михайловна</w:t>
            </w:r>
          </w:p>
          <w:p w:rsidR="00560C46" w:rsidRPr="00560C46" w:rsidRDefault="00560C46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 xml:space="preserve">Заведующая </w:t>
            </w:r>
            <w:proofErr w:type="spellStart"/>
            <w:r w:rsidRPr="00560C46">
              <w:rPr>
                <w:rFonts w:ascii="PT Astra Serif" w:hAnsi="PT Astra Serif" w:cs="Calibri"/>
              </w:rPr>
              <w:t>Прогрессовским</w:t>
            </w:r>
            <w:proofErr w:type="spellEnd"/>
            <w:r w:rsidRPr="00560C46">
              <w:rPr>
                <w:rFonts w:ascii="PT Astra Serif" w:hAnsi="PT Astra Serif" w:cs="Calibri"/>
              </w:rPr>
              <w:t xml:space="preserve"> сельским Домом культуры</w:t>
            </w:r>
          </w:p>
          <w:p w:rsidR="00655A67" w:rsidRPr="00560C46" w:rsidRDefault="00560C46" w:rsidP="00560C46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/>
              </w:rPr>
              <w:t>89157863828</w:t>
            </w:r>
          </w:p>
        </w:tc>
      </w:tr>
      <w:tr w:rsidR="00A62DFE" w:rsidTr="00560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0" w:type="dxa"/>
            <w:gridSpan w:val="2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Концерт «Материнское сердце-источник любви!», посвященный Дню матери.</w:t>
            </w:r>
          </w:p>
        </w:tc>
        <w:tc>
          <w:tcPr>
            <w:tcW w:w="2064" w:type="dxa"/>
            <w:vAlign w:val="center"/>
          </w:tcPr>
          <w:p w:rsidR="00C8197C" w:rsidRPr="00560C46" w:rsidRDefault="00560C46" w:rsidP="00560C46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вы</w:t>
            </w:r>
            <w:r w:rsidR="00C8197C" w:rsidRPr="00560C46">
              <w:rPr>
                <w:rFonts w:ascii="PT Astra Serif" w:hAnsi="PT Astra Serif" w:cs="Calibri"/>
              </w:rPr>
              <w:t>ступление худ</w:t>
            </w:r>
            <w:proofErr w:type="gramStart"/>
            <w:r w:rsidR="00C8197C" w:rsidRPr="00560C46">
              <w:rPr>
                <w:rFonts w:ascii="PT Astra Serif" w:hAnsi="PT Astra Serif" w:cs="Calibri"/>
              </w:rPr>
              <w:t>.</w:t>
            </w:r>
            <w:proofErr w:type="gramEnd"/>
            <w:r w:rsidR="00C8197C" w:rsidRPr="00560C46">
              <w:rPr>
                <w:rFonts w:ascii="PT Astra Serif" w:hAnsi="PT Astra Serif" w:cs="Calibri"/>
              </w:rPr>
              <w:t xml:space="preserve"> </w:t>
            </w:r>
            <w:proofErr w:type="spellStart"/>
            <w:proofErr w:type="gramStart"/>
            <w:r w:rsidR="00C8197C" w:rsidRPr="00560C46">
              <w:rPr>
                <w:rFonts w:ascii="PT Astra Serif" w:hAnsi="PT Astra Serif" w:cs="Calibri"/>
              </w:rPr>
              <w:t>с</w:t>
            </w:r>
            <w:proofErr w:type="gramEnd"/>
            <w:r w:rsidR="00C8197C" w:rsidRPr="00560C46">
              <w:rPr>
                <w:rFonts w:ascii="PT Astra Serif" w:hAnsi="PT Astra Serif" w:cs="Calibri"/>
              </w:rPr>
              <w:t>амод</w:t>
            </w:r>
            <w:proofErr w:type="spellEnd"/>
            <w:r w:rsidR="00C8197C" w:rsidRPr="00560C46">
              <w:rPr>
                <w:rFonts w:ascii="PT Astra Serif" w:hAnsi="PT Astra Serif" w:cs="Calibri"/>
              </w:rPr>
              <w:t>. Красноярского СДК школы и дет</w:t>
            </w:r>
            <w:proofErr w:type="gramStart"/>
            <w:r w:rsidR="00C8197C" w:rsidRPr="00560C46">
              <w:rPr>
                <w:rFonts w:ascii="PT Astra Serif" w:hAnsi="PT Astra Serif" w:cs="Calibri"/>
              </w:rPr>
              <w:t>.с</w:t>
            </w:r>
            <w:proofErr w:type="gramEnd"/>
            <w:r w:rsidR="00C8197C" w:rsidRPr="00560C46">
              <w:rPr>
                <w:rFonts w:ascii="PT Astra Serif" w:hAnsi="PT Astra Serif" w:cs="Calibri"/>
              </w:rPr>
              <w:t>ада</w:t>
            </w:r>
          </w:p>
        </w:tc>
        <w:tc>
          <w:tcPr>
            <w:tcW w:w="1305" w:type="dxa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27.11.2021</w:t>
            </w:r>
          </w:p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15.00</w:t>
            </w:r>
          </w:p>
        </w:tc>
        <w:tc>
          <w:tcPr>
            <w:tcW w:w="1790" w:type="dxa"/>
            <w:vAlign w:val="center"/>
          </w:tcPr>
          <w:p w:rsidR="00560C46" w:rsidRPr="00560C46" w:rsidRDefault="00560C46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Муниципальное бюджетное учреждение культуры «Киреевский районный Дом культуры» филиал Красноярский сельский Дом культуры</w:t>
            </w:r>
          </w:p>
          <w:p w:rsidR="00560C46" w:rsidRPr="00560C46" w:rsidRDefault="00560C46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lastRenderedPageBreak/>
              <w:t>п. Красный яр,</w:t>
            </w:r>
          </w:p>
          <w:p w:rsidR="00C8197C" w:rsidRPr="00560C46" w:rsidRDefault="00560C46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ул</w:t>
            </w:r>
            <w:proofErr w:type="gramStart"/>
            <w:r w:rsidRPr="00560C46">
              <w:rPr>
                <w:rFonts w:ascii="PT Astra Serif" w:hAnsi="PT Astra Serif" w:cs="Calibri"/>
              </w:rPr>
              <w:t>.К</w:t>
            </w:r>
            <w:proofErr w:type="gramEnd"/>
            <w:r w:rsidRPr="00560C46">
              <w:rPr>
                <w:rFonts w:ascii="PT Astra Serif" w:hAnsi="PT Astra Serif" w:cs="Calibri"/>
              </w:rPr>
              <w:t>омсомольская д. 8</w:t>
            </w:r>
          </w:p>
        </w:tc>
        <w:tc>
          <w:tcPr>
            <w:tcW w:w="1598" w:type="dxa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 w:cs="PT Astra Serif"/>
              </w:rPr>
            </w:pPr>
            <w:r w:rsidRPr="00560C46">
              <w:rPr>
                <w:rFonts w:ascii="PT Astra Serif" w:hAnsi="PT Astra Serif" w:cs="PT Astra Serif"/>
              </w:rPr>
              <w:lastRenderedPageBreak/>
              <w:t>40</w:t>
            </w:r>
          </w:p>
        </w:tc>
        <w:tc>
          <w:tcPr>
            <w:tcW w:w="1899" w:type="dxa"/>
            <w:vAlign w:val="center"/>
          </w:tcPr>
          <w:p w:rsidR="00560C46" w:rsidRPr="00560C46" w:rsidRDefault="00560C46" w:rsidP="00560C46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560C46">
              <w:rPr>
                <w:rFonts w:ascii="PT Astra Serif" w:hAnsi="PT Astra Serif" w:cs="Calibri"/>
              </w:rPr>
              <w:t>Лерх</w:t>
            </w:r>
            <w:proofErr w:type="spellEnd"/>
            <w:r w:rsidRPr="00560C46">
              <w:rPr>
                <w:rFonts w:ascii="PT Astra Serif" w:hAnsi="PT Astra Serif" w:cs="Calibri"/>
              </w:rPr>
              <w:t xml:space="preserve"> Любовь Александровна</w:t>
            </w:r>
          </w:p>
          <w:p w:rsidR="00560C46" w:rsidRPr="00560C46" w:rsidRDefault="00560C46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директор МБУК «Киреевский районный Дом культуры» филиал Красноярский сельский Дом культуры</w:t>
            </w:r>
          </w:p>
          <w:p w:rsidR="00560C46" w:rsidRPr="00560C46" w:rsidRDefault="00560C46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 xml:space="preserve">Липкина Елена </w:t>
            </w:r>
            <w:r w:rsidRPr="00560C46">
              <w:rPr>
                <w:rFonts w:ascii="PT Astra Serif" w:hAnsi="PT Astra Serif" w:cs="Calibri"/>
              </w:rPr>
              <w:lastRenderedPageBreak/>
              <w:t>Петровна</w:t>
            </w:r>
          </w:p>
          <w:p w:rsidR="00560C46" w:rsidRPr="00560C46" w:rsidRDefault="00560C46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заведующая Красноярским сельским Домом культуры</w:t>
            </w:r>
          </w:p>
          <w:p w:rsidR="00C8197C" w:rsidRPr="00560C46" w:rsidRDefault="00560C46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89157853828</w:t>
            </w:r>
          </w:p>
        </w:tc>
      </w:tr>
      <w:tr w:rsidR="00A62DFE" w:rsidTr="00560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0" w:type="dxa"/>
            <w:gridSpan w:val="2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lastRenderedPageBreak/>
              <w:t>Праздничный концерт  «Говорите мамам нежные слова»</w:t>
            </w:r>
          </w:p>
        </w:tc>
        <w:tc>
          <w:tcPr>
            <w:tcW w:w="2064" w:type="dxa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Праздничный концерт</w:t>
            </w:r>
          </w:p>
        </w:tc>
        <w:tc>
          <w:tcPr>
            <w:tcW w:w="1305" w:type="dxa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28.11.2021</w:t>
            </w:r>
          </w:p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13.00</w:t>
            </w:r>
          </w:p>
        </w:tc>
        <w:tc>
          <w:tcPr>
            <w:tcW w:w="1790" w:type="dxa"/>
            <w:vAlign w:val="center"/>
          </w:tcPr>
          <w:p w:rsidR="00A62DFE" w:rsidRPr="00560C46" w:rsidRDefault="00A62DFE" w:rsidP="00560C46">
            <w:pPr>
              <w:jc w:val="center"/>
              <w:rPr>
                <w:rFonts w:ascii="PT Astra Serif" w:hAnsi="PT Astra Serif" w:cs="PT Astra Serif"/>
              </w:rPr>
            </w:pPr>
            <w:r w:rsidRPr="00560C46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560C46">
              <w:rPr>
                <w:rFonts w:ascii="PT Astra Serif" w:hAnsi="PT Astra Serif" w:cs="PT Astra Serif"/>
              </w:rPr>
              <w:t>Шварцевский</w:t>
            </w:r>
            <w:proofErr w:type="spellEnd"/>
          </w:p>
          <w:p w:rsidR="00A62DFE" w:rsidRPr="00560C46" w:rsidRDefault="00A62DFE" w:rsidP="00560C46">
            <w:pPr>
              <w:jc w:val="center"/>
              <w:rPr>
                <w:rFonts w:ascii="PT Astra Serif" w:hAnsi="PT Astra Serif" w:cs="PT Astra Serif"/>
              </w:rPr>
            </w:pPr>
            <w:r w:rsidRPr="00560C46">
              <w:rPr>
                <w:rFonts w:ascii="PT Astra Serif" w:hAnsi="PT Astra Serif" w:cs="PT Astra Serif"/>
              </w:rPr>
              <w:t xml:space="preserve">сельский Дом культуры п. </w:t>
            </w:r>
            <w:proofErr w:type="spellStart"/>
            <w:r w:rsidRPr="00560C46">
              <w:rPr>
                <w:rFonts w:ascii="PT Astra Serif" w:hAnsi="PT Astra Serif" w:cs="PT Astra Serif"/>
              </w:rPr>
              <w:t>Шварцевский</w:t>
            </w:r>
            <w:proofErr w:type="spellEnd"/>
          </w:p>
          <w:p w:rsidR="00C8197C" w:rsidRPr="00560C46" w:rsidRDefault="00A62DFE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PT Astra Serif"/>
              </w:rPr>
              <w:t>ул. Ленина, д.17</w:t>
            </w:r>
          </w:p>
        </w:tc>
        <w:tc>
          <w:tcPr>
            <w:tcW w:w="1598" w:type="dxa"/>
            <w:vAlign w:val="center"/>
          </w:tcPr>
          <w:p w:rsidR="00C8197C" w:rsidRPr="00560C46" w:rsidRDefault="00A62DFE" w:rsidP="00560C46">
            <w:pPr>
              <w:jc w:val="center"/>
              <w:rPr>
                <w:rFonts w:ascii="PT Astra Serif" w:hAnsi="PT Astra Serif" w:cs="PT Astra Serif"/>
              </w:rPr>
            </w:pPr>
            <w:r w:rsidRPr="00560C46">
              <w:rPr>
                <w:rFonts w:ascii="PT Astra Serif" w:hAnsi="PT Astra Serif" w:cs="PT Astra Serif"/>
              </w:rPr>
              <w:t>30</w:t>
            </w:r>
          </w:p>
        </w:tc>
        <w:tc>
          <w:tcPr>
            <w:tcW w:w="1899" w:type="dxa"/>
            <w:vAlign w:val="center"/>
          </w:tcPr>
          <w:p w:rsidR="00A62DFE" w:rsidRPr="00560C46" w:rsidRDefault="00A62DFE" w:rsidP="00560C46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560C46">
              <w:rPr>
                <w:rFonts w:ascii="PT Astra Serif" w:hAnsi="PT Astra Serif" w:cs="Calibri"/>
              </w:rPr>
              <w:t>Лерх</w:t>
            </w:r>
            <w:proofErr w:type="spellEnd"/>
            <w:r w:rsidRPr="00560C46">
              <w:rPr>
                <w:rFonts w:ascii="PT Astra Serif" w:hAnsi="PT Astra Serif" w:cs="Calibri"/>
              </w:rPr>
              <w:t xml:space="preserve"> Любовь Александровна</w:t>
            </w:r>
          </w:p>
          <w:p w:rsidR="00A62DFE" w:rsidRPr="00560C46" w:rsidRDefault="00A62DFE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 xml:space="preserve">директор МБУК «Киреевский районный Дом культуры» филиал </w:t>
            </w:r>
            <w:proofErr w:type="spellStart"/>
            <w:r w:rsidRPr="00560C46">
              <w:rPr>
                <w:rFonts w:ascii="PT Astra Serif" w:hAnsi="PT Astra Serif" w:cs="Calibri"/>
              </w:rPr>
              <w:t>Шварцевский</w:t>
            </w:r>
            <w:proofErr w:type="spellEnd"/>
            <w:r w:rsidRPr="00560C46">
              <w:rPr>
                <w:rFonts w:ascii="PT Astra Serif" w:hAnsi="PT Astra Serif" w:cs="Calibri"/>
              </w:rPr>
              <w:t xml:space="preserve"> сельский Дом культуры</w:t>
            </w:r>
          </w:p>
          <w:p w:rsidR="00A62DFE" w:rsidRPr="00560C46" w:rsidRDefault="00A62DFE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84875461741</w:t>
            </w:r>
          </w:p>
          <w:p w:rsidR="00A62DFE" w:rsidRPr="00560C46" w:rsidRDefault="00A62DFE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Кузнецова Галина Владимировна</w:t>
            </w:r>
          </w:p>
          <w:p w:rsidR="00A62DFE" w:rsidRPr="00560C46" w:rsidRDefault="00A62DFE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 xml:space="preserve">Заведующая </w:t>
            </w:r>
            <w:proofErr w:type="spellStart"/>
            <w:r w:rsidRPr="00560C46">
              <w:rPr>
                <w:rFonts w:ascii="PT Astra Serif" w:hAnsi="PT Astra Serif" w:cs="Calibri"/>
              </w:rPr>
              <w:t>Шварцевским</w:t>
            </w:r>
            <w:proofErr w:type="spellEnd"/>
            <w:r w:rsidRPr="00560C46">
              <w:rPr>
                <w:rFonts w:ascii="PT Astra Serif" w:hAnsi="PT Astra Serif" w:cs="Calibri"/>
              </w:rPr>
              <w:t xml:space="preserve"> сельским Домом культуры</w:t>
            </w:r>
          </w:p>
          <w:p w:rsidR="00C8197C" w:rsidRPr="00560C46" w:rsidRDefault="00A62DFE" w:rsidP="00560C46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560C46">
              <w:rPr>
                <w:rFonts w:ascii="PT Astra Serif" w:hAnsi="PT Astra Serif" w:cs="Calibri"/>
              </w:rPr>
              <w:t>89539700464</w:t>
            </w:r>
          </w:p>
        </w:tc>
      </w:tr>
      <w:tr w:rsidR="00A62DFE" w:rsidTr="00560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0" w:type="dxa"/>
            <w:gridSpan w:val="2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Тематический вечер «Мама - нет тебя дороже»</w:t>
            </w:r>
          </w:p>
        </w:tc>
        <w:tc>
          <w:tcPr>
            <w:tcW w:w="2064" w:type="dxa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Поздравления многодетных матерей и матерей разных поколений.</w:t>
            </w:r>
          </w:p>
        </w:tc>
        <w:tc>
          <w:tcPr>
            <w:tcW w:w="1305" w:type="dxa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28.11.2021</w:t>
            </w:r>
          </w:p>
          <w:p w:rsidR="00C8197C" w:rsidRPr="00560C46" w:rsidRDefault="00C8197C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15.00</w:t>
            </w:r>
          </w:p>
        </w:tc>
        <w:tc>
          <w:tcPr>
            <w:tcW w:w="1790" w:type="dxa"/>
            <w:vAlign w:val="center"/>
          </w:tcPr>
          <w:p w:rsidR="00A62DFE" w:rsidRPr="00560C46" w:rsidRDefault="00A62DFE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560C46">
              <w:rPr>
                <w:rFonts w:ascii="PT Astra Serif" w:hAnsi="PT Astra Serif" w:cs="Calibri"/>
              </w:rPr>
              <w:t>Новоселебенский</w:t>
            </w:r>
            <w:proofErr w:type="spellEnd"/>
            <w:r w:rsidRPr="00560C46">
              <w:rPr>
                <w:rFonts w:ascii="PT Astra Serif" w:hAnsi="PT Astra Serif" w:cs="Calibri"/>
              </w:rPr>
              <w:t xml:space="preserve"> сельский Дом культуры</w:t>
            </w:r>
          </w:p>
          <w:p w:rsidR="00A62DFE" w:rsidRPr="00560C46" w:rsidRDefault="00A62DFE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 xml:space="preserve">с. </w:t>
            </w:r>
            <w:proofErr w:type="spellStart"/>
            <w:r w:rsidRPr="00560C46">
              <w:rPr>
                <w:rFonts w:ascii="PT Astra Serif" w:hAnsi="PT Astra Serif" w:cs="Calibri"/>
              </w:rPr>
              <w:t>Новоселебное</w:t>
            </w:r>
            <w:proofErr w:type="spellEnd"/>
            <w:r w:rsidRPr="00560C46">
              <w:rPr>
                <w:rFonts w:ascii="PT Astra Serif" w:hAnsi="PT Astra Serif" w:cs="Calibri"/>
              </w:rPr>
              <w:t>,</w:t>
            </w:r>
          </w:p>
          <w:p w:rsidR="00C8197C" w:rsidRPr="00560C46" w:rsidRDefault="00A62DFE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>Ул. Комсомольская</w:t>
            </w:r>
          </w:p>
        </w:tc>
        <w:tc>
          <w:tcPr>
            <w:tcW w:w="1598" w:type="dxa"/>
            <w:vAlign w:val="center"/>
          </w:tcPr>
          <w:p w:rsidR="00C8197C" w:rsidRPr="00560C46" w:rsidRDefault="00C8197C" w:rsidP="00560C46">
            <w:pPr>
              <w:jc w:val="center"/>
              <w:rPr>
                <w:rFonts w:ascii="PT Astra Serif" w:hAnsi="PT Astra Serif" w:cs="PT Astra Serif"/>
              </w:rPr>
            </w:pPr>
            <w:r w:rsidRPr="00560C46">
              <w:rPr>
                <w:rFonts w:ascii="PT Astra Serif" w:hAnsi="PT Astra Serif" w:cs="PT Astra Serif"/>
              </w:rPr>
              <w:t>15</w:t>
            </w:r>
          </w:p>
        </w:tc>
        <w:tc>
          <w:tcPr>
            <w:tcW w:w="1899" w:type="dxa"/>
            <w:vAlign w:val="center"/>
          </w:tcPr>
          <w:p w:rsidR="00A62DFE" w:rsidRPr="00560C46" w:rsidRDefault="00A62DFE" w:rsidP="00560C46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560C46">
              <w:rPr>
                <w:rFonts w:ascii="PT Astra Serif" w:hAnsi="PT Astra Serif" w:cs="Calibri"/>
              </w:rPr>
              <w:t>Лерх</w:t>
            </w:r>
            <w:proofErr w:type="spellEnd"/>
            <w:r w:rsidRPr="00560C46">
              <w:rPr>
                <w:rFonts w:ascii="PT Astra Serif" w:hAnsi="PT Astra Serif" w:cs="Calibri"/>
              </w:rPr>
              <w:t xml:space="preserve"> Любовь Александровна</w:t>
            </w:r>
          </w:p>
          <w:p w:rsidR="00A62DFE" w:rsidRPr="00560C46" w:rsidRDefault="00A62DFE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 xml:space="preserve">директор МБУК «Киреевский районный Дом культуры» филиал </w:t>
            </w:r>
            <w:proofErr w:type="spellStart"/>
            <w:r w:rsidRPr="00560C46">
              <w:rPr>
                <w:rFonts w:ascii="PT Astra Serif" w:hAnsi="PT Astra Serif" w:cs="Calibri"/>
              </w:rPr>
              <w:t>Новоселебенский</w:t>
            </w:r>
            <w:proofErr w:type="spellEnd"/>
            <w:r w:rsidRPr="00560C46">
              <w:rPr>
                <w:rFonts w:ascii="PT Astra Serif" w:hAnsi="PT Astra Serif" w:cs="Calibri"/>
              </w:rPr>
              <w:t xml:space="preserve"> сельский Дом культуры     Сергеева Татьяна Николаевна</w:t>
            </w:r>
          </w:p>
          <w:p w:rsidR="00C8197C" w:rsidRPr="00560C46" w:rsidRDefault="00A62DFE" w:rsidP="00560C46">
            <w:pPr>
              <w:jc w:val="center"/>
              <w:rPr>
                <w:rFonts w:ascii="PT Astra Serif" w:hAnsi="PT Astra Serif" w:cs="Calibri"/>
              </w:rPr>
            </w:pPr>
            <w:r w:rsidRPr="00560C46">
              <w:rPr>
                <w:rFonts w:ascii="PT Astra Serif" w:hAnsi="PT Astra Serif" w:cs="Calibri"/>
              </w:rPr>
              <w:t xml:space="preserve">заведующая </w:t>
            </w:r>
            <w:proofErr w:type="spellStart"/>
            <w:r w:rsidRPr="00560C46">
              <w:rPr>
                <w:rFonts w:ascii="PT Astra Serif" w:hAnsi="PT Astra Serif" w:cs="Calibri"/>
              </w:rPr>
              <w:t>Новоселебенским</w:t>
            </w:r>
            <w:proofErr w:type="spellEnd"/>
            <w:r w:rsidRPr="00560C46">
              <w:rPr>
                <w:rFonts w:ascii="PT Astra Serif" w:hAnsi="PT Astra Serif" w:cs="Calibri"/>
              </w:rPr>
              <w:t xml:space="preserve"> сельским Домом культуры 89092601727</w:t>
            </w:r>
          </w:p>
        </w:tc>
      </w:tr>
    </w:tbl>
    <w:p w:rsidR="007267D4" w:rsidRDefault="007267D4"/>
    <w:sectPr w:rsidR="007267D4" w:rsidSect="0072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657B4D"/>
    <w:rsid w:val="00011FF1"/>
    <w:rsid w:val="0001406F"/>
    <w:rsid w:val="00044795"/>
    <w:rsid w:val="000466ED"/>
    <w:rsid w:val="000535E9"/>
    <w:rsid w:val="000575FE"/>
    <w:rsid w:val="00082BCA"/>
    <w:rsid w:val="000C5322"/>
    <w:rsid w:val="000D6644"/>
    <w:rsid w:val="002021ED"/>
    <w:rsid w:val="00202765"/>
    <w:rsid w:val="00222A06"/>
    <w:rsid w:val="00251B32"/>
    <w:rsid w:val="002627B6"/>
    <w:rsid w:val="00263289"/>
    <w:rsid w:val="002B6C11"/>
    <w:rsid w:val="003E0352"/>
    <w:rsid w:val="00461EF8"/>
    <w:rsid w:val="00476EC0"/>
    <w:rsid w:val="0049500A"/>
    <w:rsid w:val="00536FEC"/>
    <w:rsid w:val="00560C46"/>
    <w:rsid w:val="00654932"/>
    <w:rsid w:val="00655A67"/>
    <w:rsid w:val="00657B4D"/>
    <w:rsid w:val="006E32A3"/>
    <w:rsid w:val="006F2B13"/>
    <w:rsid w:val="007025C8"/>
    <w:rsid w:val="007267D4"/>
    <w:rsid w:val="00777002"/>
    <w:rsid w:val="00791F95"/>
    <w:rsid w:val="007E5E2A"/>
    <w:rsid w:val="00882819"/>
    <w:rsid w:val="008A5F21"/>
    <w:rsid w:val="0092391A"/>
    <w:rsid w:val="009941E6"/>
    <w:rsid w:val="009E5D0A"/>
    <w:rsid w:val="00A451A4"/>
    <w:rsid w:val="00A62DFE"/>
    <w:rsid w:val="00A87A3F"/>
    <w:rsid w:val="00B17D6E"/>
    <w:rsid w:val="00B5333F"/>
    <w:rsid w:val="00B879C8"/>
    <w:rsid w:val="00B92768"/>
    <w:rsid w:val="00BC7849"/>
    <w:rsid w:val="00C356C1"/>
    <w:rsid w:val="00C3704E"/>
    <w:rsid w:val="00C54B54"/>
    <w:rsid w:val="00C700E2"/>
    <w:rsid w:val="00C8197C"/>
    <w:rsid w:val="00CF4893"/>
    <w:rsid w:val="00D145D5"/>
    <w:rsid w:val="00D75426"/>
    <w:rsid w:val="00D83341"/>
    <w:rsid w:val="00DC3203"/>
    <w:rsid w:val="00E020F7"/>
    <w:rsid w:val="00E02F2B"/>
    <w:rsid w:val="00E937F1"/>
    <w:rsid w:val="00EE348A"/>
    <w:rsid w:val="00EE64E9"/>
    <w:rsid w:val="00F003D0"/>
    <w:rsid w:val="00F96D54"/>
    <w:rsid w:val="00F9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E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1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bedeva_AO\Desktop\&#1052;&#1086;&#1080;%20&#1087;&#1080;&#1089;&#1100;&#1084;&#1072;\&#1058;&#1091;&#1083;&#1100;&#1089;&#1082;&#1086;&#1077;%20&#1076;&#1086;&#1083;&#1075;&#1086;&#1083;&#1077;&#1090;&#1080;&#1077;\&#1052;&#1077;&#1076;&#1080;&#1072;-&#1087;&#1083;&#1072;&#1085;%20&#1080;&#1102;&#1085;&#1100;_&#1058;&#1091;&#1083;&#1100;&#1089;&#1082;&#1086;&#1077;%20&#1076;&#1086;&#1083;&#1075;&#1086;&#1083;&#1077;&#1090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Медиа-план июнь_Тульское долголетие</Template>
  <TotalTime>7</TotalTime>
  <Pages>8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АО</dc:creator>
  <cp:lastModifiedBy>Лебедева Анастасия</cp:lastModifiedBy>
  <cp:revision>2</cp:revision>
  <cp:lastPrinted>2021-10-25T09:19:00Z</cp:lastPrinted>
  <dcterms:created xsi:type="dcterms:W3CDTF">2021-10-25T09:24:00Z</dcterms:created>
  <dcterms:modified xsi:type="dcterms:W3CDTF">2021-10-25T09:24:00Z</dcterms:modified>
</cp:coreProperties>
</file>