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610"/>
        <w:gridCol w:w="1234"/>
        <w:gridCol w:w="1701"/>
        <w:gridCol w:w="1441"/>
        <w:gridCol w:w="2244"/>
        <w:gridCol w:w="1216"/>
        <w:gridCol w:w="2010"/>
      </w:tblGrid>
      <w:tr w:rsidR="009941E6" w:rsidRPr="002A5DBB" w:rsidTr="00842285">
        <w:trPr>
          <w:gridBefore w:val="1"/>
          <w:wBefore w:w="610" w:type="dxa"/>
        </w:trPr>
        <w:tc>
          <w:tcPr>
            <w:tcW w:w="9846" w:type="dxa"/>
            <w:gridSpan w:val="6"/>
          </w:tcPr>
          <w:p w:rsidR="009941E6" w:rsidRPr="002A5DBB" w:rsidRDefault="009941E6" w:rsidP="000466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A5DBB">
              <w:rPr>
                <w:rFonts w:ascii="PT Astra Serif" w:hAnsi="PT Astra Serif"/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92768" w:rsidRPr="002A5DBB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0535E9" w:rsidRPr="002A5DBB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F46B33">
              <w:rPr>
                <w:rFonts w:ascii="PT Astra Serif" w:hAnsi="PT Astra Serif"/>
                <w:b/>
                <w:sz w:val="28"/>
                <w:szCs w:val="28"/>
              </w:rPr>
              <w:t>лголетие», проводимых в      мае</w:t>
            </w:r>
            <w:r w:rsidR="001A1181" w:rsidRPr="002A5DBB">
              <w:rPr>
                <w:rFonts w:ascii="PT Astra Serif" w:hAnsi="PT Astra Serif"/>
                <w:b/>
                <w:sz w:val="28"/>
                <w:szCs w:val="28"/>
              </w:rPr>
              <w:t xml:space="preserve"> 2022</w:t>
            </w:r>
            <w:r w:rsidRPr="002A5DBB">
              <w:rPr>
                <w:rFonts w:ascii="PT Astra Serif" w:hAnsi="PT Astra Serif"/>
                <w:b/>
                <w:sz w:val="28"/>
                <w:szCs w:val="28"/>
              </w:rPr>
              <w:t xml:space="preserve"> года на территории муниципального образования Киреевский район</w:t>
            </w:r>
          </w:p>
        </w:tc>
      </w:tr>
      <w:tr w:rsidR="009941E6" w:rsidRPr="002A5DBB" w:rsidTr="00842285">
        <w:trPr>
          <w:gridBefore w:val="1"/>
          <w:wBefore w:w="610" w:type="dxa"/>
        </w:trPr>
        <w:tc>
          <w:tcPr>
            <w:tcW w:w="9846" w:type="dxa"/>
            <w:gridSpan w:val="6"/>
          </w:tcPr>
          <w:p w:rsidR="009941E6" w:rsidRPr="002A5DBB" w:rsidRDefault="009941E6" w:rsidP="000466E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C768B6" w:rsidRPr="002A5DBB" w:rsidTr="00364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/>
                <w:sz w:val="22"/>
                <w:szCs w:val="22"/>
              </w:rPr>
              <w:t>Содержание мероприятия</w:t>
            </w:r>
          </w:p>
        </w:tc>
        <w:tc>
          <w:tcPr>
            <w:tcW w:w="1441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2244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Место</w:t>
            </w:r>
          </w:p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проведения мероприятия (наименование организации, адрес)</w:t>
            </w:r>
          </w:p>
        </w:tc>
        <w:tc>
          <w:tcPr>
            <w:tcW w:w="1216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Предполагаемое количество участников мероприятия</w:t>
            </w:r>
          </w:p>
        </w:tc>
        <w:tc>
          <w:tcPr>
            <w:tcW w:w="2010" w:type="dxa"/>
            <w:vAlign w:val="center"/>
          </w:tcPr>
          <w:p w:rsidR="009941E6" w:rsidRPr="002A5DBB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Контактное лицо по вопросу проведения мероприятия</w:t>
            </w:r>
          </w:p>
          <w:p w:rsidR="009941E6" w:rsidRPr="002A5DBB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5DBB">
              <w:rPr>
                <w:rFonts w:ascii="PT Astra Serif" w:hAnsi="PT Astra Serif" w:cs="PT Astra Serif"/>
                <w:sz w:val="22"/>
                <w:szCs w:val="22"/>
              </w:rPr>
              <w:t>(</w:t>
            </w:r>
            <w:proofErr w:type="spellStart"/>
            <w:r w:rsidRPr="002A5DBB">
              <w:rPr>
                <w:rFonts w:ascii="PT Astra Serif" w:hAnsi="PT Astra Serif" w:cs="PT Astra Serif"/>
                <w:sz w:val="22"/>
                <w:szCs w:val="22"/>
              </w:rPr>
              <w:t>Ф.И.О.</w:t>
            </w:r>
            <w:r w:rsidRPr="002A5DBB">
              <w:rPr>
                <w:rFonts w:ascii="PT Astra Serif" w:hAnsi="PT Astra Serif" w:cs="PT Astra Serif"/>
                <w:i/>
                <w:sz w:val="22"/>
                <w:szCs w:val="22"/>
              </w:rPr>
              <w:t>полностью</w:t>
            </w:r>
            <w:proofErr w:type="spellEnd"/>
            <w:r w:rsidRPr="002A5DBB">
              <w:rPr>
                <w:rFonts w:ascii="PT Astra Serif" w:hAnsi="PT Astra Serif" w:cs="PT Astra Serif"/>
                <w:sz w:val="22"/>
                <w:szCs w:val="22"/>
              </w:rPr>
              <w:t>, должность, телефон)</w:t>
            </w:r>
          </w:p>
        </w:tc>
      </w:tr>
      <w:tr w:rsidR="0012755A" w:rsidRPr="002A5DBB" w:rsidTr="004D5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3"/>
        </w:trPr>
        <w:tc>
          <w:tcPr>
            <w:tcW w:w="1844" w:type="dxa"/>
            <w:gridSpan w:val="2"/>
          </w:tcPr>
          <w:p w:rsidR="0012755A" w:rsidRPr="000833E2" w:rsidRDefault="0012755A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eastAsia="Calibri" w:hAnsi="PT Astra Serif"/>
                <w:lang w:eastAsia="en-US"/>
              </w:rPr>
              <w:t>Встречи с ветеранами, детьми войны и тружениками тыла</w:t>
            </w:r>
          </w:p>
        </w:tc>
        <w:tc>
          <w:tcPr>
            <w:tcW w:w="1701" w:type="dxa"/>
          </w:tcPr>
          <w:p w:rsidR="0012755A" w:rsidRPr="000833E2" w:rsidRDefault="0012755A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  <w:lang w:eastAsia="en-US"/>
              </w:rPr>
              <w:t xml:space="preserve">Адресные </w:t>
            </w:r>
            <w:r w:rsidR="00BF4D43" w:rsidRPr="000833E2">
              <w:rPr>
                <w:rFonts w:ascii="PT Astra Serif" w:hAnsi="PT Astra Serif"/>
                <w:lang w:eastAsia="en-US"/>
              </w:rPr>
              <w:t xml:space="preserve">поздравления </w:t>
            </w:r>
            <w:r w:rsidRPr="000833E2">
              <w:rPr>
                <w:rFonts w:ascii="PT Astra Serif" w:eastAsia="Calibri" w:hAnsi="PT Astra Serif"/>
                <w:lang w:eastAsia="en-US"/>
              </w:rPr>
              <w:t>ветеранов, детей войны и тружеников тыла</w:t>
            </w:r>
            <w:r w:rsidRPr="000833E2">
              <w:rPr>
                <w:rFonts w:ascii="PT Astra Serif" w:hAnsi="PT Astra Serif"/>
                <w:lang w:eastAsia="en-US"/>
              </w:rPr>
              <w:t xml:space="preserve"> на дому</w:t>
            </w:r>
          </w:p>
        </w:tc>
        <w:tc>
          <w:tcPr>
            <w:tcW w:w="1441" w:type="dxa"/>
          </w:tcPr>
          <w:p w:rsidR="0012755A" w:rsidRPr="000833E2" w:rsidRDefault="0012755A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01.05</w:t>
            </w:r>
            <w:r w:rsidR="004F784E" w:rsidRPr="000833E2">
              <w:rPr>
                <w:rFonts w:ascii="PT Astra Serif" w:hAnsi="PT Astra Serif" w:cs="PT Astra Serif"/>
              </w:rPr>
              <w:t xml:space="preserve">.2022 - </w:t>
            </w:r>
            <w:r w:rsidRPr="000833E2">
              <w:rPr>
                <w:rFonts w:ascii="PT Astra Serif" w:hAnsi="PT Astra Serif" w:cs="PT Astra Serif"/>
              </w:rPr>
              <w:t>10.05.</w:t>
            </w:r>
            <w:r w:rsidR="004F784E" w:rsidRPr="000833E2">
              <w:rPr>
                <w:rFonts w:ascii="PT Astra Serif" w:hAnsi="PT Astra Serif" w:cs="PT Astra Serif"/>
              </w:rPr>
              <w:t>20</w:t>
            </w:r>
            <w:r w:rsidRPr="000833E2">
              <w:rPr>
                <w:rFonts w:ascii="PT Astra Serif" w:hAnsi="PT Astra Serif" w:cs="PT Astra Serif"/>
              </w:rPr>
              <w:t>22</w:t>
            </w:r>
          </w:p>
          <w:p w:rsidR="004F784E" w:rsidRPr="000833E2" w:rsidRDefault="004F784E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10.00</w:t>
            </w:r>
          </w:p>
        </w:tc>
        <w:tc>
          <w:tcPr>
            <w:tcW w:w="2244" w:type="dxa"/>
          </w:tcPr>
          <w:p w:rsidR="007C48A9" w:rsidRPr="000833E2" w:rsidRDefault="007C48A9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Муниципальное бюджетное учреждение культуры «Киреевский районный Дом культуры</w:t>
            </w:r>
            <w:r w:rsidR="00AF199F" w:rsidRPr="000833E2">
              <w:rPr>
                <w:rFonts w:ascii="PT Astra Serif" w:hAnsi="PT Astra Serif"/>
                <w:color w:val="000000"/>
              </w:rPr>
              <w:t>»</w:t>
            </w:r>
          </w:p>
          <w:p w:rsidR="0012755A" w:rsidRPr="000833E2" w:rsidRDefault="007C48A9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 xml:space="preserve">г. </w:t>
            </w:r>
            <w:proofErr w:type="spellStart"/>
            <w:r w:rsidRPr="000833E2">
              <w:rPr>
                <w:rFonts w:ascii="PT Astra Serif" w:hAnsi="PT Astra Serif"/>
                <w:color w:val="000000"/>
              </w:rPr>
              <w:t>Киреевск</w:t>
            </w:r>
            <w:proofErr w:type="spellEnd"/>
          </w:p>
        </w:tc>
        <w:tc>
          <w:tcPr>
            <w:tcW w:w="1216" w:type="dxa"/>
          </w:tcPr>
          <w:p w:rsidR="0012755A" w:rsidRPr="000833E2" w:rsidRDefault="0012755A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10</w:t>
            </w:r>
          </w:p>
        </w:tc>
        <w:tc>
          <w:tcPr>
            <w:tcW w:w="2010" w:type="dxa"/>
          </w:tcPr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0833E2">
              <w:rPr>
                <w:rFonts w:ascii="PT Astra Serif" w:hAnsi="PT Astra Serif"/>
              </w:rPr>
              <w:t>Лерх</w:t>
            </w:r>
            <w:proofErr w:type="spellEnd"/>
            <w:r w:rsidRPr="000833E2">
              <w:rPr>
                <w:rFonts w:ascii="PT Astra Serif" w:hAnsi="PT Astra Serif"/>
              </w:rPr>
              <w:t xml:space="preserve"> Любовь Александровна, директор МБУК «Киреевский районный Дом культуры»</w:t>
            </w:r>
          </w:p>
          <w:p w:rsidR="0012755A" w:rsidRPr="000833E2" w:rsidRDefault="00C0008D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 w:cs="PT Astra Serif"/>
              </w:rPr>
              <w:t>84875461741</w:t>
            </w:r>
          </w:p>
        </w:tc>
      </w:tr>
      <w:tr w:rsidR="00600E09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600E09" w:rsidRPr="000833E2" w:rsidRDefault="00BF4D43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Музыкально-</w:t>
            </w:r>
            <w:r w:rsidR="00600E09" w:rsidRPr="000833E2">
              <w:rPr>
                <w:rFonts w:ascii="PT Astra Serif" w:hAnsi="PT Astra Serif"/>
              </w:rPr>
              <w:t>развлекательная программа «Нам песня строить и жить помогает»</w:t>
            </w:r>
          </w:p>
        </w:tc>
        <w:tc>
          <w:tcPr>
            <w:tcW w:w="1701" w:type="dxa"/>
          </w:tcPr>
          <w:p w:rsidR="00600E09" w:rsidRPr="000833E2" w:rsidRDefault="00600E09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Развлекательная программа</w:t>
            </w:r>
            <w:r w:rsidR="00BF4D43" w:rsidRPr="000833E2">
              <w:rPr>
                <w:rFonts w:ascii="PT Astra Serif" w:hAnsi="PT Astra Serif"/>
              </w:rPr>
              <w:t xml:space="preserve"> с шутками, муз</w:t>
            </w:r>
            <w:r w:rsidRPr="000833E2">
              <w:rPr>
                <w:rFonts w:ascii="PT Astra Serif" w:hAnsi="PT Astra Serif"/>
              </w:rPr>
              <w:t>ыкальными</w:t>
            </w:r>
          </w:p>
          <w:p w:rsidR="00600E09" w:rsidRPr="000833E2" w:rsidRDefault="00600E09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играми и номерами художественной самодеятельности.</w:t>
            </w:r>
          </w:p>
        </w:tc>
        <w:tc>
          <w:tcPr>
            <w:tcW w:w="1441" w:type="dxa"/>
          </w:tcPr>
          <w:p w:rsidR="00600E09" w:rsidRPr="000833E2" w:rsidRDefault="00600E09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01.05.2022</w:t>
            </w:r>
          </w:p>
          <w:p w:rsidR="00600E09" w:rsidRPr="000833E2" w:rsidRDefault="004F784E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12.</w:t>
            </w:r>
            <w:r w:rsidR="00600E09" w:rsidRPr="000833E2">
              <w:rPr>
                <w:rFonts w:ascii="PT Astra Serif" w:hAnsi="PT Astra Serif" w:cs="PT Astra Serif"/>
              </w:rPr>
              <w:t>00</w:t>
            </w:r>
          </w:p>
        </w:tc>
        <w:tc>
          <w:tcPr>
            <w:tcW w:w="2244" w:type="dxa"/>
          </w:tcPr>
          <w:p w:rsidR="006A53CA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казённое учреждение культуры </w:t>
            </w:r>
            <w:r w:rsidR="00600E09" w:rsidRPr="000833E2">
              <w:rPr>
                <w:rFonts w:ascii="PT Astra Serif" w:hAnsi="PT Astra Serif" w:cs="Calibri"/>
              </w:rPr>
              <w:t>«</w:t>
            </w:r>
            <w:proofErr w:type="spellStart"/>
            <w:r w:rsidR="00600E09" w:rsidRPr="000833E2">
              <w:rPr>
                <w:rFonts w:ascii="PT Astra Serif" w:hAnsi="PT Astra Serif" w:cs="Calibri"/>
              </w:rPr>
              <w:t>Лип</w:t>
            </w:r>
            <w:r w:rsidRPr="000833E2">
              <w:rPr>
                <w:rFonts w:ascii="PT Astra Serif" w:hAnsi="PT Astra Serif" w:cs="Calibri"/>
              </w:rPr>
              <w:t>ковский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досуговый центр»</w:t>
            </w:r>
          </w:p>
          <w:p w:rsidR="00600E09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 xml:space="preserve">г. Липки, </w:t>
            </w:r>
            <w:r w:rsidR="00600E09" w:rsidRPr="000833E2">
              <w:rPr>
                <w:rFonts w:ascii="PT Astra Serif" w:hAnsi="PT Astra Serif" w:cs="Calibri"/>
              </w:rPr>
              <w:t>ул. Советская д.17А</w:t>
            </w:r>
          </w:p>
        </w:tc>
        <w:tc>
          <w:tcPr>
            <w:tcW w:w="1216" w:type="dxa"/>
          </w:tcPr>
          <w:p w:rsidR="00600E09" w:rsidRPr="000833E2" w:rsidRDefault="00600E09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10</w:t>
            </w:r>
          </w:p>
        </w:tc>
        <w:tc>
          <w:tcPr>
            <w:tcW w:w="2010" w:type="dxa"/>
          </w:tcPr>
          <w:p w:rsidR="00C0008D" w:rsidRPr="000833E2" w:rsidRDefault="00C0008D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 xml:space="preserve">Безрукова Наталья Владимировна, </w:t>
            </w:r>
            <w:proofErr w:type="spellStart"/>
            <w:r w:rsidRPr="000833E2">
              <w:rPr>
                <w:rFonts w:ascii="PT Astra Serif" w:hAnsi="PT Astra Serif" w:cs="Calibri"/>
              </w:rPr>
              <w:t>худ.руководитель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МКУК «</w:t>
            </w:r>
            <w:proofErr w:type="spellStart"/>
            <w:r w:rsidRPr="000833E2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досуговый центр»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89531833878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0833E2">
              <w:rPr>
                <w:rFonts w:ascii="PT Astra Serif" w:hAnsi="PT Astra Serif" w:cs="Calibri"/>
              </w:rPr>
              <w:t>Врачева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Елена Сергеевна, </w:t>
            </w:r>
            <w:proofErr w:type="spellStart"/>
            <w:r w:rsidRPr="000833E2">
              <w:rPr>
                <w:rFonts w:ascii="PT Astra Serif" w:hAnsi="PT Astra Serif" w:cs="Calibri"/>
              </w:rPr>
              <w:t>зав.досуговым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отделом МКУК «</w:t>
            </w:r>
            <w:proofErr w:type="spellStart"/>
            <w:r w:rsidRPr="000833E2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досуговый центр»</w:t>
            </w:r>
          </w:p>
          <w:p w:rsidR="00600E09" w:rsidRPr="000833E2" w:rsidRDefault="00C0008D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89029028990</w:t>
            </w:r>
          </w:p>
        </w:tc>
      </w:tr>
      <w:tr w:rsidR="008E5E30" w:rsidRPr="002A5DBB" w:rsidTr="00AF1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  <w:vAlign w:val="center"/>
          </w:tcPr>
          <w:p w:rsidR="008E5E30" w:rsidRPr="000833E2" w:rsidRDefault="008E5E30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Посиделки на Красную горку</w:t>
            </w:r>
          </w:p>
        </w:tc>
        <w:tc>
          <w:tcPr>
            <w:tcW w:w="1701" w:type="dxa"/>
            <w:vAlign w:val="center"/>
          </w:tcPr>
          <w:p w:rsidR="008E5E30" w:rsidRPr="000833E2" w:rsidRDefault="008E5E30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Фольклорный час</w:t>
            </w:r>
            <w:r w:rsidR="00BF4D43" w:rsidRPr="000833E2">
              <w:rPr>
                <w:rFonts w:ascii="PT Astra Serif" w:hAnsi="PT Astra Serif"/>
              </w:rPr>
              <w:t xml:space="preserve"> для людей старшего поколения</w:t>
            </w:r>
          </w:p>
        </w:tc>
        <w:tc>
          <w:tcPr>
            <w:tcW w:w="1441" w:type="dxa"/>
            <w:vAlign w:val="center"/>
          </w:tcPr>
          <w:p w:rsidR="004F784E" w:rsidRPr="000833E2" w:rsidRDefault="004F784E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01.05.2022</w:t>
            </w:r>
          </w:p>
          <w:p w:rsidR="008E5E30" w:rsidRPr="000833E2" w:rsidRDefault="004F784E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16.</w:t>
            </w:r>
            <w:r w:rsidR="008E5E30" w:rsidRPr="000833E2">
              <w:rPr>
                <w:rFonts w:ascii="PT Astra Serif" w:hAnsi="PT Astra Serif" w:cs="PT Astra Serif"/>
              </w:rPr>
              <w:t>00</w:t>
            </w:r>
          </w:p>
        </w:tc>
        <w:tc>
          <w:tcPr>
            <w:tcW w:w="2244" w:type="dxa"/>
            <w:vAlign w:val="center"/>
          </w:tcPr>
          <w:p w:rsidR="006A53CA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Муниципальное казённое учреждение культуры «</w:t>
            </w:r>
            <w:r w:rsidR="008E5E30" w:rsidRPr="000833E2">
              <w:rPr>
                <w:rFonts w:ascii="PT Astra Serif" w:hAnsi="PT Astra Serif" w:cs="Calibri"/>
              </w:rPr>
              <w:t>Городской дом</w:t>
            </w:r>
            <w:r w:rsidRPr="000833E2">
              <w:rPr>
                <w:rFonts w:ascii="PT Astra Serif" w:hAnsi="PT Astra Serif" w:cs="Calibri"/>
              </w:rPr>
              <w:t xml:space="preserve"> культуры»</w:t>
            </w:r>
          </w:p>
          <w:p w:rsidR="006A53CA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г. Болохово,</w:t>
            </w:r>
          </w:p>
          <w:p w:rsidR="008E5E30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ул. Мира</w:t>
            </w:r>
            <w:r w:rsidR="008E5E30" w:rsidRPr="000833E2">
              <w:rPr>
                <w:rFonts w:ascii="PT Astra Serif" w:hAnsi="PT Astra Serif" w:cs="Calibri"/>
              </w:rPr>
              <w:t>, д.20</w:t>
            </w:r>
          </w:p>
        </w:tc>
        <w:tc>
          <w:tcPr>
            <w:tcW w:w="1216" w:type="dxa"/>
            <w:vAlign w:val="center"/>
          </w:tcPr>
          <w:p w:rsidR="008E5E30" w:rsidRPr="000833E2" w:rsidRDefault="008E5E30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2010" w:type="dxa"/>
            <w:vAlign w:val="center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0833E2">
              <w:rPr>
                <w:rFonts w:ascii="PT Astra Serif" w:hAnsi="PT Astra Serif" w:cs="PT Astra Serif"/>
              </w:rPr>
              <w:t>Овезов</w:t>
            </w:r>
            <w:proofErr w:type="spellEnd"/>
            <w:r w:rsidRPr="000833E2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0833E2">
              <w:rPr>
                <w:rFonts w:ascii="PT Astra Serif" w:hAnsi="PT Astra Serif" w:cs="PT Astra Serif"/>
              </w:rPr>
              <w:t>Максад</w:t>
            </w:r>
            <w:proofErr w:type="spellEnd"/>
            <w:r w:rsidRPr="000833E2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0833E2">
              <w:rPr>
                <w:rFonts w:ascii="PT Astra Serif" w:hAnsi="PT Astra Serif" w:cs="PT Astra Serif"/>
              </w:rPr>
              <w:t>Овезмыратович</w:t>
            </w:r>
            <w:proofErr w:type="spellEnd"/>
            <w:r w:rsidRPr="000833E2">
              <w:rPr>
                <w:rFonts w:ascii="PT Astra Serif" w:hAnsi="PT Astra Serif" w:cs="PT Astra Serif"/>
              </w:rPr>
              <w:t xml:space="preserve"> заведующий досуговым сектором МКУК «Городской Дом культуры»</w:t>
            </w:r>
          </w:p>
          <w:p w:rsidR="008E5E30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84875424772</w:t>
            </w:r>
          </w:p>
        </w:tc>
      </w:tr>
      <w:tr w:rsidR="00AF199F" w:rsidRPr="002A5DBB" w:rsidTr="00AF1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F199F" w:rsidRPr="000833E2" w:rsidRDefault="00AF199F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 xml:space="preserve">Кинолекторий, посвящённый Дню трудящихся «Путешествие по реке </w:t>
            </w:r>
            <w:r w:rsidRPr="000833E2">
              <w:rPr>
                <w:rFonts w:ascii="PT Astra Serif" w:hAnsi="PT Astra Serif"/>
              </w:rPr>
              <w:lastRenderedPageBreak/>
              <w:t>времени»</w:t>
            </w:r>
          </w:p>
        </w:tc>
        <w:tc>
          <w:tcPr>
            <w:tcW w:w="1701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lastRenderedPageBreak/>
              <w:t xml:space="preserve">Мероприятие включает в себя воспоминания о трудовой деятельности </w:t>
            </w:r>
            <w:r w:rsidRPr="000833E2">
              <w:rPr>
                <w:rFonts w:ascii="PT Astra Serif" w:hAnsi="PT Astra Serif"/>
              </w:rPr>
              <w:lastRenderedPageBreak/>
              <w:t>и просмотр кинофильма «Иван Бровкин на целине»</w:t>
            </w:r>
          </w:p>
        </w:tc>
        <w:tc>
          <w:tcPr>
            <w:tcW w:w="1441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lastRenderedPageBreak/>
              <w:t>03.05.2022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16.00</w:t>
            </w:r>
          </w:p>
        </w:tc>
        <w:tc>
          <w:tcPr>
            <w:tcW w:w="2244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городской Дом </w:t>
            </w:r>
            <w:r w:rsidRPr="000833E2">
              <w:rPr>
                <w:rFonts w:ascii="PT Astra Serif" w:hAnsi="PT Astra Serif" w:cs="Calibri"/>
              </w:rPr>
              <w:lastRenderedPageBreak/>
              <w:t xml:space="preserve">культуры» </w:t>
            </w:r>
            <w:r w:rsidRPr="000833E2">
              <w:rPr>
                <w:rFonts w:ascii="PT Astra Serif" w:hAnsi="PT Astra Serif" w:cs="PT Astra Serif"/>
              </w:rPr>
              <w:t>Октябрьский сельский Дом культуры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п. Октябрьский, ул. Ленина д. 12А</w:t>
            </w:r>
          </w:p>
        </w:tc>
        <w:tc>
          <w:tcPr>
            <w:tcW w:w="1216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lastRenderedPageBreak/>
              <w:t>50</w:t>
            </w:r>
          </w:p>
        </w:tc>
        <w:tc>
          <w:tcPr>
            <w:tcW w:w="2010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 xml:space="preserve">Бабина Светлана Александровна заведующий Октябрьского сельского Дома культуры </w:t>
            </w:r>
            <w:r w:rsidRPr="000833E2">
              <w:rPr>
                <w:rFonts w:ascii="PT Astra Serif" w:hAnsi="PT Astra Serif" w:cs="PT Astra Serif"/>
              </w:rPr>
              <w:lastRenderedPageBreak/>
              <w:t xml:space="preserve">филиала </w:t>
            </w:r>
            <w:r w:rsidRPr="000833E2">
              <w:rPr>
                <w:rFonts w:ascii="PT Astra Serif" w:hAnsi="PT Astra Serif"/>
              </w:rPr>
              <w:t>МБУК «Киреевский городской Дом культуры»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 w:cs="PT Astra Serif"/>
              </w:rPr>
              <w:t>89531881892</w:t>
            </w:r>
          </w:p>
        </w:tc>
      </w:tr>
      <w:tr w:rsidR="0012755A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lastRenderedPageBreak/>
              <w:t>Творческая</w:t>
            </w:r>
          </w:p>
          <w:p w:rsidR="0012755A" w:rsidRPr="000833E2" w:rsidRDefault="00BF4D43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М</w:t>
            </w:r>
            <w:r w:rsidR="0012755A" w:rsidRPr="000833E2">
              <w:rPr>
                <w:rFonts w:ascii="PT Astra Serif" w:hAnsi="PT Astra Serif"/>
                <w:color w:val="000000"/>
              </w:rPr>
              <w:t>астерская</w:t>
            </w:r>
            <w:r w:rsidRPr="000833E2">
              <w:rPr>
                <w:rFonts w:ascii="PT Astra Serif" w:hAnsi="PT Astra Serif"/>
                <w:color w:val="000000"/>
              </w:rPr>
              <w:t xml:space="preserve"> «Символ </w:t>
            </w:r>
            <w:r w:rsidR="0012755A" w:rsidRPr="000833E2">
              <w:rPr>
                <w:rFonts w:ascii="PT Astra Serif" w:hAnsi="PT Astra Serif"/>
                <w:color w:val="000000"/>
              </w:rPr>
              <w:t>победы»</w:t>
            </w:r>
          </w:p>
        </w:tc>
        <w:tc>
          <w:tcPr>
            <w:tcW w:w="1701" w:type="dxa"/>
          </w:tcPr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Изготовление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0833E2">
              <w:rPr>
                <w:rFonts w:ascii="PT Astra Serif" w:hAnsi="PT Astra Serif"/>
                <w:color w:val="000000"/>
              </w:rPr>
              <w:t>броши</w:t>
            </w:r>
            <w:proofErr w:type="gramEnd"/>
            <w:r w:rsidRPr="000833E2">
              <w:rPr>
                <w:rFonts w:ascii="PT Astra Serif" w:hAnsi="PT Astra Serif"/>
                <w:color w:val="000000"/>
              </w:rPr>
              <w:t xml:space="preserve"> из</w:t>
            </w:r>
            <w:r w:rsidR="00BF4D43" w:rsidRPr="000833E2">
              <w:rPr>
                <w:rFonts w:ascii="PT Astra Serif" w:hAnsi="PT Astra Serif"/>
                <w:color w:val="000000"/>
              </w:rPr>
              <w:t xml:space="preserve"> </w:t>
            </w:r>
            <w:r w:rsidRPr="000833E2">
              <w:rPr>
                <w:rFonts w:ascii="PT Astra Serif" w:hAnsi="PT Astra Serif"/>
                <w:color w:val="000000"/>
              </w:rPr>
              <w:t>георгиевской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ленточки</w:t>
            </w:r>
          </w:p>
        </w:tc>
        <w:tc>
          <w:tcPr>
            <w:tcW w:w="1441" w:type="dxa"/>
          </w:tcPr>
          <w:p w:rsidR="004F784E" w:rsidRPr="000833E2" w:rsidRDefault="004F784E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04.05.2022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15.00</w:t>
            </w:r>
          </w:p>
        </w:tc>
        <w:tc>
          <w:tcPr>
            <w:tcW w:w="2244" w:type="dxa"/>
          </w:tcPr>
          <w:p w:rsidR="0012755A" w:rsidRPr="000833E2" w:rsidRDefault="006A53C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833E2">
              <w:rPr>
                <w:rFonts w:ascii="PT Astra Serif" w:hAnsi="PT Astra Serif" w:cs="Calibri"/>
              </w:rPr>
              <w:t>Дедиловский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12755A" w:rsidRPr="000833E2" w:rsidRDefault="006A53C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с</w:t>
            </w:r>
            <w:r w:rsidR="0012755A" w:rsidRPr="000833E2">
              <w:rPr>
                <w:rFonts w:ascii="PT Astra Serif" w:hAnsi="PT Astra Serif"/>
                <w:color w:val="000000"/>
              </w:rPr>
              <w:t>.</w:t>
            </w:r>
            <w:r w:rsidRPr="000833E2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="0012755A" w:rsidRPr="000833E2">
              <w:rPr>
                <w:rFonts w:ascii="PT Astra Serif" w:hAnsi="PT Astra Serif"/>
                <w:color w:val="000000"/>
              </w:rPr>
              <w:t>Дедилово</w:t>
            </w:r>
            <w:proofErr w:type="spellEnd"/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ул.</w:t>
            </w:r>
            <w:r w:rsidR="006A53CA" w:rsidRPr="000833E2">
              <w:rPr>
                <w:rFonts w:ascii="PT Astra Serif" w:hAnsi="PT Astra Serif"/>
                <w:color w:val="000000"/>
              </w:rPr>
              <w:t xml:space="preserve"> Октябрьская </w:t>
            </w:r>
            <w:r w:rsidRPr="000833E2">
              <w:rPr>
                <w:rFonts w:ascii="PT Astra Serif" w:hAnsi="PT Astra Serif"/>
                <w:color w:val="000000"/>
              </w:rPr>
              <w:t>д.22а</w:t>
            </w:r>
          </w:p>
        </w:tc>
        <w:tc>
          <w:tcPr>
            <w:tcW w:w="1216" w:type="dxa"/>
          </w:tcPr>
          <w:p w:rsidR="0012755A" w:rsidRPr="000833E2" w:rsidRDefault="0012755A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5</w:t>
            </w:r>
          </w:p>
        </w:tc>
        <w:tc>
          <w:tcPr>
            <w:tcW w:w="2010" w:type="dxa"/>
          </w:tcPr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833E2">
              <w:rPr>
                <w:rFonts w:ascii="PT Astra Serif" w:hAnsi="PT Astra Serif" w:cs="Calibri"/>
                <w:color w:val="000000"/>
              </w:rPr>
              <w:t>Миронова Оксана Сергеевна,</w:t>
            </w:r>
          </w:p>
          <w:p w:rsidR="0012755A" w:rsidRPr="000833E2" w:rsidRDefault="000833E2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 w:cs="Calibri"/>
                <w:color w:val="000000"/>
              </w:rPr>
              <w:t>методист по прикладному творчеству</w:t>
            </w:r>
            <w:r w:rsidRPr="000833E2">
              <w:rPr>
                <w:rFonts w:ascii="PT Astra Serif" w:hAnsi="PT Astra Serif" w:cs="Calibri"/>
              </w:rPr>
              <w:t xml:space="preserve"> </w:t>
            </w:r>
            <w:proofErr w:type="spellStart"/>
            <w:r w:rsidRPr="000833E2">
              <w:rPr>
                <w:rFonts w:ascii="PT Astra Serif" w:hAnsi="PT Astra Serif" w:cs="Calibri"/>
              </w:rPr>
              <w:t>Дедиловского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сельского Дома культуры филиала МБУК «Киреевский районный Дом культуры»</w:t>
            </w:r>
            <w:r w:rsidRPr="000833E2">
              <w:rPr>
                <w:rFonts w:ascii="PT Astra Serif" w:hAnsi="PT Astra Serif" w:cs="Calibri"/>
                <w:color w:val="000000"/>
              </w:rPr>
              <w:t>, 89509060538</w:t>
            </w:r>
          </w:p>
        </w:tc>
      </w:tr>
      <w:tr w:rsidR="00790B5C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790B5C" w:rsidRPr="000833E2" w:rsidRDefault="00790B5C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Литературно музыкальная композиция «Горькой памяти свеча»</w:t>
            </w:r>
          </w:p>
        </w:tc>
        <w:tc>
          <w:tcPr>
            <w:tcW w:w="1701" w:type="dxa"/>
          </w:tcPr>
          <w:p w:rsidR="00790B5C" w:rsidRPr="000833E2" w:rsidRDefault="00790B5C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Стихи и песни о войне</w:t>
            </w:r>
          </w:p>
        </w:tc>
        <w:tc>
          <w:tcPr>
            <w:tcW w:w="1441" w:type="dxa"/>
          </w:tcPr>
          <w:p w:rsidR="004F784E" w:rsidRPr="000833E2" w:rsidRDefault="004F784E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05.05.2022</w:t>
            </w:r>
          </w:p>
          <w:p w:rsidR="00790B5C" w:rsidRPr="000833E2" w:rsidRDefault="004F784E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14.</w:t>
            </w:r>
            <w:r w:rsidR="00790B5C" w:rsidRPr="000833E2">
              <w:rPr>
                <w:rFonts w:ascii="PT Astra Serif" w:hAnsi="PT Astra Serif" w:cs="PT Astra Serif"/>
              </w:rPr>
              <w:t>00</w:t>
            </w:r>
          </w:p>
        </w:tc>
        <w:tc>
          <w:tcPr>
            <w:tcW w:w="2244" w:type="dxa"/>
          </w:tcPr>
          <w:p w:rsidR="006A53CA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Муниципальное казённое учреждение культуры «Городской дом культуры»</w:t>
            </w:r>
          </w:p>
          <w:p w:rsidR="006A53CA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г. Болохово,</w:t>
            </w:r>
          </w:p>
          <w:p w:rsidR="00790B5C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ул. Мира, д.20</w:t>
            </w:r>
          </w:p>
        </w:tc>
        <w:tc>
          <w:tcPr>
            <w:tcW w:w="1216" w:type="dxa"/>
          </w:tcPr>
          <w:p w:rsidR="00790B5C" w:rsidRPr="000833E2" w:rsidRDefault="00790B5C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20</w:t>
            </w:r>
          </w:p>
        </w:tc>
        <w:tc>
          <w:tcPr>
            <w:tcW w:w="2010" w:type="dxa"/>
          </w:tcPr>
          <w:p w:rsidR="00AF199F" w:rsidRPr="000833E2" w:rsidRDefault="00790B5C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/>
              </w:rPr>
              <w:t>Ковалева Елена Валерьевна худ</w:t>
            </w:r>
            <w:r w:rsidR="00AF199F" w:rsidRPr="000833E2">
              <w:rPr>
                <w:rFonts w:ascii="PT Astra Serif" w:hAnsi="PT Astra Serif"/>
              </w:rPr>
              <w:t xml:space="preserve">ожественный руководитель </w:t>
            </w:r>
            <w:r w:rsidR="00AF199F" w:rsidRPr="000833E2">
              <w:rPr>
                <w:rFonts w:ascii="PT Astra Serif" w:hAnsi="PT Astra Serif" w:cs="PT Astra Serif"/>
              </w:rPr>
              <w:t>МКУК «Городской Дом культуры»</w:t>
            </w:r>
          </w:p>
          <w:p w:rsidR="00790B5C" w:rsidRPr="000833E2" w:rsidRDefault="00AF199F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 w:cs="PT Astra Serif"/>
              </w:rPr>
              <w:t>84875424772</w:t>
            </w:r>
          </w:p>
        </w:tc>
      </w:tr>
      <w:tr w:rsidR="0012755A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Выставка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«Творческая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семья»</w:t>
            </w:r>
          </w:p>
        </w:tc>
        <w:tc>
          <w:tcPr>
            <w:tcW w:w="1701" w:type="dxa"/>
          </w:tcPr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Совместное семейное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творчество представлено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для обозрения. Разные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стили исполнения работ и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увлечение рукодельниц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0833E2">
              <w:rPr>
                <w:rFonts w:ascii="PT Astra Serif" w:hAnsi="PT Astra Serif"/>
                <w:color w:val="000000"/>
              </w:rPr>
              <w:t>творчеством</w:t>
            </w:r>
            <w:proofErr w:type="gramEnd"/>
            <w:r w:rsidRPr="000833E2">
              <w:rPr>
                <w:rFonts w:ascii="PT Astra Serif" w:hAnsi="PT Astra Serif"/>
                <w:color w:val="000000"/>
              </w:rPr>
              <w:t>, передают из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поколения в поколение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народные традиции.</w:t>
            </w:r>
          </w:p>
        </w:tc>
        <w:tc>
          <w:tcPr>
            <w:tcW w:w="1441" w:type="dxa"/>
          </w:tcPr>
          <w:p w:rsidR="004F784E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0833E2">
              <w:rPr>
                <w:rFonts w:ascii="PT Astra Serif" w:hAnsi="PT Astra Serif"/>
                <w:color w:val="000000"/>
                <w:shd w:val="clear" w:color="auto" w:fill="FFFFFF"/>
              </w:rPr>
              <w:t>06</w:t>
            </w:r>
            <w:r w:rsidR="004F784E" w:rsidRPr="000833E2">
              <w:rPr>
                <w:rFonts w:ascii="PT Astra Serif" w:hAnsi="PT Astra Serif"/>
                <w:color w:val="000000"/>
                <w:shd w:val="clear" w:color="auto" w:fill="FFFFFF"/>
              </w:rPr>
              <w:t>.05.2022</w:t>
            </w:r>
          </w:p>
          <w:p w:rsidR="0012755A" w:rsidRPr="000833E2" w:rsidRDefault="004F784E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0833E2">
              <w:rPr>
                <w:color w:val="000000"/>
                <w:shd w:val="clear" w:color="auto" w:fill="FFFFFF"/>
              </w:rPr>
              <w:t>˗</w:t>
            </w:r>
            <w:r w:rsidRPr="000833E2"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  <w:r w:rsidR="0012755A" w:rsidRPr="000833E2">
              <w:rPr>
                <w:rFonts w:ascii="PT Astra Serif" w:hAnsi="PT Astra Serif"/>
                <w:color w:val="000000"/>
                <w:shd w:val="clear" w:color="auto" w:fill="FFFFFF"/>
              </w:rPr>
              <w:t>20.05</w:t>
            </w:r>
            <w:r w:rsidRPr="000833E2">
              <w:rPr>
                <w:rFonts w:ascii="PT Astra Serif" w:hAnsi="PT Astra Serif"/>
                <w:color w:val="000000"/>
                <w:shd w:val="clear" w:color="auto" w:fill="FFFFFF"/>
              </w:rPr>
              <w:t>.2022</w:t>
            </w:r>
          </w:p>
          <w:p w:rsidR="004F784E" w:rsidRPr="000833E2" w:rsidRDefault="004F784E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  <w:shd w:val="clear" w:color="auto" w:fill="FFFFFF"/>
              </w:rPr>
              <w:t>10.00</w:t>
            </w:r>
          </w:p>
        </w:tc>
        <w:tc>
          <w:tcPr>
            <w:tcW w:w="2244" w:type="dxa"/>
          </w:tcPr>
          <w:p w:rsidR="006A53CA" w:rsidRPr="000833E2" w:rsidRDefault="006A53CA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833E2">
              <w:rPr>
                <w:rFonts w:ascii="PT Astra Serif" w:hAnsi="PT Astra Serif" w:cs="PT Astra Serif"/>
              </w:rPr>
              <w:t>Подосиновский</w:t>
            </w:r>
            <w:proofErr w:type="spellEnd"/>
            <w:r w:rsidRPr="000833E2">
              <w:rPr>
                <w:rFonts w:ascii="PT Astra Serif" w:hAnsi="PT Astra Serif" w:cs="PT Astra Serif"/>
              </w:rPr>
              <w:t xml:space="preserve"> сельский Дом культуры</w:t>
            </w:r>
          </w:p>
          <w:p w:rsidR="0012755A" w:rsidRPr="000833E2" w:rsidRDefault="006A53C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 w:cs="PT Astra Serif"/>
              </w:rPr>
              <w:t xml:space="preserve">д. </w:t>
            </w:r>
            <w:proofErr w:type="spellStart"/>
            <w:r w:rsidRPr="000833E2">
              <w:rPr>
                <w:rFonts w:ascii="PT Astra Serif" w:hAnsi="PT Astra Serif" w:cs="PT Astra Serif"/>
              </w:rPr>
              <w:t>Подосинки</w:t>
            </w:r>
            <w:proofErr w:type="spellEnd"/>
            <w:r w:rsidRPr="000833E2">
              <w:rPr>
                <w:rFonts w:ascii="PT Astra Serif" w:hAnsi="PT Astra Serif" w:cs="PT Astra Serif"/>
              </w:rPr>
              <w:t>, д. 80</w:t>
            </w:r>
          </w:p>
        </w:tc>
        <w:tc>
          <w:tcPr>
            <w:tcW w:w="1216" w:type="dxa"/>
          </w:tcPr>
          <w:p w:rsidR="0012755A" w:rsidRPr="000833E2" w:rsidRDefault="0012755A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  <w:color w:val="000000"/>
                <w:shd w:val="clear" w:color="auto" w:fill="FFFFFF"/>
              </w:rPr>
              <w:t>14</w:t>
            </w:r>
          </w:p>
        </w:tc>
        <w:tc>
          <w:tcPr>
            <w:tcW w:w="2010" w:type="dxa"/>
          </w:tcPr>
          <w:p w:rsidR="0012755A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Диденко Елена Алексеевна художественный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р</w:t>
            </w:r>
            <w:r w:rsidR="0012755A" w:rsidRPr="000833E2">
              <w:rPr>
                <w:rFonts w:ascii="PT Astra Serif" w:hAnsi="PT Astra Serif"/>
                <w:color w:val="000000"/>
              </w:rPr>
              <w:t>уководитель</w:t>
            </w:r>
            <w:r w:rsidRPr="000833E2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0833E2">
              <w:rPr>
                <w:rFonts w:ascii="PT Astra Serif" w:hAnsi="PT Astra Serif"/>
                <w:color w:val="000000"/>
              </w:rPr>
              <w:t>Подосиновским</w:t>
            </w:r>
            <w:proofErr w:type="spellEnd"/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 w:cs="Calibri"/>
              </w:rPr>
              <w:t>сельским Домом культуры филиалом МБУК «Киреевский районный Дом культуры»</w:t>
            </w:r>
          </w:p>
          <w:p w:rsidR="0012755A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8920743</w:t>
            </w:r>
            <w:r w:rsidR="0012755A" w:rsidRPr="000833E2">
              <w:rPr>
                <w:rFonts w:ascii="PT Astra Serif" w:hAnsi="PT Astra Serif"/>
                <w:color w:val="000000"/>
              </w:rPr>
              <w:t>9020</w:t>
            </w:r>
          </w:p>
        </w:tc>
      </w:tr>
      <w:tr w:rsidR="0012755A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Адресное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поздравление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ветеранов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ВОВ,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блокадников,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тружеников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lastRenderedPageBreak/>
              <w:t>тыла и узников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концлагерей</w:t>
            </w:r>
          </w:p>
          <w:p w:rsidR="0012755A" w:rsidRPr="000833E2" w:rsidRDefault="0012755A" w:rsidP="000833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701" w:type="dxa"/>
          </w:tcPr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lastRenderedPageBreak/>
              <w:t>Чествование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тружеников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тыла и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узников</w:t>
            </w:r>
          </w:p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концлагерей</w:t>
            </w:r>
          </w:p>
        </w:tc>
        <w:tc>
          <w:tcPr>
            <w:tcW w:w="1441" w:type="dxa"/>
          </w:tcPr>
          <w:p w:rsidR="0012755A" w:rsidRPr="000833E2" w:rsidRDefault="0012755A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06.05.2022</w:t>
            </w:r>
          </w:p>
          <w:p w:rsidR="0012755A" w:rsidRPr="000833E2" w:rsidRDefault="004F784E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15.00</w:t>
            </w:r>
          </w:p>
          <w:p w:rsidR="0012755A" w:rsidRPr="000833E2" w:rsidRDefault="0012755A" w:rsidP="000833E2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44" w:type="dxa"/>
          </w:tcPr>
          <w:p w:rsidR="006A53CA" w:rsidRPr="000833E2" w:rsidRDefault="006A53CA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</w:t>
            </w:r>
            <w:r w:rsidRPr="000833E2">
              <w:rPr>
                <w:rFonts w:ascii="PT Astra Serif" w:hAnsi="PT Astra Serif" w:cs="Calibri"/>
              </w:rPr>
              <w:lastRenderedPageBreak/>
              <w:t xml:space="preserve">культуры» филиал </w:t>
            </w:r>
            <w:proofErr w:type="spellStart"/>
            <w:r w:rsidRPr="000833E2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6A53CA" w:rsidRPr="000833E2" w:rsidRDefault="006A53CA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сельский Дом культуры</w:t>
            </w:r>
          </w:p>
          <w:p w:rsidR="0012755A" w:rsidRPr="000833E2" w:rsidRDefault="006A53CA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 xml:space="preserve">п. </w:t>
            </w:r>
            <w:proofErr w:type="spellStart"/>
            <w:r w:rsidRPr="000833E2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</w:tc>
        <w:tc>
          <w:tcPr>
            <w:tcW w:w="1216" w:type="dxa"/>
          </w:tcPr>
          <w:p w:rsidR="0012755A" w:rsidRPr="000833E2" w:rsidRDefault="0012755A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lastRenderedPageBreak/>
              <w:t>25</w:t>
            </w:r>
          </w:p>
        </w:tc>
        <w:tc>
          <w:tcPr>
            <w:tcW w:w="2010" w:type="dxa"/>
          </w:tcPr>
          <w:p w:rsidR="0012755A" w:rsidRPr="000833E2" w:rsidRDefault="0012755A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Кузнецова</w:t>
            </w:r>
          </w:p>
          <w:p w:rsidR="0012755A" w:rsidRPr="000833E2" w:rsidRDefault="0012755A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Галина</w:t>
            </w:r>
          </w:p>
          <w:p w:rsidR="0012755A" w:rsidRPr="000833E2" w:rsidRDefault="0012755A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Владимировна</w:t>
            </w:r>
          </w:p>
          <w:p w:rsidR="00C0008D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/>
              </w:rPr>
              <w:t xml:space="preserve">Заведующий </w:t>
            </w:r>
            <w:r w:rsidR="0012755A" w:rsidRPr="000833E2">
              <w:rPr>
                <w:rFonts w:ascii="PT Astra Serif" w:hAnsi="PT Astra Serif"/>
              </w:rPr>
              <w:t>филиалом</w:t>
            </w:r>
            <w:r w:rsidRPr="000833E2">
              <w:rPr>
                <w:rFonts w:ascii="PT Astra Serif" w:hAnsi="PT Astra Serif"/>
              </w:rPr>
              <w:t xml:space="preserve"> </w:t>
            </w:r>
            <w:proofErr w:type="spellStart"/>
            <w:r w:rsidR="00C0008D" w:rsidRPr="000833E2">
              <w:rPr>
                <w:rFonts w:ascii="PT Astra Serif" w:hAnsi="PT Astra Serif" w:cs="Calibri"/>
              </w:rPr>
              <w:t>Шварцевским</w:t>
            </w:r>
            <w:proofErr w:type="spellEnd"/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lastRenderedPageBreak/>
              <w:t>сельским Домом культуры филиалом МБУК «Киреевский районный Дом культуры»</w:t>
            </w:r>
          </w:p>
          <w:p w:rsidR="0012755A" w:rsidRPr="000833E2" w:rsidRDefault="00C0008D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895397004</w:t>
            </w:r>
            <w:r w:rsidR="0012755A" w:rsidRPr="000833E2">
              <w:rPr>
                <w:rFonts w:ascii="PT Astra Serif" w:hAnsi="PT Astra Serif"/>
              </w:rPr>
              <w:t>64</w:t>
            </w:r>
          </w:p>
        </w:tc>
      </w:tr>
      <w:tr w:rsidR="006A53CA" w:rsidRPr="002A5DBB" w:rsidTr="00AF1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  <w:vAlign w:val="center"/>
          </w:tcPr>
          <w:p w:rsidR="006A53CA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/>
                <w:shd w:val="clear" w:color="auto" w:fill="FBFBFB"/>
              </w:rPr>
              <w:lastRenderedPageBreak/>
              <w:t>Вечер памяти «Кто же ты, неизвестный солдат?»</w:t>
            </w:r>
          </w:p>
        </w:tc>
        <w:tc>
          <w:tcPr>
            <w:tcW w:w="1701" w:type="dxa"/>
            <w:vAlign w:val="center"/>
          </w:tcPr>
          <w:p w:rsidR="006A53CA" w:rsidRPr="000833E2" w:rsidRDefault="006A53CA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  <w:shd w:val="clear" w:color="auto" w:fill="FBFBFB"/>
              </w:rPr>
              <w:t>Мероприятие посвящено 55-летию мемориала Вечный огонь и Дню Победы</w:t>
            </w:r>
          </w:p>
        </w:tc>
        <w:tc>
          <w:tcPr>
            <w:tcW w:w="1441" w:type="dxa"/>
            <w:vAlign w:val="center"/>
          </w:tcPr>
          <w:p w:rsidR="006A53CA" w:rsidRPr="000833E2" w:rsidRDefault="006A53CA" w:rsidP="000833E2">
            <w:pPr>
              <w:jc w:val="center"/>
              <w:rPr>
                <w:rFonts w:ascii="PT Astra Serif" w:hAnsi="PT Astra Serif"/>
                <w:shd w:val="clear" w:color="auto" w:fill="FBFBFB"/>
              </w:rPr>
            </w:pPr>
            <w:r w:rsidRPr="000833E2">
              <w:rPr>
                <w:rFonts w:ascii="PT Astra Serif" w:hAnsi="PT Astra Serif"/>
                <w:shd w:val="clear" w:color="auto" w:fill="FBFBFB"/>
              </w:rPr>
              <w:t>06.05.2022</w:t>
            </w:r>
          </w:p>
          <w:p w:rsidR="006A53CA" w:rsidRPr="000833E2" w:rsidRDefault="006A53CA" w:rsidP="000833E2">
            <w:pPr>
              <w:jc w:val="center"/>
              <w:rPr>
                <w:rFonts w:ascii="PT Astra Serif" w:hAnsi="PT Astra Serif"/>
                <w:shd w:val="clear" w:color="auto" w:fill="FBFBFB"/>
              </w:rPr>
            </w:pPr>
            <w:r w:rsidRPr="000833E2">
              <w:rPr>
                <w:rFonts w:ascii="PT Astra Serif" w:hAnsi="PT Astra Serif"/>
                <w:shd w:val="clear" w:color="auto" w:fill="FBFBFB"/>
              </w:rPr>
              <w:t>16.00</w:t>
            </w:r>
          </w:p>
          <w:p w:rsidR="006A53CA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2244" w:type="dxa"/>
            <w:vAlign w:val="center"/>
          </w:tcPr>
          <w:p w:rsidR="006A53CA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 филиал</w:t>
            </w:r>
          </w:p>
          <w:p w:rsidR="006A53CA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0833E2">
              <w:rPr>
                <w:rFonts w:ascii="PT Astra Serif" w:hAnsi="PT Astra Serif" w:cs="Calibri"/>
              </w:rPr>
              <w:t>Шварцевская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сельская библиотека</w:t>
            </w:r>
          </w:p>
          <w:p w:rsidR="006A53CA" w:rsidRPr="000833E2" w:rsidRDefault="006A53CA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 xml:space="preserve">п. </w:t>
            </w:r>
            <w:proofErr w:type="spellStart"/>
            <w:r w:rsidRPr="000833E2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6A53CA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PT Astra Serif"/>
              </w:rPr>
              <w:t>ул. Ленина, д.17</w:t>
            </w:r>
          </w:p>
        </w:tc>
        <w:tc>
          <w:tcPr>
            <w:tcW w:w="1216" w:type="dxa"/>
            <w:vAlign w:val="center"/>
          </w:tcPr>
          <w:p w:rsidR="006A53CA" w:rsidRPr="000833E2" w:rsidRDefault="006A53CA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2010" w:type="dxa"/>
            <w:vAlign w:val="center"/>
          </w:tcPr>
          <w:p w:rsidR="006A53CA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0833E2">
              <w:rPr>
                <w:rFonts w:ascii="PT Astra Serif" w:hAnsi="PT Astra Serif" w:cs="Calibri"/>
              </w:rPr>
              <w:t>Штекерова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Екатерина Владимировна, библиотекарь </w:t>
            </w:r>
            <w:proofErr w:type="spellStart"/>
            <w:r w:rsidRPr="000833E2">
              <w:rPr>
                <w:rFonts w:ascii="PT Astra Serif" w:hAnsi="PT Astra Serif" w:cs="Calibri"/>
              </w:rPr>
              <w:t>Шварцевской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сельской библиотеки филиала МКУК «Киреевская районная централизованная библиотечная система», 89056222748</w:t>
            </w:r>
          </w:p>
        </w:tc>
      </w:tr>
      <w:tr w:rsidR="00C0008D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Тематический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вечер,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посвящённый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Дню Победы «Помним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и гордимся!»</w:t>
            </w:r>
          </w:p>
        </w:tc>
        <w:tc>
          <w:tcPr>
            <w:tcW w:w="1701" w:type="dxa"/>
          </w:tcPr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Тематический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вечер состоит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из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литературно-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музыкальной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0833E2">
              <w:rPr>
                <w:rFonts w:ascii="PT Astra Serif" w:hAnsi="PT Astra Serif"/>
                <w:color w:val="000000"/>
              </w:rPr>
              <w:t>композиции</w:t>
            </w:r>
            <w:proofErr w:type="gramEnd"/>
            <w:r w:rsidRPr="000833E2">
              <w:rPr>
                <w:rFonts w:ascii="PT Astra Serif" w:hAnsi="PT Astra Serif"/>
                <w:color w:val="000000"/>
              </w:rPr>
              <w:t xml:space="preserve"> с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просмотром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документальной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0833E2">
              <w:rPr>
                <w:rFonts w:ascii="PT Astra Serif" w:hAnsi="PT Astra Serif"/>
                <w:color w:val="000000"/>
              </w:rPr>
              <w:t>видеохроники</w:t>
            </w:r>
            <w:proofErr w:type="spellEnd"/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о героях ВОВ.</w:t>
            </w:r>
          </w:p>
        </w:tc>
        <w:tc>
          <w:tcPr>
            <w:tcW w:w="1441" w:type="dxa"/>
          </w:tcPr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07.05.2022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12.00</w:t>
            </w:r>
          </w:p>
        </w:tc>
        <w:tc>
          <w:tcPr>
            <w:tcW w:w="2244" w:type="dxa"/>
          </w:tcPr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833E2">
              <w:rPr>
                <w:rFonts w:ascii="PT Astra Serif" w:hAnsi="PT Astra Serif" w:cs="PT Astra Serif"/>
              </w:rPr>
              <w:t>Кузнецовский</w:t>
            </w:r>
            <w:proofErr w:type="spellEnd"/>
            <w:r w:rsidRPr="000833E2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с. Кузнецово,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Центральная, 14</w:t>
            </w:r>
          </w:p>
        </w:tc>
        <w:tc>
          <w:tcPr>
            <w:tcW w:w="1216" w:type="dxa"/>
          </w:tcPr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2010" w:type="dxa"/>
          </w:tcPr>
          <w:p w:rsidR="00C0008D" w:rsidRPr="000833E2" w:rsidRDefault="00C0008D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Алимова Тамара Васильевна,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0833E2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833E2">
              <w:rPr>
                <w:rFonts w:ascii="PT Astra Serif" w:hAnsi="PT Astra Serif" w:cs="Calibri"/>
              </w:rPr>
              <w:t>89207843824</w:t>
            </w:r>
          </w:p>
        </w:tc>
      </w:tr>
      <w:tr w:rsidR="00C0008D" w:rsidRPr="002A5DBB" w:rsidTr="00AF1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Час памяти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«Наши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земляки в годы войны»</w:t>
            </w:r>
          </w:p>
        </w:tc>
        <w:tc>
          <w:tcPr>
            <w:tcW w:w="1701" w:type="dxa"/>
          </w:tcPr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Рассказ о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наших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0833E2">
              <w:rPr>
                <w:rFonts w:ascii="PT Astra Serif" w:hAnsi="PT Astra Serif"/>
                <w:color w:val="000000"/>
              </w:rPr>
              <w:t>земляках</w:t>
            </w:r>
            <w:proofErr w:type="gramEnd"/>
            <w:r w:rsidRPr="000833E2">
              <w:rPr>
                <w:rFonts w:ascii="PT Astra Serif" w:hAnsi="PT Astra Serif"/>
                <w:color w:val="000000"/>
              </w:rPr>
              <w:t xml:space="preserve"> в годы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войны.</w:t>
            </w:r>
          </w:p>
        </w:tc>
        <w:tc>
          <w:tcPr>
            <w:tcW w:w="1441" w:type="dxa"/>
          </w:tcPr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07.05.2022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15.00</w:t>
            </w:r>
          </w:p>
        </w:tc>
        <w:tc>
          <w:tcPr>
            <w:tcW w:w="2244" w:type="dxa"/>
            <w:vAlign w:val="center"/>
          </w:tcPr>
          <w:p w:rsidR="00C0008D" w:rsidRPr="000833E2" w:rsidRDefault="00C0008D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833E2">
              <w:rPr>
                <w:rFonts w:ascii="PT Astra Serif" w:hAnsi="PT Astra Serif" w:cs="Calibri"/>
              </w:rPr>
              <w:t>Прогрессовский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сельский Дом культуры,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 w:cs="Calibri"/>
              </w:rPr>
              <w:t>п. Прогресс, ул. Молодежная д. 14</w:t>
            </w:r>
          </w:p>
        </w:tc>
        <w:tc>
          <w:tcPr>
            <w:tcW w:w="1216" w:type="dxa"/>
            <w:vAlign w:val="center"/>
          </w:tcPr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2010" w:type="dxa"/>
            <w:vAlign w:val="center"/>
          </w:tcPr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0833E2">
              <w:rPr>
                <w:rFonts w:ascii="PT Astra Serif" w:hAnsi="PT Astra Serif" w:cs="PT Astra Serif"/>
              </w:rPr>
              <w:t>Анофрейчук</w:t>
            </w:r>
            <w:proofErr w:type="spellEnd"/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Надежда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 xml:space="preserve">Михайловна </w:t>
            </w:r>
            <w:r w:rsidRPr="000833E2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0833E2">
              <w:rPr>
                <w:rFonts w:ascii="PT Astra Serif" w:hAnsi="PT Astra Serif" w:cs="Calibri"/>
              </w:rPr>
              <w:t>Прогрессовским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89157863828</w:t>
            </w:r>
          </w:p>
        </w:tc>
      </w:tr>
      <w:tr w:rsidR="00C0008D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Адресное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поздравление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ветерана и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труженика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тыла на дому</w:t>
            </w:r>
          </w:p>
        </w:tc>
        <w:tc>
          <w:tcPr>
            <w:tcW w:w="1701" w:type="dxa"/>
          </w:tcPr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Адресное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поздравление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ветерана, чтение стихов,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вручение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подарков.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1" w:type="dxa"/>
          </w:tcPr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lastRenderedPageBreak/>
              <w:t>08.05.2022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15.00</w:t>
            </w:r>
          </w:p>
        </w:tc>
        <w:tc>
          <w:tcPr>
            <w:tcW w:w="2244" w:type="dxa"/>
          </w:tcPr>
          <w:p w:rsidR="00C0008D" w:rsidRPr="000833E2" w:rsidRDefault="00C0008D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833E2">
              <w:rPr>
                <w:rFonts w:ascii="PT Astra Serif" w:hAnsi="PT Astra Serif" w:cs="Calibri"/>
              </w:rPr>
              <w:lastRenderedPageBreak/>
              <w:t>Болшекалмыкский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д. Большие калмыки,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 w:cs="Calibri"/>
              </w:rPr>
              <w:t>п. Строительный</w:t>
            </w:r>
          </w:p>
        </w:tc>
        <w:tc>
          <w:tcPr>
            <w:tcW w:w="1216" w:type="dxa"/>
          </w:tcPr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lastRenderedPageBreak/>
              <w:t>2</w:t>
            </w:r>
          </w:p>
        </w:tc>
        <w:tc>
          <w:tcPr>
            <w:tcW w:w="2010" w:type="dxa"/>
          </w:tcPr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Губарева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Татьяна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Юрьевна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 xml:space="preserve">Заведующий филиалом </w:t>
            </w:r>
            <w:proofErr w:type="spellStart"/>
            <w:r w:rsidRPr="000833E2">
              <w:rPr>
                <w:rFonts w:ascii="PT Astra Serif" w:hAnsi="PT Astra Serif" w:cs="Calibri"/>
              </w:rPr>
              <w:t>Большекалмыкского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сельского </w:t>
            </w:r>
            <w:r w:rsidRPr="000833E2">
              <w:rPr>
                <w:rFonts w:ascii="PT Astra Serif" w:hAnsi="PT Astra Serif" w:cs="Calibri"/>
              </w:rPr>
              <w:lastRenderedPageBreak/>
              <w:t>Дома культуры филиала МБУК «Киреевский районный Дом культуры»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89539683479</w:t>
            </w:r>
          </w:p>
        </w:tc>
      </w:tr>
      <w:tr w:rsidR="00C0008D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Митинг</w:t>
            </w:r>
            <w:r w:rsidRPr="000833E2">
              <w:rPr>
                <w:rFonts w:ascii="PT Astra Serif" w:hAnsi="PT Astra Serif"/>
                <w:lang w:eastAsia="en-US"/>
              </w:rPr>
              <w:t xml:space="preserve">, </w:t>
            </w:r>
            <w:r w:rsidRPr="000833E2">
              <w:rPr>
                <w:rFonts w:ascii="PT Astra Serif" w:hAnsi="PT Astra Serif"/>
                <w:color w:val="000000"/>
              </w:rPr>
              <w:t>посвящённый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833E2">
              <w:rPr>
                <w:rFonts w:ascii="PT Astra Serif" w:hAnsi="PT Astra Serif"/>
                <w:color w:val="000000"/>
              </w:rPr>
              <w:t>Дню Победы</w:t>
            </w:r>
          </w:p>
        </w:tc>
        <w:tc>
          <w:tcPr>
            <w:tcW w:w="1701" w:type="dxa"/>
          </w:tcPr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Митинг на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Братской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0833E2">
              <w:rPr>
                <w:rFonts w:ascii="PT Astra Serif" w:hAnsi="PT Astra Serif"/>
                <w:color w:val="000000"/>
              </w:rPr>
              <w:t>могиле</w:t>
            </w:r>
            <w:proofErr w:type="gramEnd"/>
            <w:r w:rsidRPr="000833E2">
              <w:rPr>
                <w:rFonts w:ascii="PT Astra Serif" w:hAnsi="PT Astra Serif"/>
                <w:color w:val="000000"/>
              </w:rPr>
              <w:t xml:space="preserve"> с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возложением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цветов и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  <w:color w:val="000000"/>
              </w:rPr>
              <w:t>венков</w:t>
            </w:r>
          </w:p>
        </w:tc>
        <w:tc>
          <w:tcPr>
            <w:tcW w:w="1441" w:type="dxa"/>
          </w:tcPr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09.05.2022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10.30</w:t>
            </w:r>
          </w:p>
        </w:tc>
        <w:tc>
          <w:tcPr>
            <w:tcW w:w="2244" w:type="dxa"/>
          </w:tcPr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833E2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сельский Дом культуры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 xml:space="preserve">п. </w:t>
            </w:r>
            <w:proofErr w:type="spellStart"/>
            <w:r w:rsidRPr="000833E2">
              <w:rPr>
                <w:rFonts w:ascii="PT Astra Serif" w:hAnsi="PT Astra Serif" w:cs="PT Astra Serif"/>
              </w:rPr>
              <w:t>Шварцевский</w:t>
            </w:r>
            <w:proofErr w:type="spellEnd"/>
            <w:r w:rsidRPr="000833E2">
              <w:rPr>
                <w:rFonts w:ascii="PT Astra Serif" w:hAnsi="PT Astra Serif" w:cs="PT Astra Serif"/>
              </w:rPr>
              <w:t>, Братская могила</w:t>
            </w:r>
          </w:p>
        </w:tc>
        <w:tc>
          <w:tcPr>
            <w:tcW w:w="1216" w:type="dxa"/>
          </w:tcPr>
          <w:p w:rsidR="00C0008D" w:rsidRPr="000833E2" w:rsidRDefault="00C0008D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100</w:t>
            </w:r>
          </w:p>
        </w:tc>
        <w:tc>
          <w:tcPr>
            <w:tcW w:w="2010" w:type="dxa"/>
          </w:tcPr>
          <w:p w:rsidR="00C0008D" w:rsidRPr="000833E2" w:rsidRDefault="00C0008D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Кузнецова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Галина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Владимировна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/>
              </w:rPr>
              <w:t xml:space="preserve">Заведующий филиалом </w:t>
            </w:r>
            <w:proofErr w:type="spellStart"/>
            <w:r w:rsidRPr="000833E2">
              <w:rPr>
                <w:rFonts w:ascii="PT Astra Serif" w:hAnsi="PT Astra Serif" w:cs="Calibri"/>
              </w:rPr>
              <w:t>Шварцевским</w:t>
            </w:r>
            <w:proofErr w:type="spellEnd"/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сельским Домом культуры филиалом МБУК «Киреевский районный Дом культуры»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89539700464</w:t>
            </w:r>
          </w:p>
        </w:tc>
      </w:tr>
      <w:tr w:rsidR="00C0008D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Театрализованный концерт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«Победа для всех одна»</w:t>
            </w:r>
          </w:p>
        </w:tc>
        <w:tc>
          <w:tcPr>
            <w:tcW w:w="1701" w:type="dxa"/>
          </w:tcPr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Театрализованный концерт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с участием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коллективов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самодеятельного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творчества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Дома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культуры</w:t>
            </w:r>
          </w:p>
        </w:tc>
        <w:tc>
          <w:tcPr>
            <w:tcW w:w="1441" w:type="dxa"/>
          </w:tcPr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09.05.2022</w:t>
            </w:r>
          </w:p>
          <w:p w:rsidR="00C0008D" w:rsidRPr="000833E2" w:rsidRDefault="00C0008D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11.30</w:t>
            </w:r>
          </w:p>
        </w:tc>
        <w:tc>
          <w:tcPr>
            <w:tcW w:w="2244" w:type="dxa"/>
          </w:tcPr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833E2">
              <w:rPr>
                <w:rFonts w:ascii="PT Astra Serif" w:hAnsi="PT Astra Serif" w:cs="PT Astra Serif"/>
              </w:rPr>
              <w:t>Шварцевский</w:t>
            </w:r>
            <w:proofErr w:type="spellEnd"/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сельский Дом культуры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 xml:space="preserve">п. </w:t>
            </w:r>
            <w:proofErr w:type="spellStart"/>
            <w:r w:rsidRPr="000833E2">
              <w:rPr>
                <w:rFonts w:ascii="PT Astra Serif" w:hAnsi="PT Astra Serif" w:cs="PT Astra Serif"/>
              </w:rPr>
              <w:t>Шварцевский</w:t>
            </w:r>
            <w:proofErr w:type="spellEnd"/>
            <w:r w:rsidRPr="000833E2">
              <w:rPr>
                <w:rFonts w:ascii="PT Astra Serif" w:hAnsi="PT Astra Serif" w:cs="PT Astra Serif"/>
              </w:rPr>
              <w:t>, ул. Ленина д. 17</w:t>
            </w:r>
          </w:p>
        </w:tc>
        <w:tc>
          <w:tcPr>
            <w:tcW w:w="1216" w:type="dxa"/>
          </w:tcPr>
          <w:p w:rsidR="00C0008D" w:rsidRPr="000833E2" w:rsidRDefault="00C0008D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250</w:t>
            </w:r>
          </w:p>
        </w:tc>
        <w:tc>
          <w:tcPr>
            <w:tcW w:w="2010" w:type="dxa"/>
          </w:tcPr>
          <w:p w:rsidR="00C0008D" w:rsidRPr="000833E2" w:rsidRDefault="00C0008D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Кузнецова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Галина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Владимировна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/>
              </w:rPr>
              <w:t xml:space="preserve">Заведующий филиалом </w:t>
            </w:r>
            <w:proofErr w:type="spellStart"/>
            <w:r w:rsidRPr="000833E2">
              <w:rPr>
                <w:rFonts w:ascii="PT Astra Serif" w:hAnsi="PT Astra Serif" w:cs="Calibri"/>
              </w:rPr>
              <w:t>Шварцевским</w:t>
            </w:r>
            <w:proofErr w:type="spellEnd"/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сельским Домом культуры филиалом МБУК «Киреевский районный Дом культуры»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89539700464</w:t>
            </w:r>
          </w:p>
        </w:tc>
      </w:tr>
      <w:tr w:rsidR="00AF199F" w:rsidRPr="002A5DBB" w:rsidTr="00AF1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Праздничный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концерт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«Сквозь года звенит Победа!»,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посвященный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Дню Победы</w:t>
            </w:r>
          </w:p>
        </w:tc>
        <w:tc>
          <w:tcPr>
            <w:tcW w:w="1701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 концерте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примут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0833E2">
              <w:rPr>
                <w:rFonts w:ascii="PT Astra Serif" w:hAnsi="PT Astra Serif"/>
                <w:color w:val="000000"/>
              </w:rPr>
              <w:t>участие</w:t>
            </w:r>
            <w:proofErr w:type="gramEnd"/>
            <w:r w:rsidRPr="000833E2">
              <w:rPr>
                <w:rFonts w:ascii="PT Astra Serif" w:hAnsi="PT Astra Serif"/>
                <w:color w:val="000000"/>
              </w:rPr>
              <w:t xml:space="preserve"> художественная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самодеятельность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Красноярского СДК и школы</w:t>
            </w:r>
          </w:p>
        </w:tc>
        <w:tc>
          <w:tcPr>
            <w:tcW w:w="1441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09.05.2022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12.00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44" w:type="dxa"/>
            <w:vAlign w:val="center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п. Красный яр,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Calibri"/>
              </w:rPr>
              <w:t>ул. Комсомольская д. 8</w:t>
            </w:r>
          </w:p>
        </w:tc>
        <w:tc>
          <w:tcPr>
            <w:tcW w:w="1216" w:type="dxa"/>
            <w:vAlign w:val="center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70</w:t>
            </w:r>
          </w:p>
        </w:tc>
        <w:tc>
          <w:tcPr>
            <w:tcW w:w="2010" w:type="dxa"/>
            <w:vAlign w:val="center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Липкина Елена Петровна,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833E2">
              <w:rPr>
                <w:rFonts w:ascii="PT Astra Serif" w:hAnsi="PT Astra Serif" w:cs="Calibri"/>
              </w:rPr>
              <w:t>89157853828</w:t>
            </w:r>
          </w:p>
        </w:tc>
      </w:tr>
      <w:tr w:rsidR="00AF199F" w:rsidRPr="002A5DBB" w:rsidTr="00AF1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Вечер-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встреча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поколений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«Победа,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ради мира на земле»</w:t>
            </w:r>
          </w:p>
        </w:tc>
        <w:tc>
          <w:tcPr>
            <w:tcW w:w="1701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Адресные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поздравления,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беседа и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воспоминания о тяжелых годах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войны,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lastRenderedPageBreak/>
              <w:t>чаепитие.</w:t>
            </w:r>
          </w:p>
        </w:tc>
        <w:tc>
          <w:tcPr>
            <w:tcW w:w="1441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lastRenderedPageBreak/>
              <w:t>09.05.2022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14.00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44" w:type="dxa"/>
            <w:vAlign w:val="center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833E2">
              <w:rPr>
                <w:rFonts w:ascii="PT Astra Serif" w:hAnsi="PT Astra Serif" w:cs="PT Astra Serif"/>
              </w:rPr>
              <w:lastRenderedPageBreak/>
              <w:t>Новоселебенски</w:t>
            </w:r>
            <w:proofErr w:type="spellEnd"/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й сельский Дом культуры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 xml:space="preserve">с. </w:t>
            </w:r>
            <w:proofErr w:type="spellStart"/>
            <w:r w:rsidRPr="000833E2">
              <w:rPr>
                <w:rFonts w:ascii="PT Astra Serif" w:hAnsi="PT Astra Serif" w:cs="PT Astra Serif"/>
              </w:rPr>
              <w:t>Новоселебное</w:t>
            </w:r>
            <w:proofErr w:type="spellEnd"/>
            <w:r w:rsidRPr="000833E2">
              <w:rPr>
                <w:rFonts w:ascii="PT Astra Serif" w:hAnsi="PT Astra Serif" w:cs="PT Astra Serif"/>
              </w:rPr>
              <w:t xml:space="preserve"> ул.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Комсомольская,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д.52</w:t>
            </w:r>
          </w:p>
        </w:tc>
        <w:tc>
          <w:tcPr>
            <w:tcW w:w="1216" w:type="dxa"/>
            <w:vAlign w:val="center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lastRenderedPageBreak/>
              <w:t>25</w:t>
            </w:r>
          </w:p>
        </w:tc>
        <w:tc>
          <w:tcPr>
            <w:tcW w:w="2010" w:type="dxa"/>
            <w:vAlign w:val="center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833E2">
              <w:rPr>
                <w:rFonts w:ascii="PT Astra Serif" w:hAnsi="PT Astra Serif" w:cs="Calibri"/>
                <w:color w:val="000000"/>
              </w:rPr>
              <w:t>Сергеева Татьяна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833E2">
              <w:rPr>
                <w:rFonts w:ascii="PT Astra Serif" w:hAnsi="PT Astra Serif" w:cs="Calibri"/>
                <w:color w:val="000000"/>
              </w:rPr>
              <w:t>Николаевна,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заведующий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0833E2">
              <w:rPr>
                <w:rFonts w:ascii="PT Astra Serif" w:hAnsi="PT Astra Serif" w:cs="Calibri"/>
              </w:rPr>
              <w:t>Новоселебенским</w:t>
            </w:r>
            <w:proofErr w:type="spellEnd"/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 xml:space="preserve">сельским Домом культуры </w:t>
            </w:r>
            <w:r w:rsidRPr="000833E2">
              <w:rPr>
                <w:rFonts w:ascii="PT Astra Serif" w:hAnsi="PT Astra Serif" w:cs="Calibri"/>
              </w:rPr>
              <w:lastRenderedPageBreak/>
              <w:t>филиалом МБУК «Киреевский районный Дом культуры»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833E2">
              <w:rPr>
                <w:rFonts w:ascii="PT Astra Serif" w:hAnsi="PT Astra Serif" w:cs="Calibri"/>
                <w:color w:val="000000"/>
              </w:rPr>
              <w:t>89092601727</w:t>
            </w:r>
          </w:p>
        </w:tc>
      </w:tr>
      <w:tr w:rsidR="00AF199F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lastRenderedPageBreak/>
              <w:t>Вечер-встреча,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посвященная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дню победы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«Память в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0833E2">
              <w:rPr>
                <w:rFonts w:ascii="PT Astra Serif" w:hAnsi="PT Astra Serif"/>
                <w:color w:val="000000"/>
              </w:rPr>
              <w:t>веках</w:t>
            </w:r>
            <w:proofErr w:type="gramEnd"/>
            <w:r w:rsidRPr="000833E2">
              <w:rPr>
                <w:rFonts w:ascii="PT Astra Serif" w:hAnsi="PT Astra Serif"/>
                <w:color w:val="000000"/>
              </w:rPr>
              <w:t>»</w:t>
            </w:r>
          </w:p>
        </w:tc>
        <w:tc>
          <w:tcPr>
            <w:tcW w:w="1701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Концертные номера,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0833E2">
              <w:rPr>
                <w:rFonts w:ascii="PT Astra Serif" w:hAnsi="PT Astra Serif"/>
                <w:color w:val="000000"/>
              </w:rPr>
              <w:t>чествование</w:t>
            </w:r>
            <w:proofErr w:type="gramEnd"/>
            <w:r w:rsidRPr="000833E2">
              <w:rPr>
                <w:rFonts w:ascii="PT Astra Serif" w:hAnsi="PT Astra Serif"/>
                <w:color w:val="000000"/>
              </w:rPr>
              <w:t xml:space="preserve"> старшего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поколения,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чаепитие.</w:t>
            </w:r>
          </w:p>
        </w:tc>
        <w:tc>
          <w:tcPr>
            <w:tcW w:w="1441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09.05.2022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15.00</w:t>
            </w:r>
          </w:p>
        </w:tc>
        <w:tc>
          <w:tcPr>
            <w:tcW w:w="2244" w:type="dxa"/>
          </w:tcPr>
          <w:p w:rsidR="00AF199F" w:rsidRPr="000833E2" w:rsidRDefault="00274856" w:rsidP="00274856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Болшекалмыкский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сельский Дом культуры</w:t>
            </w:r>
            <w:r>
              <w:rPr>
                <w:rFonts w:ascii="Arial" w:hAnsi="Arial" w:cs="Arial"/>
                <w:sz w:val="20"/>
                <w:szCs w:val="20"/>
              </w:rPr>
              <w:br/>
              <w:t>д. Большие калмыки, ул. Центральная д.37</w:t>
            </w:r>
          </w:p>
        </w:tc>
        <w:tc>
          <w:tcPr>
            <w:tcW w:w="1216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2010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Губарева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Татьяна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Юрьевна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 xml:space="preserve">Заведующий филиалом </w:t>
            </w:r>
            <w:proofErr w:type="spellStart"/>
            <w:r w:rsidRPr="000833E2">
              <w:rPr>
                <w:rFonts w:ascii="PT Astra Serif" w:hAnsi="PT Astra Serif" w:cs="Calibri"/>
              </w:rPr>
              <w:t>Большекалмыкского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сельского Дома культуры филиала МБУК «Киреевский районный Дом культуры»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89539683479</w:t>
            </w:r>
          </w:p>
        </w:tc>
      </w:tr>
      <w:tr w:rsidR="0012755A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12755A" w:rsidRPr="000833E2" w:rsidRDefault="0012755A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  <w:lang w:eastAsia="en-US"/>
              </w:rPr>
              <w:t>Районный праздничный вечер-концерт  «Мы помним, мы</w:t>
            </w:r>
            <w:r w:rsidR="00BF4D43" w:rsidRPr="000833E2">
              <w:rPr>
                <w:rFonts w:ascii="PT Astra Serif" w:hAnsi="PT Astra Serif"/>
                <w:lang w:eastAsia="en-US"/>
              </w:rPr>
              <w:t xml:space="preserve"> </w:t>
            </w:r>
            <w:r w:rsidRPr="000833E2">
              <w:rPr>
                <w:rFonts w:ascii="PT Astra Serif" w:hAnsi="PT Astra Serif"/>
                <w:lang w:eastAsia="en-US"/>
              </w:rPr>
              <w:t>-</w:t>
            </w:r>
            <w:r w:rsidR="00BF4D43" w:rsidRPr="000833E2">
              <w:rPr>
                <w:rFonts w:ascii="PT Astra Serif" w:hAnsi="PT Astra Serif"/>
                <w:lang w:eastAsia="en-US"/>
              </w:rPr>
              <w:t xml:space="preserve"> </w:t>
            </w:r>
            <w:r w:rsidRPr="000833E2">
              <w:rPr>
                <w:rFonts w:ascii="PT Astra Serif" w:hAnsi="PT Astra Serif"/>
                <w:lang w:eastAsia="en-US"/>
              </w:rPr>
              <w:t>гордимся!»</w:t>
            </w:r>
          </w:p>
        </w:tc>
        <w:tc>
          <w:tcPr>
            <w:tcW w:w="1701" w:type="dxa"/>
          </w:tcPr>
          <w:p w:rsidR="0012755A" w:rsidRPr="000833E2" w:rsidRDefault="0012755A" w:rsidP="000833E2">
            <w:pPr>
              <w:pStyle w:val="a5"/>
              <w:ind w:left="0"/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 xml:space="preserve">Праздничный концерт с участием лучших </w:t>
            </w:r>
            <w:r w:rsidR="004F784E" w:rsidRPr="000833E2">
              <w:rPr>
                <w:rFonts w:ascii="PT Astra Serif" w:hAnsi="PT Astra Serif"/>
              </w:rPr>
              <w:t>коллективов художественн</w:t>
            </w:r>
            <w:r w:rsidRPr="000833E2">
              <w:rPr>
                <w:rFonts w:ascii="PT Astra Serif" w:hAnsi="PT Astra Serif"/>
              </w:rPr>
              <w:t>ой самодеятельности Киреевского района</w:t>
            </w:r>
          </w:p>
        </w:tc>
        <w:tc>
          <w:tcPr>
            <w:tcW w:w="1441" w:type="dxa"/>
          </w:tcPr>
          <w:p w:rsidR="004F784E" w:rsidRPr="000833E2" w:rsidRDefault="004F784E" w:rsidP="000833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833E2">
              <w:rPr>
                <w:rFonts w:ascii="PT Astra Serif" w:eastAsia="Calibri" w:hAnsi="PT Astra Serif"/>
                <w:lang w:eastAsia="en-US"/>
              </w:rPr>
              <w:t>09</w:t>
            </w:r>
            <w:r w:rsidR="0012755A" w:rsidRPr="000833E2">
              <w:rPr>
                <w:rFonts w:ascii="PT Astra Serif" w:eastAsia="Calibri" w:hAnsi="PT Astra Serif"/>
                <w:lang w:eastAsia="en-US"/>
              </w:rPr>
              <w:t>.05.</w:t>
            </w:r>
            <w:r w:rsidRPr="000833E2">
              <w:rPr>
                <w:rFonts w:ascii="PT Astra Serif" w:eastAsia="Calibri" w:hAnsi="PT Astra Serif"/>
                <w:lang w:eastAsia="en-US"/>
              </w:rPr>
              <w:t>20</w:t>
            </w:r>
            <w:r w:rsidR="0012755A" w:rsidRPr="000833E2">
              <w:rPr>
                <w:rFonts w:ascii="PT Astra Serif" w:eastAsia="Calibri" w:hAnsi="PT Astra Serif"/>
                <w:lang w:eastAsia="en-US"/>
              </w:rPr>
              <w:t>22</w:t>
            </w:r>
          </w:p>
          <w:p w:rsidR="0012755A" w:rsidRPr="000833E2" w:rsidRDefault="0012755A" w:rsidP="000833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833E2">
              <w:rPr>
                <w:rFonts w:ascii="PT Astra Serif" w:eastAsia="Calibri" w:hAnsi="PT Astra Serif"/>
                <w:lang w:eastAsia="en-US"/>
              </w:rPr>
              <w:t>18.00</w:t>
            </w:r>
          </w:p>
        </w:tc>
        <w:tc>
          <w:tcPr>
            <w:tcW w:w="2244" w:type="dxa"/>
          </w:tcPr>
          <w:p w:rsidR="0012755A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Муниципальное бюджетное учреждение культуры «Киреевский городской парк культуры и отдыха»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 xml:space="preserve">г. </w:t>
            </w:r>
            <w:proofErr w:type="spellStart"/>
            <w:r w:rsidRPr="000833E2">
              <w:rPr>
                <w:rFonts w:ascii="PT Astra Serif" w:hAnsi="PT Astra Serif" w:cs="PT Astra Serif"/>
              </w:rPr>
              <w:t>Киреевск</w:t>
            </w:r>
            <w:proofErr w:type="spellEnd"/>
            <w:r w:rsidRPr="000833E2">
              <w:rPr>
                <w:rFonts w:ascii="PT Astra Serif" w:hAnsi="PT Astra Serif" w:cs="PT Astra Serif"/>
              </w:rPr>
              <w:t>, ул. Титова</w:t>
            </w:r>
          </w:p>
        </w:tc>
        <w:tc>
          <w:tcPr>
            <w:tcW w:w="1216" w:type="dxa"/>
          </w:tcPr>
          <w:p w:rsidR="0012755A" w:rsidRPr="000833E2" w:rsidRDefault="0012755A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2000</w:t>
            </w:r>
          </w:p>
        </w:tc>
        <w:tc>
          <w:tcPr>
            <w:tcW w:w="2010" w:type="dxa"/>
          </w:tcPr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0833E2">
              <w:rPr>
                <w:rFonts w:ascii="PT Astra Serif" w:hAnsi="PT Astra Serif"/>
              </w:rPr>
              <w:t>Лерх</w:t>
            </w:r>
            <w:proofErr w:type="spellEnd"/>
            <w:r w:rsidRPr="000833E2">
              <w:rPr>
                <w:rFonts w:ascii="PT Astra Serif" w:hAnsi="PT Astra Serif"/>
              </w:rPr>
              <w:t xml:space="preserve"> Любовь Александровна, директор МБУК «Киреевский районный Дом культуры»</w:t>
            </w:r>
          </w:p>
          <w:p w:rsidR="0012755A" w:rsidRPr="000833E2" w:rsidRDefault="00C0008D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 w:cs="PT Astra Serif"/>
              </w:rPr>
              <w:t>84875461741</w:t>
            </w:r>
          </w:p>
        </w:tc>
      </w:tr>
      <w:tr w:rsidR="00AF199F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Праздничный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концерт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«Ликуй,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победный май!»</w:t>
            </w:r>
          </w:p>
        </w:tc>
        <w:tc>
          <w:tcPr>
            <w:tcW w:w="1701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Перед гостями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праздника выступят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участники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художественной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самодеятельности и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гости. В программе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концерта прозвучат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известные песни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военных лет,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которые в самое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трудное и мрачное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 xml:space="preserve">время </w:t>
            </w:r>
            <w:r w:rsidRPr="000833E2">
              <w:rPr>
                <w:rFonts w:ascii="PT Astra Serif" w:hAnsi="PT Astra Serif"/>
                <w:color w:val="000000"/>
              </w:rPr>
              <w:lastRenderedPageBreak/>
              <w:t>помогали и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поддерживали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солдат на поле боя,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давали надежду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женам, матерям и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детям, работающим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 тылу.</w:t>
            </w:r>
          </w:p>
        </w:tc>
        <w:tc>
          <w:tcPr>
            <w:tcW w:w="1441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lastRenderedPageBreak/>
              <w:t>09.05.2022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18.00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44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833E2">
              <w:rPr>
                <w:rFonts w:ascii="PT Astra Serif" w:hAnsi="PT Astra Serif" w:cs="Calibri"/>
              </w:rPr>
              <w:t>Приупский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Calibri"/>
              </w:rPr>
              <w:t xml:space="preserve">п. </w:t>
            </w:r>
            <w:proofErr w:type="spellStart"/>
            <w:r w:rsidRPr="000833E2">
              <w:rPr>
                <w:rFonts w:ascii="PT Astra Serif" w:hAnsi="PT Astra Serif" w:cs="Calibri"/>
              </w:rPr>
              <w:t>Приупский</w:t>
            </w:r>
            <w:proofErr w:type="spellEnd"/>
            <w:r w:rsidRPr="000833E2">
              <w:rPr>
                <w:rFonts w:ascii="PT Astra Serif" w:hAnsi="PT Astra Serif" w:cs="Calibri"/>
              </w:rPr>
              <w:t>, ул. Клубная д.11А</w:t>
            </w:r>
          </w:p>
        </w:tc>
        <w:tc>
          <w:tcPr>
            <w:tcW w:w="1216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2010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Зубкова Ольга Александровна,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833E2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0833E2">
              <w:rPr>
                <w:rFonts w:ascii="PT Astra Serif" w:hAnsi="PT Astra Serif" w:cs="Calibri"/>
              </w:rPr>
              <w:t>Приупским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 89606130864</w:t>
            </w:r>
          </w:p>
        </w:tc>
      </w:tr>
      <w:tr w:rsidR="00AF199F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lastRenderedPageBreak/>
              <w:t>Занятия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 клубе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«Активное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долголетие»</w:t>
            </w:r>
          </w:p>
        </w:tc>
        <w:tc>
          <w:tcPr>
            <w:tcW w:w="1701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Занятия по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программе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регионального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проекта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«Старше-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круче»- 2022</w:t>
            </w:r>
          </w:p>
        </w:tc>
        <w:tc>
          <w:tcPr>
            <w:tcW w:w="1441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11.05.2022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16.00</w:t>
            </w:r>
          </w:p>
        </w:tc>
        <w:tc>
          <w:tcPr>
            <w:tcW w:w="2244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833E2">
              <w:rPr>
                <w:rFonts w:ascii="PT Astra Serif" w:hAnsi="PT Astra Serif" w:cs="PT Astra Serif"/>
              </w:rPr>
              <w:t>Кузнецовский</w:t>
            </w:r>
            <w:proofErr w:type="spellEnd"/>
            <w:r w:rsidRPr="000833E2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с. Кузнецово,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Центральная, 14</w:t>
            </w:r>
          </w:p>
        </w:tc>
        <w:tc>
          <w:tcPr>
            <w:tcW w:w="1216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010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Алимова Тамара Васильевна,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0833E2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833E2">
              <w:rPr>
                <w:rFonts w:ascii="PT Astra Serif" w:hAnsi="PT Astra Serif" w:cs="Calibri"/>
              </w:rPr>
              <w:t>89207843824</w:t>
            </w:r>
          </w:p>
        </w:tc>
      </w:tr>
      <w:tr w:rsidR="00790B5C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790B5C" w:rsidRPr="000833E2" w:rsidRDefault="00BF4D43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 xml:space="preserve">Вечер </w:t>
            </w:r>
            <w:r w:rsidR="00790B5C" w:rsidRPr="000833E2">
              <w:rPr>
                <w:rFonts w:ascii="PT Astra Serif" w:hAnsi="PT Astra Serif"/>
              </w:rPr>
              <w:t>«Минувших лет святая память»</w:t>
            </w:r>
          </w:p>
        </w:tc>
        <w:tc>
          <w:tcPr>
            <w:tcW w:w="1701" w:type="dxa"/>
          </w:tcPr>
          <w:p w:rsidR="00790B5C" w:rsidRPr="000833E2" w:rsidRDefault="004F784E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Вечер фронтовой песни для людей старшего поколения</w:t>
            </w:r>
          </w:p>
        </w:tc>
        <w:tc>
          <w:tcPr>
            <w:tcW w:w="1441" w:type="dxa"/>
          </w:tcPr>
          <w:p w:rsidR="004F784E" w:rsidRPr="000833E2" w:rsidRDefault="004F784E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11.05.2022</w:t>
            </w:r>
          </w:p>
          <w:p w:rsidR="00790B5C" w:rsidRPr="000833E2" w:rsidRDefault="004F784E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16.</w:t>
            </w:r>
            <w:r w:rsidR="00790B5C" w:rsidRPr="000833E2">
              <w:rPr>
                <w:rFonts w:ascii="PT Astra Serif" w:hAnsi="PT Astra Serif" w:cs="PT Astra Serif"/>
              </w:rPr>
              <w:t>00</w:t>
            </w:r>
          </w:p>
        </w:tc>
        <w:tc>
          <w:tcPr>
            <w:tcW w:w="2244" w:type="dxa"/>
          </w:tcPr>
          <w:p w:rsidR="006A53CA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Муниципальное казённое учреждение культуры «Городской дом культуры»</w:t>
            </w:r>
          </w:p>
          <w:p w:rsidR="006A53CA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г. Болохово,</w:t>
            </w:r>
          </w:p>
          <w:p w:rsidR="00790B5C" w:rsidRPr="000833E2" w:rsidRDefault="006A53CA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Calibri"/>
              </w:rPr>
              <w:t>ул. Мира, д.20</w:t>
            </w:r>
          </w:p>
        </w:tc>
        <w:tc>
          <w:tcPr>
            <w:tcW w:w="1216" w:type="dxa"/>
          </w:tcPr>
          <w:p w:rsidR="00790B5C" w:rsidRPr="000833E2" w:rsidRDefault="00790B5C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20-30</w:t>
            </w:r>
          </w:p>
        </w:tc>
        <w:tc>
          <w:tcPr>
            <w:tcW w:w="2010" w:type="dxa"/>
          </w:tcPr>
          <w:p w:rsidR="00790B5C" w:rsidRPr="000833E2" w:rsidRDefault="00790B5C" w:rsidP="000833E2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0833E2">
              <w:rPr>
                <w:rFonts w:ascii="PT Astra Serif" w:hAnsi="PT Astra Serif" w:cs="PT Astra Serif"/>
              </w:rPr>
              <w:t>Овезов</w:t>
            </w:r>
            <w:proofErr w:type="spellEnd"/>
            <w:r w:rsidR="00AF199F" w:rsidRPr="000833E2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0833E2">
              <w:rPr>
                <w:rFonts w:ascii="PT Astra Serif" w:hAnsi="PT Astra Serif" w:cs="PT Astra Serif"/>
              </w:rPr>
              <w:t>Максад</w:t>
            </w:r>
            <w:proofErr w:type="spellEnd"/>
            <w:r w:rsidR="00AF199F" w:rsidRPr="000833E2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0833E2">
              <w:rPr>
                <w:rFonts w:ascii="PT Astra Serif" w:hAnsi="PT Astra Serif" w:cs="PT Astra Serif"/>
              </w:rPr>
              <w:t>Овезмыратович</w:t>
            </w:r>
            <w:proofErr w:type="spellEnd"/>
            <w:r w:rsidRPr="000833E2">
              <w:rPr>
                <w:rFonts w:ascii="PT Astra Serif" w:hAnsi="PT Astra Serif" w:cs="PT Astra Serif"/>
              </w:rPr>
              <w:t xml:space="preserve"> заведующий досуговым сектором</w:t>
            </w:r>
            <w:r w:rsidR="00AF199F" w:rsidRPr="000833E2">
              <w:rPr>
                <w:rFonts w:ascii="PT Astra Serif" w:hAnsi="PT Astra Serif" w:cs="PT Astra Serif"/>
              </w:rPr>
              <w:t xml:space="preserve"> МКУК «Городской Дом культуры»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 w:cs="PT Astra Serif"/>
              </w:rPr>
              <w:t>84875424772</w:t>
            </w:r>
          </w:p>
        </w:tc>
      </w:tr>
      <w:tr w:rsidR="00AF199F" w:rsidRPr="002A5DBB" w:rsidTr="00AF1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  <w:vAlign w:val="center"/>
          </w:tcPr>
          <w:p w:rsidR="00AF199F" w:rsidRPr="000833E2" w:rsidRDefault="00AF199F" w:rsidP="000833E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 w:cs="Calibri"/>
              </w:rPr>
              <w:t xml:space="preserve">Школа финансовой грамотности тема </w:t>
            </w:r>
            <w:r w:rsidRPr="000833E2">
              <w:rPr>
                <w:rFonts w:ascii="PT Astra Serif" w:hAnsi="PT Astra Serif"/>
              </w:rPr>
              <w:t>«Банковские услуги: выбираем банк в помощники»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1701" w:type="dxa"/>
            <w:vAlign w:val="center"/>
          </w:tcPr>
          <w:p w:rsidR="00AF199F" w:rsidRPr="000833E2" w:rsidRDefault="00AF199F" w:rsidP="000833E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Данное занятие поможет слушателям свободнее ориентироваться в вопросах банковских услуг.</w:t>
            </w:r>
          </w:p>
        </w:tc>
        <w:tc>
          <w:tcPr>
            <w:tcW w:w="1441" w:type="dxa"/>
            <w:vAlign w:val="center"/>
          </w:tcPr>
          <w:p w:rsidR="00AF199F" w:rsidRPr="000833E2" w:rsidRDefault="00AF199F" w:rsidP="000833E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12.05.2022</w:t>
            </w:r>
          </w:p>
          <w:p w:rsidR="00AF199F" w:rsidRPr="000833E2" w:rsidRDefault="00AF199F" w:rsidP="000833E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12.00</w:t>
            </w:r>
          </w:p>
        </w:tc>
        <w:tc>
          <w:tcPr>
            <w:tcW w:w="2244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0833E2">
              <w:rPr>
                <w:rFonts w:ascii="PT Astra Serif" w:hAnsi="PT Astra Serif" w:cs="Calibri"/>
              </w:rPr>
              <w:t>Киреевск</w:t>
            </w:r>
            <w:proofErr w:type="spellEnd"/>
            <w:r w:rsidRPr="000833E2">
              <w:rPr>
                <w:rFonts w:ascii="PT Astra Serif" w:hAnsi="PT Astra Serif" w:cs="Calibri"/>
              </w:rPr>
              <w:t>, ул. Ленина д. 17</w:t>
            </w:r>
          </w:p>
        </w:tc>
        <w:tc>
          <w:tcPr>
            <w:tcW w:w="1216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неограниченно</w:t>
            </w:r>
          </w:p>
        </w:tc>
        <w:tc>
          <w:tcPr>
            <w:tcW w:w="2010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Кравченко Елена Александровна, заведующий центром правовой информации</w:t>
            </w:r>
            <w:r w:rsidRPr="000833E2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84875463226</w:t>
            </w:r>
          </w:p>
        </w:tc>
      </w:tr>
      <w:tr w:rsidR="00AF199F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Мастер-класс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для взрослых,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посвящённый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Международному дню семьи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«Семейный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оберег»</w:t>
            </w:r>
          </w:p>
        </w:tc>
        <w:tc>
          <w:tcPr>
            <w:tcW w:w="1701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Изготовление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семейного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оберега в виде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подковы.</w:t>
            </w:r>
          </w:p>
        </w:tc>
        <w:tc>
          <w:tcPr>
            <w:tcW w:w="1441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13.05.2022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16.00</w:t>
            </w:r>
          </w:p>
        </w:tc>
        <w:tc>
          <w:tcPr>
            <w:tcW w:w="2244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833E2">
              <w:rPr>
                <w:rFonts w:ascii="PT Astra Serif" w:hAnsi="PT Astra Serif" w:cs="PT Astra Serif"/>
              </w:rPr>
              <w:t>Кузнецовский</w:t>
            </w:r>
            <w:proofErr w:type="spellEnd"/>
            <w:r w:rsidRPr="000833E2">
              <w:rPr>
                <w:rFonts w:ascii="PT Astra Serif" w:hAnsi="PT Astra Serif" w:cs="PT Astra Serif"/>
              </w:rPr>
              <w:t xml:space="preserve"> </w:t>
            </w:r>
            <w:r w:rsidRPr="000833E2">
              <w:rPr>
                <w:rFonts w:ascii="PT Astra Serif" w:hAnsi="PT Astra Serif" w:cs="PT Astra Serif"/>
              </w:rPr>
              <w:lastRenderedPageBreak/>
              <w:t>сельский Дом культуры,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с. Кузнецово,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Центральная, 14</w:t>
            </w:r>
          </w:p>
        </w:tc>
        <w:tc>
          <w:tcPr>
            <w:tcW w:w="1216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lastRenderedPageBreak/>
              <w:t>10</w:t>
            </w:r>
          </w:p>
        </w:tc>
        <w:tc>
          <w:tcPr>
            <w:tcW w:w="2010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bookmarkStart w:id="0" w:name="_GoBack"/>
            <w:r w:rsidRPr="000833E2">
              <w:rPr>
                <w:rFonts w:ascii="PT Astra Serif" w:hAnsi="PT Astra Serif" w:cs="Calibri"/>
              </w:rPr>
              <w:t>Алимова Тамара Васильевна</w:t>
            </w:r>
            <w:bookmarkEnd w:id="0"/>
            <w:r w:rsidRPr="000833E2">
              <w:rPr>
                <w:rFonts w:ascii="PT Astra Serif" w:hAnsi="PT Astra Serif" w:cs="Calibri"/>
              </w:rPr>
              <w:t>,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0833E2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сельским Домом культуры филиалом МБУК «Киреевский </w:t>
            </w:r>
            <w:r w:rsidRPr="000833E2">
              <w:rPr>
                <w:rFonts w:ascii="PT Astra Serif" w:hAnsi="PT Astra Serif" w:cs="Calibri"/>
              </w:rPr>
              <w:lastRenderedPageBreak/>
              <w:t>районный Дом культуры»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833E2">
              <w:rPr>
                <w:rFonts w:ascii="PT Astra Serif" w:hAnsi="PT Astra Serif" w:cs="Calibri"/>
              </w:rPr>
              <w:t>89207843824</w:t>
            </w:r>
          </w:p>
        </w:tc>
      </w:tr>
      <w:tr w:rsidR="00AF199F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F199F" w:rsidRPr="000833E2" w:rsidRDefault="00AF199F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lastRenderedPageBreak/>
              <w:t>Вечер отдыха для участников любительского объединения «Девчата» - «Близкие люди – ближе не будет»</w:t>
            </w:r>
          </w:p>
        </w:tc>
        <w:tc>
          <w:tcPr>
            <w:tcW w:w="1701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Вечер общения для пожилых людей, к международному Дню семьи</w:t>
            </w:r>
          </w:p>
        </w:tc>
        <w:tc>
          <w:tcPr>
            <w:tcW w:w="1441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14.05.2022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17.00</w:t>
            </w:r>
          </w:p>
        </w:tc>
        <w:tc>
          <w:tcPr>
            <w:tcW w:w="2244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городской Дом культуры» </w:t>
            </w:r>
            <w:r w:rsidRPr="000833E2">
              <w:rPr>
                <w:rFonts w:ascii="PT Astra Serif" w:hAnsi="PT Astra Serif" w:cs="PT Astra Serif"/>
              </w:rPr>
              <w:t>Октябрьский сельский Дом культуры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п. Октябрьский, ул. Ленина д. 12А</w:t>
            </w:r>
          </w:p>
        </w:tc>
        <w:tc>
          <w:tcPr>
            <w:tcW w:w="1216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2010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 xml:space="preserve">Бабина Светлана Александровна заведующий Октябрьского сельского Дома культуры филиала </w:t>
            </w:r>
            <w:r w:rsidRPr="000833E2">
              <w:rPr>
                <w:rFonts w:ascii="PT Astra Serif" w:hAnsi="PT Astra Serif"/>
              </w:rPr>
              <w:t>МБУК «Киреевский городской Дом культуры»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 w:cs="PT Astra Serif"/>
              </w:rPr>
              <w:t>89531881892</w:t>
            </w:r>
          </w:p>
        </w:tc>
      </w:tr>
      <w:tr w:rsidR="00AF199F" w:rsidRPr="002A5DBB" w:rsidTr="00AF1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  <w:vAlign w:val="center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Школа компьютерной грамотности</w:t>
            </w:r>
          </w:p>
        </w:tc>
        <w:tc>
          <w:tcPr>
            <w:tcW w:w="1701" w:type="dxa"/>
            <w:vAlign w:val="center"/>
          </w:tcPr>
          <w:p w:rsidR="00AF199F" w:rsidRPr="000833E2" w:rsidRDefault="00AF199F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Освоение базовых навыков в работе с компьютером</w:t>
            </w:r>
          </w:p>
        </w:tc>
        <w:tc>
          <w:tcPr>
            <w:tcW w:w="1441" w:type="dxa"/>
            <w:vAlign w:val="center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19.05.2022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15.00</w:t>
            </w:r>
          </w:p>
        </w:tc>
        <w:tc>
          <w:tcPr>
            <w:tcW w:w="2244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0833E2">
              <w:rPr>
                <w:rFonts w:ascii="PT Astra Serif" w:hAnsi="PT Astra Serif" w:cs="Calibri"/>
              </w:rPr>
              <w:t>Киреевск</w:t>
            </w:r>
            <w:proofErr w:type="spellEnd"/>
            <w:r w:rsidRPr="000833E2">
              <w:rPr>
                <w:rFonts w:ascii="PT Astra Serif" w:hAnsi="PT Astra Serif" w:cs="Calibri"/>
              </w:rPr>
              <w:t>, ул. Ленина д. 17</w:t>
            </w:r>
          </w:p>
        </w:tc>
        <w:tc>
          <w:tcPr>
            <w:tcW w:w="1216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010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 w:cs="Calibri"/>
              </w:rPr>
              <w:t>Лазукин Алексей Геннадьевич, методист</w:t>
            </w:r>
            <w:r w:rsidRPr="000833E2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/>
              </w:rPr>
              <w:t>84875462394</w:t>
            </w:r>
          </w:p>
        </w:tc>
      </w:tr>
      <w:tr w:rsidR="00790B5C" w:rsidRPr="002A5DBB" w:rsidTr="00AF1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790B5C" w:rsidRPr="000833E2" w:rsidRDefault="00BF4D43" w:rsidP="000833E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 xml:space="preserve">Конкурс </w:t>
            </w:r>
            <w:r w:rsidR="00790B5C" w:rsidRPr="000833E2">
              <w:rPr>
                <w:rFonts w:ascii="PT Astra Serif" w:hAnsi="PT Astra Serif"/>
              </w:rPr>
              <w:t>«Звонкий май»</w:t>
            </w:r>
          </w:p>
        </w:tc>
        <w:tc>
          <w:tcPr>
            <w:tcW w:w="1701" w:type="dxa"/>
          </w:tcPr>
          <w:p w:rsidR="00790B5C" w:rsidRPr="000833E2" w:rsidRDefault="00790B5C" w:rsidP="000833E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Конкурс фронтовой  частушки</w:t>
            </w:r>
            <w:r w:rsidR="00BF4D43" w:rsidRPr="000833E2">
              <w:rPr>
                <w:rFonts w:ascii="PT Astra Serif" w:hAnsi="PT Astra Serif"/>
              </w:rPr>
              <w:t xml:space="preserve"> для людей старшего поколения</w:t>
            </w:r>
          </w:p>
        </w:tc>
        <w:tc>
          <w:tcPr>
            <w:tcW w:w="1441" w:type="dxa"/>
          </w:tcPr>
          <w:p w:rsidR="004F784E" w:rsidRPr="000833E2" w:rsidRDefault="004F784E" w:rsidP="000833E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20.05.2022</w:t>
            </w:r>
          </w:p>
          <w:p w:rsidR="00790B5C" w:rsidRPr="000833E2" w:rsidRDefault="004F784E" w:rsidP="000833E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16.</w:t>
            </w:r>
            <w:r w:rsidR="00790B5C" w:rsidRPr="000833E2">
              <w:rPr>
                <w:rFonts w:ascii="PT Astra Serif" w:hAnsi="PT Astra Serif"/>
              </w:rPr>
              <w:t>00</w:t>
            </w:r>
          </w:p>
        </w:tc>
        <w:tc>
          <w:tcPr>
            <w:tcW w:w="2244" w:type="dxa"/>
          </w:tcPr>
          <w:p w:rsidR="006A53CA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Муниципальное казённое учреждение культуры «Городской дом культуры»</w:t>
            </w:r>
          </w:p>
          <w:p w:rsidR="006A53CA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г. Болохово,</w:t>
            </w:r>
          </w:p>
          <w:p w:rsidR="00790B5C" w:rsidRPr="000833E2" w:rsidRDefault="006A53CA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ул. Мира, д.20</w:t>
            </w:r>
          </w:p>
        </w:tc>
        <w:tc>
          <w:tcPr>
            <w:tcW w:w="1216" w:type="dxa"/>
          </w:tcPr>
          <w:p w:rsidR="00790B5C" w:rsidRPr="000833E2" w:rsidRDefault="00790B5C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20-30</w:t>
            </w:r>
          </w:p>
        </w:tc>
        <w:tc>
          <w:tcPr>
            <w:tcW w:w="2010" w:type="dxa"/>
          </w:tcPr>
          <w:p w:rsidR="00790B5C" w:rsidRPr="000833E2" w:rsidRDefault="00790B5C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Бычкова Инна Николаевна</w:t>
            </w:r>
            <w:r w:rsidR="00AF199F" w:rsidRPr="000833E2">
              <w:rPr>
                <w:rFonts w:ascii="PT Astra Serif" w:hAnsi="PT Astra Serif" w:cs="Calibri"/>
              </w:rPr>
              <w:t>, р</w:t>
            </w:r>
            <w:r w:rsidRPr="000833E2">
              <w:rPr>
                <w:rFonts w:ascii="PT Astra Serif" w:hAnsi="PT Astra Serif" w:cs="Calibri"/>
              </w:rPr>
              <w:t>уководитель клубного формирования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МКУК «Городской Дом культуры»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PT Astra Serif"/>
              </w:rPr>
              <w:t>84875424772</w:t>
            </w:r>
          </w:p>
        </w:tc>
      </w:tr>
      <w:tr w:rsidR="008E5E30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8E5E30" w:rsidRPr="000833E2" w:rsidRDefault="008E5E30" w:rsidP="000833E2">
            <w:pPr>
              <w:contextualSpacing/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Торжественное открытие городск</w:t>
            </w:r>
            <w:r w:rsidR="00BF4D43" w:rsidRPr="000833E2">
              <w:rPr>
                <w:rFonts w:ascii="PT Astra Serif" w:hAnsi="PT Astra Serif"/>
              </w:rPr>
              <w:t>ого пространства  «Октябрьское».</w:t>
            </w:r>
          </w:p>
          <w:p w:rsidR="008E5E30" w:rsidRPr="000833E2" w:rsidRDefault="008E5E30" w:rsidP="000833E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eastAsia="Calibri" w:hAnsi="PT Astra Serif"/>
                <w:lang w:eastAsia="en-US"/>
              </w:rPr>
              <w:t>Праздничная программа «Мой город, мой дом, моя семья»</w:t>
            </w:r>
          </w:p>
        </w:tc>
        <w:tc>
          <w:tcPr>
            <w:tcW w:w="1701" w:type="dxa"/>
          </w:tcPr>
          <w:p w:rsidR="008E5E30" w:rsidRPr="000833E2" w:rsidRDefault="008E5E30" w:rsidP="000833E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Праздничная программа с участием людей старшего возраста</w:t>
            </w:r>
          </w:p>
        </w:tc>
        <w:tc>
          <w:tcPr>
            <w:tcW w:w="1441" w:type="dxa"/>
          </w:tcPr>
          <w:p w:rsidR="007C48A9" w:rsidRPr="000833E2" w:rsidRDefault="008E5E30" w:rsidP="000833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833E2">
              <w:rPr>
                <w:rFonts w:ascii="PT Astra Serif" w:eastAsia="Calibri" w:hAnsi="PT Astra Serif"/>
                <w:lang w:eastAsia="en-US"/>
              </w:rPr>
              <w:t>20.05.</w:t>
            </w:r>
            <w:r w:rsidR="004F784E" w:rsidRPr="000833E2">
              <w:rPr>
                <w:rFonts w:ascii="PT Astra Serif" w:eastAsia="Calibri" w:hAnsi="PT Astra Serif"/>
                <w:lang w:eastAsia="en-US"/>
              </w:rPr>
              <w:t>20</w:t>
            </w:r>
            <w:r w:rsidRPr="000833E2">
              <w:rPr>
                <w:rFonts w:ascii="PT Astra Serif" w:eastAsia="Calibri" w:hAnsi="PT Astra Serif"/>
                <w:lang w:eastAsia="en-US"/>
              </w:rPr>
              <w:t>22</w:t>
            </w:r>
          </w:p>
          <w:p w:rsidR="008E5E30" w:rsidRPr="000833E2" w:rsidRDefault="008E5E30" w:rsidP="000833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833E2">
              <w:rPr>
                <w:rFonts w:ascii="PT Astra Serif" w:eastAsia="Calibri" w:hAnsi="PT Astra Serif"/>
                <w:lang w:eastAsia="en-US"/>
              </w:rPr>
              <w:t>17.00</w:t>
            </w:r>
          </w:p>
          <w:p w:rsidR="008E5E30" w:rsidRPr="000833E2" w:rsidRDefault="008E5E30" w:rsidP="000833E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44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Муниципальное бюджетное учреждение культуры «Киреевский районный Дом культуры</w:t>
            </w:r>
          </w:p>
          <w:p w:rsidR="008E5E30" w:rsidRPr="000833E2" w:rsidRDefault="008E5E30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/>
              </w:rPr>
              <w:t xml:space="preserve">Сквер </w:t>
            </w:r>
            <w:r w:rsidR="000833E2" w:rsidRPr="000833E2">
              <w:rPr>
                <w:rFonts w:ascii="PT Astra Serif" w:hAnsi="PT Astra Serif"/>
              </w:rPr>
              <w:t>МБУК «Киреевский районный Дом культуры»</w:t>
            </w:r>
          </w:p>
          <w:p w:rsidR="008E5E30" w:rsidRPr="000833E2" w:rsidRDefault="000833E2" w:rsidP="000833E2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0833E2">
              <w:rPr>
                <w:rFonts w:ascii="PT Astra Serif" w:hAnsi="PT Astra Serif" w:cs="Calibri"/>
              </w:rPr>
              <w:t>г</w:t>
            </w:r>
            <w:r w:rsidR="008E5E30" w:rsidRPr="000833E2">
              <w:rPr>
                <w:rFonts w:ascii="PT Astra Serif" w:hAnsi="PT Astra Serif" w:cs="Calibri"/>
              </w:rPr>
              <w:t>.Киреевск</w:t>
            </w:r>
            <w:proofErr w:type="spellEnd"/>
            <w:r w:rsidR="008E5E30" w:rsidRPr="000833E2">
              <w:rPr>
                <w:rFonts w:ascii="PT Astra Serif" w:hAnsi="PT Astra Serif" w:cs="Calibri"/>
              </w:rPr>
              <w:t>, ул.</w:t>
            </w:r>
            <w:r w:rsidRPr="000833E2">
              <w:rPr>
                <w:rFonts w:ascii="PT Astra Serif" w:hAnsi="PT Astra Serif" w:cs="Calibri"/>
              </w:rPr>
              <w:t xml:space="preserve"> </w:t>
            </w:r>
            <w:r w:rsidR="008E5E30" w:rsidRPr="000833E2">
              <w:rPr>
                <w:rFonts w:ascii="PT Astra Serif" w:hAnsi="PT Astra Serif" w:cs="Calibri"/>
              </w:rPr>
              <w:t>Октябрьская,</w:t>
            </w:r>
            <w:r w:rsidRPr="000833E2">
              <w:rPr>
                <w:rFonts w:ascii="PT Astra Serif" w:hAnsi="PT Astra Serif" w:cs="Calibri"/>
              </w:rPr>
              <w:t xml:space="preserve"> </w:t>
            </w:r>
            <w:r w:rsidR="008E5E30" w:rsidRPr="000833E2">
              <w:rPr>
                <w:rFonts w:ascii="PT Astra Serif" w:hAnsi="PT Astra Serif" w:cs="Calibri"/>
              </w:rPr>
              <w:t>26</w:t>
            </w:r>
          </w:p>
        </w:tc>
        <w:tc>
          <w:tcPr>
            <w:tcW w:w="1216" w:type="dxa"/>
          </w:tcPr>
          <w:p w:rsidR="008E5E30" w:rsidRPr="000833E2" w:rsidRDefault="008E5E30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300</w:t>
            </w:r>
          </w:p>
        </w:tc>
        <w:tc>
          <w:tcPr>
            <w:tcW w:w="2010" w:type="dxa"/>
          </w:tcPr>
          <w:p w:rsidR="00C0008D" w:rsidRPr="000833E2" w:rsidRDefault="00C0008D" w:rsidP="000833E2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0833E2">
              <w:rPr>
                <w:rFonts w:ascii="PT Astra Serif" w:hAnsi="PT Astra Serif"/>
              </w:rPr>
              <w:t>Лерх</w:t>
            </w:r>
            <w:proofErr w:type="spellEnd"/>
            <w:r w:rsidRPr="000833E2">
              <w:rPr>
                <w:rFonts w:ascii="PT Astra Serif" w:hAnsi="PT Astra Serif"/>
              </w:rPr>
              <w:t xml:space="preserve"> Любовь Александровна, директор МБУК «Киреевский районный Дом культуры»</w:t>
            </w:r>
          </w:p>
          <w:p w:rsidR="008E5E30" w:rsidRPr="000833E2" w:rsidRDefault="00C0008D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PT Astra Serif"/>
              </w:rPr>
              <w:t>84875461741</w:t>
            </w:r>
          </w:p>
        </w:tc>
      </w:tr>
      <w:tr w:rsidR="008E5E30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 xml:space="preserve">Поездка </w:t>
            </w:r>
            <w:r w:rsidR="00BF4D43" w:rsidRPr="000833E2">
              <w:rPr>
                <w:rFonts w:ascii="PT Astra Serif" w:hAnsi="PT Astra Serif"/>
                <w:color w:val="000000"/>
              </w:rPr>
              <w:t>в Т</w:t>
            </w:r>
            <w:r w:rsidRPr="000833E2">
              <w:rPr>
                <w:rFonts w:ascii="PT Astra Serif" w:hAnsi="PT Astra Serif"/>
                <w:color w:val="000000"/>
              </w:rPr>
              <w:t>ульский</w:t>
            </w:r>
          </w:p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lastRenderedPageBreak/>
              <w:t>Кремль</w:t>
            </w:r>
          </w:p>
        </w:tc>
        <w:tc>
          <w:tcPr>
            <w:tcW w:w="1701" w:type="dxa"/>
          </w:tcPr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lastRenderedPageBreak/>
              <w:t>Знакомство с историей</w:t>
            </w:r>
          </w:p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lastRenderedPageBreak/>
              <w:t>нашего края, с посещением</w:t>
            </w:r>
          </w:p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временных выставок и</w:t>
            </w:r>
          </w:p>
          <w:p w:rsidR="008E5E30" w:rsidRPr="000833E2" w:rsidRDefault="004F784E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музея «Тульский Кремль»</w:t>
            </w:r>
          </w:p>
        </w:tc>
        <w:tc>
          <w:tcPr>
            <w:tcW w:w="1441" w:type="dxa"/>
          </w:tcPr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lastRenderedPageBreak/>
              <w:t>21.05.2022</w:t>
            </w:r>
          </w:p>
          <w:p w:rsidR="008E5E30" w:rsidRPr="000833E2" w:rsidRDefault="007C48A9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10.00</w:t>
            </w:r>
          </w:p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44" w:type="dxa"/>
          </w:tcPr>
          <w:p w:rsidR="008E5E30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lastRenderedPageBreak/>
              <w:t>г</w:t>
            </w:r>
            <w:r w:rsidR="008E5E30" w:rsidRPr="000833E2">
              <w:rPr>
                <w:rFonts w:ascii="PT Astra Serif" w:hAnsi="PT Astra Serif"/>
                <w:color w:val="000000"/>
              </w:rPr>
              <w:t>. Тула</w:t>
            </w:r>
          </w:p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Тульский</w:t>
            </w:r>
          </w:p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lastRenderedPageBreak/>
              <w:t>Кремль</w:t>
            </w:r>
          </w:p>
          <w:p w:rsidR="008E5E30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333333"/>
                <w:shd w:val="clear" w:color="auto" w:fill="FBFBFB"/>
              </w:rPr>
              <w:t>Ул. Менделеевская, д. 2</w:t>
            </w:r>
          </w:p>
        </w:tc>
        <w:tc>
          <w:tcPr>
            <w:tcW w:w="1216" w:type="dxa"/>
          </w:tcPr>
          <w:p w:rsidR="008E5E30" w:rsidRPr="000833E2" w:rsidRDefault="008E5E30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lastRenderedPageBreak/>
              <w:t>10</w:t>
            </w:r>
          </w:p>
        </w:tc>
        <w:tc>
          <w:tcPr>
            <w:tcW w:w="2010" w:type="dxa"/>
          </w:tcPr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Гришина Галина Анатольевна</w:t>
            </w:r>
          </w:p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lastRenderedPageBreak/>
              <w:t xml:space="preserve">Заведующая </w:t>
            </w:r>
            <w:proofErr w:type="spellStart"/>
            <w:r w:rsidRPr="000833E2">
              <w:rPr>
                <w:rFonts w:ascii="PT Astra Serif" w:hAnsi="PT Astra Serif" w:cs="Calibri"/>
              </w:rPr>
              <w:t>Подосиновским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8E5E30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 w:cs="Calibri"/>
              </w:rPr>
              <w:t>89207842861</w:t>
            </w:r>
          </w:p>
        </w:tc>
      </w:tr>
      <w:tr w:rsidR="008E5E30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lastRenderedPageBreak/>
              <w:t>Творческая</w:t>
            </w:r>
          </w:p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мастерская</w:t>
            </w:r>
          </w:p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«Творчество</w:t>
            </w:r>
          </w:p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серебряного</w:t>
            </w:r>
          </w:p>
          <w:p w:rsidR="008E5E30" w:rsidRPr="000833E2" w:rsidRDefault="00BF4D43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возраста»</w:t>
            </w:r>
          </w:p>
        </w:tc>
        <w:tc>
          <w:tcPr>
            <w:tcW w:w="1701" w:type="dxa"/>
          </w:tcPr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Каждый желающий</w:t>
            </w:r>
          </w:p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сможет</w:t>
            </w:r>
          </w:p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поучаствовать в</w:t>
            </w:r>
          </w:p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0833E2">
              <w:rPr>
                <w:rFonts w:ascii="PT Astra Serif" w:hAnsi="PT Astra Serif"/>
                <w:color w:val="000000"/>
              </w:rPr>
              <w:t>интересном</w:t>
            </w:r>
            <w:proofErr w:type="gramEnd"/>
            <w:r w:rsidRPr="000833E2">
              <w:rPr>
                <w:rFonts w:ascii="PT Astra Serif" w:hAnsi="PT Astra Serif"/>
                <w:color w:val="000000"/>
              </w:rPr>
              <w:t xml:space="preserve"> мастер –</w:t>
            </w:r>
          </w:p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0833E2">
              <w:rPr>
                <w:rFonts w:ascii="PT Astra Serif" w:hAnsi="PT Astra Serif"/>
                <w:color w:val="000000"/>
              </w:rPr>
              <w:t>классе</w:t>
            </w:r>
            <w:proofErr w:type="gramEnd"/>
          </w:p>
          <w:p w:rsidR="008E5E30" w:rsidRPr="000833E2" w:rsidRDefault="004F784E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«Цветы из ткани»</w:t>
            </w:r>
          </w:p>
        </w:tc>
        <w:tc>
          <w:tcPr>
            <w:tcW w:w="1441" w:type="dxa"/>
          </w:tcPr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21.05.</w:t>
            </w:r>
            <w:r w:rsidR="007C48A9" w:rsidRPr="000833E2">
              <w:rPr>
                <w:rFonts w:ascii="PT Astra Serif" w:hAnsi="PT Astra Serif"/>
                <w:color w:val="000000"/>
              </w:rPr>
              <w:t>20</w:t>
            </w:r>
            <w:r w:rsidRPr="000833E2">
              <w:rPr>
                <w:rFonts w:ascii="PT Astra Serif" w:hAnsi="PT Astra Serif"/>
                <w:color w:val="000000"/>
              </w:rPr>
              <w:t>22</w:t>
            </w:r>
          </w:p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13:00</w:t>
            </w:r>
          </w:p>
          <w:p w:rsidR="008E5E30" w:rsidRPr="000833E2" w:rsidRDefault="008E5E30" w:rsidP="000833E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44" w:type="dxa"/>
          </w:tcPr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833E2">
              <w:rPr>
                <w:rFonts w:ascii="PT Astra Serif" w:hAnsi="PT Astra Serif" w:cs="Calibri"/>
              </w:rPr>
              <w:t>Приупский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сельский Дом культуры</w:t>
            </w:r>
          </w:p>
          <w:p w:rsidR="008E5E30" w:rsidRPr="000833E2" w:rsidRDefault="000833E2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 w:cs="Calibri"/>
              </w:rPr>
              <w:t xml:space="preserve">п. </w:t>
            </w:r>
            <w:proofErr w:type="spellStart"/>
            <w:r w:rsidRPr="000833E2">
              <w:rPr>
                <w:rFonts w:ascii="PT Astra Serif" w:hAnsi="PT Astra Serif" w:cs="Calibri"/>
              </w:rPr>
              <w:t>Приупский</w:t>
            </w:r>
            <w:proofErr w:type="spellEnd"/>
            <w:r w:rsidRPr="000833E2">
              <w:rPr>
                <w:rFonts w:ascii="PT Astra Serif" w:hAnsi="PT Astra Serif" w:cs="Calibri"/>
              </w:rPr>
              <w:t>, ул. Клубная д.11А</w:t>
            </w:r>
          </w:p>
        </w:tc>
        <w:tc>
          <w:tcPr>
            <w:tcW w:w="1216" w:type="dxa"/>
          </w:tcPr>
          <w:p w:rsidR="008E5E30" w:rsidRPr="000833E2" w:rsidRDefault="008E5E30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010" w:type="dxa"/>
          </w:tcPr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Малахова</w:t>
            </w:r>
          </w:p>
          <w:p w:rsidR="008E5E30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Любовь</w:t>
            </w:r>
          </w:p>
          <w:p w:rsidR="000833E2" w:rsidRPr="000833E2" w:rsidRDefault="008E5E30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Васильевна</w:t>
            </w:r>
            <w:r w:rsidR="000833E2" w:rsidRPr="000833E2">
              <w:rPr>
                <w:rFonts w:ascii="PT Astra Serif" w:hAnsi="PT Astra Serif"/>
                <w:color w:val="000000"/>
              </w:rPr>
              <w:t xml:space="preserve"> Художественный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руководитель</w:t>
            </w:r>
          </w:p>
          <w:p w:rsidR="008E5E30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0833E2">
              <w:rPr>
                <w:rFonts w:ascii="PT Astra Serif" w:hAnsi="PT Astra Serif" w:cs="Calibri"/>
              </w:rPr>
              <w:t>Приупского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сельского Дома культуры филиала МБУК «Киреевский районный Дом культуры»</w:t>
            </w:r>
          </w:p>
          <w:p w:rsidR="008E5E30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8953</w:t>
            </w:r>
            <w:r w:rsidR="008E5E30" w:rsidRPr="000833E2">
              <w:rPr>
                <w:rFonts w:ascii="PT Astra Serif" w:hAnsi="PT Astra Serif"/>
                <w:color w:val="000000"/>
              </w:rPr>
              <w:t>956</w:t>
            </w:r>
            <w:r w:rsidRPr="000833E2">
              <w:rPr>
                <w:rFonts w:ascii="PT Astra Serif" w:hAnsi="PT Astra Serif"/>
                <w:color w:val="000000"/>
              </w:rPr>
              <w:t>86</w:t>
            </w:r>
            <w:r w:rsidR="008E5E30" w:rsidRPr="000833E2">
              <w:rPr>
                <w:rFonts w:ascii="PT Astra Serif" w:hAnsi="PT Astra Serif"/>
                <w:color w:val="000000"/>
              </w:rPr>
              <w:t>78</w:t>
            </w:r>
          </w:p>
        </w:tc>
      </w:tr>
      <w:tr w:rsidR="000833E2" w:rsidRPr="002A5DBB" w:rsidTr="004D5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  <w:vAlign w:val="center"/>
          </w:tcPr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Занятия в клубном объединении «Школа здоровья»</w:t>
            </w:r>
          </w:p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Тема занятия «Коварный инсульт»</w:t>
            </w:r>
          </w:p>
        </w:tc>
        <w:tc>
          <w:tcPr>
            <w:tcW w:w="1701" w:type="dxa"/>
            <w:vAlign w:val="center"/>
          </w:tcPr>
          <w:p w:rsidR="000833E2" w:rsidRPr="000833E2" w:rsidRDefault="000833E2" w:rsidP="000833E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</w:pPr>
            <w:r w:rsidRPr="000833E2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 xml:space="preserve">Обзор </w:t>
            </w:r>
            <w:proofErr w:type="gramStart"/>
            <w:r w:rsidRPr="000833E2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>темы :</w:t>
            </w:r>
            <w:proofErr w:type="gramEnd"/>
          </w:p>
          <w:p w:rsidR="000833E2" w:rsidRPr="000833E2" w:rsidRDefault="000833E2" w:rsidP="000833E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 w:cs="Arial"/>
                <w:b w:val="0"/>
                <w:sz w:val="24"/>
                <w:szCs w:val="24"/>
              </w:rPr>
            </w:pPr>
            <w:r w:rsidRPr="000833E2">
              <w:rPr>
                <w:rFonts w:ascii="PT Astra Serif" w:hAnsi="PT Astra Serif"/>
                <w:b w:val="0"/>
                <w:sz w:val="24"/>
                <w:szCs w:val="24"/>
              </w:rPr>
              <w:t>Как распознать проблему на ранней стадии</w:t>
            </w:r>
          </w:p>
        </w:tc>
        <w:tc>
          <w:tcPr>
            <w:tcW w:w="1441" w:type="dxa"/>
            <w:vAlign w:val="center"/>
          </w:tcPr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24.05.2022</w:t>
            </w:r>
          </w:p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11.00</w:t>
            </w:r>
          </w:p>
        </w:tc>
        <w:tc>
          <w:tcPr>
            <w:tcW w:w="2244" w:type="dxa"/>
          </w:tcPr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</w:t>
            </w:r>
          </w:p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 xml:space="preserve">г. </w:t>
            </w:r>
            <w:proofErr w:type="spellStart"/>
            <w:r w:rsidRPr="000833E2">
              <w:rPr>
                <w:rFonts w:ascii="PT Astra Serif" w:hAnsi="PT Astra Serif" w:cs="Calibri"/>
              </w:rPr>
              <w:t>Киреевск</w:t>
            </w:r>
            <w:proofErr w:type="spellEnd"/>
            <w:r w:rsidRPr="000833E2">
              <w:rPr>
                <w:rFonts w:ascii="PT Astra Serif" w:hAnsi="PT Astra Serif" w:cs="Calibri"/>
              </w:rPr>
              <w:t>, ул. Ленина д. 21</w:t>
            </w:r>
          </w:p>
        </w:tc>
        <w:tc>
          <w:tcPr>
            <w:tcW w:w="1216" w:type="dxa"/>
          </w:tcPr>
          <w:p w:rsidR="000833E2" w:rsidRPr="000833E2" w:rsidRDefault="000833E2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010" w:type="dxa"/>
          </w:tcPr>
          <w:p w:rsidR="000833E2" w:rsidRPr="000833E2" w:rsidRDefault="000833E2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 w:cs="Calibri"/>
              </w:rPr>
              <w:t>Новикова Светлана Васильевна, заведующий отделом обслуживания</w:t>
            </w:r>
            <w:r w:rsidRPr="000833E2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/>
              </w:rPr>
              <w:t>84875462394</w:t>
            </w:r>
          </w:p>
        </w:tc>
      </w:tr>
      <w:tr w:rsidR="00600E09" w:rsidRPr="002A5DBB" w:rsidTr="00AF1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600E09" w:rsidRPr="000833E2" w:rsidRDefault="00600E09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Творческая мастерская</w:t>
            </w:r>
          </w:p>
          <w:p w:rsidR="00600E09" w:rsidRPr="000833E2" w:rsidRDefault="00600E09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«Весна моего детства»</w:t>
            </w:r>
          </w:p>
        </w:tc>
        <w:tc>
          <w:tcPr>
            <w:tcW w:w="1701" w:type="dxa"/>
          </w:tcPr>
          <w:p w:rsidR="00600E09" w:rsidRPr="000833E2" w:rsidRDefault="00600E09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/>
              </w:rPr>
              <w:t>Творческая деятельность. Рисуем акварелью.</w:t>
            </w:r>
          </w:p>
        </w:tc>
        <w:tc>
          <w:tcPr>
            <w:tcW w:w="1441" w:type="dxa"/>
          </w:tcPr>
          <w:p w:rsidR="00600E09" w:rsidRPr="000833E2" w:rsidRDefault="00600E09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24.05.2022</w:t>
            </w:r>
          </w:p>
          <w:p w:rsidR="00600E09" w:rsidRPr="000833E2" w:rsidRDefault="007C48A9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15.</w:t>
            </w:r>
            <w:r w:rsidR="00600E09" w:rsidRPr="000833E2">
              <w:rPr>
                <w:rFonts w:ascii="PT Astra Serif" w:hAnsi="PT Astra Serif" w:cs="PT Astra Serif"/>
              </w:rPr>
              <w:t>00</w:t>
            </w:r>
          </w:p>
        </w:tc>
        <w:tc>
          <w:tcPr>
            <w:tcW w:w="2244" w:type="dxa"/>
          </w:tcPr>
          <w:p w:rsidR="00600E09" w:rsidRPr="000833E2" w:rsidRDefault="00600E09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МКУК «</w:t>
            </w:r>
            <w:proofErr w:type="spellStart"/>
            <w:r w:rsidRPr="000833E2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досуговый центр» муниципального образования город Липки Киреевского района</w:t>
            </w:r>
          </w:p>
          <w:p w:rsidR="00600E09" w:rsidRPr="000833E2" w:rsidRDefault="00600E09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Calibri"/>
              </w:rPr>
              <w:t>ул. Советская д.17А</w:t>
            </w:r>
          </w:p>
        </w:tc>
        <w:tc>
          <w:tcPr>
            <w:tcW w:w="1216" w:type="dxa"/>
          </w:tcPr>
          <w:p w:rsidR="00600E09" w:rsidRPr="000833E2" w:rsidRDefault="00600E09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010" w:type="dxa"/>
          </w:tcPr>
          <w:p w:rsidR="00C0008D" w:rsidRPr="000833E2" w:rsidRDefault="00C0008D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 xml:space="preserve">Безрукова Наталья Владимировна, </w:t>
            </w:r>
            <w:proofErr w:type="spellStart"/>
            <w:r w:rsidRPr="000833E2">
              <w:rPr>
                <w:rFonts w:ascii="PT Astra Serif" w:hAnsi="PT Astra Serif" w:cs="Calibri"/>
              </w:rPr>
              <w:t>худ.руководитель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МКУК «</w:t>
            </w:r>
            <w:proofErr w:type="spellStart"/>
            <w:r w:rsidRPr="000833E2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досуговый центр»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89531833878</w:t>
            </w:r>
          </w:p>
          <w:p w:rsidR="00C0008D" w:rsidRPr="000833E2" w:rsidRDefault="00C0008D" w:rsidP="000833E2">
            <w:pPr>
              <w:jc w:val="center"/>
              <w:rPr>
                <w:rFonts w:ascii="PT Astra Serif" w:hAnsi="PT Astra Serif" w:cs="Calibri"/>
              </w:rPr>
            </w:pPr>
            <w:proofErr w:type="spellStart"/>
            <w:r w:rsidRPr="000833E2">
              <w:rPr>
                <w:rFonts w:ascii="PT Astra Serif" w:hAnsi="PT Astra Serif" w:cs="Calibri"/>
              </w:rPr>
              <w:t>Врачева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Елена Сергеевна, </w:t>
            </w:r>
            <w:proofErr w:type="spellStart"/>
            <w:r w:rsidRPr="000833E2">
              <w:rPr>
                <w:rFonts w:ascii="PT Astra Serif" w:hAnsi="PT Astra Serif" w:cs="Calibri"/>
              </w:rPr>
              <w:t>зав.досуговым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отделом МКУК «</w:t>
            </w:r>
            <w:proofErr w:type="spellStart"/>
            <w:r w:rsidRPr="000833E2">
              <w:rPr>
                <w:rFonts w:ascii="PT Astra Serif" w:hAnsi="PT Astra Serif" w:cs="Calibri"/>
              </w:rPr>
              <w:t>Липковский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досуговый центр»</w:t>
            </w:r>
          </w:p>
          <w:p w:rsidR="00600E09" w:rsidRPr="000833E2" w:rsidRDefault="00C0008D" w:rsidP="000833E2">
            <w:pPr>
              <w:jc w:val="center"/>
              <w:rPr>
                <w:rFonts w:ascii="PT Astra Serif" w:hAnsi="PT Astra Serif"/>
              </w:rPr>
            </w:pPr>
            <w:r w:rsidRPr="000833E2">
              <w:rPr>
                <w:rFonts w:ascii="PT Astra Serif" w:hAnsi="PT Astra Serif" w:cs="Calibri"/>
              </w:rPr>
              <w:t>89029028990</w:t>
            </w:r>
          </w:p>
        </w:tc>
      </w:tr>
      <w:tr w:rsidR="00AF199F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lastRenderedPageBreak/>
              <w:t>Занятия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 клубе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«Активное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долголетие»</w:t>
            </w:r>
          </w:p>
        </w:tc>
        <w:tc>
          <w:tcPr>
            <w:tcW w:w="1701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Занятия по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программе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регионального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проекта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«Старше-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круче»- 2022</w:t>
            </w:r>
          </w:p>
        </w:tc>
        <w:tc>
          <w:tcPr>
            <w:tcW w:w="1441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25.05.2022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16.00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44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833E2">
              <w:rPr>
                <w:rFonts w:ascii="PT Astra Serif" w:hAnsi="PT Astra Serif" w:cs="PT Astra Serif"/>
              </w:rPr>
              <w:t>Кузнецовский</w:t>
            </w:r>
            <w:proofErr w:type="spellEnd"/>
            <w:r w:rsidRPr="000833E2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с. Кузнецово,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Центральная, 14</w:t>
            </w:r>
          </w:p>
        </w:tc>
        <w:tc>
          <w:tcPr>
            <w:tcW w:w="1216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010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Алимова Тамара Васильевна,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0833E2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833E2">
              <w:rPr>
                <w:rFonts w:ascii="PT Astra Serif" w:hAnsi="PT Astra Serif" w:cs="Calibri"/>
              </w:rPr>
              <w:t>89207843824</w:t>
            </w:r>
          </w:p>
        </w:tc>
      </w:tr>
      <w:tr w:rsidR="000833E2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Праздничная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программа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«По соседству мы живем»</w:t>
            </w:r>
          </w:p>
        </w:tc>
        <w:tc>
          <w:tcPr>
            <w:tcW w:w="1701" w:type="dxa"/>
          </w:tcPr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Гостей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праздника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ждут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веселые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игры,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танцевальные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0833E2">
              <w:rPr>
                <w:rFonts w:ascii="PT Astra Serif" w:hAnsi="PT Astra Serif"/>
                <w:color w:val="000000"/>
              </w:rPr>
              <w:t>флешмобы</w:t>
            </w:r>
            <w:proofErr w:type="spellEnd"/>
            <w:r w:rsidRPr="000833E2">
              <w:rPr>
                <w:rFonts w:ascii="PT Astra Serif" w:hAnsi="PT Astra Serif"/>
                <w:color w:val="000000"/>
              </w:rPr>
              <w:t>,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номера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художественной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самодеятельности</w:t>
            </w:r>
          </w:p>
        </w:tc>
        <w:tc>
          <w:tcPr>
            <w:tcW w:w="1441" w:type="dxa"/>
          </w:tcPr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27.05.2022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17.00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44" w:type="dxa"/>
          </w:tcPr>
          <w:p w:rsidR="000833E2" w:rsidRPr="000833E2" w:rsidRDefault="000833E2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833E2">
              <w:rPr>
                <w:rFonts w:ascii="PT Astra Serif" w:hAnsi="PT Astra Serif" w:cs="PT Astra Serif"/>
              </w:rPr>
              <w:t>Черногрязевский</w:t>
            </w:r>
            <w:proofErr w:type="spellEnd"/>
          </w:p>
          <w:p w:rsidR="000833E2" w:rsidRPr="000833E2" w:rsidRDefault="000833E2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сельский Дом культуры</w:t>
            </w:r>
          </w:p>
          <w:p w:rsidR="000833E2" w:rsidRPr="000833E2" w:rsidRDefault="000833E2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д. Черная грязь</w:t>
            </w:r>
          </w:p>
          <w:p w:rsidR="000833E2" w:rsidRPr="000833E2" w:rsidRDefault="000833E2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ул. Молодежная, д.34</w:t>
            </w:r>
          </w:p>
        </w:tc>
        <w:tc>
          <w:tcPr>
            <w:tcW w:w="1216" w:type="dxa"/>
          </w:tcPr>
          <w:p w:rsidR="000833E2" w:rsidRPr="000833E2" w:rsidRDefault="000833E2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2010" w:type="dxa"/>
          </w:tcPr>
          <w:p w:rsidR="000833E2" w:rsidRPr="000833E2" w:rsidRDefault="000833E2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 xml:space="preserve">Карабан Светлана Николаевна, заведующий </w:t>
            </w:r>
            <w:proofErr w:type="spellStart"/>
            <w:r w:rsidRPr="000833E2">
              <w:rPr>
                <w:rFonts w:ascii="PT Astra Serif" w:hAnsi="PT Astra Serif" w:cs="PT Astra Serif"/>
              </w:rPr>
              <w:t>Черногрязевским</w:t>
            </w:r>
            <w:proofErr w:type="spellEnd"/>
            <w:r w:rsidRPr="000833E2">
              <w:rPr>
                <w:rFonts w:ascii="PT Astra Serif" w:hAnsi="PT Astra Serif" w:cs="PT Astra Serif"/>
              </w:rPr>
              <w:t xml:space="preserve"> сельским Домом культуры </w:t>
            </w:r>
            <w:r w:rsidRPr="000833E2">
              <w:rPr>
                <w:rFonts w:ascii="PT Astra Serif" w:hAnsi="PT Astra Serif" w:cs="Calibri"/>
              </w:rPr>
              <w:t>филиалом МБУК «Киреевский районный Дом культуры»</w:t>
            </w:r>
          </w:p>
          <w:p w:rsidR="000833E2" w:rsidRPr="000833E2" w:rsidRDefault="000833E2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  <w:lang w:val="en-US"/>
              </w:rPr>
              <w:t>89065335652</w:t>
            </w:r>
          </w:p>
        </w:tc>
      </w:tr>
      <w:tr w:rsidR="000833E2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Музыкально-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развлекательная программа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к Международному дню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соседей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«Мы добрые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соседи»</w:t>
            </w:r>
          </w:p>
        </w:tc>
        <w:tc>
          <w:tcPr>
            <w:tcW w:w="1701" w:type="dxa"/>
          </w:tcPr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Игры,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конкурсы,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музыкальные номера</w:t>
            </w:r>
          </w:p>
        </w:tc>
        <w:tc>
          <w:tcPr>
            <w:tcW w:w="1441" w:type="dxa"/>
          </w:tcPr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0833E2">
              <w:rPr>
                <w:rFonts w:ascii="PT Astra Serif" w:hAnsi="PT Astra Serif"/>
                <w:color w:val="000000"/>
              </w:rPr>
              <w:t>27.05.20</w:t>
            </w:r>
            <w:r w:rsidRPr="000833E2">
              <w:rPr>
                <w:rFonts w:ascii="PT Astra Serif" w:hAnsi="PT Astra Serif"/>
                <w:color w:val="000000"/>
                <w:lang w:val="en-US"/>
              </w:rPr>
              <w:t>22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18.00</w:t>
            </w:r>
          </w:p>
          <w:p w:rsidR="000833E2" w:rsidRPr="000833E2" w:rsidRDefault="000833E2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44" w:type="dxa"/>
          </w:tcPr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п. Бородинский ул. Советская д.4А</w:t>
            </w:r>
          </w:p>
        </w:tc>
        <w:tc>
          <w:tcPr>
            <w:tcW w:w="1216" w:type="dxa"/>
          </w:tcPr>
          <w:p w:rsidR="000833E2" w:rsidRPr="000833E2" w:rsidRDefault="000833E2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2010" w:type="dxa"/>
          </w:tcPr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Васина Надежда Викторовна,</w:t>
            </w:r>
          </w:p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заведующий</w:t>
            </w:r>
          </w:p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Бородинским</w:t>
            </w:r>
          </w:p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сельским Домом культуры филиалом МБУК «Киреевский районный Дом культуры»</w:t>
            </w:r>
          </w:p>
          <w:p w:rsidR="000833E2" w:rsidRPr="000833E2" w:rsidRDefault="000833E2" w:rsidP="000833E2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833E2">
              <w:rPr>
                <w:rFonts w:ascii="PT Astra Serif" w:hAnsi="PT Astra Serif" w:cs="Calibri"/>
              </w:rPr>
              <w:t>89534327658</w:t>
            </w:r>
          </w:p>
        </w:tc>
      </w:tr>
      <w:tr w:rsidR="00AF199F" w:rsidRPr="002A5DBB" w:rsidTr="005328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  <w:gridSpan w:val="2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Развлекательная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программа,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посвящённая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Дню соседей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«Праздник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пирога»</w:t>
            </w:r>
          </w:p>
        </w:tc>
        <w:tc>
          <w:tcPr>
            <w:tcW w:w="1701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Концертные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номера,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поздравления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с праздником,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награждение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активных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жителей села,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весёлые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конкурсы и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игры, танцы,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чаепитие.</w:t>
            </w:r>
          </w:p>
        </w:tc>
        <w:tc>
          <w:tcPr>
            <w:tcW w:w="1441" w:type="dxa"/>
          </w:tcPr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28.05.2022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0833E2">
              <w:rPr>
                <w:rFonts w:ascii="PT Astra Serif" w:hAnsi="PT Astra Serif"/>
                <w:color w:val="000000"/>
              </w:rPr>
              <w:t>17.00</w:t>
            </w:r>
          </w:p>
          <w:p w:rsidR="00AF199F" w:rsidRPr="000833E2" w:rsidRDefault="00AF199F" w:rsidP="000833E2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44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0833E2">
              <w:rPr>
                <w:rFonts w:ascii="PT Astra Serif" w:hAnsi="PT Astra Serif" w:cs="PT Astra Serif"/>
              </w:rPr>
              <w:t>Кузнецовский</w:t>
            </w:r>
            <w:proofErr w:type="spellEnd"/>
            <w:r w:rsidRPr="000833E2">
              <w:rPr>
                <w:rFonts w:ascii="PT Astra Serif" w:hAnsi="PT Astra Serif" w:cs="PT Astra Serif"/>
              </w:rPr>
              <w:t xml:space="preserve"> сельский Дом культуры,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с. Кузнецово,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Центральная, 14</w:t>
            </w:r>
          </w:p>
        </w:tc>
        <w:tc>
          <w:tcPr>
            <w:tcW w:w="1216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PT Astra Serif"/>
              </w:rPr>
            </w:pPr>
            <w:r w:rsidRPr="000833E2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010" w:type="dxa"/>
          </w:tcPr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>Алимова Тамара Васильевна,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</w:rPr>
            </w:pPr>
            <w:r w:rsidRPr="000833E2">
              <w:rPr>
                <w:rFonts w:ascii="PT Astra Serif" w:hAnsi="PT Astra Serif" w:cs="Calibri"/>
              </w:rPr>
              <w:t xml:space="preserve">заведующий </w:t>
            </w:r>
            <w:proofErr w:type="spellStart"/>
            <w:r w:rsidRPr="000833E2">
              <w:rPr>
                <w:rFonts w:ascii="PT Astra Serif" w:hAnsi="PT Astra Serif" w:cs="Calibri"/>
              </w:rPr>
              <w:t>Кузнецовским</w:t>
            </w:r>
            <w:proofErr w:type="spellEnd"/>
            <w:r w:rsidRPr="000833E2">
              <w:rPr>
                <w:rFonts w:ascii="PT Astra Serif" w:hAnsi="PT Astra Serif" w:cs="Calibri"/>
              </w:rPr>
              <w:t xml:space="preserve"> сельским Домом культуры филиалом МБУК «Киреевский районный Дом культуры»</w:t>
            </w:r>
          </w:p>
          <w:p w:rsidR="00AF199F" w:rsidRPr="000833E2" w:rsidRDefault="00AF199F" w:rsidP="000833E2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0833E2">
              <w:rPr>
                <w:rFonts w:ascii="PT Astra Serif" w:hAnsi="PT Astra Serif" w:cs="Calibri"/>
              </w:rPr>
              <w:t>89207843824</w:t>
            </w:r>
          </w:p>
        </w:tc>
      </w:tr>
    </w:tbl>
    <w:p w:rsidR="007267D4" w:rsidRPr="002A5DBB" w:rsidRDefault="007267D4"/>
    <w:sectPr w:rsidR="007267D4" w:rsidRPr="002A5DBB" w:rsidSect="0072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657B4D"/>
    <w:rsid w:val="0001406F"/>
    <w:rsid w:val="0001686C"/>
    <w:rsid w:val="000261BD"/>
    <w:rsid w:val="00043F70"/>
    <w:rsid w:val="000466ED"/>
    <w:rsid w:val="00046B4E"/>
    <w:rsid w:val="000535E9"/>
    <w:rsid w:val="00071984"/>
    <w:rsid w:val="000833E2"/>
    <w:rsid w:val="000B3845"/>
    <w:rsid w:val="000B3B55"/>
    <w:rsid w:val="000C2EF6"/>
    <w:rsid w:val="00101A10"/>
    <w:rsid w:val="0012755A"/>
    <w:rsid w:val="00142780"/>
    <w:rsid w:val="001A1181"/>
    <w:rsid w:val="001A3975"/>
    <w:rsid w:val="001C122A"/>
    <w:rsid w:val="002021ED"/>
    <w:rsid w:val="00204C81"/>
    <w:rsid w:val="002326EC"/>
    <w:rsid w:val="00274856"/>
    <w:rsid w:val="002A5DBB"/>
    <w:rsid w:val="002F1D80"/>
    <w:rsid w:val="0031360A"/>
    <w:rsid w:val="003566D3"/>
    <w:rsid w:val="00364D1D"/>
    <w:rsid w:val="00370A1F"/>
    <w:rsid w:val="0037738E"/>
    <w:rsid w:val="00384D97"/>
    <w:rsid w:val="003C6DAE"/>
    <w:rsid w:val="003E0352"/>
    <w:rsid w:val="00423D30"/>
    <w:rsid w:val="00461EF8"/>
    <w:rsid w:val="004C1EB5"/>
    <w:rsid w:val="004D01A2"/>
    <w:rsid w:val="004D57DD"/>
    <w:rsid w:val="004F784E"/>
    <w:rsid w:val="005039BC"/>
    <w:rsid w:val="005212E1"/>
    <w:rsid w:val="0053281F"/>
    <w:rsid w:val="00536FEC"/>
    <w:rsid w:val="00553224"/>
    <w:rsid w:val="00580A68"/>
    <w:rsid w:val="00600E09"/>
    <w:rsid w:val="0063400C"/>
    <w:rsid w:val="00654932"/>
    <w:rsid w:val="00657B4D"/>
    <w:rsid w:val="006A53CA"/>
    <w:rsid w:val="006F2B13"/>
    <w:rsid w:val="006F4269"/>
    <w:rsid w:val="00705172"/>
    <w:rsid w:val="007267D4"/>
    <w:rsid w:val="00757297"/>
    <w:rsid w:val="00777B81"/>
    <w:rsid w:val="0078077A"/>
    <w:rsid w:val="00790B5C"/>
    <w:rsid w:val="00791F95"/>
    <w:rsid w:val="007C48A9"/>
    <w:rsid w:val="007E62F8"/>
    <w:rsid w:val="00836463"/>
    <w:rsid w:val="00842285"/>
    <w:rsid w:val="00852BDE"/>
    <w:rsid w:val="00883224"/>
    <w:rsid w:val="008E5E30"/>
    <w:rsid w:val="008F6BC2"/>
    <w:rsid w:val="009504FE"/>
    <w:rsid w:val="009622BA"/>
    <w:rsid w:val="00984F8B"/>
    <w:rsid w:val="009941E6"/>
    <w:rsid w:val="009C0283"/>
    <w:rsid w:val="009C0B4C"/>
    <w:rsid w:val="009D4443"/>
    <w:rsid w:val="009F7479"/>
    <w:rsid w:val="00A003F2"/>
    <w:rsid w:val="00A55417"/>
    <w:rsid w:val="00A556A1"/>
    <w:rsid w:val="00A87A3F"/>
    <w:rsid w:val="00AB2BBB"/>
    <w:rsid w:val="00AE6FD7"/>
    <w:rsid w:val="00AF199F"/>
    <w:rsid w:val="00AF71E6"/>
    <w:rsid w:val="00B07C3C"/>
    <w:rsid w:val="00B13ABE"/>
    <w:rsid w:val="00B201BB"/>
    <w:rsid w:val="00B5333F"/>
    <w:rsid w:val="00B6513A"/>
    <w:rsid w:val="00B74F1A"/>
    <w:rsid w:val="00B92768"/>
    <w:rsid w:val="00BC39CB"/>
    <w:rsid w:val="00BC4C8C"/>
    <w:rsid w:val="00BF4D43"/>
    <w:rsid w:val="00C0008D"/>
    <w:rsid w:val="00C3704E"/>
    <w:rsid w:val="00C700E2"/>
    <w:rsid w:val="00C768B6"/>
    <w:rsid w:val="00CA10D7"/>
    <w:rsid w:val="00CC00FF"/>
    <w:rsid w:val="00CD705B"/>
    <w:rsid w:val="00CE5201"/>
    <w:rsid w:val="00CF4893"/>
    <w:rsid w:val="00D40ECF"/>
    <w:rsid w:val="00D516EE"/>
    <w:rsid w:val="00D617A9"/>
    <w:rsid w:val="00D71E51"/>
    <w:rsid w:val="00D75426"/>
    <w:rsid w:val="00D83341"/>
    <w:rsid w:val="00D923FC"/>
    <w:rsid w:val="00DB7155"/>
    <w:rsid w:val="00E017B1"/>
    <w:rsid w:val="00E02F2B"/>
    <w:rsid w:val="00E10C05"/>
    <w:rsid w:val="00E12A37"/>
    <w:rsid w:val="00E869D0"/>
    <w:rsid w:val="00E93493"/>
    <w:rsid w:val="00EA6D02"/>
    <w:rsid w:val="00EB7CA7"/>
    <w:rsid w:val="00EE64E9"/>
    <w:rsid w:val="00EF72F2"/>
    <w:rsid w:val="00F003D0"/>
    <w:rsid w:val="00F36EEF"/>
    <w:rsid w:val="00F46B33"/>
    <w:rsid w:val="00F65677"/>
    <w:rsid w:val="00FC6A8C"/>
    <w:rsid w:val="00FD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7D164-6C8B-4821-825A-336BD028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E5E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322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275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5E3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edeva_AO\Desktop\&#1052;&#1086;&#1080;%20&#1087;&#1080;&#1089;&#1100;&#1084;&#1072;\&#1058;&#1091;&#1083;&#1100;&#1089;&#1082;&#1086;&#1077;%20&#1076;&#1086;&#1083;&#1075;&#1086;&#1083;&#1077;&#1090;&#1080;&#1077;\&#1052;&#1077;&#1076;&#1080;&#1072;-&#1087;&#1083;&#1072;&#1085;%20&#1080;&#1102;&#1085;&#1100;_&#1058;&#1091;&#1083;&#1100;&#1089;&#1082;&#1086;&#1077;%20&#1076;&#1086;&#1083;&#1075;&#1086;&#1083;&#1077;&#1090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Медиа-план июнь_Тульское долголетие</Template>
  <TotalTime>369</TotalTime>
  <Pages>9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АО</dc:creator>
  <cp:lastModifiedBy>Мышка</cp:lastModifiedBy>
  <cp:revision>12</cp:revision>
  <cp:lastPrinted>2022-03-21T13:05:00Z</cp:lastPrinted>
  <dcterms:created xsi:type="dcterms:W3CDTF">2022-03-17T06:23:00Z</dcterms:created>
  <dcterms:modified xsi:type="dcterms:W3CDTF">2022-04-19T08:05:00Z</dcterms:modified>
</cp:coreProperties>
</file>