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ayout w:type="fixed"/>
        <w:tblLook w:val="04A0"/>
      </w:tblPr>
      <w:tblGrid>
        <w:gridCol w:w="610"/>
        <w:gridCol w:w="1234"/>
        <w:gridCol w:w="1701"/>
        <w:gridCol w:w="1441"/>
        <w:gridCol w:w="2244"/>
        <w:gridCol w:w="1216"/>
        <w:gridCol w:w="2010"/>
      </w:tblGrid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 w:rsidRPr="002A5DBB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 w:rsidRPr="002A5DB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63400C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апреле</w:t>
            </w:r>
            <w:r w:rsidR="001A1181"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2022</w:t>
            </w: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года на территории муниципального образования Киреевский район</w:t>
            </w:r>
          </w:p>
        </w:tc>
      </w:tr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C768B6" w:rsidRPr="002A5DBB" w:rsidTr="0036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41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2244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216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010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2A5DBB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2A5DBB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2A5DBB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EB7CA7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«Ясный ум» </w:t>
            </w:r>
            <w:proofErr w:type="gramStart"/>
            <w:r w:rsidRPr="0053281F">
              <w:rPr>
                <w:rFonts w:ascii="PT Astra Serif" w:hAnsi="PT Astra Serif"/>
              </w:rPr>
              <w:t>-</w:t>
            </w:r>
            <w:proofErr w:type="spellStart"/>
            <w:r w:rsidRPr="0053281F">
              <w:rPr>
                <w:rFonts w:ascii="PT Astra Serif" w:hAnsi="PT Astra Serif"/>
              </w:rPr>
              <w:t>о</w:t>
            </w:r>
            <w:proofErr w:type="gramEnd"/>
            <w:r w:rsidRPr="0053281F">
              <w:rPr>
                <w:rFonts w:ascii="PT Astra Serif" w:hAnsi="PT Astra Serif"/>
              </w:rPr>
              <w:t>здоравливающий</w:t>
            </w:r>
            <w:proofErr w:type="spellEnd"/>
            <w:r w:rsidRPr="0053281F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Занятия дыхательной гимнастикой</w:t>
            </w:r>
          </w:p>
        </w:tc>
        <w:tc>
          <w:tcPr>
            <w:tcW w:w="144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01.04.2022 10.00</w:t>
            </w:r>
          </w:p>
        </w:tc>
        <w:tc>
          <w:tcPr>
            <w:tcW w:w="2244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216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10</w:t>
            </w:r>
          </w:p>
        </w:tc>
        <w:tc>
          <w:tcPr>
            <w:tcW w:w="2010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Ковалёва Мария Александровна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89509046754</w:t>
            </w:r>
          </w:p>
        </w:tc>
      </w:tr>
      <w:tr w:rsidR="00EB7CA7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Развлекательная программа «Смеёмся все!» Ко Дню смеха.</w:t>
            </w:r>
          </w:p>
        </w:tc>
        <w:tc>
          <w:tcPr>
            <w:tcW w:w="170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Развитие общительности, познавательного интереса, чувства юмора через весёлые советы и розыгрыши, </w:t>
            </w:r>
            <w:proofErr w:type="spellStart"/>
            <w:r w:rsidRPr="0053281F">
              <w:rPr>
                <w:rFonts w:ascii="PT Astra Serif" w:hAnsi="PT Astra Serif"/>
              </w:rPr>
              <w:t>смехоконкурсы</w:t>
            </w:r>
            <w:proofErr w:type="spellEnd"/>
            <w:r w:rsidRPr="0053281F">
              <w:rPr>
                <w:rFonts w:ascii="PT Astra Serif" w:hAnsi="PT Astra Serif"/>
              </w:rPr>
              <w:t>, викторины.</w:t>
            </w:r>
          </w:p>
        </w:tc>
        <w:tc>
          <w:tcPr>
            <w:tcW w:w="144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01.04.2022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2244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городской Дом культуры» </w:t>
            </w:r>
            <w:r w:rsidRPr="0053281F">
              <w:rPr>
                <w:rFonts w:ascii="PT Astra Serif" w:hAnsi="PT Astra Serif" w:cs="PT Astra Serif"/>
              </w:rPr>
              <w:t>Октябрьский сельский Дом культуры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 xml:space="preserve">п. </w:t>
            </w:r>
            <w:proofErr w:type="gramStart"/>
            <w:r w:rsidRPr="0053281F">
              <w:rPr>
                <w:rFonts w:ascii="PT Astra Serif" w:hAnsi="PT Astra Serif" w:cs="PT Astra Serif"/>
              </w:rPr>
              <w:t>Октябрьский</w:t>
            </w:r>
            <w:proofErr w:type="gramEnd"/>
            <w:r w:rsidRPr="0053281F">
              <w:rPr>
                <w:rFonts w:ascii="PT Astra Serif" w:hAnsi="PT Astra Serif" w:cs="PT Astra Serif"/>
              </w:rPr>
              <w:t>, ул. Ленина д. 12А</w:t>
            </w:r>
          </w:p>
        </w:tc>
        <w:tc>
          <w:tcPr>
            <w:tcW w:w="1216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 xml:space="preserve">Бабина Светлана Александровна </w:t>
            </w:r>
            <w:proofErr w:type="gramStart"/>
            <w:r w:rsidRPr="0053281F">
              <w:rPr>
                <w:rFonts w:ascii="PT Astra Serif" w:hAnsi="PT Astra Serif" w:cs="PT Astra Serif"/>
              </w:rPr>
              <w:t>заведующий</w:t>
            </w:r>
            <w:proofErr w:type="gramEnd"/>
            <w:r w:rsidRPr="0053281F">
              <w:rPr>
                <w:rFonts w:ascii="PT Astra Serif" w:hAnsi="PT Astra Serif" w:cs="PT Astra Serif"/>
              </w:rPr>
              <w:t xml:space="preserve"> Октябрьского сельского Дома культуры филиала </w:t>
            </w:r>
            <w:r w:rsidRPr="0053281F">
              <w:rPr>
                <w:rFonts w:ascii="PT Astra Serif" w:hAnsi="PT Astra Serif"/>
              </w:rPr>
              <w:t>МБУК «Киреевский городской Дом культуры»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PT Astra Serif"/>
              </w:rPr>
              <w:t>89531881892</w:t>
            </w:r>
          </w:p>
        </w:tc>
      </w:tr>
      <w:tr w:rsidR="00BC39CB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BC39CB" w:rsidRPr="0053281F" w:rsidRDefault="00BC39CB" w:rsidP="005328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Школа финансовой грамотности тема </w:t>
            </w:r>
            <w:proofErr w:type="spellStart"/>
            <w:r w:rsidRPr="0053281F">
              <w:rPr>
                <w:rFonts w:ascii="PT Astra Serif" w:hAnsi="PT Astra Serif"/>
              </w:rPr>
              <w:t>Онлайн-занятие</w:t>
            </w:r>
            <w:proofErr w:type="spellEnd"/>
            <w:r w:rsidRPr="0053281F">
              <w:rPr>
                <w:rFonts w:ascii="PT Astra Serif" w:hAnsi="PT Astra Serif"/>
              </w:rPr>
              <w:t xml:space="preserve"> «Экономия для жизни»</w:t>
            </w:r>
          </w:p>
        </w:tc>
        <w:tc>
          <w:tcPr>
            <w:tcW w:w="1701" w:type="dxa"/>
          </w:tcPr>
          <w:p w:rsidR="00BC39CB" w:rsidRPr="0053281F" w:rsidRDefault="00BC39CB" w:rsidP="005328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Занятие научит слушателей определять цели, составлять планы по их достижению, правильно формулировать вопросы и не спеша принимать правильные решения, выбирая наиболее подходящий вариант.</w:t>
            </w:r>
          </w:p>
        </w:tc>
        <w:tc>
          <w:tcPr>
            <w:tcW w:w="1441" w:type="dxa"/>
          </w:tcPr>
          <w:p w:rsidR="00BC39CB" w:rsidRPr="0053281F" w:rsidRDefault="00BC39CB" w:rsidP="005328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05.04.2022</w:t>
            </w:r>
          </w:p>
          <w:p w:rsidR="00BC39CB" w:rsidRPr="0053281F" w:rsidRDefault="00BC39CB" w:rsidP="005328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12.00</w:t>
            </w:r>
          </w:p>
        </w:tc>
        <w:tc>
          <w:tcPr>
            <w:tcW w:w="2244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216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неограниченно</w:t>
            </w:r>
          </w:p>
        </w:tc>
        <w:tc>
          <w:tcPr>
            <w:tcW w:w="2010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53281F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84875463226</w:t>
            </w:r>
          </w:p>
        </w:tc>
      </w:tr>
      <w:tr w:rsidR="00EB7CA7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lastRenderedPageBreak/>
              <w:t xml:space="preserve">«Ясный ум» -  </w:t>
            </w:r>
            <w:proofErr w:type="spellStart"/>
            <w:r w:rsidRPr="0053281F">
              <w:rPr>
                <w:rFonts w:ascii="PT Astra Serif" w:hAnsi="PT Astra Serif"/>
              </w:rPr>
              <w:t>оздоравливающий</w:t>
            </w:r>
            <w:proofErr w:type="spellEnd"/>
            <w:r w:rsidRPr="0053281F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Занятия дыхательной гимнастикой</w:t>
            </w:r>
          </w:p>
        </w:tc>
        <w:tc>
          <w:tcPr>
            <w:tcW w:w="144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08.04.2022 10.00</w:t>
            </w:r>
          </w:p>
        </w:tc>
        <w:tc>
          <w:tcPr>
            <w:tcW w:w="2244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216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10</w:t>
            </w:r>
          </w:p>
        </w:tc>
        <w:tc>
          <w:tcPr>
            <w:tcW w:w="2010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Ковалёва Мария Александровна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89509046754</w:t>
            </w:r>
          </w:p>
        </w:tc>
      </w:tr>
      <w:tr w:rsidR="00BC39CB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Час здоровья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«Здоровье - это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ценность…»</w:t>
            </w:r>
          </w:p>
        </w:tc>
        <w:tc>
          <w:tcPr>
            <w:tcW w:w="1701" w:type="dxa"/>
          </w:tcPr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Час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здоровья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для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людей старшего возраста</w:t>
            </w:r>
          </w:p>
        </w:tc>
        <w:tc>
          <w:tcPr>
            <w:tcW w:w="1441" w:type="dxa"/>
          </w:tcPr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08.04.2022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53281F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216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Шустова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Елена Александровна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3281F">
              <w:rPr>
                <w:rFonts w:ascii="PT Astra Serif" w:hAnsi="PT Astra Serif" w:cs="Calibri"/>
              </w:rPr>
              <w:t>досуговым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отделом </w:t>
            </w:r>
            <w:proofErr w:type="spellStart"/>
            <w:r w:rsidRPr="0053281F">
              <w:rPr>
                <w:rFonts w:ascii="PT Astra Serif" w:hAnsi="PT Astra Serif" w:cs="Calibri"/>
              </w:rPr>
              <w:t>Шварцевского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сельского Дома культуры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89539700464</w:t>
            </w:r>
          </w:p>
        </w:tc>
      </w:tr>
      <w:tr w:rsidR="00553224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3224" w:rsidRPr="0053281F" w:rsidRDefault="00553224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Музыкально-развлекательная программа «Нам года не беда, коль душа молода!»</w:t>
            </w:r>
          </w:p>
        </w:tc>
        <w:tc>
          <w:tcPr>
            <w:tcW w:w="1701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Развлекательное мероприятие, для досуга старшего поколения. Викторина, конкурсы, номера</w:t>
            </w:r>
            <w:r w:rsidR="00046B4E" w:rsidRPr="0053281F">
              <w:rPr>
                <w:rFonts w:ascii="PT Astra Serif" w:hAnsi="PT Astra Serif"/>
              </w:rPr>
              <w:t xml:space="preserve"> художественной самодеятельности</w:t>
            </w:r>
            <w:r w:rsidRPr="0053281F">
              <w:rPr>
                <w:rFonts w:ascii="PT Astra Serif" w:hAnsi="PT Astra Serif"/>
              </w:rPr>
              <w:t>. Чаепитие.</w:t>
            </w:r>
          </w:p>
        </w:tc>
        <w:tc>
          <w:tcPr>
            <w:tcW w:w="1441" w:type="dxa"/>
          </w:tcPr>
          <w:p w:rsidR="00553224" w:rsidRPr="0053281F" w:rsidRDefault="00046B4E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08.04.2022</w:t>
            </w:r>
          </w:p>
          <w:p w:rsidR="00553224" w:rsidRPr="0053281F" w:rsidRDefault="00046B4E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15.</w:t>
            </w:r>
            <w:r w:rsidR="00553224" w:rsidRPr="0053281F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2244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МКУК «</w:t>
            </w:r>
            <w:proofErr w:type="spellStart"/>
            <w:r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центр» муниципального образования город Липки Киреевского района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Советская д.17А</w:t>
            </w:r>
          </w:p>
        </w:tc>
        <w:tc>
          <w:tcPr>
            <w:tcW w:w="1216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10-15</w:t>
            </w:r>
          </w:p>
        </w:tc>
        <w:tc>
          <w:tcPr>
            <w:tcW w:w="2010" w:type="dxa"/>
          </w:tcPr>
          <w:p w:rsidR="00BC39CB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3281F">
              <w:rPr>
                <w:rFonts w:ascii="PT Astra Serif" w:hAnsi="PT Astra Serif" w:cs="Calibri"/>
              </w:rPr>
              <w:t>Зайчикова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Галина Григорьевна, директор </w:t>
            </w:r>
            <w:r w:rsidR="00BC39CB" w:rsidRPr="0053281F">
              <w:rPr>
                <w:rFonts w:ascii="PT Astra Serif" w:hAnsi="PT Astra Serif" w:cs="Calibri"/>
              </w:rPr>
              <w:t>МКУК «</w:t>
            </w:r>
            <w:proofErr w:type="spellStart"/>
            <w:r w:rsidR="00BC39CB"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="00BC39CB"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BC39CB"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="00BC39CB" w:rsidRPr="0053281F">
              <w:rPr>
                <w:rFonts w:ascii="PT Astra Serif" w:hAnsi="PT Astra Serif" w:cs="Calibri"/>
              </w:rPr>
              <w:t xml:space="preserve"> центр»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89105520559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Безрукова Натал</w:t>
            </w:r>
            <w:r w:rsidR="00BC39CB" w:rsidRPr="0053281F">
              <w:rPr>
                <w:rFonts w:ascii="PT Astra Serif" w:hAnsi="PT Astra Serif" w:cs="Calibri"/>
              </w:rPr>
              <w:t xml:space="preserve">ья Владимировна, </w:t>
            </w:r>
            <w:proofErr w:type="spellStart"/>
            <w:r w:rsidR="00BC39CB" w:rsidRPr="0053281F">
              <w:rPr>
                <w:rFonts w:ascii="PT Astra Serif" w:hAnsi="PT Astra Serif" w:cs="Calibri"/>
              </w:rPr>
              <w:t>худ</w:t>
            </w:r>
            <w:proofErr w:type="gramStart"/>
            <w:r w:rsidR="00BC39CB" w:rsidRPr="0053281F">
              <w:rPr>
                <w:rFonts w:ascii="PT Astra Serif" w:hAnsi="PT Astra Serif" w:cs="Calibri"/>
              </w:rPr>
              <w:t>.р</w:t>
            </w:r>
            <w:proofErr w:type="gramEnd"/>
            <w:r w:rsidR="00BC39CB" w:rsidRPr="0053281F">
              <w:rPr>
                <w:rFonts w:ascii="PT Astra Serif" w:hAnsi="PT Astra Serif" w:cs="Calibri"/>
              </w:rPr>
              <w:t>уководител</w:t>
            </w:r>
            <w:r w:rsidRPr="0053281F">
              <w:rPr>
                <w:rFonts w:ascii="PT Astra Serif" w:hAnsi="PT Astra Serif" w:cs="Calibri"/>
              </w:rPr>
              <w:t>ь</w:t>
            </w:r>
            <w:proofErr w:type="spellEnd"/>
            <w:r w:rsidR="00BC39CB" w:rsidRPr="0053281F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="00BC39CB"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="00BC39CB"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BC39CB"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="00BC39CB" w:rsidRPr="0053281F">
              <w:rPr>
                <w:rFonts w:ascii="PT Astra Serif" w:hAnsi="PT Astra Serif" w:cs="Calibri"/>
              </w:rPr>
              <w:t xml:space="preserve"> центр»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89531833878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3281F">
              <w:rPr>
                <w:rFonts w:ascii="PT Astra Serif" w:hAnsi="PT Astra Serif" w:cs="Calibri"/>
              </w:rPr>
              <w:t>Врачева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53281F">
              <w:rPr>
                <w:rFonts w:ascii="PT Astra Serif" w:hAnsi="PT Astra Serif" w:cs="Calibri"/>
              </w:rPr>
              <w:t>зав</w:t>
            </w:r>
            <w:proofErr w:type="gramStart"/>
            <w:r w:rsidRPr="0053281F">
              <w:rPr>
                <w:rFonts w:ascii="PT Astra Serif" w:hAnsi="PT Astra Serif" w:cs="Calibri"/>
              </w:rPr>
              <w:t>.д</w:t>
            </w:r>
            <w:proofErr w:type="gramEnd"/>
            <w:r w:rsidRPr="0053281F">
              <w:rPr>
                <w:rFonts w:ascii="PT Astra Serif" w:hAnsi="PT Astra Serif" w:cs="Calibri"/>
              </w:rPr>
              <w:t>осуговым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отделом</w:t>
            </w:r>
            <w:r w:rsidR="00BC39CB" w:rsidRPr="0053281F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="00BC39CB"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="00BC39CB"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BC39CB"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="00BC39CB" w:rsidRPr="0053281F">
              <w:rPr>
                <w:rFonts w:ascii="PT Astra Serif" w:hAnsi="PT Astra Serif" w:cs="Calibri"/>
              </w:rPr>
              <w:t xml:space="preserve"> центр»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89029028990</w:t>
            </w:r>
          </w:p>
        </w:tc>
      </w:tr>
      <w:tr w:rsidR="00BC39CB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/>
                <w:shd w:val="clear" w:color="auto" w:fill="FBFBFB"/>
              </w:rPr>
              <w:t xml:space="preserve">Профилактическая беседа «Больше </w:t>
            </w:r>
            <w:proofErr w:type="spellStart"/>
            <w:proofErr w:type="gramStart"/>
            <w:r w:rsidRPr="0053281F">
              <w:rPr>
                <w:rFonts w:ascii="PT Astra Serif" w:hAnsi="PT Astra Serif"/>
                <w:shd w:val="clear" w:color="auto" w:fill="FBFBFB"/>
              </w:rPr>
              <w:t>знаешь-меньше</w:t>
            </w:r>
            <w:proofErr w:type="spellEnd"/>
            <w:proofErr w:type="gramEnd"/>
            <w:r w:rsidRPr="0053281F">
              <w:rPr>
                <w:rFonts w:ascii="PT Astra Serif" w:hAnsi="PT Astra Serif"/>
                <w:shd w:val="clear" w:color="auto" w:fill="FBFBFB"/>
              </w:rPr>
              <w:t xml:space="preserve"> риск»</w:t>
            </w:r>
          </w:p>
        </w:tc>
        <w:tc>
          <w:tcPr>
            <w:tcW w:w="1701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  <w:shd w:val="clear" w:color="auto" w:fill="FBFBFB"/>
              </w:rPr>
              <w:t>Мероприятие посвящено Всемирному дню здоровья</w:t>
            </w:r>
          </w:p>
        </w:tc>
        <w:tc>
          <w:tcPr>
            <w:tcW w:w="1441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/>
                <w:shd w:val="clear" w:color="auto" w:fill="FBFBFB"/>
              </w:rPr>
            </w:pPr>
            <w:r w:rsidRPr="0053281F">
              <w:rPr>
                <w:rFonts w:ascii="PT Astra Serif" w:hAnsi="PT Astra Serif"/>
                <w:shd w:val="clear" w:color="auto" w:fill="FBFBFB"/>
              </w:rPr>
              <w:t>08.04.2022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/>
                <w:shd w:val="clear" w:color="auto" w:fill="FBFBFB"/>
              </w:rPr>
              <w:t>16.00</w:t>
            </w:r>
          </w:p>
        </w:tc>
        <w:tc>
          <w:tcPr>
            <w:tcW w:w="2244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казённое учреждение культуры «Киреевская районная </w:t>
            </w:r>
            <w:r w:rsidRPr="0053281F">
              <w:rPr>
                <w:rFonts w:ascii="PT Astra Serif" w:hAnsi="PT Astra Serif" w:cs="Calibri"/>
              </w:rPr>
              <w:lastRenderedPageBreak/>
              <w:t>библиотечная система» филиал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3281F">
              <w:rPr>
                <w:rFonts w:ascii="PT Astra Serif" w:hAnsi="PT Astra Serif" w:cs="Calibri"/>
              </w:rPr>
              <w:t>Шварцевская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сельская библиотека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53281F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216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lastRenderedPageBreak/>
              <w:t>8</w:t>
            </w:r>
          </w:p>
        </w:tc>
        <w:tc>
          <w:tcPr>
            <w:tcW w:w="2010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3281F">
              <w:rPr>
                <w:rFonts w:ascii="PT Astra Serif" w:hAnsi="PT Astra Serif" w:cs="Calibri"/>
              </w:rPr>
              <w:t>Штекерова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Екатерина Владимировна, библиотекарь </w:t>
            </w:r>
            <w:proofErr w:type="spellStart"/>
            <w:r w:rsidRPr="0053281F">
              <w:rPr>
                <w:rFonts w:ascii="PT Astra Serif" w:hAnsi="PT Astra Serif" w:cs="Calibri"/>
              </w:rPr>
              <w:t>Шварцевской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сельской </w:t>
            </w:r>
            <w:r w:rsidRPr="0053281F">
              <w:rPr>
                <w:rFonts w:ascii="PT Astra Serif" w:hAnsi="PT Astra Serif" w:cs="Calibri"/>
              </w:rPr>
              <w:lastRenderedPageBreak/>
              <w:t>библиотеки филиала МКУК «Киреевская районная централизованная библиотечная система», 89056222748</w:t>
            </w:r>
          </w:p>
        </w:tc>
      </w:tr>
      <w:tr w:rsidR="00553224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Адресное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поздравление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узника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концлагерей.</w:t>
            </w:r>
          </w:p>
        </w:tc>
        <w:tc>
          <w:tcPr>
            <w:tcW w:w="1701" w:type="dxa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Поздравление с</w:t>
            </w:r>
            <w:r w:rsidR="00046B4E" w:rsidRPr="0053281F">
              <w:rPr>
                <w:rFonts w:ascii="PT Astra Serif" w:hAnsi="PT Astra Serif"/>
                <w:color w:val="000000"/>
              </w:rPr>
              <w:t xml:space="preserve"> в</w:t>
            </w:r>
            <w:r w:rsidRPr="0053281F">
              <w:rPr>
                <w:rFonts w:ascii="PT Astra Serif" w:hAnsi="PT Astra Serif"/>
                <w:color w:val="000000"/>
              </w:rPr>
              <w:t>ручением</w:t>
            </w:r>
            <w:r w:rsidR="00046B4E" w:rsidRPr="0053281F">
              <w:rPr>
                <w:rFonts w:ascii="PT Astra Serif" w:hAnsi="PT Astra Serif"/>
                <w:color w:val="000000"/>
              </w:rPr>
              <w:t xml:space="preserve"> </w:t>
            </w:r>
            <w:r w:rsidRPr="0053281F">
              <w:rPr>
                <w:rFonts w:ascii="PT Astra Serif" w:hAnsi="PT Astra Serif"/>
                <w:color w:val="000000"/>
              </w:rPr>
              <w:t>подарка.</w:t>
            </w:r>
          </w:p>
        </w:tc>
        <w:tc>
          <w:tcPr>
            <w:tcW w:w="1441" w:type="dxa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10.04.2022</w:t>
            </w:r>
          </w:p>
          <w:p w:rsidR="00553224" w:rsidRPr="0053281F" w:rsidRDefault="00046B4E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CC00FF" w:rsidRPr="0053281F" w:rsidRDefault="00CC00F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Calibri"/>
              </w:rPr>
              <w:t>Болшекалмыкский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53224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 xml:space="preserve">д. Большие калмыки, ул. </w:t>
            </w:r>
            <w:proofErr w:type="gramStart"/>
            <w:r w:rsidRPr="0053281F">
              <w:rPr>
                <w:rFonts w:ascii="PT Astra Serif" w:hAnsi="PT Astra Serif" w:cs="Calibri"/>
              </w:rPr>
              <w:t>Центральная</w:t>
            </w:r>
            <w:proofErr w:type="gramEnd"/>
            <w:r w:rsidRPr="0053281F">
              <w:rPr>
                <w:rFonts w:ascii="PT Astra Serif" w:hAnsi="PT Astra Serif" w:cs="Calibri"/>
              </w:rPr>
              <w:t xml:space="preserve"> д.37</w:t>
            </w:r>
          </w:p>
        </w:tc>
        <w:tc>
          <w:tcPr>
            <w:tcW w:w="1216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010" w:type="dxa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Губарева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Татьяна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Юрьевна</w:t>
            </w:r>
          </w:p>
          <w:p w:rsidR="009C0B4C" w:rsidRDefault="00553224" w:rsidP="009C0B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Заведующ</w:t>
            </w:r>
            <w:r w:rsidR="00CC00FF" w:rsidRPr="0053281F">
              <w:rPr>
                <w:rFonts w:ascii="PT Astra Serif" w:hAnsi="PT Astra Serif"/>
                <w:color w:val="000000"/>
              </w:rPr>
              <w:t>ий</w:t>
            </w:r>
            <w:r w:rsidRPr="0053281F">
              <w:rPr>
                <w:rFonts w:ascii="PT Astra Serif" w:hAnsi="PT Astra Serif"/>
                <w:color w:val="000000"/>
              </w:rPr>
              <w:t xml:space="preserve"> филиалом</w:t>
            </w:r>
            <w:r w:rsidR="00CC00FF" w:rsidRPr="0053281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="00CC00FF" w:rsidRPr="0053281F">
              <w:rPr>
                <w:rFonts w:ascii="PT Astra Serif" w:hAnsi="PT Astra Serif" w:cs="Calibri"/>
              </w:rPr>
              <w:t>Большекалмыкского</w:t>
            </w:r>
            <w:proofErr w:type="spellEnd"/>
            <w:r w:rsidR="00CC00FF" w:rsidRPr="0053281F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</w:p>
          <w:p w:rsidR="00553224" w:rsidRPr="0053281F" w:rsidRDefault="00553224" w:rsidP="009C0B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89539683479</w:t>
            </w:r>
          </w:p>
        </w:tc>
      </w:tr>
      <w:tr w:rsidR="00CC00F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Занятия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 клубе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«Активное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долголетие»</w:t>
            </w:r>
          </w:p>
        </w:tc>
        <w:tc>
          <w:tcPr>
            <w:tcW w:w="1701" w:type="dxa"/>
          </w:tcPr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Занятия по программе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регионального проекта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«Старше-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круче»-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441" w:type="dxa"/>
          </w:tcPr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13.04.2022</w:t>
            </w:r>
          </w:p>
          <w:p w:rsidR="00CC00FF" w:rsidRPr="0053281F" w:rsidRDefault="00CC00F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CC00FF" w:rsidRPr="0053281F" w:rsidRDefault="00CC00F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53281F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CC00FF" w:rsidRPr="0053281F" w:rsidRDefault="00CC00F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с. Кузнецово,</w:t>
            </w:r>
          </w:p>
          <w:p w:rsidR="00CC00FF" w:rsidRPr="0053281F" w:rsidRDefault="00CC00FF" w:rsidP="009C0B4C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CC00FF" w:rsidRPr="0053281F" w:rsidRDefault="00CC00F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CC00FF" w:rsidRPr="0053281F" w:rsidRDefault="00CC00F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Алимова Тамара Васильевна,</w:t>
            </w:r>
          </w:p>
          <w:p w:rsidR="00CC00FF" w:rsidRPr="0053281F" w:rsidRDefault="00CC00F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53281F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CC00FF" w:rsidRPr="0053281F" w:rsidRDefault="00CC00F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>89207843824</w:t>
            </w:r>
          </w:p>
        </w:tc>
      </w:tr>
      <w:tr w:rsidR="00553224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Школа компьютерной грамотности</w:t>
            </w:r>
          </w:p>
        </w:tc>
        <w:tc>
          <w:tcPr>
            <w:tcW w:w="1701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Освоение базовых навыков в работе с компьютером</w:t>
            </w:r>
          </w:p>
        </w:tc>
        <w:tc>
          <w:tcPr>
            <w:tcW w:w="1441" w:type="dxa"/>
          </w:tcPr>
          <w:p w:rsidR="00553224" w:rsidRPr="0053281F" w:rsidRDefault="00046B4E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14.04.</w:t>
            </w:r>
            <w:r w:rsidR="00553224" w:rsidRPr="0053281F">
              <w:rPr>
                <w:rFonts w:ascii="PT Astra Serif" w:hAnsi="PT Astra Serif" w:cs="Calibri"/>
              </w:rPr>
              <w:t>2022</w:t>
            </w:r>
          </w:p>
          <w:p w:rsidR="00553224" w:rsidRPr="0053281F" w:rsidRDefault="00046B4E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553224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216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010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Лазукин Алексей Геннадьевич, методист</w:t>
            </w:r>
            <w:r w:rsidRPr="0053281F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553224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/>
              </w:rPr>
              <w:t>84875462394</w:t>
            </w:r>
          </w:p>
        </w:tc>
      </w:tr>
      <w:tr w:rsidR="00EB7CA7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«Ясный ум»- </w:t>
            </w:r>
            <w:proofErr w:type="spellStart"/>
            <w:r w:rsidRPr="0053281F">
              <w:rPr>
                <w:rFonts w:ascii="PT Astra Serif" w:hAnsi="PT Astra Serif"/>
              </w:rPr>
              <w:t>оздоравливающий</w:t>
            </w:r>
            <w:proofErr w:type="spellEnd"/>
            <w:r w:rsidRPr="0053281F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Занятия дыхательной гимнастикой</w:t>
            </w:r>
          </w:p>
        </w:tc>
        <w:tc>
          <w:tcPr>
            <w:tcW w:w="144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15.04.2022 10.00</w:t>
            </w:r>
          </w:p>
        </w:tc>
        <w:tc>
          <w:tcPr>
            <w:tcW w:w="2244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216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10</w:t>
            </w:r>
          </w:p>
        </w:tc>
        <w:tc>
          <w:tcPr>
            <w:tcW w:w="2010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Ковалёва Мария Александровна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и.о. директора МБУК «Киреевский городской парк культуры и </w:t>
            </w:r>
            <w:r w:rsidRPr="0053281F">
              <w:rPr>
                <w:rFonts w:ascii="PT Astra Serif" w:hAnsi="PT Astra Serif"/>
              </w:rPr>
              <w:lastRenderedPageBreak/>
              <w:t>отдыха»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89509046754</w:t>
            </w:r>
          </w:p>
        </w:tc>
      </w:tr>
      <w:tr w:rsidR="00370A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Фольклорные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посиделки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для людей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старшего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поколения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«Эх, да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гуляй»</w:t>
            </w:r>
          </w:p>
        </w:tc>
        <w:tc>
          <w:tcPr>
            <w:tcW w:w="170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Чаепитие, беседы, проведение народных игр</w:t>
            </w:r>
          </w:p>
        </w:tc>
        <w:tc>
          <w:tcPr>
            <w:tcW w:w="144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15.04.2022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п. Бородинский ул. Советская д.4А</w:t>
            </w:r>
          </w:p>
        </w:tc>
        <w:tc>
          <w:tcPr>
            <w:tcW w:w="1216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Васина Надежда Викторовна,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заведующий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Бородинским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>89534327658</w:t>
            </w:r>
          </w:p>
        </w:tc>
      </w:tr>
      <w:tr w:rsidR="00370A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Познавательный мастер-класс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для взрослых по народной кукле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«Вербная»</w:t>
            </w:r>
          </w:p>
        </w:tc>
        <w:tc>
          <w:tcPr>
            <w:tcW w:w="170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Изготовление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куклы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«Вербная»,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знакомство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с историей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праздника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«Вербное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воскресенье».</w:t>
            </w:r>
          </w:p>
        </w:tc>
        <w:tc>
          <w:tcPr>
            <w:tcW w:w="144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15.04.2022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53281F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с. Кузнецово,</w:t>
            </w:r>
          </w:p>
          <w:p w:rsidR="00370A1F" w:rsidRPr="0053281F" w:rsidRDefault="00370A1F" w:rsidP="009C0B4C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Алимова Тамара Васильевна,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53281F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>89207843824</w:t>
            </w:r>
          </w:p>
        </w:tc>
      </w:tr>
      <w:tr w:rsidR="00BC39CB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Мастер-класс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«Пасхальный </w:t>
            </w:r>
            <w:proofErr w:type="spellStart"/>
            <w:r w:rsidRPr="0053281F">
              <w:rPr>
                <w:rFonts w:ascii="PT Astra Serif" w:hAnsi="PT Astra Serif"/>
                <w:color w:val="000000"/>
              </w:rPr>
              <w:t>декупаж</w:t>
            </w:r>
            <w:proofErr w:type="spellEnd"/>
            <w:r w:rsidRPr="0053281F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1701" w:type="dxa"/>
          </w:tcPr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  <w:shd w:val="clear" w:color="auto" w:fill="FFFFFF"/>
              </w:rPr>
              <w:t>Мастер-класс</w:t>
            </w:r>
          </w:p>
        </w:tc>
        <w:tc>
          <w:tcPr>
            <w:tcW w:w="1441" w:type="dxa"/>
          </w:tcPr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20.04.2022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 xml:space="preserve">сельский Дом культуры п. </w:t>
            </w:r>
            <w:proofErr w:type="spellStart"/>
            <w:r w:rsidRPr="0053281F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216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</w:tcPr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Кузнецова Галина Владимировна</w:t>
            </w:r>
          </w:p>
          <w:p w:rsidR="00BC39CB" w:rsidRPr="0053281F" w:rsidRDefault="00BC39CB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53281F">
              <w:rPr>
                <w:rFonts w:ascii="PT Astra Serif" w:hAnsi="PT Astra Serif" w:cs="Calibri"/>
              </w:rPr>
              <w:t>Шварцевским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сельским Домом культуры</w:t>
            </w:r>
          </w:p>
          <w:p w:rsidR="00BC39CB" w:rsidRPr="0053281F" w:rsidRDefault="00BC39CB" w:rsidP="0053281F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89539700464</w:t>
            </w:r>
          </w:p>
        </w:tc>
      </w:tr>
      <w:tr w:rsidR="00370A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Информационный час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для</w:t>
            </w:r>
            <w:proofErr w:type="gramEnd"/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взрослых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«Местное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самоуправление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и жители»</w:t>
            </w:r>
          </w:p>
        </w:tc>
        <w:tc>
          <w:tcPr>
            <w:tcW w:w="170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Сотрудники ДК познакомят присутствующих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с</w:t>
            </w:r>
            <w:proofErr w:type="gramEnd"/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праздником,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рассмотрят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принципы 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основные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функции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деятельности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местного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самоуправления; пробудить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желание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активно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участвовать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 решении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общественно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значимых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проблем.</w:t>
            </w:r>
          </w:p>
        </w:tc>
        <w:tc>
          <w:tcPr>
            <w:tcW w:w="144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21.04.2022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53281F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с. Кузнецово,</w:t>
            </w:r>
          </w:p>
          <w:p w:rsidR="00370A1F" w:rsidRPr="0053281F" w:rsidRDefault="00370A1F" w:rsidP="009C0B4C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Алимова Тамара Васильевна,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53281F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>89207843824</w:t>
            </w:r>
          </w:p>
        </w:tc>
      </w:tr>
      <w:tr w:rsidR="00370A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Познавательная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программа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для</w:t>
            </w:r>
            <w:proofErr w:type="gramEnd"/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взрослых,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посвящённая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Пасхе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«Символы 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традиции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праздника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Пасха»</w:t>
            </w:r>
          </w:p>
        </w:tc>
        <w:tc>
          <w:tcPr>
            <w:tcW w:w="170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Обсуждение символов и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традиций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праздника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Пасха.</w:t>
            </w:r>
          </w:p>
        </w:tc>
        <w:tc>
          <w:tcPr>
            <w:tcW w:w="144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21.04.2022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53281F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с. Кузнецово,</w:t>
            </w:r>
          </w:p>
          <w:p w:rsidR="00370A1F" w:rsidRPr="0053281F" w:rsidRDefault="00370A1F" w:rsidP="009C0B4C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Алимова Тамара Васильевна,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53281F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>89207843824</w:t>
            </w:r>
          </w:p>
        </w:tc>
      </w:tr>
      <w:tr w:rsidR="00EB7CA7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«Ясный ум»- </w:t>
            </w:r>
            <w:proofErr w:type="spellStart"/>
            <w:r w:rsidRPr="0053281F">
              <w:rPr>
                <w:rFonts w:ascii="PT Astra Serif" w:hAnsi="PT Astra Serif"/>
              </w:rPr>
              <w:t>оздоравливающий</w:t>
            </w:r>
            <w:proofErr w:type="spellEnd"/>
            <w:r w:rsidRPr="0053281F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Занятия дыхательной гимнастикой</w:t>
            </w:r>
          </w:p>
        </w:tc>
        <w:tc>
          <w:tcPr>
            <w:tcW w:w="144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22.04.2022 10.00</w:t>
            </w:r>
          </w:p>
        </w:tc>
        <w:tc>
          <w:tcPr>
            <w:tcW w:w="2244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216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10</w:t>
            </w:r>
          </w:p>
        </w:tc>
        <w:tc>
          <w:tcPr>
            <w:tcW w:w="2010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Ковалёва Мария Александровна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89509046754</w:t>
            </w:r>
          </w:p>
        </w:tc>
      </w:tr>
      <w:tr w:rsidR="00370A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70A1F" w:rsidRPr="0053281F" w:rsidRDefault="00370A1F" w:rsidP="0053281F">
            <w:pPr>
              <w:jc w:val="center"/>
              <w:rPr>
                <w:rFonts w:ascii="PT Astra Serif" w:hAnsi="PT Astra Serif"/>
              </w:rPr>
            </w:pPr>
            <w:proofErr w:type="gramStart"/>
            <w:r w:rsidRPr="0053281F">
              <w:rPr>
                <w:rFonts w:ascii="PT Astra Serif" w:hAnsi="PT Astra Serif"/>
              </w:rPr>
              <w:t>Районный праздничный торжественный концерт «И волей и силой таланта сильны!», посвящённый Дню местного самоуправления</w:t>
            </w:r>
            <w:proofErr w:type="gramEnd"/>
          </w:p>
        </w:tc>
        <w:tc>
          <w:tcPr>
            <w:tcW w:w="1701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Праздничный концерт  с </w:t>
            </w:r>
            <w:bookmarkStart w:id="0" w:name="_GoBack"/>
            <w:bookmarkEnd w:id="0"/>
            <w:r w:rsidRPr="0053281F">
              <w:rPr>
                <w:rFonts w:ascii="PT Astra Serif" w:hAnsi="PT Astra Serif"/>
              </w:rPr>
              <w:t>участием художественной самодеятельности</w:t>
            </w:r>
          </w:p>
        </w:tc>
        <w:tc>
          <w:tcPr>
            <w:tcW w:w="1441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22.04.2022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12.00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 ул. Октябрьская д. 26</w:t>
            </w:r>
          </w:p>
        </w:tc>
        <w:tc>
          <w:tcPr>
            <w:tcW w:w="1216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2010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53281F">
              <w:rPr>
                <w:rFonts w:ascii="PT Astra Serif" w:hAnsi="PT Astra Serif"/>
              </w:rPr>
              <w:t>Лерх</w:t>
            </w:r>
            <w:proofErr w:type="spellEnd"/>
            <w:r w:rsidRPr="0053281F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PT Astra Serif"/>
              </w:rPr>
              <w:t>84875461741</w:t>
            </w:r>
          </w:p>
        </w:tc>
      </w:tr>
      <w:tr w:rsidR="00553224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Познавательный час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«Мой край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родной»</w:t>
            </w:r>
          </w:p>
        </w:tc>
        <w:tc>
          <w:tcPr>
            <w:tcW w:w="1701" w:type="dxa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Рассказ о</w:t>
            </w:r>
            <w:r w:rsidR="00046B4E" w:rsidRPr="0053281F">
              <w:rPr>
                <w:rFonts w:ascii="PT Astra Serif" w:hAnsi="PT Astra Serif"/>
                <w:color w:val="000000"/>
              </w:rPr>
              <w:t xml:space="preserve"> </w:t>
            </w:r>
            <w:r w:rsidRPr="0053281F">
              <w:rPr>
                <w:rFonts w:ascii="PT Astra Serif" w:hAnsi="PT Astra Serif"/>
                <w:color w:val="000000"/>
              </w:rPr>
              <w:t>сохранении</w:t>
            </w:r>
            <w:r w:rsidR="00046B4E" w:rsidRPr="0053281F">
              <w:rPr>
                <w:rFonts w:ascii="PT Astra Serif" w:hAnsi="PT Astra Serif"/>
                <w:color w:val="000000"/>
              </w:rPr>
              <w:t xml:space="preserve"> </w:t>
            </w:r>
            <w:r w:rsidRPr="0053281F">
              <w:rPr>
                <w:rFonts w:ascii="PT Astra Serif" w:hAnsi="PT Astra Serif"/>
                <w:color w:val="000000"/>
              </w:rPr>
              <w:t>народной</w:t>
            </w:r>
            <w:r w:rsidR="00046B4E" w:rsidRPr="0053281F">
              <w:rPr>
                <w:rFonts w:ascii="PT Astra Serif" w:hAnsi="PT Astra Serif"/>
                <w:color w:val="000000"/>
              </w:rPr>
              <w:t xml:space="preserve"> </w:t>
            </w:r>
            <w:r w:rsidRPr="0053281F">
              <w:rPr>
                <w:rFonts w:ascii="PT Astra Serif" w:hAnsi="PT Astra Serif"/>
                <w:color w:val="000000"/>
              </w:rPr>
              <w:t>культуры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России,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о</w:t>
            </w:r>
            <w:proofErr w:type="gramEnd"/>
            <w:r w:rsidRPr="0053281F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её</w:t>
            </w:r>
            <w:proofErr w:type="gramEnd"/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53281F">
              <w:rPr>
                <w:rFonts w:ascii="PT Astra Serif" w:hAnsi="PT Astra Serif"/>
                <w:color w:val="000000"/>
              </w:rPr>
              <w:t>обычаях</w:t>
            </w:r>
            <w:proofErr w:type="gramEnd"/>
            <w:r w:rsidRPr="0053281F">
              <w:rPr>
                <w:rFonts w:ascii="PT Astra Serif" w:hAnsi="PT Astra Serif"/>
                <w:color w:val="000000"/>
              </w:rPr>
              <w:t xml:space="preserve"> и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53281F">
              <w:rPr>
                <w:rFonts w:ascii="PT Astra Serif" w:hAnsi="PT Astra Serif"/>
                <w:color w:val="000000"/>
              </w:rPr>
              <w:t>традициях</w:t>
            </w:r>
            <w:proofErr w:type="gramEnd"/>
          </w:p>
        </w:tc>
        <w:tc>
          <w:tcPr>
            <w:tcW w:w="1441" w:type="dxa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26.04.2022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сельский Дом культуры,</w:t>
            </w:r>
          </w:p>
          <w:p w:rsidR="00553224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 xml:space="preserve">п. Прогресс, ул. </w:t>
            </w:r>
            <w:proofErr w:type="gramStart"/>
            <w:r w:rsidRPr="0053281F">
              <w:rPr>
                <w:rFonts w:ascii="PT Astra Serif" w:hAnsi="PT Astra Serif" w:cs="Calibri"/>
              </w:rPr>
              <w:t>Молодежная</w:t>
            </w:r>
            <w:proofErr w:type="gramEnd"/>
            <w:r w:rsidRPr="0053281F">
              <w:rPr>
                <w:rFonts w:ascii="PT Astra Serif" w:hAnsi="PT Astra Serif" w:cs="Calibri"/>
              </w:rPr>
              <w:t xml:space="preserve"> д. 14</w:t>
            </w:r>
          </w:p>
        </w:tc>
        <w:tc>
          <w:tcPr>
            <w:tcW w:w="1216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</w:tcPr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Булатова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Юлия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Геннадьевна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Художествен</w:t>
            </w:r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3281F">
              <w:rPr>
                <w:rFonts w:ascii="PT Astra Serif" w:hAnsi="PT Astra Serif"/>
                <w:color w:val="000000"/>
              </w:rPr>
              <w:t>ный</w:t>
            </w:r>
            <w:proofErr w:type="spellEnd"/>
          </w:p>
          <w:p w:rsidR="00553224" w:rsidRPr="0053281F" w:rsidRDefault="00553224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руководитель</w:t>
            </w:r>
          </w:p>
          <w:p w:rsidR="00553224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3281F">
              <w:rPr>
                <w:rFonts w:ascii="PT Astra Serif" w:hAnsi="PT Astra Serif" w:cs="Calibri"/>
              </w:rPr>
              <w:t>Прогрессовского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сельского Дома культуры филиалом МБУК «Киреевский районный Дом культуры»</w:t>
            </w:r>
          </w:p>
          <w:p w:rsidR="00553224" w:rsidRPr="0053281F" w:rsidRDefault="00553224" w:rsidP="009C0B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89027533921</w:t>
            </w:r>
          </w:p>
        </w:tc>
      </w:tr>
      <w:tr w:rsidR="005328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Информационный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час «День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рождения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почтовой марки»</w:t>
            </w:r>
          </w:p>
        </w:tc>
        <w:tc>
          <w:tcPr>
            <w:tcW w:w="1701" w:type="dxa"/>
          </w:tcPr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 ходе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информационного часа людей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пожилого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возраста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познакомят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историей почты и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проследят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путь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почтовой</w:t>
            </w:r>
            <w:proofErr w:type="gramEnd"/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марки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от</w:t>
            </w:r>
            <w:proofErr w:type="gramEnd"/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момента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ее создания</w:t>
            </w:r>
          </w:p>
          <w:p w:rsidR="0053281F" w:rsidRPr="009C0B4C" w:rsidRDefault="0053281F" w:rsidP="009C0B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до наших дней</w:t>
            </w:r>
          </w:p>
        </w:tc>
        <w:tc>
          <w:tcPr>
            <w:tcW w:w="1441" w:type="dxa"/>
          </w:tcPr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27.04.2022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Черногрязевский</w:t>
            </w:r>
            <w:proofErr w:type="spellEnd"/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сельский Дом культуры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д. Черная грязь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1216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010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 xml:space="preserve">Карабан Светлана Николаевна, заведующий </w:t>
            </w:r>
            <w:proofErr w:type="spellStart"/>
            <w:r w:rsidRPr="0053281F">
              <w:rPr>
                <w:rFonts w:ascii="PT Astra Serif" w:hAnsi="PT Astra Serif" w:cs="PT Astra Serif"/>
              </w:rPr>
              <w:t>Черногрязевским</w:t>
            </w:r>
            <w:proofErr w:type="spellEnd"/>
            <w:r w:rsidRPr="0053281F">
              <w:rPr>
                <w:rFonts w:ascii="PT Astra Serif" w:hAnsi="PT Astra Serif" w:cs="PT Astra Serif"/>
              </w:rPr>
              <w:t xml:space="preserve"> сельским Домом культуры </w:t>
            </w:r>
            <w:r w:rsidRPr="0053281F">
              <w:rPr>
                <w:rFonts w:ascii="PT Astra Serif" w:hAnsi="PT Astra Serif" w:cs="Calibri"/>
              </w:rPr>
              <w:t>филиалом МБУК «Киреевский районный Дом культуры»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  <w:lang w:val="en-US"/>
              </w:rPr>
              <w:t>89065335652</w:t>
            </w:r>
          </w:p>
        </w:tc>
      </w:tr>
      <w:tr w:rsidR="00370A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Занятия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 клубе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«Активное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долголетие»</w:t>
            </w:r>
          </w:p>
        </w:tc>
        <w:tc>
          <w:tcPr>
            <w:tcW w:w="170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 xml:space="preserve">Занятия </w:t>
            </w:r>
            <w:proofErr w:type="gramStart"/>
            <w:r w:rsidRPr="0053281F">
              <w:rPr>
                <w:rFonts w:ascii="PT Astra Serif" w:hAnsi="PT Astra Serif"/>
                <w:color w:val="000000"/>
              </w:rPr>
              <w:t>по</w:t>
            </w:r>
            <w:proofErr w:type="gramEnd"/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программе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регионального проекта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«Старше-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круче»-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20</w:t>
            </w:r>
            <w:r w:rsidR="00705172" w:rsidRPr="0053281F">
              <w:rPr>
                <w:rFonts w:ascii="PT Astra Serif" w:hAnsi="PT Astra Serif"/>
                <w:color w:val="000000"/>
              </w:rPr>
              <w:t>2</w:t>
            </w:r>
            <w:r w:rsidRPr="0053281F">
              <w:rPr>
                <w:rFonts w:ascii="PT Astra Serif" w:hAnsi="PT Astra Serif"/>
                <w:color w:val="000000"/>
              </w:rPr>
              <w:t>2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</w:tcPr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27.04.2022</w:t>
            </w:r>
          </w:p>
          <w:p w:rsidR="00370A1F" w:rsidRPr="0053281F" w:rsidRDefault="00370A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53281F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с. Кузнецово,</w:t>
            </w:r>
          </w:p>
          <w:p w:rsidR="00370A1F" w:rsidRPr="0053281F" w:rsidRDefault="00370A1F" w:rsidP="009C0B4C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Алимова Тамара Васильевна,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53281F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370A1F" w:rsidRPr="0053281F" w:rsidRDefault="00370A1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>89207843824</w:t>
            </w:r>
          </w:p>
        </w:tc>
      </w:tr>
      <w:tr w:rsidR="005328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Занятия в клубном объединении «Школа здоровья»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Тема занятия «Аллергия: проблемы и решения»</w:t>
            </w:r>
          </w:p>
        </w:tc>
        <w:tc>
          <w:tcPr>
            <w:tcW w:w="1701" w:type="dxa"/>
          </w:tcPr>
          <w:p w:rsidR="0053281F" w:rsidRPr="0053281F" w:rsidRDefault="00705172" w:rsidP="005328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BFBFB"/>
              </w:rPr>
              <w:t>Обзор темы: А</w:t>
            </w:r>
            <w:r w:rsidR="0053281F" w:rsidRPr="0053281F">
              <w:rPr>
                <w:rFonts w:ascii="PT Astra Serif" w:hAnsi="PT Astra Serif"/>
                <w:shd w:val="clear" w:color="auto" w:fill="FBFBFB"/>
              </w:rPr>
              <w:t>ллерги</w:t>
            </w:r>
            <w:r>
              <w:rPr>
                <w:rFonts w:ascii="PT Astra Serif" w:hAnsi="PT Astra Serif"/>
                <w:shd w:val="clear" w:color="auto" w:fill="FBFBFB"/>
              </w:rPr>
              <w:t>я</w:t>
            </w:r>
          </w:p>
        </w:tc>
        <w:tc>
          <w:tcPr>
            <w:tcW w:w="1441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28.04.2022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2244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1216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010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Новикова Светлана Васильевна, заведующий отделом обслуживания</w:t>
            </w:r>
            <w:r w:rsidRPr="0053281F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/>
              </w:rPr>
              <w:t>84875462394</w:t>
            </w:r>
          </w:p>
        </w:tc>
      </w:tr>
      <w:tr w:rsidR="00EB7CA7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«Ясный ум»- </w:t>
            </w:r>
            <w:proofErr w:type="spellStart"/>
            <w:r w:rsidRPr="0053281F">
              <w:rPr>
                <w:rFonts w:ascii="PT Astra Serif" w:hAnsi="PT Astra Serif"/>
              </w:rPr>
              <w:t>оздоравливающий</w:t>
            </w:r>
            <w:proofErr w:type="spellEnd"/>
            <w:r w:rsidRPr="0053281F">
              <w:rPr>
                <w:rFonts w:ascii="PT Astra Serif" w:hAnsi="PT Astra Serif"/>
              </w:rPr>
              <w:t xml:space="preserve"> комплекс для пенсионеров</w:t>
            </w:r>
          </w:p>
        </w:tc>
        <w:tc>
          <w:tcPr>
            <w:tcW w:w="170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Занятия дыхательной гимнастикой</w:t>
            </w:r>
          </w:p>
        </w:tc>
        <w:tc>
          <w:tcPr>
            <w:tcW w:w="144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29.04.2022 10.00</w:t>
            </w:r>
          </w:p>
        </w:tc>
        <w:tc>
          <w:tcPr>
            <w:tcW w:w="2244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216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10</w:t>
            </w:r>
          </w:p>
        </w:tc>
        <w:tc>
          <w:tcPr>
            <w:tcW w:w="2010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Ковалёва Мария Александровна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89509046754</w:t>
            </w:r>
          </w:p>
        </w:tc>
      </w:tr>
      <w:tr w:rsidR="00553224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3224" w:rsidRPr="0053281F" w:rsidRDefault="00553224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 xml:space="preserve">Вечер военной </w:t>
            </w:r>
            <w:r w:rsidRPr="0053281F">
              <w:rPr>
                <w:rFonts w:ascii="PT Astra Serif" w:hAnsi="PT Astra Serif"/>
              </w:rPr>
              <w:lastRenderedPageBreak/>
              <w:t>песни «Давайте вечер песне посвятим»</w:t>
            </w:r>
          </w:p>
        </w:tc>
        <w:tc>
          <w:tcPr>
            <w:tcW w:w="1701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lastRenderedPageBreak/>
              <w:t xml:space="preserve">Мероприятие, </w:t>
            </w:r>
            <w:r w:rsidRPr="0053281F">
              <w:rPr>
                <w:rFonts w:ascii="PT Astra Serif" w:hAnsi="PT Astra Serif"/>
              </w:rPr>
              <w:lastRenderedPageBreak/>
              <w:t>посвященное Дню Победы совместно с клубом «Ветеран»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Вспомним песни военных лет, танцевальная площадка.</w:t>
            </w:r>
          </w:p>
        </w:tc>
        <w:tc>
          <w:tcPr>
            <w:tcW w:w="1441" w:type="dxa"/>
          </w:tcPr>
          <w:p w:rsidR="00553224" w:rsidRPr="0053281F" w:rsidRDefault="00046B4E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lastRenderedPageBreak/>
              <w:t>29.04.2022</w:t>
            </w:r>
          </w:p>
          <w:p w:rsidR="00553224" w:rsidRPr="0053281F" w:rsidRDefault="00046B4E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lastRenderedPageBreak/>
              <w:t>15.</w:t>
            </w:r>
            <w:r w:rsidR="00553224" w:rsidRPr="0053281F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2244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lastRenderedPageBreak/>
              <w:t xml:space="preserve">МКУК </w:t>
            </w:r>
            <w:r w:rsidRPr="0053281F">
              <w:rPr>
                <w:rFonts w:ascii="PT Astra Serif" w:hAnsi="PT Astra Serif" w:cs="Calibri"/>
              </w:rPr>
              <w:lastRenderedPageBreak/>
              <w:t>«</w:t>
            </w:r>
            <w:proofErr w:type="spellStart"/>
            <w:r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центр» муниципального образования город Липки Киреевского района</w:t>
            </w:r>
          </w:p>
          <w:p w:rsidR="00553224" w:rsidRPr="0053281F" w:rsidRDefault="00553224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Советская д.17А</w:t>
            </w:r>
          </w:p>
        </w:tc>
        <w:tc>
          <w:tcPr>
            <w:tcW w:w="1216" w:type="dxa"/>
          </w:tcPr>
          <w:p w:rsidR="00553224" w:rsidRPr="0053281F" w:rsidRDefault="00553224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lastRenderedPageBreak/>
              <w:t>10-15</w:t>
            </w:r>
          </w:p>
        </w:tc>
        <w:tc>
          <w:tcPr>
            <w:tcW w:w="2010" w:type="dxa"/>
          </w:tcPr>
          <w:p w:rsidR="004C1EB5" w:rsidRPr="0053281F" w:rsidRDefault="004C1EB5" w:rsidP="0053281F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3281F">
              <w:rPr>
                <w:rFonts w:ascii="PT Astra Serif" w:hAnsi="PT Astra Serif" w:cs="Calibri"/>
              </w:rPr>
              <w:t>Зайчикова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</w:t>
            </w:r>
            <w:r w:rsidRPr="0053281F">
              <w:rPr>
                <w:rFonts w:ascii="PT Astra Serif" w:hAnsi="PT Astra Serif" w:cs="Calibri"/>
              </w:rPr>
              <w:lastRenderedPageBreak/>
              <w:t>Галина Григорьевна, директор МКУК «</w:t>
            </w:r>
            <w:proofErr w:type="spellStart"/>
            <w:r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центр»</w:t>
            </w:r>
          </w:p>
          <w:p w:rsidR="004C1EB5" w:rsidRPr="0053281F" w:rsidRDefault="004C1EB5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89105520559</w:t>
            </w:r>
          </w:p>
          <w:p w:rsidR="004C1EB5" w:rsidRPr="0053281F" w:rsidRDefault="004C1EB5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Безрукова Наталья Владимировна, </w:t>
            </w:r>
            <w:proofErr w:type="spellStart"/>
            <w:r w:rsidRPr="0053281F">
              <w:rPr>
                <w:rFonts w:ascii="PT Astra Serif" w:hAnsi="PT Astra Serif" w:cs="Calibri"/>
              </w:rPr>
              <w:t>худ</w:t>
            </w:r>
            <w:proofErr w:type="gramStart"/>
            <w:r w:rsidRPr="0053281F">
              <w:rPr>
                <w:rFonts w:ascii="PT Astra Serif" w:hAnsi="PT Astra Serif" w:cs="Calibri"/>
              </w:rPr>
              <w:t>.р</w:t>
            </w:r>
            <w:proofErr w:type="gramEnd"/>
            <w:r w:rsidRPr="0053281F">
              <w:rPr>
                <w:rFonts w:ascii="PT Astra Serif" w:hAnsi="PT Astra Serif" w:cs="Calibri"/>
              </w:rPr>
              <w:t>уководитель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центр»</w:t>
            </w:r>
          </w:p>
          <w:p w:rsidR="004C1EB5" w:rsidRPr="0053281F" w:rsidRDefault="004C1EB5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89531833878</w:t>
            </w:r>
          </w:p>
          <w:p w:rsidR="004C1EB5" w:rsidRPr="0053281F" w:rsidRDefault="004C1EB5" w:rsidP="0053281F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53281F">
              <w:rPr>
                <w:rFonts w:ascii="PT Astra Serif" w:hAnsi="PT Astra Serif" w:cs="Calibri"/>
              </w:rPr>
              <w:t>Врачева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53281F">
              <w:rPr>
                <w:rFonts w:ascii="PT Astra Serif" w:hAnsi="PT Astra Serif" w:cs="Calibri"/>
              </w:rPr>
              <w:t>зав</w:t>
            </w:r>
            <w:proofErr w:type="gramStart"/>
            <w:r w:rsidRPr="0053281F">
              <w:rPr>
                <w:rFonts w:ascii="PT Astra Serif" w:hAnsi="PT Astra Serif" w:cs="Calibri"/>
              </w:rPr>
              <w:t>.д</w:t>
            </w:r>
            <w:proofErr w:type="gramEnd"/>
            <w:r w:rsidRPr="0053281F">
              <w:rPr>
                <w:rFonts w:ascii="PT Astra Serif" w:hAnsi="PT Astra Serif" w:cs="Calibri"/>
              </w:rPr>
              <w:t>осуговым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отделом МКУК «</w:t>
            </w:r>
            <w:proofErr w:type="spellStart"/>
            <w:r w:rsidRPr="0053281F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53281F">
              <w:rPr>
                <w:rFonts w:ascii="PT Astra Serif" w:hAnsi="PT Astra Serif" w:cs="Calibri"/>
              </w:rPr>
              <w:t>досуговый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центр»</w:t>
            </w:r>
          </w:p>
          <w:p w:rsidR="00553224" w:rsidRPr="0053281F" w:rsidRDefault="004C1EB5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89029028990</w:t>
            </w:r>
          </w:p>
        </w:tc>
      </w:tr>
      <w:tr w:rsidR="00EB7CA7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lastRenderedPageBreak/>
              <w:t>Танцевальный вечер «Ритмы весны»</w:t>
            </w:r>
          </w:p>
        </w:tc>
        <w:tc>
          <w:tcPr>
            <w:tcW w:w="170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Развлекательная программа</w:t>
            </w:r>
          </w:p>
        </w:tc>
        <w:tc>
          <w:tcPr>
            <w:tcW w:w="1441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29.04.2022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19.30</w:t>
            </w:r>
          </w:p>
        </w:tc>
        <w:tc>
          <w:tcPr>
            <w:tcW w:w="2244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53281F">
              <w:rPr>
                <w:rFonts w:ascii="PT Astra Serif" w:hAnsi="PT Astra Serif" w:cs="Calibri"/>
              </w:rPr>
              <w:t>Киреевск</w:t>
            </w:r>
            <w:proofErr w:type="spellEnd"/>
            <w:r w:rsidRPr="0053281F">
              <w:rPr>
                <w:rFonts w:ascii="PT Astra Serif" w:hAnsi="PT Astra Serif" w:cs="Calibri"/>
              </w:rPr>
              <w:t>,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ул. Титова</w:t>
            </w:r>
          </w:p>
        </w:tc>
        <w:tc>
          <w:tcPr>
            <w:tcW w:w="1216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40</w:t>
            </w:r>
          </w:p>
        </w:tc>
        <w:tc>
          <w:tcPr>
            <w:tcW w:w="2010" w:type="dxa"/>
          </w:tcPr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Ковалёва Мария Александровна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/>
              </w:rPr>
              <w:t>и.о. директора МБУК «Киреевский городской парк культуры и отдыха»</w:t>
            </w:r>
          </w:p>
          <w:p w:rsidR="00EB7CA7" w:rsidRPr="0053281F" w:rsidRDefault="00EB7CA7" w:rsidP="0053281F">
            <w:pPr>
              <w:jc w:val="center"/>
              <w:rPr>
                <w:rFonts w:ascii="PT Astra Serif" w:hAnsi="PT Astra Serif"/>
              </w:rPr>
            </w:pPr>
            <w:r w:rsidRPr="0053281F">
              <w:rPr>
                <w:rFonts w:ascii="PT Astra Serif" w:hAnsi="PT Astra Serif" w:cs="Calibri"/>
              </w:rPr>
              <w:t>89509046754</w:t>
            </w:r>
          </w:p>
        </w:tc>
      </w:tr>
      <w:tr w:rsidR="0053281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Развлекательная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программа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«Музыкальная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почта весны»</w:t>
            </w:r>
          </w:p>
        </w:tc>
        <w:tc>
          <w:tcPr>
            <w:tcW w:w="1701" w:type="dxa"/>
          </w:tcPr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Участники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программы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окунуться в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веселую и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дружескую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атмосферу. Поучаствуют в играх,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ответят на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вопросы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интеллектуальной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викторины, а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участники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художественной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самодеятельности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подарят всем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присутствующим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свои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музыкальные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подарки</w:t>
            </w:r>
          </w:p>
        </w:tc>
        <w:tc>
          <w:tcPr>
            <w:tcW w:w="1441" w:type="dxa"/>
          </w:tcPr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lastRenderedPageBreak/>
              <w:t>30.0</w:t>
            </w:r>
            <w:r w:rsidR="00204C81">
              <w:rPr>
                <w:rFonts w:ascii="PT Astra Serif" w:hAnsi="PT Astra Serif"/>
                <w:color w:val="000000"/>
              </w:rPr>
              <w:t>4</w:t>
            </w:r>
            <w:r w:rsidRPr="0053281F">
              <w:rPr>
                <w:rFonts w:ascii="PT Astra Serif" w:hAnsi="PT Astra Serif"/>
                <w:color w:val="000000"/>
              </w:rPr>
              <w:t>.2022</w:t>
            </w:r>
          </w:p>
          <w:p w:rsidR="0053281F" w:rsidRPr="0053281F" w:rsidRDefault="0053281F" w:rsidP="0053281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53281F">
              <w:rPr>
                <w:rFonts w:ascii="PT Astra Serif" w:hAnsi="PT Astra Serif"/>
                <w:color w:val="000000"/>
              </w:rPr>
              <w:t>13.00</w:t>
            </w:r>
          </w:p>
        </w:tc>
        <w:tc>
          <w:tcPr>
            <w:tcW w:w="2244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53281F">
              <w:rPr>
                <w:rFonts w:ascii="PT Astra Serif" w:hAnsi="PT Astra Serif" w:cs="Calibri"/>
              </w:rPr>
              <w:t>Приупский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53281F">
              <w:rPr>
                <w:rFonts w:ascii="PT Astra Serif" w:hAnsi="PT Astra Serif" w:cs="Calibri"/>
              </w:rPr>
              <w:t>Приупский</w:t>
            </w:r>
            <w:proofErr w:type="spellEnd"/>
            <w:r w:rsidRPr="0053281F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216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PT Astra Serif"/>
              </w:rPr>
            </w:pPr>
            <w:r w:rsidRPr="0053281F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</w:tcPr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</w:rPr>
            </w:pPr>
            <w:r w:rsidRPr="0053281F">
              <w:rPr>
                <w:rFonts w:ascii="PT Astra Serif" w:hAnsi="PT Astra Serif" w:cs="Calibri"/>
              </w:rPr>
              <w:t>Зубкова Ольга Александровна,</w:t>
            </w:r>
          </w:p>
          <w:p w:rsidR="0053281F" w:rsidRPr="0053281F" w:rsidRDefault="0053281F" w:rsidP="0053281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3281F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53281F">
              <w:rPr>
                <w:rFonts w:ascii="PT Astra Serif" w:hAnsi="PT Astra Serif" w:cs="Calibri"/>
              </w:rPr>
              <w:t>Приупским</w:t>
            </w:r>
            <w:proofErr w:type="spellEnd"/>
            <w:r w:rsidRPr="0053281F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 89606130864</w:t>
            </w:r>
          </w:p>
        </w:tc>
      </w:tr>
    </w:tbl>
    <w:p w:rsidR="007267D4" w:rsidRPr="002A5DBB" w:rsidRDefault="007267D4"/>
    <w:sectPr w:rsidR="007267D4" w:rsidRPr="002A5DBB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406F"/>
    <w:rsid w:val="0001686C"/>
    <w:rsid w:val="000261BD"/>
    <w:rsid w:val="00043F70"/>
    <w:rsid w:val="000466ED"/>
    <w:rsid w:val="00046B4E"/>
    <w:rsid w:val="000535E9"/>
    <w:rsid w:val="00071984"/>
    <w:rsid w:val="000B3845"/>
    <w:rsid w:val="000B3B55"/>
    <w:rsid w:val="000C2EF6"/>
    <w:rsid w:val="00101A10"/>
    <w:rsid w:val="00142780"/>
    <w:rsid w:val="001A1181"/>
    <w:rsid w:val="001A3975"/>
    <w:rsid w:val="001C122A"/>
    <w:rsid w:val="002021ED"/>
    <w:rsid w:val="00204C81"/>
    <w:rsid w:val="002326EC"/>
    <w:rsid w:val="002A5DBB"/>
    <w:rsid w:val="002F1D80"/>
    <w:rsid w:val="0031360A"/>
    <w:rsid w:val="003566D3"/>
    <w:rsid w:val="00364D1D"/>
    <w:rsid w:val="00370A1F"/>
    <w:rsid w:val="0037738E"/>
    <w:rsid w:val="00384D97"/>
    <w:rsid w:val="003C6DAE"/>
    <w:rsid w:val="003E0352"/>
    <w:rsid w:val="00423D30"/>
    <w:rsid w:val="00461EF8"/>
    <w:rsid w:val="004C1EB5"/>
    <w:rsid w:val="004D01A2"/>
    <w:rsid w:val="005039BC"/>
    <w:rsid w:val="005212E1"/>
    <w:rsid w:val="0053281F"/>
    <w:rsid w:val="00536FEC"/>
    <w:rsid w:val="00553224"/>
    <w:rsid w:val="00580A68"/>
    <w:rsid w:val="0063400C"/>
    <w:rsid w:val="00654932"/>
    <w:rsid w:val="00657B4D"/>
    <w:rsid w:val="006F2B13"/>
    <w:rsid w:val="006F4269"/>
    <w:rsid w:val="00705172"/>
    <w:rsid w:val="007267D4"/>
    <w:rsid w:val="00757297"/>
    <w:rsid w:val="00777B81"/>
    <w:rsid w:val="00791F95"/>
    <w:rsid w:val="007E62F8"/>
    <w:rsid w:val="00842285"/>
    <w:rsid w:val="00852BDE"/>
    <w:rsid w:val="00883224"/>
    <w:rsid w:val="008F6BC2"/>
    <w:rsid w:val="009504FE"/>
    <w:rsid w:val="009622BA"/>
    <w:rsid w:val="00984F8B"/>
    <w:rsid w:val="009941E6"/>
    <w:rsid w:val="009C0283"/>
    <w:rsid w:val="009C0B4C"/>
    <w:rsid w:val="009D4443"/>
    <w:rsid w:val="009F7479"/>
    <w:rsid w:val="00A003F2"/>
    <w:rsid w:val="00A55417"/>
    <w:rsid w:val="00A556A1"/>
    <w:rsid w:val="00A87A3F"/>
    <w:rsid w:val="00AB2BBB"/>
    <w:rsid w:val="00AE6FD7"/>
    <w:rsid w:val="00AF71E6"/>
    <w:rsid w:val="00B07C3C"/>
    <w:rsid w:val="00B13ABE"/>
    <w:rsid w:val="00B201BB"/>
    <w:rsid w:val="00B5333F"/>
    <w:rsid w:val="00B6513A"/>
    <w:rsid w:val="00B74F1A"/>
    <w:rsid w:val="00B92768"/>
    <w:rsid w:val="00BC39CB"/>
    <w:rsid w:val="00BC4C8C"/>
    <w:rsid w:val="00C3704E"/>
    <w:rsid w:val="00C700E2"/>
    <w:rsid w:val="00C768B6"/>
    <w:rsid w:val="00CC00FF"/>
    <w:rsid w:val="00CD705B"/>
    <w:rsid w:val="00CE5201"/>
    <w:rsid w:val="00CF4893"/>
    <w:rsid w:val="00D40ECF"/>
    <w:rsid w:val="00D516EE"/>
    <w:rsid w:val="00D617A9"/>
    <w:rsid w:val="00D71E51"/>
    <w:rsid w:val="00D75426"/>
    <w:rsid w:val="00D83341"/>
    <w:rsid w:val="00D923FC"/>
    <w:rsid w:val="00DB7155"/>
    <w:rsid w:val="00E017B1"/>
    <w:rsid w:val="00E02F2B"/>
    <w:rsid w:val="00E10C05"/>
    <w:rsid w:val="00E869D0"/>
    <w:rsid w:val="00E93493"/>
    <w:rsid w:val="00EA6D02"/>
    <w:rsid w:val="00EB7CA7"/>
    <w:rsid w:val="00EE64E9"/>
    <w:rsid w:val="00EF72F2"/>
    <w:rsid w:val="00F003D0"/>
    <w:rsid w:val="00F36EEF"/>
    <w:rsid w:val="00F65677"/>
    <w:rsid w:val="00FD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32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242</TotalTime>
  <Pages>8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lebedevaao_295@outlook.com</cp:lastModifiedBy>
  <cp:revision>6</cp:revision>
  <cp:lastPrinted>2022-03-21T13:05:00Z</cp:lastPrinted>
  <dcterms:created xsi:type="dcterms:W3CDTF">2022-03-17T06:23:00Z</dcterms:created>
  <dcterms:modified xsi:type="dcterms:W3CDTF">2022-03-22T08:39:00Z</dcterms:modified>
</cp:coreProperties>
</file>