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6"/>
        <w:gridCol w:w="1820"/>
        <w:gridCol w:w="1331"/>
        <w:gridCol w:w="1919"/>
        <w:gridCol w:w="1631"/>
        <w:gridCol w:w="1939"/>
      </w:tblGrid>
      <w:tr w:rsidR="00074497" w:rsidTr="00074497"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1E6" w:rsidRPr="000466ED" w:rsidRDefault="009941E6" w:rsidP="000466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466ED">
              <w:rPr>
                <w:rFonts w:ascii="PT Astra Serif" w:hAnsi="PT Astra Serif"/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92768"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="000535E9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B4779B">
              <w:rPr>
                <w:rFonts w:ascii="PT Astra Serif" w:hAnsi="PT Astra Serif"/>
                <w:b/>
                <w:sz w:val="28"/>
                <w:szCs w:val="28"/>
              </w:rPr>
              <w:t>лголетие», проводимых в октябре</w:t>
            </w:r>
            <w:r w:rsidRPr="000466ED">
              <w:rPr>
                <w:rFonts w:ascii="PT Astra Serif" w:hAnsi="PT Astra Serif"/>
                <w:b/>
                <w:sz w:val="28"/>
                <w:szCs w:val="28"/>
              </w:rPr>
              <w:t xml:space="preserve"> 2021 года на территории муниципального образования Киреевский район</w:t>
            </w:r>
          </w:p>
        </w:tc>
      </w:tr>
      <w:tr w:rsidR="00074497" w:rsidTr="00074497"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1E6" w:rsidRPr="000466ED" w:rsidRDefault="009941E6" w:rsidP="000466ED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074497" w:rsidTr="00074497"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:rsidR="009941E6" w:rsidRPr="000466ED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6ED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:rsidR="009941E6" w:rsidRPr="000466ED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6ED">
              <w:rPr>
                <w:rFonts w:ascii="PT Astra Serif" w:hAnsi="PT Astra Serif"/>
                <w:sz w:val="22"/>
                <w:szCs w:val="22"/>
              </w:rPr>
              <w:t>мероприятия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:rsidR="009941E6" w:rsidRPr="000466ED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6ED">
              <w:rPr>
                <w:rFonts w:ascii="PT Astra Serif" w:hAnsi="PT Astra Serif"/>
                <w:sz w:val="22"/>
                <w:szCs w:val="22"/>
              </w:rPr>
              <w:t>Содержание мероприятия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9941E6" w:rsidRPr="000466ED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0466ED">
              <w:rPr>
                <w:rFonts w:ascii="PT Astra Serif" w:hAnsi="PT Astra Serif" w:cs="PT Astra Serif"/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vAlign w:val="center"/>
          </w:tcPr>
          <w:p w:rsidR="009941E6" w:rsidRPr="000466ED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0466ED">
              <w:rPr>
                <w:rFonts w:ascii="PT Astra Serif" w:hAnsi="PT Astra Serif" w:cs="PT Astra Serif"/>
                <w:sz w:val="22"/>
                <w:szCs w:val="22"/>
              </w:rPr>
              <w:t>Место</w:t>
            </w:r>
          </w:p>
          <w:p w:rsidR="009941E6" w:rsidRPr="000466ED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6ED">
              <w:rPr>
                <w:rFonts w:ascii="PT Astra Serif" w:hAnsi="PT Astra Serif" w:cs="PT Astra Serif"/>
                <w:sz w:val="22"/>
                <w:szCs w:val="22"/>
              </w:rPr>
              <w:t>проведения мероприятия (наименование организации, адрес)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9941E6" w:rsidRPr="000466ED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0466ED">
              <w:rPr>
                <w:rFonts w:ascii="PT Astra Serif" w:hAnsi="PT Astra Serif" w:cs="PT Astra Serif"/>
                <w:sz w:val="22"/>
                <w:szCs w:val="22"/>
              </w:rPr>
              <w:t>Предполагаемое количество участников мероприятия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941E6" w:rsidRPr="000466ED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0466ED">
              <w:rPr>
                <w:rFonts w:ascii="PT Astra Serif" w:hAnsi="PT Astra Serif" w:cs="PT Astra Serif"/>
                <w:sz w:val="22"/>
                <w:szCs w:val="22"/>
              </w:rPr>
              <w:t>Контактное лицо по вопросу проведения мероприятия</w:t>
            </w:r>
          </w:p>
          <w:p w:rsidR="009941E6" w:rsidRPr="000466ED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6ED">
              <w:rPr>
                <w:rFonts w:ascii="PT Astra Serif" w:hAnsi="PT Astra Serif" w:cs="PT Astra Serif"/>
                <w:sz w:val="22"/>
                <w:szCs w:val="22"/>
              </w:rPr>
              <w:t>(</w:t>
            </w:r>
            <w:proofErr w:type="spellStart"/>
            <w:r w:rsidRPr="000466ED">
              <w:rPr>
                <w:rFonts w:ascii="PT Astra Serif" w:hAnsi="PT Astra Serif" w:cs="PT Astra Serif"/>
                <w:sz w:val="22"/>
                <w:szCs w:val="22"/>
              </w:rPr>
              <w:t>Ф.И.О.</w:t>
            </w:r>
            <w:r w:rsidRPr="000466ED">
              <w:rPr>
                <w:rFonts w:ascii="PT Astra Serif" w:hAnsi="PT Astra Serif" w:cs="PT Astra Serif"/>
                <w:i/>
                <w:sz w:val="22"/>
                <w:szCs w:val="22"/>
              </w:rPr>
              <w:t>полностью</w:t>
            </w:r>
            <w:proofErr w:type="spellEnd"/>
            <w:r w:rsidRPr="000466ED">
              <w:rPr>
                <w:rFonts w:ascii="PT Astra Serif" w:hAnsi="PT Astra Serif" w:cs="PT Astra Serif"/>
                <w:sz w:val="22"/>
                <w:szCs w:val="22"/>
              </w:rPr>
              <w:t>, должность, телефон)</w:t>
            </w:r>
          </w:p>
        </w:tc>
      </w:tr>
      <w:tr w:rsidR="00074497" w:rsidTr="00074497">
        <w:tc>
          <w:tcPr>
            <w:tcW w:w="1798" w:type="dxa"/>
            <w:vAlign w:val="center"/>
          </w:tcPr>
          <w:p w:rsidR="00B4779B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Вечер встречи с тульским художником Соломатиным В.Н.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«</w:t>
            </w:r>
            <w:proofErr w:type="gram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Мои</w:t>
            </w:r>
            <w:proofErr w:type="gram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года</w:t>
            </w:r>
            <w:r w:rsidR="00B4779B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-</w:t>
            </w:r>
            <w:r w:rsidR="00B4779B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моё богатство»</w:t>
            </w:r>
          </w:p>
        </w:tc>
        <w:tc>
          <w:tcPr>
            <w:tcW w:w="1719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Вечер встречи  пожилых </w:t>
            </w:r>
            <w:proofErr w:type="gram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людей</w:t>
            </w:r>
            <w:proofErr w:type="gram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посвящённый Дню пожилого человека.</w:t>
            </w:r>
          </w:p>
        </w:tc>
        <w:tc>
          <w:tcPr>
            <w:tcW w:w="1393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01.10.2021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851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Муниципальное бюджетное учреждение культуры «Киреевский районный краеведческий музей им. А.Н. Куприна»</w:t>
            </w:r>
          </w:p>
          <w:p w:rsidR="00074497" w:rsidRPr="00B4779B" w:rsidRDefault="0007449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г. 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Киреевск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, ул. Чехова д. 6А</w:t>
            </w:r>
          </w:p>
        </w:tc>
        <w:tc>
          <w:tcPr>
            <w:tcW w:w="1710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17</w:t>
            </w:r>
          </w:p>
        </w:tc>
        <w:tc>
          <w:tcPr>
            <w:tcW w:w="1985" w:type="dxa"/>
            <w:vAlign w:val="center"/>
          </w:tcPr>
          <w:p w:rsidR="00287963" w:rsidRPr="00B4779B" w:rsidRDefault="00B4779B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Ситнова Наталья Владимировна</w:t>
            </w:r>
            <w:r w:rsidR="00287963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директор МБУК «Киреевский районный краеведческий музей им. А.Н. Куприна»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тел. 84875462757</w:t>
            </w:r>
          </w:p>
          <w:p w:rsidR="00287963" w:rsidRPr="00B4779B" w:rsidRDefault="00B4779B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Сошникова</w:t>
            </w:r>
            <w:proofErr w:type="spellEnd"/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Людмила Ивановна </w:t>
            </w:r>
            <w:r w:rsidR="00287963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287963" w:rsidRPr="00B4779B">
              <w:rPr>
                <w:rFonts w:ascii="PT Astra Serif" w:hAnsi="PT Astra Serif" w:cs="Calibri"/>
                <w:sz w:val="22"/>
                <w:szCs w:val="22"/>
              </w:rPr>
              <w:t xml:space="preserve">Методист </w:t>
            </w:r>
            <w:r w:rsidR="00287963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МБУК «Киреевский районный краеведческий музей им. А.Н. Куприна»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тел. 84875462757</w:t>
            </w:r>
          </w:p>
        </w:tc>
      </w:tr>
      <w:tr w:rsidR="00074497" w:rsidTr="00074497">
        <w:tc>
          <w:tcPr>
            <w:tcW w:w="1798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Вечер «Мы молоды душой»</w:t>
            </w:r>
          </w:p>
        </w:tc>
        <w:tc>
          <w:tcPr>
            <w:tcW w:w="1719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Праздничное мероприятие, посвященное Дню пожилого человека</w:t>
            </w:r>
          </w:p>
        </w:tc>
        <w:tc>
          <w:tcPr>
            <w:tcW w:w="1393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01.10.2021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851" w:type="dxa"/>
            <w:vAlign w:val="center"/>
          </w:tcPr>
          <w:p w:rsidR="00074497" w:rsidRPr="00B4779B" w:rsidRDefault="00074497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МКУК</w:t>
            </w:r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 «Киреевская районная библиотечная система»</w:t>
            </w:r>
          </w:p>
          <w:p w:rsidR="00074497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Кузнецовская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сельская библиотека</w:t>
            </w:r>
          </w:p>
          <w:p w:rsidR="00287963" w:rsidRPr="00B4779B" w:rsidRDefault="0007449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с. Кузнецово, ул. </w:t>
            </w:r>
            <w:proofErr w:type="gram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Центральная</w:t>
            </w:r>
            <w:proofErr w:type="gram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д. 14</w:t>
            </w:r>
          </w:p>
        </w:tc>
        <w:tc>
          <w:tcPr>
            <w:tcW w:w="1710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:rsidR="00287963" w:rsidRPr="00B4779B" w:rsidRDefault="00B4779B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Истомина Наталия Анатольевна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директор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МКУК</w:t>
            </w:r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 «Киреевская районная библиотечная система»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84875462394</w:t>
            </w:r>
          </w:p>
          <w:p w:rsidR="00287963" w:rsidRPr="00B4779B" w:rsidRDefault="00B4779B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t>Котенкова Галина Федоровна</w:t>
            </w:r>
            <w:r w:rsidR="00287963" w:rsidRPr="00B4779B">
              <w:rPr>
                <w:rFonts w:ascii="PT Astra Serif" w:hAnsi="PT Astra Serif" w:cs="Calibri"/>
                <w:sz w:val="22"/>
                <w:szCs w:val="22"/>
              </w:rPr>
              <w:t xml:space="preserve"> заведующий </w:t>
            </w:r>
            <w:proofErr w:type="spellStart"/>
            <w:r w:rsidR="00287963" w:rsidRPr="00B4779B">
              <w:rPr>
                <w:rFonts w:ascii="PT Astra Serif" w:hAnsi="PT Astra Serif" w:cs="Calibri"/>
                <w:sz w:val="22"/>
                <w:szCs w:val="22"/>
              </w:rPr>
              <w:t>Кузнецовской</w:t>
            </w:r>
            <w:proofErr w:type="spellEnd"/>
            <w:r w:rsidR="00287963" w:rsidRPr="00B4779B">
              <w:rPr>
                <w:rFonts w:ascii="PT Astra Serif" w:hAnsi="PT Astra Serif" w:cs="Calibri"/>
                <w:sz w:val="22"/>
                <w:szCs w:val="22"/>
              </w:rPr>
              <w:t xml:space="preserve"> сельской библиотекой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89066235268</w:t>
            </w:r>
          </w:p>
        </w:tc>
      </w:tr>
      <w:tr w:rsidR="00074497" w:rsidTr="00074497">
        <w:tc>
          <w:tcPr>
            <w:tcW w:w="1798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Музыкальная гостиная «Старость города берет»</w:t>
            </w:r>
          </w:p>
        </w:tc>
        <w:tc>
          <w:tcPr>
            <w:tcW w:w="1719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Вечер отдыха с концертной программой, конкурсами, танцами и чаепитием.</w:t>
            </w:r>
          </w:p>
        </w:tc>
        <w:tc>
          <w:tcPr>
            <w:tcW w:w="1393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01.10.2021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851" w:type="dxa"/>
            <w:vAlign w:val="center"/>
          </w:tcPr>
          <w:p w:rsidR="00D653DD" w:rsidRPr="00B4779B" w:rsidRDefault="00594D7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B4779B">
              <w:rPr>
                <w:rFonts w:ascii="PT Astra Serif" w:hAnsi="PT Astra Serif" w:cs="PT Astra Serif"/>
                <w:sz w:val="22"/>
                <w:szCs w:val="22"/>
              </w:rPr>
              <w:t>Подосиновский</w:t>
            </w:r>
            <w:proofErr w:type="spellEnd"/>
            <w:r w:rsidRPr="00B4779B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="00074497" w:rsidRPr="00B4779B">
              <w:rPr>
                <w:rFonts w:ascii="PT Astra Serif" w:hAnsi="PT Astra Serif" w:cs="PT Astra Serif"/>
                <w:sz w:val="22"/>
                <w:szCs w:val="22"/>
              </w:rPr>
              <w:t xml:space="preserve">сельский Дом </w:t>
            </w:r>
            <w:r w:rsidR="00074497" w:rsidRPr="00B4779B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культуры </w:t>
            </w:r>
            <w:r w:rsidRPr="00B4779B">
              <w:rPr>
                <w:rFonts w:ascii="PT Astra Serif" w:hAnsi="PT Astra Serif" w:cs="PT Astra Serif"/>
                <w:sz w:val="22"/>
                <w:szCs w:val="22"/>
              </w:rPr>
              <w:t>д.</w:t>
            </w:r>
            <w:r w:rsidR="00074497" w:rsidRPr="00B4779B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B4779B">
              <w:rPr>
                <w:rFonts w:ascii="PT Astra Serif" w:hAnsi="PT Astra Serif" w:cs="PT Astra Serif"/>
                <w:sz w:val="22"/>
                <w:szCs w:val="22"/>
              </w:rPr>
              <w:t>Подосинки,80</w:t>
            </w:r>
          </w:p>
        </w:tc>
        <w:tc>
          <w:tcPr>
            <w:tcW w:w="1710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17</w:t>
            </w:r>
          </w:p>
        </w:tc>
        <w:tc>
          <w:tcPr>
            <w:tcW w:w="1985" w:type="dxa"/>
            <w:vAlign w:val="center"/>
          </w:tcPr>
          <w:p w:rsidR="00287963" w:rsidRPr="00B4779B" w:rsidRDefault="00B4779B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Лерх</w:t>
            </w:r>
            <w:proofErr w:type="spellEnd"/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Любовь Александровна</w:t>
            </w:r>
          </w:p>
          <w:p w:rsidR="00D653DD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директор МБУК</w:t>
            </w:r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«Киреевский районный Дом культуры» филиал </w:t>
            </w:r>
            <w:proofErr w:type="spellStart"/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Подосиновский</w:t>
            </w:r>
            <w:proofErr w:type="spellEnd"/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сельский Дом культуры</w:t>
            </w:r>
          </w:p>
          <w:p w:rsidR="00D653DD" w:rsidRPr="00B4779B" w:rsidRDefault="00B4779B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 xml:space="preserve">Гришина Галина Анатольевна </w:t>
            </w:r>
          </w:p>
          <w:p w:rsidR="00D8083C" w:rsidRPr="00B4779B" w:rsidRDefault="00D8083C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заведующая 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Подосиновским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сельским Домом культуры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89207842861</w:t>
            </w:r>
          </w:p>
        </w:tc>
      </w:tr>
      <w:tr w:rsidR="00074497" w:rsidTr="00074497">
        <w:tc>
          <w:tcPr>
            <w:tcW w:w="1798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 xml:space="preserve">Вечер отдыха, посвящённый Дню пожилого человека «Душою </w:t>
            </w:r>
            <w:proofErr w:type="gram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молоды</w:t>
            </w:r>
            <w:proofErr w:type="gram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всегда!»</w:t>
            </w:r>
          </w:p>
        </w:tc>
        <w:tc>
          <w:tcPr>
            <w:tcW w:w="1719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В программе номера художественной самодеятельности, поздравления, танцы, игры, чаепитие</w:t>
            </w:r>
          </w:p>
        </w:tc>
        <w:tc>
          <w:tcPr>
            <w:tcW w:w="1393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01.10.2021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851" w:type="dxa"/>
            <w:vAlign w:val="center"/>
          </w:tcPr>
          <w:p w:rsidR="00594D77" w:rsidRPr="00B4779B" w:rsidRDefault="00594D77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B4779B">
              <w:rPr>
                <w:rFonts w:ascii="PT Astra Serif" w:hAnsi="PT Astra Serif" w:cs="PT Astra Serif"/>
                <w:sz w:val="22"/>
                <w:szCs w:val="22"/>
              </w:rPr>
              <w:t>Кузнецовск</w:t>
            </w:r>
            <w:proofErr w:type="spellEnd"/>
          </w:p>
          <w:p w:rsidR="00594D77" w:rsidRPr="00B4779B" w:rsidRDefault="00074497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proofErr w:type="spellStart"/>
            <w:r w:rsidRPr="00B4779B">
              <w:rPr>
                <w:rFonts w:ascii="PT Astra Serif" w:hAnsi="PT Astra Serif" w:cs="PT Astra Serif"/>
                <w:sz w:val="22"/>
                <w:szCs w:val="22"/>
              </w:rPr>
              <w:t>ий</w:t>
            </w:r>
            <w:proofErr w:type="spellEnd"/>
            <w:r w:rsidRPr="00B4779B">
              <w:rPr>
                <w:rFonts w:ascii="PT Astra Serif" w:hAnsi="PT Astra Serif" w:cs="PT Astra Serif"/>
                <w:sz w:val="22"/>
                <w:szCs w:val="22"/>
              </w:rPr>
              <w:t xml:space="preserve"> сельский Дом культуры</w:t>
            </w:r>
            <w:r w:rsidR="00594D77" w:rsidRPr="00B4779B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594D77" w:rsidRPr="00B4779B" w:rsidRDefault="00594D77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с. Кузнецово,</w:t>
            </w:r>
          </w:p>
          <w:p w:rsidR="00594D77" w:rsidRPr="00B4779B" w:rsidRDefault="00594D77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Центральна</w:t>
            </w:r>
          </w:p>
          <w:p w:rsidR="00D653DD" w:rsidRPr="00B4779B" w:rsidRDefault="00594D7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я, 14</w:t>
            </w:r>
          </w:p>
        </w:tc>
        <w:tc>
          <w:tcPr>
            <w:tcW w:w="1710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Лерх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Л</w:t>
            </w:r>
            <w:r w:rsid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юбовь Александровна</w:t>
            </w:r>
          </w:p>
          <w:p w:rsidR="00D653DD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директор МБУК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«Киреевский районный Дом культуры» филиал </w:t>
            </w:r>
            <w:proofErr w:type="spellStart"/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Кузнецовский</w:t>
            </w:r>
            <w:proofErr w:type="spellEnd"/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сельский Дом культуры</w:t>
            </w:r>
          </w:p>
          <w:p w:rsidR="00D8083C" w:rsidRPr="00B4779B" w:rsidRDefault="00B4779B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Алимова Тамара Васильевна</w:t>
            </w:r>
          </w:p>
          <w:p w:rsidR="00D8083C" w:rsidRPr="00B4779B" w:rsidRDefault="00D8083C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заведующая 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Кузнецовским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сельским Домом культуры</w:t>
            </w:r>
          </w:p>
          <w:p w:rsidR="00D8083C" w:rsidRPr="00B4779B" w:rsidRDefault="00D8083C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89207843824</w:t>
            </w:r>
          </w:p>
        </w:tc>
      </w:tr>
      <w:tr w:rsidR="00074497" w:rsidTr="00074497">
        <w:tc>
          <w:tcPr>
            <w:tcW w:w="1798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Вечер отдыха «Нам года не беда»</w:t>
            </w:r>
          </w:p>
        </w:tc>
        <w:tc>
          <w:tcPr>
            <w:tcW w:w="1719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Развлекаем пожилых людей, конкурсами, песнями, прибаутками.</w:t>
            </w:r>
          </w:p>
        </w:tc>
        <w:tc>
          <w:tcPr>
            <w:tcW w:w="1393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01.10.2021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851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Большекалмыкский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сельский Дом культуры</w:t>
            </w:r>
          </w:p>
          <w:p w:rsidR="00074497" w:rsidRPr="00B4779B" w:rsidRDefault="0007449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д. Большие калмыки, ул. </w:t>
            </w:r>
            <w:proofErr w:type="gram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Центральная</w:t>
            </w:r>
            <w:proofErr w:type="gram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д.37</w:t>
            </w:r>
          </w:p>
          <w:p w:rsidR="00074497" w:rsidRPr="00B4779B" w:rsidRDefault="0007449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Лерх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Л</w:t>
            </w:r>
            <w:r w:rsid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юбовь Александровна</w:t>
            </w:r>
          </w:p>
          <w:p w:rsidR="00287963" w:rsidRPr="00B4779B" w:rsidRDefault="00287963" w:rsidP="00B4779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директор МБУК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«Киреевский районный Дом культуры» филиал 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Болшекалмыкский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сельский Дом культуры</w:t>
            </w:r>
          </w:p>
          <w:p w:rsidR="00287963" w:rsidRPr="00B4779B" w:rsidRDefault="00B4779B" w:rsidP="00B4779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Губарева Татьяна Юрьевна</w:t>
            </w:r>
          </w:p>
          <w:p w:rsidR="00D8083C" w:rsidRPr="00B4779B" w:rsidRDefault="00D8083C" w:rsidP="00B4779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заведующая </w:t>
            </w:r>
            <w:proofErr w:type="spellStart"/>
            <w:r w:rsidRPr="00B4779B">
              <w:rPr>
                <w:rFonts w:ascii="PT Astra Serif" w:hAnsi="PT Astra Serif"/>
                <w:color w:val="000000"/>
                <w:sz w:val="22"/>
                <w:szCs w:val="22"/>
              </w:rPr>
              <w:t>Большекалмыкским</w:t>
            </w:r>
            <w:proofErr w:type="spellEnd"/>
            <w:r w:rsidRPr="00B4779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сельским Домом культуры</w:t>
            </w:r>
          </w:p>
          <w:p w:rsidR="00287963" w:rsidRPr="00B4779B" w:rsidRDefault="00287963" w:rsidP="00B4779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/>
                <w:color w:val="000000"/>
                <w:sz w:val="22"/>
                <w:szCs w:val="22"/>
              </w:rPr>
              <w:t>89539683479</w:t>
            </w:r>
          </w:p>
        </w:tc>
      </w:tr>
      <w:tr w:rsidR="00074497" w:rsidTr="00074497">
        <w:tc>
          <w:tcPr>
            <w:tcW w:w="1798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Встреча участников клуба «Нам года не беда» ко Дню пожилого человека « Мудрой осени счастливые моменты»</w:t>
            </w:r>
          </w:p>
        </w:tc>
        <w:tc>
          <w:tcPr>
            <w:tcW w:w="1719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Музыкально-развлекательная программа</w:t>
            </w:r>
          </w:p>
        </w:tc>
        <w:tc>
          <w:tcPr>
            <w:tcW w:w="1393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01.10.2021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851" w:type="dxa"/>
            <w:vAlign w:val="center"/>
          </w:tcPr>
          <w:p w:rsidR="00074497" w:rsidRPr="00B4779B" w:rsidRDefault="0007449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Муниципальное бюджетное учреждение культуры  «Киреевский городской Дом культуры»</w:t>
            </w:r>
          </w:p>
          <w:p w:rsidR="00074497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г. 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Киреевск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,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ул. Ленина д. 19</w:t>
            </w:r>
          </w:p>
        </w:tc>
        <w:tc>
          <w:tcPr>
            <w:tcW w:w="1710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28</w:t>
            </w:r>
          </w:p>
        </w:tc>
        <w:tc>
          <w:tcPr>
            <w:tcW w:w="1985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B4779B">
              <w:rPr>
                <w:rFonts w:ascii="PT Astra Serif" w:hAnsi="PT Astra Serif" w:cs="Calibri"/>
                <w:sz w:val="22"/>
                <w:szCs w:val="22"/>
              </w:rPr>
              <w:t>Гречишкина</w:t>
            </w:r>
            <w:proofErr w:type="spellEnd"/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 </w:t>
            </w:r>
            <w:r w:rsidR="00B4779B">
              <w:rPr>
                <w:rFonts w:ascii="PT Astra Serif" w:hAnsi="PT Astra Serif" w:cs="Calibri"/>
                <w:sz w:val="22"/>
                <w:szCs w:val="22"/>
              </w:rPr>
              <w:t>Наталья Валерьевна</w:t>
            </w:r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 директор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МБУК</w:t>
            </w:r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 «Киреевский городской Дом культуры»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84875462845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B4779B">
              <w:rPr>
                <w:rFonts w:ascii="PT Astra Serif" w:hAnsi="PT Astra Serif" w:cs="Calibri"/>
                <w:sz w:val="22"/>
                <w:szCs w:val="22"/>
              </w:rPr>
              <w:t>Базанова</w:t>
            </w:r>
            <w:proofErr w:type="spellEnd"/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 </w:t>
            </w:r>
            <w:r w:rsidR="00B4779B">
              <w:rPr>
                <w:rFonts w:ascii="PT Astra Serif" w:hAnsi="PT Astra Serif" w:cs="Calibri"/>
                <w:sz w:val="22"/>
                <w:szCs w:val="22"/>
              </w:rPr>
              <w:t>Мария Сергеевна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художественный руководитель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89539617447</w:t>
            </w:r>
          </w:p>
        </w:tc>
      </w:tr>
      <w:tr w:rsidR="00074497" w:rsidTr="00074497">
        <w:tc>
          <w:tcPr>
            <w:tcW w:w="1798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Вечер отдыха за столиками «Есть 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>возраст золотой», посвященный Дню пожилого человека.</w:t>
            </w:r>
          </w:p>
        </w:tc>
        <w:tc>
          <w:tcPr>
            <w:tcW w:w="1719" w:type="dxa"/>
            <w:vAlign w:val="center"/>
          </w:tcPr>
          <w:p w:rsidR="00D653DD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 xml:space="preserve">Праздничное мероприятие, 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>посвященное Дню пожилого человека</w:t>
            </w:r>
          </w:p>
        </w:tc>
        <w:tc>
          <w:tcPr>
            <w:tcW w:w="1393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>01.10.2021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851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Муниципальное бюджетное 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>учреждение культуры «Киреевский районный Дом культуры» филиал Красноярский сельский Дом культуры</w:t>
            </w:r>
          </w:p>
          <w:p w:rsidR="00074497" w:rsidRPr="00B4779B" w:rsidRDefault="0007449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п. Красный яр,</w:t>
            </w:r>
          </w:p>
          <w:p w:rsidR="00074497" w:rsidRPr="00B4779B" w:rsidRDefault="0007449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ул</w:t>
            </w:r>
            <w:proofErr w:type="gram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.К</w:t>
            </w:r>
            <w:proofErr w:type="gram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омсомольская д. 8</w:t>
            </w:r>
          </w:p>
        </w:tc>
        <w:tc>
          <w:tcPr>
            <w:tcW w:w="1710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40</w:t>
            </w:r>
          </w:p>
        </w:tc>
        <w:tc>
          <w:tcPr>
            <w:tcW w:w="1985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Лерх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Любовь Александровна</w:t>
            </w:r>
          </w:p>
          <w:p w:rsidR="00D653DD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>директор МБУК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«Киреевский районный Дом культуры» филиал Красноярский сельский Дом культуры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Липкина </w:t>
            </w:r>
            <w:r w:rsid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Елена Петровна</w:t>
            </w:r>
          </w:p>
          <w:p w:rsidR="00D8083C" w:rsidRPr="00B4779B" w:rsidRDefault="00D8083C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заведующая Красноярским сельским Домом культуры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89157853828</w:t>
            </w:r>
          </w:p>
        </w:tc>
      </w:tr>
      <w:tr w:rsidR="00074497" w:rsidTr="00074497">
        <w:tc>
          <w:tcPr>
            <w:tcW w:w="1798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>Вечер встречи «Чем старше</w:t>
            </w:r>
            <w:proofErr w:type="gram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тем круче!», посвящённое Дню пожилого человека.</w:t>
            </w:r>
          </w:p>
        </w:tc>
        <w:tc>
          <w:tcPr>
            <w:tcW w:w="1719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Праздничная программа для пожилых людей</w:t>
            </w:r>
          </w:p>
        </w:tc>
        <w:tc>
          <w:tcPr>
            <w:tcW w:w="1393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01.10.2021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851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Муниципальное бюджетное учреждение культуры «Киреевский районный Дом культуры»</w:t>
            </w:r>
          </w:p>
          <w:p w:rsidR="00074497" w:rsidRPr="00B4779B" w:rsidRDefault="0007449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г. 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Киреевск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, ул. Октябрьская д. 26</w:t>
            </w:r>
          </w:p>
        </w:tc>
        <w:tc>
          <w:tcPr>
            <w:tcW w:w="1710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30</w:t>
            </w:r>
          </w:p>
        </w:tc>
        <w:tc>
          <w:tcPr>
            <w:tcW w:w="1985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Лерх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Любовь Александровна</w:t>
            </w:r>
          </w:p>
          <w:p w:rsidR="00D653DD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директор МБУК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D653DD" w:rsidRPr="00B4779B">
              <w:rPr>
                <w:rFonts w:ascii="PT Astra Serif" w:hAnsi="PT Astra Serif" w:cs="Calibri"/>
                <w:sz w:val="22"/>
                <w:szCs w:val="22"/>
              </w:rPr>
              <w:t>«Киреевский районный Дом культуры»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89997831590</w:t>
            </w:r>
          </w:p>
        </w:tc>
      </w:tr>
      <w:tr w:rsidR="00074497" w:rsidTr="00074497">
        <w:tc>
          <w:tcPr>
            <w:tcW w:w="1798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Вечер отдыха ко дню пожилых людей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br/>
              <w:t xml:space="preserve"> «</w:t>
            </w:r>
            <w:proofErr w:type="gram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Мои</w:t>
            </w:r>
            <w:proofErr w:type="gram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года – мое богатство»</w:t>
            </w:r>
          </w:p>
        </w:tc>
        <w:tc>
          <w:tcPr>
            <w:tcW w:w="1719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Развлекательное мероприятие с музыкальными номерами, конкурсами, чаепитие</w:t>
            </w:r>
          </w:p>
        </w:tc>
        <w:tc>
          <w:tcPr>
            <w:tcW w:w="1393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01.10.2021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17.00</w:t>
            </w:r>
          </w:p>
        </w:tc>
        <w:tc>
          <w:tcPr>
            <w:tcW w:w="1851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594D77" w:rsidRPr="00B4779B" w:rsidRDefault="0007449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п. Бородинский ул. Советская д.4А</w:t>
            </w:r>
          </w:p>
        </w:tc>
        <w:tc>
          <w:tcPr>
            <w:tcW w:w="1710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20</w:t>
            </w:r>
          </w:p>
        </w:tc>
        <w:tc>
          <w:tcPr>
            <w:tcW w:w="1985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Лерх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Любовь Александровна</w:t>
            </w:r>
          </w:p>
          <w:p w:rsidR="00D653DD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директор МБУК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«Киреевский районный Дом культуры» филиал Бородинский сельский Дом культуры</w:t>
            </w:r>
          </w:p>
          <w:p w:rsidR="00D653DD" w:rsidRPr="00B4779B" w:rsidRDefault="00B4779B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Васина Надежда Викторовна</w:t>
            </w:r>
          </w:p>
          <w:p w:rsidR="00D653DD" w:rsidRPr="00B4779B" w:rsidRDefault="00D8083C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з</w:t>
            </w:r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аведующая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Бородинским</w:t>
            </w:r>
          </w:p>
          <w:p w:rsidR="00D653DD" w:rsidRPr="00B4779B" w:rsidRDefault="00B4779B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</w:rPr>
              <w:t>с</w:t>
            </w:r>
            <w:r w:rsidR="00D8083C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ельским Домом культуры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89534327658</w:t>
            </w:r>
          </w:p>
        </w:tc>
      </w:tr>
      <w:tr w:rsidR="00074497" w:rsidTr="00074497">
        <w:tc>
          <w:tcPr>
            <w:tcW w:w="1798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Посиделки «Мы за чаем не скучаем!», </w:t>
            </w:r>
            <w:proofErr w:type="gram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посвященное</w:t>
            </w:r>
            <w:proofErr w:type="gram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Дню пожилого человека</w:t>
            </w:r>
          </w:p>
        </w:tc>
        <w:tc>
          <w:tcPr>
            <w:tcW w:w="1719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На посиделках гости познакомятся с историей чая в России, чаепитием, чайными традициями</w:t>
            </w:r>
          </w:p>
        </w:tc>
        <w:tc>
          <w:tcPr>
            <w:tcW w:w="1393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01.10.2021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851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Черногрязевский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сельский Дом культуры</w:t>
            </w:r>
          </w:p>
          <w:p w:rsidR="00594D77" w:rsidRPr="00B4779B" w:rsidRDefault="0007449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д</w:t>
            </w:r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. Черная грязь, ул. Молодежная д. 34</w:t>
            </w:r>
          </w:p>
        </w:tc>
        <w:tc>
          <w:tcPr>
            <w:tcW w:w="1710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Лерх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Любовь Александровна</w:t>
            </w:r>
          </w:p>
          <w:p w:rsidR="00287963" w:rsidRPr="00B4779B" w:rsidRDefault="00287963" w:rsidP="00B4779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директор МБУК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«Киреевский районный Дом культуры» филиал 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Черногрязевский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сельский Дом культуры</w:t>
            </w:r>
          </w:p>
          <w:p w:rsidR="00287963" w:rsidRPr="00B4779B" w:rsidRDefault="00B4779B" w:rsidP="00B4779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Карабан Светлана Николаевна</w:t>
            </w:r>
          </w:p>
          <w:p w:rsidR="00D8083C" w:rsidRPr="00B4779B" w:rsidRDefault="00D8083C" w:rsidP="00B4779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заведующая </w:t>
            </w:r>
            <w:proofErr w:type="spellStart"/>
            <w:r w:rsidRPr="00B4779B">
              <w:rPr>
                <w:rFonts w:ascii="PT Astra Serif" w:hAnsi="PT Astra Serif"/>
                <w:color w:val="000000"/>
                <w:sz w:val="22"/>
                <w:szCs w:val="22"/>
              </w:rPr>
              <w:t>Черногрязевским</w:t>
            </w:r>
            <w:proofErr w:type="spellEnd"/>
            <w:r w:rsidRPr="00B4779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сельским Домом культуры</w:t>
            </w:r>
          </w:p>
          <w:p w:rsidR="00287963" w:rsidRPr="00B4779B" w:rsidRDefault="00287963" w:rsidP="00B4779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89065335652</w:t>
            </w:r>
          </w:p>
        </w:tc>
      </w:tr>
      <w:tr w:rsidR="00074497" w:rsidTr="00074497">
        <w:tc>
          <w:tcPr>
            <w:tcW w:w="1798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>Праздничный концерт «Вальс листопада» и конкурс «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Супер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бабушка»</w:t>
            </w:r>
          </w:p>
        </w:tc>
        <w:tc>
          <w:tcPr>
            <w:tcW w:w="1719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Поучаствуют в конкурсе "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Супер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бабушка".</w:t>
            </w:r>
          </w:p>
        </w:tc>
        <w:tc>
          <w:tcPr>
            <w:tcW w:w="1393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02.10.2021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1851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Приупский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сельский Дом культуры</w:t>
            </w:r>
          </w:p>
          <w:p w:rsidR="00594D77" w:rsidRPr="00B4779B" w:rsidRDefault="0007449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</w:t>
            </w:r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Приупский</w:t>
            </w:r>
            <w:proofErr w:type="spellEnd"/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, ул. Клубная д.11А</w:t>
            </w:r>
          </w:p>
        </w:tc>
        <w:tc>
          <w:tcPr>
            <w:tcW w:w="1710" w:type="dxa"/>
            <w:vAlign w:val="center"/>
          </w:tcPr>
          <w:p w:rsidR="00D653DD" w:rsidRPr="00B4779B" w:rsidRDefault="00B4779B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30</w:t>
            </w:r>
          </w:p>
        </w:tc>
        <w:tc>
          <w:tcPr>
            <w:tcW w:w="1985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Лерх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Любовь Александровна</w:t>
            </w:r>
          </w:p>
          <w:p w:rsidR="00D653DD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директор МБУК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«Киреевский районный Дом культуры» филиал </w:t>
            </w:r>
            <w:proofErr w:type="spellStart"/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Приупский</w:t>
            </w:r>
            <w:proofErr w:type="spellEnd"/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сельский Дом культуры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Зубкова </w:t>
            </w:r>
            <w:r w:rsid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Ольга</w:t>
            </w:r>
            <w:r w:rsidR="00AB3BB6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Александровна</w:t>
            </w:r>
          </w:p>
          <w:p w:rsidR="00D8083C" w:rsidRPr="00B4779B" w:rsidRDefault="00D8083C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заведующая 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Приупским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сельским Домом культуры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89606130864</w:t>
            </w:r>
          </w:p>
        </w:tc>
      </w:tr>
      <w:tr w:rsidR="00074497" w:rsidTr="00074497">
        <w:tc>
          <w:tcPr>
            <w:tcW w:w="1798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Вечер-кафе «Хорошее настроение – основа долголетия»</w:t>
            </w:r>
          </w:p>
        </w:tc>
        <w:tc>
          <w:tcPr>
            <w:tcW w:w="1719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02.10.2021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851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Дедиловский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сельский Дом культуры</w:t>
            </w:r>
          </w:p>
          <w:p w:rsidR="00594D77" w:rsidRPr="00B4779B" w:rsidRDefault="0007449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с</w:t>
            </w:r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Дедилово</w:t>
            </w:r>
            <w:proofErr w:type="spellEnd"/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,</w:t>
            </w:r>
          </w:p>
          <w:p w:rsidR="00594D77" w:rsidRPr="00B4779B" w:rsidRDefault="00594D7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ул. Октябрьская</w:t>
            </w:r>
          </w:p>
        </w:tc>
        <w:tc>
          <w:tcPr>
            <w:tcW w:w="1710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Лерх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AB3BB6">
              <w:rPr>
                <w:rFonts w:ascii="PT Astra Serif" w:hAnsi="PT Astra Serif" w:cs="Calibri"/>
                <w:color w:val="000000"/>
                <w:sz w:val="22"/>
                <w:szCs w:val="22"/>
              </w:rPr>
              <w:t>Любовь Александровна</w:t>
            </w:r>
          </w:p>
          <w:p w:rsidR="00D653DD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директор МБУК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«Киреевский районный Дом культуры» филиал </w:t>
            </w:r>
            <w:proofErr w:type="spellStart"/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Дедиловский</w:t>
            </w:r>
            <w:proofErr w:type="spellEnd"/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сельский Дом культуры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Клепикова </w:t>
            </w:r>
            <w:r w:rsidR="00AB3BB6">
              <w:rPr>
                <w:rFonts w:ascii="PT Astra Serif" w:hAnsi="PT Astra Serif" w:cs="Calibri"/>
                <w:color w:val="000000"/>
                <w:sz w:val="22"/>
                <w:szCs w:val="22"/>
              </w:rPr>
              <w:t>Вера Юрьевна</w:t>
            </w:r>
          </w:p>
          <w:p w:rsidR="00D8083C" w:rsidRPr="00B4779B" w:rsidRDefault="00D8083C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заведующая 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Дедиловским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сельским Домом культуры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89157830271</w:t>
            </w:r>
          </w:p>
        </w:tc>
      </w:tr>
      <w:tr w:rsidR="00B4779B" w:rsidTr="00074497">
        <w:tc>
          <w:tcPr>
            <w:tcW w:w="1798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Тематический вечер «Мы славно жили, не </w:t>
            </w:r>
            <w:proofErr w:type="gram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тужили</w:t>
            </w:r>
            <w:proofErr w:type="gram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19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Воспоминания односельчан о прожитых годах, поздравления пожилых людей.</w:t>
            </w:r>
          </w:p>
        </w:tc>
        <w:tc>
          <w:tcPr>
            <w:tcW w:w="1393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02</w:t>
            </w:r>
            <w:r w:rsidR="0007449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.10.2021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851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Новоселебенский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сельский Дом культуры</w:t>
            </w:r>
          </w:p>
          <w:p w:rsidR="00594D77" w:rsidRPr="00B4779B" w:rsidRDefault="0007449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с</w:t>
            </w:r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Новоселебное</w:t>
            </w:r>
            <w:proofErr w:type="spellEnd"/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,</w:t>
            </w:r>
          </w:p>
          <w:p w:rsidR="00594D77" w:rsidRPr="00B4779B" w:rsidRDefault="00594D7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Ул. Комсомольская</w:t>
            </w:r>
          </w:p>
        </w:tc>
        <w:tc>
          <w:tcPr>
            <w:tcW w:w="1710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Лерх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AB3BB6">
              <w:rPr>
                <w:rFonts w:ascii="PT Astra Serif" w:hAnsi="PT Astra Serif" w:cs="Calibri"/>
                <w:color w:val="000000"/>
                <w:sz w:val="22"/>
                <w:szCs w:val="22"/>
              </w:rPr>
              <w:t>Любовь Александровна</w:t>
            </w:r>
          </w:p>
          <w:p w:rsidR="00D8083C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директор МБУК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«Киреевский районный Дом культуры» филиал </w:t>
            </w:r>
            <w:proofErr w:type="spellStart"/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Новоселебенский</w:t>
            </w:r>
            <w:proofErr w:type="spellEnd"/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сельский Дом культуры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Сергеева</w:t>
            </w:r>
            <w:r w:rsidR="00D8083C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AB3BB6">
              <w:rPr>
                <w:rFonts w:ascii="PT Astra Serif" w:hAnsi="PT Astra Serif" w:cs="Calibri"/>
                <w:color w:val="000000"/>
                <w:sz w:val="22"/>
                <w:szCs w:val="22"/>
              </w:rPr>
              <w:t>Татьяна Николаевна</w:t>
            </w:r>
          </w:p>
          <w:p w:rsidR="00D8083C" w:rsidRPr="00B4779B" w:rsidRDefault="00D8083C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заведующая 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Новоселебенским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сельским Домом культуры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89092601727</w:t>
            </w:r>
          </w:p>
        </w:tc>
      </w:tr>
      <w:tr w:rsidR="00074497" w:rsidTr="00074497">
        <w:tc>
          <w:tcPr>
            <w:tcW w:w="1798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Вечер отдыха ко Дню пожилого человека «Золото прожитых лет»</w:t>
            </w:r>
          </w:p>
        </w:tc>
        <w:tc>
          <w:tcPr>
            <w:tcW w:w="1719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Вечер отдыха с концертно-развлекательной программой</w:t>
            </w:r>
          </w:p>
        </w:tc>
        <w:tc>
          <w:tcPr>
            <w:tcW w:w="1393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02.10.2021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851" w:type="dxa"/>
            <w:vAlign w:val="center"/>
          </w:tcPr>
          <w:p w:rsidR="00594D77" w:rsidRPr="00B4779B" w:rsidRDefault="00594D77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Муниципальное бюджетное учреждение культуры «Киреевский </w:t>
            </w:r>
            <w:r w:rsidRPr="00B4779B">
              <w:rPr>
                <w:rFonts w:ascii="PT Astra Serif" w:hAnsi="PT Astra Serif" w:cs="Calibri"/>
                <w:sz w:val="22"/>
                <w:szCs w:val="22"/>
              </w:rPr>
              <w:lastRenderedPageBreak/>
              <w:t xml:space="preserve">районный Дом культуры» филиал </w:t>
            </w:r>
            <w:proofErr w:type="spellStart"/>
            <w:r w:rsidRPr="00B4779B">
              <w:rPr>
                <w:rFonts w:ascii="PT Astra Serif" w:hAnsi="PT Astra Serif" w:cs="PT Astra Serif"/>
                <w:sz w:val="22"/>
                <w:szCs w:val="22"/>
              </w:rPr>
              <w:t>Шварцевский</w:t>
            </w:r>
            <w:proofErr w:type="spellEnd"/>
          </w:p>
          <w:p w:rsidR="00594D77" w:rsidRPr="00B4779B" w:rsidRDefault="00074497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Сельский Дом культуры</w:t>
            </w:r>
          </w:p>
          <w:p w:rsidR="00594D77" w:rsidRPr="00B4779B" w:rsidRDefault="00074497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п</w:t>
            </w:r>
            <w:r w:rsidR="00594D77" w:rsidRPr="00B4779B">
              <w:rPr>
                <w:rFonts w:ascii="PT Astra Serif" w:hAnsi="PT Astra Serif" w:cs="PT Astra Serif"/>
                <w:sz w:val="22"/>
                <w:szCs w:val="22"/>
              </w:rPr>
              <w:t>.</w:t>
            </w:r>
            <w:r w:rsidRPr="00B4779B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="00594D77" w:rsidRPr="00B4779B">
              <w:rPr>
                <w:rFonts w:ascii="PT Astra Serif" w:hAnsi="PT Astra Serif" w:cs="PT Astra Serif"/>
                <w:sz w:val="22"/>
                <w:szCs w:val="22"/>
              </w:rPr>
              <w:t>Шварцевский</w:t>
            </w:r>
            <w:proofErr w:type="spellEnd"/>
          </w:p>
          <w:p w:rsidR="00D653DD" w:rsidRPr="00B4779B" w:rsidRDefault="00594D7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ул.</w:t>
            </w:r>
            <w:r w:rsidR="00074497" w:rsidRPr="00B4779B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B4779B">
              <w:rPr>
                <w:rFonts w:ascii="PT Astra Serif" w:hAnsi="PT Astra Serif" w:cs="PT Astra Serif"/>
                <w:sz w:val="22"/>
                <w:szCs w:val="22"/>
              </w:rPr>
              <w:t>Ленина, д.17</w:t>
            </w:r>
          </w:p>
        </w:tc>
        <w:tc>
          <w:tcPr>
            <w:tcW w:w="1710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50</w:t>
            </w:r>
          </w:p>
        </w:tc>
        <w:tc>
          <w:tcPr>
            <w:tcW w:w="1985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Лерх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AB3BB6">
              <w:rPr>
                <w:rFonts w:ascii="PT Astra Serif" w:hAnsi="PT Astra Serif" w:cs="Calibri"/>
                <w:color w:val="000000"/>
                <w:sz w:val="22"/>
                <w:szCs w:val="22"/>
              </w:rPr>
              <w:t>Любовь Александровна</w:t>
            </w:r>
          </w:p>
          <w:p w:rsidR="00D653DD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директор МБУК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«Киреевский районный Дом </w:t>
            </w:r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 xml:space="preserve">культуры» филиал </w:t>
            </w:r>
            <w:proofErr w:type="spellStart"/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Шварцевский</w:t>
            </w:r>
            <w:proofErr w:type="spellEnd"/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сельский Дом культуры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84875461741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Кузнецова </w:t>
            </w:r>
            <w:r w:rsidR="00AB3BB6">
              <w:rPr>
                <w:rFonts w:ascii="PT Astra Serif" w:hAnsi="PT Astra Serif" w:cs="Calibri"/>
                <w:color w:val="000000"/>
                <w:sz w:val="22"/>
                <w:szCs w:val="22"/>
              </w:rPr>
              <w:t>Галина Владимировна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Заведующая 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Шварцевским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сельским Домом культуры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89539700464</w:t>
            </w:r>
          </w:p>
        </w:tc>
      </w:tr>
      <w:tr w:rsidR="00074497" w:rsidTr="00074497">
        <w:tc>
          <w:tcPr>
            <w:tcW w:w="1798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>Праздничное мероприятие, посвящённое Дню пожилого человека «Осень - мудрости пора»</w:t>
            </w:r>
          </w:p>
        </w:tc>
        <w:tc>
          <w:tcPr>
            <w:tcW w:w="1719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Праздничный концерт</w:t>
            </w:r>
          </w:p>
        </w:tc>
        <w:tc>
          <w:tcPr>
            <w:tcW w:w="1393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02.10.2021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851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Муниципальное бюджетное учреждение культуры «Киреевский городской Дом культуры» филиал Октябрьский сельский Дом культуры</w:t>
            </w:r>
          </w:p>
          <w:p w:rsidR="00594D77" w:rsidRPr="00B4779B" w:rsidRDefault="0007449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</w:t>
            </w:r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Октябрьский</w:t>
            </w:r>
            <w:proofErr w:type="gramEnd"/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ул. Ланина д.12А</w:t>
            </w:r>
          </w:p>
        </w:tc>
        <w:tc>
          <w:tcPr>
            <w:tcW w:w="1710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30</w:t>
            </w:r>
          </w:p>
        </w:tc>
        <w:tc>
          <w:tcPr>
            <w:tcW w:w="1985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proofErr w:type="spellStart"/>
            <w:r w:rsidRPr="00B4779B">
              <w:rPr>
                <w:rFonts w:ascii="PT Astra Serif" w:hAnsi="PT Astra Serif" w:cs="Calibri"/>
                <w:sz w:val="22"/>
                <w:szCs w:val="22"/>
              </w:rPr>
              <w:t>Гречишкина</w:t>
            </w:r>
            <w:proofErr w:type="spellEnd"/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 Н</w:t>
            </w:r>
            <w:r w:rsidR="00AB3BB6">
              <w:rPr>
                <w:rFonts w:ascii="PT Astra Serif" w:hAnsi="PT Astra Serif" w:cs="Calibri"/>
                <w:sz w:val="22"/>
                <w:szCs w:val="22"/>
              </w:rPr>
              <w:t>аталья Валерьевна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директор</w:t>
            </w:r>
          </w:p>
          <w:p w:rsidR="00287963" w:rsidRPr="00B4779B" w:rsidRDefault="00D8083C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МБУК</w:t>
            </w:r>
            <w:r w:rsidR="00287963" w:rsidRPr="00B4779B">
              <w:rPr>
                <w:rFonts w:ascii="PT Astra Serif" w:hAnsi="PT Astra Serif" w:cs="Calibri"/>
                <w:sz w:val="22"/>
                <w:szCs w:val="22"/>
              </w:rPr>
              <w:t xml:space="preserve"> «Киреевский городской Дом культуры»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84875462845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Бабина </w:t>
            </w:r>
            <w:r w:rsidR="00AB3BB6">
              <w:rPr>
                <w:rFonts w:ascii="PT Astra Serif" w:hAnsi="PT Astra Serif" w:cs="Calibri"/>
                <w:sz w:val="22"/>
                <w:szCs w:val="22"/>
              </w:rPr>
              <w:t>Светлана Александровна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Заведующая Октябрьским сельским Домом культуры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89531881892</w:t>
            </w:r>
          </w:p>
        </w:tc>
      </w:tr>
      <w:tr w:rsidR="00074497" w:rsidTr="00074497">
        <w:tc>
          <w:tcPr>
            <w:tcW w:w="1798" w:type="dxa"/>
            <w:vAlign w:val="center"/>
          </w:tcPr>
          <w:p w:rsidR="00BF3962" w:rsidRPr="00B4779B" w:rsidRDefault="00BF3962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Правовой консалтинг</w:t>
            </w:r>
          </w:p>
        </w:tc>
        <w:tc>
          <w:tcPr>
            <w:tcW w:w="1719" w:type="dxa"/>
            <w:vAlign w:val="center"/>
          </w:tcPr>
          <w:p w:rsidR="00BF3962" w:rsidRPr="00B4779B" w:rsidRDefault="00BF3962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Встреча со специалистами и правовое консультирование  людей пожилого возраста</w:t>
            </w:r>
          </w:p>
        </w:tc>
        <w:tc>
          <w:tcPr>
            <w:tcW w:w="1393" w:type="dxa"/>
            <w:vAlign w:val="center"/>
          </w:tcPr>
          <w:p w:rsidR="00BF3962" w:rsidRPr="00B4779B" w:rsidRDefault="00BF3962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04.10.2021</w:t>
            </w:r>
          </w:p>
          <w:p w:rsidR="00BF3962" w:rsidRPr="00B4779B" w:rsidRDefault="00BF3962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851" w:type="dxa"/>
            <w:vAlign w:val="center"/>
          </w:tcPr>
          <w:p w:rsidR="00BF3962" w:rsidRPr="00B4779B" w:rsidRDefault="00BF3962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594D77" w:rsidRPr="00B4779B" w:rsidRDefault="0007449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г</w:t>
            </w:r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Киреевск</w:t>
            </w:r>
            <w:proofErr w:type="spellEnd"/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, ул. Ленина д. 17</w:t>
            </w:r>
          </w:p>
        </w:tc>
        <w:tc>
          <w:tcPr>
            <w:tcW w:w="1710" w:type="dxa"/>
            <w:vAlign w:val="center"/>
          </w:tcPr>
          <w:p w:rsidR="00BF3962" w:rsidRPr="00B4779B" w:rsidRDefault="00BF3962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center"/>
          </w:tcPr>
          <w:p w:rsidR="00D16CB9" w:rsidRPr="00B4779B" w:rsidRDefault="009E4F56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Истомина </w:t>
            </w:r>
            <w:r w:rsidR="00AB3BB6">
              <w:rPr>
                <w:rFonts w:ascii="PT Astra Serif" w:hAnsi="PT Astra Serif" w:cs="Calibri"/>
                <w:sz w:val="22"/>
                <w:szCs w:val="22"/>
              </w:rPr>
              <w:t>Наталия Анатольевна</w:t>
            </w:r>
          </w:p>
          <w:p w:rsidR="00D16CB9" w:rsidRPr="00B4779B" w:rsidRDefault="009E4F56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д</w:t>
            </w:r>
            <w:r w:rsidR="00D16CB9" w:rsidRPr="00B4779B">
              <w:rPr>
                <w:rFonts w:ascii="PT Astra Serif" w:hAnsi="PT Astra Serif" w:cs="Calibri"/>
                <w:sz w:val="22"/>
                <w:szCs w:val="22"/>
              </w:rPr>
              <w:t>иректор</w:t>
            </w:r>
          </w:p>
          <w:p w:rsidR="00D16CB9" w:rsidRPr="00B4779B" w:rsidRDefault="00D8083C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МКУК</w:t>
            </w:r>
            <w:r w:rsidR="00D16CB9" w:rsidRPr="00B4779B">
              <w:rPr>
                <w:rFonts w:ascii="PT Astra Serif" w:hAnsi="PT Astra Serif" w:cs="Calibri"/>
                <w:sz w:val="22"/>
                <w:szCs w:val="22"/>
              </w:rPr>
              <w:t xml:space="preserve"> «Киреевская</w:t>
            </w:r>
            <w:r w:rsidR="009E4F56" w:rsidRPr="00B4779B">
              <w:rPr>
                <w:rFonts w:ascii="PT Astra Serif" w:hAnsi="PT Astra Serif" w:cs="Calibri"/>
                <w:sz w:val="22"/>
                <w:szCs w:val="22"/>
              </w:rPr>
              <w:t xml:space="preserve"> районная библиотечная система»</w:t>
            </w:r>
          </w:p>
          <w:p w:rsidR="00BF3962" w:rsidRPr="00B4779B" w:rsidRDefault="00D16CB9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84875462394</w:t>
            </w:r>
          </w:p>
          <w:p w:rsidR="009E4F56" w:rsidRPr="00B4779B" w:rsidRDefault="009E4F56" w:rsidP="00AB3BB6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Кравченко </w:t>
            </w:r>
            <w:r w:rsidR="00AB3BB6">
              <w:rPr>
                <w:rFonts w:ascii="PT Astra Serif" w:hAnsi="PT Astra Serif" w:cs="Calibri"/>
                <w:sz w:val="22"/>
                <w:szCs w:val="22"/>
              </w:rPr>
              <w:t>Елена Александровна</w:t>
            </w:r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 заведующий Центром правовой информации 84875463226</w:t>
            </w:r>
          </w:p>
        </w:tc>
      </w:tr>
      <w:tr w:rsidR="00074497" w:rsidTr="00074497">
        <w:tc>
          <w:tcPr>
            <w:tcW w:w="1798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Вечер отдыха «</w:t>
            </w:r>
            <w:proofErr w:type="gram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Красную</w:t>
            </w:r>
            <w:proofErr w:type="gram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кистью рябина зажглась»</w:t>
            </w:r>
          </w:p>
        </w:tc>
        <w:tc>
          <w:tcPr>
            <w:tcW w:w="1719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Примут участие в конкурсах, играх.</w:t>
            </w:r>
          </w:p>
        </w:tc>
        <w:tc>
          <w:tcPr>
            <w:tcW w:w="1393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08.10.2021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851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Приупский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сельский Дом культуры</w:t>
            </w:r>
          </w:p>
          <w:p w:rsidR="00594D77" w:rsidRPr="00B4779B" w:rsidRDefault="0007449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>п</w:t>
            </w:r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Приупский</w:t>
            </w:r>
            <w:proofErr w:type="spellEnd"/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, ул. Клубная д.11А</w:t>
            </w:r>
          </w:p>
        </w:tc>
        <w:tc>
          <w:tcPr>
            <w:tcW w:w="1710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10</w:t>
            </w:r>
          </w:p>
        </w:tc>
        <w:tc>
          <w:tcPr>
            <w:tcW w:w="1985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Лерх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AB3BB6">
              <w:rPr>
                <w:rFonts w:ascii="PT Astra Serif" w:hAnsi="PT Astra Serif" w:cs="Calibri"/>
                <w:color w:val="000000"/>
                <w:sz w:val="22"/>
                <w:szCs w:val="22"/>
              </w:rPr>
              <w:t>Любовь Александровна</w:t>
            </w:r>
          </w:p>
          <w:p w:rsidR="00D653DD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директор МБУК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«Киреевский районный Дом культуры» филиал </w:t>
            </w:r>
            <w:proofErr w:type="spellStart"/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Приупский</w:t>
            </w:r>
            <w:proofErr w:type="spellEnd"/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сельский Дом культуры</w:t>
            </w:r>
          </w:p>
          <w:p w:rsidR="00D8083C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Зубкова </w:t>
            </w:r>
            <w:r w:rsidR="00AB3BB6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Ольга </w:t>
            </w:r>
            <w:r w:rsidR="00AB3BB6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>Александровна</w:t>
            </w:r>
          </w:p>
          <w:p w:rsidR="00D653DD" w:rsidRPr="00B4779B" w:rsidRDefault="00D8083C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заведующая 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Приупским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сельским Домом культуры </w:t>
            </w:r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89606130864</w:t>
            </w:r>
          </w:p>
        </w:tc>
      </w:tr>
      <w:tr w:rsidR="00074497" w:rsidTr="00074497">
        <w:tc>
          <w:tcPr>
            <w:tcW w:w="1798" w:type="dxa"/>
            <w:vAlign w:val="center"/>
          </w:tcPr>
          <w:p w:rsidR="00BF3962" w:rsidRPr="00B4779B" w:rsidRDefault="00BF3962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>Школа финансовой грамотности</w:t>
            </w:r>
          </w:p>
        </w:tc>
        <w:tc>
          <w:tcPr>
            <w:tcW w:w="1719" w:type="dxa"/>
            <w:vAlign w:val="center"/>
          </w:tcPr>
          <w:p w:rsidR="00BF3962" w:rsidRPr="00B4779B" w:rsidRDefault="00BF3962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Видеотрансляция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занятия.</w:t>
            </w:r>
          </w:p>
          <w:p w:rsidR="00BF3962" w:rsidRPr="00B4779B" w:rsidRDefault="00BF3962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Тема «Вклады»</w:t>
            </w:r>
          </w:p>
        </w:tc>
        <w:tc>
          <w:tcPr>
            <w:tcW w:w="1393" w:type="dxa"/>
            <w:vAlign w:val="center"/>
          </w:tcPr>
          <w:p w:rsidR="00BF3962" w:rsidRPr="00B4779B" w:rsidRDefault="00BF3962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12.10.2021</w:t>
            </w:r>
          </w:p>
          <w:p w:rsidR="00BF3962" w:rsidRPr="00B4779B" w:rsidRDefault="00BF3962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851" w:type="dxa"/>
            <w:vAlign w:val="center"/>
          </w:tcPr>
          <w:p w:rsidR="00BF3962" w:rsidRPr="00B4779B" w:rsidRDefault="00BF3962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594D77" w:rsidRPr="00B4779B" w:rsidRDefault="0007449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г</w:t>
            </w:r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Киреевск</w:t>
            </w:r>
            <w:proofErr w:type="spellEnd"/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, ул. Ленина д. 17</w:t>
            </w:r>
          </w:p>
        </w:tc>
        <w:tc>
          <w:tcPr>
            <w:tcW w:w="1710" w:type="dxa"/>
            <w:vAlign w:val="center"/>
          </w:tcPr>
          <w:p w:rsidR="00BF3962" w:rsidRPr="00B4779B" w:rsidRDefault="00BF3962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:rsidR="00D16CB9" w:rsidRPr="00B4779B" w:rsidRDefault="00D16CB9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Истомина </w:t>
            </w:r>
            <w:r w:rsidR="00AB3BB6">
              <w:rPr>
                <w:rFonts w:ascii="PT Astra Serif" w:hAnsi="PT Astra Serif" w:cs="Calibri"/>
                <w:sz w:val="22"/>
                <w:szCs w:val="22"/>
              </w:rPr>
              <w:t>Наталия Анатольевна</w:t>
            </w:r>
          </w:p>
          <w:p w:rsidR="00D16CB9" w:rsidRPr="00B4779B" w:rsidRDefault="00D16CB9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Директор</w:t>
            </w:r>
          </w:p>
          <w:p w:rsidR="00BF3962" w:rsidRPr="00B4779B" w:rsidRDefault="00D8083C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МКУК</w:t>
            </w:r>
            <w:r w:rsidR="00D16CB9" w:rsidRPr="00B4779B">
              <w:rPr>
                <w:rFonts w:ascii="PT Astra Serif" w:hAnsi="PT Astra Serif" w:cs="Calibri"/>
                <w:sz w:val="22"/>
                <w:szCs w:val="22"/>
              </w:rPr>
              <w:t xml:space="preserve"> «Киреевская</w:t>
            </w:r>
            <w:r w:rsidR="009E4F56" w:rsidRPr="00B4779B">
              <w:rPr>
                <w:rFonts w:ascii="PT Astra Serif" w:hAnsi="PT Astra Serif" w:cs="Calibri"/>
                <w:sz w:val="22"/>
                <w:szCs w:val="22"/>
              </w:rPr>
              <w:t xml:space="preserve"> районная библиотечная система»</w:t>
            </w:r>
          </w:p>
          <w:p w:rsidR="00D16CB9" w:rsidRPr="00B4779B" w:rsidRDefault="00D16CB9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84875462394</w:t>
            </w:r>
          </w:p>
          <w:p w:rsidR="00D16CB9" w:rsidRPr="00B4779B" w:rsidRDefault="00D16CB9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Кравченко </w:t>
            </w:r>
            <w:r w:rsidR="00AB3BB6">
              <w:rPr>
                <w:rFonts w:ascii="PT Astra Serif" w:hAnsi="PT Astra Serif" w:cs="Calibri"/>
                <w:sz w:val="22"/>
                <w:szCs w:val="22"/>
              </w:rPr>
              <w:t>Елена Александровна</w:t>
            </w:r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 заведующий Центр правовой информации</w:t>
            </w:r>
          </w:p>
          <w:p w:rsidR="00D16CB9" w:rsidRPr="00B4779B" w:rsidRDefault="00D16CB9" w:rsidP="00B4779B">
            <w:pPr>
              <w:jc w:val="center"/>
              <w:rPr>
                <w:rFonts w:ascii="PT Astra Serif" w:hAnsi="PT Astra Serif" w:cs="Calibri"/>
                <w:b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84875463226</w:t>
            </w:r>
          </w:p>
        </w:tc>
      </w:tr>
      <w:tr w:rsidR="00074497" w:rsidTr="00AB3BB6">
        <w:trPr>
          <w:trHeight w:val="4320"/>
        </w:trPr>
        <w:tc>
          <w:tcPr>
            <w:tcW w:w="1798" w:type="dxa"/>
            <w:vAlign w:val="center"/>
          </w:tcPr>
          <w:p w:rsidR="00BF3962" w:rsidRPr="00B4779B" w:rsidRDefault="00BF3962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Занятия в клубном объединении «Школа здоровья»</w:t>
            </w:r>
          </w:p>
        </w:tc>
        <w:tc>
          <w:tcPr>
            <w:tcW w:w="1719" w:type="dxa"/>
            <w:vAlign w:val="center"/>
          </w:tcPr>
          <w:p w:rsidR="00BF3962" w:rsidRPr="00B4779B" w:rsidRDefault="00BF3962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Онлайн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выступление специалистов. Тема занятия «Здоровое питание - главная составляющая здорового образа жизни»</w:t>
            </w:r>
          </w:p>
        </w:tc>
        <w:tc>
          <w:tcPr>
            <w:tcW w:w="1393" w:type="dxa"/>
            <w:vAlign w:val="center"/>
          </w:tcPr>
          <w:p w:rsidR="00BF3962" w:rsidRPr="00B4779B" w:rsidRDefault="00BF3962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15.10.2021</w:t>
            </w:r>
          </w:p>
          <w:p w:rsidR="00BF3962" w:rsidRPr="00B4779B" w:rsidRDefault="00BF3962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851" w:type="dxa"/>
            <w:vAlign w:val="center"/>
          </w:tcPr>
          <w:p w:rsidR="00BF3962" w:rsidRPr="00B4779B" w:rsidRDefault="00BF3962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Муниципальное казённое учреждение культуры «Киреевская районная библиотечная система»</w:t>
            </w:r>
          </w:p>
          <w:p w:rsidR="00594D77" w:rsidRPr="00B4779B" w:rsidRDefault="0007449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г</w:t>
            </w:r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Киреевск</w:t>
            </w:r>
            <w:proofErr w:type="spellEnd"/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, ул. Ленина д. 21</w:t>
            </w:r>
          </w:p>
        </w:tc>
        <w:tc>
          <w:tcPr>
            <w:tcW w:w="1710" w:type="dxa"/>
            <w:vAlign w:val="center"/>
          </w:tcPr>
          <w:p w:rsidR="00BF3962" w:rsidRPr="00B4779B" w:rsidRDefault="00BF3962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:rsidR="00D16CB9" w:rsidRPr="00B4779B" w:rsidRDefault="00D16CB9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Истомина </w:t>
            </w:r>
            <w:r w:rsidR="00AB3BB6">
              <w:rPr>
                <w:rFonts w:ascii="PT Astra Serif" w:hAnsi="PT Astra Serif" w:cs="Calibri"/>
                <w:sz w:val="22"/>
                <w:szCs w:val="22"/>
              </w:rPr>
              <w:t>Наталия Анатольевна</w:t>
            </w:r>
          </w:p>
          <w:p w:rsidR="00D16CB9" w:rsidRPr="00B4779B" w:rsidRDefault="009E4F56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д</w:t>
            </w:r>
            <w:r w:rsidR="00D16CB9" w:rsidRPr="00B4779B">
              <w:rPr>
                <w:rFonts w:ascii="PT Astra Serif" w:hAnsi="PT Astra Serif" w:cs="Calibri"/>
                <w:sz w:val="22"/>
                <w:szCs w:val="22"/>
              </w:rPr>
              <w:t>иректор</w:t>
            </w:r>
          </w:p>
          <w:p w:rsidR="00D16CB9" w:rsidRPr="00B4779B" w:rsidRDefault="00D8083C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МКУК</w:t>
            </w:r>
            <w:r w:rsidR="00D16CB9" w:rsidRPr="00B4779B">
              <w:rPr>
                <w:rFonts w:ascii="PT Astra Serif" w:hAnsi="PT Astra Serif" w:cs="Calibri"/>
                <w:sz w:val="22"/>
                <w:szCs w:val="22"/>
              </w:rPr>
              <w:t xml:space="preserve"> «Киреевская</w:t>
            </w:r>
            <w:r w:rsidR="009E4F56" w:rsidRPr="00B4779B">
              <w:rPr>
                <w:rFonts w:ascii="PT Astra Serif" w:hAnsi="PT Astra Serif" w:cs="Calibri"/>
                <w:sz w:val="22"/>
                <w:szCs w:val="22"/>
              </w:rPr>
              <w:t xml:space="preserve"> районная библиотечная система»</w:t>
            </w:r>
          </w:p>
          <w:p w:rsidR="00BF3962" w:rsidRPr="00B4779B" w:rsidRDefault="00D16CB9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84875462394</w:t>
            </w:r>
          </w:p>
          <w:p w:rsidR="009E4F56" w:rsidRPr="00B4779B" w:rsidRDefault="009E4F56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Новикова </w:t>
            </w:r>
            <w:r w:rsidR="00AB3BB6">
              <w:rPr>
                <w:rFonts w:ascii="PT Astra Serif" w:hAnsi="PT Astra Serif" w:cs="Calibri"/>
                <w:sz w:val="22"/>
                <w:szCs w:val="22"/>
              </w:rPr>
              <w:t>Светлана Васильевна</w:t>
            </w:r>
          </w:p>
          <w:p w:rsidR="009E4F56" w:rsidRPr="00B4779B" w:rsidRDefault="009E4F56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заведующий отделом обслуживания 84875462394</w:t>
            </w:r>
          </w:p>
        </w:tc>
      </w:tr>
      <w:tr w:rsidR="00074497" w:rsidTr="00074497">
        <w:tc>
          <w:tcPr>
            <w:tcW w:w="1798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Праздник Покрова «Престольный праздник на селе»</w:t>
            </w:r>
          </w:p>
        </w:tc>
        <w:tc>
          <w:tcPr>
            <w:tcW w:w="1719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Посиделки с чаепитием и песнями.</w:t>
            </w:r>
          </w:p>
        </w:tc>
        <w:tc>
          <w:tcPr>
            <w:tcW w:w="1393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16.10.2021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851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Новоселебенский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сельский Дом культуры</w:t>
            </w:r>
          </w:p>
          <w:p w:rsidR="00594D77" w:rsidRPr="00B4779B" w:rsidRDefault="0007449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с</w:t>
            </w:r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Новоселебное</w:t>
            </w:r>
            <w:proofErr w:type="spellEnd"/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,</w:t>
            </w:r>
          </w:p>
          <w:p w:rsidR="00594D77" w:rsidRPr="00B4779B" w:rsidRDefault="00594D7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Ул. Комсомольская</w:t>
            </w:r>
          </w:p>
        </w:tc>
        <w:tc>
          <w:tcPr>
            <w:tcW w:w="1710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Лерх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AB3BB6">
              <w:rPr>
                <w:rFonts w:ascii="PT Astra Serif" w:hAnsi="PT Astra Serif" w:cs="Calibri"/>
                <w:color w:val="000000"/>
                <w:sz w:val="22"/>
                <w:szCs w:val="22"/>
              </w:rPr>
              <w:t>Любовь Александровна</w:t>
            </w:r>
          </w:p>
          <w:p w:rsidR="00D653DD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директор МБУК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D653DD" w:rsidRPr="00B4779B">
              <w:rPr>
                <w:rFonts w:ascii="PT Astra Serif" w:hAnsi="PT Astra Serif" w:cs="Calibri"/>
                <w:sz w:val="22"/>
                <w:szCs w:val="22"/>
              </w:rPr>
              <w:t xml:space="preserve">«Киреевский районный Дом культуры» филиал </w:t>
            </w:r>
            <w:proofErr w:type="spellStart"/>
            <w:r w:rsidR="00D653DD" w:rsidRPr="00B4779B">
              <w:rPr>
                <w:rFonts w:ascii="PT Astra Serif" w:hAnsi="PT Astra Serif" w:cs="Calibri"/>
                <w:sz w:val="22"/>
                <w:szCs w:val="22"/>
              </w:rPr>
              <w:t>Новоселебенский</w:t>
            </w:r>
            <w:proofErr w:type="spellEnd"/>
            <w:r w:rsidR="00D653DD" w:rsidRPr="00B4779B">
              <w:rPr>
                <w:rFonts w:ascii="PT Astra Serif" w:hAnsi="PT Astra Serif" w:cs="Calibri"/>
                <w:sz w:val="22"/>
                <w:szCs w:val="22"/>
              </w:rPr>
              <w:t xml:space="preserve"> сельский Дом культуры     Сергеева</w:t>
            </w:r>
            <w:r w:rsidR="00D8083C" w:rsidRPr="00B4779B">
              <w:rPr>
                <w:rFonts w:ascii="PT Astra Serif" w:hAnsi="PT Astra Serif" w:cs="Calibri"/>
                <w:sz w:val="22"/>
                <w:szCs w:val="22"/>
              </w:rPr>
              <w:t xml:space="preserve"> </w:t>
            </w:r>
            <w:r w:rsidR="00AB3BB6">
              <w:rPr>
                <w:rFonts w:ascii="PT Astra Serif" w:hAnsi="PT Astra Serif" w:cs="Calibri"/>
                <w:sz w:val="22"/>
                <w:szCs w:val="22"/>
              </w:rPr>
              <w:t>Татьяна Николаевна</w:t>
            </w:r>
          </w:p>
          <w:p w:rsidR="00D653DD" w:rsidRPr="00B4779B" w:rsidRDefault="00D8083C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заведующая </w:t>
            </w:r>
            <w:proofErr w:type="spellStart"/>
            <w:r w:rsidRPr="00B4779B">
              <w:rPr>
                <w:rFonts w:ascii="PT Astra Serif" w:hAnsi="PT Astra Serif" w:cs="Calibri"/>
                <w:sz w:val="22"/>
                <w:szCs w:val="22"/>
              </w:rPr>
              <w:t>Новоселебенским</w:t>
            </w:r>
            <w:proofErr w:type="spellEnd"/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 сельским Домом культуры </w:t>
            </w:r>
            <w:r w:rsidR="00D653DD" w:rsidRPr="00B4779B">
              <w:rPr>
                <w:rFonts w:ascii="PT Astra Serif" w:hAnsi="PT Astra Serif" w:cs="Calibri"/>
                <w:sz w:val="22"/>
                <w:szCs w:val="22"/>
              </w:rPr>
              <w:t>89092601727</w:t>
            </w:r>
          </w:p>
        </w:tc>
      </w:tr>
      <w:tr w:rsidR="00074497" w:rsidTr="00074497">
        <w:tc>
          <w:tcPr>
            <w:tcW w:w="1798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Адресное 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>поздравление на дому «Пусть в сердце остается пламя»</w:t>
            </w:r>
          </w:p>
        </w:tc>
        <w:tc>
          <w:tcPr>
            <w:tcW w:w="1719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 xml:space="preserve">Поздравление 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>стихами и вручение подарка.</w:t>
            </w:r>
          </w:p>
        </w:tc>
        <w:tc>
          <w:tcPr>
            <w:tcW w:w="1393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>17.10.2021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>16.00</w:t>
            </w:r>
          </w:p>
        </w:tc>
        <w:tc>
          <w:tcPr>
            <w:tcW w:w="1851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 xml:space="preserve">Муниципальное 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 xml:space="preserve">бюджетное учреждение культуры «Киреевский районный Дом культуры» филиал 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Болшекалмыкский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сельский Дом культуры</w:t>
            </w:r>
          </w:p>
          <w:p w:rsidR="00594D77" w:rsidRPr="00B4779B" w:rsidRDefault="0007449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д</w:t>
            </w:r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. Большие калмыки, ул. </w:t>
            </w:r>
            <w:proofErr w:type="gramStart"/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Центральная</w:t>
            </w:r>
            <w:proofErr w:type="gramEnd"/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д.37</w:t>
            </w:r>
          </w:p>
        </w:tc>
        <w:tc>
          <w:tcPr>
            <w:tcW w:w="1710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5</w:t>
            </w:r>
          </w:p>
        </w:tc>
        <w:tc>
          <w:tcPr>
            <w:tcW w:w="1985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Лерх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AB3BB6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Любовь </w:t>
            </w:r>
            <w:r w:rsidR="00AB3BB6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>Александровна</w:t>
            </w:r>
          </w:p>
          <w:p w:rsidR="00D653DD" w:rsidRPr="00B4779B" w:rsidRDefault="00287963" w:rsidP="00B4779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директор МБУК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«Киреевский районный Дом культуры» филиал </w:t>
            </w:r>
            <w:proofErr w:type="spellStart"/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Болшекалмыкский</w:t>
            </w:r>
            <w:proofErr w:type="spellEnd"/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сельский Дом культуры</w:t>
            </w:r>
          </w:p>
          <w:p w:rsidR="00D653DD" w:rsidRPr="00B4779B" w:rsidRDefault="00D653DD" w:rsidP="00B4779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Губарева </w:t>
            </w:r>
            <w:proofErr w:type="spellStart"/>
            <w:r w:rsidR="00AB3BB6">
              <w:rPr>
                <w:rFonts w:ascii="PT Astra Serif" w:hAnsi="PT Astra Serif"/>
                <w:color w:val="000000"/>
                <w:sz w:val="22"/>
                <w:szCs w:val="22"/>
              </w:rPr>
              <w:t>татьяна</w:t>
            </w:r>
            <w:proofErr w:type="spellEnd"/>
            <w:r w:rsidR="00AB3BB6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Юрьевна</w:t>
            </w:r>
          </w:p>
          <w:p w:rsidR="00D653DD" w:rsidRPr="00B4779B" w:rsidRDefault="00D8083C" w:rsidP="00B4779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заведующая </w:t>
            </w:r>
            <w:proofErr w:type="spellStart"/>
            <w:r w:rsidRPr="00B4779B">
              <w:rPr>
                <w:rFonts w:ascii="PT Astra Serif" w:hAnsi="PT Astra Serif"/>
                <w:color w:val="000000"/>
                <w:sz w:val="22"/>
                <w:szCs w:val="22"/>
              </w:rPr>
              <w:t>Большекалмыкским</w:t>
            </w:r>
            <w:proofErr w:type="spellEnd"/>
            <w:r w:rsidRPr="00B4779B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сельским Домом культуры</w:t>
            </w:r>
          </w:p>
          <w:p w:rsidR="00D653DD" w:rsidRPr="00B4779B" w:rsidRDefault="00D653DD" w:rsidP="00B4779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/>
                <w:color w:val="000000"/>
                <w:sz w:val="22"/>
                <w:szCs w:val="22"/>
              </w:rPr>
              <w:t>89539683479</w:t>
            </w:r>
          </w:p>
        </w:tc>
      </w:tr>
      <w:tr w:rsidR="00074497" w:rsidTr="00074497">
        <w:tc>
          <w:tcPr>
            <w:tcW w:w="1798" w:type="dxa"/>
            <w:vAlign w:val="center"/>
          </w:tcPr>
          <w:p w:rsidR="00BF3962" w:rsidRPr="00B4779B" w:rsidRDefault="00BF3962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>Школа компьютерной грамотности</w:t>
            </w:r>
          </w:p>
        </w:tc>
        <w:tc>
          <w:tcPr>
            <w:tcW w:w="1719" w:type="dxa"/>
            <w:vAlign w:val="center"/>
          </w:tcPr>
          <w:p w:rsidR="00BF3962" w:rsidRPr="00B4779B" w:rsidRDefault="00BF3962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Освоение базовых навыков в работе с компьютером</w:t>
            </w:r>
          </w:p>
        </w:tc>
        <w:tc>
          <w:tcPr>
            <w:tcW w:w="1393" w:type="dxa"/>
            <w:vAlign w:val="center"/>
          </w:tcPr>
          <w:p w:rsidR="00BF3962" w:rsidRPr="00B4779B" w:rsidRDefault="00BF3962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20.10.2021</w:t>
            </w:r>
          </w:p>
          <w:p w:rsidR="00BF3962" w:rsidRPr="00B4779B" w:rsidRDefault="00BF3962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851" w:type="dxa"/>
            <w:vAlign w:val="center"/>
          </w:tcPr>
          <w:p w:rsidR="00BF3962" w:rsidRPr="00B4779B" w:rsidRDefault="00BF3962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Муниципальное казённое учреждение культуры «Киреевская районная библиотечная система»</w:t>
            </w:r>
          </w:p>
          <w:p w:rsidR="00594D77" w:rsidRPr="00B4779B" w:rsidRDefault="0007449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г</w:t>
            </w:r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Киреевск</w:t>
            </w:r>
            <w:proofErr w:type="spellEnd"/>
            <w:r w:rsidR="00594D77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, ул. Ленина д. 21</w:t>
            </w:r>
          </w:p>
        </w:tc>
        <w:tc>
          <w:tcPr>
            <w:tcW w:w="1710" w:type="dxa"/>
            <w:vAlign w:val="center"/>
          </w:tcPr>
          <w:p w:rsidR="00BF3962" w:rsidRPr="00B4779B" w:rsidRDefault="00BF3962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D16CB9" w:rsidRPr="00B4779B" w:rsidRDefault="00D16CB9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Истомина </w:t>
            </w:r>
            <w:r w:rsidR="00AB3BB6">
              <w:rPr>
                <w:rFonts w:ascii="PT Astra Serif" w:hAnsi="PT Astra Serif" w:cs="Calibri"/>
                <w:sz w:val="22"/>
                <w:szCs w:val="22"/>
              </w:rPr>
              <w:t>Наталия Анатольевна</w:t>
            </w:r>
          </w:p>
          <w:p w:rsidR="00D16CB9" w:rsidRPr="00B4779B" w:rsidRDefault="009E4F56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д</w:t>
            </w:r>
            <w:r w:rsidR="00D16CB9" w:rsidRPr="00B4779B">
              <w:rPr>
                <w:rFonts w:ascii="PT Astra Serif" w:hAnsi="PT Astra Serif" w:cs="Calibri"/>
                <w:sz w:val="22"/>
                <w:szCs w:val="22"/>
              </w:rPr>
              <w:t>иректор</w:t>
            </w:r>
          </w:p>
          <w:p w:rsidR="00D16CB9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МКУК</w:t>
            </w:r>
            <w:r w:rsidR="00D16CB9" w:rsidRPr="00B4779B">
              <w:rPr>
                <w:rFonts w:ascii="PT Astra Serif" w:hAnsi="PT Astra Serif" w:cs="Calibri"/>
                <w:sz w:val="22"/>
                <w:szCs w:val="22"/>
              </w:rPr>
              <w:t xml:space="preserve"> «Киреевская</w:t>
            </w:r>
            <w:r w:rsidR="009E4F56" w:rsidRPr="00B4779B">
              <w:rPr>
                <w:rFonts w:ascii="PT Astra Serif" w:hAnsi="PT Astra Serif" w:cs="Calibri"/>
                <w:sz w:val="22"/>
                <w:szCs w:val="22"/>
              </w:rPr>
              <w:t xml:space="preserve"> районная библиотечная система»</w:t>
            </w:r>
          </w:p>
          <w:p w:rsidR="00BF3962" w:rsidRPr="00B4779B" w:rsidRDefault="00D16CB9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84875462394</w:t>
            </w:r>
          </w:p>
          <w:p w:rsidR="009E4F56" w:rsidRPr="00B4779B" w:rsidRDefault="009E4F56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Лазукин </w:t>
            </w:r>
            <w:r w:rsidR="00AB3BB6">
              <w:rPr>
                <w:rFonts w:ascii="PT Astra Serif" w:hAnsi="PT Astra Serif" w:cs="Calibri"/>
                <w:sz w:val="22"/>
                <w:szCs w:val="22"/>
              </w:rPr>
              <w:t>Алексей Геннадьевич</w:t>
            </w:r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 методист</w:t>
            </w:r>
          </w:p>
          <w:p w:rsidR="009E4F56" w:rsidRPr="00B4779B" w:rsidRDefault="009E4F56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>84875462394</w:t>
            </w:r>
          </w:p>
        </w:tc>
      </w:tr>
      <w:tr w:rsidR="00074497" w:rsidTr="00074497">
        <w:tc>
          <w:tcPr>
            <w:tcW w:w="1798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Правовой марафон «Дело, которое объединяет»</w:t>
            </w:r>
          </w:p>
        </w:tc>
        <w:tc>
          <w:tcPr>
            <w:tcW w:w="1719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Речь об улучшении условий для проживания в деревне.</w:t>
            </w:r>
          </w:p>
        </w:tc>
        <w:tc>
          <w:tcPr>
            <w:tcW w:w="1393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23.10.2021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851" w:type="dxa"/>
            <w:vAlign w:val="center"/>
          </w:tcPr>
          <w:p w:rsidR="00D653DD" w:rsidRPr="00B4779B" w:rsidRDefault="00594D7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B4779B">
              <w:rPr>
                <w:rFonts w:ascii="PT Astra Serif" w:hAnsi="PT Astra Serif" w:cs="PT Astra Serif"/>
                <w:sz w:val="22"/>
                <w:szCs w:val="22"/>
              </w:rPr>
              <w:t>Подосиновский</w:t>
            </w:r>
            <w:proofErr w:type="spellEnd"/>
            <w:r w:rsidRPr="00B4779B">
              <w:rPr>
                <w:rFonts w:ascii="PT Astra Serif" w:hAnsi="PT Astra Serif" w:cs="PT Astra Serif"/>
                <w:sz w:val="22"/>
                <w:szCs w:val="22"/>
              </w:rPr>
              <w:t xml:space="preserve"> СДК д.</w:t>
            </w:r>
            <w:r w:rsidR="00074497" w:rsidRPr="00B4779B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B4779B">
              <w:rPr>
                <w:rFonts w:ascii="PT Astra Serif" w:hAnsi="PT Astra Serif" w:cs="PT Astra Serif"/>
                <w:sz w:val="22"/>
                <w:szCs w:val="22"/>
              </w:rPr>
              <w:t>Подосинки,80</w:t>
            </w:r>
          </w:p>
        </w:tc>
        <w:tc>
          <w:tcPr>
            <w:tcW w:w="1710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Лерх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AB3BB6">
              <w:rPr>
                <w:rFonts w:ascii="PT Astra Serif" w:hAnsi="PT Astra Serif" w:cs="Calibri"/>
                <w:color w:val="000000"/>
                <w:sz w:val="22"/>
                <w:szCs w:val="22"/>
              </w:rPr>
              <w:t>Любовь Александровна</w:t>
            </w:r>
          </w:p>
          <w:p w:rsidR="00D653DD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директор МБУК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«Киреевский районный Дом культуры» филиал </w:t>
            </w:r>
            <w:proofErr w:type="spellStart"/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Подосиновский</w:t>
            </w:r>
            <w:proofErr w:type="spellEnd"/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сельский Дом культуры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Гришина </w:t>
            </w:r>
            <w:r w:rsidR="00AB3BB6">
              <w:rPr>
                <w:rFonts w:ascii="PT Astra Serif" w:hAnsi="PT Astra Serif" w:cs="Calibri"/>
                <w:color w:val="000000"/>
                <w:sz w:val="22"/>
                <w:szCs w:val="22"/>
              </w:rPr>
              <w:t>Галина Анатольевна</w:t>
            </w:r>
          </w:p>
          <w:p w:rsidR="00D653DD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Заведующая 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Подосиновским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сельским Домом культуры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89207842861</w:t>
            </w:r>
          </w:p>
        </w:tc>
      </w:tr>
      <w:tr w:rsidR="00074497" w:rsidTr="00074497">
        <w:tc>
          <w:tcPr>
            <w:tcW w:w="1798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Встреча «Преемственность поколений»</w:t>
            </w:r>
          </w:p>
        </w:tc>
        <w:tc>
          <w:tcPr>
            <w:tcW w:w="1719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Встреча молодого поколения со старшим поколением с обменом опытом традициями</w:t>
            </w:r>
          </w:p>
        </w:tc>
        <w:tc>
          <w:tcPr>
            <w:tcW w:w="1393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29.10.2021</w:t>
            </w:r>
          </w:p>
          <w:p w:rsidR="00D653DD" w:rsidRPr="00B4779B" w:rsidRDefault="00D653DD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1851" w:type="dxa"/>
            <w:vAlign w:val="center"/>
          </w:tcPr>
          <w:p w:rsidR="00594D77" w:rsidRPr="00B4779B" w:rsidRDefault="00594D77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sz w:val="22"/>
                <w:szCs w:val="22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B4779B">
              <w:rPr>
                <w:rFonts w:ascii="PT Astra Serif" w:hAnsi="PT Astra Serif" w:cs="PT Astra Serif"/>
                <w:sz w:val="22"/>
                <w:szCs w:val="22"/>
              </w:rPr>
              <w:t>Шварцевский</w:t>
            </w:r>
            <w:proofErr w:type="spellEnd"/>
          </w:p>
          <w:p w:rsidR="00594D77" w:rsidRPr="00B4779B" w:rsidRDefault="00074497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 xml:space="preserve">сельский Дом </w:t>
            </w:r>
            <w:r w:rsidRPr="00B4779B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культуры п</w:t>
            </w:r>
            <w:r w:rsidR="00594D77" w:rsidRPr="00B4779B">
              <w:rPr>
                <w:rFonts w:ascii="PT Astra Serif" w:hAnsi="PT Astra Serif" w:cs="PT Astra Serif"/>
                <w:sz w:val="22"/>
                <w:szCs w:val="22"/>
              </w:rPr>
              <w:t>.</w:t>
            </w:r>
            <w:r w:rsidRPr="00B4779B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proofErr w:type="spellStart"/>
            <w:r w:rsidR="00594D77" w:rsidRPr="00B4779B">
              <w:rPr>
                <w:rFonts w:ascii="PT Astra Serif" w:hAnsi="PT Astra Serif" w:cs="PT Astra Serif"/>
                <w:sz w:val="22"/>
                <w:szCs w:val="22"/>
              </w:rPr>
              <w:t>Шварцевский</w:t>
            </w:r>
            <w:proofErr w:type="spellEnd"/>
          </w:p>
          <w:p w:rsidR="00D653DD" w:rsidRPr="00B4779B" w:rsidRDefault="00594D77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t>ул.</w:t>
            </w:r>
            <w:r w:rsidR="00074497" w:rsidRPr="00B4779B"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 w:rsidRPr="00B4779B">
              <w:rPr>
                <w:rFonts w:ascii="PT Astra Serif" w:hAnsi="PT Astra Serif" w:cs="PT Astra Serif"/>
                <w:sz w:val="22"/>
                <w:szCs w:val="22"/>
              </w:rPr>
              <w:t>Ленина, д.17</w:t>
            </w:r>
          </w:p>
        </w:tc>
        <w:tc>
          <w:tcPr>
            <w:tcW w:w="1710" w:type="dxa"/>
            <w:vAlign w:val="center"/>
          </w:tcPr>
          <w:p w:rsidR="00D653DD" w:rsidRPr="00B4779B" w:rsidRDefault="00D653DD" w:rsidP="00B4779B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B4779B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25</w:t>
            </w:r>
          </w:p>
        </w:tc>
        <w:tc>
          <w:tcPr>
            <w:tcW w:w="1985" w:type="dxa"/>
            <w:vAlign w:val="center"/>
          </w:tcPr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Лерх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AB3BB6">
              <w:rPr>
                <w:rFonts w:ascii="PT Astra Serif" w:hAnsi="PT Astra Serif" w:cs="Calibri"/>
                <w:color w:val="000000"/>
                <w:sz w:val="22"/>
                <w:szCs w:val="22"/>
              </w:rPr>
              <w:t>Любовь Александровна</w:t>
            </w:r>
          </w:p>
          <w:p w:rsidR="00D653DD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директор МБУК</w:t>
            </w: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</w:t>
            </w:r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«Киреевский районный Дом культуры» филиал </w:t>
            </w:r>
            <w:proofErr w:type="spellStart"/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Шварцевский</w:t>
            </w:r>
            <w:proofErr w:type="spellEnd"/>
            <w:r w:rsidR="00D653DD"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сельский Дом культуры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>84875461741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Кузнецова </w:t>
            </w:r>
            <w:r w:rsidR="00AB3BB6">
              <w:rPr>
                <w:rFonts w:ascii="PT Astra Serif" w:hAnsi="PT Astra Serif" w:cs="Calibri"/>
                <w:color w:val="000000"/>
                <w:sz w:val="22"/>
                <w:szCs w:val="22"/>
              </w:rPr>
              <w:t>Галина Владимировна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Заведующая </w:t>
            </w:r>
            <w:proofErr w:type="spellStart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Шварцевским</w:t>
            </w:r>
            <w:proofErr w:type="spellEnd"/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сельским Домом культуры</w:t>
            </w:r>
          </w:p>
          <w:p w:rsidR="00287963" w:rsidRPr="00B4779B" w:rsidRDefault="00287963" w:rsidP="00B4779B">
            <w:pPr>
              <w:jc w:val="center"/>
              <w:rPr>
                <w:rFonts w:ascii="PT Astra Serif" w:hAnsi="PT Astra Serif" w:cs="Calibri"/>
                <w:sz w:val="22"/>
                <w:szCs w:val="22"/>
              </w:rPr>
            </w:pPr>
            <w:r w:rsidRPr="00B4779B">
              <w:rPr>
                <w:rFonts w:ascii="PT Astra Serif" w:hAnsi="PT Astra Serif" w:cs="Calibri"/>
                <w:color w:val="000000"/>
                <w:sz w:val="22"/>
                <w:szCs w:val="22"/>
              </w:rPr>
              <w:t>89539700464</w:t>
            </w:r>
          </w:p>
        </w:tc>
      </w:tr>
    </w:tbl>
    <w:p w:rsidR="007267D4" w:rsidRDefault="007267D4"/>
    <w:sectPr w:rsidR="007267D4" w:rsidSect="0072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657B4D"/>
    <w:rsid w:val="00011FF1"/>
    <w:rsid w:val="0001406F"/>
    <w:rsid w:val="000466ED"/>
    <w:rsid w:val="000535E9"/>
    <w:rsid w:val="00074497"/>
    <w:rsid w:val="00094DEF"/>
    <w:rsid w:val="000C5322"/>
    <w:rsid w:val="002021ED"/>
    <w:rsid w:val="00202765"/>
    <w:rsid w:val="00235D43"/>
    <w:rsid w:val="002627B6"/>
    <w:rsid w:val="00263289"/>
    <w:rsid w:val="00287963"/>
    <w:rsid w:val="00311668"/>
    <w:rsid w:val="003C391B"/>
    <w:rsid w:val="003E0352"/>
    <w:rsid w:val="00461EF8"/>
    <w:rsid w:val="0049500A"/>
    <w:rsid w:val="00536FEC"/>
    <w:rsid w:val="00594D77"/>
    <w:rsid w:val="00646CFB"/>
    <w:rsid w:val="00654932"/>
    <w:rsid w:val="00657B4D"/>
    <w:rsid w:val="006F2B13"/>
    <w:rsid w:val="007267D4"/>
    <w:rsid w:val="00791F95"/>
    <w:rsid w:val="007E5E2A"/>
    <w:rsid w:val="00882819"/>
    <w:rsid w:val="0092391A"/>
    <w:rsid w:val="009941E6"/>
    <w:rsid w:val="009E4F56"/>
    <w:rsid w:val="00A470AA"/>
    <w:rsid w:val="00A87A3F"/>
    <w:rsid w:val="00AB3BB6"/>
    <w:rsid w:val="00B4779B"/>
    <w:rsid w:val="00B5333F"/>
    <w:rsid w:val="00B879C8"/>
    <w:rsid w:val="00B92768"/>
    <w:rsid w:val="00BC7849"/>
    <w:rsid w:val="00BF3962"/>
    <w:rsid w:val="00C3704E"/>
    <w:rsid w:val="00C700E2"/>
    <w:rsid w:val="00CF4893"/>
    <w:rsid w:val="00D145D5"/>
    <w:rsid w:val="00D16CB9"/>
    <w:rsid w:val="00D653DD"/>
    <w:rsid w:val="00D75426"/>
    <w:rsid w:val="00D8083C"/>
    <w:rsid w:val="00D83341"/>
    <w:rsid w:val="00DC3203"/>
    <w:rsid w:val="00E02F2B"/>
    <w:rsid w:val="00EE64E9"/>
    <w:rsid w:val="00F003D0"/>
    <w:rsid w:val="00F9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bedeva_AO\Desktop\&#1052;&#1086;&#1080;%20&#1087;&#1080;&#1089;&#1100;&#1084;&#1072;\&#1058;&#1091;&#1083;&#1100;&#1089;&#1082;&#1086;&#1077;%20&#1076;&#1086;&#1083;&#1075;&#1086;&#1083;&#1077;&#1090;&#1080;&#1077;\&#1052;&#1077;&#1076;&#1080;&#1072;-&#1087;&#1083;&#1072;&#1085;%20&#1080;&#1102;&#1085;&#1100;_&#1058;&#1091;&#1083;&#1100;&#1089;&#1082;&#1086;&#1077;%20&#1076;&#1086;&#1083;&#1075;&#1086;&#1083;&#1077;&#1090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Медиа-план июнь_Тульское долголетие</Template>
  <TotalTime>5</TotalTime>
  <Pages>8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АО</dc:creator>
  <cp:lastModifiedBy>Lebedeva_AO</cp:lastModifiedBy>
  <cp:revision>2</cp:revision>
  <cp:lastPrinted>2021-08-20T09:13:00Z</cp:lastPrinted>
  <dcterms:created xsi:type="dcterms:W3CDTF">2021-09-24T12:49:00Z</dcterms:created>
  <dcterms:modified xsi:type="dcterms:W3CDTF">2021-09-24T12:49:00Z</dcterms:modified>
</cp:coreProperties>
</file>