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99"/>
        <w:gridCol w:w="2694"/>
        <w:gridCol w:w="2977"/>
        <w:gridCol w:w="1843"/>
        <w:gridCol w:w="3402"/>
        <w:gridCol w:w="1701"/>
        <w:gridCol w:w="2268"/>
      </w:tblGrid>
      <w:tr w:rsidR="009941E6" w:rsidRPr="006F7C54" w:rsidTr="00185F85">
        <w:tc>
          <w:tcPr>
            <w:tcW w:w="14984" w:type="dxa"/>
            <w:gridSpan w:val="7"/>
          </w:tcPr>
          <w:p w:rsidR="009941E6" w:rsidRPr="006F7C54" w:rsidRDefault="009941E6" w:rsidP="0087459C">
            <w:pPr>
              <w:jc w:val="center"/>
              <w:rPr>
                <w:b/>
              </w:rPr>
            </w:pPr>
            <w:r w:rsidRPr="006F7C54">
              <w:rPr>
                <w:b/>
              </w:rPr>
              <w:t xml:space="preserve">Перечень мероприятий Плана «Тульское </w:t>
            </w:r>
            <w:r w:rsidR="00B92768" w:rsidRPr="006F7C54">
              <w:rPr>
                <w:b/>
              </w:rPr>
              <w:t>д</w:t>
            </w:r>
            <w:r w:rsidR="000535E9" w:rsidRPr="006F7C54">
              <w:rPr>
                <w:b/>
              </w:rPr>
              <w:t>о</w:t>
            </w:r>
            <w:r w:rsidR="0063400C" w:rsidRPr="006F7C54">
              <w:rPr>
                <w:b/>
              </w:rPr>
              <w:t xml:space="preserve">лголетие», проводимых в </w:t>
            </w:r>
            <w:r w:rsidR="0087459C" w:rsidRPr="006F7C54">
              <w:rPr>
                <w:b/>
              </w:rPr>
              <w:t>июне</w:t>
            </w:r>
            <w:r w:rsidR="008F16AC" w:rsidRPr="006F7C54">
              <w:rPr>
                <w:b/>
              </w:rPr>
              <w:t xml:space="preserve"> 2024</w:t>
            </w:r>
            <w:r w:rsidRPr="006F7C54">
              <w:rPr>
                <w:b/>
              </w:rPr>
              <w:t xml:space="preserve"> года на территории муниципального образования Киреевский район</w:t>
            </w:r>
          </w:p>
        </w:tc>
      </w:tr>
      <w:tr w:rsidR="009941E6" w:rsidRPr="006F7C54" w:rsidTr="00185F85">
        <w:tc>
          <w:tcPr>
            <w:tcW w:w="14984" w:type="dxa"/>
            <w:gridSpan w:val="7"/>
          </w:tcPr>
          <w:p w:rsidR="009941E6" w:rsidRPr="006F7C54" w:rsidRDefault="009941E6" w:rsidP="000466ED">
            <w:pPr>
              <w:rPr>
                <w:i/>
              </w:rPr>
            </w:pPr>
          </w:p>
        </w:tc>
      </w:tr>
      <w:tr w:rsidR="00C768B6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Наименование</w:t>
            </w:r>
          </w:p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Содержание мероприятия</w:t>
            </w:r>
          </w:p>
        </w:tc>
        <w:tc>
          <w:tcPr>
            <w:tcW w:w="1843" w:type="dxa"/>
            <w:vAlign w:val="center"/>
          </w:tcPr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Дата и время проведения мероприятия</w:t>
            </w:r>
          </w:p>
        </w:tc>
        <w:tc>
          <w:tcPr>
            <w:tcW w:w="3402" w:type="dxa"/>
            <w:vAlign w:val="center"/>
          </w:tcPr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Место</w:t>
            </w:r>
          </w:p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проведения мероприятия (наименование организации, адрес)</w:t>
            </w:r>
          </w:p>
        </w:tc>
        <w:tc>
          <w:tcPr>
            <w:tcW w:w="1701" w:type="dxa"/>
            <w:vAlign w:val="center"/>
          </w:tcPr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Предполагаемое количество участников мероприятия</w:t>
            </w:r>
          </w:p>
        </w:tc>
        <w:tc>
          <w:tcPr>
            <w:tcW w:w="2268" w:type="dxa"/>
            <w:vAlign w:val="center"/>
          </w:tcPr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Контактное лицо по вопросу проведения мероприятия</w:t>
            </w:r>
          </w:p>
          <w:p w:rsidR="009941E6" w:rsidRPr="00185F85" w:rsidRDefault="009941E6" w:rsidP="000466ED">
            <w:pPr>
              <w:jc w:val="center"/>
              <w:rPr>
                <w:rFonts w:ascii="PT Astra Serif" w:hAnsi="PT Astra Serif"/>
                <w:b/>
              </w:rPr>
            </w:pPr>
            <w:r w:rsidRPr="00185F85">
              <w:rPr>
                <w:rFonts w:ascii="PT Astra Serif" w:hAnsi="PT Astra Serif"/>
                <w:b/>
              </w:rPr>
              <w:t>(</w:t>
            </w:r>
            <w:proofErr w:type="spellStart"/>
            <w:r w:rsidRPr="00185F85">
              <w:rPr>
                <w:rFonts w:ascii="PT Astra Serif" w:hAnsi="PT Astra Serif"/>
                <w:b/>
              </w:rPr>
              <w:t>Ф.И.О.</w:t>
            </w:r>
            <w:r w:rsidRPr="00185F85">
              <w:rPr>
                <w:rFonts w:ascii="PT Astra Serif" w:hAnsi="PT Astra Serif"/>
                <w:b/>
                <w:i/>
              </w:rPr>
              <w:t>полностью</w:t>
            </w:r>
            <w:proofErr w:type="spellEnd"/>
            <w:r w:rsidRPr="00185F85">
              <w:rPr>
                <w:rFonts w:ascii="PT Astra Serif" w:hAnsi="PT Astra Serif"/>
                <w:b/>
              </w:rPr>
              <w:t>, должность, телефон)</w:t>
            </w:r>
          </w:p>
        </w:tc>
      </w:tr>
      <w:tr w:rsidR="005A311E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5A311E" w:rsidRPr="00185F85" w:rsidRDefault="005A311E" w:rsidP="00185F85">
            <w:pPr>
              <w:jc w:val="center"/>
              <w:rPr>
                <w:rFonts w:ascii="PT Astra Serif" w:hAnsi="PT Astra Serif"/>
                <w:color w:val="262626"/>
                <w:shd w:val="clear" w:color="auto" w:fill="FFFFFF"/>
              </w:rPr>
            </w:pPr>
            <w:r w:rsidRPr="00185F85">
              <w:rPr>
                <w:rFonts w:ascii="PT Astra Serif" w:hAnsi="PT Astra Serif"/>
              </w:rPr>
              <w:t>Выставка ДПТ «Добрых рук творенье», подготовленная участниками  КЛО «Активное долголетие»</w:t>
            </w:r>
          </w:p>
        </w:tc>
        <w:tc>
          <w:tcPr>
            <w:tcW w:w="2977" w:type="dxa"/>
          </w:tcPr>
          <w:p w:rsidR="005A311E" w:rsidRPr="00185F85" w:rsidRDefault="005A311E" w:rsidP="00185F85">
            <w:pPr>
              <w:pStyle w:val="a4"/>
              <w:jc w:val="center"/>
              <w:rPr>
                <w:rFonts w:ascii="PT Astra Serif" w:hAnsi="PT Astra Serif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85F85"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На выставке будут представлены   поделки и работы декоративно-прикладного творчества коллектива КЛО «Активное долголетие»</w:t>
            </w:r>
          </w:p>
        </w:tc>
        <w:tc>
          <w:tcPr>
            <w:tcW w:w="1843" w:type="dxa"/>
          </w:tcPr>
          <w:p w:rsidR="005A311E" w:rsidRPr="00185F85" w:rsidRDefault="005A311E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01.06.2024 – 30.06.2024</w:t>
            </w:r>
          </w:p>
          <w:p w:rsidR="005A311E" w:rsidRPr="00185F85" w:rsidRDefault="005A311E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12:00-20:00</w:t>
            </w:r>
          </w:p>
        </w:tc>
        <w:tc>
          <w:tcPr>
            <w:tcW w:w="3402" w:type="dxa"/>
          </w:tcPr>
          <w:p w:rsidR="005A311E" w:rsidRPr="00185F85" w:rsidRDefault="005A311E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Кузнецовский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</w:t>
            </w:r>
          </w:p>
          <w:p w:rsidR="005A311E" w:rsidRPr="00185F85" w:rsidRDefault="005A311E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р-н, </w:t>
            </w:r>
            <w:proofErr w:type="spellStart"/>
            <w:r w:rsidRPr="00185F85">
              <w:rPr>
                <w:rFonts w:ascii="PT Astra Serif" w:hAnsi="PT Astra Serif"/>
              </w:rPr>
              <w:t>с.Кузнецово</w:t>
            </w:r>
            <w:proofErr w:type="spellEnd"/>
            <w:r w:rsidRPr="00185F85">
              <w:rPr>
                <w:rFonts w:ascii="PT Astra Serif" w:hAnsi="PT Astra Serif"/>
              </w:rPr>
              <w:t>, улица Центральная, дом 14</w:t>
            </w:r>
          </w:p>
        </w:tc>
        <w:tc>
          <w:tcPr>
            <w:tcW w:w="1701" w:type="dxa"/>
          </w:tcPr>
          <w:p w:rsidR="005A311E" w:rsidRPr="00185F85" w:rsidRDefault="005A311E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95</w:t>
            </w:r>
          </w:p>
        </w:tc>
        <w:tc>
          <w:tcPr>
            <w:tcW w:w="2268" w:type="dxa"/>
          </w:tcPr>
          <w:p w:rsidR="005A311E" w:rsidRPr="00185F85" w:rsidRDefault="005A311E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Алимова Тамара Васильевна, заведующий филиалом, 89207843824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>«Люблю тебя, Петра творенье…»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color w:val="000000" w:themeColor="text1"/>
              </w:rPr>
              <w:t xml:space="preserve">Онлайн </w:t>
            </w:r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>- выставка-знакомство с историей Санкт-Петербурга посвященная дню рождения Петра I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04.05.2024г в 18 – 00ч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онлайн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500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Культорганизатор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Рогозянская</w:t>
            </w:r>
            <w:proofErr w:type="spellEnd"/>
            <w:r w:rsidRPr="00185F85">
              <w:rPr>
                <w:rFonts w:ascii="PT Astra Serif" w:hAnsi="PT Astra Serif"/>
              </w:rPr>
              <w:t xml:space="preserve"> Вероника Александровна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8 960 598 97 73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Экскурс в Мир культурных традиций, народного творчества и русского быта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Мероприятие, направленное </w:t>
            </w:r>
            <w:proofErr w:type="gramStart"/>
            <w:r w:rsidRPr="00185F85">
              <w:rPr>
                <w:rFonts w:ascii="PT Astra Serif" w:hAnsi="PT Astra Serif"/>
              </w:rPr>
              <w:t>на  сохранение</w:t>
            </w:r>
            <w:proofErr w:type="gramEnd"/>
            <w:r w:rsidRPr="00185F85">
              <w:rPr>
                <w:rFonts w:ascii="PT Astra Serif" w:hAnsi="PT Astra Serif"/>
              </w:rPr>
              <w:t xml:space="preserve"> преемственности поколений, на передачу  культурных традиций, народного творчества и русского быта </w:t>
            </w:r>
            <w:r w:rsidRPr="00185F85">
              <w:rPr>
                <w:rFonts w:ascii="PT Astra Serif" w:hAnsi="PT Astra Serif"/>
              </w:rPr>
              <w:lastRenderedPageBreak/>
              <w:t>подрастающему поколению.</w:t>
            </w:r>
          </w:p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04.06.2024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14:00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МКУК «</w:t>
            </w:r>
            <w:proofErr w:type="spellStart"/>
            <w:r w:rsidRPr="00185F85">
              <w:rPr>
                <w:rFonts w:ascii="PT Astra Serif" w:hAnsi="PT Astra Serif"/>
              </w:rPr>
              <w:t>Липковский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досуговый центр» муниципального образования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Врачева</w:t>
            </w:r>
            <w:proofErr w:type="spellEnd"/>
            <w:r w:rsidRPr="00185F85">
              <w:rPr>
                <w:rFonts w:ascii="PT Astra Serif" w:hAnsi="PT Astra Serif"/>
              </w:rPr>
              <w:t xml:space="preserve"> Елена Сергеевна, </w:t>
            </w:r>
            <w:proofErr w:type="spellStart"/>
            <w:proofErr w:type="gramStart"/>
            <w:r w:rsidRPr="00185F85">
              <w:rPr>
                <w:rFonts w:ascii="PT Astra Serif" w:hAnsi="PT Astra Serif"/>
              </w:rPr>
              <w:t>зав.досуговым</w:t>
            </w:r>
            <w:proofErr w:type="spellEnd"/>
            <w:proofErr w:type="gramEnd"/>
            <w:r w:rsidRPr="00185F85">
              <w:rPr>
                <w:rFonts w:ascii="PT Astra Serif" w:hAnsi="PT Astra Serif"/>
              </w:rPr>
              <w:t xml:space="preserve"> отделом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89029028990</w:t>
            </w:r>
          </w:p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shd w:val="clear" w:color="auto" w:fill="FBFBFB"/>
              </w:rPr>
              <w:lastRenderedPageBreak/>
              <w:t>Литературная гостиная «Рифма , звучная подруга»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shd w:val="clear" w:color="auto" w:fill="FBFBFB"/>
              </w:rPr>
              <w:t xml:space="preserve">Мероприятие посвящено  к 225-летию со дня рождения </w:t>
            </w:r>
            <w:proofErr w:type="spellStart"/>
            <w:r w:rsidRPr="00185F85">
              <w:rPr>
                <w:rFonts w:ascii="PT Astra Serif" w:hAnsi="PT Astra Serif"/>
                <w:shd w:val="clear" w:color="auto" w:fill="FBFBFB"/>
              </w:rPr>
              <w:t>А.С.Пушкина</w:t>
            </w:r>
            <w:proofErr w:type="spellEnd"/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shd w:val="clear" w:color="auto" w:fill="FBFBFB"/>
              </w:rPr>
            </w:pPr>
            <w:r w:rsidRPr="00185F85">
              <w:rPr>
                <w:rFonts w:ascii="PT Astra Serif" w:hAnsi="PT Astra Serif"/>
                <w:shd w:val="clear" w:color="auto" w:fill="FBFBFB"/>
              </w:rPr>
              <w:t>06 .06.2024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shd w:val="clear" w:color="auto" w:fill="FBFBFB"/>
              </w:rPr>
              <w:t>16.00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Муниципальное казённое учреждение культуры «Киреевская районная библиотечная система»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Шварцевская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сельская библиотека-филиал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Штекерова</w:t>
            </w:r>
            <w:proofErr w:type="spellEnd"/>
            <w:r w:rsidRPr="00185F85">
              <w:rPr>
                <w:rFonts w:ascii="PT Astra Serif" w:hAnsi="PT Astra Serif"/>
              </w:rPr>
              <w:t xml:space="preserve"> Екатерина Владимировна, библиотекарь </w:t>
            </w:r>
            <w:proofErr w:type="spellStart"/>
            <w:r w:rsidRPr="00185F85">
              <w:rPr>
                <w:rFonts w:ascii="PT Astra Serif" w:hAnsi="PT Astra Serif"/>
              </w:rPr>
              <w:t>Шварцевской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сельской библиотеки, 89056222748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Развлекательная программа «Край родной, мы родиной зовем»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В  ходе мероприятия присутствующие  поучаствую в играх и конкурсах, и насладятся музыкальными и танцевальными номерами в исполнении артистов художественной самодеятельности </w:t>
            </w:r>
            <w:proofErr w:type="spellStart"/>
            <w:r w:rsidRPr="00185F85">
              <w:rPr>
                <w:rFonts w:ascii="PT Astra Serif" w:hAnsi="PT Astra Serif"/>
              </w:rPr>
              <w:t>Приупского</w:t>
            </w:r>
            <w:proofErr w:type="spellEnd"/>
            <w:r w:rsidRPr="00185F85">
              <w:rPr>
                <w:rFonts w:ascii="PT Astra Serif" w:hAnsi="PT Astra Serif"/>
              </w:rPr>
              <w:t xml:space="preserve"> СДК.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contextualSpacing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08.06.2024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13:00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proofErr w:type="gramStart"/>
            <w:r w:rsidRPr="00185F85">
              <w:rPr>
                <w:rFonts w:ascii="PT Astra Serif" w:hAnsi="PT Astra Serif"/>
              </w:rPr>
              <w:t>пос.Приупский</w:t>
            </w:r>
            <w:proofErr w:type="spellEnd"/>
            <w:proofErr w:type="gramEnd"/>
            <w:r w:rsidRPr="00185F85">
              <w:rPr>
                <w:rFonts w:ascii="PT Astra Serif" w:hAnsi="PT Astra Serif"/>
              </w:rPr>
              <w:t xml:space="preserve"> сельский Дом культуры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р-н, </w:t>
            </w:r>
            <w:proofErr w:type="spellStart"/>
            <w:r w:rsidRPr="00185F85">
              <w:rPr>
                <w:rFonts w:ascii="PT Astra Serif" w:hAnsi="PT Astra Serif"/>
              </w:rPr>
              <w:t>Приупский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, улица Клубная, дом 9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17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Зубкова Ольга Александровна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заведующий филиалом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89606130864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Патриотическая акция «</w:t>
            </w:r>
            <w:proofErr w:type="spellStart"/>
            <w:r w:rsidRPr="00185F85">
              <w:rPr>
                <w:rFonts w:ascii="PT Astra Serif" w:hAnsi="PT Astra Serif"/>
              </w:rPr>
              <w:t>Триколор</w:t>
            </w:r>
            <w:proofErr w:type="spellEnd"/>
            <w:r w:rsidRPr="00185F85">
              <w:rPr>
                <w:rFonts w:ascii="PT Astra Serif" w:hAnsi="PT Astra Serif"/>
              </w:rPr>
              <w:t>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Сотрудники Дома Культуры вручат жителям ленты-</w:t>
            </w:r>
            <w:proofErr w:type="spellStart"/>
            <w:r w:rsidRPr="00185F85">
              <w:rPr>
                <w:rFonts w:ascii="PT Astra Serif" w:hAnsi="PT Astra Serif"/>
              </w:rPr>
              <w:t>триколор</w:t>
            </w:r>
            <w:proofErr w:type="spellEnd"/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11.06.2024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Черногрязевский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Тульская область, Киреевский р-н, д. Черная Грязь, ул. Молодежная, д.34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30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Карабан Светлана Николаевна, заведующий филиалом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8-906-533-56-52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Праздничный концерт «Россия в сердце навсегда!», </w:t>
            </w:r>
            <w:r w:rsidRPr="00185F85">
              <w:rPr>
                <w:rFonts w:ascii="PT Astra Serif" w:hAnsi="PT Astra Serif"/>
              </w:rPr>
              <w:lastRenderedPageBreak/>
              <w:t>посвященный Дню России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</w:tcPr>
          <w:p w:rsidR="00E33DBB" w:rsidRPr="00185F85" w:rsidRDefault="00E33DBB" w:rsidP="00185F85">
            <w:pPr>
              <w:pStyle w:val="a5"/>
              <w:shd w:val="clear" w:color="auto" w:fill="FFFFFF"/>
              <w:spacing w:before="120" w:beforeAutospacing="0" w:after="216" w:afterAutospacing="0"/>
              <w:jc w:val="center"/>
              <w:rPr>
                <w:rFonts w:ascii="PT Astra Serif" w:hAnsi="PT Astra Serif"/>
                <w:color w:val="000000"/>
              </w:rPr>
            </w:pPr>
            <w:r w:rsidRPr="00185F85">
              <w:rPr>
                <w:rFonts w:ascii="PT Astra Serif" w:hAnsi="PT Astra Serif"/>
                <w:color w:val="000000"/>
              </w:rPr>
              <w:lastRenderedPageBreak/>
              <w:t xml:space="preserve">В </w:t>
            </w:r>
            <w:proofErr w:type="spellStart"/>
            <w:r w:rsidRPr="00185F85">
              <w:rPr>
                <w:rFonts w:ascii="PT Astra Serif" w:hAnsi="PT Astra Serif"/>
                <w:color w:val="000000"/>
              </w:rPr>
              <w:t>празнидничном</w:t>
            </w:r>
            <w:proofErr w:type="spellEnd"/>
            <w:r w:rsidRPr="00185F85">
              <w:rPr>
                <w:rFonts w:ascii="PT Astra Serif" w:hAnsi="PT Astra Serif"/>
                <w:color w:val="000000"/>
              </w:rPr>
              <w:t xml:space="preserve"> концерте примут участие творческие коллективы и </w:t>
            </w:r>
            <w:r w:rsidRPr="00185F85">
              <w:rPr>
                <w:rFonts w:ascii="PT Astra Serif" w:hAnsi="PT Astra Serif"/>
                <w:color w:val="000000"/>
              </w:rPr>
              <w:lastRenderedPageBreak/>
              <w:t>члены худ. самодеятельности Красноярского СДК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11.06.2024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17:00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</w:t>
            </w:r>
            <w:r w:rsidRPr="00185F85">
              <w:rPr>
                <w:rFonts w:ascii="PT Astra Serif" w:hAnsi="PT Astra Serif"/>
              </w:rPr>
              <w:lastRenderedPageBreak/>
              <w:t>культуры» филиал Красноярский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сельский Дом культуры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Тульская область, Киреевский р-н,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п. Красный Яр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ул.Комсомольская</w:t>
            </w:r>
            <w:proofErr w:type="spellEnd"/>
            <w:r w:rsidRPr="00185F85">
              <w:rPr>
                <w:rFonts w:ascii="PT Astra Serif" w:hAnsi="PT Astra Serif"/>
              </w:rPr>
              <w:t>, д.№8, площадь Красноярского СДК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100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Липкина Елена Петровна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заведующий филиалом 89157853828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color w:val="333333"/>
              </w:rPr>
              <w:lastRenderedPageBreak/>
              <w:t>«Пою мою Россию»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color w:val="333333"/>
              </w:rPr>
              <w:t>Музыкальная гостиная для слабовидящих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11.06.2024г в 14 – 00ч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«Всероссийское Общество слепых»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ул.Ленина,41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Заведующая досуговым сектором </w:t>
            </w:r>
            <w:proofErr w:type="spellStart"/>
            <w:r w:rsidRPr="00185F85">
              <w:rPr>
                <w:rFonts w:ascii="PT Astra Serif" w:hAnsi="PT Astra Serif"/>
              </w:rPr>
              <w:t>Гейдарова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Раксана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Джаббар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гызы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8 953 953 23 30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Праздничный концерт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«День России»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Праздничный концерт с участием артистов художественной самодеятельности Дома культуры ко Дню России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12.06.2024 18.00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Шварцевский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 им. </w:t>
            </w:r>
            <w:proofErr w:type="spellStart"/>
            <w:r w:rsidRPr="00185F85">
              <w:rPr>
                <w:rFonts w:ascii="PT Astra Serif" w:hAnsi="PT Astra Serif"/>
              </w:rPr>
              <w:t>А.В.Сидорина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Тульская область, Киреевский р-н,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п.Шварцевский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Ул. Ленина, д.17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500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Кузнецова Галина Владимировна заведующий филиалом 89539700464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Патриотическая программа, посвящённая Дню России «Моя малая Родина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 xml:space="preserve">До начала мероприятия на площади СДК работа интерактивных площадок с МК, раздача флажков </w:t>
            </w:r>
            <w:proofErr w:type="spellStart"/>
            <w:proofErr w:type="gramStart"/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>триколор</w:t>
            </w:r>
            <w:proofErr w:type="spellEnd"/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>,  благотворительная</w:t>
            </w:r>
            <w:proofErr w:type="gramEnd"/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ярмарка для помощи СВО.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85F85">
              <w:rPr>
                <w:rFonts w:ascii="PT Astra Serif" w:hAnsi="PT Astra Serif"/>
                <w:shd w:val="clear" w:color="auto" w:fill="FFFFFF"/>
              </w:rPr>
              <w:t xml:space="preserve">Выступление </w:t>
            </w:r>
            <w:proofErr w:type="spellStart"/>
            <w:r w:rsidRPr="00185F85">
              <w:rPr>
                <w:rFonts w:ascii="PT Astra Serif" w:hAnsi="PT Astra Serif"/>
                <w:shd w:val="clear" w:color="auto" w:fill="FFFFFF"/>
              </w:rPr>
              <w:t>ЛОМов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185F85">
              <w:rPr>
                <w:rFonts w:ascii="PT Astra Serif" w:hAnsi="PT Astra Serif"/>
                <w:shd w:val="clear" w:color="auto" w:fill="FFFFFF"/>
              </w:rPr>
              <w:lastRenderedPageBreak/>
              <w:t xml:space="preserve">от </w:t>
            </w:r>
            <w:proofErr w:type="spellStart"/>
            <w:r w:rsidRPr="00185F85">
              <w:rPr>
                <w:rFonts w:ascii="PT Astra Serif" w:hAnsi="PT Astra Serif"/>
                <w:shd w:val="clear" w:color="auto" w:fill="FFFFFF"/>
              </w:rPr>
              <w:t>м.о.Богучаровское</w:t>
            </w:r>
            <w:proofErr w:type="spellEnd"/>
            <w:r w:rsidRPr="00185F85">
              <w:rPr>
                <w:rFonts w:ascii="PT Astra Serif" w:hAnsi="PT Astra Serif"/>
                <w:shd w:val="clear" w:color="auto" w:fill="FFFFFF"/>
              </w:rPr>
              <w:t xml:space="preserve">, артистов художественной самодеятельности </w:t>
            </w:r>
            <w:proofErr w:type="spellStart"/>
            <w:r w:rsidRPr="00185F85">
              <w:rPr>
                <w:rFonts w:ascii="PT Astra Serif" w:hAnsi="PT Astra Serif"/>
                <w:shd w:val="clear" w:color="auto" w:fill="FFFFFF"/>
              </w:rPr>
              <w:t>Кузнецовского</w:t>
            </w:r>
            <w:proofErr w:type="spellEnd"/>
            <w:r w:rsidRPr="00185F85">
              <w:rPr>
                <w:rFonts w:ascii="PT Astra Serif" w:hAnsi="PT Astra Serif"/>
                <w:shd w:val="clear" w:color="auto" w:fill="FFFFFF"/>
              </w:rPr>
              <w:t xml:space="preserve"> СДК и Киреевского района).</w:t>
            </w:r>
          </w:p>
          <w:p w:rsidR="00E33DBB" w:rsidRPr="00185F85" w:rsidRDefault="00E33DBB" w:rsidP="00185F85">
            <w:pPr>
              <w:tabs>
                <w:tab w:val="left" w:pos="1025"/>
              </w:tabs>
              <w:jc w:val="center"/>
              <w:rPr>
                <w:rFonts w:ascii="PT Astra Serif" w:hAnsi="PT Astra Serif"/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12.06.2024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18.00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Кузнецовский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р-н, </w:t>
            </w:r>
            <w:proofErr w:type="spellStart"/>
            <w:r w:rsidRPr="00185F85">
              <w:rPr>
                <w:rFonts w:ascii="PT Astra Serif" w:hAnsi="PT Astra Serif"/>
              </w:rPr>
              <w:t>с.Кузнецово</w:t>
            </w:r>
            <w:proofErr w:type="spellEnd"/>
            <w:r w:rsidRPr="00185F85">
              <w:rPr>
                <w:rFonts w:ascii="PT Astra Serif" w:hAnsi="PT Astra Serif"/>
              </w:rPr>
              <w:t>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 xml:space="preserve">Площадь </w:t>
            </w:r>
            <w:proofErr w:type="spellStart"/>
            <w:r w:rsidRPr="00185F85">
              <w:rPr>
                <w:rFonts w:ascii="PT Astra Serif" w:hAnsi="PT Astra Serif"/>
              </w:rPr>
              <w:t>Кузнецовского</w:t>
            </w:r>
            <w:proofErr w:type="spellEnd"/>
            <w:r w:rsidRPr="00185F85">
              <w:rPr>
                <w:rFonts w:ascii="PT Astra Serif" w:hAnsi="PT Astra Serif"/>
              </w:rPr>
              <w:t xml:space="preserve">  СДК</w:t>
            </w:r>
            <w:r w:rsidRPr="00185F85">
              <w:rPr>
                <w:rFonts w:ascii="PT Astra Serif" w:hAnsi="PT Astra Serif"/>
              </w:rPr>
              <w:br/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45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Алимова Тамара Васильевна, заведующий филиалом, 89207843824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Праздничный концерт «Россия-Родина моя»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Музыкальные номера в исполнении </w:t>
            </w:r>
            <w:proofErr w:type="spellStart"/>
            <w:r w:rsidRPr="00185F85">
              <w:rPr>
                <w:rFonts w:ascii="PT Astra Serif" w:hAnsi="PT Astra Serif"/>
              </w:rPr>
              <w:t>худ.самодеятельности</w:t>
            </w:r>
            <w:proofErr w:type="spellEnd"/>
            <w:r w:rsidRPr="00185F85">
              <w:rPr>
                <w:rFonts w:ascii="PT Astra Serif" w:hAnsi="PT Astra Serif"/>
              </w:rPr>
              <w:t xml:space="preserve"> Бородинского СДК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12.06.2024</w:t>
            </w:r>
          </w:p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17:00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Муниципальное бюджетное учреждение культуры «Киреевский районный Дом культуры» филиал Бородинский сельский Дом культуры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район, </w:t>
            </w:r>
            <w:proofErr w:type="spellStart"/>
            <w:r w:rsidRPr="00185F85">
              <w:rPr>
                <w:rFonts w:ascii="PT Astra Serif" w:hAnsi="PT Astra Serif"/>
              </w:rPr>
              <w:t>п.Бородинский</w:t>
            </w:r>
            <w:proofErr w:type="spellEnd"/>
            <w:r w:rsidRPr="00185F85">
              <w:rPr>
                <w:rFonts w:ascii="PT Astra Serif" w:hAnsi="PT Astra Serif"/>
              </w:rPr>
              <w:t>, ул. Советская, д.4а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250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Васина Надежда Викторовна, заведующий филиалом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89534327658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85F85">
              <w:rPr>
                <w:rFonts w:ascii="PT Astra Serif" w:hAnsi="PT Astra Serif"/>
                <w:shd w:val="clear" w:color="auto" w:fill="FFFFFF"/>
              </w:rPr>
              <w:t>Информационно-познавательная программа «В мире интересного»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977" w:type="dxa"/>
          </w:tcPr>
          <w:p w:rsidR="00E33DBB" w:rsidRPr="00185F85" w:rsidRDefault="00E33DBB" w:rsidP="00185F85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5F85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информационно-познавательных потребностей людей старшего поколения.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14.06.2024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14:00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Calibri"/>
              </w:rPr>
            </w:pPr>
            <w:r w:rsidRPr="00185F85">
              <w:rPr>
                <w:rFonts w:ascii="PT Astra Serif" w:hAnsi="PT Astra Serif"/>
              </w:rPr>
              <w:t>МКУК «</w:t>
            </w:r>
            <w:proofErr w:type="spellStart"/>
            <w:r w:rsidRPr="00185F85">
              <w:rPr>
                <w:rFonts w:ascii="PT Astra Serif" w:hAnsi="PT Astra Serif"/>
              </w:rPr>
              <w:t>Липковский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досуговый центр» муниципального образования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Врачева</w:t>
            </w:r>
            <w:proofErr w:type="spellEnd"/>
            <w:r w:rsidRPr="00185F85">
              <w:rPr>
                <w:rFonts w:ascii="PT Astra Serif" w:hAnsi="PT Astra Serif"/>
              </w:rPr>
              <w:t xml:space="preserve"> Елена Сергеевна, </w:t>
            </w:r>
            <w:proofErr w:type="spellStart"/>
            <w:proofErr w:type="gramStart"/>
            <w:r w:rsidRPr="00185F85">
              <w:rPr>
                <w:rFonts w:ascii="PT Astra Serif" w:hAnsi="PT Astra Serif"/>
              </w:rPr>
              <w:t>зав.досуговым</w:t>
            </w:r>
            <w:proofErr w:type="spellEnd"/>
            <w:proofErr w:type="gramEnd"/>
            <w:r w:rsidRPr="00185F85">
              <w:rPr>
                <w:rFonts w:ascii="PT Astra Serif" w:hAnsi="PT Astra Serif"/>
              </w:rPr>
              <w:t xml:space="preserve"> отделом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89029028990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 w:cs="Calibri"/>
              </w:rPr>
            </w:pP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pStyle w:val="a5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Школа финансовой грамотности тема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Выставка «Как стать </w:t>
            </w:r>
            <w:proofErr w:type="spellStart"/>
            <w:r w:rsidRPr="00185F85">
              <w:rPr>
                <w:rFonts w:ascii="PT Astra Serif" w:hAnsi="PT Astra Serif"/>
              </w:rPr>
              <w:t>самозанятым</w:t>
            </w:r>
            <w:proofErr w:type="spellEnd"/>
            <w:r w:rsidRPr="00185F85">
              <w:rPr>
                <w:rFonts w:ascii="PT Astra Serif" w:hAnsi="PT Astra Serif"/>
              </w:rPr>
              <w:t>»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Видеоурок</w:t>
            </w:r>
            <w:proofErr w:type="spellEnd"/>
            <w:r w:rsidRPr="00185F85">
              <w:rPr>
                <w:rFonts w:ascii="PT Astra Serif" w:hAnsi="PT Astra Serif"/>
              </w:rPr>
              <w:t xml:space="preserve"> «Финансовое мошенничество: защити себя и свою семью»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pStyle w:val="a5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shd w:val="clear" w:color="auto" w:fill="FFFFFF"/>
              </w:rPr>
              <w:t>На выставке представлена информация как открыть ИП</w:t>
            </w: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pStyle w:val="a5"/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18-21.06.2024;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12.00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15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Кравченко Елена Александровна, заведующий центром правовой информации,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6-32-26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333333"/>
              </w:rPr>
            </w:pPr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«Старики – разбойники»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333333"/>
              </w:rPr>
            </w:pPr>
            <w:r w:rsidRPr="00185F85">
              <w:rPr>
                <w:rFonts w:ascii="PT Astra Serif" w:hAnsi="PT Astra Serif"/>
                <w:color w:val="000000"/>
                <w:shd w:val="clear" w:color="auto" w:fill="FFFFFF"/>
              </w:rPr>
              <w:t>Интерактивная программа – диалог о жизни пожилых горожан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19.06.2024г в 14 – 00ч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городской парк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30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Заведующая досуговым сектором </w:t>
            </w:r>
            <w:proofErr w:type="spellStart"/>
            <w:r w:rsidRPr="00185F85">
              <w:rPr>
                <w:rFonts w:ascii="PT Astra Serif" w:hAnsi="PT Astra Serif"/>
              </w:rPr>
              <w:t>Гейдарова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Раксана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Джаббар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гызы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8 953 953 23 30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«А завтра была война»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Митинг – реквием, посвящённый  нападению фашистской Германией на СССР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21.06.2024г в 11 – 30ч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iCs/>
                <w:color w:val="000000" w:themeColor="text1"/>
              </w:rPr>
              <w:t>стела «Вечный огонь»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200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Заведующая досуговым сектором </w:t>
            </w:r>
            <w:proofErr w:type="spellStart"/>
            <w:r w:rsidRPr="00185F85">
              <w:rPr>
                <w:rFonts w:ascii="PT Astra Serif" w:hAnsi="PT Astra Serif"/>
              </w:rPr>
              <w:t>Гейдарова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Раксана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Джаббар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гызы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8 953 953 23 30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«Вечная память»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Возложение цветов и Панихида протоирея Алексия Фролова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21.06.2024г в 11 – 30ч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iCs/>
                <w:color w:val="000000" w:themeColor="text1"/>
              </w:rPr>
            </w:pPr>
            <w:r w:rsidRPr="00185F85">
              <w:rPr>
                <w:rFonts w:ascii="PT Astra Serif" w:hAnsi="PT Astra Serif"/>
                <w:iCs/>
                <w:color w:val="000000" w:themeColor="text1"/>
              </w:rPr>
              <w:t>мемориал «Братская могила»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200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Заведующая досуговым сектором </w:t>
            </w:r>
            <w:proofErr w:type="spellStart"/>
            <w:r w:rsidRPr="00185F85">
              <w:rPr>
                <w:rFonts w:ascii="PT Astra Serif" w:hAnsi="PT Astra Serif"/>
              </w:rPr>
              <w:t>Гейдарова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Раксана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Джаббар</w:t>
            </w:r>
            <w:proofErr w:type="spellEnd"/>
            <w:r w:rsidRPr="00185F85">
              <w:rPr>
                <w:rFonts w:ascii="PT Astra Serif" w:hAnsi="PT Astra Serif"/>
              </w:rPr>
              <w:t xml:space="preserve"> </w:t>
            </w:r>
            <w:proofErr w:type="spellStart"/>
            <w:r w:rsidRPr="00185F85">
              <w:rPr>
                <w:rFonts w:ascii="PT Astra Serif" w:hAnsi="PT Astra Serif"/>
              </w:rPr>
              <w:t>гызы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8 953 953 23 30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День Памяти и Скорби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Митинг на Братской Могиле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Митинг на Братской Могиле с возложением цветов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22.06.2024 в 11.00.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Шварцевский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 им. </w:t>
            </w:r>
            <w:proofErr w:type="spellStart"/>
            <w:r w:rsidRPr="00185F85">
              <w:rPr>
                <w:rFonts w:ascii="PT Astra Serif" w:hAnsi="PT Astra Serif"/>
              </w:rPr>
              <w:t>А.В.Сидорина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Тульская область, Киреевский р-н,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Братская Могила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посёлка </w:t>
            </w:r>
            <w:proofErr w:type="spellStart"/>
            <w:r w:rsidRPr="00185F85">
              <w:rPr>
                <w:rFonts w:ascii="PT Astra Serif" w:hAnsi="PT Astra Serif"/>
              </w:rPr>
              <w:t>Щварцевский</w:t>
            </w:r>
            <w:proofErr w:type="spellEnd"/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70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Кузнецова Галина Владимировна, заведующий филиалом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т. 89539700464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Митинг «День памяти и скорби»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Выступление ломов, возложение цветов, минута молчания.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22.06.2024</w:t>
            </w:r>
          </w:p>
          <w:p w:rsidR="00E33DBB" w:rsidRPr="00185F85" w:rsidRDefault="00E33DBB" w:rsidP="00185F85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11:00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r w:rsidRPr="00185F85">
              <w:rPr>
                <w:rFonts w:ascii="PT Astra Serif" w:hAnsi="PT Astra Serif"/>
              </w:rPr>
              <w:lastRenderedPageBreak/>
              <w:t>Бородинский сельский Дом культуры,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район, </w:t>
            </w:r>
            <w:proofErr w:type="spellStart"/>
            <w:r w:rsidRPr="00185F85">
              <w:rPr>
                <w:rFonts w:ascii="PT Astra Serif" w:hAnsi="PT Astra Serif"/>
              </w:rPr>
              <w:t>п.Бородинский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, </w:t>
            </w:r>
            <w:proofErr w:type="spellStart"/>
            <w:r w:rsidRPr="00185F85">
              <w:rPr>
                <w:rFonts w:ascii="PT Astra Serif" w:hAnsi="PT Astra Serif"/>
              </w:rPr>
              <w:t>ул.Советская</w:t>
            </w:r>
            <w:proofErr w:type="spellEnd"/>
            <w:r w:rsidRPr="00185F85">
              <w:rPr>
                <w:rFonts w:ascii="PT Astra Serif" w:hAnsi="PT Astra Serif"/>
              </w:rPr>
              <w:t>,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Мемориальный комплекс «Родина-Мать»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120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Васина Надежда Викторовна, заведующий филиалом 89534327658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  <w:r w:rsidRPr="00185F85">
              <w:rPr>
                <w:rFonts w:ascii="PT Astra Serif" w:eastAsia="PT Astra Serif" w:hAnsi="PT Astra Serif"/>
              </w:rPr>
              <w:lastRenderedPageBreak/>
              <w:t>Час истории ко дню памяти и скорби «Героев помним имена»</w:t>
            </w:r>
          </w:p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  <w:r w:rsidRPr="00185F85">
              <w:rPr>
                <w:rFonts w:ascii="PT Astra Serif" w:eastAsia="PT Astra Serif" w:hAnsi="PT Astra Serif"/>
              </w:rPr>
              <w:t>Присутствующих познакомят с биографией героев ВОВ.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22.06.2024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  <w:r w:rsidRPr="00185F85">
              <w:rPr>
                <w:rFonts w:ascii="PT Astra Serif" w:hAnsi="PT Astra Serif"/>
              </w:rPr>
              <w:t>16:00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  <w:r w:rsidRPr="00185F85">
              <w:rPr>
                <w:rFonts w:ascii="PT Astra Serif" w:eastAsia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eastAsia="PT Astra Serif" w:hAnsi="PT Astra Serif"/>
              </w:rPr>
              <w:t>ПРгрессовский</w:t>
            </w:r>
            <w:proofErr w:type="spellEnd"/>
            <w:r w:rsidRPr="00185F85">
              <w:rPr>
                <w:rFonts w:ascii="PT Astra Serif" w:eastAsia="PT Astra Serif" w:hAnsi="PT Astra Serif"/>
              </w:rPr>
              <w:t xml:space="preserve"> сельский Дом </w:t>
            </w:r>
            <w:proofErr w:type="spellStart"/>
            <w:r w:rsidRPr="00185F85">
              <w:rPr>
                <w:rFonts w:ascii="PT Astra Serif" w:eastAsia="PT Astra Serif" w:hAnsi="PT Astra Serif"/>
              </w:rPr>
              <w:t>кульуры</w:t>
            </w:r>
            <w:proofErr w:type="spellEnd"/>
          </w:p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  <w:r w:rsidRPr="00185F85">
              <w:rPr>
                <w:rFonts w:ascii="PT Astra Serif" w:eastAsia="PT Astra Serif" w:hAnsi="PT Astra Serif"/>
              </w:rPr>
              <w:t xml:space="preserve">Тульская область, Киреевский район, п. Прогресс, </w:t>
            </w:r>
            <w:proofErr w:type="spellStart"/>
            <w:r w:rsidRPr="00185F85">
              <w:rPr>
                <w:rFonts w:ascii="PT Astra Serif" w:eastAsia="PT Astra Serif" w:hAnsi="PT Astra Serif"/>
              </w:rPr>
              <w:t>ул.Трудовая</w:t>
            </w:r>
            <w:proofErr w:type="spellEnd"/>
            <w:r w:rsidRPr="00185F85">
              <w:rPr>
                <w:rFonts w:ascii="PT Astra Serif" w:eastAsia="PT Astra Serif" w:hAnsi="PT Astra Serif"/>
              </w:rPr>
              <w:t xml:space="preserve"> д.6 (детская площадка).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  <w:r w:rsidRPr="00185F85">
              <w:rPr>
                <w:rFonts w:ascii="PT Astra Serif" w:eastAsia="PT Astra Serif" w:hAnsi="PT Astra Serif"/>
              </w:rPr>
              <w:t>35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85F85">
              <w:rPr>
                <w:rFonts w:ascii="PT Astra Serif" w:hAnsi="PT Astra Serif"/>
                <w:lang w:eastAsia="en-US"/>
              </w:rPr>
              <w:t>Булатова Юлия Геннадиевна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85F85">
              <w:rPr>
                <w:rFonts w:ascii="PT Astra Serif" w:hAnsi="PT Astra Serif"/>
                <w:lang w:eastAsia="en-US"/>
              </w:rPr>
              <w:t>Художественный руководитель 89027533921</w:t>
            </w:r>
          </w:p>
          <w:p w:rsidR="00E33DBB" w:rsidRPr="00185F85" w:rsidRDefault="00E33DBB" w:rsidP="00185F85">
            <w:pPr>
              <w:jc w:val="center"/>
              <w:rPr>
                <w:rFonts w:ascii="PT Astra Serif" w:eastAsia="PT Astra Serif" w:hAnsi="PT Astra Serif"/>
              </w:rPr>
            </w:pP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eastAsia="Calibri" w:hAnsi="PT Astra Serif"/>
                <w:color w:val="000000"/>
                <w:lang w:eastAsia="en-US"/>
              </w:rPr>
              <w:t>Мастер-класс «Березовое украшение»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Плетение венков, изготовление кукол и поделок  из березовых веток.</w:t>
            </w: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widowControl w:val="0"/>
              <w:jc w:val="center"/>
              <w:textAlignment w:val="baseline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23.06.2024</w:t>
            </w:r>
          </w:p>
          <w:p w:rsidR="00E33DBB" w:rsidRPr="00185F85" w:rsidRDefault="00E33DBB" w:rsidP="00185F85">
            <w:pPr>
              <w:widowControl w:val="0"/>
              <w:jc w:val="center"/>
              <w:textAlignment w:val="baseline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15.00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Новоселебенский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</w:t>
            </w:r>
          </w:p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обл., Киреевский р-он, ул. </w:t>
            </w:r>
            <w:proofErr w:type="spellStart"/>
            <w:r w:rsidRPr="00185F85">
              <w:rPr>
                <w:rFonts w:ascii="PT Astra Serif" w:hAnsi="PT Astra Serif"/>
              </w:rPr>
              <w:t>Комсомосльская</w:t>
            </w:r>
            <w:proofErr w:type="spellEnd"/>
            <w:r w:rsidRPr="00185F85">
              <w:rPr>
                <w:rFonts w:ascii="PT Astra Serif" w:hAnsi="PT Astra Serif"/>
              </w:rPr>
              <w:t>, д.52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20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color w:val="000000"/>
              </w:rPr>
              <w:t>Сергеева Татьяна Николаевна,</w:t>
            </w:r>
          </w:p>
          <w:p w:rsidR="00E33DBB" w:rsidRPr="00185F85" w:rsidRDefault="00E33DBB" w:rsidP="00185F85">
            <w:pPr>
              <w:widowControl w:val="0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  <w:color w:val="000000"/>
              </w:rPr>
              <w:t>заведующий филиалом 8909260172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FF0000"/>
              </w:rPr>
            </w:pPr>
            <w:r w:rsidRPr="00185F85">
              <w:rPr>
                <w:rFonts w:ascii="PT Astra Serif" w:hAnsi="PT Astra Serif"/>
              </w:rPr>
              <w:t>Семейный праздник «Берёзовый хоровод»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Чаепитие, игры и хороводы, конкурс рисунков «Белая берёза», мастер-классы по плетению венков и изготовлению веников для бани и подметания </w:t>
            </w:r>
            <w:r w:rsidRPr="00185F85">
              <w:rPr>
                <w:rFonts w:ascii="PT Astra Serif" w:hAnsi="PT Astra Serif"/>
              </w:rPr>
              <w:lastRenderedPageBreak/>
              <w:t>подготовят ведущие Акулина и Авдотья</w:t>
            </w: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FF0000"/>
              </w:rPr>
            </w:pPr>
            <w:r w:rsidRPr="00185F85">
              <w:rPr>
                <w:rFonts w:ascii="PT Astra Serif" w:hAnsi="PT Astra Serif"/>
              </w:rPr>
              <w:lastRenderedPageBreak/>
              <w:t>23.06.2024 15.00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Подосиновский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FF0000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район, д. </w:t>
            </w:r>
            <w:proofErr w:type="spellStart"/>
            <w:r w:rsidRPr="00185F85">
              <w:rPr>
                <w:rFonts w:ascii="PT Astra Serif" w:hAnsi="PT Astra Serif"/>
              </w:rPr>
              <w:t>Подосинки</w:t>
            </w:r>
            <w:proofErr w:type="spellEnd"/>
            <w:r w:rsidRPr="00185F85">
              <w:rPr>
                <w:rFonts w:ascii="PT Astra Serif" w:hAnsi="PT Astra Serif"/>
              </w:rPr>
              <w:t>, д.80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20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  <w:color w:val="FF0000"/>
              </w:rPr>
            </w:pPr>
            <w:r w:rsidRPr="00185F85">
              <w:rPr>
                <w:rFonts w:ascii="PT Astra Serif" w:hAnsi="PT Astra Serif"/>
              </w:rPr>
              <w:t>Диденко Елена Алексеевна художественный руководитель 89207439020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lastRenderedPageBreak/>
              <w:t>Занятия в клубном объединении «Школа здоровья»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Тема занятия «Пришел беззубым в мир людей, но не уйду беззубым!»</w:t>
            </w:r>
          </w:p>
        </w:tc>
        <w:tc>
          <w:tcPr>
            <w:tcW w:w="2977" w:type="dxa"/>
            <w:vAlign w:val="center"/>
          </w:tcPr>
          <w:p w:rsidR="00E33DBB" w:rsidRPr="00185F85" w:rsidRDefault="00E33DBB" w:rsidP="00185F85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</w:pPr>
            <w:r w:rsidRPr="00185F85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 xml:space="preserve">Обзор </w:t>
            </w:r>
            <w:proofErr w:type="gramStart"/>
            <w:r w:rsidRPr="00185F85">
              <w:rPr>
                <w:rFonts w:ascii="PT Astra Serif" w:hAnsi="PT Astra Serif"/>
                <w:b w:val="0"/>
                <w:sz w:val="24"/>
                <w:szCs w:val="24"/>
                <w:shd w:val="clear" w:color="auto" w:fill="FBFBFB"/>
              </w:rPr>
              <w:t>темы :</w:t>
            </w:r>
            <w:proofErr w:type="gramEnd"/>
          </w:p>
          <w:p w:rsidR="00E33DBB" w:rsidRPr="00185F85" w:rsidRDefault="00E33DBB" w:rsidP="00185F85">
            <w:pPr>
              <w:pStyle w:val="1"/>
              <w:shd w:val="clear" w:color="auto" w:fill="FFFFFF"/>
              <w:spacing w:before="0" w:beforeAutospacing="0" w:after="72" w:afterAutospacing="0"/>
              <w:jc w:val="center"/>
              <w:textAlignment w:val="baseline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185F85">
              <w:rPr>
                <w:rFonts w:ascii="PT Astra Serif" w:hAnsi="PT Astra Serif"/>
                <w:b w:val="0"/>
                <w:sz w:val="24"/>
                <w:szCs w:val="24"/>
              </w:rPr>
              <w:t>О болезни зубов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24.06.2024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15.00</w:t>
            </w:r>
          </w:p>
        </w:tc>
        <w:tc>
          <w:tcPr>
            <w:tcW w:w="3402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Муниципальное казённое учреждение культуры «Киреевская районная библиотечная система»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Новикова Светлана Васильевна заведующий отделом обслуживания Киреевской ЦРБ, 84875462394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Творческая мастерская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85F85">
              <w:rPr>
                <w:rFonts w:ascii="PT Astra Serif" w:hAnsi="PT Astra Serif"/>
              </w:rPr>
              <w:t>«Арт-терапия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85F85">
              <w:rPr>
                <w:rFonts w:ascii="PT Astra Serif" w:hAnsi="PT Astra Serif" w:cs="Times New Roman"/>
                <w:sz w:val="24"/>
                <w:szCs w:val="24"/>
              </w:rPr>
              <w:t>Мероприятие, направленное на удовлетворение эстетических познавательных потребностей людей старшего поколения.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25.05.2024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14:00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МКУК «</w:t>
            </w:r>
            <w:proofErr w:type="spellStart"/>
            <w:r w:rsidRPr="00185F85">
              <w:rPr>
                <w:rFonts w:ascii="PT Astra Serif" w:hAnsi="PT Astra Serif"/>
              </w:rPr>
              <w:t>Липковский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досуговый центр» муниципального образования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185F85">
              <w:rPr>
                <w:rFonts w:ascii="PT Astra Serif" w:hAnsi="PT Astra Serif"/>
              </w:rPr>
              <w:t>Врачева</w:t>
            </w:r>
            <w:proofErr w:type="spellEnd"/>
            <w:r w:rsidRPr="00185F85">
              <w:rPr>
                <w:rFonts w:ascii="PT Astra Serif" w:hAnsi="PT Astra Serif"/>
              </w:rPr>
              <w:t xml:space="preserve"> Елена Сергеевна, </w:t>
            </w:r>
            <w:proofErr w:type="spellStart"/>
            <w:proofErr w:type="gramStart"/>
            <w:r w:rsidRPr="00185F85">
              <w:rPr>
                <w:rFonts w:ascii="PT Astra Serif" w:hAnsi="PT Astra Serif"/>
              </w:rPr>
              <w:t>зав.досуговым</w:t>
            </w:r>
            <w:proofErr w:type="spellEnd"/>
            <w:proofErr w:type="gramEnd"/>
            <w:r w:rsidRPr="00185F85">
              <w:rPr>
                <w:rFonts w:ascii="PT Astra Serif" w:hAnsi="PT Astra Serif"/>
              </w:rPr>
              <w:t xml:space="preserve"> отделом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89029028990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spacing w:before="100" w:beforeAutospacing="1" w:after="100" w:afterAutospacing="1" w:line="256" w:lineRule="auto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Эко – </w:t>
            </w:r>
            <w:proofErr w:type="spellStart"/>
            <w:r w:rsidRPr="00185F85">
              <w:rPr>
                <w:rFonts w:ascii="PT Astra Serif" w:hAnsi="PT Astra Serif"/>
              </w:rPr>
              <w:t>мастерилка</w:t>
            </w:r>
            <w:proofErr w:type="spellEnd"/>
            <w:r w:rsidRPr="00185F85">
              <w:rPr>
                <w:rFonts w:ascii="PT Astra Serif" w:hAnsi="PT Astra Serif"/>
              </w:rPr>
              <w:t xml:space="preserve"> «Вторая жизнь ненужных вещей»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Изготовление поделок из вторичного сырья</w:t>
            </w:r>
          </w:p>
        </w:tc>
        <w:tc>
          <w:tcPr>
            <w:tcW w:w="1843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27 .06.2024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16.00</w:t>
            </w:r>
          </w:p>
        </w:tc>
        <w:tc>
          <w:tcPr>
            <w:tcW w:w="3402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Муниципальное бюджетное учреждение культуры «Киреевский районный Дом культуры» филиал </w:t>
            </w:r>
            <w:proofErr w:type="spellStart"/>
            <w:r w:rsidRPr="00185F85">
              <w:rPr>
                <w:rFonts w:ascii="PT Astra Serif" w:hAnsi="PT Astra Serif"/>
              </w:rPr>
              <w:t>Дедиловский</w:t>
            </w:r>
            <w:proofErr w:type="spellEnd"/>
            <w:r w:rsidRPr="00185F85">
              <w:rPr>
                <w:rFonts w:ascii="PT Astra Serif" w:hAnsi="PT Astra Serif"/>
              </w:rPr>
              <w:t xml:space="preserve"> сельский Дом культуры им. А.Ф. Попова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Киреевский район, С. </w:t>
            </w:r>
            <w:proofErr w:type="spellStart"/>
            <w:r w:rsidRPr="00185F85">
              <w:rPr>
                <w:rFonts w:ascii="PT Astra Serif" w:hAnsi="PT Astra Serif"/>
              </w:rPr>
              <w:t>Дедилово</w:t>
            </w:r>
            <w:proofErr w:type="spellEnd"/>
            <w:r w:rsidRPr="00185F85">
              <w:rPr>
                <w:rFonts w:ascii="PT Astra Serif" w:hAnsi="PT Astra Serif"/>
              </w:rPr>
              <w:t xml:space="preserve">  ул. Луговая  1а</w:t>
            </w:r>
          </w:p>
        </w:tc>
        <w:tc>
          <w:tcPr>
            <w:tcW w:w="1701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10</w:t>
            </w:r>
          </w:p>
        </w:tc>
        <w:tc>
          <w:tcPr>
            <w:tcW w:w="2268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Миронова Оксана Сергеевна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методист</w:t>
            </w:r>
          </w:p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89509060538</w:t>
            </w:r>
          </w:p>
        </w:tc>
      </w:tr>
      <w:tr w:rsidR="00E33DBB" w:rsidRPr="006F7C54" w:rsidTr="00185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9" w:type="dxa"/>
        </w:trPr>
        <w:tc>
          <w:tcPr>
            <w:tcW w:w="2694" w:type="dxa"/>
          </w:tcPr>
          <w:p w:rsidR="00E33DBB" w:rsidRPr="00185F85" w:rsidRDefault="00E33DBB" w:rsidP="00185F85">
            <w:pPr>
              <w:spacing w:before="100" w:beforeAutospacing="1" w:after="100" w:afterAutospacing="1" w:line="256" w:lineRule="auto"/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Акция «Лето во дворах».</w:t>
            </w:r>
          </w:p>
        </w:tc>
        <w:tc>
          <w:tcPr>
            <w:tcW w:w="2977" w:type="dxa"/>
          </w:tcPr>
          <w:p w:rsidR="00E33DBB" w:rsidRPr="00185F85" w:rsidRDefault="00E33DBB" w:rsidP="00185F85">
            <w:pPr>
              <w:jc w:val="center"/>
              <w:rPr>
                <w:rFonts w:ascii="PT Astra Serif" w:hAnsi="PT Astra Serif"/>
              </w:rPr>
            </w:pPr>
            <w:r w:rsidRPr="00185F85">
              <w:rPr>
                <w:rFonts w:ascii="PT Astra Serif" w:hAnsi="PT Astra Serif"/>
              </w:rPr>
              <w:t>Концертная программа с яркими номерами солистов городского дома культуры, художественной самодеятельности и игровой программой для детей.</w:t>
            </w:r>
          </w:p>
        </w:tc>
        <w:tc>
          <w:tcPr>
            <w:tcW w:w="1843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 w:cs="PT Astra Serif"/>
              </w:rPr>
              <w:t>28.06.2024г</w:t>
            </w:r>
            <w:r w:rsidRPr="00185F85">
              <w:rPr>
                <w:rFonts w:ascii="PT Astra Serif" w:hAnsi="PT Astra Serif" w:cs="PT Astra Serif"/>
              </w:rPr>
              <w:br/>
              <w:t>18:00</w:t>
            </w:r>
          </w:p>
        </w:tc>
        <w:tc>
          <w:tcPr>
            <w:tcW w:w="3402" w:type="dxa"/>
            <w:vAlign w:val="center"/>
          </w:tcPr>
          <w:p w:rsidR="00185F85" w:rsidRDefault="00185F85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/>
              </w:rPr>
              <w:t>Муниципальное бюджетное учрежден</w:t>
            </w:r>
            <w:r>
              <w:rPr>
                <w:rFonts w:ascii="PT Astra Serif" w:hAnsi="PT Astra Serif"/>
              </w:rPr>
              <w:t>ие культуры «Киреевский городской</w:t>
            </w:r>
            <w:r w:rsidRPr="00185F85">
              <w:rPr>
                <w:rFonts w:ascii="PT Astra Serif" w:hAnsi="PT Astra Serif"/>
              </w:rPr>
              <w:t xml:space="preserve"> Дом культуры»</w:t>
            </w:r>
          </w:p>
          <w:p w:rsidR="00E33DBB" w:rsidRPr="00185F85" w:rsidRDefault="00185F85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>
              <w:rPr>
                <w:rFonts w:ascii="PT Astra Serif" w:hAnsi="PT Astra Serif"/>
              </w:rPr>
              <w:t>г.Киреевск</w:t>
            </w:r>
            <w:proofErr w:type="spellEnd"/>
            <w:r>
              <w:rPr>
                <w:rFonts w:ascii="PT Astra Serif" w:hAnsi="PT Astra Serif"/>
              </w:rPr>
              <w:t xml:space="preserve">  ул. Чехова д.25</w:t>
            </w:r>
          </w:p>
        </w:tc>
        <w:tc>
          <w:tcPr>
            <w:tcW w:w="1701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PT Astra Serif"/>
              </w:rPr>
            </w:pPr>
            <w:r w:rsidRPr="00185F85">
              <w:rPr>
                <w:rFonts w:ascii="PT Astra Serif" w:hAnsi="PT Astra Serif" w:cs="PT Astra Serif"/>
              </w:rPr>
              <w:t>25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33DBB" w:rsidRPr="00185F85" w:rsidRDefault="00E33DBB" w:rsidP="00185F85">
            <w:pPr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185F85">
              <w:rPr>
                <w:rFonts w:ascii="PT Astra Serif" w:hAnsi="PT Astra Serif" w:cs="PT Astra Serif"/>
              </w:rPr>
              <w:t>Лепёхина</w:t>
            </w:r>
            <w:proofErr w:type="spellEnd"/>
            <w:r w:rsidRPr="00185F85">
              <w:rPr>
                <w:rFonts w:ascii="PT Astra Serif" w:hAnsi="PT Astra Serif" w:cs="PT Astra Serif"/>
              </w:rPr>
              <w:t xml:space="preserve"> Вера Викторовна, методист по работе с детьми, тел.: 8-952-019-74-75</w:t>
            </w:r>
          </w:p>
        </w:tc>
      </w:tr>
    </w:tbl>
    <w:p w:rsidR="007267D4" w:rsidRPr="006F7C54" w:rsidRDefault="007267D4"/>
    <w:sectPr w:rsidR="007267D4" w:rsidRPr="006F7C54" w:rsidSect="00DA5DE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Arial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4D"/>
    <w:rsid w:val="0001406F"/>
    <w:rsid w:val="0001686C"/>
    <w:rsid w:val="000261BD"/>
    <w:rsid w:val="00043F70"/>
    <w:rsid w:val="000466ED"/>
    <w:rsid w:val="000535E9"/>
    <w:rsid w:val="00071984"/>
    <w:rsid w:val="000B3845"/>
    <w:rsid w:val="000B3B55"/>
    <w:rsid w:val="000C2EF6"/>
    <w:rsid w:val="000D72E3"/>
    <w:rsid w:val="00101A10"/>
    <w:rsid w:val="00142780"/>
    <w:rsid w:val="00185F85"/>
    <w:rsid w:val="001A1181"/>
    <w:rsid w:val="001A3975"/>
    <w:rsid w:val="001C122A"/>
    <w:rsid w:val="001C2998"/>
    <w:rsid w:val="001D3C19"/>
    <w:rsid w:val="002021ED"/>
    <w:rsid w:val="002326EC"/>
    <w:rsid w:val="00251F4E"/>
    <w:rsid w:val="002A5DBB"/>
    <w:rsid w:val="002F1D80"/>
    <w:rsid w:val="0031360A"/>
    <w:rsid w:val="003566D3"/>
    <w:rsid w:val="0037738E"/>
    <w:rsid w:val="00384D97"/>
    <w:rsid w:val="003B1F22"/>
    <w:rsid w:val="003C6DAE"/>
    <w:rsid w:val="003E0352"/>
    <w:rsid w:val="00405171"/>
    <w:rsid w:val="00461EF8"/>
    <w:rsid w:val="004D01A2"/>
    <w:rsid w:val="005039BC"/>
    <w:rsid w:val="005212E1"/>
    <w:rsid w:val="0052207C"/>
    <w:rsid w:val="00536FEC"/>
    <w:rsid w:val="00573B79"/>
    <w:rsid w:val="00580A68"/>
    <w:rsid w:val="005A311E"/>
    <w:rsid w:val="005C6FF8"/>
    <w:rsid w:val="0063400C"/>
    <w:rsid w:val="00654932"/>
    <w:rsid w:val="0065665C"/>
    <w:rsid w:val="00657B4D"/>
    <w:rsid w:val="00665A2E"/>
    <w:rsid w:val="006E1B51"/>
    <w:rsid w:val="006F2B13"/>
    <w:rsid w:val="006F4269"/>
    <w:rsid w:val="006F7C54"/>
    <w:rsid w:val="007159F1"/>
    <w:rsid w:val="007267D4"/>
    <w:rsid w:val="00757297"/>
    <w:rsid w:val="00764BD5"/>
    <w:rsid w:val="00777B81"/>
    <w:rsid w:val="00791F95"/>
    <w:rsid w:val="007E7506"/>
    <w:rsid w:val="00817C99"/>
    <w:rsid w:val="00842285"/>
    <w:rsid w:val="00852BDE"/>
    <w:rsid w:val="0087459C"/>
    <w:rsid w:val="00883224"/>
    <w:rsid w:val="008F16AC"/>
    <w:rsid w:val="009504FE"/>
    <w:rsid w:val="009622BA"/>
    <w:rsid w:val="00984F8B"/>
    <w:rsid w:val="009941E6"/>
    <w:rsid w:val="009B2948"/>
    <w:rsid w:val="009C0283"/>
    <w:rsid w:val="009F7479"/>
    <w:rsid w:val="00A003F2"/>
    <w:rsid w:val="00A21775"/>
    <w:rsid w:val="00A55417"/>
    <w:rsid w:val="00A556A1"/>
    <w:rsid w:val="00A87A3F"/>
    <w:rsid w:val="00AA2B20"/>
    <w:rsid w:val="00AB2BBB"/>
    <w:rsid w:val="00AE6FD7"/>
    <w:rsid w:val="00AF5970"/>
    <w:rsid w:val="00AF71E6"/>
    <w:rsid w:val="00B07C3C"/>
    <w:rsid w:val="00B13ABE"/>
    <w:rsid w:val="00B201BB"/>
    <w:rsid w:val="00B5333F"/>
    <w:rsid w:val="00B6513A"/>
    <w:rsid w:val="00B74F1A"/>
    <w:rsid w:val="00B92768"/>
    <w:rsid w:val="00BC4C8C"/>
    <w:rsid w:val="00C15D62"/>
    <w:rsid w:val="00C3704E"/>
    <w:rsid w:val="00C37084"/>
    <w:rsid w:val="00C700E2"/>
    <w:rsid w:val="00C768B6"/>
    <w:rsid w:val="00CD705B"/>
    <w:rsid w:val="00CE4903"/>
    <w:rsid w:val="00CE5201"/>
    <w:rsid w:val="00CE6FAE"/>
    <w:rsid w:val="00CF4893"/>
    <w:rsid w:val="00D40ECF"/>
    <w:rsid w:val="00D516EE"/>
    <w:rsid w:val="00D617A9"/>
    <w:rsid w:val="00D71E51"/>
    <w:rsid w:val="00D75426"/>
    <w:rsid w:val="00D83341"/>
    <w:rsid w:val="00D923FC"/>
    <w:rsid w:val="00DA5DE7"/>
    <w:rsid w:val="00DB7155"/>
    <w:rsid w:val="00DE4D7A"/>
    <w:rsid w:val="00E017B1"/>
    <w:rsid w:val="00E02F2B"/>
    <w:rsid w:val="00E10C05"/>
    <w:rsid w:val="00E33DBB"/>
    <w:rsid w:val="00E53315"/>
    <w:rsid w:val="00E869D0"/>
    <w:rsid w:val="00E93493"/>
    <w:rsid w:val="00EA6D02"/>
    <w:rsid w:val="00EE64E9"/>
    <w:rsid w:val="00EF72F2"/>
    <w:rsid w:val="00F003D0"/>
    <w:rsid w:val="00F25867"/>
    <w:rsid w:val="00F36EEF"/>
    <w:rsid w:val="00F65677"/>
    <w:rsid w:val="00FB54C2"/>
    <w:rsid w:val="00FB5F7F"/>
    <w:rsid w:val="00FC3311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2C7F"/>
  <w15:docId w15:val="{6292E4AB-88B5-4DC7-8EDC-C37DEE35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33D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1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159F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E33DBB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0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АО</dc:creator>
  <cp:lastModifiedBy>morozovaea_2807@outlook.com</cp:lastModifiedBy>
  <cp:revision>2</cp:revision>
  <cp:lastPrinted>2022-01-21T09:41:00Z</cp:lastPrinted>
  <dcterms:created xsi:type="dcterms:W3CDTF">2024-05-21T08:42:00Z</dcterms:created>
  <dcterms:modified xsi:type="dcterms:W3CDTF">2024-05-21T08:42:00Z</dcterms:modified>
</cp:coreProperties>
</file>