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610"/>
        <w:gridCol w:w="1308"/>
        <w:gridCol w:w="1627"/>
        <w:gridCol w:w="1441"/>
        <w:gridCol w:w="1894"/>
        <w:gridCol w:w="1566"/>
        <w:gridCol w:w="2010"/>
      </w:tblGrid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январе 2022</w:t>
            </w: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94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566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10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2A5DBB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2A5DBB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2A5DBB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Рождественское гуляние «Ночь накануне Рождества»</w:t>
            </w:r>
          </w:p>
        </w:tc>
        <w:tc>
          <w:tcPr>
            <w:tcW w:w="1627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Концертная программа с играми и конкурсами</w:t>
            </w:r>
          </w:p>
        </w:tc>
        <w:tc>
          <w:tcPr>
            <w:tcW w:w="1441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06.01.2022</w:t>
            </w:r>
          </w:p>
          <w:p w:rsidR="00757297" w:rsidRPr="00842285" w:rsidRDefault="00757297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17.00</w:t>
            </w:r>
          </w:p>
        </w:tc>
        <w:tc>
          <w:tcPr>
            <w:tcW w:w="1894" w:type="dxa"/>
            <w:vAlign w:val="center"/>
          </w:tcPr>
          <w:p w:rsidR="00757297" w:rsidRPr="00842285" w:rsidRDefault="00043F70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культуры», 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, ул. </w:t>
            </w:r>
            <w:proofErr w:type="gramStart"/>
            <w:r w:rsidRPr="00842285">
              <w:rPr>
                <w:rFonts w:ascii="PT Astra Serif" w:hAnsi="PT Astra Serif" w:cs="Calibri"/>
              </w:rPr>
              <w:t>Октябрьская</w:t>
            </w:r>
            <w:proofErr w:type="gramEnd"/>
            <w:r w:rsidRPr="00842285">
              <w:rPr>
                <w:rFonts w:ascii="PT Astra Serif" w:hAnsi="PT Astra Serif" w:cs="Calibri"/>
              </w:rPr>
              <w:t xml:space="preserve"> д. 26</w:t>
            </w:r>
          </w:p>
          <w:p w:rsidR="00043F70" w:rsidRPr="00842285" w:rsidRDefault="00043F70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(площадь перед ДК)</w:t>
            </w:r>
          </w:p>
        </w:tc>
        <w:tc>
          <w:tcPr>
            <w:tcW w:w="1566" w:type="dxa"/>
            <w:vAlign w:val="center"/>
          </w:tcPr>
          <w:p w:rsidR="00757297" w:rsidRPr="00842285" w:rsidRDefault="00043F70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2010" w:type="dxa"/>
            <w:vAlign w:val="center"/>
          </w:tcPr>
          <w:p w:rsidR="00757297" w:rsidRPr="00842285" w:rsidRDefault="00043F70" w:rsidP="008422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842285">
              <w:rPr>
                <w:rFonts w:ascii="PT Astra Serif" w:hAnsi="PT Astra Serif"/>
              </w:rPr>
              <w:t>Лерх</w:t>
            </w:r>
            <w:proofErr w:type="spellEnd"/>
            <w:r w:rsidRPr="00842285">
              <w:rPr>
                <w:rFonts w:ascii="PT Astra Serif" w:hAnsi="PT Astra Serif"/>
              </w:rPr>
              <w:t xml:space="preserve"> Любовь Александровна</w:t>
            </w:r>
            <w:r w:rsidR="00C768B6" w:rsidRPr="00842285">
              <w:rPr>
                <w:rFonts w:ascii="PT Astra Serif" w:hAnsi="PT Astra Serif"/>
              </w:rPr>
              <w:t>, д</w:t>
            </w:r>
            <w:r w:rsidRPr="00842285">
              <w:rPr>
                <w:rFonts w:ascii="PT Astra Serif" w:hAnsi="PT Astra Serif"/>
              </w:rPr>
              <w:t>иректор МБУК «Киреевский районный Дом культуры»</w:t>
            </w:r>
          </w:p>
          <w:p w:rsidR="00757297" w:rsidRPr="00842285" w:rsidRDefault="00757297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89997831590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Вечер отдыха</w:t>
            </w:r>
          </w:p>
          <w:p w:rsidR="00757297" w:rsidRPr="00842285" w:rsidRDefault="007572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«Новогодняя сказка»</w:t>
            </w:r>
          </w:p>
        </w:tc>
        <w:tc>
          <w:tcPr>
            <w:tcW w:w="1627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Конкурсная программа с чаепитием</w:t>
            </w:r>
          </w:p>
        </w:tc>
        <w:tc>
          <w:tcPr>
            <w:tcW w:w="1441" w:type="dxa"/>
            <w:vAlign w:val="center"/>
          </w:tcPr>
          <w:p w:rsidR="00757297" w:rsidRPr="00842285" w:rsidRDefault="00E93493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07.01.2022</w:t>
            </w:r>
          </w:p>
          <w:p w:rsidR="00384D97" w:rsidRPr="00842285" w:rsidRDefault="00384D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043F70" w:rsidRPr="00842285" w:rsidRDefault="00043F70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757297" w:rsidRPr="00842285" w:rsidRDefault="00043F70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д. Большие калмыки, ул. </w:t>
            </w:r>
            <w:proofErr w:type="gramStart"/>
            <w:r w:rsidRPr="00842285">
              <w:rPr>
                <w:rFonts w:ascii="PT Astra Serif" w:hAnsi="PT Astra Serif" w:cs="Calibri"/>
              </w:rPr>
              <w:t>Центральная</w:t>
            </w:r>
            <w:proofErr w:type="gramEnd"/>
            <w:r w:rsidRPr="00842285">
              <w:rPr>
                <w:rFonts w:ascii="PT Astra Serif" w:hAnsi="PT Astra Serif" w:cs="Calibri"/>
              </w:rPr>
              <w:t xml:space="preserve"> д.37</w:t>
            </w:r>
          </w:p>
        </w:tc>
        <w:tc>
          <w:tcPr>
            <w:tcW w:w="1566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010" w:type="dxa"/>
            <w:vAlign w:val="center"/>
          </w:tcPr>
          <w:p w:rsidR="00043F70" w:rsidRPr="00842285" w:rsidRDefault="00EA6D02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Губарева Т</w:t>
            </w:r>
            <w:r w:rsidR="00043F70" w:rsidRPr="00842285">
              <w:rPr>
                <w:rFonts w:ascii="PT Astra Serif" w:hAnsi="PT Astra Serif"/>
              </w:rPr>
              <w:t>атьяна Юрьевна</w:t>
            </w:r>
            <w:r w:rsidR="00C768B6" w:rsidRPr="00842285">
              <w:rPr>
                <w:rFonts w:ascii="PT Astra Serif" w:hAnsi="PT Astra Serif"/>
              </w:rPr>
              <w:t>,</w:t>
            </w:r>
          </w:p>
          <w:p w:rsidR="00043F70" w:rsidRPr="00842285" w:rsidRDefault="00C768B6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заведующий</w:t>
            </w:r>
            <w:r w:rsidR="00043F70" w:rsidRPr="00842285">
              <w:rPr>
                <w:rFonts w:ascii="PT Astra Serif" w:hAnsi="PT Astra Serif"/>
              </w:rPr>
              <w:t xml:space="preserve"> </w:t>
            </w:r>
            <w:proofErr w:type="spellStart"/>
            <w:r w:rsidR="00043F70" w:rsidRPr="00842285">
              <w:rPr>
                <w:rFonts w:ascii="PT Astra Serif" w:hAnsi="PT Astra Serif"/>
              </w:rPr>
              <w:t>Большекалмыкским</w:t>
            </w:r>
            <w:proofErr w:type="spellEnd"/>
            <w:r w:rsidR="00043F70" w:rsidRPr="00842285">
              <w:rPr>
                <w:rFonts w:ascii="PT Astra Serif" w:hAnsi="PT Astra Serif"/>
              </w:rPr>
              <w:t xml:space="preserve"> сельским Домом культуры</w:t>
            </w:r>
            <w:r w:rsidRPr="00842285">
              <w:rPr>
                <w:rFonts w:ascii="PT Astra Serif" w:hAnsi="PT Astra Serif"/>
              </w:rPr>
              <w:t xml:space="preserve"> </w:t>
            </w:r>
            <w:r w:rsidRPr="00842285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757297" w:rsidRPr="00842285" w:rsidRDefault="00043F70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/>
              </w:rPr>
              <w:t>89539683479</w:t>
            </w:r>
          </w:p>
        </w:tc>
      </w:tr>
      <w:tr w:rsidR="00EA6D02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Рождественские посиделки «Как у нас на Рождество»</w:t>
            </w:r>
          </w:p>
        </w:tc>
        <w:tc>
          <w:tcPr>
            <w:tcW w:w="1627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Делимся воспоминаниями об обрядах и тра</w:t>
            </w:r>
            <w:r w:rsidR="00384D97" w:rsidRPr="00842285">
              <w:rPr>
                <w:rFonts w:ascii="PT Astra Serif" w:hAnsi="PT Astra Serif" w:cs="Calibri"/>
                <w:color w:val="000000"/>
              </w:rPr>
              <w:t xml:space="preserve">дициях праздника  из </w:t>
            </w:r>
            <w:proofErr w:type="spellStart"/>
            <w:r w:rsidR="00384D97" w:rsidRPr="00842285">
              <w:rPr>
                <w:rFonts w:ascii="PT Astra Serif" w:hAnsi="PT Astra Serif" w:cs="Calibri"/>
                <w:color w:val="000000"/>
              </w:rPr>
              <w:t>бабушкиног</w:t>
            </w:r>
            <w:proofErr w:type="spellEnd"/>
            <w:r w:rsidRPr="00842285">
              <w:rPr>
                <w:rFonts w:ascii="PT Astra Serif" w:hAnsi="PT Astra Serif" w:cs="Calibri"/>
                <w:color w:val="000000"/>
              </w:rPr>
              <w:t>, попоём народные песни за чаем</w:t>
            </w:r>
          </w:p>
        </w:tc>
        <w:tc>
          <w:tcPr>
            <w:tcW w:w="1441" w:type="dxa"/>
            <w:vAlign w:val="center"/>
          </w:tcPr>
          <w:p w:rsidR="00E93493" w:rsidRPr="00842285" w:rsidRDefault="00E93493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07.01.2022</w:t>
            </w:r>
          </w:p>
          <w:p w:rsidR="00384D97" w:rsidRPr="00842285" w:rsidRDefault="00384D97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16.00</w:t>
            </w:r>
          </w:p>
        </w:tc>
        <w:tc>
          <w:tcPr>
            <w:tcW w:w="1894" w:type="dxa"/>
            <w:vAlign w:val="center"/>
          </w:tcPr>
          <w:p w:rsidR="00757297" w:rsidRPr="00842285" w:rsidRDefault="00043F70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Pr="00842285">
              <w:rPr>
                <w:rFonts w:ascii="PT Astra Serif" w:hAnsi="PT Astra Serif" w:cs="PT Astra Serif"/>
              </w:rPr>
              <w:t xml:space="preserve"> СДК д. Подосинки,80</w:t>
            </w:r>
          </w:p>
        </w:tc>
        <w:tc>
          <w:tcPr>
            <w:tcW w:w="1566" w:type="dxa"/>
            <w:vAlign w:val="center"/>
          </w:tcPr>
          <w:p w:rsidR="00757297" w:rsidRPr="00842285" w:rsidRDefault="00757297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Гришина Галина Анатольевна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757297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89207842861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 xml:space="preserve">Рождественские гулянья «В день Святого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Рождества»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Концертная программа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07.01.2022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17.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</w:t>
            </w:r>
            <w:r w:rsidRPr="00842285">
              <w:rPr>
                <w:rFonts w:ascii="PT Astra Serif" w:hAnsi="PT Astra Serif" w:cs="Calibri"/>
              </w:rPr>
              <w:lastRenderedPageBreak/>
              <w:t>культуры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66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lastRenderedPageBreak/>
              <w:t>25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842285">
              <w:rPr>
                <w:rFonts w:ascii="PT Astra Serif" w:hAnsi="PT Astra Serif" w:cs="Calibri"/>
              </w:rPr>
              <w:t>Базанова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Мария Сергеевна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художественный </w:t>
            </w:r>
            <w:r w:rsidRPr="00842285">
              <w:rPr>
                <w:rFonts w:ascii="PT Astra Serif" w:hAnsi="PT Astra Serif" w:cs="Calibri"/>
              </w:rPr>
              <w:lastRenderedPageBreak/>
              <w:t>руководитель МБУК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89539617447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Творческая мастерская «</w:t>
            </w:r>
            <w:r w:rsidRPr="00842285">
              <w:rPr>
                <w:rFonts w:ascii="PT Astra Serif" w:hAnsi="PT Astra Serif" w:cs="Calibri"/>
                <w:color w:val="000000"/>
              </w:rPr>
              <w:t>Символ года</w:t>
            </w:r>
            <w:r w:rsidRPr="00842285">
              <w:rPr>
                <w:rFonts w:ascii="PT Astra Serif" w:hAnsi="PT Astra Serif" w:cs="Calibri"/>
                <w:color w:val="000000"/>
              </w:rPr>
              <w:t>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Люди пожилого возраста изготовят магнит - символ 2022 года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08.01.2022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14.00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сельский Дом культуры д. Черная грязь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Карабан</w:t>
            </w:r>
            <w:r w:rsidR="00C768B6" w:rsidRPr="00842285">
              <w:rPr>
                <w:rFonts w:ascii="PT Astra Serif" w:hAnsi="PT Astra Serif" w:cs="PT Astra Serif"/>
              </w:rPr>
              <w:t xml:space="preserve"> </w:t>
            </w:r>
            <w:r w:rsidRPr="00842285">
              <w:rPr>
                <w:rFonts w:ascii="PT Astra Serif" w:hAnsi="PT Astra Serif" w:cs="PT Astra Serif"/>
              </w:rPr>
              <w:t>Светлана</w:t>
            </w:r>
            <w:r w:rsidR="00C768B6" w:rsidRPr="00842285">
              <w:rPr>
                <w:rFonts w:ascii="PT Astra Serif" w:hAnsi="PT Astra Serif" w:cs="PT Astra Serif"/>
              </w:rPr>
              <w:t xml:space="preserve"> Николаевна, заведующий </w:t>
            </w:r>
            <w:proofErr w:type="spellStart"/>
            <w:r w:rsidR="00C768B6" w:rsidRPr="00842285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="00C768B6" w:rsidRPr="00842285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="00C768B6" w:rsidRPr="00842285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EA6D02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1"/>
        </w:trPr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Занятия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в клубе «Активное долголетие»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 xml:space="preserve">Занятия </w:t>
            </w:r>
            <w:proofErr w:type="gramStart"/>
            <w:r w:rsidRPr="00842285">
              <w:rPr>
                <w:rFonts w:ascii="PT Astra Serif" w:hAnsi="PT Astra Serif" w:cs="Calibri"/>
                <w:color w:val="000000"/>
              </w:rPr>
              <w:t>по</w:t>
            </w:r>
            <w:proofErr w:type="gramEnd"/>
            <w:r w:rsidRPr="00842285">
              <w:rPr>
                <w:rFonts w:ascii="PT Astra Serif" w:hAnsi="PT Astra Serif" w:cs="Calibri"/>
                <w:color w:val="000000"/>
              </w:rPr>
              <w:t xml:space="preserve"> программа регионального проекта «</w:t>
            </w:r>
            <w:proofErr w:type="spellStart"/>
            <w:r w:rsidRPr="00842285">
              <w:rPr>
                <w:rFonts w:ascii="PT Astra Serif" w:hAnsi="PT Astra Serif" w:cs="Calibri"/>
                <w:color w:val="000000"/>
              </w:rPr>
              <w:t>Старше-круче</w:t>
            </w:r>
            <w:proofErr w:type="spellEnd"/>
            <w:r w:rsidRPr="00842285">
              <w:rPr>
                <w:rFonts w:ascii="PT Astra Serif" w:hAnsi="PT Astra Serif" w:cs="Calibri"/>
                <w:color w:val="000000"/>
              </w:rPr>
              <w:t>» 2.0.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12.01.2022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14.00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842285">
              <w:rPr>
                <w:rFonts w:ascii="PT Astra Serif" w:hAnsi="PT Astra Serif" w:cs="PT Astra Serif"/>
              </w:rPr>
              <w:t>ий</w:t>
            </w:r>
            <w:proofErr w:type="spellEnd"/>
            <w:r w:rsidRPr="00842285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с. Кузнецово,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Центральна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Алимова Тамара Васильевна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Кузнецовским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89207843824</w:t>
            </w:r>
          </w:p>
        </w:tc>
      </w:tr>
      <w:tr w:rsidR="00EA6D02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Тематическая программа для взрослых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«Васильев вечер»</w:t>
            </w:r>
          </w:p>
        </w:tc>
        <w:tc>
          <w:tcPr>
            <w:tcW w:w="1627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Знакомство</w:t>
            </w:r>
            <w:r w:rsidR="00EA6D02" w:rsidRPr="00842285">
              <w:rPr>
                <w:rFonts w:ascii="PT Astra Serif" w:hAnsi="PT Astra Serif" w:cs="Calibri"/>
                <w:color w:val="000000"/>
              </w:rPr>
              <w:t xml:space="preserve"> присутствующих  с русским народным праздником Васильев вечер.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13.01.2022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13.00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842285">
              <w:rPr>
                <w:rFonts w:ascii="PT Astra Serif" w:hAnsi="PT Astra Serif" w:cs="PT Astra Serif"/>
              </w:rPr>
              <w:t>ий</w:t>
            </w:r>
            <w:proofErr w:type="spellEnd"/>
            <w:r w:rsidRPr="00842285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с. Кузнецово,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Центральна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Алимова Тамара Васильевна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Кузнецовским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89207843824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Мастер-класс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 xml:space="preserve">«Хохломская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роспись»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Мастер-класс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13.01.2022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16.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</w:t>
            </w:r>
            <w:r w:rsidRPr="00842285">
              <w:rPr>
                <w:rFonts w:ascii="PT Astra Serif" w:hAnsi="PT Astra Serif" w:cs="Calibri"/>
              </w:rPr>
              <w:lastRenderedPageBreak/>
              <w:t xml:space="preserve">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Кузнецова Галина </w:t>
            </w:r>
            <w:r w:rsidRPr="00842285">
              <w:rPr>
                <w:rFonts w:ascii="PT Astra Serif" w:hAnsi="PT Astra Serif" w:cs="Calibri"/>
              </w:rPr>
              <w:lastRenderedPageBreak/>
              <w:t>Владимировна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Шварцевским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89539700464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Празднич</w:t>
            </w:r>
            <w:r w:rsidRPr="00842285">
              <w:rPr>
                <w:rFonts w:ascii="PT Astra Serif" w:hAnsi="PT Astra Serif" w:cs="Calibri"/>
                <w:color w:val="000000"/>
              </w:rPr>
              <w:t>ный концерт «Старый Новый год спешит к нам в гости»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Концертная программа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13.01.2022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18.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66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842285">
              <w:rPr>
                <w:rFonts w:ascii="PT Astra Serif" w:hAnsi="PT Astra Serif" w:cs="Calibri"/>
              </w:rPr>
              <w:t>Базанова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Мария Сергеевна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художественный руководитель МБУК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89539617447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Вечер отдыха «</w:t>
            </w:r>
            <w:proofErr w:type="spellStart"/>
            <w:r w:rsidRPr="00842285">
              <w:rPr>
                <w:rFonts w:ascii="PT Astra Serif" w:hAnsi="PT Astra Serif" w:cs="Calibri"/>
                <w:color w:val="000000"/>
              </w:rPr>
              <w:t>Староновогодние</w:t>
            </w:r>
            <w:proofErr w:type="spellEnd"/>
            <w:r w:rsidRPr="00842285">
              <w:rPr>
                <w:rFonts w:ascii="PT Astra Serif" w:hAnsi="PT Astra Serif" w:cs="Calibri"/>
                <w:color w:val="000000"/>
              </w:rPr>
              <w:t xml:space="preserve"> чудеса»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Участников вечера поздравить Дед Мороз и Снегурочка. В программу вечера отдыха войдут конкурсы,</w:t>
            </w:r>
            <w:r w:rsidRPr="00842285"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gramStart"/>
            <w:r w:rsidRPr="00842285">
              <w:rPr>
                <w:rFonts w:ascii="PT Astra Serif" w:hAnsi="PT Astra Serif" w:cs="Calibri"/>
                <w:color w:val="000000"/>
              </w:rPr>
              <w:t>игры</w:t>
            </w:r>
            <w:proofErr w:type="gramEnd"/>
            <w:r w:rsidRPr="00842285">
              <w:rPr>
                <w:rFonts w:ascii="PT Astra Serif" w:hAnsi="PT Astra Serif" w:cs="Calibri"/>
                <w:color w:val="000000"/>
              </w:rPr>
              <w:t xml:space="preserve"> и песни под баян.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14.01.2022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16.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Calibri"/>
              </w:rPr>
              <w:t>Приупский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842285">
              <w:rPr>
                <w:rFonts w:ascii="PT Astra Serif" w:hAnsi="PT Astra Serif" w:cs="Calibri"/>
              </w:rPr>
              <w:t>Приупский</w:t>
            </w:r>
            <w:proofErr w:type="spellEnd"/>
            <w:r w:rsidRPr="00842285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Зубкова Ольга Александровна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Приупским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 </w:t>
            </w:r>
            <w:r w:rsidRPr="00842285">
              <w:rPr>
                <w:rFonts w:ascii="PT Astra Serif" w:hAnsi="PT Astra Serif" w:cs="Calibri"/>
              </w:rPr>
              <w:t xml:space="preserve">филиалом МБУК «Киреевский районный Дом культуры» </w:t>
            </w:r>
            <w:r w:rsidR="00EA6D02" w:rsidRPr="00842285">
              <w:rPr>
                <w:rFonts w:ascii="PT Astra Serif" w:hAnsi="PT Astra Serif" w:cs="Calibri"/>
              </w:rPr>
              <w:t>89606130864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Фольклорные посиделки «Крещенские гаданья»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Чаепитие с беседой о гаданиях в старину.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Викторина «Что, за праздник?»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16.01.2022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д. Большие калмыки, ул. </w:t>
            </w:r>
            <w:proofErr w:type="gramStart"/>
            <w:r w:rsidRPr="00842285">
              <w:rPr>
                <w:rFonts w:ascii="PT Astra Serif" w:hAnsi="PT Astra Serif" w:cs="Calibri"/>
              </w:rPr>
              <w:t>Центральная</w:t>
            </w:r>
            <w:proofErr w:type="gramEnd"/>
            <w:r w:rsidRPr="00842285">
              <w:rPr>
                <w:rFonts w:ascii="PT Astra Serif" w:hAnsi="PT Astra Serif" w:cs="Calibri"/>
              </w:rPr>
              <w:t xml:space="preserve"> д.37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Губарева Татьяна Юрьевна</w:t>
            </w:r>
            <w:r w:rsidR="00C768B6" w:rsidRPr="00842285">
              <w:rPr>
                <w:rFonts w:ascii="PT Astra Serif" w:hAnsi="PT Astra Serif"/>
              </w:rPr>
              <w:t>,</w:t>
            </w:r>
          </w:p>
          <w:p w:rsidR="00EA6D02" w:rsidRPr="00842285" w:rsidRDefault="00C768B6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заведующий</w:t>
            </w:r>
            <w:r w:rsidR="00EA6D02" w:rsidRPr="00842285">
              <w:rPr>
                <w:rFonts w:ascii="PT Astra Serif" w:hAnsi="PT Astra Serif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/>
              </w:rPr>
              <w:t>Большекалмыкским</w:t>
            </w:r>
            <w:proofErr w:type="spellEnd"/>
            <w:r w:rsidR="00EA6D02" w:rsidRPr="00842285">
              <w:rPr>
                <w:rFonts w:ascii="PT Astra Serif" w:hAnsi="PT Astra Serif"/>
              </w:rPr>
              <w:t xml:space="preserve"> сельским Домом культуры</w:t>
            </w:r>
            <w:r w:rsidRPr="00842285">
              <w:rPr>
                <w:rFonts w:ascii="PT Astra Serif" w:hAnsi="PT Astra Serif"/>
              </w:rPr>
              <w:t xml:space="preserve"> </w:t>
            </w:r>
            <w:r w:rsidRPr="00842285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/>
              </w:rPr>
              <w:t>89539683479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 xml:space="preserve">Вечер отдыха    «Раз в Крещенский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вечерок»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 xml:space="preserve">Вниманию гостей мероприятия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будут представлены старинные русские способы гадания, игры, конкурсы, народные песни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18.01.2022        14.00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</w:t>
            </w:r>
            <w:r w:rsidRPr="00842285">
              <w:rPr>
                <w:rFonts w:ascii="PT Astra Serif" w:hAnsi="PT Astra Serif" w:cs="Calibri"/>
              </w:rPr>
              <w:lastRenderedPageBreak/>
              <w:t xml:space="preserve">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сельский Дом культуры, п. Прогресс, ул. </w:t>
            </w:r>
            <w:proofErr w:type="gramStart"/>
            <w:r w:rsidRPr="00842285">
              <w:rPr>
                <w:rFonts w:ascii="PT Astra Serif" w:hAnsi="PT Astra Serif" w:cs="Calibri"/>
              </w:rPr>
              <w:t>Молодежная</w:t>
            </w:r>
            <w:proofErr w:type="gramEnd"/>
            <w:r w:rsidRPr="00842285">
              <w:rPr>
                <w:rFonts w:ascii="PT Astra Serif" w:hAnsi="PT Astra Serif" w:cs="Calibri"/>
              </w:rPr>
              <w:t xml:space="preserve"> д. 14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lastRenderedPageBreak/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842285">
              <w:rPr>
                <w:rFonts w:ascii="PT Astra Serif" w:hAnsi="PT Astra Serif"/>
              </w:rPr>
              <w:t>Анофрейчук</w:t>
            </w:r>
            <w:proofErr w:type="spellEnd"/>
          </w:p>
          <w:p w:rsidR="00EA6D02" w:rsidRPr="00842285" w:rsidRDefault="00EA6D02" w:rsidP="008422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Надежда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/>
              </w:rPr>
              <w:t>Михайловна</w:t>
            </w:r>
            <w:r w:rsidR="00C768B6" w:rsidRPr="00842285">
              <w:rPr>
                <w:rFonts w:ascii="PT Astra Serif" w:hAnsi="PT Astra Serif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lastRenderedPageBreak/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/>
              </w:rPr>
              <w:t>89157863828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Посиделки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«На крещенье, как-то раз»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Гадания, чаепитие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18.01.2022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17.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Васина Надежда Викторовна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Бородинским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сельским Домом культуры</w:t>
            </w:r>
            <w:r w:rsidR="00C768B6"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89534327658</w:t>
            </w:r>
          </w:p>
        </w:tc>
      </w:tr>
      <w:tr w:rsidR="00EA6D02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Посиделки «Тепло души в Крещенские морозы», посвященные празднику Крещение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Участники мероприятия соберутся за столом и за чашкой чая поговорят о празднике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19.01.2022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15.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п. Красный яр,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ул</w:t>
            </w:r>
            <w:proofErr w:type="gramStart"/>
            <w:r w:rsidRPr="00842285">
              <w:rPr>
                <w:rFonts w:ascii="PT Astra Serif" w:hAnsi="PT Astra Serif" w:cs="Calibri"/>
              </w:rPr>
              <w:t>.К</w:t>
            </w:r>
            <w:proofErr w:type="gramEnd"/>
            <w:r w:rsidRPr="00842285">
              <w:rPr>
                <w:rFonts w:ascii="PT Astra Serif" w:hAnsi="PT Astra Serif" w:cs="Calibri"/>
              </w:rPr>
              <w:t>омсомольская д. 8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Липкина Елена Петровна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C768B6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Красноярским сельским Домом культуры</w:t>
            </w:r>
            <w:r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89157853828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Школа финансовой грамотности тема «Платежная система «Мир»</w:t>
            </w:r>
          </w:p>
        </w:tc>
        <w:tc>
          <w:tcPr>
            <w:tcW w:w="1627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>
              <w:rPr>
                <w:rFonts w:ascii="PT Astra Serif" w:hAnsi="PT Astra Serif" w:cs="Calibri"/>
              </w:rPr>
              <w:t>Видеотрансляция</w:t>
            </w:r>
            <w:proofErr w:type="spellEnd"/>
            <w:r>
              <w:rPr>
                <w:rFonts w:ascii="PT Astra Serif" w:hAnsi="PT Astra Serif" w:cs="Calibri"/>
              </w:rPr>
              <w:t xml:space="preserve"> занятия. Цель – повысить уровень теоретических знаний и базовых навыков в области банковского обслуживания платежной </w:t>
            </w:r>
            <w:r>
              <w:rPr>
                <w:rFonts w:ascii="PT Astra Serif" w:hAnsi="PT Astra Serif" w:cs="Calibri"/>
              </w:rPr>
              <w:lastRenderedPageBreak/>
              <w:t>системы «Мир»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lastRenderedPageBreak/>
              <w:t>20.01.2022</w:t>
            </w:r>
          </w:p>
          <w:p w:rsidR="00842285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842285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/>
              </w:rPr>
              <w:t>8(48754)</w:t>
            </w:r>
            <w:r w:rsidRPr="00842285">
              <w:rPr>
                <w:rFonts w:ascii="PT Astra Serif" w:hAnsi="PT Astra Serif" w:cs="Calibri"/>
              </w:rPr>
              <w:t>6-32-26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 xml:space="preserve">Встреча в клубе «Нам года не беда», воскресная </w:t>
            </w:r>
            <w:r w:rsidR="00842285" w:rsidRPr="00842285">
              <w:rPr>
                <w:rFonts w:ascii="PT Astra Serif" w:hAnsi="PT Astra Serif" w:cs="Calibri"/>
                <w:color w:val="000000"/>
              </w:rPr>
              <w:t>гостиная</w:t>
            </w:r>
            <w:r w:rsidRPr="00842285">
              <w:rPr>
                <w:rFonts w:ascii="PT Astra Serif" w:hAnsi="PT Astra Serif" w:cs="Calibri"/>
                <w:color w:val="000000"/>
              </w:rPr>
              <w:t xml:space="preserve"> «Старины обычай добрый»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Музыкально-развлекательная программа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21.01.2022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12.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бюджетное учреждение культуры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19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842285">
              <w:rPr>
                <w:rFonts w:ascii="PT Astra Serif" w:hAnsi="PT Astra Serif" w:cs="Calibri"/>
              </w:rPr>
              <w:t>Базанова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Мария Сергеевна</w:t>
            </w:r>
            <w:r w:rsidR="00C768B6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художественный руководитель МБУК «Киреевский городской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89539617447</w:t>
            </w:r>
            <w:bookmarkStart w:id="0" w:name="_GoBack"/>
            <w:bookmarkEnd w:id="0"/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Р</w:t>
            </w:r>
            <w:r w:rsidR="00842285">
              <w:rPr>
                <w:rFonts w:ascii="PT Astra Serif" w:hAnsi="PT Astra Serif" w:cs="Calibri"/>
              </w:rPr>
              <w:t>азвлекательная программа «Раз, в Крещенский вечерок»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</w:rPr>
              <w:t>Участникам расскажут об истории празднования Сочельника, Рождества и Крещения. Присутствующие узнают об истории и значении праздника, его традициях.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21.01.2022</w:t>
            </w:r>
          </w:p>
          <w:p w:rsidR="00842285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14.00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  <w:r w:rsidRPr="00842285">
              <w:rPr>
                <w:rFonts w:ascii="PT Astra Serif" w:hAnsi="PT Astra Serif" w:cs="Calibri"/>
              </w:rPr>
              <w:t xml:space="preserve"> филиал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842285">
              <w:rPr>
                <w:rFonts w:ascii="PT Astra Serif" w:hAnsi="PT Astra Serif" w:cs="Calibri"/>
              </w:rPr>
              <w:t>Шварцевская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сельская библиотека</w:t>
            </w:r>
            <w:r w:rsidRPr="00842285">
              <w:rPr>
                <w:rFonts w:ascii="PT Astra Serif" w:hAnsi="PT Astra Serif" w:cs="Calibri"/>
              </w:rPr>
              <w:t xml:space="preserve"> </w:t>
            </w:r>
            <w:r w:rsidRPr="00842285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842285">
              <w:rPr>
                <w:rFonts w:ascii="PT Astra Serif" w:hAnsi="PT Astra Serif" w:cs="Calibri"/>
              </w:rPr>
              <w:t>Штекерова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842285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сельской библиотеки</w:t>
            </w:r>
            <w:r w:rsidR="00C768B6" w:rsidRPr="00842285">
              <w:rPr>
                <w:rFonts w:ascii="PT Astra Serif" w:hAnsi="PT Astra Serif" w:cs="Calibri"/>
              </w:rPr>
              <w:t xml:space="preserve"> филиала МКУК «Киреевская районная централизованная библиотечная система»</w:t>
            </w:r>
            <w:r w:rsidRPr="00842285">
              <w:rPr>
                <w:rFonts w:ascii="PT Astra Serif" w:hAnsi="PT Astra Serif" w:cs="Calibri"/>
              </w:rPr>
              <w:t>, 89056222748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Фольклорные посиделки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Посиделки с чаепитием для старшего поколения (с участием фольклорного ансамбля «Ладушки» и рассказом о традициях русского народа)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21.01.2022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15.</w:t>
            </w:r>
            <w:r w:rsidRPr="00842285">
              <w:rPr>
                <w:rFonts w:ascii="PT Astra Serif" w:hAnsi="PT Astra Serif" w:cs="Calibri"/>
                <w:color w:val="000000"/>
              </w:rPr>
              <w:t>30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Кузнецова Галина Владимировна</w:t>
            </w:r>
            <w:r w:rsidR="00842285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842285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Шварцевским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="00C768B6"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89539700464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Школа компьютерной грамотности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/>
              </w:rPr>
              <w:t>Освоение базовых навыков в работе с компьютером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21.01.2022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16.00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 w:cs="Calibri"/>
              </w:rPr>
              <w:t>Лазукин Алексей Геннадьевич, методист</w:t>
            </w:r>
            <w:r w:rsidRPr="00842285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/>
              </w:rPr>
              <w:t>84875462394</w:t>
            </w:r>
          </w:p>
        </w:tc>
      </w:tr>
      <w:tr w:rsidR="00EA6D02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Занятия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 xml:space="preserve">в клубе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«Активное долголетие»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 xml:space="preserve">Занятия </w:t>
            </w:r>
            <w:proofErr w:type="gramStart"/>
            <w:r w:rsidRPr="00842285">
              <w:rPr>
                <w:rFonts w:ascii="PT Astra Serif" w:hAnsi="PT Astra Serif" w:cs="Calibri"/>
                <w:color w:val="000000"/>
              </w:rPr>
              <w:t>по</w:t>
            </w:r>
            <w:proofErr w:type="gramEnd"/>
            <w:r w:rsidRPr="00842285">
              <w:rPr>
                <w:rFonts w:ascii="PT Astra Serif" w:hAnsi="PT Astra Serif" w:cs="Calibri"/>
                <w:color w:val="000000"/>
              </w:rPr>
              <w:t xml:space="preserve"> программа </w:t>
            </w: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регионального проекта «</w:t>
            </w:r>
            <w:proofErr w:type="spellStart"/>
            <w:r w:rsidRPr="00842285">
              <w:rPr>
                <w:rFonts w:ascii="PT Astra Serif" w:hAnsi="PT Astra Serif" w:cs="Calibri"/>
                <w:color w:val="000000"/>
              </w:rPr>
              <w:t>Старше-круче</w:t>
            </w:r>
            <w:proofErr w:type="spellEnd"/>
            <w:r w:rsidRPr="00842285">
              <w:rPr>
                <w:rFonts w:ascii="PT Astra Serif" w:hAnsi="PT Astra Serif" w:cs="Calibri"/>
                <w:color w:val="000000"/>
              </w:rPr>
              <w:t>» 2.0.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26.01.2022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14.00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</w:t>
            </w:r>
            <w:r w:rsidRPr="00842285">
              <w:rPr>
                <w:rFonts w:ascii="PT Astra Serif" w:hAnsi="PT Astra Serif" w:cs="Calibri"/>
              </w:rPr>
              <w:lastRenderedPageBreak/>
              <w:t xml:space="preserve">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842285">
              <w:rPr>
                <w:rFonts w:ascii="PT Astra Serif" w:hAnsi="PT Astra Serif" w:cs="PT Astra Serif"/>
              </w:rPr>
              <w:t>ий</w:t>
            </w:r>
            <w:proofErr w:type="spellEnd"/>
            <w:r w:rsidRPr="00842285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с. Кузнецово,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Центральна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lastRenderedPageBreak/>
              <w:t>11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Алимова Тамара Васильевна</w:t>
            </w:r>
            <w:r w:rsidR="00842285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842285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lastRenderedPageBreak/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Кузнецовским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="00C768B6"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89207843824</w:t>
            </w:r>
          </w:p>
        </w:tc>
      </w:tr>
      <w:tr w:rsidR="00842285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lastRenderedPageBreak/>
              <w:t>Исторический час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«Помни, не забудь»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Исторический час, посвящённый дню памяти жертв Холокоста и блокаде Ленинграда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27.01.2022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16.</w:t>
            </w:r>
            <w:r w:rsidRPr="00842285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842285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EA6D02" w:rsidRPr="00842285" w:rsidRDefault="00842285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Кузнецова Галина Владимировна</w:t>
            </w:r>
            <w:r w:rsidR="00842285"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842285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заведующий</w:t>
            </w:r>
            <w:r w:rsidR="00EA6D02"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EA6D02" w:rsidRPr="00842285">
              <w:rPr>
                <w:rFonts w:ascii="PT Astra Serif" w:hAnsi="PT Astra Serif" w:cs="Calibri"/>
              </w:rPr>
              <w:t>Шварцевским</w:t>
            </w:r>
            <w:proofErr w:type="spellEnd"/>
            <w:r w:rsidR="00EA6D02" w:rsidRPr="00842285">
              <w:rPr>
                <w:rFonts w:ascii="PT Astra Serif" w:hAnsi="PT Astra Serif" w:cs="Calibri"/>
              </w:rPr>
              <w:t xml:space="preserve"> сельским Домом культуры</w:t>
            </w:r>
            <w:r w:rsidR="00C768B6" w:rsidRPr="00842285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</w:rPr>
              <w:t>89539700464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Занятия в клубном объединении «Школа здоровья»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Тема занятия «Дела сердечные»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О заболеваниях </w:t>
            </w:r>
            <w:proofErr w:type="spellStart"/>
            <w:proofErr w:type="gramStart"/>
            <w:r w:rsidRPr="00842285">
              <w:rPr>
                <w:rFonts w:ascii="PT Astra Serif" w:hAnsi="PT Astra Serif" w:cs="Calibri"/>
              </w:rPr>
              <w:t>сердечно-сосудистой</w:t>
            </w:r>
            <w:proofErr w:type="spellEnd"/>
            <w:proofErr w:type="gramEnd"/>
            <w:r w:rsidRPr="00842285">
              <w:rPr>
                <w:rFonts w:ascii="PT Astra Serif" w:hAnsi="PT Astra Serif" w:cs="Calibri"/>
              </w:rPr>
              <w:t xml:space="preserve"> системы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(занятие + буклет)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28.01.2022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казённое учреждение культуры «Киреевская районная библиотечная система» </w:t>
            </w:r>
            <w:proofErr w:type="gramStart"/>
            <w:r w:rsidRPr="00842285">
              <w:rPr>
                <w:rFonts w:ascii="PT Astra Serif" w:hAnsi="PT Astra Serif" w:cs="Calibri"/>
              </w:rPr>
              <w:t>г</w:t>
            </w:r>
            <w:proofErr w:type="gramEnd"/>
            <w:r w:rsidRPr="00842285">
              <w:rPr>
                <w:rFonts w:ascii="PT Astra Serif" w:hAnsi="PT Astra Serif" w:cs="Calibri"/>
              </w:rPr>
              <w:t xml:space="preserve">. </w:t>
            </w:r>
            <w:proofErr w:type="spellStart"/>
            <w:r w:rsidRPr="00842285">
              <w:rPr>
                <w:rFonts w:ascii="PT Astra Serif" w:hAnsi="PT Astra Serif" w:cs="Calibri"/>
              </w:rPr>
              <w:t>Киреевск</w:t>
            </w:r>
            <w:proofErr w:type="spellEnd"/>
            <w:r w:rsidRPr="00842285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/>
              </w:rPr>
            </w:pPr>
            <w:r w:rsidRPr="00842285">
              <w:rPr>
                <w:rFonts w:ascii="PT Astra Serif" w:hAnsi="PT Astra Serif" w:cs="Calibri"/>
              </w:rPr>
              <w:t>Новикова</w:t>
            </w:r>
            <w:r w:rsidR="00842285" w:rsidRPr="00842285">
              <w:rPr>
                <w:rFonts w:ascii="PT Astra Serif" w:hAnsi="PT Astra Serif" w:cs="Calibri"/>
              </w:rPr>
              <w:t xml:space="preserve"> Светлана Васильевна, заведующий</w:t>
            </w:r>
            <w:r w:rsidRPr="00842285">
              <w:rPr>
                <w:rFonts w:ascii="PT Astra Serif" w:hAnsi="PT Astra Serif" w:cs="Calibri"/>
              </w:rPr>
              <w:t xml:space="preserve"> отделом обслуживания</w:t>
            </w:r>
            <w:r w:rsidRPr="00842285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/>
              </w:rPr>
              <w:t>84875462394</w:t>
            </w: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Мастер класс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«В гостях у мастерицы»</w:t>
            </w:r>
          </w:p>
        </w:tc>
        <w:tc>
          <w:tcPr>
            <w:tcW w:w="1627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Изготовление бус из ткани в технике жатка</w:t>
            </w:r>
          </w:p>
        </w:tc>
        <w:tc>
          <w:tcPr>
            <w:tcW w:w="1441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28.01.2022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842285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</w:rPr>
            </w:pPr>
            <w:r w:rsidRPr="00842285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842285">
              <w:rPr>
                <w:rFonts w:ascii="PT Astra Serif" w:hAnsi="PT Astra Serif" w:cs="Calibri"/>
              </w:rPr>
              <w:t>Дедилово</w:t>
            </w:r>
            <w:proofErr w:type="spellEnd"/>
            <w:r w:rsidRPr="00842285">
              <w:rPr>
                <w:rFonts w:ascii="PT Astra Serif" w:hAnsi="PT Astra Serif" w:cs="Calibri"/>
              </w:rPr>
              <w:t>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Calibri"/>
              </w:rPr>
              <w:t>ул. Октябрьская</w:t>
            </w:r>
            <w:r w:rsidRPr="00842285">
              <w:rPr>
                <w:rFonts w:ascii="PT Astra Serif" w:hAnsi="PT Astra Serif" w:cs="PT Astra Serif"/>
              </w:rPr>
              <w:t xml:space="preserve"> </w:t>
            </w:r>
            <w:r w:rsidRPr="00842285">
              <w:rPr>
                <w:rFonts w:ascii="PT Astra Serif" w:hAnsi="PT Astra Serif" w:cs="PT Astra Serif"/>
              </w:rPr>
              <w:t>22а</w:t>
            </w:r>
          </w:p>
        </w:tc>
        <w:tc>
          <w:tcPr>
            <w:tcW w:w="1566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PT Astra Serif"/>
              </w:rPr>
            </w:pPr>
            <w:r w:rsidRPr="00842285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Миронова Оксана Сергеевна</w:t>
            </w:r>
            <w:r w:rsidRPr="00842285">
              <w:rPr>
                <w:rFonts w:ascii="PT Astra Serif" w:hAnsi="PT Astra Serif" w:cs="Calibri"/>
                <w:color w:val="000000"/>
              </w:rPr>
              <w:t>,</w:t>
            </w:r>
          </w:p>
          <w:p w:rsidR="00EA6D02" w:rsidRPr="00842285" w:rsidRDefault="00EA6D02" w:rsidP="0084228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842285">
              <w:rPr>
                <w:rFonts w:ascii="PT Astra Serif" w:hAnsi="PT Astra Serif" w:cs="Calibri"/>
                <w:color w:val="000000"/>
              </w:rPr>
              <w:t>методист по прикладному творчеству</w:t>
            </w:r>
            <w:r w:rsidRPr="00842285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842285">
              <w:rPr>
                <w:rFonts w:ascii="PT Astra Serif" w:hAnsi="PT Astra Serif" w:cs="Calibri"/>
              </w:rPr>
              <w:t>Дедиловского</w:t>
            </w:r>
            <w:proofErr w:type="spellEnd"/>
            <w:r w:rsidRPr="00842285">
              <w:rPr>
                <w:rFonts w:ascii="PT Astra Serif" w:hAnsi="PT Astra Serif" w:cs="Calibri"/>
              </w:rPr>
              <w:t xml:space="preserve"> сельского Дома культуры</w:t>
            </w:r>
            <w:r w:rsidR="00C768B6" w:rsidRPr="00842285">
              <w:rPr>
                <w:rFonts w:ascii="PT Astra Serif" w:hAnsi="PT Astra Serif" w:cs="Calibri"/>
              </w:rPr>
              <w:t xml:space="preserve"> филиала МБУК «Киреевский районный Дом культуры»</w:t>
            </w:r>
            <w:r w:rsidRPr="00842285">
              <w:rPr>
                <w:rFonts w:ascii="PT Astra Serif" w:hAnsi="PT Astra Serif" w:cs="Calibri"/>
                <w:color w:val="000000"/>
              </w:rPr>
              <w:t>, 89509060538</w:t>
            </w:r>
          </w:p>
        </w:tc>
      </w:tr>
    </w:tbl>
    <w:p w:rsidR="007267D4" w:rsidRPr="002A5DBB" w:rsidRDefault="007267D4"/>
    <w:sectPr w:rsidR="007267D4" w:rsidRPr="002A5DBB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406F"/>
    <w:rsid w:val="00043F70"/>
    <w:rsid w:val="000466ED"/>
    <w:rsid w:val="000535E9"/>
    <w:rsid w:val="00071984"/>
    <w:rsid w:val="001A1181"/>
    <w:rsid w:val="001C122A"/>
    <w:rsid w:val="002021ED"/>
    <w:rsid w:val="002A5DBB"/>
    <w:rsid w:val="00384D97"/>
    <w:rsid w:val="003E0352"/>
    <w:rsid w:val="00461EF8"/>
    <w:rsid w:val="00536FEC"/>
    <w:rsid w:val="00580A68"/>
    <w:rsid w:val="00654932"/>
    <w:rsid w:val="00657B4D"/>
    <w:rsid w:val="006F2B13"/>
    <w:rsid w:val="006F4269"/>
    <w:rsid w:val="007267D4"/>
    <w:rsid w:val="00757297"/>
    <w:rsid w:val="00791F95"/>
    <w:rsid w:val="00842285"/>
    <w:rsid w:val="00852BDE"/>
    <w:rsid w:val="00883224"/>
    <w:rsid w:val="009622BA"/>
    <w:rsid w:val="009941E6"/>
    <w:rsid w:val="00A003F2"/>
    <w:rsid w:val="00A87A3F"/>
    <w:rsid w:val="00B201BB"/>
    <w:rsid w:val="00B5333F"/>
    <w:rsid w:val="00B74F1A"/>
    <w:rsid w:val="00B92768"/>
    <w:rsid w:val="00C3704E"/>
    <w:rsid w:val="00C700E2"/>
    <w:rsid w:val="00C768B6"/>
    <w:rsid w:val="00CF4893"/>
    <w:rsid w:val="00D71E51"/>
    <w:rsid w:val="00D75426"/>
    <w:rsid w:val="00D83341"/>
    <w:rsid w:val="00DB7155"/>
    <w:rsid w:val="00E02F2B"/>
    <w:rsid w:val="00E869D0"/>
    <w:rsid w:val="00E93493"/>
    <w:rsid w:val="00EA6D02"/>
    <w:rsid w:val="00EE64E9"/>
    <w:rsid w:val="00F0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1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Лебедева Анастасия</cp:lastModifiedBy>
  <cp:revision>2</cp:revision>
  <cp:lastPrinted>2021-12-22T13:57:00Z</cp:lastPrinted>
  <dcterms:created xsi:type="dcterms:W3CDTF">2021-12-22T13:58:00Z</dcterms:created>
  <dcterms:modified xsi:type="dcterms:W3CDTF">2021-12-22T13:58:00Z</dcterms:modified>
</cp:coreProperties>
</file>