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D675AD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Content>
              <w:p w:rsidR="00DE5E4F" w:rsidRPr="00D675AD" w:rsidRDefault="00572869" w:rsidP="00914B0E">
                <w:pPr>
                  <w:spacing w:line="276" w:lineRule="auto"/>
                  <w:jc w:val="center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 w:rsidRPr="00914B0E">
                  <w:rPr>
                    <w:rFonts w:ascii="PT Astra Serif" w:hAnsi="PT Astra Serif"/>
                    <w:b/>
                    <w:sz w:val="28"/>
                    <w:szCs w:val="28"/>
                  </w:rPr>
                  <w:t>1</w:t>
                </w:r>
                <w:r w:rsidR="00914B0E" w:rsidRPr="00914B0E">
                  <w:rPr>
                    <w:rFonts w:ascii="PT Astra Serif" w:hAnsi="PT Astra Serif"/>
                    <w:b/>
                    <w:sz w:val="28"/>
                    <w:szCs w:val="28"/>
                  </w:rPr>
                  <w:t>7</w:t>
                </w:r>
                <w:r w:rsidR="00DA53A3" w:rsidRPr="00914B0E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Pr="00914B0E">
                  <w:rPr>
                    <w:rFonts w:ascii="PT Astra Serif" w:hAnsi="PT Astra Serif"/>
                    <w:b/>
                    <w:sz w:val="28"/>
                    <w:szCs w:val="28"/>
                  </w:rPr>
                  <w:t>4</w:t>
                </w:r>
                <w:r w:rsidR="0020385E" w:rsidRPr="00914B0E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DA53A3" w:rsidRPr="00914B0E">
                  <w:rPr>
                    <w:rFonts w:ascii="PT Astra Serif" w:hAnsi="PT Astra Serif"/>
                    <w:b/>
                    <w:sz w:val="28"/>
                    <w:szCs w:val="28"/>
                  </w:rPr>
                  <w:t>3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D675AD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914B0E" w:rsidRDefault="00DE5E4F" w:rsidP="00572869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14B0E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Content>
                <w:r w:rsidR="00DB7EE3" w:rsidRPr="00914B0E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0138F3">
                  <w:rPr>
                    <w:rFonts w:ascii="PT Astra Serif" w:hAnsi="PT Astra Serif"/>
                    <w:b/>
                    <w:sz w:val="28"/>
                    <w:szCs w:val="28"/>
                  </w:rPr>
                  <w:t>35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684D8E">
        <w:rPr>
          <w:rFonts w:ascii="PT Astra Serif" w:hAnsi="PT Astra Serif"/>
          <w:sz w:val="28"/>
          <w:szCs w:val="28"/>
        </w:rPr>
        <w:t>15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684D8E">
        <w:rPr>
          <w:rFonts w:ascii="PT Astra Serif" w:hAnsi="PT Astra Serif"/>
          <w:sz w:val="28"/>
          <w:szCs w:val="28"/>
        </w:rPr>
        <w:t>2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684D8E">
        <w:rPr>
          <w:rFonts w:ascii="PT Astra Serif" w:hAnsi="PT Astra Serif"/>
          <w:sz w:val="28"/>
          <w:szCs w:val="28"/>
        </w:rPr>
        <w:t>69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1635BF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572869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572869" w:rsidP="001635B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 Волчкова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/>
      </w:tblPr>
      <w:tblGrid>
        <w:gridCol w:w="4785"/>
        <w:gridCol w:w="4962"/>
        <w:gridCol w:w="498"/>
      </w:tblGrid>
      <w:tr w:rsidR="007532B5" w:rsidRPr="000138F3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FA1792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0138F3" w:rsidRDefault="00375681" w:rsidP="004708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138F3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375681" w:rsidRPr="000138F3" w:rsidRDefault="00375681" w:rsidP="004708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138F3">
              <w:rPr>
                <w:rFonts w:ascii="PT Astra Serif" w:hAnsi="PT Astra Serif"/>
                <w:sz w:val="26"/>
                <w:szCs w:val="26"/>
              </w:rPr>
              <w:t xml:space="preserve">к приказу </w:t>
            </w:r>
            <w:r w:rsidR="00062DFC" w:rsidRPr="000138F3">
              <w:rPr>
                <w:rFonts w:ascii="PT Astra Serif" w:hAnsi="PT Astra Serif"/>
                <w:sz w:val="26"/>
                <w:szCs w:val="26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0138F3" w:rsidRDefault="00375681" w:rsidP="004708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138F3">
              <w:rPr>
                <w:rFonts w:ascii="PT Astra Serif" w:hAnsi="PT Astra Serif"/>
                <w:sz w:val="26"/>
                <w:szCs w:val="26"/>
              </w:rPr>
              <w:t>от</w:t>
            </w:r>
            <w:r w:rsidR="00304A65" w:rsidRPr="000138F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74A38" w:rsidRPr="000138F3">
              <w:rPr>
                <w:rFonts w:ascii="PT Astra Serif" w:hAnsi="PT Astra Serif"/>
                <w:sz w:val="26"/>
                <w:szCs w:val="26"/>
              </w:rPr>
              <w:t>1</w:t>
            </w:r>
            <w:r w:rsidR="00AD3331" w:rsidRPr="000138F3">
              <w:rPr>
                <w:rFonts w:ascii="PT Astra Serif" w:hAnsi="PT Astra Serif"/>
                <w:sz w:val="26"/>
                <w:szCs w:val="26"/>
              </w:rPr>
              <w:t>7</w:t>
            </w:r>
            <w:r w:rsidR="001635BF" w:rsidRPr="000138F3">
              <w:rPr>
                <w:rFonts w:ascii="PT Astra Serif" w:hAnsi="PT Astra Serif"/>
                <w:sz w:val="26"/>
                <w:szCs w:val="26"/>
              </w:rPr>
              <w:t>.0</w:t>
            </w:r>
            <w:r w:rsidR="00C74A38" w:rsidRPr="000138F3">
              <w:rPr>
                <w:rFonts w:ascii="PT Astra Serif" w:hAnsi="PT Astra Serif"/>
                <w:sz w:val="26"/>
                <w:szCs w:val="26"/>
              </w:rPr>
              <w:t>4</w:t>
            </w:r>
            <w:r w:rsidR="0020385E" w:rsidRPr="000138F3">
              <w:rPr>
                <w:rFonts w:ascii="PT Astra Serif" w:hAnsi="PT Astra Serif"/>
                <w:sz w:val="26"/>
                <w:szCs w:val="26"/>
              </w:rPr>
              <w:t>.202</w:t>
            </w:r>
            <w:r w:rsidR="00684D8E" w:rsidRPr="000138F3">
              <w:rPr>
                <w:rFonts w:ascii="PT Astra Serif" w:hAnsi="PT Astra Serif"/>
                <w:sz w:val="26"/>
                <w:szCs w:val="26"/>
              </w:rPr>
              <w:t>3</w:t>
            </w:r>
            <w:r w:rsidR="0020385E" w:rsidRPr="000138F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0138F3">
              <w:rPr>
                <w:rFonts w:ascii="PT Astra Serif" w:hAnsi="PT Astra Serif"/>
                <w:sz w:val="26"/>
                <w:szCs w:val="26"/>
              </w:rPr>
              <w:t>№</w:t>
            </w:r>
            <w:r w:rsidR="00345FB8" w:rsidRPr="000138F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138F3" w:rsidRPr="000138F3">
              <w:rPr>
                <w:rFonts w:ascii="PT Astra Serif" w:hAnsi="PT Astra Serif"/>
                <w:sz w:val="26"/>
                <w:szCs w:val="26"/>
              </w:rPr>
              <w:t>35</w:t>
            </w:r>
          </w:p>
          <w:p w:rsidR="009F41D0" w:rsidRPr="000138F3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0138F3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DA71CE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DA71CE">
        <w:rPr>
          <w:rFonts w:ascii="PT Astra Serif" w:hAnsi="PT Astra Serif"/>
          <w:b/>
          <w:sz w:val="26"/>
          <w:szCs w:val="26"/>
        </w:rPr>
        <w:t xml:space="preserve">Изменения, вносимые в Порядок применения бюджетной </w:t>
      </w:r>
    </w:p>
    <w:p w:rsidR="00375681" w:rsidRPr="00DA71CE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DA71CE">
        <w:rPr>
          <w:rFonts w:ascii="PT Astra Serif" w:hAnsi="PT Astra Serif"/>
          <w:b/>
          <w:sz w:val="26"/>
          <w:szCs w:val="26"/>
        </w:rPr>
        <w:t xml:space="preserve">классификации Российской Федерации </w:t>
      </w:r>
      <w:r w:rsidR="002E594D" w:rsidRPr="00DA71CE">
        <w:rPr>
          <w:rFonts w:ascii="PT Astra Serif" w:hAnsi="PT Astra Serif"/>
          <w:b/>
          <w:sz w:val="26"/>
          <w:szCs w:val="26"/>
        </w:rPr>
        <w:t xml:space="preserve">в части, относящейся к бюджету </w:t>
      </w:r>
      <w:r w:rsidR="00062DFC" w:rsidRPr="00DA71CE">
        <w:rPr>
          <w:rFonts w:ascii="PT Astra Serif" w:hAnsi="PT Astra Serif"/>
          <w:b/>
          <w:sz w:val="26"/>
          <w:szCs w:val="26"/>
        </w:rPr>
        <w:t>муниципального образования Киреевский район</w:t>
      </w:r>
      <w:r w:rsidRPr="00DA71CE">
        <w:rPr>
          <w:rFonts w:ascii="PT Astra Serif" w:hAnsi="PT Astra Serif"/>
          <w:b/>
          <w:sz w:val="26"/>
          <w:szCs w:val="26"/>
        </w:rPr>
        <w:t xml:space="preserve">, утвержденный приказом </w:t>
      </w:r>
      <w:r w:rsidR="00062DFC" w:rsidRPr="00DA71CE">
        <w:rPr>
          <w:rFonts w:ascii="PT Astra Serif" w:hAnsi="PT Astra Serif"/>
          <w:b/>
          <w:sz w:val="26"/>
          <w:szCs w:val="26"/>
        </w:rPr>
        <w:t>Финансового управления администрации муниципального образования Киреевский район</w:t>
      </w:r>
      <w:r w:rsidRPr="00DA71CE">
        <w:rPr>
          <w:rFonts w:ascii="PT Astra Serif" w:hAnsi="PT Astra Serif"/>
          <w:b/>
          <w:sz w:val="26"/>
          <w:szCs w:val="26"/>
        </w:rPr>
        <w:t xml:space="preserve"> от </w:t>
      </w:r>
      <w:r w:rsidR="00684D8E" w:rsidRPr="00DA71CE">
        <w:rPr>
          <w:rFonts w:ascii="PT Astra Serif" w:hAnsi="PT Astra Serif"/>
          <w:b/>
          <w:sz w:val="26"/>
          <w:szCs w:val="26"/>
        </w:rPr>
        <w:t>15</w:t>
      </w:r>
      <w:r w:rsidR="00202CD1" w:rsidRPr="00DA71CE">
        <w:rPr>
          <w:rFonts w:ascii="PT Astra Serif" w:hAnsi="PT Astra Serif"/>
          <w:b/>
          <w:sz w:val="26"/>
          <w:szCs w:val="26"/>
        </w:rPr>
        <w:t xml:space="preserve"> ноября</w:t>
      </w:r>
      <w:r w:rsidRPr="00DA71CE">
        <w:rPr>
          <w:rFonts w:ascii="PT Astra Serif" w:hAnsi="PT Astra Serif"/>
          <w:b/>
          <w:sz w:val="26"/>
          <w:szCs w:val="26"/>
        </w:rPr>
        <w:t xml:space="preserve"> 20</w:t>
      </w:r>
      <w:r w:rsidR="00EA5946" w:rsidRPr="00DA71CE">
        <w:rPr>
          <w:rFonts w:ascii="PT Astra Serif" w:hAnsi="PT Astra Serif"/>
          <w:b/>
          <w:sz w:val="26"/>
          <w:szCs w:val="26"/>
        </w:rPr>
        <w:t>2</w:t>
      </w:r>
      <w:r w:rsidR="00684D8E" w:rsidRPr="00DA71CE">
        <w:rPr>
          <w:rFonts w:ascii="PT Astra Serif" w:hAnsi="PT Astra Serif"/>
          <w:b/>
          <w:sz w:val="26"/>
          <w:szCs w:val="26"/>
        </w:rPr>
        <w:t>2</w:t>
      </w:r>
      <w:r w:rsidRPr="00DA71CE">
        <w:rPr>
          <w:rFonts w:ascii="PT Astra Serif" w:hAnsi="PT Astra Serif"/>
          <w:b/>
          <w:sz w:val="26"/>
          <w:szCs w:val="26"/>
        </w:rPr>
        <w:t xml:space="preserve"> года № </w:t>
      </w:r>
      <w:r w:rsidR="00684D8E" w:rsidRPr="00DA71CE">
        <w:rPr>
          <w:rFonts w:ascii="PT Astra Serif" w:hAnsi="PT Astra Serif"/>
          <w:b/>
          <w:sz w:val="26"/>
          <w:szCs w:val="26"/>
        </w:rPr>
        <w:t>69</w:t>
      </w:r>
    </w:p>
    <w:p w:rsidR="00375681" w:rsidRPr="00DA71CE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3001C0" w:rsidRPr="00DA71CE" w:rsidRDefault="00375681" w:rsidP="0047082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DA71CE">
        <w:rPr>
          <w:rFonts w:ascii="PT Astra Serif" w:hAnsi="PT Astra Serif"/>
          <w:sz w:val="26"/>
          <w:szCs w:val="26"/>
        </w:rPr>
        <w:t>муниципального образования Киреевский район</w:t>
      </w:r>
      <w:r w:rsidRPr="00DA71CE">
        <w:rPr>
          <w:rFonts w:ascii="PT Astra Serif" w:hAnsi="PT Astra Serif"/>
          <w:sz w:val="26"/>
          <w:szCs w:val="26"/>
        </w:rPr>
        <w:t xml:space="preserve">, утвержденный приказом </w:t>
      </w:r>
      <w:r w:rsidR="005A6978" w:rsidRPr="00DA71CE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образования Киреевский район</w:t>
      </w:r>
      <w:r w:rsidRPr="00DA71CE">
        <w:rPr>
          <w:rFonts w:ascii="PT Astra Serif" w:hAnsi="PT Astra Serif"/>
          <w:sz w:val="26"/>
          <w:szCs w:val="26"/>
        </w:rPr>
        <w:t xml:space="preserve"> от </w:t>
      </w:r>
      <w:r w:rsidR="00971E1C" w:rsidRPr="00DA71CE">
        <w:rPr>
          <w:rFonts w:ascii="PT Astra Serif" w:hAnsi="PT Astra Serif"/>
          <w:sz w:val="26"/>
          <w:szCs w:val="26"/>
        </w:rPr>
        <w:t>15</w:t>
      </w:r>
      <w:r w:rsidR="00202CD1" w:rsidRPr="00DA71CE">
        <w:rPr>
          <w:rFonts w:ascii="PT Astra Serif" w:hAnsi="PT Astra Serif"/>
          <w:sz w:val="26"/>
          <w:szCs w:val="26"/>
        </w:rPr>
        <w:t xml:space="preserve"> ноября </w:t>
      </w:r>
      <w:r w:rsidRPr="00DA71CE">
        <w:rPr>
          <w:rFonts w:ascii="PT Astra Serif" w:hAnsi="PT Astra Serif"/>
          <w:sz w:val="26"/>
          <w:szCs w:val="26"/>
        </w:rPr>
        <w:t>20</w:t>
      </w:r>
      <w:r w:rsidR="00EA5946" w:rsidRPr="00DA71CE">
        <w:rPr>
          <w:rFonts w:ascii="PT Astra Serif" w:hAnsi="PT Astra Serif"/>
          <w:sz w:val="26"/>
          <w:szCs w:val="26"/>
        </w:rPr>
        <w:t>2</w:t>
      </w:r>
      <w:r w:rsidR="00971E1C" w:rsidRPr="00DA71CE">
        <w:rPr>
          <w:rFonts w:ascii="PT Astra Serif" w:hAnsi="PT Astra Serif"/>
          <w:sz w:val="26"/>
          <w:szCs w:val="26"/>
        </w:rPr>
        <w:t>2</w:t>
      </w:r>
      <w:r w:rsidRPr="00DA71CE">
        <w:rPr>
          <w:rFonts w:ascii="PT Astra Serif" w:hAnsi="PT Astra Serif"/>
          <w:sz w:val="26"/>
          <w:szCs w:val="26"/>
        </w:rPr>
        <w:t xml:space="preserve"> года № </w:t>
      </w:r>
      <w:r w:rsidR="00971E1C" w:rsidRPr="00DA71CE">
        <w:rPr>
          <w:rFonts w:ascii="PT Astra Serif" w:hAnsi="PT Astra Serif"/>
          <w:sz w:val="26"/>
          <w:szCs w:val="26"/>
        </w:rPr>
        <w:t>69</w:t>
      </w:r>
      <w:r w:rsidRPr="00DA71CE">
        <w:rPr>
          <w:rFonts w:ascii="PT Astra Serif" w:hAnsi="PT Astra Serif"/>
          <w:sz w:val="26"/>
          <w:szCs w:val="26"/>
        </w:rPr>
        <w:t xml:space="preserve"> «</w:t>
      </w:r>
      <w:r w:rsidR="005A6978" w:rsidRPr="00DA71CE">
        <w:rPr>
          <w:rFonts w:ascii="PT Astra Serif" w:hAnsi="PT Astra Serif"/>
          <w:sz w:val="26"/>
          <w:szCs w:val="26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DA71CE">
        <w:rPr>
          <w:rFonts w:ascii="PT Astra Serif" w:hAnsi="PT Astra Serif"/>
          <w:sz w:val="26"/>
          <w:szCs w:val="26"/>
        </w:rPr>
        <w:t>»</w:t>
      </w:r>
      <w:r w:rsidR="005A6978" w:rsidRPr="00DA71CE">
        <w:rPr>
          <w:rFonts w:ascii="PT Astra Serif" w:hAnsi="PT Astra Serif"/>
          <w:sz w:val="26"/>
          <w:szCs w:val="26"/>
        </w:rPr>
        <w:t xml:space="preserve"> </w:t>
      </w:r>
      <w:r w:rsidR="00491E06" w:rsidRPr="00DA71CE">
        <w:rPr>
          <w:rFonts w:ascii="PT Astra Serif" w:hAnsi="PT Astra Serif"/>
          <w:sz w:val="26"/>
          <w:szCs w:val="26"/>
        </w:rPr>
        <w:t>(далее - Порядок)</w:t>
      </w:r>
      <w:r w:rsidRPr="00DA71CE">
        <w:rPr>
          <w:rFonts w:ascii="PT Astra Serif" w:hAnsi="PT Astra Serif"/>
          <w:sz w:val="26"/>
          <w:szCs w:val="26"/>
        </w:rPr>
        <w:t>, следующие изменения:</w:t>
      </w:r>
    </w:p>
    <w:p w:rsidR="00CC28CE" w:rsidRPr="00DA71CE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DA71CE">
        <w:rPr>
          <w:rFonts w:ascii="PT Astra Serif" w:hAnsi="PT Astra Serif"/>
          <w:sz w:val="26"/>
          <w:szCs w:val="26"/>
        </w:rPr>
        <w:t>бюджету муниципального образования Киреевский район</w:t>
      </w:r>
      <w:r w:rsidRPr="00DA71CE">
        <w:rPr>
          <w:rFonts w:ascii="PT Astra Serif" w:hAnsi="PT Astra Serif"/>
          <w:sz w:val="26"/>
          <w:szCs w:val="26"/>
        </w:rPr>
        <w:t xml:space="preserve">: </w:t>
      </w:r>
    </w:p>
    <w:p w:rsidR="00CC28CE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1</w:t>
      </w:r>
      <w:r w:rsidR="00CC28CE" w:rsidRPr="00DA71CE">
        <w:rPr>
          <w:rFonts w:ascii="PT Astra Serif" w:hAnsi="PT Astra Serif"/>
          <w:sz w:val="26"/>
          <w:szCs w:val="26"/>
        </w:rPr>
        <w:t xml:space="preserve">.1. В Перечне кодов целевых статей расходов бюджета </w:t>
      </w:r>
      <w:r w:rsidR="00B33423" w:rsidRPr="00DA71CE">
        <w:rPr>
          <w:rFonts w:ascii="PT Astra Serif" w:hAnsi="PT Astra Serif"/>
          <w:sz w:val="26"/>
          <w:szCs w:val="26"/>
        </w:rPr>
        <w:t>муниципального образования Киреевский район</w:t>
      </w:r>
      <w:r w:rsidR="00CC28CE" w:rsidRPr="00DA71CE">
        <w:rPr>
          <w:rFonts w:ascii="PT Astra Serif" w:hAnsi="PT Astra Serif"/>
          <w:sz w:val="26"/>
          <w:szCs w:val="26"/>
        </w:rPr>
        <w:t xml:space="preserve">: </w:t>
      </w:r>
    </w:p>
    <w:p w:rsidR="000C1D9E" w:rsidRPr="00DA71CE" w:rsidRDefault="000C1D9E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64427" w:rsidRDefault="00864427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1.1.1. Дополнить новым кодом целевой статьи расходов:</w:t>
      </w:r>
    </w:p>
    <w:tbl>
      <w:tblPr>
        <w:tblStyle w:val="aa"/>
        <w:tblW w:w="9747" w:type="dxa"/>
        <w:tblLook w:val="04A0"/>
      </w:tblPr>
      <w:tblGrid>
        <w:gridCol w:w="456"/>
        <w:gridCol w:w="502"/>
        <w:gridCol w:w="566"/>
        <w:gridCol w:w="981"/>
        <w:gridCol w:w="7242"/>
      </w:tblGrid>
      <w:tr w:rsidR="00864427" w:rsidRPr="00FA1792" w:rsidTr="000B490F">
        <w:tc>
          <w:tcPr>
            <w:tcW w:w="2505" w:type="dxa"/>
            <w:gridSpan w:val="4"/>
            <w:vAlign w:val="center"/>
          </w:tcPr>
          <w:p w:rsidR="00864427" w:rsidRPr="00F97169" w:rsidRDefault="00864427" w:rsidP="007C6E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Код</w:t>
            </w:r>
          </w:p>
        </w:tc>
        <w:tc>
          <w:tcPr>
            <w:tcW w:w="7242" w:type="dxa"/>
            <w:vAlign w:val="center"/>
          </w:tcPr>
          <w:p w:rsidR="00864427" w:rsidRPr="00F97169" w:rsidRDefault="00864427" w:rsidP="007C6E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1C65F4" w:rsidRPr="00FA1792" w:rsidTr="00A67515">
        <w:trPr>
          <w:trHeight w:val="2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2A19C8" w:rsidRDefault="001C65F4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2A19C8" w:rsidRDefault="001C65F4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2A19C8" w:rsidRDefault="001C65F4" w:rsidP="001C65F4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534A8E" w:rsidRDefault="001C65F4" w:rsidP="00133F76">
            <w:pPr>
              <w:jc w:val="center"/>
              <w:outlineLvl w:val="2"/>
              <w:rPr>
                <w:rFonts w:ascii="PT Astra Serif" w:hAnsi="PT Astra Serif"/>
              </w:rPr>
            </w:pPr>
            <w:r w:rsidRPr="00534A8E">
              <w:rPr>
                <w:rFonts w:ascii="PT Astra Serif" w:hAnsi="PT Astra Serif"/>
              </w:rPr>
              <w:t>8001</w:t>
            </w:r>
            <w:r w:rsidRPr="00534A8E">
              <w:rPr>
                <w:rFonts w:ascii="PT Astra Serif" w:hAnsi="PT Astra Serif"/>
                <w:lang w:val="en-US"/>
              </w:rPr>
              <w:t>I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534A8E" w:rsidRDefault="001C65F4" w:rsidP="00133F76">
            <w:pPr>
              <w:spacing w:line="200" w:lineRule="atLeast"/>
              <w:jc w:val="both"/>
              <w:rPr>
                <w:rFonts w:ascii="PT Astra Serif" w:hAnsi="PT Astra Serif" w:cs="PT Astra Serif"/>
                <w:color w:val="000000"/>
              </w:rPr>
            </w:pPr>
            <w:r w:rsidRPr="00534A8E">
              <w:rPr>
                <w:rFonts w:ascii="PT Astra Serif" w:hAnsi="PT Astra Serif" w:cs="PT Astra Serif"/>
                <w:color w:val="000000"/>
              </w:rPr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  <w:tr w:rsidR="001C65F4" w:rsidRPr="00FA1792" w:rsidTr="00A67515">
        <w:trPr>
          <w:trHeight w:val="2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2A19C8" w:rsidRDefault="001C65F4" w:rsidP="00133F76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2A19C8" w:rsidRDefault="001C65F4" w:rsidP="00133F76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2A19C8" w:rsidRDefault="001C65F4" w:rsidP="00133F76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2A19C8" w:rsidRDefault="001C65F4" w:rsidP="00133F76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2A19C8" w:rsidRDefault="001C65F4" w:rsidP="00133F76">
            <w:pPr>
              <w:spacing w:line="200" w:lineRule="atLeast"/>
              <w:jc w:val="both"/>
              <w:rPr>
                <w:rFonts w:ascii="PT Astra Serif" w:hAnsi="PT Astra Serif"/>
                <w:iCs/>
              </w:rPr>
            </w:pPr>
            <w:r w:rsidRPr="002A19C8">
              <w:rPr>
                <w:rFonts w:ascii="PT Astra Serif" w:hAnsi="PT Astra Serif"/>
                <w:iCs/>
              </w:rPr>
              <w:t>Комплексы процессных мероприятий</w:t>
            </w:r>
          </w:p>
        </w:tc>
      </w:tr>
      <w:tr w:rsidR="00A67515" w:rsidRPr="00FA1792" w:rsidTr="00D328FE">
        <w:trPr>
          <w:trHeight w:val="5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15" w:rsidRPr="002A19C8" w:rsidRDefault="00662CC3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15" w:rsidRPr="002A19C8" w:rsidRDefault="00662CC3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15" w:rsidRPr="002A19C8" w:rsidRDefault="00662CC3" w:rsidP="000F1EE6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15" w:rsidRPr="002A19C8" w:rsidRDefault="00662CC3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15" w:rsidRPr="002A19C8" w:rsidRDefault="00662CC3" w:rsidP="00B31FDF">
            <w:pPr>
              <w:spacing w:line="200" w:lineRule="atLeast"/>
              <w:jc w:val="both"/>
              <w:rPr>
                <w:rFonts w:ascii="PT Astra Serif" w:hAnsi="PT Astra Serif"/>
                <w:iCs/>
              </w:rPr>
            </w:pPr>
            <w:r w:rsidRPr="002A19C8">
              <w:rPr>
                <w:rFonts w:ascii="PT Astra Serif" w:eastAsia="Calibri" w:hAnsi="PT Astra Serif"/>
                <w:color w:val="000000" w:themeColor="text1"/>
              </w:rPr>
              <w:t xml:space="preserve">Комплекс процессных мероприятий </w:t>
            </w:r>
            <w:r w:rsidRPr="002A19C8">
              <w:rPr>
                <w:rFonts w:ascii="PT Astra Serif" w:hAnsi="PT Astra Serif"/>
                <w:color w:val="000000" w:themeColor="text1"/>
              </w:rPr>
              <w:t>«Молодежь в Киреевском районе»</w:t>
            </w:r>
          </w:p>
        </w:tc>
      </w:tr>
      <w:tr w:rsidR="00A67515" w:rsidRPr="00FA1792" w:rsidTr="00EF5EB9">
        <w:trPr>
          <w:trHeight w:val="5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15" w:rsidRPr="002A19C8" w:rsidRDefault="006C416B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15" w:rsidRPr="002A19C8" w:rsidRDefault="006C416B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15" w:rsidRPr="002A19C8" w:rsidRDefault="006C416B" w:rsidP="000F1EE6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15" w:rsidRPr="002A19C8" w:rsidRDefault="00676518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20130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15" w:rsidRPr="002A19C8" w:rsidRDefault="00EF5EB9" w:rsidP="00B31FDF">
            <w:pPr>
              <w:spacing w:line="200" w:lineRule="atLeast"/>
              <w:jc w:val="both"/>
              <w:rPr>
                <w:rFonts w:ascii="PT Astra Serif" w:hAnsi="PT Astra Serif"/>
                <w:iCs/>
              </w:rPr>
            </w:pPr>
            <w:r w:rsidRPr="002A19C8">
              <w:rPr>
                <w:rFonts w:ascii="PT Astra Serif" w:hAnsi="PT Astra Serif"/>
              </w:rPr>
              <w:t>Расходы связанные с организационно-воспитательной работой с молодежью</w:t>
            </w:r>
          </w:p>
        </w:tc>
      </w:tr>
      <w:tr w:rsidR="00527982" w:rsidRPr="00FA1792" w:rsidTr="00EF5EB9">
        <w:trPr>
          <w:trHeight w:val="3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82" w:rsidRPr="002A19C8" w:rsidRDefault="006C416B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82" w:rsidRPr="002A19C8" w:rsidRDefault="006C416B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82" w:rsidRPr="002A19C8" w:rsidRDefault="006C416B" w:rsidP="000F1EE6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82" w:rsidRPr="002A19C8" w:rsidRDefault="006C416B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20170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82" w:rsidRPr="002A19C8" w:rsidRDefault="00EF5EB9" w:rsidP="00B31FDF">
            <w:pPr>
              <w:spacing w:line="200" w:lineRule="atLeast"/>
              <w:jc w:val="both"/>
              <w:rPr>
                <w:rFonts w:ascii="PT Astra Serif" w:hAnsi="PT Astra Serif"/>
                <w:iCs/>
              </w:rPr>
            </w:pPr>
            <w:r w:rsidRPr="002A19C8">
              <w:rPr>
                <w:rFonts w:ascii="PT Astra Serif" w:hAnsi="PT Astra Serif"/>
              </w:rPr>
              <w:t>Расходы связанные с проблемами инвалидов</w:t>
            </w:r>
          </w:p>
        </w:tc>
      </w:tr>
      <w:tr w:rsidR="00662CC3" w:rsidRPr="00FA1792" w:rsidTr="00DA71CE">
        <w:trPr>
          <w:trHeight w:val="7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62CC3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62CC3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62CC3" w:rsidP="000F1EE6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62CC3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62CC3" w:rsidP="00B31FDF">
            <w:pPr>
              <w:spacing w:line="200" w:lineRule="atLeast"/>
              <w:jc w:val="both"/>
              <w:rPr>
                <w:rFonts w:ascii="PT Astra Serif" w:hAnsi="PT Astra Serif"/>
                <w:iCs/>
              </w:rPr>
            </w:pPr>
            <w:r w:rsidRPr="002A19C8">
              <w:rPr>
                <w:rFonts w:ascii="PT Astra Serif" w:eastAsia="Calibri" w:hAnsi="PT Astra Serif"/>
                <w:color w:val="000000" w:themeColor="text1"/>
              </w:rPr>
              <w:t xml:space="preserve">Комплекс процессных мероприятий </w:t>
            </w:r>
            <w:r w:rsidRPr="002A19C8">
              <w:rPr>
                <w:rFonts w:ascii="PT Astra Serif" w:hAnsi="PT Astra Serif"/>
                <w:color w:val="000000" w:themeColor="text1"/>
              </w:rPr>
              <w:t>«Обеспечение детей и молодежи Киреевского района современными и качественными оздоровительными услугами»</w:t>
            </w:r>
          </w:p>
        </w:tc>
      </w:tr>
      <w:tr w:rsidR="00676518" w:rsidRPr="00FA1792" w:rsidTr="00EF5EB9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8" w:rsidRPr="002A19C8" w:rsidRDefault="00676518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8" w:rsidRPr="002A19C8" w:rsidRDefault="00676518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8" w:rsidRPr="002A19C8" w:rsidRDefault="00676518" w:rsidP="000F1EE6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8" w:rsidRPr="002A19C8" w:rsidRDefault="00676518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20120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8" w:rsidRPr="002A19C8" w:rsidRDefault="00EF5EB9" w:rsidP="003C6B7A">
            <w:pPr>
              <w:spacing w:line="200" w:lineRule="atLeast"/>
              <w:jc w:val="both"/>
              <w:rPr>
                <w:rFonts w:ascii="PT Astra Serif" w:eastAsia="Calibri" w:hAnsi="PT Astra Serif"/>
                <w:color w:val="000000" w:themeColor="text1"/>
              </w:rPr>
            </w:pPr>
            <w:r w:rsidRPr="002A19C8">
              <w:rPr>
                <w:rFonts w:ascii="PT Astra Serif" w:hAnsi="PT Astra Serif"/>
              </w:rPr>
              <w:t>Мероприятия по проведению оздоровительной к</w:t>
            </w:r>
            <w:r w:rsidR="003C6B7A">
              <w:rPr>
                <w:rFonts w:ascii="PT Astra Serif" w:hAnsi="PT Astra Serif"/>
              </w:rPr>
              <w:t>а</w:t>
            </w:r>
            <w:r w:rsidRPr="002A19C8">
              <w:rPr>
                <w:rFonts w:ascii="PT Astra Serif" w:hAnsi="PT Astra Serif"/>
              </w:rPr>
              <w:t>мпании детей</w:t>
            </w:r>
          </w:p>
        </w:tc>
      </w:tr>
      <w:tr w:rsidR="00662CC3" w:rsidRPr="00FA1792" w:rsidTr="00EF5EB9">
        <w:trPr>
          <w:trHeight w:val="27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76518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76518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76518" w:rsidP="000F1EE6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76518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  <w:lang w:val="en-US"/>
              </w:rPr>
              <w:t>S</w:t>
            </w:r>
            <w:r w:rsidRPr="002A19C8">
              <w:rPr>
                <w:rFonts w:ascii="PT Astra Serif" w:hAnsi="PT Astra Serif"/>
              </w:rPr>
              <w:t>0200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EF5EB9" w:rsidP="00B31FDF">
            <w:pPr>
              <w:spacing w:line="200" w:lineRule="atLeast"/>
              <w:jc w:val="both"/>
              <w:rPr>
                <w:rFonts w:ascii="PT Astra Serif" w:hAnsi="PT Astra Serif"/>
                <w:iCs/>
              </w:rPr>
            </w:pPr>
            <w:r w:rsidRPr="002A19C8">
              <w:rPr>
                <w:rFonts w:ascii="PT Astra Serif" w:hAnsi="PT Astra Serif"/>
              </w:rPr>
              <w:t xml:space="preserve">Мероприятия </w:t>
            </w:r>
            <w:r w:rsidRPr="002A19C8">
              <w:rPr>
                <w:rFonts w:ascii="PT Astra Serif" w:hAnsi="PT Astra Serif" w:cs="Arial"/>
                <w:shd w:val="clear" w:color="auto" w:fill="FFFFFF"/>
              </w:rPr>
              <w:t>на проведение оздоровительной кампании детей</w:t>
            </w:r>
          </w:p>
        </w:tc>
      </w:tr>
      <w:tr w:rsidR="00662CC3" w:rsidRPr="00FA1792" w:rsidTr="00D328FE">
        <w:trPr>
          <w:trHeight w:val="6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62CC3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62CC3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62CC3" w:rsidP="000F1EE6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62CC3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62CC3" w:rsidP="00B31FDF">
            <w:pPr>
              <w:spacing w:line="200" w:lineRule="atLeast"/>
              <w:jc w:val="both"/>
              <w:rPr>
                <w:rFonts w:ascii="PT Astra Serif" w:hAnsi="PT Astra Serif"/>
                <w:iCs/>
              </w:rPr>
            </w:pPr>
            <w:r w:rsidRPr="002A19C8">
              <w:rPr>
                <w:rFonts w:ascii="PT Astra Serif" w:eastAsia="Calibri" w:hAnsi="PT Astra Serif"/>
              </w:rPr>
              <w:t xml:space="preserve">Комплекс процессных мероприятий </w:t>
            </w:r>
            <w:r w:rsidRPr="002A19C8">
              <w:rPr>
                <w:rFonts w:ascii="PT Astra Serif" w:hAnsi="PT Astra Serif"/>
                <w:color w:val="000000" w:themeColor="text1"/>
              </w:rPr>
              <w:t>«Патриотическое воспитание молодежи в Киреевском районе»</w:t>
            </w:r>
          </w:p>
        </w:tc>
      </w:tr>
      <w:tr w:rsidR="00662CC3" w:rsidRPr="00FA1792" w:rsidTr="00F60523">
        <w:trPr>
          <w:trHeight w:val="4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C416B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C416B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C416B" w:rsidP="000F1EE6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676518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2A19C8">
              <w:rPr>
                <w:rFonts w:ascii="PT Astra Serif" w:hAnsi="PT Astra Serif"/>
              </w:rPr>
              <w:t>20030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Pr="002A19C8" w:rsidRDefault="00F60523" w:rsidP="00B31FDF">
            <w:pPr>
              <w:spacing w:line="200" w:lineRule="atLeast"/>
              <w:jc w:val="both"/>
              <w:rPr>
                <w:rFonts w:ascii="PT Astra Serif" w:hAnsi="PT Astra Serif"/>
                <w:iCs/>
              </w:rPr>
            </w:pPr>
            <w:r w:rsidRPr="00387D36">
              <w:rPr>
                <w:rFonts w:ascii="PT Astra Serif" w:hAnsi="PT Astra Serif"/>
              </w:rPr>
              <w:t>Расходы связанные с патриотическим воспитанием граждан</w:t>
            </w:r>
          </w:p>
        </w:tc>
      </w:tr>
      <w:tr w:rsidR="00534A8E" w:rsidRPr="00FA1792" w:rsidTr="00F60523">
        <w:trPr>
          <w:trHeight w:val="4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E" w:rsidRPr="00315C7B" w:rsidRDefault="00534A8E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E" w:rsidRPr="00315C7B" w:rsidRDefault="00534A8E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E" w:rsidRPr="00315C7B" w:rsidRDefault="00534A8E" w:rsidP="000F1EE6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E" w:rsidRDefault="00534A8E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E" w:rsidRPr="00387D36" w:rsidRDefault="00534A8E" w:rsidP="00FF49AF">
            <w:pPr>
              <w:outlineLvl w:val="0"/>
              <w:rPr>
                <w:rFonts w:ascii="PT Astra Serif" w:hAnsi="PT Astra Serif"/>
              </w:rPr>
            </w:pPr>
            <w:r w:rsidRPr="00387D36">
              <w:rPr>
                <w:rFonts w:ascii="PT Astra Serif" w:hAnsi="PT Astra Serif"/>
              </w:rPr>
              <w:t xml:space="preserve">Расходы связанные с подготовкой молодежи к военной службе </w:t>
            </w:r>
          </w:p>
        </w:tc>
      </w:tr>
      <w:tr w:rsidR="00534A8E" w:rsidRPr="00FA1792" w:rsidTr="00DA71CE">
        <w:trPr>
          <w:trHeight w:val="7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E" w:rsidRPr="00534A8E" w:rsidRDefault="00534A8E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534A8E">
              <w:rPr>
                <w:rFonts w:ascii="PT Astra Serif" w:hAnsi="PT Astra Serif"/>
              </w:rPr>
              <w:lastRenderedPageBreak/>
              <w:t>99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E" w:rsidRPr="00534A8E" w:rsidRDefault="00534A8E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534A8E">
              <w:rPr>
                <w:rFonts w:ascii="PT Astra Serif" w:hAnsi="PT Astra Serif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E" w:rsidRPr="00534A8E" w:rsidRDefault="00534A8E" w:rsidP="000F1EE6">
            <w:pPr>
              <w:jc w:val="center"/>
              <w:outlineLvl w:val="2"/>
              <w:rPr>
                <w:rFonts w:ascii="PT Astra Serif" w:hAnsi="PT Astra Serif"/>
              </w:rPr>
            </w:pPr>
            <w:r w:rsidRPr="00534A8E">
              <w:rPr>
                <w:rFonts w:ascii="PT Astra Serif" w:hAnsi="PT Astra Serif"/>
              </w:rPr>
              <w:t>00</w:t>
            </w:r>
          </w:p>
          <w:p w:rsidR="00534A8E" w:rsidRPr="00534A8E" w:rsidRDefault="00534A8E" w:rsidP="00D65B48">
            <w:pPr>
              <w:jc w:val="center"/>
              <w:outlineLvl w:val="2"/>
              <w:rPr>
                <w:rFonts w:ascii="PT Astra Serif" w:hAnsi="PT Astra Serif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E" w:rsidRPr="00534A8E" w:rsidRDefault="00534A8E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534A8E">
              <w:rPr>
                <w:rFonts w:ascii="PT Astra Serif" w:hAnsi="PT Astra Serif"/>
              </w:rPr>
              <w:t>8001</w:t>
            </w:r>
            <w:r w:rsidRPr="00534A8E">
              <w:rPr>
                <w:rFonts w:ascii="PT Astra Serif" w:hAnsi="PT Astra Serif"/>
                <w:lang w:val="en-US"/>
              </w:rPr>
              <w:t>I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E" w:rsidRPr="00534A8E" w:rsidRDefault="00534A8E" w:rsidP="00B31FDF">
            <w:pPr>
              <w:spacing w:line="200" w:lineRule="atLeast"/>
              <w:jc w:val="both"/>
              <w:rPr>
                <w:rFonts w:ascii="PT Astra Serif" w:hAnsi="PT Astra Serif" w:cs="PT Astra Serif"/>
                <w:color w:val="000000"/>
              </w:rPr>
            </w:pPr>
            <w:r w:rsidRPr="00534A8E">
              <w:rPr>
                <w:rFonts w:ascii="PT Astra Serif" w:hAnsi="PT Astra Serif" w:cs="PT Astra Serif"/>
                <w:color w:val="000000"/>
              </w:rPr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</w:tbl>
    <w:p w:rsidR="00235C9D" w:rsidRDefault="00235C9D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9129C" w:rsidRPr="0059129C" w:rsidRDefault="0059129C" w:rsidP="0059129C">
      <w:pPr>
        <w:spacing w:after="12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9129C">
        <w:rPr>
          <w:rFonts w:ascii="PT Astra Serif" w:hAnsi="PT Astra Serif"/>
          <w:sz w:val="26"/>
          <w:szCs w:val="26"/>
        </w:rPr>
        <w:t>1.1.2. Изложить в новой редакции коды целевых статей расходов: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422"/>
        <w:gridCol w:w="564"/>
        <w:gridCol w:w="850"/>
        <w:gridCol w:w="7379"/>
      </w:tblGrid>
      <w:tr w:rsidR="0059129C" w:rsidRPr="0059129C" w:rsidTr="0059129C"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9C" w:rsidRPr="0059129C" w:rsidRDefault="0059129C" w:rsidP="00D63B5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9129C">
              <w:rPr>
                <w:rFonts w:ascii="PT Astra Serif" w:hAnsi="PT Astra Serif"/>
              </w:rPr>
              <w:t>Код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9C" w:rsidRPr="0059129C" w:rsidRDefault="0059129C" w:rsidP="00D63B5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9129C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59129C" w:rsidRPr="000E6660" w:rsidTr="004E6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532" w:type="dxa"/>
          </w:tcPr>
          <w:p w:rsidR="0059129C" w:rsidRPr="0059129C" w:rsidRDefault="0059129C" w:rsidP="004E649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422" w:type="dxa"/>
          </w:tcPr>
          <w:p w:rsidR="0059129C" w:rsidRPr="0059129C" w:rsidRDefault="0059129C" w:rsidP="004E649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4" w:type="dxa"/>
          </w:tcPr>
          <w:p w:rsidR="0059129C" w:rsidRPr="0059129C" w:rsidRDefault="0059129C" w:rsidP="004E649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9129C">
              <w:rPr>
                <w:rFonts w:ascii="PT Astra Serif" w:hAnsi="PT Astra Serif"/>
              </w:rPr>
              <w:t>00</w:t>
            </w:r>
          </w:p>
        </w:tc>
        <w:tc>
          <w:tcPr>
            <w:tcW w:w="850" w:type="dxa"/>
          </w:tcPr>
          <w:p w:rsidR="0059129C" w:rsidRPr="0059129C" w:rsidRDefault="0059129C" w:rsidP="004E649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00000</w:t>
            </w:r>
          </w:p>
        </w:tc>
        <w:tc>
          <w:tcPr>
            <w:tcW w:w="7379" w:type="dxa"/>
          </w:tcPr>
          <w:p w:rsidR="0059129C" w:rsidRPr="001A649F" w:rsidRDefault="004E6496" w:rsidP="005912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A649F">
              <w:rPr>
                <w:rFonts w:ascii="PT Astra Serif" w:hAnsi="PT Astra Serif"/>
              </w:rPr>
              <w:t>Муниципальная программа «</w:t>
            </w:r>
            <w:r w:rsidR="001A649F" w:rsidRPr="001A649F">
              <w:rPr>
                <w:rFonts w:ascii="PT Astra Serif" w:hAnsi="PT Astra Serif"/>
              </w:rPr>
              <w:t>Развитие культуры и спорта в муниципальном образовании Киреевский район</w:t>
            </w:r>
            <w:r w:rsidRPr="001A649F">
              <w:rPr>
                <w:rFonts w:ascii="PT Astra Serif" w:hAnsi="PT Astra Serif"/>
              </w:rPr>
              <w:t>»</w:t>
            </w:r>
          </w:p>
        </w:tc>
      </w:tr>
    </w:tbl>
    <w:p w:rsidR="0059129C" w:rsidRDefault="0059129C" w:rsidP="00780445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685" w:rsidRPr="00DA71CE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7C6E2A" w:rsidRPr="00DA71CE" w:rsidRDefault="007C6E2A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685" w:rsidRPr="00DA71CE" w:rsidRDefault="004B3685" w:rsidP="004B3685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2.1.1. Дополнить новым направлением расходов следующего содержания:</w:t>
      </w:r>
    </w:p>
    <w:p w:rsidR="009E4ADD" w:rsidRDefault="009E4ADD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6"/>
          <w:szCs w:val="26"/>
        </w:rPr>
      </w:pPr>
    </w:p>
    <w:p w:rsidR="00B76778" w:rsidRDefault="00B76778" w:rsidP="00D15285">
      <w:pPr>
        <w:widowControl w:val="0"/>
        <w:autoSpaceDE w:val="0"/>
        <w:autoSpaceDN w:val="0"/>
        <w:ind w:firstLine="851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8001</w:t>
      </w:r>
      <w:r>
        <w:rPr>
          <w:rFonts w:ascii="PT Astra Serif" w:hAnsi="PT Astra Serif"/>
          <w:sz w:val="26"/>
          <w:szCs w:val="26"/>
          <w:lang w:val="en-US"/>
        </w:rPr>
        <w:t>I</w:t>
      </w:r>
      <w:r w:rsidR="009E4ADD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color w:val="000000"/>
          <w:sz w:val="26"/>
          <w:szCs w:val="26"/>
        </w:rPr>
        <w:t>Расходы, направленные</w:t>
      </w:r>
      <w:r w:rsidRPr="00B31FDF">
        <w:rPr>
          <w:rFonts w:ascii="PT Astra Serif" w:hAnsi="PT Astra Serif" w:cs="PT Astra Serif"/>
          <w:color w:val="000000"/>
          <w:sz w:val="26"/>
          <w:szCs w:val="26"/>
        </w:rPr>
        <w:t xml:space="preserve">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</w:r>
    </w:p>
    <w:p w:rsidR="00D15285" w:rsidRPr="00890166" w:rsidRDefault="00D15285" w:rsidP="00D15285">
      <w:pPr>
        <w:widowControl w:val="0"/>
        <w:autoSpaceDE w:val="0"/>
        <w:autoSpaceDN w:val="0"/>
        <w:ind w:firstLine="851"/>
        <w:jc w:val="both"/>
        <w:rPr>
          <w:rFonts w:ascii="PT Astra Serif" w:hAnsi="PT Astra Serif" w:cs="Segoe UI"/>
          <w:sz w:val="26"/>
          <w:szCs w:val="26"/>
        </w:rPr>
      </w:pPr>
      <w:r w:rsidRPr="002755F8">
        <w:rPr>
          <w:rFonts w:ascii="PT Astra Serif" w:hAnsi="PT Astra Serif"/>
          <w:sz w:val="26"/>
          <w:szCs w:val="26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="00B76778">
        <w:rPr>
          <w:rFonts w:ascii="PT Astra Serif" w:hAnsi="PT Astra Serif" w:cs="PT Astra Serif"/>
          <w:color w:val="000000"/>
          <w:sz w:val="26"/>
          <w:szCs w:val="26"/>
        </w:rPr>
        <w:t>направленные</w:t>
      </w:r>
      <w:r w:rsidR="00B76778" w:rsidRPr="00B31FDF">
        <w:rPr>
          <w:rFonts w:ascii="PT Astra Serif" w:hAnsi="PT Astra Serif" w:cs="PT Astra Serif"/>
          <w:color w:val="000000"/>
          <w:sz w:val="26"/>
          <w:szCs w:val="26"/>
        </w:rPr>
        <w:t xml:space="preserve">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</w:r>
      <w:r w:rsidR="007F24E0">
        <w:rPr>
          <w:rFonts w:ascii="PT Astra Serif" w:hAnsi="PT Astra Serif" w:cs="PT Astra Serif"/>
          <w:color w:val="000000"/>
          <w:sz w:val="26"/>
          <w:szCs w:val="26"/>
        </w:rPr>
        <w:t>.</w:t>
      </w:r>
    </w:p>
    <w:p w:rsidR="009E4ADD" w:rsidRPr="00C15189" w:rsidRDefault="009E4ADD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color w:val="FF0000"/>
          <w:sz w:val="26"/>
          <w:szCs w:val="26"/>
        </w:rPr>
      </w:pPr>
    </w:p>
    <w:p w:rsidR="001B0646" w:rsidRPr="00890166" w:rsidRDefault="001B0646" w:rsidP="001B0646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1B0646" w:rsidRPr="00890166" w:rsidRDefault="001B0646" w:rsidP="003B601D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6"/>
          <w:szCs w:val="26"/>
        </w:rPr>
      </w:pPr>
    </w:p>
    <w:sectPr w:rsidR="001B0646" w:rsidRPr="00890166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7C2" w:rsidRDefault="00E777C2">
      <w:r>
        <w:separator/>
      </w:r>
    </w:p>
  </w:endnote>
  <w:endnote w:type="continuationSeparator" w:id="1">
    <w:p w:rsidR="00E777C2" w:rsidRDefault="00E7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7C2" w:rsidRDefault="00E777C2">
      <w:r>
        <w:separator/>
      </w:r>
    </w:p>
  </w:footnote>
  <w:footnote w:type="continuationSeparator" w:id="1">
    <w:p w:rsidR="00E777C2" w:rsidRDefault="00E77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F73D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95866"/>
      <w:docPartObj>
        <w:docPartGallery w:val="Page Numbers (Top of Page)"/>
        <w:docPartUnique/>
      </w:docPartObj>
    </w:sdtPr>
    <w:sdtContent>
      <w:p w:rsidR="009F41D0" w:rsidRDefault="00F73DCC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1C65F4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263170"/>
  </w:hdrShapeDefaults>
  <w:footnotePr>
    <w:footnote w:id="0"/>
    <w:footnote w:id="1"/>
  </w:footnotePr>
  <w:endnotePr>
    <w:endnote w:id="0"/>
    <w:endnote w:id="1"/>
  </w:endnotePr>
  <w:compat/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8F3"/>
    <w:rsid w:val="00013E68"/>
    <w:rsid w:val="000156F0"/>
    <w:rsid w:val="00017FCC"/>
    <w:rsid w:val="0002126D"/>
    <w:rsid w:val="00021D2A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E2"/>
    <w:rsid w:val="000428BC"/>
    <w:rsid w:val="00042E4C"/>
    <w:rsid w:val="000472B7"/>
    <w:rsid w:val="000473CC"/>
    <w:rsid w:val="00047926"/>
    <w:rsid w:val="00047B7F"/>
    <w:rsid w:val="000504C2"/>
    <w:rsid w:val="00050FBF"/>
    <w:rsid w:val="00051919"/>
    <w:rsid w:val="000520BA"/>
    <w:rsid w:val="00052BC3"/>
    <w:rsid w:val="000530DE"/>
    <w:rsid w:val="00053892"/>
    <w:rsid w:val="000542AC"/>
    <w:rsid w:val="00054316"/>
    <w:rsid w:val="00055292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18E"/>
    <w:rsid w:val="0009488C"/>
    <w:rsid w:val="000963E0"/>
    <w:rsid w:val="00096565"/>
    <w:rsid w:val="000A0C52"/>
    <w:rsid w:val="000A2E41"/>
    <w:rsid w:val="000A4041"/>
    <w:rsid w:val="000A4B21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D32E4"/>
    <w:rsid w:val="000E0148"/>
    <w:rsid w:val="000E10C1"/>
    <w:rsid w:val="000E319C"/>
    <w:rsid w:val="000E593D"/>
    <w:rsid w:val="000F04F9"/>
    <w:rsid w:val="000F1EE6"/>
    <w:rsid w:val="000F2F20"/>
    <w:rsid w:val="000F412A"/>
    <w:rsid w:val="000F48EA"/>
    <w:rsid w:val="0010064B"/>
    <w:rsid w:val="00101978"/>
    <w:rsid w:val="0010419F"/>
    <w:rsid w:val="00104865"/>
    <w:rsid w:val="001050C2"/>
    <w:rsid w:val="001051D5"/>
    <w:rsid w:val="001106F2"/>
    <w:rsid w:val="00110B55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7607"/>
    <w:rsid w:val="00130585"/>
    <w:rsid w:val="001308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4668B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34C1"/>
    <w:rsid w:val="001635BF"/>
    <w:rsid w:val="001658E3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A122E"/>
    <w:rsid w:val="001A2992"/>
    <w:rsid w:val="001A2B79"/>
    <w:rsid w:val="001A3277"/>
    <w:rsid w:val="001A42C4"/>
    <w:rsid w:val="001A5363"/>
    <w:rsid w:val="001A649F"/>
    <w:rsid w:val="001A795D"/>
    <w:rsid w:val="001B0222"/>
    <w:rsid w:val="001B04E0"/>
    <w:rsid w:val="001B0646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5F4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1F77E1"/>
    <w:rsid w:val="00200E70"/>
    <w:rsid w:val="002017D3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4B99"/>
    <w:rsid w:val="00225111"/>
    <w:rsid w:val="002321AF"/>
    <w:rsid w:val="002326AE"/>
    <w:rsid w:val="00232A8C"/>
    <w:rsid w:val="00235C9D"/>
    <w:rsid w:val="0023657C"/>
    <w:rsid w:val="00241B0A"/>
    <w:rsid w:val="00243F09"/>
    <w:rsid w:val="00246261"/>
    <w:rsid w:val="0024669C"/>
    <w:rsid w:val="00246A24"/>
    <w:rsid w:val="00246BAF"/>
    <w:rsid w:val="002510A5"/>
    <w:rsid w:val="00251606"/>
    <w:rsid w:val="0025220F"/>
    <w:rsid w:val="002523AE"/>
    <w:rsid w:val="00252841"/>
    <w:rsid w:val="002528A1"/>
    <w:rsid w:val="00253545"/>
    <w:rsid w:val="002542A1"/>
    <w:rsid w:val="00255B12"/>
    <w:rsid w:val="0025750E"/>
    <w:rsid w:val="00257D8B"/>
    <w:rsid w:val="00257FC4"/>
    <w:rsid w:val="00261430"/>
    <w:rsid w:val="00261C04"/>
    <w:rsid w:val="00261CAF"/>
    <w:rsid w:val="00265311"/>
    <w:rsid w:val="00265819"/>
    <w:rsid w:val="002660B1"/>
    <w:rsid w:val="0026735A"/>
    <w:rsid w:val="00267406"/>
    <w:rsid w:val="002716DC"/>
    <w:rsid w:val="00276CF3"/>
    <w:rsid w:val="00276E92"/>
    <w:rsid w:val="00276F25"/>
    <w:rsid w:val="00276F7E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5717"/>
    <w:rsid w:val="00297C02"/>
    <w:rsid w:val="00297F72"/>
    <w:rsid w:val="002A0640"/>
    <w:rsid w:val="002A19C8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58CE"/>
    <w:rsid w:val="002B7CE2"/>
    <w:rsid w:val="002C1C50"/>
    <w:rsid w:val="002C2C72"/>
    <w:rsid w:val="002C38F4"/>
    <w:rsid w:val="002D035B"/>
    <w:rsid w:val="002D202C"/>
    <w:rsid w:val="002D256A"/>
    <w:rsid w:val="002D2740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5F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5479"/>
    <w:rsid w:val="003275B0"/>
    <w:rsid w:val="00330D46"/>
    <w:rsid w:val="003310D4"/>
    <w:rsid w:val="00331FBD"/>
    <w:rsid w:val="00332DCB"/>
    <w:rsid w:val="003331BD"/>
    <w:rsid w:val="003343DD"/>
    <w:rsid w:val="003377C3"/>
    <w:rsid w:val="003400C3"/>
    <w:rsid w:val="00342DB1"/>
    <w:rsid w:val="00345031"/>
    <w:rsid w:val="00345FB8"/>
    <w:rsid w:val="00347928"/>
    <w:rsid w:val="00351550"/>
    <w:rsid w:val="00353613"/>
    <w:rsid w:val="003537CA"/>
    <w:rsid w:val="00356054"/>
    <w:rsid w:val="00357173"/>
    <w:rsid w:val="003601F5"/>
    <w:rsid w:val="00360330"/>
    <w:rsid w:val="003621DE"/>
    <w:rsid w:val="0036372A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40CE"/>
    <w:rsid w:val="00375681"/>
    <w:rsid w:val="00375C48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13E0"/>
    <w:rsid w:val="003A2A99"/>
    <w:rsid w:val="003A331D"/>
    <w:rsid w:val="003A49F1"/>
    <w:rsid w:val="003A5465"/>
    <w:rsid w:val="003A69D8"/>
    <w:rsid w:val="003A721D"/>
    <w:rsid w:val="003B2D49"/>
    <w:rsid w:val="003B601D"/>
    <w:rsid w:val="003B7052"/>
    <w:rsid w:val="003C0FEA"/>
    <w:rsid w:val="003C2904"/>
    <w:rsid w:val="003C3A48"/>
    <w:rsid w:val="003C3D00"/>
    <w:rsid w:val="003C5DC9"/>
    <w:rsid w:val="003C61BD"/>
    <w:rsid w:val="003C6B7A"/>
    <w:rsid w:val="003D35EE"/>
    <w:rsid w:val="003D3667"/>
    <w:rsid w:val="003D4086"/>
    <w:rsid w:val="003D590A"/>
    <w:rsid w:val="003E182B"/>
    <w:rsid w:val="003E1F26"/>
    <w:rsid w:val="003E53F1"/>
    <w:rsid w:val="003F3714"/>
    <w:rsid w:val="003F4408"/>
    <w:rsid w:val="003F5024"/>
    <w:rsid w:val="004003B3"/>
    <w:rsid w:val="004039CF"/>
    <w:rsid w:val="0040496D"/>
    <w:rsid w:val="004062B5"/>
    <w:rsid w:val="00406582"/>
    <w:rsid w:val="00406B3E"/>
    <w:rsid w:val="00407019"/>
    <w:rsid w:val="004078AA"/>
    <w:rsid w:val="00410A38"/>
    <w:rsid w:val="00410D0F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66E2"/>
    <w:rsid w:val="00426F94"/>
    <w:rsid w:val="004340B7"/>
    <w:rsid w:val="00434F04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90350"/>
    <w:rsid w:val="00490890"/>
    <w:rsid w:val="00491A5D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E091C"/>
    <w:rsid w:val="004E3050"/>
    <w:rsid w:val="004E5883"/>
    <w:rsid w:val="004E5CFD"/>
    <w:rsid w:val="004E6496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4F7CB0"/>
    <w:rsid w:val="0050027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21B8"/>
    <w:rsid w:val="0051353D"/>
    <w:rsid w:val="005139EF"/>
    <w:rsid w:val="00517BF5"/>
    <w:rsid w:val="00521EC4"/>
    <w:rsid w:val="00522252"/>
    <w:rsid w:val="0052355E"/>
    <w:rsid w:val="00527787"/>
    <w:rsid w:val="00527982"/>
    <w:rsid w:val="00527DEE"/>
    <w:rsid w:val="005306A0"/>
    <w:rsid w:val="00531D0D"/>
    <w:rsid w:val="00531EC4"/>
    <w:rsid w:val="00534450"/>
    <w:rsid w:val="00534A8E"/>
    <w:rsid w:val="00535D0C"/>
    <w:rsid w:val="0053710C"/>
    <w:rsid w:val="005401EC"/>
    <w:rsid w:val="00541700"/>
    <w:rsid w:val="00541D01"/>
    <w:rsid w:val="00542FE6"/>
    <w:rsid w:val="0054406D"/>
    <w:rsid w:val="005513EC"/>
    <w:rsid w:val="00552CC9"/>
    <w:rsid w:val="00560EFF"/>
    <w:rsid w:val="005645D1"/>
    <w:rsid w:val="00565FF7"/>
    <w:rsid w:val="00567989"/>
    <w:rsid w:val="005713ED"/>
    <w:rsid w:val="00572869"/>
    <w:rsid w:val="005755EC"/>
    <w:rsid w:val="00581A9F"/>
    <w:rsid w:val="00583FAA"/>
    <w:rsid w:val="005906A8"/>
    <w:rsid w:val="00590ABF"/>
    <w:rsid w:val="0059129C"/>
    <w:rsid w:val="00591620"/>
    <w:rsid w:val="005928BC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2B87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C43"/>
    <w:rsid w:val="0063575B"/>
    <w:rsid w:val="00636B97"/>
    <w:rsid w:val="0064234D"/>
    <w:rsid w:val="00642C80"/>
    <w:rsid w:val="006433A2"/>
    <w:rsid w:val="006523E7"/>
    <w:rsid w:val="0065359F"/>
    <w:rsid w:val="00654696"/>
    <w:rsid w:val="00654779"/>
    <w:rsid w:val="0065574A"/>
    <w:rsid w:val="00655D04"/>
    <w:rsid w:val="00655EBC"/>
    <w:rsid w:val="00657B75"/>
    <w:rsid w:val="00662CC3"/>
    <w:rsid w:val="00662E5A"/>
    <w:rsid w:val="006646F3"/>
    <w:rsid w:val="00665060"/>
    <w:rsid w:val="0066593E"/>
    <w:rsid w:val="006701A2"/>
    <w:rsid w:val="00671C2C"/>
    <w:rsid w:val="006724DF"/>
    <w:rsid w:val="00672912"/>
    <w:rsid w:val="0067401F"/>
    <w:rsid w:val="00674EB8"/>
    <w:rsid w:val="006753E7"/>
    <w:rsid w:val="00676518"/>
    <w:rsid w:val="00683A37"/>
    <w:rsid w:val="00683E61"/>
    <w:rsid w:val="00684D8E"/>
    <w:rsid w:val="006871DC"/>
    <w:rsid w:val="00690BBB"/>
    <w:rsid w:val="006913B2"/>
    <w:rsid w:val="0069179B"/>
    <w:rsid w:val="00692A95"/>
    <w:rsid w:val="00695B1C"/>
    <w:rsid w:val="0069605A"/>
    <w:rsid w:val="00696A7A"/>
    <w:rsid w:val="00697E80"/>
    <w:rsid w:val="006A09B8"/>
    <w:rsid w:val="006A0EC8"/>
    <w:rsid w:val="006A0F5A"/>
    <w:rsid w:val="006A2752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4D00"/>
    <w:rsid w:val="006B6229"/>
    <w:rsid w:val="006B6499"/>
    <w:rsid w:val="006B64FC"/>
    <w:rsid w:val="006B6551"/>
    <w:rsid w:val="006C133F"/>
    <w:rsid w:val="006C1694"/>
    <w:rsid w:val="006C2016"/>
    <w:rsid w:val="006C40B5"/>
    <w:rsid w:val="006C416B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E03FC"/>
    <w:rsid w:val="006E0D17"/>
    <w:rsid w:val="006E0FD3"/>
    <w:rsid w:val="006E13AE"/>
    <w:rsid w:val="006E6726"/>
    <w:rsid w:val="006F4104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86F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D85"/>
    <w:rsid w:val="00755019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075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0445"/>
    <w:rsid w:val="007816FC"/>
    <w:rsid w:val="00781FC9"/>
    <w:rsid w:val="007879B5"/>
    <w:rsid w:val="00790144"/>
    <w:rsid w:val="007906B7"/>
    <w:rsid w:val="0079228A"/>
    <w:rsid w:val="00792808"/>
    <w:rsid w:val="00792F09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A63EC"/>
    <w:rsid w:val="007B0C07"/>
    <w:rsid w:val="007B191A"/>
    <w:rsid w:val="007B3305"/>
    <w:rsid w:val="007B4E1D"/>
    <w:rsid w:val="007B4FA8"/>
    <w:rsid w:val="007B5320"/>
    <w:rsid w:val="007B5900"/>
    <w:rsid w:val="007B5DFF"/>
    <w:rsid w:val="007B7A59"/>
    <w:rsid w:val="007C1CFA"/>
    <w:rsid w:val="007C21CB"/>
    <w:rsid w:val="007C3986"/>
    <w:rsid w:val="007C6628"/>
    <w:rsid w:val="007C6C9A"/>
    <w:rsid w:val="007C6E2A"/>
    <w:rsid w:val="007D0EC3"/>
    <w:rsid w:val="007D12B3"/>
    <w:rsid w:val="007D1E71"/>
    <w:rsid w:val="007D20AF"/>
    <w:rsid w:val="007D238D"/>
    <w:rsid w:val="007D39E4"/>
    <w:rsid w:val="007D3E2E"/>
    <w:rsid w:val="007D500E"/>
    <w:rsid w:val="007D505D"/>
    <w:rsid w:val="007D51CE"/>
    <w:rsid w:val="007D7D42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24E0"/>
    <w:rsid w:val="007F7331"/>
    <w:rsid w:val="007F78D7"/>
    <w:rsid w:val="007F7BAD"/>
    <w:rsid w:val="00800965"/>
    <w:rsid w:val="008020E6"/>
    <w:rsid w:val="00802ECD"/>
    <w:rsid w:val="00803A6A"/>
    <w:rsid w:val="00807979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B49"/>
    <w:rsid w:val="008518AF"/>
    <w:rsid w:val="00854416"/>
    <w:rsid w:val="00854F09"/>
    <w:rsid w:val="00857A85"/>
    <w:rsid w:val="00863A15"/>
    <w:rsid w:val="00863B34"/>
    <w:rsid w:val="00864427"/>
    <w:rsid w:val="00867CF7"/>
    <w:rsid w:val="0087005A"/>
    <w:rsid w:val="008718A4"/>
    <w:rsid w:val="00871F49"/>
    <w:rsid w:val="00876C40"/>
    <w:rsid w:val="00877DA5"/>
    <w:rsid w:val="00877DBD"/>
    <w:rsid w:val="00883664"/>
    <w:rsid w:val="00885C92"/>
    <w:rsid w:val="008869B2"/>
    <w:rsid w:val="008870CC"/>
    <w:rsid w:val="00887E1B"/>
    <w:rsid w:val="00887E7A"/>
    <w:rsid w:val="00890166"/>
    <w:rsid w:val="00891A40"/>
    <w:rsid w:val="00891B17"/>
    <w:rsid w:val="00892078"/>
    <w:rsid w:val="008923E2"/>
    <w:rsid w:val="0089254B"/>
    <w:rsid w:val="00892831"/>
    <w:rsid w:val="00892FED"/>
    <w:rsid w:val="0089314E"/>
    <w:rsid w:val="0089459E"/>
    <w:rsid w:val="0089488E"/>
    <w:rsid w:val="00895972"/>
    <w:rsid w:val="00895CEB"/>
    <w:rsid w:val="00895D59"/>
    <w:rsid w:val="008962CC"/>
    <w:rsid w:val="0089659B"/>
    <w:rsid w:val="008A1569"/>
    <w:rsid w:val="008A27DF"/>
    <w:rsid w:val="008A4626"/>
    <w:rsid w:val="008A4B14"/>
    <w:rsid w:val="008A6069"/>
    <w:rsid w:val="008A7F13"/>
    <w:rsid w:val="008B21E4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C7AC3"/>
    <w:rsid w:val="008D1A3F"/>
    <w:rsid w:val="008D2004"/>
    <w:rsid w:val="008D2B60"/>
    <w:rsid w:val="008D3D1E"/>
    <w:rsid w:val="008D4747"/>
    <w:rsid w:val="008D60A9"/>
    <w:rsid w:val="008D6251"/>
    <w:rsid w:val="008D659E"/>
    <w:rsid w:val="008D6F46"/>
    <w:rsid w:val="008D7255"/>
    <w:rsid w:val="008E106B"/>
    <w:rsid w:val="008E10DD"/>
    <w:rsid w:val="008E11E9"/>
    <w:rsid w:val="008E36C4"/>
    <w:rsid w:val="008E5208"/>
    <w:rsid w:val="008E7D58"/>
    <w:rsid w:val="008F07E6"/>
    <w:rsid w:val="008F10D7"/>
    <w:rsid w:val="008F12FD"/>
    <w:rsid w:val="008F3EDF"/>
    <w:rsid w:val="008F6B3D"/>
    <w:rsid w:val="009014E1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0C02"/>
    <w:rsid w:val="00911D5D"/>
    <w:rsid w:val="00912B3D"/>
    <w:rsid w:val="009130E0"/>
    <w:rsid w:val="00914B0E"/>
    <w:rsid w:val="00916B97"/>
    <w:rsid w:val="0092066F"/>
    <w:rsid w:val="009211F7"/>
    <w:rsid w:val="0092411E"/>
    <w:rsid w:val="00924621"/>
    <w:rsid w:val="009250F1"/>
    <w:rsid w:val="00925990"/>
    <w:rsid w:val="009277CF"/>
    <w:rsid w:val="009311AB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5CFB"/>
    <w:rsid w:val="0095705E"/>
    <w:rsid w:val="009608EA"/>
    <w:rsid w:val="00960F4E"/>
    <w:rsid w:val="00960FF4"/>
    <w:rsid w:val="009617BE"/>
    <w:rsid w:val="0096342F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5678"/>
    <w:rsid w:val="009C6199"/>
    <w:rsid w:val="009C620C"/>
    <w:rsid w:val="009C624E"/>
    <w:rsid w:val="009C67E1"/>
    <w:rsid w:val="009C69F0"/>
    <w:rsid w:val="009C7167"/>
    <w:rsid w:val="009D3448"/>
    <w:rsid w:val="009D485A"/>
    <w:rsid w:val="009D49BA"/>
    <w:rsid w:val="009D516B"/>
    <w:rsid w:val="009D54A4"/>
    <w:rsid w:val="009D70E7"/>
    <w:rsid w:val="009E16F1"/>
    <w:rsid w:val="009E4ADD"/>
    <w:rsid w:val="009E4AFE"/>
    <w:rsid w:val="009E4D82"/>
    <w:rsid w:val="009E5FCC"/>
    <w:rsid w:val="009F01E9"/>
    <w:rsid w:val="009F14FA"/>
    <w:rsid w:val="009F36E0"/>
    <w:rsid w:val="009F41D0"/>
    <w:rsid w:val="009F51C4"/>
    <w:rsid w:val="009F5FB9"/>
    <w:rsid w:val="009F60D3"/>
    <w:rsid w:val="009F6688"/>
    <w:rsid w:val="009F7165"/>
    <w:rsid w:val="00A05B2B"/>
    <w:rsid w:val="00A07458"/>
    <w:rsid w:val="00A0777D"/>
    <w:rsid w:val="00A07DC4"/>
    <w:rsid w:val="00A105E9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23D2"/>
    <w:rsid w:val="00A559E7"/>
    <w:rsid w:val="00A5763F"/>
    <w:rsid w:val="00A601D2"/>
    <w:rsid w:val="00A610A7"/>
    <w:rsid w:val="00A624CF"/>
    <w:rsid w:val="00A6377C"/>
    <w:rsid w:val="00A656D7"/>
    <w:rsid w:val="00A67515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97E27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B165E"/>
    <w:rsid w:val="00AB20B1"/>
    <w:rsid w:val="00AB23F7"/>
    <w:rsid w:val="00AB535F"/>
    <w:rsid w:val="00AB55BA"/>
    <w:rsid w:val="00AB64D6"/>
    <w:rsid w:val="00AB7371"/>
    <w:rsid w:val="00AC604D"/>
    <w:rsid w:val="00AC7406"/>
    <w:rsid w:val="00AD0AA4"/>
    <w:rsid w:val="00AD28BC"/>
    <w:rsid w:val="00AD3331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5F1B"/>
    <w:rsid w:val="00AF6DE7"/>
    <w:rsid w:val="00AF7510"/>
    <w:rsid w:val="00AF7B6B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1FDF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0957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76778"/>
    <w:rsid w:val="00B8443C"/>
    <w:rsid w:val="00B86713"/>
    <w:rsid w:val="00B9403F"/>
    <w:rsid w:val="00B9482E"/>
    <w:rsid w:val="00B958F6"/>
    <w:rsid w:val="00BA072B"/>
    <w:rsid w:val="00BA1384"/>
    <w:rsid w:val="00BA1B52"/>
    <w:rsid w:val="00BB1B11"/>
    <w:rsid w:val="00BB2B2B"/>
    <w:rsid w:val="00BB5851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0A2"/>
    <w:rsid w:val="00BD2537"/>
    <w:rsid w:val="00BD3FD9"/>
    <w:rsid w:val="00BD490E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3DEC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1518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44FE"/>
    <w:rsid w:val="00C35447"/>
    <w:rsid w:val="00C36611"/>
    <w:rsid w:val="00C367B2"/>
    <w:rsid w:val="00C36BBA"/>
    <w:rsid w:val="00C4167C"/>
    <w:rsid w:val="00C416B5"/>
    <w:rsid w:val="00C444D1"/>
    <w:rsid w:val="00C508CD"/>
    <w:rsid w:val="00C53898"/>
    <w:rsid w:val="00C544D2"/>
    <w:rsid w:val="00C555AA"/>
    <w:rsid w:val="00C55773"/>
    <w:rsid w:val="00C56D41"/>
    <w:rsid w:val="00C61DE4"/>
    <w:rsid w:val="00C63054"/>
    <w:rsid w:val="00C719C1"/>
    <w:rsid w:val="00C73B05"/>
    <w:rsid w:val="00C74543"/>
    <w:rsid w:val="00C74A38"/>
    <w:rsid w:val="00C7610B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40BD"/>
    <w:rsid w:val="00CA541E"/>
    <w:rsid w:val="00CA684F"/>
    <w:rsid w:val="00CA70DB"/>
    <w:rsid w:val="00CA722D"/>
    <w:rsid w:val="00CC0BCA"/>
    <w:rsid w:val="00CC28CE"/>
    <w:rsid w:val="00CC2CDA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6322"/>
    <w:rsid w:val="00CF6ABB"/>
    <w:rsid w:val="00CF7E29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03DD"/>
    <w:rsid w:val="00D113F9"/>
    <w:rsid w:val="00D11F8B"/>
    <w:rsid w:val="00D1283D"/>
    <w:rsid w:val="00D13243"/>
    <w:rsid w:val="00D1375C"/>
    <w:rsid w:val="00D151C7"/>
    <w:rsid w:val="00D151F0"/>
    <w:rsid w:val="00D15285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3154A"/>
    <w:rsid w:val="00D319BD"/>
    <w:rsid w:val="00D328FE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182B"/>
    <w:rsid w:val="00D533E3"/>
    <w:rsid w:val="00D54437"/>
    <w:rsid w:val="00D56BE7"/>
    <w:rsid w:val="00D57536"/>
    <w:rsid w:val="00D578F0"/>
    <w:rsid w:val="00D57AD8"/>
    <w:rsid w:val="00D6108D"/>
    <w:rsid w:val="00D61630"/>
    <w:rsid w:val="00D634E6"/>
    <w:rsid w:val="00D636BB"/>
    <w:rsid w:val="00D641C1"/>
    <w:rsid w:val="00D65487"/>
    <w:rsid w:val="00D66FB8"/>
    <w:rsid w:val="00D675AD"/>
    <w:rsid w:val="00D67A56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11A3"/>
    <w:rsid w:val="00DB5EA3"/>
    <w:rsid w:val="00DB6433"/>
    <w:rsid w:val="00DB7CDD"/>
    <w:rsid w:val="00DB7EE3"/>
    <w:rsid w:val="00DC1863"/>
    <w:rsid w:val="00DC3AAD"/>
    <w:rsid w:val="00DC3D28"/>
    <w:rsid w:val="00DC4EDB"/>
    <w:rsid w:val="00DC6A39"/>
    <w:rsid w:val="00DD3393"/>
    <w:rsid w:val="00DD373B"/>
    <w:rsid w:val="00DD454C"/>
    <w:rsid w:val="00DD534D"/>
    <w:rsid w:val="00DD716F"/>
    <w:rsid w:val="00DE39C4"/>
    <w:rsid w:val="00DE4D55"/>
    <w:rsid w:val="00DE4ED3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4F4D"/>
    <w:rsid w:val="00DF595D"/>
    <w:rsid w:val="00DF5E7D"/>
    <w:rsid w:val="00DF7C52"/>
    <w:rsid w:val="00DF7CC0"/>
    <w:rsid w:val="00E010AF"/>
    <w:rsid w:val="00E02CBE"/>
    <w:rsid w:val="00E03907"/>
    <w:rsid w:val="00E0431D"/>
    <w:rsid w:val="00E05CC1"/>
    <w:rsid w:val="00E11036"/>
    <w:rsid w:val="00E119E8"/>
    <w:rsid w:val="00E11A14"/>
    <w:rsid w:val="00E11B16"/>
    <w:rsid w:val="00E11DDA"/>
    <w:rsid w:val="00E1248A"/>
    <w:rsid w:val="00E131D7"/>
    <w:rsid w:val="00E13F29"/>
    <w:rsid w:val="00E1563E"/>
    <w:rsid w:val="00E15680"/>
    <w:rsid w:val="00E15F6C"/>
    <w:rsid w:val="00E167D9"/>
    <w:rsid w:val="00E208C2"/>
    <w:rsid w:val="00E21267"/>
    <w:rsid w:val="00E22108"/>
    <w:rsid w:val="00E2671E"/>
    <w:rsid w:val="00E27B77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47E09"/>
    <w:rsid w:val="00E52D23"/>
    <w:rsid w:val="00E55DBE"/>
    <w:rsid w:val="00E5641D"/>
    <w:rsid w:val="00E57C64"/>
    <w:rsid w:val="00E61987"/>
    <w:rsid w:val="00E61C8D"/>
    <w:rsid w:val="00E62EF0"/>
    <w:rsid w:val="00E63DC4"/>
    <w:rsid w:val="00E647BF"/>
    <w:rsid w:val="00E64B6B"/>
    <w:rsid w:val="00E65FDB"/>
    <w:rsid w:val="00E70E02"/>
    <w:rsid w:val="00E71037"/>
    <w:rsid w:val="00E72FD7"/>
    <w:rsid w:val="00E764E1"/>
    <w:rsid w:val="00E76663"/>
    <w:rsid w:val="00E777C2"/>
    <w:rsid w:val="00E8080D"/>
    <w:rsid w:val="00E8357B"/>
    <w:rsid w:val="00E84723"/>
    <w:rsid w:val="00E86614"/>
    <w:rsid w:val="00E90281"/>
    <w:rsid w:val="00E932A4"/>
    <w:rsid w:val="00E94EC1"/>
    <w:rsid w:val="00E9575E"/>
    <w:rsid w:val="00EA0176"/>
    <w:rsid w:val="00EA0709"/>
    <w:rsid w:val="00EA1292"/>
    <w:rsid w:val="00EA5946"/>
    <w:rsid w:val="00EA5B4B"/>
    <w:rsid w:val="00EA5EEC"/>
    <w:rsid w:val="00EA67B3"/>
    <w:rsid w:val="00EA67E0"/>
    <w:rsid w:val="00EB10BC"/>
    <w:rsid w:val="00EB272B"/>
    <w:rsid w:val="00EB329F"/>
    <w:rsid w:val="00EB346C"/>
    <w:rsid w:val="00EB34D5"/>
    <w:rsid w:val="00EB5A28"/>
    <w:rsid w:val="00EB7F3E"/>
    <w:rsid w:val="00EC3B6E"/>
    <w:rsid w:val="00EC4D27"/>
    <w:rsid w:val="00EC513A"/>
    <w:rsid w:val="00ED2BC7"/>
    <w:rsid w:val="00ED362E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12EE"/>
    <w:rsid w:val="00EF2F34"/>
    <w:rsid w:val="00EF2FC8"/>
    <w:rsid w:val="00EF37C9"/>
    <w:rsid w:val="00EF57E0"/>
    <w:rsid w:val="00EF5EB9"/>
    <w:rsid w:val="00EF6494"/>
    <w:rsid w:val="00EF7B8A"/>
    <w:rsid w:val="00F00130"/>
    <w:rsid w:val="00F003D4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15547"/>
    <w:rsid w:val="00F202C1"/>
    <w:rsid w:val="00F210C3"/>
    <w:rsid w:val="00F22FAF"/>
    <w:rsid w:val="00F235B4"/>
    <w:rsid w:val="00F269DF"/>
    <w:rsid w:val="00F27F77"/>
    <w:rsid w:val="00F30500"/>
    <w:rsid w:val="00F31E27"/>
    <w:rsid w:val="00F329A0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10A1"/>
    <w:rsid w:val="00F541AD"/>
    <w:rsid w:val="00F573DB"/>
    <w:rsid w:val="00F578FD"/>
    <w:rsid w:val="00F60523"/>
    <w:rsid w:val="00F61DED"/>
    <w:rsid w:val="00F62FAA"/>
    <w:rsid w:val="00F630A8"/>
    <w:rsid w:val="00F64805"/>
    <w:rsid w:val="00F65EED"/>
    <w:rsid w:val="00F67720"/>
    <w:rsid w:val="00F6782B"/>
    <w:rsid w:val="00F71A8B"/>
    <w:rsid w:val="00F73A17"/>
    <w:rsid w:val="00F73DCC"/>
    <w:rsid w:val="00F76FB4"/>
    <w:rsid w:val="00F77B21"/>
    <w:rsid w:val="00F81A20"/>
    <w:rsid w:val="00F85727"/>
    <w:rsid w:val="00F918BB"/>
    <w:rsid w:val="00F92B0E"/>
    <w:rsid w:val="00F9317E"/>
    <w:rsid w:val="00F93E5D"/>
    <w:rsid w:val="00F962D6"/>
    <w:rsid w:val="00F97169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5567B"/>
    <w:rsid w:val="00014DC7"/>
    <w:rsid w:val="00021F6C"/>
    <w:rsid w:val="000414ED"/>
    <w:rsid w:val="00042EE0"/>
    <w:rsid w:val="000451C2"/>
    <w:rsid w:val="000501B2"/>
    <w:rsid w:val="00064E58"/>
    <w:rsid w:val="00084FB9"/>
    <w:rsid w:val="000947BC"/>
    <w:rsid w:val="00096D36"/>
    <w:rsid w:val="000A29A1"/>
    <w:rsid w:val="000A443B"/>
    <w:rsid w:val="000A6D2B"/>
    <w:rsid w:val="000C2FB7"/>
    <w:rsid w:val="000E3A6E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1F42A7"/>
    <w:rsid w:val="0022278E"/>
    <w:rsid w:val="00236874"/>
    <w:rsid w:val="00241BCD"/>
    <w:rsid w:val="00247782"/>
    <w:rsid w:val="00271372"/>
    <w:rsid w:val="00294D0A"/>
    <w:rsid w:val="002A0172"/>
    <w:rsid w:val="002A6627"/>
    <w:rsid w:val="002D1D42"/>
    <w:rsid w:val="002D5C83"/>
    <w:rsid w:val="002E747F"/>
    <w:rsid w:val="0032579D"/>
    <w:rsid w:val="00325A6D"/>
    <w:rsid w:val="003340F8"/>
    <w:rsid w:val="00334BD6"/>
    <w:rsid w:val="003355DC"/>
    <w:rsid w:val="00336C06"/>
    <w:rsid w:val="003379DD"/>
    <w:rsid w:val="0035206E"/>
    <w:rsid w:val="00357859"/>
    <w:rsid w:val="00364251"/>
    <w:rsid w:val="003832E7"/>
    <w:rsid w:val="003C45FE"/>
    <w:rsid w:val="003C4655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053D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517A"/>
    <w:rsid w:val="005A6DB1"/>
    <w:rsid w:val="00605600"/>
    <w:rsid w:val="0063383C"/>
    <w:rsid w:val="006344D2"/>
    <w:rsid w:val="00635FA9"/>
    <w:rsid w:val="00681DA5"/>
    <w:rsid w:val="00696738"/>
    <w:rsid w:val="006A45C0"/>
    <w:rsid w:val="006B7157"/>
    <w:rsid w:val="006D5D6A"/>
    <w:rsid w:val="006E46AB"/>
    <w:rsid w:val="006E5E27"/>
    <w:rsid w:val="00700F01"/>
    <w:rsid w:val="00701AE5"/>
    <w:rsid w:val="00717E95"/>
    <w:rsid w:val="00722D50"/>
    <w:rsid w:val="007302C2"/>
    <w:rsid w:val="00732BA4"/>
    <w:rsid w:val="00733886"/>
    <w:rsid w:val="0074283D"/>
    <w:rsid w:val="007517FF"/>
    <w:rsid w:val="00785D83"/>
    <w:rsid w:val="007B7A79"/>
    <w:rsid w:val="007C78CD"/>
    <w:rsid w:val="007D2549"/>
    <w:rsid w:val="007D367D"/>
    <w:rsid w:val="007D4761"/>
    <w:rsid w:val="007D63F1"/>
    <w:rsid w:val="007E27C4"/>
    <w:rsid w:val="008009D1"/>
    <w:rsid w:val="00813727"/>
    <w:rsid w:val="008329D0"/>
    <w:rsid w:val="00834B2C"/>
    <w:rsid w:val="008454E2"/>
    <w:rsid w:val="00845D66"/>
    <w:rsid w:val="00845F91"/>
    <w:rsid w:val="0087236A"/>
    <w:rsid w:val="0087460E"/>
    <w:rsid w:val="0087487F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86441"/>
    <w:rsid w:val="00AA2DD0"/>
    <w:rsid w:val="00AA3D47"/>
    <w:rsid w:val="00AC40CB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C5BED"/>
    <w:rsid w:val="00BD1B97"/>
    <w:rsid w:val="00BE4CB9"/>
    <w:rsid w:val="00BF346C"/>
    <w:rsid w:val="00C002A8"/>
    <w:rsid w:val="00C075C7"/>
    <w:rsid w:val="00C17FE7"/>
    <w:rsid w:val="00C23D38"/>
    <w:rsid w:val="00C4185C"/>
    <w:rsid w:val="00C45FF6"/>
    <w:rsid w:val="00C50F2D"/>
    <w:rsid w:val="00C54C67"/>
    <w:rsid w:val="00C557D2"/>
    <w:rsid w:val="00C74C0A"/>
    <w:rsid w:val="00C93F54"/>
    <w:rsid w:val="00C94B7A"/>
    <w:rsid w:val="00C95265"/>
    <w:rsid w:val="00CA5D3A"/>
    <w:rsid w:val="00CC062A"/>
    <w:rsid w:val="00CE1004"/>
    <w:rsid w:val="00D15061"/>
    <w:rsid w:val="00D304FB"/>
    <w:rsid w:val="00D306D5"/>
    <w:rsid w:val="00D76C09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C269F"/>
    <w:rsid w:val="00EE637C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5231-F264-4A8F-81A6-A6811AF3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1059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389</cp:revision>
  <cp:lastPrinted>2023-04-17T11:26:00Z</cp:lastPrinted>
  <dcterms:created xsi:type="dcterms:W3CDTF">2022-02-02T07:19:00Z</dcterms:created>
  <dcterms:modified xsi:type="dcterms:W3CDTF">2023-05-02T12:22:00Z</dcterms:modified>
</cp:coreProperties>
</file>