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7532B5" w:rsidRDefault="00DA53A3" w:rsidP="00DA53A3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10.01</w:t>
                </w:r>
                <w:r w:rsidR="0020385E" w:rsidRPr="0099689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9C180B" w:rsidRDefault="00DE5E4F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C180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 w:rsidRPr="009C180B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DA53A3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4E7DEA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4E7DEA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4E7DEA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FA1792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DA71CE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71CE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375681" w:rsidRPr="00DA71CE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71CE">
              <w:rPr>
                <w:rFonts w:ascii="PT Astra Serif" w:hAnsi="PT Astra Serif"/>
                <w:sz w:val="26"/>
                <w:szCs w:val="26"/>
              </w:rPr>
              <w:t xml:space="preserve">к приказу </w:t>
            </w:r>
            <w:r w:rsidR="00062DFC" w:rsidRPr="00DA71CE">
              <w:rPr>
                <w:rFonts w:ascii="PT Astra Serif" w:hAnsi="PT Astra Serif"/>
                <w:sz w:val="26"/>
                <w:szCs w:val="26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DA71CE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71CE">
              <w:rPr>
                <w:rFonts w:ascii="PT Astra Serif" w:hAnsi="PT Astra Serif"/>
                <w:sz w:val="26"/>
                <w:szCs w:val="26"/>
              </w:rPr>
              <w:t>от</w:t>
            </w:r>
            <w:r w:rsidR="00304A65" w:rsidRPr="00DA71C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84D8E" w:rsidRPr="00DA71CE">
              <w:rPr>
                <w:rFonts w:ascii="PT Astra Serif" w:hAnsi="PT Astra Serif"/>
                <w:sz w:val="26"/>
                <w:szCs w:val="26"/>
              </w:rPr>
              <w:t>10.01</w:t>
            </w:r>
            <w:r w:rsidR="0020385E" w:rsidRPr="00DA71CE">
              <w:rPr>
                <w:rFonts w:ascii="PT Astra Serif" w:hAnsi="PT Astra Serif"/>
                <w:sz w:val="26"/>
                <w:szCs w:val="26"/>
              </w:rPr>
              <w:t>.202</w:t>
            </w:r>
            <w:r w:rsidR="00684D8E" w:rsidRPr="00DA71CE">
              <w:rPr>
                <w:rFonts w:ascii="PT Astra Serif" w:hAnsi="PT Astra Serif"/>
                <w:sz w:val="26"/>
                <w:szCs w:val="26"/>
              </w:rPr>
              <w:t>3</w:t>
            </w:r>
            <w:r w:rsidR="0020385E" w:rsidRPr="00DA71C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A71CE">
              <w:rPr>
                <w:rFonts w:ascii="PT Astra Serif" w:hAnsi="PT Astra Serif"/>
                <w:sz w:val="26"/>
                <w:szCs w:val="26"/>
              </w:rPr>
              <w:t>№</w:t>
            </w:r>
            <w:r w:rsidR="00345FB8" w:rsidRPr="00DA71C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84D8E" w:rsidRPr="00DA71CE">
              <w:rPr>
                <w:rFonts w:ascii="PT Astra Serif" w:hAnsi="PT Astra Serif"/>
                <w:sz w:val="26"/>
                <w:szCs w:val="26"/>
              </w:rPr>
              <w:t>5</w:t>
            </w:r>
          </w:p>
          <w:p w:rsidR="009F41D0" w:rsidRPr="00D91FE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D91FE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Изменения, вносимые в Порядок применения бюджетной 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классификации Российской Федерации </w:t>
      </w:r>
      <w:r w:rsidR="002E594D" w:rsidRPr="00DA71CE">
        <w:rPr>
          <w:rFonts w:ascii="PT Astra Serif" w:hAnsi="PT Astra Serif"/>
          <w:b/>
          <w:sz w:val="26"/>
          <w:szCs w:val="26"/>
        </w:rPr>
        <w:t xml:space="preserve">в части, относящейся к бюджету </w:t>
      </w:r>
      <w:r w:rsidR="00062DFC" w:rsidRPr="00DA71CE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, утвержденный приказом </w:t>
      </w:r>
      <w:r w:rsidR="00062DFC" w:rsidRPr="00DA71CE">
        <w:rPr>
          <w:rFonts w:ascii="PT Astra Serif" w:hAnsi="PT Astra Serif"/>
          <w:b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 от </w:t>
      </w:r>
      <w:r w:rsidR="00684D8E" w:rsidRPr="00DA71CE">
        <w:rPr>
          <w:rFonts w:ascii="PT Astra Serif" w:hAnsi="PT Astra Serif"/>
          <w:b/>
          <w:sz w:val="26"/>
          <w:szCs w:val="26"/>
        </w:rPr>
        <w:t>15</w:t>
      </w:r>
      <w:r w:rsidR="00202CD1" w:rsidRPr="00DA71CE">
        <w:rPr>
          <w:rFonts w:ascii="PT Astra Serif" w:hAnsi="PT Astra Serif"/>
          <w:b/>
          <w:sz w:val="26"/>
          <w:szCs w:val="26"/>
        </w:rPr>
        <w:t xml:space="preserve"> ноября</w:t>
      </w:r>
      <w:r w:rsidRPr="00DA71CE">
        <w:rPr>
          <w:rFonts w:ascii="PT Astra Serif" w:hAnsi="PT Astra Serif"/>
          <w:b/>
          <w:sz w:val="26"/>
          <w:szCs w:val="26"/>
        </w:rPr>
        <w:t xml:space="preserve"> 20</w:t>
      </w:r>
      <w:r w:rsidR="00EA5946" w:rsidRPr="00DA71CE">
        <w:rPr>
          <w:rFonts w:ascii="PT Astra Serif" w:hAnsi="PT Astra Serif"/>
          <w:b/>
          <w:sz w:val="26"/>
          <w:szCs w:val="26"/>
        </w:rPr>
        <w:t>2</w:t>
      </w:r>
      <w:r w:rsidR="00684D8E" w:rsidRPr="00DA71CE">
        <w:rPr>
          <w:rFonts w:ascii="PT Astra Serif" w:hAnsi="PT Astra Serif"/>
          <w:b/>
          <w:sz w:val="26"/>
          <w:szCs w:val="26"/>
        </w:rPr>
        <w:t>2</w:t>
      </w:r>
      <w:r w:rsidRPr="00DA71CE">
        <w:rPr>
          <w:rFonts w:ascii="PT Astra Serif" w:hAnsi="PT Astra Serif"/>
          <w:b/>
          <w:sz w:val="26"/>
          <w:szCs w:val="26"/>
        </w:rPr>
        <w:t xml:space="preserve"> года № </w:t>
      </w:r>
      <w:r w:rsidR="00684D8E" w:rsidRPr="00DA71CE">
        <w:rPr>
          <w:rFonts w:ascii="PT Astra Serif" w:hAnsi="PT Astra Serif"/>
          <w:b/>
          <w:sz w:val="26"/>
          <w:szCs w:val="26"/>
        </w:rPr>
        <w:t>69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3001C0" w:rsidRPr="00DA71CE" w:rsidRDefault="00375681" w:rsidP="0047082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, утвержденный приказом </w:t>
      </w:r>
      <w:r w:rsidR="005A6978" w:rsidRPr="00DA71CE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 от </w:t>
      </w:r>
      <w:r w:rsidR="00971E1C" w:rsidRPr="00DA71CE">
        <w:rPr>
          <w:rFonts w:ascii="PT Astra Serif" w:hAnsi="PT Astra Serif"/>
          <w:sz w:val="26"/>
          <w:szCs w:val="26"/>
        </w:rPr>
        <w:t>15</w:t>
      </w:r>
      <w:r w:rsidR="00202CD1" w:rsidRPr="00DA71CE">
        <w:rPr>
          <w:rFonts w:ascii="PT Astra Serif" w:hAnsi="PT Astra Serif"/>
          <w:sz w:val="26"/>
          <w:szCs w:val="26"/>
        </w:rPr>
        <w:t xml:space="preserve"> ноября </w:t>
      </w:r>
      <w:r w:rsidRPr="00DA71CE">
        <w:rPr>
          <w:rFonts w:ascii="PT Astra Serif" w:hAnsi="PT Astra Serif"/>
          <w:sz w:val="26"/>
          <w:szCs w:val="26"/>
        </w:rPr>
        <w:t>20</w:t>
      </w:r>
      <w:r w:rsidR="00EA5946" w:rsidRPr="00DA71CE">
        <w:rPr>
          <w:rFonts w:ascii="PT Astra Serif" w:hAnsi="PT Astra Serif"/>
          <w:sz w:val="26"/>
          <w:szCs w:val="26"/>
        </w:rPr>
        <w:t>2</w:t>
      </w:r>
      <w:r w:rsidR="00971E1C" w:rsidRPr="00DA71CE">
        <w:rPr>
          <w:rFonts w:ascii="PT Astra Serif" w:hAnsi="PT Astra Serif"/>
          <w:sz w:val="26"/>
          <w:szCs w:val="26"/>
        </w:rPr>
        <w:t>2</w:t>
      </w:r>
      <w:r w:rsidRPr="00DA71CE">
        <w:rPr>
          <w:rFonts w:ascii="PT Astra Serif" w:hAnsi="PT Astra Serif"/>
          <w:sz w:val="26"/>
          <w:szCs w:val="26"/>
        </w:rPr>
        <w:t xml:space="preserve"> года № </w:t>
      </w:r>
      <w:r w:rsidR="00971E1C" w:rsidRPr="00DA71CE">
        <w:rPr>
          <w:rFonts w:ascii="PT Astra Serif" w:hAnsi="PT Astra Serif"/>
          <w:sz w:val="26"/>
          <w:szCs w:val="26"/>
        </w:rPr>
        <w:t>69</w:t>
      </w:r>
      <w:r w:rsidRPr="00DA71CE">
        <w:rPr>
          <w:rFonts w:ascii="PT Astra Serif" w:hAnsi="PT Astra Serif"/>
          <w:sz w:val="26"/>
          <w:szCs w:val="26"/>
        </w:rPr>
        <w:t xml:space="preserve"> «</w:t>
      </w:r>
      <w:r w:rsidR="005A6978" w:rsidRPr="00DA71CE">
        <w:rPr>
          <w:rFonts w:ascii="PT Astra Serif" w:hAnsi="PT Astra Serif"/>
          <w:sz w:val="26"/>
          <w:szCs w:val="26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DA71CE">
        <w:rPr>
          <w:rFonts w:ascii="PT Astra Serif" w:hAnsi="PT Astra Serif"/>
          <w:sz w:val="26"/>
          <w:szCs w:val="26"/>
        </w:rPr>
        <w:t>»</w:t>
      </w:r>
      <w:r w:rsidR="005A6978" w:rsidRPr="00DA71CE">
        <w:rPr>
          <w:rFonts w:ascii="PT Astra Serif" w:hAnsi="PT Astra Serif"/>
          <w:sz w:val="26"/>
          <w:szCs w:val="26"/>
        </w:rPr>
        <w:t xml:space="preserve"> </w:t>
      </w:r>
      <w:r w:rsidR="00491E06" w:rsidRPr="00DA71CE">
        <w:rPr>
          <w:rFonts w:ascii="PT Astra Serif" w:hAnsi="PT Astra Serif"/>
          <w:sz w:val="26"/>
          <w:szCs w:val="26"/>
        </w:rPr>
        <w:t>(далее - Порядок)</w:t>
      </w:r>
      <w:r w:rsidRPr="00DA71CE">
        <w:rPr>
          <w:rFonts w:ascii="PT Astra Serif" w:hAnsi="PT Astra Serif"/>
          <w:sz w:val="26"/>
          <w:szCs w:val="26"/>
        </w:rPr>
        <w:t>, следующие изменения:</w:t>
      </w:r>
    </w:p>
    <w:p w:rsidR="00CC28CE" w:rsidRPr="00DA71CE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DA71CE">
        <w:rPr>
          <w:rFonts w:ascii="PT Astra Serif" w:hAnsi="PT Astra Serif"/>
          <w:sz w:val="26"/>
          <w:szCs w:val="26"/>
        </w:rPr>
        <w:t>бюджету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</w:t>
      </w:r>
      <w:r w:rsidR="00CC28CE" w:rsidRPr="00DA71CE">
        <w:rPr>
          <w:rFonts w:ascii="PT Astra Serif" w:hAnsi="PT Astra Serif"/>
          <w:sz w:val="26"/>
          <w:szCs w:val="26"/>
        </w:rPr>
        <w:t xml:space="preserve">.1. В Перечне кодов целевых статей расходов бюджета </w:t>
      </w:r>
      <w:r w:rsidR="00B33423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="00CC28CE" w:rsidRPr="00DA71CE">
        <w:rPr>
          <w:rFonts w:ascii="PT Astra Serif" w:hAnsi="PT Astra Serif"/>
          <w:sz w:val="26"/>
          <w:szCs w:val="26"/>
        </w:rPr>
        <w:t xml:space="preserve">: </w:t>
      </w:r>
    </w:p>
    <w:p w:rsidR="000C1D9E" w:rsidRPr="00DA71CE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1.1.1. Дополнить новым кодом целевой статьи расходов:</w:t>
      </w:r>
    </w:p>
    <w:p w:rsidR="000C1D9E" w:rsidRDefault="000C1D9E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FA1792" w:rsidTr="000B490F">
        <w:tc>
          <w:tcPr>
            <w:tcW w:w="2505" w:type="dxa"/>
            <w:gridSpan w:val="4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0F2F20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315C7B" w:rsidRDefault="00315C7B" w:rsidP="007C6E2A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315C7B" w:rsidRDefault="00315C7B" w:rsidP="007C6E2A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315C7B" w:rsidRDefault="00315C7B" w:rsidP="007C6E2A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14</w:t>
            </w:r>
          </w:p>
          <w:p w:rsidR="004D3CB5" w:rsidRPr="00315C7B" w:rsidRDefault="004D3CB5" w:rsidP="007C6E2A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315C7B" w:rsidRDefault="00315C7B" w:rsidP="007C6E2A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315C7B" w:rsidRDefault="00315C7B" w:rsidP="00315C7B">
            <w:pPr>
              <w:spacing w:line="200" w:lineRule="atLeast"/>
              <w:rPr>
                <w:rFonts w:ascii="PT Astra Serif" w:hAnsi="PT Astra Serif"/>
                <w:iCs/>
              </w:rPr>
            </w:pPr>
            <w:r w:rsidRPr="00315C7B">
              <w:rPr>
                <w:rFonts w:ascii="PT Astra Serif" w:hAnsi="PT Astra Serif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</w:tr>
      <w:tr w:rsidR="00315C7B" w:rsidRPr="00FA1792" w:rsidTr="00315C7B">
        <w:trPr>
          <w:trHeight w:val="5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315C7B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315C7B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315C7B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14</w:t>
            </w:r>
          </w:p>
          <w:p w:rsidR="00315C7B" w:rsidRPr="00315C7B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315C7B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  <w:r w:rsidRPr="00315C7B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>590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315C7B" w:rsidRDefault="00315C7B" w:rsidP="00315C7B">
            <w:pPr>
              <w:spacing w:line="200" w:lineRule="atLeast"/>
              <w:rPr>
                <w:rFonts w:ascii="PT Astra Serif" w:hAnsi="PT Astra Serif" w:cs="Segoe UI"/>
              </w:rPr>
            </w:pPr>
            <w:r w:rsidRPr="00315C7B">
              <w:rPr>
                <w:rFonts w:ascii="PT Astra Serif" w:hAnsi="PT Astra Serif" w:cs="Segoe UI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</w:tr>
      <w:tr w:rsidR="006D54F0" w:rsidRPr="00FA1792" w:rsidTr="00315C7B">
        <w:trPr>
          <w:trHeight w:val="5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0" w:rsidRPr="00315C7B" w:rsidRDefault="006D54F0" w:rsidP="004F01FC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0" w:rsidRPr="00315C7B" w:rsidRDefault="006D54F0" w:rsidP="004F01FC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0" w:rsidRPr="00315C7B" w:rsidRDefault="006D54F0" w:rsidP="004F01FC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0" w:rsidRPr="00315C7B" w:rsidRDefault="006D54F0" w:rsidP="004F01FC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80890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0" w:rsidRPr="00315C7B" w:rsidRDefault="006D54F0" w:rsidP="00315C7B">
            <w:pPr>
              <w:spacing w:line="200" w:lineRule="atLeast"/>
              <w:rPr>
                <w:rFonts w:ascii="PT Astra Serif" w:hAnsi="PT Astra Serif" w:cs="Segoe UI"/>
              </w:rPr>
            </w:pPr>
            <w:r w:rsidRPr="00952E76">
              <w:rPr>
                <w:rFonts w:ascii="PT Astra Serif" w:hAnsi="PT Astra Serif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</w:tr>
      <w:tr w:rsidR="00315C7B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4B3685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4B3685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971E1C" w:rsidRDefault="00315C7B" w:rsidP="004F01FC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F2</w:t>
            </w:r>
          </w:p>
          <w:p w:rsidR="00315C7B" w:rsidRPr="004B3685" w:rsidRDefault="00315C7B" w:rsidP="004F01FC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971E1C" w:rsidRDefault="00315C7B" w:rsidP="004F01FC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color w:val="212121"/>
                <w:shd w:val="clear" w:color="auto" w:fill="FFFFFF"/>
                <w:lang w:val="en-US"/>
              </w:rPr>
              <w:t>54240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B" w:rsidRPr="00426F94" w:rsidRDefault="00315C7B" w:rsidP="004F01FC">
            <w:pPr>
              <w:spacing w:line="200" w:lineRule="atLeast"/>
              <w:rPr>
                <w:rFonts w:ascii="PT Astra Serif" w:hAnsi="PT Astra Serif"/>
                <w:iCs/>
              </w:rPr>
            </w:pPr>
            <w:r w:rsidRPr="00971E1C">
              <w:rPr>
                <w:rFonts w:ascii="PT Astra Serif" w:hAnsi="PT Astra Serif" w:cs="Segoe UI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0C1D9E" w:rsidRDefault="000C1D9E" w:rsidP="007C6E2A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C6E2A" w:rsidRDefault="007C6E2A" w:rsidP="007C6E2A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C6E2A">
        <w:rPr>
          <w:rFonts w:ascii="PT Astra Serif" w:hAnsi="PT Astra Serif"/>
          <w:sz w:val="26"/>
          <w:szCs w:val="26"/>
        </w:rPr>
        <w:t>1.1.2. Изложить в новой редакции коды целевых статей расходов:</w:t>
      </w:r>
    </w:p>
    <w:p w:rsidR="000C1D9E" w:rsidRPr="007C6E2A" w:rsidRDefault="000C1D9E" w:rsidP="007C6E2A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7C6E2A" w:rsidRPr="00F97169" w:rsidTr="00426B81">
        <w:tc>
          <w:tcPr>
            <w:tcW w:w="2505" w:type="dxa"/>
            <w:gridSpan w:val="4"/>
            <w:vAlign w:val="center"/>
          </w:tcPr>
          <w:p w:rsidR="007C6E2A" w:rsidRPr="00F97169" w:rsidRDefault="007C6E2A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7C6E2A" w:rsidRPr="00F97169" w:rsidRDefault="007C6E2A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7C6E2A" w:rsidRPr="00426F94" w:rsidTr="00426B81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4B3685" w:rsidRDefault="007C6E2A" w:rsidP="007C6E2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4B3685" w:rsidRDefault="007C6E2A" w:rsidP="007C6E2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7C6E2A" w:rsidRDefault="007C6E2A" w:rsidP="007C6E2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  <w:p w:rsidR="007C6E2A" w:rsidRPr="004B3685" w:rsidRDefault="007C6E2A" w:rsidP="007C6E2A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7C6E2A" w:rsidRDefault="007C6E2A" w:rsidP="007C6E2A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53030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426F94" w:rsidRDefault="000E0148" w:rsidP="007C6E2A">
            <w:pPr>
              <w:spacing w:line="200" w:lineRule="atLeast"/>
              <w:rPr>
                <w:rFonts w:ascii="PT Astra Serif" w:hAnsi="PT Astra Serif"/>
                <w:iCs/>
              </w:rPr>
            </w:pPr>
            <w:r w:rsidRPr="000E0148">
              <w:rPr>
                <w:rFonts w:ascii="PT Astra Serif" w:hAnsi="PT Astra Serif" w:cs="Segoe UI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</w:tbl>
    <w:p w:rsidR="007C6E2A" w:rsidRDefault="007C6E2A" w:rsidP="007C6E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C6E2A">
        <w:rPr>
          <w:rFonts w:ascii="PT Astra Serif" w:hAnsi="PT Astra Serif"/>
          <w:sz w:val="26"/>
          <w:szCs w:val="26"/>
        </w:rPr>
        <w:lastRenderedPageBreak/>
        <w:t>1.1.3. Исключить коды целевых статей расходов:</w:t>
      </w:r>
    </w:p>
    <w:p w:rsidR="000C1D9E" w:rsidRPr="007C6E2A" w:rsidRDefault="000C1D9E" w:rsidP="007C6E2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"/>
        <w:gridCol w:w="422"/>
        <w:gridCol w:w="564"/>
        <w:gridCol w:w="857"/>
        <w:gridCol w:w="7373"/>
      </w:tblGrid>
      <w:tr w:rsidR="007C6E2A" w:rsidRPr="00F6220D" w:rsidTr="00356054"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2A" w:rsidRPr="007C6E2A" w:rsidRDefault="007C6E2A" w:rsidP="007C6E2A">
            <w:pPr>
              <w:jc w:val="center"/>
              <w:rPr>
                <w:rFonts w:ascii="PT Astra Serif" w:hAnsi="PT Astra Serif"/>
              </w:rPr>
            </w:pPr>
            <w:r w:rsidRPr="007C6E2A">
              <w:rPr>
                <w:rFonts w:ascii="PT Astra Serif" w:hAnsi="PT Astra Serif"/>
              </w:rPr>
              <w:t>Код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2A" w:rsidRPr="007C6E2A" w:rsidRDefault="007C6E2A" w:rsidP="007C6E2A">
            <w:pPr>
              <w:jc w:val="center"/>
              <w:rPr>
                <w:rFonts w:ascii="PT Astra Serif" w:hAnsi="PT Astra Serif"/>
              </w:rPr>
            </w:pPr>
            <w:r w:rsidRPr="007C6E2A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7C6E2A" w:rsidRPr="00F6220D" w:rsidTr="000C1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31" w:type="dxa"/>
          </w:tcPr>
          <w:p w:rsidR="007C6E2A" w:rsidRPr="00F6220D" w:rsidRDefault="007C6E2A" w:rsidP="007C6E2A">
            <w:pPr>
              <w:jc w:val="center"/>
              <w:rPr>
                <w:rFonts w:ascii="PT Astra Serif" w:hAnsi="PT Astra Serif"/>
              </w:rPr>
            </w:pPr>
            <w:r w:rsidRPr="00F6220D">
              <w:rPr>
                <w:rFonts w:ascii="PT Astra Serif" w:hAnsi="PT Astra Serif"/>
              </w:rPr>
              <w:t>02</w:t>
            </w:r>
          </w:p>
        </w:tc>
        <w:tc>
          <w:tcPr>
            <w:tcW w:w="422" w:type="dxa"/>
          </w:tcPr>
          <w:p w:rsidR="007C6E2A" w:rsidRPr="00F6220D" w:rsidRDefault="007C6E2A" w:rsidP="007C6E2A">
            <w:pPr>
              <w:jc w:val="center"/>
              <w:rPr>
                <w:rFonts w:ascii="PT Astra Serif" w:hAnsi="PT Astra Serif"/>
              </w:rPr>
            </w:pPr>
            <w:r w:rsidRPr="00F6220D">
              <w:rPr>
                <w:rFonts w:ascii="PT Astra Serif" w:hAnsi="PT Astra Serif"/>
              </w:rPr>
              <w:t>1</w:t>
            </w:r>
          </w:p>
        </w:tc>
        <w:tc>
          <w:tcPr>
            <w:tcW w:w="564" w:type="dxa"/>
          </w:tcPr>
          <w:p w:rsidR="007C6E2A" w:rsidRPr="00F6220D" w:rsidRDefault="007C6E2A" w:rsidP="007C6E2A">
            <w:pPr>
              <w:jc w:val="center"/>
              <w:rPr>
                <w:rFonts w:ascii="PT Astra Serif" w:hAnsi="PT Astra Serif"/>
              </w:rPr>
            </w:pPr>
            <w:r w:rsidRPr="00F6220D">
              <w:rPr>
                <w:rFonts w:ascii="PT Astra Serif" w:hAnsi="PT Astra Serif"/>
              </w:rPr>
              <w:t>E1</w:t>
            </w:r>
          </w:p>
        </w:tc>
        <w:tc>
          <w:tcPr>
            <w:tcW w:w="857" w:type="dxa"/>
          </w:tcPr>
          <w:p w:rsidR="007C6E2A" w:rsidRPr="00F6220D" w:rsidRDefault="007C6E2A" w:rsidP="007C6E2A">
            <w:pPr>
              <w:jc w:val="center"/>
              <w:rPr>
                <w:rFonts w:ascii="PT Astra Serif" w:hAnsi="PT Astra Serif"/>
              </w:rPr>
            </w:pPr>
            <w:r w:rsidRPr="00F6220D">
              <w:rPr>
                <w:rFonts w:ascii="PT Astra Serif" w:hAnsi="PT Astra Serif"/>
              </w:rPr>
              <w:t>51690</w:t>
            </w:r>
          </w:p>
        </w:tc>
        <w:tc>
          <w:tcPr>
            <w:tcW w:w="7373" w:type="dxa"/>
          </w:tcPr>
          <w:p w:rsidR="007C6E2A" w:rsidRPr="00F6220D" w:rsidRDefault="007C6E2A" w:rsidP="007C6E2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PT Astra Serif" w:hAnsi="PT Astra Serif"/>
              </w:rPr>
            </w:pPr>
            <w:r w:rsidRPr="00F6220D">
              <w:rPr>
                <w:rFonts w:ascii="PT Astra Serif" w:hAnsi="PT Astra Serif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</w:tbl>
    <w:p w:rsidR="007C6E2A" w:rsidRDefault="007C6E2A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DA71CE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DA71CE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685" w:rsidRPr="00DA71CE" w:rsidRDefault="004B3685" w:rsidP="004B3685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2.1.1. Дополнить новым направлением расходов следующего содержания:</w:t>
      </w:r>
    </w:p>
    <w:p w:rsidR="00186066" w:rsidRPr="00DA71CE" w:rsidRDefault="00186066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p w:rsidR="006A7F2D" w:rsidRPr="00DA71CE" w:rsidRDefault="006A7F2D" w:rsidP="00F76FB4">
      <w:pPr>
        <w:spacing w:line="200" w:lineRule="atLeast"/>
        <w:ind w:firstLine="709"/>
        <w:jc w:val="both"/>
        <w:rPr>
          <w:rFonts w:ascii="PT Astra Serif" w:hAnsi="PT Astra Serif" w:cs="Segoe UI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54240</w:t>
      </w:r>
      <w:r w:rsidR="004B3685" w:rsidRPr="00DA71CE">
        <w:rPr>
          <w:rFonts w:ascii="PT Astra Serif" w:hAnsi="PT Astra Serif"/>
          <w:sz w:val="26"/>
          <w:szCs w:val="26"/>
        </w:rPr>
        <w:t xml:space="preserve"> </w:t>
      </w:r>
      <w:r w:rsidRPr="00DA71CE">
        <w:rPr>
          <w:rFonts w:ascii="PT Astra Serif" w:hAnsi="PT Astra Serif" w:cs="Segoe UI"/>
          <w:sz w:val="26"/>
          <w:szCs w:val="26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</w:p>
    <w:p w:rsidR="00186066" w:rsidRDefault="004B3685" w:rsidP="00DA71CE">
      <w:pPr>
        <w:spacing w:line="200" w:lineRule="atLeast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</w:t>
      </w:r>
      <w:r w:rsidR="00E62EF0" w:rsidRPr="00DA71CE">
        <w:rPr>
          <w:rFonts w:ascii="PT Astra Serif" w:hAnsi="PT Astra Serif"/>
          <w:sz w:val="26"/>
          <w:szCs w:val="26"/>
        </w:rPr>
        <w:t xml:space="preserve">иные </w:t>
      </w:r>
      <w:r w:rsidR="00186066" w:rsidRPr="00DA71CE">
        <w:rPr>
          <w:rFonts w:ascii="PT Astra Serif" w:hAnsi="PT Astra Serif"/>
          <w:sz w:val="26"/>
          <w:szCs w:val="26"/>
        </w:rPr>
        <w:t>межбюджетные трансферты</w:t>
      </w:r>
      <w:r w:rsidRPr="00DA71CE">
        <w:rPr>
          <w:rFonts w:ascii="PT Astra Serif" w:hAnsi="PT Astra Serif"/>
          <w:sz w:val="26"/>
          <w:szCs w:val="26"/>
        </w:rPr>
        <w:t xml:space="preserve">, предоставляемые из бюджета Тульской области </w:t>
      </w:r>
      <w:r w:rsidR="00186066" w:rsidRPr="00DA71CE">
        <w:rPr>
          <w:rFonts w:ascii="PT Astra Serif" w:hAnsi="PT Astra Serif"/>
          <w:sz w:val="26"/>
          <w:szCs w:val="26"/>
        </w:rPr>
        <w:t xml:space="preserve">на </w:t>
      </w:r>
      <w:r w:rsidR="00DA71CE" w:rsidRPr="00DA71CE">
        <w:rPr>
          <w:rFonts w:ascii="PT Astra Serif" w:hAnsi="PT Astra Serif" w:cs="Segoe UI"/>
          <w:sz w:val="26"/>
          <w:szCs w:val="26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186066" w:rsidRPr="00DA71CE">
        <w:rPr>
          <w:rFonts w:ascii="PT Astra Serif" w:hAnsi="PT Astra Serif"/>
          <w:sz w:val="26"/>
          <w:szCs w:val="26"/>
        </w:rPr>
        <w:t xml:space="preserve">, </w:t>
      </w:r>
      <w:r w:rsidR="00DA71CE" w:rsidRPr="00DA71CE">
        <w:rPr>
          <w:rFonts w:ascii="PT Astra Serif" w:hAnsi="PT Astra Serif"/>
          <w:sz w:val="26"/>
          <w:szCs w:val="26"/>
        </w:rPr>
        <w:t xml:space="preserve">источником финансового обеспечения которых </w:t>
      </w:r>
      <w:r w:rsidR="00DA71CE" w:rsidRPr="00DA71CE">
        <w:rPr>
          <w:rFonts w:ascii="PT Astra Serif" w:eastAsia="Calibri" w:hAnsi="PT Astra Serif"/>
          <w:sz w:val="26"/>
          <w:szCs w:val="26"/>
        </w:rPr>
        <w:t>является иные межбюджетные трансферты, предоставляемые из федерального бюджета и бюджета Тульской области.</w:t>
      </w:r>
    </w:p>
    <w:p w:rsidR="007C6E2A" w:rsidRDefault="007C6E2A" w:rsidP="00DA71CE">
      <w:pPr>
        <w:spacing w:line="200" w:lineRule="atLeast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7C6E2A" w:rsidRPr="00DA71CE" w:rsidRDefault="007C6E2A" w:rsidP="007C6E2A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C6E2A" w:rsidRPr="00DA71CE" w:rsidRDefault="007C6E2A" w:rsidP="00DA71CE">
      <w:pPr>
        <w:spacing w:line="200" w:lineRule="atLeast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sectPr w:rsidR="007C6E2A" w:rsidRPr="00DA71CE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9C" w:rsidRDefault="0014019C">
      <w:r>
        <w:separator/>
      </w:r>
    </w:p>
  </w:endnote>
  <w:endnote w:type="continuationSeparator" w:id="1">
    <w:p w:rsidR="0014019C" w:rsidRDefault="0014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9C" w:rsidRDefault="0014019C">
      <w:r>
        <w:separator/>
      </w:r>
    </w:p>
  </w:footnote>
  <w:footnote w:type="continuationSeparator" w:id="1">
    <w:p w:rsidR="0014019C" w:rsidRDefault="00140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610392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DC9"/>
    <w:rsid w:val="003C61BD"/>
    <w:rsid w:val="003D35EE"/>
    <w:rsid w:val="003D3667"/>
    <w:rsid w:val="003D4086"/>
    <w:rsid w:val="003E182B"/>
    <w:rsid w:val="003E1F26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4234D"/>
    <w:rsid w:val="00642C80"/>
    <w:rsid w:val="006433A2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46F3"/>
    <w:rsid w:val="00665060"/>
    <w:rsid w:val="0066593E"/>
    <w:rsid w:val="006724DF"/>
    <w:rsid w:val="0067401F"/>
    <w:rsid w:val="00674EB8"/>
    <w:rsid w:val="006753E7"/>
    <w:rsid w:val="00683A37"/>
    <w:rsid w:val="00683E61"/>
    <w:rsid w:val="00684D8E"/>
    <w:rsid w:val="006871DC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628"/>
    <w:rsid w:val="007C6C9A"/>
    <w:rsid w:val="007C6E2A"/>
    <w:rsid w:val="007D0EC3"/>
    <w:rsid w:val="007D12B3"/>
    <w:rsid w:val="007D1E71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20B1"/>
    <w:rsid w:val="00AB23F7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58F6"/>
    <w:rsid w:val="00BA072B"/>
    <w:rsid w:val="00BA1384"/>
    <w:rsid w:val="00BA1B52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513A"/>
    <w:rsid w:val="00ED2BC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6FB4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5231-F264-4A8F-81A6-A6811AF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773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289</cp:revision>
  <cp:lastPrinted>2023-01-30T08:38:00Z</cp:lastPrinted>
  <dcterms:created xsi:type="dcterms:W3CDTF">2022-02-02T07:19:00Z</dcterms:created>
  <dcterms:modified xsi:type="dcterms:W3CDTF">2023-01-30T08:39:00Z</dcterms:modified>
</cp:coreProperties>
</file>