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7532B5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7532B5" w:rsidRDefault="00EF3F9A" w:rsidP="00013E68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ДАТА"/>
                <w:tag w:val="РЕГ_ДАТА"/>
                <w:id w:val="-530649518"/>
                <w:lock w:val="sdtLocked"/>
                <w:placeholder>
                  <w:docPart w:val="447C46B7768C4B01BF3449DBA196DE83"/>
                </w:placeholder>
              </w:sdtPr>
              <w:sdtContent>
                <w:r w:rsidR="00CA722D">
                  <w:rPr>
                    <w:rFonts w:ascii="PT Astra Serif" w:hAnsi="PT Astra Serif"/>
                    <w:b/>
                    <w:sz w:val="28"/>
                    <w:szCs w:val="28"/>
                  </w:rPr>
                  <w:t>30</w:t>
                </w:r>
                <w:r w:rsidR="0020385E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213201">
                  <w:rPr>
                    <w:rFonts w:ascii="PT Astra Serif" w:hAnsi="PT Astra Serif"/>
                    <w:b/>
                    <w:sz w:val="28"/>
                    <w:szCs w:val="28"/>
                  </w:rPr>
                  <w:t>6</w:t>
                </w:r>
                <w:r w:rsidR="0020385E">
                  <w:rPr>
                    <w:rFonts w:ascii="PT Astra Serif" w:hAnsi="PT Astra Serif"/>
                    <w:b/>
                    <w:sz w:val="28"/>
                    <w:szCs w:val="28"/>
                  </w:rPr>
                  <w:t>.2022</w:t>
                </w:r>
              </w:sdtContent>
            </w:sdt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213201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DB7EE3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CA722D">
                  <w:rPr>
                    <w:rFonts w:ascii="PT Astra Serif" w:hAnsi="PT Astra Serif"/>
                    <w:b/>
                    <w:sz w:val="28"/>
                    <w:szCs w:val="28"/>
                  </w:rPr>
                  <w:t>42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>статьей 8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>о бюджетном процессе в муниципальном образовании Киреевский район,  на основании п.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4F648F">
        <w:rPr>
          <w:rFonts w:ascii="PT Astra Serif" w:hAnsi="PT Astra Serif"/>
          <w:sz w:val="28"/>
          <w:szCs w:val="28"/>
        </w:rPr>
        <w:t xml:space="preserve">22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202CD1" w:rsidRPr="007532B5">
        <w:rPr>
          <w:rFonts w:ascii="PT Astra Serif" w:hAnsi="PT Astra Serif"/>
          <w:sz w:val="28"/>
          <w:szCs w:val="28"/>
        </w:rPr>
        <w:t>1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4F648F">
        <w:rPr>
          <w:rFonts w:ascii="PT Astra Serif" w:hAnsi="PT Astra Serif"/>
          <w:sz w:val="28"/>
          <w:szCs w:val="28"/>
        </w:rPr>
        <w:t>84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213201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</w:t>
            </w:r>
            <w:r w:rsidR="00213201" w:rsidRPr="00FB5181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</w:sdtPr>
          <w:sdtContent>
            <w:tc>
              <w:tcPr>
                <w:tcW w:w="1300" w:type="pct"/>
                <w:vAlign w:val="center"/>
              </w:tcPr>
              <w:p w:rsidR="00822E69" w:rsidRPr="00FB5181" w:rsidRDefault="00822E69" w:rsidP="00014579">
                <w:pPr>
                  <w:jc w:val="center"/>
                  <w:rPr>
                    <w:rFonts w:ascii="PT Astra Serif" w:hAnsi="PT Astra Serif"/>
                    <w:b/>
                  </w:rPr>
                </w:pP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213201" w:rsidP="009834C1">
            <w:pPr>
              <w:jc w:val="right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Т.В. Архипенкова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7532B5" w:rsidTr="00062DFC">
        <w:tc>
          <w:tcPr>
            <w:tcW w:w="4785" w:type="dxa"/>
            <w:shd w:val="clear" w:color="auto" w:fill="auto"/>
          </w:tcPr>
          <w:p w:rsidR="00375681" w:rsidRPr="007532B5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375C48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55292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>
              <w:rPr>
                <w:rFonts w:ascii="PT Astra Serif" w:hAnsi="PT Astra Serif"/>
                <w:sz w:val="28"/>
                <w:szCs w:val="28"/>
              </w:rPr>
              <w:t xml:space="preserve"> 30</w:t>
            </w:r>
            <w:r w:rsidR="0020385E" w:rsidRPr="00055292">
              <w:rPr>
                <w:rFonts w:ascii="PT Astra Serif" w:hAnsi="PT Astra Serif"/>
                <w:sz w:val="28"/>
                <w:szCs w:val="28"/>
              </w:rPr>
              <w:t>.0</w:t>
            </w:r>
            <w:r w:rsidR="00213201">
              <w:rPr>
                <w:rFonts w:ascii="PT Astra Serif" w:hAnsi="PT Astra Serif"/>
                <w:sz w:val="28"/>
                <w:szCs w:val="28"/>
              </w:rPr>
              <w:t>6</w:t>
            </w:r>
            <w:r w:rsidR="0020385E" w:rsidRPr="00055292">
              <w:rPr>
                <w:rFonts w:ascii="PT Astra Serif" w:hAnsi="PT Astra Serif"/>
                <w:sz w:val="28"/>
                <w:szCs w:val="28"/>
              </w:rPr>
              <w:t xml:space="preserve">.2022 </w:t>
            </w:r>
            <w:r w:rsidRPr="0005529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04A65">
              <w:rPr>
                <w:rFonts w:ascii="PT Astra Serif" w:hAnsi="PT Astra Serif"/>
                <w:sz w:val="28"/>
                <w:szCs w:val="28"/>
              </w:rPr>
              <w:t>42</w:t>
            </w:r>
          </w:p>
          <w:p w:rsidR="00213201" w:rsidRPr="00055292" w:rsidRDefault="0021320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F41D0" w:rsidRPr="007532B5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7532B5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A02CB" w:rsidRDefault="00EA02CB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A02CB" w:rsidRDefault="00EA02CB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53613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7532B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7532B5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b/>
          <w:sz w:val="28"/>
          <w:szCs w:val="28"/>
        </w:rPr>
        <w:t xml:space="preserve"> от </w:t>
      </w:r>
      <w:r w:rsidR="00062DFC">
        <w:rPr>
          <w:rFonts w:ascii="PT Astra Serif" w:hAnsi="PT Astra Serif"/>
          <w:b/>
          <w:sz w:val="28"/>
          <w:szCs w:val="28"/>
        </w:rPr>
        <w:t>22</w:t>
      </w:r>
      <w:r w:rsidR="00202CD1" w:rsidRPr="007532B5">
        <w:rPr>
          <w:rFonts w:ascii="PT Astra Serif" w:hAnsi="PT Astra Serif"/>
          <w:b/>
          <w:sz w:val="28"/>
          <w:szCs w:val="28"/>
        </w:rPr>
        <w:t xml:space="preserve"> ноября</w:t>
      </w:r>
      <w:r w:rsidRPr="007532B5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b/>
          <w:sz w:val="28"/>
          <w:szCs w:val="28"/>
        </w:rPr>
        <w:t>2</w:t>
      </w:r>
      <w:r w:rsidR="00202CD1" w:rsidRPr="007532B5">
        <w:rPr>
          <w:rFonts w:ascii="PT Astra Serif" w:hAnsi="PT Astra Serif"/>
          <w:b/>
          <w:sz w:val="28"/>
          <w:szCs w:val="28"/>
        </w:rPr>
        <w:t>1</w:t>
      </w:r>
      <w:r w:rsidRPr="007532B5">
        <w:rPr>
          <w:rFonts w:ascii="PT Astra Serif" w:hAnsi="PT Astra Serif"/>
          <w:b/>
          <w:sz w:val="28"/>
          <w:szCs w:val="28"/>
        </w:rPr>
        <w:t xml:space="preserve"> года № </w:t>
      </w:r>
      <w:r w:rsidR="00062DFC">
        <w:rPr>
          <w:rFonts w:ascii="PT Astra Serif" w:hAnsi="PT Astra Serif"/>
          <w:b/>
          <w:sz w:val="28"/>
          <w:szCs w:val="28"/>
        </w:rPr>
        <w:t>84</w:t>
      </w:r>
    </w:p>
    <w:p w:rsidR="00375681" w:rsidRPr="007532B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69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5A697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A6978" w:rsidRPr="004062B5">
        <w:rPr>
          <w:rFonts w:ascii="PT Astra Serif" w:hAnsi="PT Astra Serif"/>
          <w:sz w:val="28"/>
          <w:szCs w:val="28"/>
        </w:rPr>
        <w:t>Киреевский район</w:t>
      </w:r>
      <w:r w:rsidRPr="004062B5">
        <w:rPr>
          <w:rFonts w:ascii="PT Astra Serif" w:hAnsi="PT Astra Serif"/>
          <w:sz w:val="28"/>
          <w:szCs w:val="28"/>
        </w:rPr>
        <w:t>,</w:t>
      </w:r>
      <w:r w:rsidRPr="005A6978">
        <w:rPr>
          <w:rFonts w:ascii="PT Astra Serif" w:hAnsi="PT Astra Serif"/>
          <w:sz w:val="28"/>
          <w:szCs w:val="28"/>
        </w:rPr>
        <w:t xml:space="preserve"> утвержденный приказом </w:t>
      </w:r>
      <w:r w:rsidR="005A6978" w:rsidRPr="005A69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5A6978">
        <w:rPr>
          <w:rFonts w:ascii="PT Astra Serif" w:hAnsi="PT Astra Serif"/>
          <w:sz w:val="28"/>
          <w:szCs w:val="28"/>
        </w:rPr>
        <w:t xml:space="preserve"> от </w:t>
      </w:r>
      <w:r w:rsidR="005A6978" w:rsidRPr="005A6978">
        <w:rPr>
          <w:rFonts w:ascii="PT Astra Serif" w:hAnsi="PT Astra Serif"/>
          <w:sz w:val="28"/>
          <w:szCs w:val="28"/>
        </w:rPr>
        <w:t>22</w:t>
      </w:r>
      <w:r w:rsidR="00202CD1" w:rsidRPr="005A6978">
        <w:rPr>
          <w:rFonts w:ascii="PT Astra Serif" w:hAnsi="PT Astra Serif"/>
          <w:sz w:val="28"/>
          <w:szCs w:val="28"/>
        </w:rPr>
        <w:t xml:space="preserve"> ноября </w:t>
      </w:r>
      <w:r w:rsidRPr="005A6978">
        <w:rPr>
          <w:rFonts w:ascii="PT Astra Serif" w:hAnsi="PT Astra Serif"/>
          <w:sz w:val="28"/>
          <w:szCs w:val="28"/>
        </w:rPr>
        <w:t>20</w:t>
      </w:r>
      <w:r w:rsidR="00EA5946" w:rsidRPr="005A6978">
        <w:rPr>
          <w:rFonts w:ascii="PT Astra Serif" w:hAnsi="PT Astra Serif"/>
          <w:sz w:val="28"/>
          <w:szCs w:val="28"/>
        </w:rPr>
        <w:t>2</w:t>
      </w:r>
      <w:r w:rsidR="00202CD1" w:rsidRPr="005A6978">
        <w:rPr>
          <w:rFonts w:ascii="PT Astra Serif" w:hAnsi="PT Astra Serif"/>
          <w:sz w:val="28"/>
          <w:szCs w:val="28"/>
        </w:rPr>
        <w:t>1</w:t>
      </w:r>
      <w:r w:rsidRPr="005A6978">
        <w:rPr>
          <w:rFonts w:ascii="PT Astra Serif" w:hAnsi="PT Astra Serif"/>
          <w:sz w:val="28"/>
          <w:szCs w:val="28"/>
        </w:rPr>
        <w:t xml:space="preserve"> года № </w:t>
      </w:r>
      <w:r w:rsidR="005A6978" w:rsidRPr="005A6978">
        <w:rPr>
          <w:rFonts w:ascii="PT Astra Serif" w:hAnsi="PT Astra Serif"/>
          <w:sz w:val="28"/>
          <w:szCs w:val="28"/>
        </w:rPr>
        <w:t>84</w:t>
      </w:r>
      <w:r w:rsidRPr="005A6978">
        <w:rPr>
          <w:rFonts w:ascii="PT Astra Serif" w:hAnsi="PT Astra Serif"/>
          <w:sz w:val="28"/>
          <w:szCs w:val="28"/>
        </w:rPr>
        <w:t xml:space="preserve"> «</w:t>
      </w:r>
      <w:r w:rsidR="005A6978" w:rsidRPr="005A69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5A6978">
        <w:rPr>
          <w:rFonts w:ascii="PT Astra Serif" w:hAnsi="PT Astra Serif"/>
          <w:sz w:val="28"/>
          <w:szCs w:val="28"/>
        </w:rPr>
        <w:t>»</w:t>
      </w:r>
      <w:r w:rsidR="005A6978">
        <w:rPr>
          <w:rFonts w:ascii="PT Astra Serif" w:hAnsi="PT Astra Serif"/>
          <w:sz w:val="28"/>
          <w:szCs w:val="28"/>
        </w:rPr>
        <w:t xml:space="preserve"> </w:t>
      </w:r>
      <w:r w:rsidR="00491E06" w:rsidRPr="005A6978">
        <w:rPr>
          <w:rFonts w:ascii="PT Astra Serif" w:hAnsi="PT Astra Serif"/>
          <w:sz w:val="28"/>
          <w:szCs w:val="28"/>
        </w:rPr>
        <w:t>(далее - Порядок)</w:t>
      </w:r>
      <w:r w:rsidRPr="005A69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7532B5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C28CE" w:rsidRPr="007532B5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7532B5">
        <w:rPr>
          <w:rFonts w:ascii="PT Astra Serif" w:hAnsi="PT Astra Serif"/>
          <w:sz w:val="28"/>
          <w:szCs w:val="28"/>
        </w:rPr>
        <w:t xml:space="preserve">: </w:t>
      </w:r>
    </w:p>
    <w:p w:rsidR="00864427" w:rsidRDefault="00864427" w:rsidP="008644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7615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864427" w:rsidRPr="00A77615" w:rsidTr="000B490F">
        <w:tc>
          <w:tcPr>
            <w:tcW w:w="2505" w:type="dxa"/>
            <w:gridSpan w:val="4"/>
            <w:vAlign w:val="center"/>
          </w:tcPr>
          <w:p w:rsidR="00864427" w:rsidRPr="00E358A3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358A3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864427" w:rsidRPr="00E358A3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358A3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A51CCE" w:rsidRPr="00261A16" w:rsidTr="00A51CCE">
        <w:trPr>
          <w:trHeight w:val="8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CE" w:rsidRPr="00A5763F" w:rsidRDefault="001C3F86" w:rsidP="0050514E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CE" w:rsidRPr="00A5763F" w:rsidRDefault="001C3F86" w:rsidP="0050514E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CE" w:rsidRPr="00A5763F" w:rsidRDefault="001C3F86" w:rsidP="0050514E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CE" w:rsidRDefault="001C3F86" w:rsidP="00A51CCE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L</w:t>
            </w:r>
            <w:r>
              <w:rPr>
                <w:rFonts w:ascii="PT Astra Serif" w:hAnsi="PT Astra Serif"/>
              </w:rPr>
              <w:t>4670</w:t>
            </w:r>
          </w:p>
          <w:p w:rsidR="001C3F86" w:rsidRPr="001C3F86" w:rsidRDefault="001C3F86" w:rsidP="00A51CCE">
            <w:pPr>
              <w:jc w:val="right"/>
              <w:outlineLvl w:val="2"/>
              <w:rPr>
                <w:rFonts w:ascii="PT Astra Serif" w:hAnsi="PT Astra Serif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CE" w:rsidRPr="00A5763F" w:rsidRDefault="001C3F86" w:rsidP="00A51CCE">
            <w:pPr>
              <w:spacing w:after="120"/>
              <w:outlineLvl w:val="2"/>
              <w:rPr>
                <w:rFonts w:ascii="PT Astra Serif" w:hAnsi="PT Astra Serif"/>
              </w:rPr>
            </w:pPr>
            <w:r w:rsidRPr="001C3F86">
              <w:rPr>
                <w:rFonts w:ascii="PT Astra Serif" w:hAnsi="PT Astra Seri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E0164" w:rsidRPr="00261A16" w:rsidTr="00EA02CB">
        <w:trPr>
          <w:trHeight w:val="5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4" w:rsidRDefault="001E0164" w:rsidP="0050514E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4" w:rsidRDefault="001E0164" w:rsidP="0050514E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4" w:rsidRDefault="001E0164" w:rsidP="0050514E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4" w:rsidRPr="001E0164" w:rsidRDefault="001E0164" w:rsidP="00A51CCE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20090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4" w:rsidRPr="001C3F86" w:rsidRDefault="00EA02CB" w:rsidP="00A51CCE">
            <w:pPr>
              <w:spacing w:after="120"/>
              <w:outlineLvl w:val="2"/>
              <w:rPr>
                <w:rFonts w:ascii="PT Astra Serif" w:hAnsi="PT Astra Serif"/>
              </w:rPr>
            </w:pPr>
            <w:r w:rsidRPr="00E2529F">
              <w:rPr>
                <w:rFonts w:ascii="PT Astra Serif" w:hAnsi="PT Astra Serif"/>
              </w:rPr>
              <w:t>Реконструкция, капитальный ремонт, ремонт и содержание автомобильных дорог</w:t>
            </w:r>
          </w:p>
        </w:tc>
      </w:tr>
      <w:tr w:rsidR="00BD490E" w:rsidRPr="00261A16" w:rsidTr="00BD490E">
        <w:trPr>
          <w:trHeight w:val="4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E" w:rsidRPr="00E2529F" w:rsidRDefault="00BD490E" w:rsidP="0070192F">
            <w:pPr>
              <w:jc w:val="right"/>
              <w:outlineLvl w:val="2"/>
              <w:rPr>
                <w:rFonts w:ascii="PT Astra Serif" w:hAnsi="PT Astra Serif"/>
                <w:iCs/>
              </w:rPr>
            </w:pPr>
            <w:r w:rsidRPr="00E2529F">
              <w:rPr>
                <w:rFonts w:ascii="PT Astra Serif" w:hAnsi="PT Astra Serif"/>
                <w:iCs/>
              </w:rPr>
              <w:t>28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E" w:rsidRPr="00E2529F" w:rsidRDefault="00BD490E" w:rsidP="0070192F">
            <w:pPr>
              <w:jc w:val="right"/>
              <w:outlineLvl w:val="2"/>
              <w:rPr>
                <w:rFonts w:ascii="PT Astra Serif" w:hAnsi="PT Astra Serif"/>
                <w:iCs/>
              </w:rPr>
            </w:pPr>
            <w:r w:rsidRPr="00E2529F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E" w:rsidRPr="00E2529F" w:rsidRDefault="00BD490E" w:rsidP="0070192F">
            <w:pPr>
              <w:jc w:val="right"/>
              <w:outlineLvl w:val="2"/>
              <w:rPr>
                <w:rFonts w:ascii="PT Astra Serif" w:hAnsi="PT Astra Serif"/>
                <w:iCs/>
              </w:rPr>
            </w:pPr>
            <w:r w:rsidRPr="00E2529F">
              <w:rPr>
                <w:rFonts w:ascii="PT Astra Serif" w:hAnsi="PT Astra Serif"/>
                <w:iCs/>
              </w:rPr>
              <w:t>0</w:t>
            </w:r>
            <w:r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E" w:rsidRPr="00E2529F" w:rsidRDefault="00BD490E" w:rsidP="0070192F">
            <w:pPr>
              <w:jc w:val="right"/>
              <w:outlineLvl w:val="2"/>
              <w:rPr>
                <w:rFonts w:ascii="PT Astra Serif" w:hAnsi="PT Astra Serif"/>
                <w:iCs/>
              </w:rPr>
            </w:pPr>
            <w:r w:rsidRPr="00E2529F">
              <w:rPr>
                <w:rFonts w:ascii="PT Astra Serif" w:hAnsi="PT Astra Serif"/>
                <w:iCs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E" w:rsidRPr="00E2529F" w:rsidRDefault="00BD490E" w:rsidP="0070192F">
            <w:pPr>
              <w:spacing w:after="120"/>
              <w:outlineLvl w:val="2"/>
              <w:rPr>
                <w:rFonts w:ascii="PT Astra Serif" w:hAnsi="PT Astra Serif"/>
                <w:iCs/>
              </w:rPr>
            </w:pPr>
            <w:r w:rsidRPr="00E2529F">
              <w:rPr>
                <w:rFonts w:ascii="PT Astra Serif" w:hAnsi="PT Astra Serif"/>
                <w:iCs/>
              </w:rPr>
              <w:t>Муниципальный проект "</w:t>
            </w:r>
            <w:r w:rsidRPr="003F75F9">
              <w:rPr>
                <w:rFonts w:ascii="PT Astra Serif" w:hAnsi="PT Astra Serif"/>
                <w:iCs/>
              </w:rPr>
              <w:t>Благоустройство сельских территорий"</w:t>
            </w:r>
          </w:p>
        </w:tc>
      </w:tr>
      <w:tr w:rsidR="00A5763F" w:rsidRPr="00261A16" w:rsidTr="00A51CCE">
        <w:trPr>
          <w:trHeight w:val="8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F" w:rsidRPr="00BD490E" w:rsidRDefault="00A5763F" w:rsidP="00111AE5">
            <w:pPr>
              <w:jc w:val="right"/>
              <w:outlineLvl w:val="2"/>
              <w:rPr>
                <w:rFonts w:ascii="PT Astra Serif" w:hAnsi="PT Astra Serif"/>
              </w:rPr>
            </w:pPr>
            <w:r w:rsidRPr="00BD490E">
              <w:rPr>
                <w:rFonts w:ascii="PT Astra Serif" w:hAnsi="PT Astra Serif"/>
              </w:rPr>
              <w:t xml:space="preserve">28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F" w:rsidRPr="00BD490E" w:rsidRDefault="00A5763F" w:rsidP="00111AE5">
            <w:pPr>
              <w:jc w:val="right"/>
              <w:outlineLvl w:val="2"/>
              <w:rPr>
                <w:rFonts w:ascii="PT Astra Serif" w:hAnsi="PT Astra Serif"/>
              </w:rPr>
            </w:pPr>
            <w:r w:rsidRPr="00BD490E">
              <w:rPr>
                <w:rFonts w:ascii="PT Astra Serif" w:hAnsi="PT Astra Serif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F" w:rsidRPr="00BD490E" w:rsidRDefault="00A5763F" w:rsidP="00BD490E">
            <w:pPr>
              <w:jc w:val="right"/>
              <w:outlineLvl w:val="2"/>
              <w:rPr>
                <w:rFonts w:ascii="PT Astra Serif" w:hAnsi="PT Astra Serif"/>
              </w:rPr>
            </w:pPr>
            <w:r w:rsidRPr="00BD490E">
              <w:rPr>
                <w:rFonts w:ascii="PT Astra Serif" w:hAnsi="PT Astra Serif"/>
              </w:rPr>
              <w:t>0</w:t>
            </w:r>
            <w:r w:rsidR="00BD490E" w:rsidRPr="00BD490E">
              <w:rPr>
                <w:rFonts w:ascii="PT Astra Serif" w:hAnsi="PT Astra Serif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F" w:rsidRPr="00BD490E" w:rsidRDefault="00A5763F" w:rsidP="00111AE5">
            <w:pPr>
              <w:jc w:val="right"/>
              <w:outlineLvl w:val="2"/>
              <w:rPr>
                <w:rFonts w:ascii="PT Astra Serif" w:hAnsi="PT Astra Serif"/>
              </w:rPr>
            </w:pPr>
            <w:r w:rsidRPr="00BD490E">
              <w:rPr>
                <w:rFonts w:ascii="PT Astra Serif" w:hAnsi="PT Astra Serif"/>
              </w:rPr>
              <w:t>L5763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F" w:rsidRPr="00A51CCE" w:rsidRDefault="00A5763F" w:rsidP="00111AE5">
            <w:pPr>
              <w:spacing w:after="120"/>
              <w:outlineLvl w:val="2"/>
              <w:rPr>
                <w:rFonts w:ascii="PT Astra Serif" w:hAnsi="PT Astra Serif"/>
              </w:rPr>
            </w:pPr>
            <w:r w:rsidRPr="00A51CCE">
              <w:rPr>
                <w:rFonts w:ascii="PT Astra Serif" w:hAnsi="PT Astra Serif"/>
              </w:rPr>
              <w:t>Расходы направленные на обеспечение комплексного развития сельских территорий (</w:t>
            </w:r>
            <w:r w:rsidRPr="00A51CCE">
              <w:rPr>
                <w:rFonts w:ascii="PT Astra Serif" w:hAnsi="PT Astra Serif" w:cs="Arial"/>
                <w:color w:val="000000"/>
                <w:shd w:val="clear" w:color="auto" w:fill="FFFFFF"/>
              </w:rPr>
              <w:t>на реализацию мероприятий по благоустройству сельских территорий)</w:t>
            </w:r>
          </w:p>
        </w:tc>
      </w:tr>
      <w:tr w:rsidR="00A5763F" w:rsidRPr="00261A16" w:rsidTr="00A51CCE">
        <w:trPr>
          <w:trHeight w:val="8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F" w:rsidRPr="00004685" w:rsidRDefault="00A5763F" w:rsidP="00A5763F">
            <w:pPr>
              <w:jc w:val="right"/>
              <w:outlineLvl w:val="2"/>
              <w:rPr>
                <w:rFonts w:ascii="PT Astra Serif" w:hAnsi="PT Astra Serif"/>
              </w:rPr>
            </w:pPr>
            <w:r w:rsidRPr="00004685">
              <w:rPr>
                <w:rFonts w:ascii="PT Astra Serif" w:hAnsi="PT Astra Serif"/>
              </w:rPr>
              <w:t xml:space="preserve">99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F" w:rsidRPr="00004685" w:rsidRDefault="00A5763F" w:rsidP="00111AE5">
            <w:pPr>
              <w:jc w:val="right"/>
              <w:outlineLvl w:val="2"/>
              <w:rPr>
                <w:rFonts w:ascii="PT Astra Serif" w:hAnsi="PT Astra Serif"/>
              </w:rPr>
            </w:pPr>
            <w:r w:rsidRPr="00004685">
              <w:rPr>
                <w:rFonts w:ascii="PT Astra Serif" w:hAnsi="PT Astra Serif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F" w:rsidRPr="00004685" w:rsidRDefault="00A5763F" w:rsidP="00111AE5">
            <w:pPr>
              <w:jc w:val="right"/>
              <w:outlineLvl w:val="2"/>
              <w:rPr>
                <w:rFonts w:ascii="PT Astra Serif" w:hAnsi="PT Astra Serif"/>
              </w:rPr>
            </w:pPr>
            <w:r w:rsidRPr="00004685">
              <w:rPr>
                <w:rFonts w:ascii="PT Astra Serif" w:hAnsi="PT Astra Serif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F" w:rsidRPr="00004685" w:rsidRDefault="00A5763F" w:rsidP="00111AE5">
            <w:pPr>
              <w:jc w:val="right"/>
              <w:outlineLvl w:val="2"/>
              <w:rPr>
                <w:rFonts w:ascii="PT Astra Serif" w:hAnsi="PT Astra Serif"/>
              </w:rPr>
            </w:pPr>
            <w:r w:rsidRPr="00004685">
              <w:rPr>
                <w:rFonts w:ascii="PT Astra Serif" w:hAnsi="PT Astra Serif"/>
              </w:rPr>
              <w:t>82460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F" w:rsidRPr="00004685" w:rsidRDefault="00A5763F" w:rsidP="00A5763F">
            <w:pPr>
              <w:spacing w:after="120"/>
              <w:outlineLvl w:val="2"/>
              <w:rPr>
                <w:rFonts w:ascii="PT Astra Serif" w:hAnsi="PT Astra Serif"/>
              </w:rPr>
            </w:pPr>
            <w:r w:rsidRPr="00004685">
              <w:rPr>
                <w:rFonts w:ascii="PT Astra Serif" w:hAnsi="PT Astra Serif" w:cs="Arial"/>
                <w:shd w:val="clear" w:color="auto" w:fill="FFFFFF"/>
              </w:rPr>
              <w:t>Осуществление полномочий по предоставлению путевок в санаторно-оздоровительные детские лагеря отдельным категориям граждан</w:t>
            </w:r>
          </w:p>
        </w:tc>
      </w:tr>
      <w:tr w:rsidR="00C229E5" w:rsidRPr="00261A16" w:rsidTr="00A51CCE">
        <w:trPr>
          <w:trHeight w:val="8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5" w:rsidRPr="00A5763F" w:rsidRDefault="00C229E5" w:rsidP="001F2374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99</w:t>
            </w:r>
            <w:r w:rsidRPr="00A576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5" w:rsidRPr="00A5763F" w:rsidRDefault="00C229E5" w:rsidP="001F2374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5" w:rsidRPr="00A5763F" w:rsidRDefault="00C229E5" w:rsidP="001F2374">
            <w:pPr>
              <w:jc w:val="right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5" w:rsidRPr="00A5763F" w:rsidRDefault="00C229E5" w:rsidP="00C229E5">
            <w:pPr>
              <w:jc w:val="right"/>
              <w:outlineLvl w:val="2"/>
              <w:rPr>
                <w:rFonts w:ascii="PT Astra Serif" w:hAnsi="PT Astra Serif"/>
              </w:rPr>
            </w:pPr>
            <w:r w:rsidRPr="00A5763F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9561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E5" w:rsidRPr="00D76D0B" w:rsidRDefault="000B6A5C" w:rsidP="00A5763F">
            <w:pPr>
              <w:spacing w:after="120"/>
              <w:outlineLvl w:val="2"/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>Проведение</w:t>
            </w:r>
            <w:r w:rsidR="00D76D0B" w:rsidRPr="00D76D0B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</w:tr>
    </w:tbl>
    <w:p w:rsidR="00351550" w:rsidRDefault="00351550" w:rsidP="00351550">
      <w:pPr>
        <w:autoSpaceDE w:val="0"/>
        <w:autoSpaceDN w:val="0"/>
        <w:adjustRightInd w:val="0"/>
        <w:spacing w:after="120"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</w:p>
    <w:p w:rsidR="00351550" w:rsidRPr="005856EB" w:rsidRDefault="00351550" w:rsidP="00351550">
      <w:pPr>
        <w:autoSpaceDE w:val="0"/>
        <w:autoSpaceDN w:val="0"/>
        <w:adjustRightInd w:val="0"/>
        <w:spacing w:after="120"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1.1.2</w:t>
      </w:r>
      <w:r w:rsidRPr="005856EB">
        <w:rPr>
          <w:rFonts w:ascii="PT Astra Serif" w:hAnsi="PT Astra Serif"/>
          <w:sz w:val="28"/>
          <w:szCs w:val="28"/>
        </w:rPr>
        <w:t>. Исключить код целевой статьи расходов:</w:t>
      </w: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351550" w:rsidRPr="005856EB" w:rsidTr="00DD18BF">
        <w:tc>
          <w:tcPr>
            <w:tcW w:w="2505" w:type="dxa"/>
            <w:gridSpan w:val="4"/>
            <w:vAlign w:val="center"/>
          </w:tcPr>
          <w:p w:rsidR="00351550" w:rsidRPr="00351550" w:rsidRDefault="00351550" w:rsidP="00DD18B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51550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351550" w:rsidRPr="00351550" w:rsidRDefault="00351550" w:rsidP="00DD18B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51550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351550" w:rsidRPr="005856EB" w:rsidTr="00DD18BF">
        <w:trPr>
          <w:trHeight w:val="8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50" w:rsidRPr="005856EB" w:rsidRDefault="00351550" w:rsidP="00DD18BF">
            <w:pPr>
              <w:spacing w:line="276" w:lineRule="auto"/>
              <w:jc w:val="center"/>
              <w:rPr>
                <w:rFonts w:ascii="PT Astra Serif" w:hAnsi="PT Astra Serif"/>
                <w:lang w:val="en-US"/>
              </w:rPr>
            </w:pPr>
            <w:r w:rsidRPr="005856EB">
              <w:rPr>
                <w:rFonts w:ascii="PT Astra Serif" w:hAnsi="PT Astra Serif"/>
                <w:lang w:val="en-US"/>
              </w:rPr>
              <w:t>99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50" w:rsidRPr="005856EB" w:rsidRDefault="00351550" w:rsidP="00DD18BF">
            <w:pPr>
              <w:spacing w:line="276" w:lineRule="auto"/>
              <w:jc w:val="center"/>
              <w:rPr>
                <w:rFonts w:ascii="PT Astra Serif" w:hAnsi="PT Astra Serif"/>
                <w:lang w:val="en-US"/>
              </w:rPr>
            </w:pPr>
            <w:r w:rsidRPr="005856EB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50" w:rsidRPr="005856EB" w:rsidRDefault="00351550" w:rsidP="00DD18BF">
            <w:pPr>
              <w:spacing w:line="276" w:lineRule="auto"/>
              <w:jc w:val="center"/>
              <w:rPr>
                <w:rFonts w:ascii="PT Astra Serif" w:hAnsi="PT Astra Serif"/>
                <w:lang w:val="en-US"/>
              </w:rPr>
            </w:pPr>
            <w:r w:rsidRPr="005856EB">
              <w:rPr>
                <w:rFonts w:ascii="PT Astra Serif" w:hAnsi="PT Astra Serif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50" w:rsidRPr="005856EB" w:rsidRDefault="00351550" w:rsidP="00DD18BF">
            <w:pPr>
              <w:spacing w:line="276" w:lineRule="auto"/>
              <w:jc w:val="center"/>
              <w:rPr>
                <w:rFonts w:ascii="PT Astra Serif" w:hAnsi="PT Astra Serif"/>
                <w:lang w:val="en-US"/>
              </w:rPr>
            </w:pPr>
            <w:r w:rsidRPr="005856EB">
              <w:rPr>
                <w:rFonts w:ascii="PT Astra Serif" w:hAnsi="PT Astra Serif"/>
                <w:lang w:val="en-US"/>
              </w:rPr>
              <w:t>80980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50" w:rsidRPr="005856EB" w:rsidRDefault="00351550" w:rsidP="00351550">
            <w:pPr>
              <w:jc w:val="both"/>
              <w:rPr>
                <w:rFonts w:ascii="PT Astra Serif" w:hAnsi="PT Astra Serif"/>
              </w:rPr>
            </w:pPr>
            <w:r w:rsidRPr="00E2529F">
              <w:rPr>
                <w:rFonts w:ascii="PT Astra Serif" w:hAnsi="PT Astra Serif"/>
              </w:rPr>
              <w:t>Осуществление полномочий по предоставлению путевок в организации отдыха и оздоровления детей отдельным категориям граждан</w:t>
            </w:r>
          </w:p>
        </w:tc>
      </w:tr>
    </w:tbl>
    <w:p w:rsidR="00864427" w:rsidRPr="007532B5" w:rsidRDefault="00864427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062B5" w:rsidRPr="00307881" w:rsidRDefault="004062B5" w:rsidP="004062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07881">
        <w:rPr>
          <w:rFonts w:ascii="PT Astra Serif" w:hAnsi="PT Astra Serif"/>
          <w:sz w:val="28"/>
          <w:szCs w:val="28"/>
        </w:rPr>
        <w:t xml:space="preserve">Внести изменения в Приложение 2 к Порядку применения бюджетной классификации Российской Федерации в части, относящейся к бюджету </w:t>
      </w:r>
      <w:r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307881">
        <w:rPr>
          <w:rFonts w:ascii="PT Astra Serif" w:hAnsi="PT Astra Serif"/>
          <w:sz w:val="28"/>
          <w:szCs w:val="28"/>
        </w:rPr>
        <w:t>:</w:t>
      </w:r>
    </w:p>
    <w:p w:rsidR="004062B5" w:rsidRPr="007532B5" w:rsidRDefault="004062B5" w:rsidP="004062B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.1. Коды направлений расходов целевых статей расходов бюджета </w:t>
      </w:r>
      <w:r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>:</w:t>
      </w:r>
    </w:p>
    <w:p w:rsidR="004062B5" w:rsidRDefault="004062B5" w:rsidP="004062B5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7532B5">
        <w:rPr>
          <w:rFonts w:ascii="PT Astra Serif" w:hAnsi="PT Astra Serif"/>
        </w:rPr>
        <w:t>.1.1. Дополнить новым направлением расходов следующего содержания:</w:t>
      </w:r>
    </w:p>
    <w:p w:rsidR="002A3FB5" w:rsidRDefault="002A3FB5" w:rsidP="00D83D2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A601D2" w:rsidRDefault="00A601D2" w:rsidP="00A601D2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82460</w:t>
      </w:r>
      <w:r w:rsidRPr="006D25D7">
        <w:rPr>
          <w:rFonts w:ascii="PT Astra Serif" w:hAnsi="PT Astra Serif"/>
          <w:sz w:val="28"/>
          <w:szCs w:val="28"/>
        </w:rPr>
        <w:t xml:space="preserve"> </w:t>
      </w:r>
      <w:r w:rsidRPr="00A601D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Осуществление полномочий по предоставлению путевок в санаторно-оздоровительные детские лагеря отдельным категориям граждан</w:t>
      </w:r>
    </w:p>
    <w:p w:rsidR="00A601D2" w:rsidRDefault="00A601D2" w:rsidP="00372320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808EB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</w:t>
      </w:r>
      <w:r w:rsidRPr="00F0171E">
        <w:rPr>
          <w:rFonts w:ascii="PT Astra Serif" w:hAnsi="PT Astra Serif"/>
          <w:sz w:val="28"/>
          <w:szCs w:val="28"/>
        </w:rPr>
        <w:t xml:space="preserve">бюджета муниципального образования Киреевский район, источником финансового обеспечения которых являются субвенции, предоставляемые из бюджета Тульской области для осуществления государственного полномочия по предоставлению путевок </w:t>
      </w:r>
      <w:r w:rsidR="004668D6" w:rsidRPr="00F0171E">
        <w:rPr>
          <w:rFonts w:ascii="PT Astra Serif" w:hAnsi="PT Astra Serif"/>
          <w:sz w:val="28"/>
          <w:szCs w:val="28"/>
        </w:rPr>
        <w:t xml:space="preserve">в </w:t>
      </w:r>
      <w:r w:rsidR="004668D6">
        <w:rPr>
          <w:rFonts w:ascii="PT Astra Serif" w:hAnsi="PT Astra Serif"/>
          <w:sz w:val="28"/>
          <w:szCs w:val="28"/>
        </w:rPr>
        <w:t>санаторно-оздоровительные детские лагеря</w:t>
      </w:r>
      <w:r w:rsidR="004668D6" w:rsidRPr="00F0171E">
        <w:rPr>
          <w:rFonts w:ascii="PT Astra Serif" w:hAnsi="PT Astra Serif"/>
          <w:sz w:val="28"/>
          <w:szCs w:val="28"/>
        </w:rPr>
        <w:t xml:space="preserve"> </w:t>
      </w:r>
      <w:r w:rsidRPr="00F0171E">
        <w:rPr>
          <w:rFonts w:ascii="PT Astra Serif" w:hAnsi="PT Astra Serif"/>
          <w:sz w:val="28"/>
          <w:szCs w:val="28"/>
        </w:rPr>
        <w:t xml:space="preserve">отдельным категориям граждан на реализацию Закона Тульской области от 30.04.2021 №44-ЗТО «О наделении органов местного самоуправления государственным полномочием по предоставлению путевок в </w:t>
      </w:r>
      <w:r w:rsidR="00E647BF">
        <w:rPr>
          <w:rFonts w:ascii="PT Astra Serif" w:hAnsi="PT Astra Serif"/>
          <w:sz w:val="28"/>
          <w:szCs w:val="28"/>
        </w:rPr>
        <w:t>санаторно-оздоровительные детские лагеря</w:t>
      </w:r>
      <w:r w:rsidRPr="00F0171E">
        <w:rPr>
          <w:rFonts w:ascii="PT Astra Serif" w:hAnsi="PT Astra Serif"/>
          <w:sz w:val="28"/>
          <w:szCs w:val="28"/>
        </w:rPr>
        <w:t xml:space="preserve"> отдельным категориям граждан».</w:t>
      </w:r>
    </w:p>
    <w:p w:rsidR="003714B1" w:rsidRDefault="003714B1" w:rsidP="00372320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3714B1" w:rsidRDefault="003714B1" w:rsidP="00372320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3714B1">
        <w:rPr>
          <w:rFonts w:ascii="PT Astra Serif" w:hAnsi="PT Astra Serif"/>
          <w:sz w:val="28"/>
          <w:szCs w:val="28"/>
        </w:rPr>
        <w:t>89561</w:t>
      </w:r>
      <w:r>
        <w:rPr>
          <w:rFonts w:ascii="PT Astra Serif" w:hAnsi="PT Astra Serif"/>
          <w:sz w:val="28"/>
          <w:szCs w:val="28"/>
        </w:rPr>
        <w:t xml:space="preserve"> </w:t>
      </w:r>
      <w:r w:rsidR="000B6A5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Проведение</w:t>
      </w:r>
      <w:r w:rsidRPr="003714B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</w:r>
    </w:p>
    <w:p w:rsidR="000B6A5C" w:rsidRPr="008D1920" w:rsidRDefault="000B6A5C" w:rsidP="000B6A5C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8D1920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иные межбюджетные трансферты, предоставляемые из бюджета Тульской области на проведение комплекса мероприятий, направленных на социально - 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свалок).</w:t>
      </w:r>
    </w:p>
    <w:p w:rsidR="006B1E9E" w:rsidRDefault="006B1E9E" w:rsidP="006B1E9E">
      <w:pPr>
        <w:jc w:val="right"/>
        <w:outlineLvl w:val="2"/>
        <w:rPr>
          <w:rFonts w:ascii="PT Astra Serif" w:hAnsi="PT Astra Serif"/>
        </w:rPr>
      </w:pPr>
    </w:p>
    <w:p w:rsidR="00F85727" w:rsidRDefault="006B1E9E" w:rsidP="006B1E9E">
      <w:pPr>
        <w:ind w:firstLine="851"/>
        <w:jc w:val="both"/>
        <w:outlineLvl w:val="2"/>
        <w:rPr>
          <w:rFonts w:ascii="PT Astra Serif" w:hAnsi="PT Astra Serif"/>
          <w:sz w:val="28"/>
          <w:szCs w:val="28"/>
        </w:rPr>
      </w:pPr>
      <w:r w:rsidRPr="006B1E9E">
        <w:rPr>
          <w:rFonts w:ascii="PT Astra Serif" w:hAnsi="PT Astra Serif"/>
          <w:sz w:val="28"/>
          <w:szCs w:val="28"/>
          <w:lang w:val="en-US"/>
        </w:rPr>
        <w:lastRenderedPageBreak/>
        <w:t>L</w:t>
      </w:r>
      <w:r w:rsidRPr="006B1E9E">
        <w:rPr>
          <w:rFonts w:ascii="PT Astra Serif" w:hAnsi="PT Astra Serif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AA5015" w:rsidRDefault="00AA5015" w:rsidP="00AA5015">
      <w:pPr>
        <w:ind w:firstLine="851"/>
        <w:jc w:val="both"/>
        <w:outlineLvl w:val="2"/>
        <w:rPr>
          <w:rFonts w:ascii="PT Astra Serif" w:hAnsi="PT Astra Serif"/>
          <w:sz w:val="28"/>
          <w:szCs w:val="28"/>
        </w:rPr>
      </w:pPr>
      <w:r w:rsidRPr="00E0696C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 на реализацию мероприятий направленны</w:t>
      </w:r>
      <w:r>
        <w:rPr>
          <w:rFonts w:ascii="PT Astra Serif" w:hAnsi="PT Astra Serif"/>
          <w:sz w:val="28"/>
          <w:szCs w:val="28"/>
        </w:rPr>
        <w:t>х</w:t>
      </w:r>
      <w:r w:rsidRPr="00E0696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о</w:t>
      </w:r>
      <w:r w:rsidRPr="006B1E9E">
        <w:rPr>
          <w:rFonts w:ascii="PT Astra Serif" w:hAnsi="PT Astra Serif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E0696C">
        <w:rPr>
          <w:rFonts w:ascii="PT Astra Serif" w:hAnsi="PT Astra Serif"/>
          <w:sz w:val="28"/>
          <w:szCs w:val="28"/>
        </w:rPr>
        <w:t>, источником финансового обеспечения которых является субсидия, предоставляемая из федерального бюджета, а также расходы бюджета Тульской области в целях софинансирования которых бюджетам субъектов Российской Федерации предоставляется из федерального бюджета субсидия.</w:t>
      </w:r>
    </w:p>
    <w:p w:rsidR="00F00130" w:rsidRDefault="00F00130" w:rsidP="00AA5015">
      <w:pPr>
        <w:ind w:firstLine="851"/>
        <w:jc w:val="both"/>
        <w:outlineLvl w:val="2"/>
        <w:rPr>
          <w:rFonts w:ascii="PT Astra Serif" w:hAnsi="PT Astra Serif"/>
          <w:sz w:val="28"/>
          <w:szCs w:val="28"/>
        </w:rPr>
      </w:pPr>
    </w:p>
    <w:p w:rsidR="003601F5" w:rsidRPr="007D12B3" w:rsidRDefault="003601F5" w:rsidP="003601F5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L</w:t>
      </w:r>
      <w:r>
        <w:rPr>
          <w:rFonts w:ascii="PT Astra Serif" w:hAnsi="PT Astra Serif"/>
          <w:sz w:val="28"/>
          <w:szCs w:val="28"/>
        </w:rPr>
        <w:t>5763</w:t>
      </w:r>
      <w:r w:rsidRPr="00213201">
        <w:rPr>
          <w:rFonts w:ascii="PT Astra Serif" w:hAnsi="PT Astra Serif"/>
          <w:sz w:val="28"/>
          <w:szCs w:val="28"/>
        </w:rPr>
        <w:t xml:space="preserve"> </w:t>
      </w:r>
      <w:r w:rsidRPr="007D12B3">
        <w:rPr>
          <w:rFonts w:ascii="PT Astra Serif" w:hAnsi="PT Astra Serif"/>
          <w:sz w:val="28"/>
          <w:szCs w:val="28"/>
        </w:rPr>
        <w:t>Расходы направленные на обеспечение комплексного развития сельских территорий (</w:t>
      </w:r>
      <w:r w:rsidRPr="007D12B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 реализацию мероприятий по благоустройству сельских территорий)</w:t>
      </w:r>
    </w:p>
    <w:p w:rsidR="003601F5" w:rsidRDefault="003601F5" w:rsidP="003601F5">
      <w:pPr>
        <w:pStyle w:val="ConsPlusNormal"/>
        <w:ind w:firstLine="851"/>
        <w:jc w:val="both"/>
        <w:rPr>
          <w:rFonts w:ascii="PT Astra Serif" w:hAnsi="PT Astra Serif"/>
        </w:rPr>
      </w:pPr>
      <w:r w:rsidRPr="006D25D7">
        <w:rPr>
          <w:rFonts w:ascii="PT Astra Serif" w:hAnsi="PT Astra Serif"/>
        </w:rPr>
        <w:t>По данному направлению расходов отражаются расходы бюджет</w:t>
      </w:r>
      <w:r>
        <w:rPr>
          <w:rFonts w:ascii="PT Astra Serif" w:hAnsi="PT Astra Serif"/>
        </w:rPr>
        <w:t>а</w:t>
      </w:r>
      <w:r w:rsidRPr="006D25D7">
        <w:rPr>
          <w:rFonts w:ascii="PT Astra Serif" w:hAnsi="PT Astra Serif"/>
        </w:rPr>
        <w:t xml:space="preserve"> муниципальн</w:t>
      </w:r>
      <w:r>
        <w:rPr>
          <w:rFonts w:ascii="PT Astra Serif" w:hAnsi="PT Astra Serif"/>
        </w:rPr>
        <w:t>ого образования Киреевский район</w:t>
      </w:r>
      <w:r w:rsidRPr="006D25D7">
        <w:rPr>
          <w:rFonts w:ascii="PT Astra Serif" w:eastAsia="Times New Roman" w:hAnsi="PT Astra Serif"/>
          <w:lang w:eastAsia="ru-RU"/>
        </w:rPr>
        <w:t xml:space="preserve"> на </w:t>
      </w:r>
      <w:r w:rsidRPr="006D25D7">
        <w:rPr>
          <w:rFonts w:ascii="PT Astra Serif" w:hAnsi="PT Astra Serif"/>
        </w:rPr>
        <w:t>обеспечение комплексного развития сельских территорий</w:t>
      </w:r>
      <w:r w:rsidRPr="006D25D7">
        <w:rPr>
          <w:rFonts w:ascii="PT Astra Serif" w:eastAsia="Times New Roman" w:hAnsi="PT Astra Serif"/>
          <w:lang w:eastAsia="ru-RU"/>
        </w:rPr>
        <w:t xml:space="preserve"> (</w:t>
      </w:r>
      <w:r w:rsidRPr="007D12B3">
        <w:rPr>
          <w:rFonts w:ascii="PT Astra Serif" w:hAnsi="PT Astra Serif" w:cs="Arial"/>
          <w:color w:val="000000"/>
          <w:shd w:val="clear" w:color="auto" w:fill="FFFFFF"/>
        </w:rPr>
        <w:t>на реализацию мероприятий по благоустройству сельских территорий</w:t>
      </w:r>
      <w:r w:rsidRPr="006D25D7">
        <w:rPr>
          <w:rFonts w:ascii="PT Astra Serif" w:eastAsia="Times New Roman" w:hAnsi="PT Astra Serif"/>
          <w:lang w:eastAsia="ru-RU"/>
        </w:rPr>
        <w:t xml:space="preserve">), </w:t>
      </w:r>
      <w:r w:rsidRPr="006D25D7">
        <w:rPr>
          <w:rFonts w:ascii="PT Astra Serif" w:hAnsi="PT Astra Serif"/>
        </w:rPr>
        <w:t>источником финансового обеспечения которых является субсидия, предоставляемая из федерального бюджета, а также расходы бюджета</w:t>
      </w:r>
      <w:r>
        <w:rPr>
          <w:rFonts w:ascii="PT Astra Serif" w:hAnsi="PT Astra Serif"/>
        </w:rPr>
        <w:t xml:space="preserve"> Тульской</w:t>
      </w:r>
      <w:r w:rsidRPr="006D25D7">
        <w:rPr>
          <w:rFonts w:ascii="PT Astra Serif" w:hAnsi="PT Astra Serif"/>
        </w:rPr>
        <w:t xml:space="preserve"> области в целях софинансирования которых бюджетам субъектов Российской Федерации предоставляется из федерального бюджета субсидия.</w:t>
      </w:r>
    </w:p>
    <w:p w:rsidR="009931A8" w:rsidRPr="006D25D7" w:rsidRDefault="009931A8" w:rsidP="003601F5">
      <w:pPr>
        <w:pStyle w:val="ConsPlusNormal"/>
        <w:ind w:firstLine="851"/>
        <w:jc w:val="both"/>
        <w:rPr>
          <w:rFonts w:ascii="PT Astra Serif" w:hAnsi="PT Astra Serif"/>
        </w:rPr>
      </w:pPr>
    </w:p>
    <w:p w:rsidR="009931A8" w:rsidRPr="005856EB" w:rsidRDefault="009931A8" w:rsidP="002E3A3A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Pr="005856E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2.</w:t>
      </w:r>
      <w:r w:rsidRPr="0069605A">
        <w:rPr>
          <w:rFonts w:ascii="PT Astra Serif" w:hAnsi="PT Astra Serif"/>
          <w:sz w:val="28"/>
          <w:szCs w:val="28"/>
        </w:rPr>
        <w:t>Признать утратившими силу следующ</w:t>
      </w:r>
      <w:r>
        <w:rPr>
          <w:rFonts w:ascii="PT Astra Serif" w:hAnsi="PT Astra Serif"/>
          <w:sz w:val="28"/>
          <w:szCs w:val="28"/>
        </w:rPr>
        <w:t>е</w:t>
      </w:r>
      <w:r w:rsidRPr="0069605A">
        <w:rPr>
          <w:rFonts w:ascii="PT Astra Serif" w:hAnsi="PT Astra Serif"/>
          <w:sz w:val="28"/>
          <w:szCs w:val="28"/>
        </w:rPr>
        <w:t>е направлени</w:t>
      </w:r>
      <w:r>
        <w:rPr>
          <w:rFonts w:ascii="PT Astra Serif" w:hAnsi="PT Astra Serif"/>
          <w:sz w:val="28"/>
          <w:szCs w:val="28"/>
        </w:rPr>
        <w:t>е</w:t>
      </w:r>
      <w:r w:rsidRPr="0069605A">
        <w:rPr>
          <w:rFonts w:ascii="PT Astra Serif" w:hAnsi="PT Astra Serif"/>
          <w:sz w:val="28"/>
          <w:szCs w:val="28"/>
        </w:rPr>
        <w:t xml:space="preserve"> расходов</w:t>
      </w:r>
      <w:r w:rsidRPr="005856EB">
        <w:rPr>
          <w:rFonts w:ascii="PT Astra Serif" w:hAnsi="PT Astra Serif"/>
          <w:sz w:val="28"/>
          <w:szCs w:val="28"/>
        </w:rPr>
        <w:t>:</w:t>
      </w:r>
    </w:p>
    <w:p w:rsidR="009931A8" w:rsidRPr="005856EB" w:rsidRDefault="009931A8" w:rsidP="002E3A3A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5856EB">
        <w:rPr>
          <w:rFonts w:ascii="PT Astra Serif" w:hAnsi="PT Astra Serif"/>
          <w:sz w:val="28"/>
          <w:szCs w:val="28"/>
        </w:rPr>
        <w:t xml:space="preserve">80980 </w:t>
      </w:r>
      <w:r w:rsidR="0044273C" w:rsidRPr="005D3C76">
        <w:rPr>
          <w:rFonts w:ascii="PT Astra Serif" w:hAnsi="PT Astra Serif"/>
          <w:sz w:val="28"/>
          <w:szCs w:val="28"/>
        </w:rPr>
        <w:t>Осуществление полномочий по предоставлению путевок в организации отдыха и оздоровления детей отдельным категориям граждан</w:t>
      </w:r>
      <w:r w:rsidR="002E3A3A">
        <w:rPr>
          <w:rFonts w:ascii="PT Astra Serif" w:hAnsi="PT Astra Serif"/>
          <w:sz w:val="28"/>
          <w:szCs w:val="28"/>
        </w:rPr>
        <w:t>.</w:t>
      </w:r>
    </w:p>
    <w:p w:rsidR="003601F5" w:rsidRPr="00E0696C" w:rsidRDefault="003601F5" w:rsidP="00AA5015">
      <w:pPr>
        <w:ind w:firstLine="851"/>
        <w:jc w:val="both"/>
        <w:outlineLvl w:val="2"/>
        <w:rPr>
          <w:rFonts w:ascii="PT Astra Serif" w:hAnsi="PT Astra Serif"/>
          <w:sz w:val="28"/>
          <w:szCs w:val="28"/>
        </w:rPr>
      </w:pPr>
    </w:p>
    <w:sectPr w:rsidR="003601F5" w:rsidRPr="00E0696C" w:rsidSect="008E5208">
      <w:headerReference w:type="even" r:id="rId11"/>
      <w:headerReference w:type="default" r:id="rId12"/>
      <w:headerReference w:type="first" r:id="rId13"/>
      <w:pgSz w:w="11906" w:h="16838" w:code="9"/>
      <w:pgMar w:top="1134" w:right="851" w:bottom="1134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1B5" w:rsidRDefault="004A21B5">
      <w:r>
        <w:separator/>
      </w:r>
    </w:p>
  </w:endnote>
  <w:endnote w:type="continuationSeparator" w:id="1">
    <w:p w:rsidR="004A21B5" w:rsidRDefault="004A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1B5" w:rsidRDefault="004A21B5">
      <w:r>
        <w:separator/>
      </w:r>
    </w:p>
  </w:footnote>
  <w:footnote w:type="continuationSeparator" w:id="1">
    <w:p w:rsidR="004A21B5" w:rsidRDefault="004A2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EF3F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EF3F9A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EA02CB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4685"/>
    <w:rsid w:val="0000534A"/>
    <w:rsid w:val="00005363"/>
    <w:rsid w:val="00010EE6"/>
    <w:rsid w:val="00011B50"/>
    <w:rsid w:val="0001222C"/>
    <w:rsid w:val="00013E68"/>
    <w:rsid w:val="00014579"/>
    <w:rsid w:val="000156F0"/>
    <w:rsid w:val="00017FCC"/>
    <w:rsid w:val="00024AB6"/>
    <w:rsid w:val="00024ED0"/>
    <w:rsid w:val="00025788"/>
    <w:rsid w:val="00027845"/>
    <w:rsid w:val="00030974"/>
    <w:rsid w:val="00031BCC"/>
    <w:rsid w:val="00032857"/>
    <w:rsid w:val="00033E9C"/>
    <w:rsid w:val="0003538C"/>
    <w:rsid w:val="00040213"/>
    <w:rsid w:val="000428BC"/>
    <w:rsid w:val="00042E4C"/>
    <w:rsid w:val="000472B7"/>
    <w:rsid w:val="00047926"/>
    <w:rsid w:val="000504C2"/>
    <w:rsid w:val="00050FBF"/>
    <w:rsid w:val="00051919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2612"/>
    <w:rsid w:val="000739F6"/>
    <w:rsid w:val="0007591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2FFC"/>
    <w:rsid w:val="000C32E3"/>
    <w:rsid w:val="000C48C8"/>
    <w:rsid w:val="000C4911"/>
    <w:rsid w:val="000C590F"/>
    <w:rsid w:val="000D32E4"/>
    <w:rsid w:val="000E10C1"/>
    <w:rsid w:val="000E319C"/>
    <w:rsid w:val="000E593D"/>
    <w:rsid w:val="000F04F9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200D"/>
    <w:rsid w:val="00112117"/>
    <w:rsid w:val="00112CB8"/>
    <w:rsid w:val="00113859"/>
    <w:rsid w:val="00113A6F"/>
    <w:rsid w:val="00114E42"/>
    <w:rsid w:val="00115EB6"/>
    <w:rsid w:val="00117FFB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4950"/>
    <w:rsid w:val="00134971"/>
    <w:rsid w:val="00135A06"/>
    <w:rsid w:val="0014176B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459B"/>
    <w:rsid w:val="001768BD"/>
    <w:rsid w:val="00176F51"/>
    <w:rsid w:val="00177F08"/>
    <w:rsid w:val="0018036D"/>
    <w:rsid w:val="00180F30"/>
    <w:rsid w:val="0018469F"/>
    <w:rsid w:val="00185E28"/>
    <w:rsid w:val="00185F11"/>
    <w:rsid w:val="00187D78"/>
    <w:rsid w:val="001909C9"/>
    <w:rsid w:val="001A122E"/>
    <w:rsid w:val="001A2992"/>
    <w:rsid w:val="001A2B79"/>
    <w:rsid w:val="001A3277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0164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5407"/>
    <w:rsid w:val="002056F5"/>
    <w:rsid w:val="00210737"/>
    <w:rsid w:val="002120AF"/>
    <w:rsid w:val="00213201"/>
    <w:rsid w:val="00221D5D"/>
    <w:rsid w:val="00222713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D8B"/>
    <w:rsid w:val="00257FC4"/>
    <w:rsid w:val="00261430"/>
    <w:rsid w:val="00261C04"/>
    <w:rsid w:val="00265311"/>
    <w:rsid w:val="00265819"/>
    <w:rsid w:val="0026590A"/>
    <w:rsid w:val="002660B1"/>
    <w:rsid w:val="0026735A"/>
    <w:rsid w:val="00267406"/>
    <w:rsid w:val="002716DC"/>
    <w:rsid w:val="00276CF3"/>
    <w:rsid w:val="00276E92"/>
    <w:rsid w:val="00276F25"/>
    <w:rsid w:val="00281569"/>
    <w:rsid w:val="0028219E"/>
    <w:rsid w:val="0028267F"/>
    <w:rsid w:val="00285C2C"/>
    <w:rsid w:val="00286AA5"/>
    <w:rsid w:val="0028784D"/>
    <w:rsid w:val="00290409"/>
    <w:rsid w:val="00291E22"/>
    <w:rsid w:val="00295717"/>
    <w:rsid w:val="00297C02"/>
    <w:rsid w:val="00297F72"/>
    <w:rsid w:val="002A0640"/>
    <w:rsid w:val="002A2351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4351"/>
    <w:rsid w:val="002F5295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43DD"/>
    <w:rsid w:val="003377C3"/>
    <w:rsid w:val="00342DB1"/>
    <w:rsid w:val="00345031"/>
    <w:rsid w:val="00347928"/>
    <w:rsid w:val="00351550"/>
    <w:rsid w:val="00353613"/>
    <w:rsid w:val="003537CA"/>
    <w:rsid w:val="00357173"/>
    <w:rsid w:val="003601F5"/>
    <w:rsid w:val="00360330"/>
    <w:rsid w:val="003621DE"/>
    <w:rsid w:val="003640D1"/>
    <w:rsid w:val="00364999"/>
    <w:rsid w:val="0036594B"/>
    <w:rsid w:val="00366480"/>
    <w:rsid w:val="0036690E"/>
    <w:rsid w:val="003669AD"/>
    <w:rsid w:val="00366B7B"/>
    <w:rsid w:val="00367057"/>
    <w:rsid w:val="003714B1"/>
    <w:rsid w:val="00372320"/>
    <w:rsid w:val="003738F4"/>
    <w:rsid w:val="003740CE"/>
    <w:rsid w:val="00375681"/>
    <w:rsid w:val="00375C48"/>
    <w:rsid w:val="00383769"/>
    <w:rsid w:val="00385A8D"/>
    <w:rsid w:val="00386D37"/>
    <w:rsid w:val="00394C30"/>
    <w:rsid w:val="003A0BD6"/>
    <w:rsid w:val="003A2A99"/>
    <w:rsid w:val="003A331D"/>
    <w:rsid w:val="003A5465"/>
    <w:rsid w:val="003A69D8"/>
    <w:rsid w:val="003A721D"/>
    <w:rsid w:val="003B2D49"/>
    <w:rsid w:val="003C2904"/>
    <w:rsid w:val="003C3A48"/>
    <w:rsid w:val="003C3D00"/>
    <w:rsid w:val="003C5DC9"/>
    <w:rsid w:val="003C61BD"/>
    <w:rsid w:val="003D35EE"/>
    <w:rsid w:val="003D3667"/>
    <w:rsid w:val="003E182B"/>
    <w:rsid w:val="003E1F26"/>
    <w:rsid w:val="003F3714"/>
    <w:rsid w:val="004003B3"/>
    <w:rsid w:val="004039CF"/>
    <w:rsid w:val="0040496D"/>
    <w:rsid w:val="004062B5"/>
    <w:rsid w:val="00406582"/>
    <w:rsid w:val="00406B3E"/>
    <w:rsid w:val="00410A38"/>
    <w:rsid w:val="00413FCF"/>
    <w:rsid w:val="004165C8"/>
    <w:rsid w:val="004166C9"/>
    <w:rsid w:val="00416F42"/>
    <w:rsid w:val="004175D2"/>
    <w:rsid w:val="0042473B"/>
    <w:rsid w:val="004266E2"/>
    <w:rsid w:val="004340B7"/>
    <w:rsid w:val="00434F04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E2A"/>
    <w:rsid w:val="00460184"/>
    <w:rsid w:val="00462CC9"/>
    <w:rsid w:val="00463251"/>
    <w:rsid w:val="004633FF"/>
    <w:rsid w:val="004668D6"/>
    <w:rsid w:val="00466E8A"/>
    <w:rsid w:val="00467E9D"/>
    <w:rsid w:val="00470824"/>
    <w:rsid w:val="00475675"/>
    <w:rsid w:val="004767E7"/>
    <w:rsid w:val="004770A4"/>
    <w:rsid w:val="00477A0C"/>
    <w:rsid w:val="00480111"/>
    <w:rsid w:val="00485A2C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21B5"/>
    <w:rsid w:val="004A43B9"/>
    <w:rsid w:val="004A4963"/>
    <w:rsid w:val="004A6213"/>
    <w:rsid w:val="004A6921"/>
    <w:rsid w:val="004A7507"/>
    <w:rsid w:val="004B2454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4CC8"/>
    <w:rsid w:val="004E091C"/>
    <w:rsid w:val="004E3050"/>
    <w:rsid w:val="004E5883"/>
    <w:rsid w:val="004E5CFD"/>
    <w:rsid w:val="004E65CB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61E"/>
    <w:rsid w:val="0051016F"/>
    <w:rsid w:val="005105A0"/>
    <w:rsid w:val="0051217E"/>
    <w:rsid w:val="0051353D"/>
    <w:rsid w:val="005139EF"/>
    <w:rsid w:val="00517BF5"/>
    <w:rsid w:val="00521EC4"/>
    <w:rsid w:val="0052355E"/>
    <w:rsid w:val="00527787"/>
    <w:rsid w:val="00531D0D"/>
    <w:rsid w:val="00531EC4"/>
    <w:rsid w:val="00534450"/>
    <w:rsid w:val="00535D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28BC"/>
    <w:rsid w:val="00593ECD"/>
    <w:rsid w:val="00594480"/>
    <w:rsid w:val="00594489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D0A42"/>
    <w:rsid w:val="005D2F3E"/>
    <w:rsid w:val="005D3B22"/>
    <w:rsid w:val="005D6476"/>
    <w:rsid w:val="005D6E3F"/>
    <w:rsid w:val="005D6F6B"/>
    <w:rsid w:val="005E09BD"/>
    <w:rsid w:val="005E479B"/>
    <w:rsid w:val="005E7708"/>
    <w:rsid w:val="005F0B92"/>
    <w:rsid w:val="005F1CA2"/>
    <w:rsid w:val="005F2746"/>
    <w:rsid w:val="00602632"/>
    <w:rsid w:val="0060434E"/>
    <w:rsid w:val="00605BDB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4234D"/>
    <w:rsid w:val="00642C80"/>
    <w:rsid w:val="006523E7"/>
    <w:rsid w:val="0065359F"/>
    <w:rsid w:val="00654696"/>
    <w:rsid w:val="00654779"/>
    <w:rsid w:val="0065574A"/>
    <w:rsid w:val="00655D04"/>
    <w:rsid w:val="00655EBC"/>
    <w:rsid w:val="00657B75"/>
    <w:rsid w:val="00662E5A"/>
    <w:rsid w:val="00665060"/>
    <w:rsid w:val="0066593E"/>
    <w:rsid w:val="006724DF"/>
    <w:rsid w:val="0067401F"/>
    <w:rsid w:val="00674EB8"/>
    <w:rsid w:val="006753E7"/>
    <w:rsid w:val="00683A37"/>
    <w:rsid w:val="00683E61"/>
    <w:rsid w:val="006871DC"/>
    <w:rsid w:val="00690BBB"/>
    <w:rsid w:val="006913B2"/>
    <w:rsid w:val="0069179B"/>
    <w:rsid w:val="00695B1C"/>
    <w:rsid w:val="0069605A"/>
    <w:rsid w:val="00696A7A"/>
    <w:rsid w:val="006A09B8"/>
    <w:rsid w:val="006A0EC8"/>
    <w:rsid w:val="006A0F5A"/>
    <w:rsid w:val="006A2DE8"/>
    <w:rsid w:val="006A4746"/>
    <w:rsid w:val="006A63B3"/>
    <w:rsid w:val="006A6F5E"/>
    <w:rsid w:val="006A7284"/>
    <w:rsid w:val="006B0135"/>
    <w:rsid w:val="006B1E9E"/>
    <w:rsid w:val="006B6229"/>
    <w:rsid w:val="006B6499"/>
    <w:rsid w:val="006B64FC"/>
    <w:rsid w:val="006B6551"/>
    <w:rsid w:val="006C133F"/>
    <w:rsid w:val="006C1694"/>
    <w:rsid w:val="006C2016"/>
    <w:rsid w:val="006C40B5"/>
    <w:rsid w:val="006C6F06"/>
    <w:rsid w:val="006D07BE"/>
    <w:rsid w:val="006D1199"/>
    <w:rsid w:val="006D2B78"/>
    <w:rsid w:val="006D34F1"/>
    <w:rsid w:val="006D389D"/>
    <w:rsid w:val="006D3D33"/>
    <w:rsid w:val="006E03FC"/>
    <w:rsid w:val="006E0D17"/>
    <w:rsid w:val="006E0FD3"/>
    <w:rsid w:val="006E13AE"/>
    <w:rsid w:val="006E6726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22BFC"/>
    <w:rsid w:val="007259F1"/>
    <w:rsid w:val="00727046"/>
    <w:rsid w:val="00727B0E"/>
    <w:rsid w:val="00735E44"/>
    <w:rsid w:val="00736B26"/>
    <w:rsid w:val="00737F15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4615"/>
    <w:rsid w:val="00764B38"/>
    <w:rsid w:val="007664DF"/>
    <w:rsid w:val="00766D07"/>
    <w:rsid w:val="00766E34"/>
    <w:rsid w:val="007720B8"/>
    <w:rsid w:val="00773D06"/>
    <w:rsid w:val="007816FC"/>
    <w:rsid w:val="00781FC9"/>
    <w:rsid w:val="00790144"/>
    <w:rsid w:val="007906B7"/>
    <w:rsid w:val="0079228A"/>
    <w:rsid w:val="00792808"/>
    <w:rsid w:val="00792F09"/>
    <w:rsid w:val="00793582"/>
    <w:rsid w:val="00793E94"/>
    <w:rsid w:val="0079627F"/>
    <w:rsid w:val="00796B34"/>
    <w:rsid w:val="007977FD"/>
    <w:rsid w:val="007A49C9"/>
    <w:rsid w:val="007A4E3A"/>
    <w:rsid w:val="007A5D46"/>
    <w:rsid w:val="007A60C4"/>
    <w:rsid w:val="007B0C07"/>
    <w:rsid w:val="007B4E1D"/>
    <w:rsid w:val="007B4FA8"/>
    <w:rsid w:val="007B5320"/>
    <w:rsid w:val="007B5900"/>
    <w:rsid w:val="007B7A59"/>
    <w:rsid w:val="007C21CB"/>
    <w:rsid w:val="007C3986"/>
    <w:rsid w:val="007C6628"/>
    <w:rsid w:val="007D0EC3"/>
    <w:rsid w:val="007D12B3"/>
    <w:rsid w:val="007D1E71"/>
    <w:rsid w:val="007D238D"/>
    <w:rsid w:val="007D39E4"/>
    <w:rsid w:val="007D3E2E"/>
    <w:rsid w:val="007D505D"/>
    <w:rsid w:val="007D51CE"/>
    <w:rsid w:val="007D7D42"/>
    <w:rsid w:val="007E17ED"/>
    <w:rsid w:val="007E19FA"/>
    <w:rsid w:val="007E1A55"/>
    <w:rsid w:val="007E3FC1"/>
    <w:rsid w:val="007E6B9C"/>
    <w:rsid w:val="007E6FD0"/>
    <w:rsid w:val="007E77B8"/>
    <w:rsid w:val="007F197E"/>
    <w:rsid w:val="007F7331"/>
    <w:rsid w:val="007F78D7"/>
    <w:rsid w:val="007F7BAD"/>
    <w:rsid w:val="00800965"/>
    <w:rsid w:val="008020E6"/>
    <w:rsid w:val="00802ECD"/>
    <w:rsid w:val="00803A6A"/>
    <w:rsid w:val="00807C92"/>
    <w:rsid w:val="0081132D"/>
    <w:rsid w:val="00813A9A"/>
    <w:rsid w:val="0081524C"/>
    <w:rsid w:val="008165A4"/>
    <w:rsid w:val="00817E69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7A85"/>
    <w:rsid w:val="00863A15"/>
    <w:rsid w:val="00863B34"/>
    <w:rsid w:val="00864427"/>
    <w:rsid w:val="00867CF7"/>
    <w:rsid w:val="008718A4"/>
    <w:rsid w:val="00871F49"/>
    <w:rsid w:val="00876C40"/>
    <w:rsid w:val="00877DBD"/>
    <w:rsid w:val="00883664"/>
    <w:rsid w:val="008869B2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6069"/>
    <w:rsid w:val="008A7F13"/>
    <w:rsid w:val="008B21E4"/>
    <w:rsid w:val="008B3300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2066F"/>
    <w:rsid w:val="009211F7"/>
    <w:rsid w:val="00924621"/>
    <w:rsid w:val="00925990"/>
    <w:rsid w:val="009277CF"/>
    <w:rsid w:val="009311AB"/>
    <w:rsid w:val="00932F8D"/>
    <w:rsid w:val="00933FCA"/>
    <w:rsid w:val="00934D82"/>
    <w:rsid w:val="00935764"/>
    <w:rsid w:val="00935991"/>
    <w:rsid w:val="0094218E"/>
    <w:rsid w:val="00945EED"/>
    <w:rsid w:val="009476CE"/>
    <w:rsid w:val="00950028"/>
    <w:rsid w:val="00951298"/>
    <w:rsid w:val="00951FC6"/>
    <w:rsid w:val="0095705E"/>
    <w:rsid w:val="009608EA"/>
    <w:rsid w:val="00960F4E"/>
    <w:rsid w:val="009617BE"/>
    <w:rsid w:val="0096342F"/>
    <w:rsid w:val="00966BAA"/>
    <w:rsid w:val="0097013F"/>
    <w:rsid w:val="0097065B"/>
    <w:rsid w:val="0097072B"/>
    <w:rsid w:val="00970BB7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75A6"/>
    <w:rsid w:val="00990F22"/>
    <w:rsid w:val="009931A8"/>
    <w:rsid w:val="00993210"/>
    <w:rsid w:val="00994443"/>
    <w:rsid w:val="00996439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174E"/>
    <w:rsid w:val="009C1877"/>
    <w:rsid w:val="009C4526"/>
    <w:rsid w:val="009C6199"/>
    <w:rsid w:val="009C620C"/>
    <w:rsid w:val="009C67E1"/>
    <w:rsid w:val="009C69F0"/>
    <w:rsid w:val="009D3448"/>
    <w:rsid w:val="009D485A"/>
    <w:rsid w:val="009D49BA"/>
    <w:rsid w:val="009D516B"/>
    <w:rsid w:val="009D54A4"/>
    <w:rsid w:val="009D70E7"/>
    <w:rsid w:val="009E16F1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377C"/>
    <w:rsid w:val="00A656D7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34D6"/>
    <w:rsid w:val="00AA4610"/>
    <w:rsid w:val="00AA5015"/>
    <w:rsid w:val="00AA6CAA"/>
    <w:rsid w:val="00AA7898"/>
    <w:rsid w:val="00AB23F7"/>
    <w:rsid w:val="00AB535F"/>
    <w:rsid w:val="00AB55BA"/>
    <w:rsid w:val="00AB64D6"/>
    <w:rsid w:val="00AB7371"/>
    <w:rsid w:val="00AC604D"/>
    <w:rsid w:val="00AD0AA4"/>
    <w:rsid w:val="00AD28BC"/>
    <w:rsid w:val="00AD3C19"/>
    <w:rsid w:val="00AD53D8"/>
    <w:rsid w:val="00AD5B93"/>
    <w:rsid w:val="00AD649F"/>
    <w:rsid w:val="00AE1237"/>
    <w:rsid w:val="00AE2787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403F"/>
    <w:rsid w:val="00B958F6"/>
    <w:rsid w:val="00BA072B"/>
    <w:rsid w:val="00BA1384"/>
    <w:rsid w:val="00BA1B52"/>
    <w:rsid w:val="00BB2B2B"/>
    <w:rsid w:val="00BB5E43"/>
    <w:rsid w:val="00BC04E3"/>
    <w:rsid w:val="00BC084A"/>
    <w:rsid w:val="00BC08D5"/>
    <w:rsid w:val="00BC2C4E"/>
    <w:rsid w:val="00BC50B7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3B05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C0BCA"/>
    <w:rsid w:val="00CC28CE"/>
    <w:rsid w:val="00CC2CDA"/>
    <w:rsid w:val="00CC474B"/>
    <w:rsid w:val="00CD0643"/>
    <w:rsid w:val="00CD0BFD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F62"/>
    <w:rsid w:val="00D00301"/>
    <w:rsid w:val="00D01E3D"/>
    <w:rsid w:val="00D042BC"/>
    <w:rsid w:val="00D044E7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209B"/>
    <w:rsid w:val="00D44144"/>
    <w:rsid w:val="00D473C8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5487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4374"/>
    <w:rsid w:val="00D950BE"/>
    <w:rsid w:val="00DA122C"/>
    <w:rsid w:val="00DA152B"/>
    <w:rsid w:val="00DA5B9E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716F"/>
    <w:rsid w:val="00DE39C4"/>
    <w:rsid w:val="00DE4D55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7C52"/>
    <w:rsid w:val="00DF7CC0"/>
    <w:rsid w:val="00E010AF"/>
    <w:rsid w:val="00E02CBE"/>
    <w:rsid w:val="00E03907"/>
    <w:rsid w:val="00E0431D"/>
    <w:rsid w:val="00E11036"/>
    <w:rsid w:val="00E119E8"/>
    <w:rsid w:val="00E11A14"/>
    <w:rsid w:val="00E11B16"/>
    <w:rsid w:val="00E11DD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3865"/>
    <w:rsid w:val="00E4430A"/>
    <w:rsid w:val="00E52D23"/>
    <w:rsid w:val="00E55DBE"/>
    <w:rsid w:val="00E57C64"/>
    <w:rsid w:val="00E61987"/>
    <w:rsid w:val="00E61C8D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8357B"/>
    <w:rsid w:val="00E84723"/>
    <w:rsid w:val="00E86614"/>
    <w:rsid w:val="00E90281"/>
    <w:rsid w:val="00E932A4"/>
    <w:rsid w:val="00E94EC1"/>
    <w:rsid w:val="00E9575E"/>
    <w:rsid w:val="00EA0176"/>
    <w:rsid w:val="00EA02CB"/>
    <w:rsid w:val="00EA1292"/>
    <w:rsid w:val="00EA5946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513A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3F9A"/>
    <w:rsid w:val="00EF57E0"/>
    <w:rsid w:val="00EF6494"/>
    <w:rsid w:val="00EF7B8A"/>
    <w:rsid w:val="00F00130"/>
    <w:rsid w:val="00F003D4"/>
    <w:rsid w:val="00F00C92"/>
    <w:rsid w:val="00F0461D"/>
    <w:rsid w:val="00F061B4"/>
    <w:rsid w:val="00F07564"/>
    <w:rsid w:val="00F10E02"/>
    <w:rsid w:val="00F1152A"/>
    <w:rsid w:val="00F11EF6"/>
    <w:rsid w:val="00F13889"/>
    <w:rsid w:val="00F202C1"/>
    <w:rsid w:val="00F210C3"/>
    <w:rsid w:val="00F22FAF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4F09"/>
    <w:rsid w:val="00F45587"/>
    <w:rsid w:val="00F465D1"/>
    <w:rsid w:val="00F472C3"/>
    <w:rsid w:val="00F510A1"/>
    <w:rsid w:val="00F541AD"/>
    <w:rsid w:val="00F573DB"/>
    <w:rsid w:val="00F578FD"/>
    <w:rsid w:val="00F61DED"/>
    <w:rsid w:val="00F630A8"/>
    <w:rsid w:val="00F64805"/>
    <w:rsid w:val="00F65EED"/>
    <w:rsid w:val="00F67720"/>
    <w:rsid w:val="00F6782B"/>
    <w:rsid w:val="00F73A17"/>
    <w:rsid w:val="00F81A20"/>
    <w:rsid w:val="00F85727"/>
    <w:rsid w:val="00F918BB"/>
    <w:rsid w:val="00F92B0E"/>
    <w:rsid w:val="00F9317E"/>
    <w:rsid w:val="00F93E5D"/>
    <w:rsid w:val="00F962D6"/>
    <w:rsid w:val="00FA05C6"/>
    <w:rsid w:val="00FA155B"/>
    <w:rsid w:val="00FA1650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E9E"/>
    <w:rsid w:val="00FB72DE"/>
    <w:rsid w:val="00FC32BC"/>
    <w:rsid w:val="00FC37E6"/>
    <w:rsid w:val="00FC6B0C"/>
    <w:rsid w:val="00FD04FD"/>
    <w:rsid w:val="00FD0F38"/>
    <w:rsid w:val="00FD1270"/>
    <w:rsid w:val="00FD12CB"/>
    <w:rsid w:val="00FD2846"/>
    <w:rsid w:val="00FD315C"/>
    <w:rsid w:val="00FD740A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14DC7"/>
    <w:rsid w:val="000414ED"/>
    <w:rsid w:val="00042EE0"/>
    <w:rsid w:val="000501B2"/>
    <w:rsid w:val="00084FB9"/>
    <w:rsid w:val="000947BC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E50"/>
    <w:rsid w:val="001B5D6F"/>
    <w:rsid w:val="001B73AB"/>
    <w:rsid w:val="001C0750"/>
    <w:rsid w:val="001C0C2C"/>
    <w:rsid w:val="001D703A"/>
    <w:rsid w:val="00236874"/>
    <w:rsid w:val="00247782"/>
    <w:rsid w:val="00271372"/>
    <w:rsid w:val="002A0172"/>
    <w:rsid w:val="002D1D42"/>
    <w:rsid w:val="0032579D"/>
    <w:rsid w:val="00325A6D"/>
    <w:rsid w:val="00334BD6"/>
    <w:rsid w:val="003355DC"/>
    <w:rsid w:val="00336C06"/>
    <w:rsid w:val="0035206E"/>
    <w:rsid w:val="00357859"/>
    <w:rsid w:val="00364251"/>
    <w:rsid w:val="003832E7"/>
    <w:rsid w:val="003C4655"/>
    <w:rsid w:val="003F0C53"/>
    <w:rsid w:val="004043CF"/>
    <w:rsid w:val="0040608C"/>
    <w:rsid w:val="00406462"/>
    <w:rsid w:val="00417E84"/>
    <w:rsid w:val="00424D02"/>
    <w:rsid w:val="0046397C"/>
    <w:rsid w:val="00494F60"/>
    <w:rsid w:val="004A2386"/>
    <w:rsid w:val="004A4AD3"/>
    <w:rsid w:val="004B0215"/>
    <w:rsid w:val="004C28BA"/>
    <w:rsid w:val="004C7DD4"/>
    <w:rsid w:val="004D1EB5"/>
    <w:rsid w:val="004D31FB"/>
    <w:rsid w:val="004E4AE8"/>
    <w:rsid w:val="004F03A3"/>
    <w:rsid w:val="00500260"/>
    <w:rsid w:val="00545607"/>
    <w:rsid w:val="00573F72"/>
    <w:rsid w:val="0059517A"/>
    <w:rsid w:val="005A6DB1"/>
    <w:rsid w:val="00605600"/>
    <w:rsid w:val="0063383C"/>
    <w:rsid w:val="006344D2"/>
    <w:rsid w:val="00681DA5"/>
    <w:rsid w:val="00696738"/>
    <w:rsid w:val="006A45C0"/>
    <w:rsid w:val="006B7157"/>
    <w:rsid w:val="006C3F89"/>
    <w:rsid w:val="006D5D6A"/>
    <w:rsid w:val="006E46AB"/>
    <w:rsid w:val="00700F01"/>
    <w:rsid w:val="00717E95"/>
    <w:rsid w:val="00722D50"/>
    <w:rsid w:val="007302C2"/>
    <w:rsid w:val="00733886"/>
    <w:rsid w:val="007517FF"/>
    <w:rsid w:val="00785D83"/>
    <w:rsid w:val="007B7A79"/>
    <w:rsid w:val="007C78CD"/>
    <w:rsid w:val="007D2549"/>
    <w:rsid w:val="007D367D"/>
    <w:rsid w:val="007D476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D219D"/>
    <w:rsid w:val="008E0B9E"/>
    <w:rsid w:val="008F01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858E0"/>
    <w:rsid w:val="009A208A"/>
    <w:rsid w:val="009B0F43"/>
    <w:rsid w:val="009B3BFD"/>
    <w:rsid w:val="009C5131"/>
    <w:rsid w:val="009E1A4A"/>
    <w:rsid w:val="00A5567B"/>
    <w:rsid w:val="00A62446"/>
    <w:rsid w:val="00A86441"/>
    <w:rsid w:val="00AA2DD0"/>
    <w:rsid w:val="00AC717C"/>
    <w:rsid w:val="00AD4AD5"/>
    <w:rsid w:val="00AD636B"/>
    <w:rsid w:val="00B06555"/>
    <w:rsid w:val="00B329D4"/>
    <w:rsid w:val="00B57450"/>
    <w:rsid w:val="00B57C44"/>
    <w:rsid w:val="00B60807"/>
    <w:rsid w:val="00B740E5"/>
    <w:rsid w:val="00BC3E15"/>
    <w:rsid w:val="00BE4CB9"/>
    <w:rsid w:val="00C002A8"/>
    <w:rsid w:val="00C075C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E1004"/>
    <w:rsid w:val="00D15061"/>
    <w:rsid w:val="00D304FB"/>
    <w:rsid w:val="00D76C09"/>
    <w:rsid w:val="00DA5F6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D05F-E8AC-402A-B143-A36B85D4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457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181</cp:revision>
  <cp:lastPrinted>2022-08-09T08:35:00Z</cp:lastPrinted>
  <dcterms:created xsi:type="dcterms:W3CDTF">2022-02-02T07:19:00Z</dcterms:created>
  <dcterms:modified xsi:type="dcterms:W3CDTF">2022-08-09T08:36:00Z</dcterms:modified>
</cp:coreProperties>
</file>