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15424" w:rsidRPr="00A15424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A15424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15424" w:rsidRPr="00A15424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A15424" w:rsidRDefault="00006AA4" w:rsidP="00006AA4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30</w:t>
                </w:r>
                <w:r w:rsidR="00AB1490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A954C1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  <w:r w:rsidR="0020385E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F971D5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5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A15424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A15424" w:rsidRDefault="00DE5E4F" w:rsidP="003D0652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15424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006AA4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34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D05CE7">
        <w:rPr>
          <w:rFonts w:ascii="PT Astra Serif" w:hAnsi="PT Astra Serif"/>
          <w:sz w:val="28"/>
          <w:szCs w:val="28"/>
        </w:rPr>
        <w:t>13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D05CE7">
        <w:rPr>
          <w:rFonts w:ascii="PT Astra Serif" w:hAnsi="PT Astra Serif"/>
          <w:sz w:val="28"/>
          <w:szCs w:val="28"/>
        </w:rPr>
        <w:t>4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D05CE7">
        <w:rPr>
          <w:rFonts w:ascii="PT Astra Serif" w:hAnsi="PT Astra Serif"/>
          <w:sz w:val="28"/>
          <w:szCs w:val="28"/>
        </w:rPr>
        <w:t>94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95D45" w:rsidP="00095D4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62DFC"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095D45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Архипенкова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A15424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EC4F1C">
              <w:rPr>
                <w:rFonts w:ascii="PT Astra Serif" w:hAnsi="PT Astra Serif"/>
                <w:sz w:val="28"/>
                <w:szCs w:val="28"/>
              </w:rPr>
              <w:t xml:space="preserve">Финансового управления администрации муниципального образования </w:t>
            </w:r>
            <w:r w:rsidR="00062DFC" w:rsidRPr="00A15424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  <w:p w:rsidR="00213201" w:rsidRPr="009B7A79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15424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A1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06AA4">
              <w:rPr>
                <w:rFonts w:ascii="PT Astra Serif" w:hAnsi="PT Astra Serif"/>
                <w:sz w:val="28"/>
                <w:szCs w:val="28"/>
                <w:lang w:val="en-US"/>
              </w:rPr>
              <w:t>30</w:t>
            </w:r>
            <w:r w:rsidR="00684D8E" w:rsidRPr="00A15424">
              <w:rPr>
                <w:rFonts w:ascii="PT Astra Serif" w:hAnsi="PT Astra Serif"/>
                <w:sz w:val="28"/>
                <w:szCs w:val="28"/>
              </w:rPr>
              <w:t>.0</w:t>
            </w:r>
            <w:r w:rsidR="00A954C1">
              <w:rPr>
                <w:rFonts w:ascii="PT Astra Serif" w:hAnsi="PT Astra Serif"/>
                <w:sz w:val="28"/>
                <w:szCs w:val="28"/>
              </w:rPr>
              <w:t>4</w:t>
            </w:r>
            <w:r w:rsidR="0020385E" w:rsidRPr="00A15424">
              <w:rPr>
                <w:rFonts w:ascii="PT Astra Serif" w:hAnsi="PT Astra Serif"/>
                <w:sz w:val="28"/>
                <w:szCs w:val="28"/>
              </w:rPr>
              <w:t>.202</w:t>
            </w:r>
            <w:r w:rsidR="00F971D5" w:rsidRPr="00A15424">
              <w:rPr>
                <w:rFonts w:ascii="PT Astra Serif" w:hAnsi="PT Astra Serif"/>
                <w:sz w:val="28"/>
                <w:szCs w:val="28"/>
              </w:rPr>
              <w:t>5</w:t>
            </w:r>
            <w:r w:rsidR="0020385E" w:rsidRPr="00A1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15424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A1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06AA4">
              <w:rPr>
                <w:rFonts w:ascii="PT Astra Serif" w:hAnsi="PT Astra Serif"/>
                <w:sz w:val="28"/>
                <w:szCs w:val="28"/>
              </w:rPr>
              <w:t>34</w:t>
            </w:r>
            <w:bookmarkStart w:id="0" w:name="_GoBack"/>
            <w:bookmarkEnd w:id="0"/>
          </w:p>
          <w:p w:rsidR="009F41D0" w:rsidRPr="00EC4F1C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EC4F1C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807B78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807B78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807B78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807B78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807B78">
        <w:rPr>
          <w:rFonts w:ascii="PT Astra Serif" w:hAnsi="PT Astra Serif"/>
          <w:b/>
          <w:sz w:val="28"/>
          <w:szCs w:val="28"/>
        </w:rPr>
        <w:t>1</w:t>
      </w:r>
      <w:r w:rsidR="00D05CE7">
        <w:rPr>
          <w:rFonts w:ascii="PT Astra Serif" w:hAnsi="PT Astra Serif"/>
          <w:b/>
          <w:sz w:val="28"/>
          <w:szCs w:val="28"/>
        </w:rPr>
        <w:t>3</w:t>
      </w:r>
      <w:r w:rsidR="00202CD1" w:rsidRPr="00807B78">
        <w:rPr>
          <w:rFonts w:ascii="PT Astra Serif" w:hAnsi="PT Astra Serif"/>
          <w:b/>
          <w:sz w:val="28"/>
          <w:szCs w:val="28"/>
        </w:rPr>
        <w:t xml:space="preserve"> ноября</w:t>
      </w:r>
      <w:r w:rsidRPr="00807B78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807B78">
        <w:rPr>
          <w:rFonts w:ascii="PT Astra Serif" w:hAnsi="PT Astra Serif"/>
          <w:b/>
          <w:sz w:val="28"/>
          <w:szCs w:val="28"/>
        </w:rPr>
        <w:t>2</w:t>
      </w:r>
      <w:r w:rsidR="00D05CE7">
        <w:rPr>
          <w:rFonts w:ascii="PT Astra Serif" w:hAnsi="PT Astra Serif"/>
          <w:b/>
          <w:sz w:val="28"/>
          <w:szCs w:val="28"/>
        </w:rPr>
        <w:t>4</w:t>
      </w:r>
      <w:r w:rsidRPr="00807B78">
        <w:rPr>
          <w:rFonts w:ascii="PT Astra Serif" w:hAnsi="PT Astra Serif"/>
          <w:b/>
          <w:sz w:val="28"/>
          <w:szCs w:val="28"/>
        </w:rPr>
        <w:t xml:space="preserve"> года № </w:t>
      </w:r>
      <w:r w:rsidR="00684D8E" w:rsidRPr="00807B78">
        <w:rPr>
          <w:rFonts w:ascii="PT Astra Serif" w:hAnsi="PT Astra Serif"/>
          <w:b/>
          <w:sz w:val="28"/>
          <w:szCs w:val="28"/>
        </w:rPr>
        <w:t>9</w:t>
      </w:r>
      <w:r w:rsidR="00D05CE7">
        <w:rPr>
          <w:rFonts w:ascii="PT Astra Serif" w:hAnsi="PT Astra Serif"/>
          <w:b/>
          <w:sz w:val="28"/>
          <w:szCs w:val="28"/>
        </w:rPr>
        <w:t>4</w:t>
      </w:r>
    </w:p>
    <w:p w:rsidR="00742D68" w:rsidRPr="00807B78" w:rsidRDefault="00742D68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807B78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807B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 от </w:t>
      </w:r>
      <w:r w:rsidR="00971E1C" w:rsidRPr="00807B78">
        <w:rPr>
          <w:rFonts w:ascii="PT Astra Serif" w:hAnsi="PT Astra Serif"/>
          <w:sz w:val="28"/>
          <w:szCs w:val="28"/>
        </w:rPr>
        <w:t>1</w:t>
      </w:r>
      <w:r w:rsidR="004F613F">
        <w:rPr>
          <w:rFonts w:ascii="PT Astra Serif" w:hAnsi="PT Astra Serif"/>
          <w:sz w:val="28"/>
          <w:szCs w:val="28"/>
        </w:rPr>
        <w:t>3</w:t>
      </w:r>
      <w:r w:rsidR="00202CD1" w:rsidRPr="00807B78">
        <w:rPr>
          <w:rFonts w:ascii="PT Astra Serif" w:hAnsi="PT Astra Serif"/>
          <w:sz w:val="28"/>
          <w:szCs w:val="28"/>
        </w:rPr>
        <w:t xml:space="preserve"> ноября </w:t>
      </w:r>
      <w:r w:rsidRPr="00807B78">
        <w:rPr>
          <w:rFonts w:ascii="PT Astra Serif" w:hAnsi="PT Astra Serif"/>
          <w:sz w:val="28"/>
          <w:szCs w:val="28"/>
        </w:rPr>
        <w:t>20</w:t>
      </w:r>
      <w:r w:rsidR="00EA5946" w:rsidRPr="00807B78">
        <w:rPr>
          <w:rFonts w:ascii="PT Astra Serif" w:hAnsi="PT Astra Serif"/>
          <w:sz w:val="28"/>
          <w:szCs w:val="28"/>
        </w:rPr>
        <w:t>2</w:t>
      </w:r>
      <w:r w:rsidR="004F613F">
        <w:rPr>
          <w:rFonts w:ascii="PT Astra Serif" w:hAnsi="PT Astra Serif"/>
          <w:sz w:val="28"/>
          <w:szCs w:val="28"/>
        </w:rPr>
        <w:t>4</w:t>
      </w:r>
      <w:r w:rsidRPr="00807B78">
        <w:rPr>
          <w:rFonts w:ascii="PT Astra Serif" w:hAnsi="PT Astra Serif"/>
          <w:sz w:val="28"/>
          <w:szCs w:val="28"/>
        </w:rPr>
        <w:t xml:space="preserve"> года № </w:t>
      </w:r>
      <w:r w:rsidR="004F613F">
        <w:rPr>
          <w:rFonts w:ascii="PT Astra Serif" w:hAnsi="PT Astra Serif"/>
          <w:sz w:val="28"/>
          <w:szCs w:val="28"/>
        </w:rPr>
        <w:t>94</w:t>
      </w:r>
      <w:r w:rsidRPr="00807B78">
        <w:rPr>
          <w:rFonts w:ascii="PT Astra Serif" w:hAnsi="PT Astra Serif"/>
          <w:sz w:val="28"/>
          <w:szCs w:val="28"/>
        </w:rPr>
        <w:t xml:space="preserve"> «</w:t>
      </w:r>
      <w:r w:rsidR="005A6978" w:rsidRPr="00807B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807B78">
        <w:rPr>
          <w:rFonts w:ascii="PT Astra Serif" w:hAnsi="PT Astra Serif"/>
          <w:sz w:val="28"/>
          <w:szCs w:val="28"/>
        </w:rPr>
        <w:t>»</w:t>
      </w:r>
      <w:r w:rsidR="005A6978" w:rsidRPr="00807B78">
        <w:rPr>
          <w:rFonts w:ascii="PT Astra Serif" w:hAnsi="PT Astra Serif"/>
          <w:sz w:val="28"/>
          <w:szCs w:val="28"/>
        </w:rPr>
        <w:t xml:space="preserve"> </w:t>
      </w:r>
      <w:r w:rsidR="00491E06" w:rsidRPr="00807B78">
        <w:rPr>
          <w:rFonts w:ascii="PT Astra Serif" w:hAnsi="PT Astra Serif"/>
          <w:sz w:val="28"/>
          <w:szCs w:val="28"/>
        </w:rPr>
        <w:t>(далее - Порядок)</w:t>
      </w:r>
      <w:r w:rsidRPr="00807B78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807B78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807B78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: </w:t>
      </w:r>
    </w:p>
    <w:p w:rsidR="00152779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</w:t>
      </w:r>
      <w:r w:rsidR="00CC28CE" w:rsidRPr="00807B78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807B78">
        <w:rPr>
          <w:rFonts w:ascii="PT Astra Serif" w:hAnsi="PT Astra Serif"/>
          <w:sz w:val="28"/>
          <w:szCs w:val="28"/>
        </w:rPr>
        <w:t xml:space="preserve">: </w:t>
      </w:r>
    </w:p>
    <w:p w:rsidR="00864427" w:rsidRDefault="0086442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tbl>
      <w:tblPr>
        <w:tblStyle w:val="aa"/>
        <w:tblW w:w="9832" w:type="dxa"/>
        <w:tblLook w:val="04A0" w:firstRow="1" w:lastRow="0" w:firstColumn="1" w:lastColumn="0" w:noHBand="0" w:noVBand="1"/>
      </w:tblPr>
      <w:tblGrid>
        <w:gridCol w:w="534"/>
        <w:gridCol w:w="567"/>
        <w:gridCol w:w="583"/>
        <w:gridCol w:w="984"/>
        <w:gridCol w:w="7164"/>
      </w:tblGrid>
      <w:tr w:rsidR="00687F04" w:rsidRPr="00807B78" w:rsidTr="00F5007F">
        <w:tc>
          <w:tcPr>
            <w:tcW w:w="2668" w:type="dxa"/>
            <w:gridSpan w:val="4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164" w:type="dxa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795EAF" w:rsidRPr="00807B78" w:rsidTr="00F5007F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1C64EC" w:rsidRDefault="00095D45" w:rsidP="001C64EC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1C64EC" w:rsidRDefault="00095D45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1C64EC" w:rsidRDefault="00095D45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095D45" w:rsidRDefault="00095D45" w:rsidP="00233BF2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81620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095D45" w:rsidP="00233BF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Расходы, направленные </w:t>
            </w:r>
            <w:r w:rsidRPr="00095D45">
              <w:rPr>
                <w:rFonts w:ascii="PT Astra Serif" w:hAnsi="PT Astra Serif"/>
                <w:sz w:val="26"/>
                <w:szCs w:val="26"/>
              </w:rPr>
              <w:t>на поддержку мер по решению отдельных вопросов местного значения в сфере жилищно-коммунального хозяйства</w:t>
            </w:r>
          </w:p>
        </w:tc>
      </w:tr>
    </w:tbl>
    <w:p w:rsidR="004B3685" w:rsidRPr="00634552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634552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B3685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2E6865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CE355C" w:rsidRDefault="00CE355C" w:rsidP="004B3685">
      <w:pPr>
        <w:pStyle w:val="ConsPlusNormal"/>
        <w:ind w:firstLine="709"/>
        <w:jc w:val="both"/>
        <w:rPr>
          <w:rFonts w:ascii="PT Astra Serif" w:hAnsi="PT Astra Serif"/>
        </w:rPr>
      </w:pPr>
    </w:p>
    <w:p w:rsidR="00095D45" w:rsidRPr="00095D45" w:rsidRDefault="00095D45" w:rsidP="00B97D6B">
      <w:pPr>
        <w:spacing w:line="200" w:lineRule="atLeast"/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81260</w:t>
      </w:r>
      <w:r w:rsidR="00D40398" w:rsidRPr="00D40398">
        <w:rPr>
          <w:rFonts w:ascii="PT Astra Serif" w:hAnsi="PT Astra Serif"/>
          <w:sz w:val="28"/>
          <w:szCs w:val="28"/>
        </w:rPr>
        <w:t xml:space="preserve"> </w:t>
      </w:r>
      <w:r w:rsidRPr="00095D45">
        <w:rPr>
          <w:rFonts w:ascii="PT Astra Serif" w:hAnsi="PT Astra Serif"/>
          <w:sz w:val="28"/>
          <w:szCs w:val="28"/>
        </w:rPr>
        <w:t>Расходы, направленные на поддержку мер по решению отдельных вопросов местного значения в сфере жилищно-коммунального хозяйства</w:t>
      </w:r>
      <w:r w:rsidRPr="00095D45">
        <w:rPr>
          <w:rFonts w:ascii="PT Astra Serif" w:eastAsia="Calibri" w:hAnsi="PT Astra Serif" w:cs="Calibri"/>
          <w:sz w:val="28"/>
          <w:szCs w:val="28"/>
          <w:lang w:eastAsia="en-US"/>
        </w:rPr>
        <w:t xml:space="preserve"> </w:t>
      </w:r>
    </w:p>
    <w:p w:rsidR="00D40398" w:rsidRPr="00D40398" w:rsidRDefault="00F5007F" w:rsidP="003C2D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0F7475">
        <w:rPr>
          <w:rFonts w:ascii="PT Astra Serif" w:hAnsi="PT Astra Serif"/>
          <w:sz w:val="28"/>
          <w:szCs w:val="28"/>
        </w:rPr>
        <w:t>источником финансового обеспечения которых явля</w:t>
      </w:r>
      <w:r w:rsidR="00095D45">
        <w:rPr>
          <w:rFonts w:ascii="PT Astra Serif" w:hAnsi="PT Astra Serif"/>
          <w:sz w:val="28"/>
          <w:szCs w:val="28"/>
        </w:rPr>
        <w:t>ю</w:t>
      </w:r>
      <w:r w:rsidRPr="000F7475">
        <w:rPr>
          <w:rFonts w:ascii="PT Astra Serif" w:hAnsi="PT Astra Serif"/>
          <w:sz w:val="28"/>
          <w:szCs w:val="28"/>
        </w:rPr>
        <w:t xml:space="preserve">тся </w:t>
      </w:r>
      <w:r w:rsidR="00095D45">
        <w:rPr>
          <w:rFonts w:ascii="PT Astra Serif" w:hAnsi="PT Astra Serif"/>
          <w:sz w:val="28"/>
          <w:szCs w:val="28"/>
        </w:rPr>
        <w:t>иные дотации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, предоставл</w:t>
      </w:r>
      <w:r w:rsidR="00095D45">
        <w:rPr>
          <w:rFonts w:ascii="PT Astra Serif" w:eastAsia="Calibri" w:hAnsi="PT Astra Serif"/>
          <w:sz w:val="28"/>
          <w:szCs w:val="28"/>
          <w:lang w:eastAsia="en-US"/>
        </w:rPr>
        <w:t>енные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 xml:space="preserve"> из бюджета Тульской области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 </w:t>
      </w:r>
      <w:r w:rsidR="00095D45" w:rsidRPr="00095D45">
        <w:rPr>
          <w:rFonts w:ascii="PT Astra Serif" w:hAnsi="PT Astra Serif"/>
          <w:sz w:val="28"/>
          <w:szCs w:val="28"/>
        </w:rPr>
        <w:t>направленные на поддержку мер по решению отдельных вопросов местного значения в сфере жилищно-коммунального хозяйства</w:t>
      </w:r>
      <w:r w:rsidR="00095D45">
        <w:rPr>
          <w:rFonts w:ascii="PT Astra Serif" w:hAnsi="PT Astra Serif"/>
          <w:sz w:val="28"/>
          <w:szCs w:val="28"/>
        </w:rPr>
        <w:t xml:space="preserve"> с целью </w:t>
      </w:r>
      <w:r w:rsidR="00B97D6B">
        <w:rPr>
          <w:rFonts w:ascii="PT Astra Serif" w:hAnsi="PT Astra Serif" w:cs="PT Astra Serif"/>
          <w:sz w:val="28"/>
          <w:szCs w:val="28"/>
        </w:rPr>
        <w:t>сокращения задолженности за энергоресурсы.</w:t>
      </w:r>
      <w:r w:rsidR="00095D45">
        <w:rPr>
          <w:rFonts w:ascii="PT Astra Serif" w:hAnsi="PT Astra Serif"/>
          <w:sz w:val="28"/>
          <w:szCs w:val="28"/>
        </w:rPr>
        <w:t xml:space="preserve"> </w:t>
      </w:r>
    </w:p>
    <w:sectPr w:rsidR="00D40398" w:rsidRPr="00D40398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F1" w:rsidRDefault="00E97FF1">
      <w:r>
        <w:separator/>
      </w:r>
    </w:p>
  </w:endnote>
  <w:endnote w:type="continuationSeparator" w:id="0">
    <w:p w:rsidR="00E97FF1" w:rsidRDefault="00E9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F1" w:rsidRDefault="00E97FF1">
      <w:r>
        <w:separator/>
      </w:r>
    </w:p>
  </w:footnote>
  <w:footnote w:type="continuationSeparator" w:id="0">
    <w:p w:rsidR="00E97FF1" w:rsidRDefault="00E9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006AA4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AA4"/>
    <w:rsid w:val="00006D84"/>
    <w:rsid w:val="00010EE6"/>
    <w:rsid w:val="00011B50"/>
    <w:rsid w:val="0001222C"/>
    <w:rsid w:val="00013E68"/>
    <w:rsid w:val="000156F0"/>
    <w:rsid w:val="00017FCC"/>
    <w:rsid w:val="00021104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37355"/>
    <w:rsid w:val="00040213"/>
    <w:rsid w:val="00040CE0"/>
    <w:rsid w:val="000413E2"/>
    <w:rsid w:val="000428BC"/>
    <w:rsid w:val="00042E4C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5D45"/>
    <w:rsid w:val="000963E0"/>
    <w:rsid w:val="00096565"/>
    <w:rsid w:val="000A0C52"/>
    <w:rsid w:val="000A0E21"/>
    <w:rsid w:val="000A2E41"/>
    <w:rsid w:val="000A4041"/>
    <w:rsid w:val="000A4F79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32E4"/>
    <w:rsid w:val="000D5901"/>
    <w:rsid w:val="000E0148"/>
    <w:rsid w:val="000E10C1"/>
    <w:rsid w:val="000E319C"/>
    <w:rsid w:val="000E373F"/>
    <w:rsid w:val="000E593D"/>
    <w:rsid w:val="000E7AAA"/>
    <w:rsid w:val="000F04F9"/>
    <w:rsid w:val="000F2F20"/>
    <w:rsid w:val="000F412A"/>
    <w:rsid w:val="000F48EA"/>
    <w:rsid w:val="000F7475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4A41"/>
    <w:rsid w:val="00125BBD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295"/>
    <w:rsid w:val="00134950"/>
    <w:rsid w:val="00134971"/>
    <w:rsid w:val="00134A42"/>
    <w:rsid w:val="0013591D"/>
    <w:rsid w:val="00135A06"/>
    <w:rsid w:val="0014019C"/>
    <w:rsid w:val="0014176B"/>
    <w:rsid w:val="00141F30"/>
    <w:rsid w:val="00143413"/>
    <w:rsid w:val="00143DD1"/>
    <w:rsid w:val="00151544"/>
    <w:rsid w:val="00152779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597D"/>
    <w:rsid w:val="0016700E"/>
    <w:rsid w:val="001715B6"/>
    <w:rsid w:val="0017258B"/>
    <w:rsid w:val="001768BD"/>
    <w:rsid w:val="00176F51"/>
    <w:rsid w:val="00177F08"/>
    <w:rsid w:val="0018036D"/>
    <w:rsid w:val="00180F30"/>
    <w:rsid w:val="001831FA"/>
    <w:rsid w:val="00183B82"/>
    <w:rsid w:val="0018469F"/>
    <w:rsid w:val="00185E28"/>
    <w:rsid w:val="00185F11"/>
    <w:rsid w:val="00186066"/>
    <w:rsid w:val="00187D78"/>
    <w:rsid w:val="001909C9"/>
    <w:rsid w:val="00192D18"/>
    <w:rsid w:val="001960EC"/>
    <w:rsid w:val="001A0725"/>
    <w:rsid w:val="001A122E"/>
    <w:rsid w:val="001A2992"/>
    <w:rsid w:val="001A2B79"/>
    <w:rsid w:val="001A3277"/>
    <w:rsid w:val="001A4011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2DE7"/>
    <w:rsid w:val="001C35E5"/>
    <w:rsid w:val="001C3F86"/>
    <w:rsid w:val="001C414A"/>
    <w:rsid w:val="001C64EC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0867"/>
    <w:rsid w:val="001F1CC0"/>
    <w:rsid w:val="001F296A"/>
    <w:rsid w:val="001F2C80"/>
    <w:rsid w:val="001F3622"/>
    <w:rsid w:val="001F3E11"/>
    <w:rsid w:val="001F5FD5"/>
    <w:rsid w:val="001F70EB"/>
    <w:rsid w:val="001F718D"/>
    <w:rsid w:val="00200E70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21AF"/>
    <w:rsid w:val="002325D1"/>
    <w:rsid w:val="002326AE"/>
    <w:rsid w:val="00232A8C"/>
    <w:rsid w:val="00233BF2"/>
    <w:rsid w:val="0023657C"/>
    <w:rsid w:val="00241B0A"/>
    <w:rsid w:val="00243F09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678EB"/>
    <w:rsid w:val="002716DC"/>
    <w:rsid w:val="00272DAD"/>
    <w:rsid w:val="00276CF3"/>
    <w:rsid w:val="00276E92"/>
    <w:rsid w:val="00276F25"/>
    <w:rsid w:val="00276F7E"/>
    <w:rsid w:val="002773E3"/>
    <w:rsid w:val="00280A08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4E09"/>
    <w:rsid w:val="002B58CE"/>
    <w:rsid w:val="002B7CE2"/>
    <w:rsid w:val="002C08CD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6865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71B"/>
    <w:rsid w:val="003179B4"/>
    <w:rsid w:val="00317B2F"/>
    <w:rsid w:val="00317C9C"/>
    <w:rsid w:val="00320D83"/>
    <w:rsid w:val="00324C1A"/>
    <w:rsid w:val="00325479"/>
    <w:rsid w:val="00326B74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5DC1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77006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00F4"/>
    <w:rsid w:val="003B2D49"/>
    <w:rsid w:val="003C0FEA"/>
    <w:rsid w:val="003C2904"/>
    <w:rsid w:val="003C2D63"/>
    <w:rsid w:val="003C3A48"/>
    <w:rsid w:val="003C3D00"/>
    <w:rsid w:val="003C5DC9"/>
    <w:rsid w:val="003C61BD"/>
    <w:rsid w:val="003C6A8F"/>
    <w:rsid w:val="003D0652"/>
    <w:rsid w:val="003D35EE"/>
    <w:rsid w:val="003D3667"/>
    <w:rsid w:val="003D4086"/>
    <w:rsid w:val="003E182B"/>
    <w:rsid w:val="003E1F26"/>
    <w:rsid w:val="003E42D5"/>
    <w:rsid w:val="003F3714"/>
    <w:rsid w:val="003F4408"/>
    <w:rsid w:val="004003B3"/>
    <w:rsid w:val="004039CF"/>
    <w:rsid w:val="0040496D"/>
    <w:rsid w:val="004062B5"/>
    <w:rsid w:val="00406582"/>
    <w:rsid w:val="00406B3E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48B9"/>
    <w:rsid w:val="004266E2"/>
    <w:rsid w:val="00426F94"/>
    <w:rsid w:val="0043360A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242D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3B8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7DF2"/>
    <w:rsid w:val="00490350"/>
    <w:rsid w:val="00490890"/>
    <w:rsid w:val="00491E06"/>
    <w:rsid w:val="00492904"/>
    <w:rsid w:val="004942C3"/>
    <w:rsid w:val="0049595B"/>
    <w:rsid w:val="00495B94"/>
    <w:rsid w:val="004A0ECF"/>
    <w:rsid w:val="004A1606"/>
    <w:rsid w:val="004A2164"/>
    <w:rsid w:val="004A301A"/>
    <w:rsid w:val="004A3869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2109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13F"/>
    <w:rsid w:val="004F648F"/>
    <w:rsid w:val="004F68B1"/>
    <w:rsid w:val="004F7869"/>
    <w:rsid w:val="00500346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2D0E"/>
    <w:rsid w:val="0051317E"/>
    <w:rsid w:val="0051353D"/>
    <w:rsid w:val="005139EF"/>
    <w:rsid w:val="00517BF5"/>
    <w:rsid w:val="00521EC4"/>
    <w:rsid w:val="00522252"/>
    <w:rsid w:val="0052355E"/>
    <w:rsid w:val="00527787"/>
    <w:rsid w:val="00531D0D"/>
    <w:rsid w:val="00531EC4"/>
    <w:rsid w:val="0053388C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60EFF"/>
    <w:rsid w:val="005645D1"/>
    <w:rsid w:val="005654C2"/>
    <w:rsid w:val="00565FF7"/>
    <w:rsid w:val="00567989"/>
    <w:rsid w:val="005713ED"/>
    <w:rsid w:val="005755EC"/>
    <w:rsid w:val="00576AC1"/>
    <w:rsid w:val="00581A9F"/>
    <w:rsid w:val="005833FB"/>
    <w:rsid w:val="00583FAA"/>
    <w:rsid w:val="00586B66"/>
    <w:rsid w:val="005906A8"/>
    <w:rsid w:val="00590ABF"/>
    <w:rsid w:val="00591620"/>
    <w:rsid w:val="005928BC"/>
    <w:rsid w:val="00592AC1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7D7"/>
    <w:rsid w:val="005C08E1"/>
    <w:rsid w:val="005C176F"/>
    <w:rsid w:val="005C2677"/>
    <w:rsid w:val="005C2BD7"/>
    <w:rsid w:val="005C2C09"/>
    <w:rsid w:val="005C6280"/>
    <w:rsid w:val="005C7699"/>
    <w:rsid w:val="005D0A42"/>
    <w:rsid w:val="005D1C3F"/>
    <w:rsid w:val="005D2127"/>
    <w:rsid w:val="005D2F3E"/>
    <w:rsid w:val="005D3B22"/>
    <w:rsid w:val="005D6476"/>
    <w:rsid w:val="005D6E3F"/>
    <w:rsid w:val="005D6F6B"/>
    <w:rsid w:val="005D77BC"/>
    <w:rsid w:val="005E09BD"/>
    <w:rsid w:val="005E479B"/>
    <w:rsid w:val="005E6809"/>
    <w:rsid w:val="005E7708"/>
    <w:rsid w:val="005F0B92"/>
    <w:rsid w:val="005F1CA2"/>
    <w:rsid w:val="005F2746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0D29"/>
    <w:rsid w:val="00622358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4234D"/>
    <w:rsid w:val="00642C80"/>
    <w:rsid w:val="006433A2"/>
    <w:rsid w:val="0064609E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24DF"/>
    <w:rsid w:val="0067401F"/>
    <w:rsid w:val="00674EB8"/>
    <w:rsid w:val="006753E7"/>
    <w:rsid w:val="00677F8A"/>
    <w:rsid w:val="00681A1A"/>
    <w:rsid w:val="00683A37"/>
    <w:rsid w:val="00683E61"/>
    <w:rsid w:val="00684D8E"/>
    <w:rsid w:val="006871DC"/>
    <w:rsid w:val="00687F04"/>
    <w:rsid w:val="00690BBB"/>
    <w:rsid w:val="006913B2"/>
    <w:rsid w:val="0069179B"/>
    <w:rsid w:val="00692A52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D7749"/>
    <w:rsid w:val="006E03FC"/>
    <w:rsid w:val="006E0D17"/>
    <w:rsid w:val="006E0FD3"/>
    <w:rsid w:val="006E13AE"/>
    <w:rsid w:val="006E1765"/>
    <w:rsid w:val="006E6726"/>
    <w:rsid w:val="006F387C"/>
    <w:rsid w:val="006F4261"/>
    <w:rsid w:val="006F7091"/>
    <w:rsid w:val="00701B18"/>
    <w:rsid w:val="00701D99"/>
    <w:rsid w:val="007035B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1DBD"/>
    <w:rsid w:val="00722BFC"/>
    <w:rsid w:val="00724CC1"/>
    <w:rsid w:val="007259F1"/>
    <w:rsid w:val="00727046"/>
    <w:rsid w:val="00727B0E"/>
    <w:rsid w:val="00735E44"/>
    <w:rsid w:val="00736B26"/>
    <w:rsid w:val="0073750D"/>
    <w:rsid w:val="00737F15"/>
    <w:rsid w:val="007406E2"/>
    <w:rsid w:val="007408A4"/>
    <w:rsid w:val="00741193"/>
    <w:rsid w:val="00742D68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B6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3F02"/>
    <w:rsid w:val="00764615"/>
    <w:rsid w:val="00764B38"/>
    <w:rsid w:val="00765E42"/>
    <w:rsid w:val="007664DF"/>
    <w:rsid w:val="00766D07"/>
    <w:rsid w:val="00766E34"/>
    <w:rsid w:val="007720B8"/>
    <w:rsid w:val="00772369"/>
    <w:rsid w:val="00773D06"/>
    <w:rsid w:val="0077468E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5EAF"/>
    <w:rsid w:val="0079627F"/>
    <w:rsid w:val="00796B34"/>
    <w:rsid w:val="007974FD"/>
    <w:rsid w:val="007977FD"/>
    <w:rsid w:val="007A49C9"/>
    <w:rsid w:val="007A4E3A"/>
    <w:rsid w:val="007A5D46"/>
    <w:rsid w:val="007A60C4"/>
    <w:rsid w:val="007B051C"/>
    <w:rsid w:val="007B0C07"/>
    <w:rsid w:val="007B191A"/>
    <w:rsid w:val="007B2F6C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620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71D9"/>
    <w:rsid w:val="007D7D42"/>
    <w:rsid w:val="007E1294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ECD"/>
    <w:rsid w:val="00803A6A"/>
    <w:rsid w:val="00807B78"/>
    <w:rsid w:val="00807C92"/>
    <w:rsid w:val="0081132D"/>
    <w:rsid w:val="00813A9A"/>
    <w:rsid w:val="0081524C"/>
    <w:rsid w:val="008165A4"/>
    <w:rsid w:val="00817E69"/>
    <w:rsid w:val="00821375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7C5"/>
    <w:rsid w:val="00841E19"/>
    <w:rsid w:val="008468B7"/>
    <w:rsid w:val="00846B49"/>
    <w:rsid w:val="00847DD2"/>
    <w:rsid w:val="008518AF"/>
    <w:rsid w:val="00854416"/>
    <w:rsid w:val="00854CBA"/>
    <w:rsid w:val="0085731E"/>
    <w:rsid w:val="00857A85"/>
    <w:rsid w:val="00863A15"/>
    <w:rsid w:val="00863B34"/>
    <w:rsid w:val="00864427"/>
    <w:rsid w:val="00867CF7"/>
    <w:rsid w:val="0087005A"/>
    <w:rsid w:val="008718A4"/>
    <w:rsid w:val="00871F49"/>
    <w:rsid w:val="008743C3"/>
    <w:rsid w:val="00876C40"/>
    <w:rsid w:val="00877DA5"/>
    <w:rsid w:val="00877DBD"/>
    <w:rsid w:val="00881BC7"/>
    <w:rsid w:val="00883664"/>
    <w:rsid w:val="008858B5"/>
    <w:rsid w:val="00885C92"/>
    <w:rsid w:val="008869B2"/>
    <w:rsid w:val="00886C27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5C"/>
    <w:rsid w:val="00895972"/>
    <w:rsid w:val="00895CEB"/>
    <w:rsid w:val="00895D59"/>
    <w:rsid w:val="008962CC"/>
    <w:rsid w:val="008A1569"/>
    <w:rsid w:val="008A27DF"/>
    <w:rsid w:val="008A4626"/>
    <w:rsid w:val="008A4945"/>
    <w:rsid w:val="008A4B14"/>
    <w:rsid w:val="008A6069"/>
    <w:rsid w:val="008A7F13"/>
    <w:rsid w:val="008B1AA0"/>
    <w:rsid w:val="008B21E4"/>
    <w:rsid w:val="008B2461"/>
    <w:rsid w:val="008B3300"/>
    <w:rsid w:val="008B52D9"/>
    <w:rsid w:val="008B5903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5EA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1C59"/>
    <w:rsid w:val="008F3EDF"/>
    <w:rsid w:val="008F6B3D"/>
    <w:rsid w:val="00900B2A"/>
    <w:rsid w:val="00902217"/>
    <w:rsid w:val="00904CF0"/>
    <w:rsid w:val="0090526A"/>
    <w:rsid w:val="00906152"/>
    <w:rsid w:val="009065EC"/>
    <w:rsid w:val="00906946"/>
    <w:rsid w:val="00906D03"/>
    <w:rsid w:val="00906F37"/>
    <w:rsid w:val="009079D6"/>
    <w:rsid w:val="00907F59"/>
    <w:rsid w:val="00911D5D"/>
    <w:rsid w:val="00912B3D"/>
    <w:rsid w:val="009130E0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C32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6A"/>
    <w:rsid w:val="00955CFB"/>
    <w:rsid w:val="0095705E"/>
    <w:rsid w:val="009608EA"/>
    <w:rsid w:val="00960F4E"/>
    <w:rsid w:val="009617BE"/>
    <w:rsid w:val="0096342F"/>
    <w:rsid w:val="00963A6D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389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16E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B6AA6"/>
    <w:rsid w:val="009B7A79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0E59"/>
    <w:rsid w:val="009D3448"/>
    <w:rsid w:val="009D34F7"/>
    <w:rsid w:val="009D485A"/>
    <w:rsid w:val="009D49BA"/>
    <w:rsid w:val="009D516B"/>
    <w:rsid w:val="009D54A4"/>
    <w:rsid w:val="009D70E7"/>
    <w:rsid w:val="009E16F1"/>
    <w:rsid w:val="009E187D"/>
    <w:rsid w:val="009E4A1B"/>
    <w:rsid w:val="009E4AFE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105E9"/>
    <w:rsid w:val="00A15424"/>
    <w:rsid w:val="00A21FB8"/>
    <w:rsid w:val="00A250D1"/>
    <w:rsid w:val="00A27A37"/>
    <w:rsid w:val="00A301F3"/>
    <w:rsid w:val="00A33185"/>
    <w:rsid w:val="00A34278"/>
    <w:rsid w:val="00A35BAD"/>
    <w:rsid w:val="00A36189"/>
    <w:rsid w:val="00A36E48"/>
    <w:rsid w:val="00A3721A"/>
    <w:rsid w:val="00A3745F"/>
    <w:rsid w:val="00A4077D"/>
    <w:rsid w:val="00A4083B"/>
    <w:rsid w:val="00A455BB"/>
    <w:rsid w:val="00A46B7C"/>
    <w:rsid w:val="00A47D88"/>
    <w:rsid w:val="00A47F57"/>
    <w:rsid w:val="00A50A88"/>
    <w:rsid w:val="00A51CCE"/>
    <w:rsid w:val="00A522A2"/>
    <w:rsid w:val="00A53AE9"/>
    <w:rsid w:val="00A559E7"/>
    <w:rsid w:val="00A5763F"/>
    <w:rsid w:val="00A601D2"/>
    <w:rsid w:val="00A610A7"/>
    <w:rsid w:val="00A624CF"/>
    <w:rsid w:val="00A6377C"/>
    <w:rsid w:val="00A656D7"/>
    <w:rsid w:val="00A703A9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54C1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2FB"/>
    <w:rsid w:val="00AA7898"/>
    <w:rsid w:val="00AA7966"/>
    <w:rsid w:val="00AB1490"/>
    <w:rsid w:val="00AB20B1"/>
    <w:rsid w:val="00AB23F7"/>
    <w:rsid w:val="00AB36B3"/>
    <w:rsid w:val="00AB4006"/>
    <w:rsid w:val="00AB428A"/>
    <w:rsid w:val="00AB535F"/>
    <w:rsid w:val="00AB55BA"/>
    <w:rsid w:val="00AB64D6"/>
    <w:rsid w:val="00AB7371"/>
    <w:rsid w:val="00AC604D"/>
    <w:rsid w:val="00AC7406"/>
    <w:rsid w:val="00AC79D7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1DDF"/>
    <w:rsid w:val="00B133B5"/>
    <w:rsid w:val="00B14983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27E34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4A5C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0608"/>
    <w:rsid w:val="00B92731"/>
    <w:rsid w:val="00B9361E"/>
    <w:rsid w:val="00B9403F"/>
    <w:rsid w:val="00B958F6"/>
    <w:rsid w:val="00B97D6B"/>
    <w:rsid w:val="00BA072B"/>
    <w:rsid w:val="00BA1384"/>
    <w:rsid w:val="00BA1B52"/>
    <w:rsid w:val="00BA289A"/>
    <w:rsid w:val="00BB1B11"/>
    <w:rsid w:val="00BB2B2B"/>
    <w:rsid w:val="00BB3B24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5F5B"/>
    <w:rsid w:val="00BC6B35"/>
    <w:rsid w:val="00BD09C3"/>
    <w:rsid w:val="00BD0BBE"/>
    <w:rsid w:val="00BD2537"/>
    <w:rsid w:val="00BD3A59"/>
    <w:rsid w:val="00BD3FD9"/>
    <w:rsid w:val="00BD490E"/>
    <w:rsid w:val="00BE009F"/>
    <w:rsid w:val="00BE0A05"/>
    <w:rsid w:val="00BE1443"/>
    <w:rsid w:val="00BE1D27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5BB2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4556"/>
    <w:rsid w:val="00C1530B"/>
    <w:rsid w:val="00C21A4F"/>
    <w:rsid w:val="00C21CA7"/>
    <w:rsid w:val="00C229E5"/>
    <w:rsid w:val="00C24578"/>
    <w:rsid w:val="00C2551F"/>
    <w:rsid w:val="00C26A33"/>
    <w:rsid w:val="00C27791"/>
    <w:rsid w:val="00C27A81"/>
    <w:rsid w:val="00C30C93"/>
    <w:rsid w:val="00C31116"/>
    <w:rsid w:val="00C32957"/>
    <w:rsid w:val="00C33455"/>
    <w:rsid w:val="00C344FE"/>
    <w:rsid w:val="00C35447"/>
    <w:rsid w:val="00C358FC"/>
    <w:rsid w:val="00C36611"/>
    <w:rsid w:val="00C367B2"/>
    <w:rsid w:val="00C36BBA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1DE4"/>
    <w:rsid w:val="00C61E8B"/>
    <w:rsid w:val="00C63054"/>
    <w:rsid w:val="00C63D28"/>
    <w:rsid w:val="00C64F52"/>
    <w:rsid w:val="00C719C1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2599"/>
    <w:rsid w:val="00C93AA4"/>
    <w:rsid w:val="00C93CAA"/>
    <w:rsid w:val="00C94CDD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B2F94"/>
    <w:rsid w:val="00CC06E9"/>
    <w:rsid w:val="00CC0BCA"/>
    <w:rsid w:val="00CC28CE"/>
    <w:rsid w:val="00CC2CDA"/>
    <w:rsid w:val="00CC3D7E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D5A89"/>
    <w:rsid w:val="00CE10D4"/>
    <w:rsid w:val="00CE1E41"/>
    <w:rsid w:val="00CE2C5C"/>
    <w:rsid w:val="00CE30A0"/>
    <w:rsid w:val="00CE3209"/>
    <w:rsid w:val="00CE355C"/>
    <w:rsid w:val="00CE4AE9"/>
    <w:rsid w:val="00CE6274"/>
    <w:rsid w:val="00CE6735"/>
    <w:rsid w:val="00CF23AA"/>
    <w:rsid w:val="00CF612C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5CE7"/>
    <w:rsid w:val="00D068E9"/>
    <w:rsid w:val="00D07EFF"/>
    <w:rsid w:val="00D113F9"/>
    <w:rsid w:val="00D11F8B"/>
    <w:rsid w:val="00D1283D"/>
    <w:rsid w:val="00D13243"/>
    <w:rsid w:val="00D1375C"/>
    <w:rsid w:val="00D151C7"/>
    <w:rsid w:val="00D151F0"/>
    <w:rsid w:val="00D15416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3783D"/>
    <w:rsid w:val="00D4001E"/>
    <w:rsid w:val="00D40169"/>
    <w:rsid w:val="00D40320"/>
    <w:rsid w:val="00D40398"/>
    <w:rsid w:val="00D4209B"/>
    <w:rsid w:val="00D4351D"/>
    <w:rsid w:val="00D44144"/>
    <w:rsid w:val="00D473C8"/>
    <w:rsid w:val="00D517AC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09B8"/>
    <w:rsid w:val="00D712B4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A76AF"/>
    <w:rsid w:val="00DB46FD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1036"/>
    <w:rsid w:val="00E119E8"/>
    <w:rsid w:val="00E11A14"/>
    <w:rsid w:val="00E11B16"/>
    <w:rsid w:val="00E11DDA"/>
    <w:rsid w:val="00E1248A"/>
    <w:rsid w:val="00E131D7"/>
    <w:rsid w:val="00E1465A"/>
    <w:rsid w:val="00E1563E"/>
    <w:rsid w:val="00E15680"/>
    <w:rsid w:val="00E15F6C"/>
    <w:rsid w:val="00E167D9"/>
    <w:rsid w:val="00E208C2"/>
    <w:rsid w:val="00E21267"/>
    <w:rsid w:val="00E21D6D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6B9C"/>
    <w:rsid w:val="00E375F5"/>
    <w:rsid w:val="00E376ED"/>
    <w:rsid w:val="00E42B22"/>
    <w:rsid w:val="00E43865"/>
    <w:rsid w:val="00E4430A"/>
    <w:rsid w:val="00E46C90"/>
    <w:rsid w:val="00E502C7"/>
    <w:rsid w:val="00E52D23"/>
    <w:rsid w:val="00E55DBE"/>
    <w:rsid w:val="00E5641D"/>
    <w:rsid w:val="00E57C64"/>
    <w:rsid w:val="00E61987"/>
    <w:rsid w:val="00E61C8D"/>
    <w:rsid w:val="00E61EA6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23A"/>
    <w:rsid w:val="00E8080D"/>
    <w:rsid w:val="00E812F0"/>
    <w:rsid w:val="00E8357B"/>
    <w:rsid w:val="00E84723"/>
    <w:rsid w:val="00E85704"/>
    <w:rsid w:val="00E86614"/>
    <w:rsid w:val="00E90281"/>
    <w:rsid w:val="00E91D6D"/>
    <w:rsid w:val="00E932A4"/>
    <w:rsid w:val="00E9480B"/>
    <w:rsid w:val="00E94EC1"/>
    <w:rsid w:val="00E9575E"/>
    <w:rsid w:val="00E97FF1"/>
    <w:rsid w:val="00EA009A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4F1C"/>
    <w:rsid w:val="00EC513A"/>
    <w:rsid w:val="00EC68E0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EF7EF6"/>
    <w:rsid w:val="00F00130"/>
    <w:rsid w:val="00F003D4"/>
    <w:rsid w:val="00F00B70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6709"/>
    <w:rsid w:val="00F202C1"/>
    <w:rsid w:val="00F210C3"/>
    <w:rsid w:val="00F224D8"/>
    <w:rsid w:val="00F22FAF"/>
    <w:rsid w:val="00F235B4"/>
    <w:rsid w:val="00F269D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007F"/>
    <w:rsid w:val="00F501F4"/>
    <w:rsid w:val="00F510A1"/>
    <w:rsid w:val="00F5123A"/>
    <w:rsid w:val="00F541AD"/>
    <w:rsid w:val="00F54694"/>
    <w:rsid w:val="00F54943"/>
    <w:rsid w:val="00F55F9E"/>
    <w:rsid w:val="00F573DB"/>
    <w:rsid w:val="00F578FD"/>
    <w:rsid w:val="00F613D7"/>
    <w:rsid w:val="00F617D1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1A20"/>
    <w:rsid w:val="00F83830"/>
    <w:rsid w:val="00F84436"/>
    <w:rsid w:val="00F85727"/>
    <w:rsid w:val="00F85E53"/>
    <w:rsid w:val="00F9051C"/>
    <w:rsid w:val="00F90739"/>
    <w:rsid w:val="00F918BB"/>
    <w:rsid w:val="00F92B0E"/>
    <w:rsid w:val="00F9317E"/>
    <w:rsid w:val="00F93E5D"/>
    <w:rsid w:val="00F962D6"/>
    <w:rsid w:val="00F97169"/>
    <w:rsid w:val="00F971D5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4FE"/>
    <w:rsid w:val="00FC6B0C"/>
    <w:rsid w:val="00FD04FD"/>
    <w:rsid w:val="00FD0918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E4DC4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318F9"/>
    <w:rsid w:val="00032DC5"/>
    <w:rsid w:val="000414ED"/>
    <w:rsid w:val="00042CC9"/>
    <w:rsid w:val="00042EE0"/>
    <w:rsid w:val="000451C2"/>
    <w:rsid w:val="000501B2"/>
    <w:rsid w:val="00064E58"/>
    <w:rsid w:val="00084FB9"/>
    <w:rsid w:val="000947BC"/>
    <w:rsid w:val="00096D36"/>
    <w:rsid w:val="000A29A1"/>
    <w:rsid w:val="000A6D2B"/>
    <w:rsid w:val="000C2FB7"/>
    <w:rsid w:val="000D122C"/>
    <w:rsid w:val="000E4774"/>
    <w:rsid w:val="000F5CAB"/>
    <w:rsid w:val="001232B8"/>
    <w:rsid w:val="00131E8A"/>
    <w:rsid w:val="001450FC"/>
    <w:rsid w:val="00155497"/>
    <w:rsid w:val="001762C1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E7E8D"/>
    <w:rsid w:val="0022278E"/>
    <w:rsid w:val="00236874"/>
    <w:rsid w:val="00247782"/>
    <w:rsid w:val="00256437"/>
    <w:rsid w:val="002574C3"/>
    <w:rsid w:val="00271372"/>
    <w:rsid w:val="00294D0A"/>
    <w:rsid w:val="002A0172"/>
    <w:rsid w:val="002A0412"/>
    <w:rsid w:val="002B3C4D"/>
    <w:rsid w:val="002D1D42"/>
    <w:rsid w:val="002D5C83"/>
    <w:rsid w:val="002E747F"/>
    <w:rsid w:val="00317FD9"/>
    <w:rsid w:val="0032579D"/>
    <w:rsid w:val="00325A6D"/>
    <w:rsid w:val="00334BD6"/>
    <w:rsid w:val="003355DC"/>
    <w:rsid w:val="00336C06"/>
    <w:rsid w:val="003379DD"/>
    <w:rsid w:val="0035206E"/>
    <w:rsid w:val="00357859"/>
    <w:rsid w:val="00364251"/>
    <w:rsid w:val="003832E7"/>
    <w:rsid w:val="003A3360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0959"/>
    <w:rsid w:val="0059517A"/>
    <w:rsid w:val="005965C2"/>
    <w:rsid w:val="005A6DB1"/>
    <w:rsid w:val="00605600"/>
    <w:rsid w:val="006058F9"/>
    <w:rsid w:val="00615172"/>
    <w:rsid w:val="00615220"/>
    <w:rsid w:val="0063383C"/>
    <w:rsid w:val="006344D2"/>
    <w:rsid w:val="00681DA5"/>
    <w:rsid w:val="00691E4F"/>
    <w:rsid w:val="00696738"/>
    <w:rsid w:val="006A45C0"/>
    <w:rsid w:val="006B7157"/>
    <w:rsid w:val="006D5D6A"/>
    <w:rsid w:val="006E46AB"/>
    <w:rsid w:val="00700F01"/>
    <w:rsid w:val="00717E95"/>
    <w:rsid w:val="00722D50"/>
    <w:rsid w:val="00726D67"/>
    <w:rsid w:val="007302C2"/>
    <w:rsid w:val="00732BA4"/>
    <w:rsid w:val="00733886"/>
    <w:rsid w:val="007517FF"/>
    <w:rsid w:val="00763B08"/>
    <w:rsid w:val="007804E4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64ED1"/>
    <w:rsid w:val="00A77B1D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97329"/>
    <w:rsid w:val="00BC3E15"/>
    <w:rsid w:val="00BD1B97"/>
    <w:rsid w:val="00BE4CB9"/>
    <w:rsid w:val="00BE5262"/>
    <w:rsid w:val="00BF346C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B447B"/>
    <w:rsid w:val="00CC062A"/>
    <w:rsid w:val="00CD38F1"/>
    <w:rsid w:val="00CE1004"/>
    <w:rsid w:val="00D15061"/>
    <w:rsid w:val="00D2605C"/>
    <w:rsid w:val="00D304FB"/>
    <w:rsid w:val="00D306D5"/>
    <w:rsid w:val="00D76C09"/>
    <w:rsid w:val="00D87167"/>
    <w:rsid w:val="00DA5F6B"/>
    <w:rsid w:val="00DB048B"/>
    <w:rsid w:val="00DB3B64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3D05"/>
    <w:rsid w:val="00EC4E98"/>
    <w:rsid w:val="00EE637C"/>
    <w:rsid w:val="00F025B4"/>
    <w:rsid w:val="00F274ED"/>
    <w:rsid w:val="00F32E9F"/>
    <w:rsid w:val="00F4406C"/>
    <w:rsid w:val="00F6321A"/>
    <w:rsid w:val="00F6408B"/>
    <w:rsid w:val="00F72FDE"/>
    <w:rsid w:val="00F73381"/>
    <w:rsid w:val="00F76E5C"/>
    <w:rsid w:val="00F817AD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0B2D-CA1B-4D77-98EF-AB85A10E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1421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509</cp:revision>
  <cp:lastPrinted>2025-03-12T14:17:00Z</cp:lastPrinted>
  <dcterms:created xsi:type="dcterms:W3CDTF">2022-02-02T07:19:00Z</dcterms:created>
  <dcterms:modified xsi:type="dcterms:W3CDTF">2025-04-30T07:12:00Z</dcterms:modified>
</cp:coreProperties>
</file>