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AC0021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C0021" w:rsidRDefault="001C3465" w:rsidP="008A6D73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от </w:t>
                </w:r>
                <w:r w:rsidR="008A6D73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10</w:t>
                </w:r>
                <w:r w:rsidR="00DA53A3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A21538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7</w:t>
                </w:r>
                <w:r w:rsidR="0020385E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8A6D73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C002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8A6D73" w:rsidRPr="008A6D73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  <w:r w:rsidR="008A6D73">
                  <w:rPr>
                    <w:rFonts w:ascii="PT Astra Serif" w:hAnsi="PT Astra Serif"/>
                    <w:b/>
                    <w:sz w:val="28"/>
                    <w:szCs w:val="28"/>
                  </w:rPr>
                  <w:t>7</w:t>
                </w:r>
              </w:sdtContent>
            </w:sdt>
          </w:p>
        </w:tc>
      </w:tr>
    </w:tbl>
    <w:p w:rsidR="0052355E" w:rsidRPr="00AC0021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376B1D" w:rsidP="00376B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F66A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376B1D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3D153E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15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3D153E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D153E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3D153E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74299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A6D73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8A6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6D73" w:rsidRPr="008A6D73">
              <w:rPr>
                <w:rFonts w:ascii="PT Astra Serif" w:hAnsi="PT Astra Serif"/>
                <w:sz w:val="28"/>
                <w:szCs w:val="28"/>
              </w:rPr>
              <w:t>10</w:t>
            </w:r>
            <w:r w:rsidR="00684D8E" w:rsidRPr="008A6D73">
              <w:rPr>
                <w:rFonts w:ascii="PT Astra Serif" w:hAnsi="PT Astra Serif"/>
                <w:sz w:val="28"/>
                <w:szCs w:val="28"/>
              </w:rPr>
              <w:t>.0</w:t>
            </w:r>
            <w:r w:rsidR="00A21538" w:rsidRPr="008A6D73">
              <w:rPr>
                <w:rFonts w:ascii="PT Astra Serif" w:hAnsi="PT Astra Serif"/>
                <w:sz w:val="28"/>
                <w:szCs w:val="28"/>
              </w:rPr>
              <w:t>7</w:t>
            </w:r>
            <w:r w:rsidR="0020385E" w:rsidRPr="008A6D73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8A6D73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8A6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6D73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8A6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6D73" w:rsidRPr="008A6D73">
              <w:rPr>
                <w:rFonts w:ascii="PT Astra Serif" w:hAnsi="PT Astra Serif"/>
                <w:sz w:val="28"/>
                <w:szCs w:val="28"/>
              </w:rPr>
              <w:t>57</w:t>
            </w:r>
          </w:p>
          <w:p w:rsidR="009F41D0" w:rsidRPr="00AC0021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AC0021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46F67" w:rsidRDefault="00F46F67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196DF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196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196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196DFC">
        <w:rPr>
          <w:rFonts w:ascii="PT Astra Serif" w:hAnsi="PT Astra Serif"/>
          <w:b/>
          <w:sz w:val="28"/>
          <w:szCs w:val="28"/>
        </w:rPr>
        <w:t>1</w:t>
      </w:r>
      <w:r w:rsidR="00687F04" w:rsidRPr="00196DFC">
        <w:rPr>
          <w:rFonts w:ascii="PT Astra Serif" w:hAnsi="PT Astra Serif"/>
          <w:b/>
          <w:sz w:val="28"/>
          <w:szCs w:val="28"/>
        </w:rPr>
        <w:t>4</w:t>
      </w:r>
      <w:r w:rsidR="00202CD1" w:rsidRPr="00196DFC">
        <w:rPr>
          <w:rFonts w:ascii="PT Astra Serif" w:hAnsi="PT Astra Serif"/>
          <w:b/>
          <w:sz w:val="28"/>
          <w:szCs w:val="28"/>
        </w:rPr>
        <w:t xml:space="preserve"> ноября</w:t>
      </w:r>
      <w:r w:rsidRPr="00196DFC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196DFC">
        <w:rPr>
          <w:rFonts w:ascii="PT Astra Serif" w:hAnsi="PT Astra Serif"/>
          <w:b/>
          <w:sz w:val="28"/>
          <w:szCs w:val="28"/>
        </w:rPr>
        <w:t>2</w:t>
      </w:r>
      <w:r w:rsidR="00687F04" w:rsidRPr="00196DFC">
        <w:rPr>
          <w:rFonts w:ascii="PT Astra Serif" w:hAnsi="PT Astra Serif"/>
          <w:b/>
          <w:sz w:val="28"/>
          <w:szCs w:val="28"/>
        </w:rPr>
        <w:t>3</w:t>
      </w:r>
      <w:r w:rsidRPr="00196DFC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196DFC">
        <w:rPr>
          <w:rFonts w:ascii="PT Astra Serif" w:hAnsi="PT Astra Serif"/>
          <w:b/>
          <w:sz w:val="28"/>
          <w:szCs w:val="28"/>
        </w:rPr>
        <w:t>8</w:t>
      </w:r>
      <w:r w:rsidR="00684D8E" w:rsidRPr="00196DFC">
        <w:rPr>
          <w:rFonts w:ascii="PT Astra Serif" w:hAnsi="PT Astra Serif"/>
          <w:b/>
          <w:sz w:val="28"/>
          <w:szCs w:val="28"/>
        </w:rPr>
        <w:t>9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BD782D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BD782D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 от </w:t>
      </w:r>
      <w:r w:rsidR="00971E1C" w:rsidRPr="00BD782D">
        <w:rPr>
          <w:rFonts w:ascii="PT Astra Serif" w:hAnsi="PT Astra Serif"/>
          <w:sz w:val="28"/>
          <w:szCs w:val="28"/>
        </w:rPr>
        <w:t>1</w:t>
      </w:r>
      <w:r w:rsidR="00687F04" w:rsidRPr="00BD782D">
        <w:rPr>
          <w:rFonts w:ascii="PT Astra Serif" w:hAnsi="PT Astra Serif"/>
          <w:sz w:val="28"/>
          <w:szCs w:val="28"/>
        </w:rPr>
        <w:t>4</w:t>
      </w:r>
      <w:r w:rsidR="00202CD1" w:rsidRPr="00BD782D">
        <w:rPr>
          <w:rFonts w:ascii="PT Astra Serif" w:hAnsi="PT Astra Serif"/>
          <w:sz w:val="28"/>
          <w:szCs w:val="28"/>
        </w:rPr>
        <w:t xml:space="preserve"> ноября </w:t>
      </w:r>
      <w:r w:rsidRPr="00BD782D">
        <w:rPr>
          <w:rFonts w:ascii="PT Astra Serif" w:hAnsi="PT Astra Serif"/>
          <w:sz w:val="28"/>
          <w:szCs w:val="28"/>
        </w:rPr>
        <w:t>20</w:t>
      </w:r>
      <w:r w:rsidR="00EA5946" w:rsidRPr="00BD782D">
        <w:rPr>
          <w:rFonts w:ascii="PT Astra Serif" w:hAnsi="PT Astra Serif"/>
          <w:sz w:val="28"/>
          <w:szCs w:val="28"/>
        </w:rPr>
        <w:t>2</w:t>
      </w:r>
      <w:r w:rsidR="00687F04" w:rsidRPr="00BD782D">
        <w:rPr>
          <w:rFonts w:ascii="PT Astra Serif" w:hAnsi="PT Astra Serif"/>
          <w:sz w:val="28"/>
          <w:szCs w:val="28"/>
        </w:rPr>
        <w:t>3</w:t>
      </w:r>
      <w:r w:rsidRPr="00BD782D">
        <w:rPr>
          <w:rFonts w:ascii="PT Astra Serif" w:hAnsi="PT Astra Serif"/>
          <w:sz w:val="28"/>
          <w:szCs w:val="28"/>
        </w:rPr>
        <w:t xml:space="preserve"> года № </w:t>
      </w:r>
      <w:r w:rsidR="00687F04" w:rsidRPr="00BD782D">
        <w:rPr>
          <w:rFonts w:ascii="PT Astra Serif" w:hAnsi="PT Astra Serif"/>
          <w:sz w:val="28"/>
          <w:szCs w:val="28"/>
        </w:rPr>
        <w:t>8</w:t>
      </w:r>
      <w:r w:rsidR="00971E1C" w:rsidRPr="00BD782D">
        <w:rPr>
          <w:rFonts w:ascii="PT Astra Serif" w:hAnsi="PT Astra Serif"/>
          <w:sz w:val="28"/>
          <w:szCs w:val="28"/>
        </w:rPr>
        <w:t>9</w:t>
      </w:r>
      <w:r w:rsidRPr="00BD782D">
        <w:rPr>
          <w:rFonts w:ascii="PT Astra Serif" w:hAnsi="PT Astra Serif"/>
          <w:sz w:val="28"/>
          <w:szCs w:val="28"/>
        </w:rPr>
        <w:t xml:space="preserve"> «</w:t>
      </w:r>
      <w:r w:rsidR="005A6978" w:rsidRPr="00BD782D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BD782D">
        <w:rPr>
          <w:rFonts w:ascii="PT Astra Serif" w:hAnsi="PT Astra Serif"/>
          <w:sz w:val="28"/>
          <w:szCs w:val="28"/>
        </w:rPr>
        <w:t>»</w:t>
      </w:r>
      <w:r w:rsidR="005A6978" w:rsidRPr="00BD782D">
        <w:rPr>
          <w:rFonts w:ascii="PT Astra Serif" w:hAnsi="PT Astra Serif"/>
          <w:sz w:val="28"/>
          <w:szCs w:val="28"/>
        </w:rPr>
        <w:t xml:space="preserve"> </w:t>
      </w:r>
      <w:r w:rsidR="00491E06" w:rsidRPr="00BD782D">
        <w:rPr>
          <w:rFonts w:ascii="PT Astra Serif" w:hAnsi="PT Astra Serif"/>
          <w:sz w:val="28"/>
          <w:szCs w:val="28"/>
        </w:rPr>
        <w:t>(далее - Порядок)</w:t>
      </w:r>
      <w:r w:rsidRPr="00BD782D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BD782D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: </w:t>
      </w:r>
    </w:p>
    <w:p w:rsidR="00F46F67" w:rsidRPr="00BD782D" w:rsidRDefault="00F46F67" w:rsidP="00F46F67">
      <w:pPr>
        <w:pStyle w:val="af7"/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1</w:t>
      </w:r>
      <w:r w:rsidR="00CC28CE" w:rsidRPr="00BD782D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F46F67">
        <w:rPr>
          <w:rFonts w:ascii="PT Astra Serif" w:hAnsi="PT Astra Serif"/>
          <w:sz w:val="28"/>
          <w:szCs w:val="28"/>
        </w:rPr>
        <w:t>:</w:t>
      </w:r>
    </w:p>
    <w:p w:rsidR="00F46F67" w:rsidRPr="00BD782D" w:rsidRDefault="00F46F67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6BCE" w:rsidRPr="00BD782D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1.1.1. </w:t>
      </w:r>
      <w:r w:rsidR="008005FE" w:rsidRPr="00BD782D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924"/>
        <w:gridCol w:w="7259"/>
      </w:tblGrid>
      <w:tr w:rsidR="00606BCE" w:rsidRPr="004C36BA" w:rsidTr="001B5838"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4C36BA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6B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4C36BA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6B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8A52F0" w:rsidRPr="004C36BA" w:rsidTr="00BE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  <w:shd w:val="clear" w:color="auto" w:fill="auto"/>
          </w:tcPr>
          <w:p w:rsidR="008A52F0" w:rsidRPr="001459E2" w:rsidRDefault="004E537B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459E2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422" w:type="dxa"/>
            <w:shd w:val="clear" w:color="auto" w:fill="auto"/>
          </w:tcPr>
          <w:p w:rsidR="008A52F0" w:rsidRPr="001459E2" w:rsidRDefault="008A52F0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459E2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8A52F0" w:rsidRPr="001459E2" w:rsidRDefault="008A52F0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459E2">
              <w:rPr>
                <w:rFonts w:ascii="PT Astra Serif" w:hAnsi="PT Astra Serif"/>
                <w:sz w:val="27"/>
                <w:szCs w:val="27"/>
              </w:rPr>
              <w:t>0</w:t>
            </w:r>
            <w:r w:rsidR="00BD64D6" w:rsidRPr="001459E2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8A52F0" w:rsidRPr="001459E2" w:rsidRDefault="004E537B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1459E2">
              <w:rPr>
                <w:rFonts w:ascii="PT Astra Serif" w:hAnsi="PT Astra Serif"/>
                <w:sz w:val="27"/>
                <w:szCs w:val="27"/>
              </w:rPr>
              <w:t>82440</w:t>
            </w:r>
          </w:p>
          <w:p w:rsidR="00BD64D6" w:rsidRPr="001459E2" w:rsidRDefault="00BD64D6" w:rsidP="008A52F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259" w:type="dxa"/>
            <w:shd w:val="clear" w:color="auto" w:fill="auto"/>
          </w:tcPr>
          <w:p w:rsidR="008A52F0" w:rsidRPr="001459E2" w:rsidRDefault="00A21538" w:rsidP="00BD64D6">
            <w:pPr>
              <w:spacing w:line="20" w:lineRule="atLeast"/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 w:rsidRPr="001459E2">
              <w:rPr>
                <w:rFonts w:ascii="PT Astra Serif" w:hAnsi="PT Astra Serif"/>
                <w:sz w:val="27"/>
                <w:szCs w:val="27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</w:tbl>
    <w:p w:rsidR="00CC4F24" w:rsidRDefault="00CC4F24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4F24" w:rsidRPr="00807B78" w:rsidRDefault="00CC4F24" w:rsidP="00CC4F24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t>1.1.2. Изложить в новой редакции коды целевых статей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86"/>
        <w:gridCol w:w="500"/>
        <w:gridCol w:w="566"/>
        <w:gridCol w:w="981"/>
        <w:gridCol w:w="7214"/>
      </w:tblGrid>
      <w:tr w:rsidR="00CC4F24" w:rsidRPr="00807B78" w:rsidTr="00FE0E40">
        <w:tc>
          <w:tcPr>
            <w:tcW w:w="2524" w:type="dxa"/>
            <w:gridSpan w:val="4"/>
            <w:vAlign w:val="center"/>
          </w:tcPr>
          <w:p w:rsidR="00CC4F24" w:rsidRPr="0066016A" w:rsidRDefault="00CC4F24" w:rsidP="00FE0E4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CC4F24" w:rsidRPr="0066016A" w:rsidRDefault="00CC4F24" w:rsidP="00FE0E4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CC4F24" w:rsidRPr="00807B78" w:rsidTr="00FE0E40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FE0E4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FE0E4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FE0E4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0</w:t>
            </w: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1</w:t>
            </w:r>
          </w:p>
          <w:p w:rsidR="00CC4F24" w:rsidRPr="003E6DC9" w:rsidRDefault="00CC4F24" w:rsidP="00FE0E4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FE0E40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E4036C" w:rsidP="00CC4F2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iCs/>
                <w:color w:val="C00000"/>
                <w:sz w:val="27"/>
                <w:szCs w:val="27"/>
              </w:rPr>
            </w:pP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</w:t>
            </w:r>
            <w:r>
              <w:rPr>
                <w:rFonts w:ascii="PT Astra Serif" w:hAnsi="PT Astra Serif" w:cs="Calibri"/>
                <w:color w:val="212121"/>
                <w:sz w:val="27"/>
                <w:szCs w:val="27"/>
              </w:rPr>
              <w:t xml:space="preserve"> </w:t>
            </w: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образовательных организаций и иным работникам муниципальных организаций</w:t>
            </w:r>
            <w:bookmarkStart w:id="0" w:name="_GoBack"/>
            <w:bookmarkEnd w:id="0"/>
          </w:p>
        </w:tc>
      </w:tr>
      <w:tr w:rsidR="00CC4F24" w:rsidRPr="00807B78" w:rsidTr="00FE0E40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lastRenderedPageBreak/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02</w:t>
            </w:r>
          </w:p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E4036C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iCs/>
                <w:color w:val="C00000"/>
                <w:sz w:val="27"/>
                <w:szCs w:val="27"/>
              </w:rPr>
            </w:pP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</w:t>
            </w:r>
            <w:r w:rsidR="00E4036C">
              <w:rPr>
                <w:rFonts w:ascii="PT Astra Serif" w:hAnsi="PT Astra Serif" w:cs="Calibri"/>
                <w:color w:val="212121"/>
                <w:sz w:val="27"/>
                <w:szCs w:val="27"/>
              </w:rPr>
              <w:t xml:space="preserve"> </w:t>
            </w: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образовательных организаций и иным работникам муниципальных организаций</w:t>
            </w:r>
          </w:p>
        </w:tc>
      </w:tr>
      <w:tr w:rsidR="00CC4F24" w:rsidRPr="00807B78" w:rsidTr="00FE0E40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03</w:t>
            </w:r>
          </w:p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CC4F24" w:rsidP="00CC4F2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3E6DC9">
              <w:rPr>
                <w:rFonts w:ascii="PT Astra Serif" w:hAnsi="PT Astra Serif"/>
                <w:sz w:val="27"/>
                <w:szCs w:val="27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24" w:rsidRPr="003E6DC9" w:rsidRDefault="00E4036C" w:rsidP="00CC4F2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iCs/>
                <w:color w:val="C00000"/>
                <w:sz w:val="27"/>
                <w:szCs w:val="27"/>
              </w:rPr>
            </w:pP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</w:t>
            </w:r>
            <w:r>
              <w:rPr>
                <w:rFonts w:ascii="PT Astra Serif" w:hAnsi="PT Astra Serif" w:cs="Calibri"/>
                <w:color w:val="212121"/>
                <w:sz w:val="27"/>
                <w:szCs w:val="27"/>
              </w:rPr>
              <w:t xml:space="preserve"> </w:t>
            </w:r>
            <w:r w:rsidRPr="003E6DC9">
              <w:rPr>
                <w:rFonts w:ascii="PT Astra Serif" w:hAnsi="PT Astra Serif" w:cs="Calibri"/>
                <w:color w:val="212121"/>
                <w:sz w:val="27"/>
                <w:szCs w:val="27"/>
              </w:rPr>
              <w:t>образовательных организаций и иным работникам муниципальных организаций</w:t>
            </w:r>
          </w:p>
        </w:tc>
      </w:tr>
    </w:tbl>
    <w:p w:rsidR="00CC4F24" w:rsidRPr="00807B78" w:rsidRDefault="00CC4F24" w:rsidP="00CC4F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126A77" w:rsidRPr="00BD782D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Pr="00BD782D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D33B9" w:rsidRPr="00BD782D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Pr="00BD782D" w:rsidRDefault="004D33B9" w:rsidP="001459E2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 </w:t>
      </w:r>
    </w:p>
    <w:p w:rsidR="008A52F0" w:rsidRPr="00497D90" w:rsidRDefault="001459E2" w:rsidP="001459E2">
      <w:pPr>
        <w:spacing w:line="20" w:lineRule="atLeast"/>
        <w:ind w:firstLine="709"/>
        <w:jc w:val="both"/>
        <w:rPr>
          <w:sz w:val="28"/>
          <w:szCs w:val="28"/>
        </w:rPr>
      </w:pPr>
      <w:r w:rsidRPr="00497D90">
        <w:rPr>
          <w:rFonts w:ascii="PT Astra Serif" w:hAnsi="PT Astra Serif"/>
          <w:sz w:val="28"/>
          <w:szCs w:val="28"/>
        </w:rPr>
        <w:t>82440</w:t>
      </w:r>
      <w:r w:rsidR="008A52F0" w:rsidRPr="00497D90">
        <w:rPr>
          <w:rFonts w:ascii="PT Astra Serif" w:hAnsi="PT Astra Serif"/>
          <w:sz w:val="28"/>
          <w:szCs w:val="28"/>
        </w:rPr>
        <w:t xml:space="preserve"> </w:t>
      </w:r>
      <w:r w:rsidRPr="00497D90">
        <w:rPr>
          <w:rFonts w:ascii="PT Astra Serif" w:hAnsi="PT Astra Serif"/>
          <w:sz w:val="28"/>
          <w:szCs w:val="28"/>
        </w:rPr>
        <w:t>Финансовое обеспечение дорожной деятельности в отношении автомобильных дорог общего пользования местного значения</w:t>
      </w:r>
    </w:p>
    <w:p w:rsidR="008A52F0" w:rsidRPr="00497D90" w:rsidRDefault="008A52F0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7D90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</w:t>
      </w:r>
      <w:r w:rsidR="00F90C59" w:rsidRPr="00497D90">
        <w:rPr>
          <w:rFonts w:ascii="PT Astra Serif" w:hAnsi="PT Astra Serif"/>
          <w:sz w:val="28"/>
          <w:szCs w:val="28"/>
        </w:rPr>
        <w:t>ю</w:t>
      </w:r>
      <w:r w:rsidRPr="00497D90">
        <w:rPr>
          <w:rFonts w:ascii="PT Astra Serif" w:hAnsi="PT Astra Serif"/>
          <w:sz w:val="28"/>
          <w:szCs w:val="28"/>
        </w:rPr>
        <w:t xml:space="preserve">тся </w:t>
      </w:r>
      <w:r w:rsidR="00F90C59" w:rsidRPr="00497D90">
        <w:rPr>
          <w:rFonts w:ascii="PT Astra Serif" w:hAnsi="PT Astra Serif"/>
          <w:sz w:val="28"/>
          <w:szCs w:val="28"/>
        </w:rPr>
        <w:t>иные межбюджетные трансферты</w:t>
      </w:r>
      <w:r w:rsidRPr="00497D90">
        <w:rPr>
          <w:rFonts w:ascii="PT Astra Serif" w:hAnsi="PT Astra Serif"/>
          <w:sz w:val="28"/>
          <w:szCs w:val="28"/>
        </w:rPr>
        <w:t xml:space="preserve"> из бюджета Тульской области </w:t>
      </w:r>
      <w:r w:rsidR="00497D90" w:rsidRPr="00497D90">
        <w:rPr>
          <w:rFonts w:ascii="PT Astra Serif" w:hAnsi="PT Astra Serif"/>
          <w:sz w:val="28"/>
          <w:szCs w:val="28"/>
        </w:rPr>
        <w:t xml:space="preserve">на </w:t>
      </w:r>
      <w:r w:rsidR="00F90C59" w:rsidRPr="00497D90">
        <w:rPr>
          <w:rFonts w:ascii="PT Astra Serif" w:hAnsi="PT Astra Serif"/>
          <w:sz w:val="28"/>
          <w:szCs w:val="28"/>
        </w:rPr>
        <w:t>финансовое обеспечение дорожной деятельности в отношении автомобильных дорог общего пользования местного значения</w:t>
      </w:r>
      <w:r w:rsidR="00BD64D6" w:rsidRPr="00497D90">
        <w:rPr>
          <w:rFonts w:ascii="PT Astra Serif" w:hAnsi="PT Astra Serif"/>
          <w:sz w:val="28"/>
          <w:szCs w:val="28"/>
        </w:rPr>
        <w:t>.</w:t>
      </w:r>
    </w:p>
    <w:p w:rsidR="00D65A5B" w:rsidRPr="00BE71F3" w:rsidRDefault="00D65A5B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1E668A" w:rsidRDefault="001E668A" w:rsidP="001E668A">
      <w:pPr>
        <w:pStyle w:val="af7"/>
        <w:numPr>
          <w:ilvl w:val="2"/>
          <w:numId w:val="10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E6660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расходов:</w:t>
      </w:r>
    </w:p>
    <w:p w:rsidR="001E668A" w:rsidRPr="001E668A" w:rsidRDefault="001E668A" w:rsidP="001E668A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E668A">
        <w:rPr>
          <w:rFonts w:ascii="PT Astra Serif" w:hAnsi="PT Astra Serif"/>
          <w:sz w:val="28"/>
          <w:szCs w:val="28"/>
        </w:rPr>
        <w:t>8</w:t>
      </w:r>
      <w:r w:rsidR="00CD336A">
        <w:rPr>
          <w:rFonts w:ascii="PT Astra Serif" w:hAnsi="PT Astra Serif"/>
          <w:sz w:val="28"/>
          <w:szCs w:val="28"/>
        </w:rPr>
        <w:t>2</w:t>
      </w:r>
      <w:r w:rsidRPr="001E668A">
        <w:rPr>
          <w:rFonts w:ascii="PT Astra Serif" w:hAnsi="PT Astra Serif"/>
          <w:sz w:val="28"/>
          <w:szCs w:val="28"/>
        </w:rPr>
        <w:t xml:space="preserve">540 </w:t>
      </w:r>
      <w:r w:rsidRPr="001E668A">
        <w:rPr>
          <w:rFonts w:ascii="PT Astra Serif" w:hAnsi="PT Astra Serif" w:cs="Calibri"/>
          <w:color w:val="212121"/>
          <w:sz w:val="28"/>
          <w:szCs w:val="28"/>
        </w:rPr>
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</w:r>
    </w:p>
    <w:p w:rsidR="00D65A5B" w:rsidRDefault="00990038" w:rsidP="0099003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236D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,</w:t>
      </w:r>
      <w:r w:rsidRPr="005B1D05">
        <w:rPr>
          <w:rFonts w:ascii="PT Astra Serif" w:hAnsi="PT Astra Serif"/>
          <w:sz w:val="28"/>
          <w:szCs w:val="28"/>
        </w:rPr>
        <w:t xml:space="preserve"> </w:t>
      </w:r>
      <w:r w:rsidRPr="005F3566">
        <w:rPr>
          <w:rFonts w:ascii="PT Astra Serif" w:hAnsi="PT Astra Serif"/>
          <w:sz w:val="28"/>
          <w:szCs w:val="28"/>
        </w:rPr>
        <w:t>источником финансового о</w:t>
      </w:r>
      <w:r>
        <w:rPr>
          <w:rFonts w:ascii="PT Astra Serif" w:hAnsi="PT Astra Serif"/>
          <w:sz w:val="28"/>
          <w:szCs w:val="28"/>
        </w:rPr>
        <w:t>беспечения которых являются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субвенции</w:t>
      </w:r>
      <w:r w:rsidRPr="005F3566">
        <w:rPr>
          <w:rFonts w:ascii="PT Astra Serif" w:hAnsi="PT Astra Serif"/>
          <w:sz w:val="28"/>
          <w:szCs w:val="28"/>
        </w:rPr>
        <w:t>, предоставляемые из бюджет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 на реализацию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Тульской области </w:t>
      </w:r>
      <w:r w:rsidRPr="00E811B5">
        <w:rPr>
          <w:rFonts w:ascii="PT Astra Serif" w:hAnsi="PT Astra Serif"/>
          <w:sz w:val="28"/>
          <w:szCs w:val="28"/>
          <w:shd w:val="clear" w:color="auto" w:fill="FFFFFF"/>
        </w:rPr>
        <w:t>от 21 июля 2023 года № 45-ЗТО «О наделении органов местного самоуправления государственными полномочиями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области».</w:t>
      </w:r>
    </w:p>
    <w:p w:rsidR="00C86B73" w:rsidRDefault="00C86B73" w:rsidP="0099003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sectPr w:rsidR="00C86B73" w:rsidSect="002305F3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78" w:rsidRDefault="00BE2078">
      <w:r>
        <w:separator/>
      </w:r>
    </w:p>
  </w:endnote>
  <w:endnote w:type="continuationSeparator" w:id="0">
    <w:p w:rsidR="00BE2078" w:rsidRDefault="00B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78" w:rsidRDefault="00BE2078">
      <w:r>
        <w:separator/>
      </w:r>
    </w:p>
  </w:footnote>
  <w:footnote w:type="continuationSeparator" w:id="0">
    <w:p w:rsidR="00BE2078" w:rsidRDefault="00BE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E4036C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6A54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269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32E4"/>
    <w:rsid w:val="000D6CE9"/>
    <w:rsid w:val="000E0148"/>
    <w:rsid w:val="000E10C1"/>
    <w:rsid w:val="000E2503"/>
    <w:rsid w:val="000E319C"/>
    <w:rsid w:val="000E373F"/>
    <w:rsid w:val="000E593D"/>
    <w:rsid w:val="000F04F9"/>
    <w:rsid w:val="000F16E9"/>
    <w:rsid w:val="000F27BA"/>
    <w:rsid w:val="000F2F20"/>
    <w:rsid w:val="000F412A"/>
    <w:rsid w:val="000F48EA"/>
    <w:rsid w:val="0010064B"/>
    <w:rsid w:val="00101978"/>
    <w:rsid w:val="00102284"/>
    <w:rsid w:val="0010327B"/>
    <w:rsid w:val="0010419F"/>
    <w:rsid w:val="00104865"/>
    <w:rsid w:val="001051D5"/>
    <w:rsid w:val="001106F2"/>
    <w:rsid w:val="00110CA6"/>
    <w:rsid w:val="00111524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59E2"/>
    <w:rsid w:val="00151544"/>
    <w:rsid w:val="00152BDC"/>
    <w:rsid w:val="00152C05"/>
    <w:rsid w:val="00152E06"/>
    <w:rsid w:val="0015370A"/>
    <w:rsid w:val="00154113"/>
    <w:rsid w:val="001542F7"/>
    <w:rsid w:val="001557CD"/>
    <w:rsid w:val="00157815"/>
    <w:rsid w:val="00160218"/>
    <w:rsid w:val="00162F35"/>
    <w:rsid w:val="001658E3"/>
    <w:rsid w:val="00166BEB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96DFC"/>
    <w:rsid w:val="001A122E"/>
    <w:rsid w:val="001A2992"/>
    <w:rsid w:val="001A2B79"/>
    <w:rsid w:val="001A3277"/>
    <w:rsid w:val="001A412D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838"/>
    <w:rsid w:val="001B5C96"/>
    <w:rsid w:val="001B627C"/>
    <w:rsid w:val="001B62DF"/>
    <w:rsid w:val="001B686D"/>
    <w:rsid w:val="001B73BE"/>
    <w:rsid w:val="001C00C3"/>
    <w:rsid w:val="001C20C4"/>
    <w:rsid w:val="001C3465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68A"/>
    <w:rsid w:val="001E6BFF"/>
    <w:rsid w:val="001F109D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0862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58B1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230"/>
    <w:rsid w:val="002E4A75"/>
    <w:rsid w:val="002E594D"/>
    <w:rsid w:val="002E5B71"/>
    <w:rsid w:val="002E70C3"/>
    <w:rsid w:val="002E7ACC"/>
    <w:rsid w:val="002F0E32"/>
    <w:rsid w:val="002F4351"/>
    <w:rsid w:val="002F5295"/>
    <w:rsid w:val="002F6881"/>
    <w:rsid w:val="003001C0"/>
    <w:rsid w:val="003010B5"/>
    <w:rsid w:val="00301DAF"/>
    <w:rsid w:val="00302268"/>
    <w:rsid w:val="00302F4F"/>
    <w:rsid w:val="003032DB"/>
    <w:rsid w:val="003046DB"/>
    <w:rsid w:val="00304A65"/>
    <w:rsid w:val="00304D0F"/>
    <w:rsid w:val="0030590D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4EF9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6B1D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D7D"/>
    <w:rsid w:val="003C0FEA"/>
    <w:rsid w:val="003C2904"/>
    <w:rsid w:val="003C3A48"/>
    <w:rsid w:val="003C3D00"/>
    <w:rsid w:val="003C5DC9"/>
    <w:rsid w:val="003C61BD"/>
    <w:rsid w:val="003C6A8F"/>
    <w:rsid w:val="003D153E"/>
    <w:rsid w:val="003D1BC2"/>
    <w:rsid w:val="003D35EE"/>
    <w:rsid w:val="003D3667"/>
    <w:rsid w:val="003D4086"/>
    <w:rsid w:val="003D4652"/>
    <w:rsid w:val="003E182B"/>
    <w:rsid w:val="003E1F26"/>
    <w:rsid w:val="003E6DC9"/>
    <w:rsid w:val="003F30C1"/>
    <w:rsid w:val="003F3714"/>
    <w:rsid w:val="003F4408"/>
    <w:rsid w:val="003F5349"/>
    <w:rsid w:val="004003B3"/>
    <w:rsid w:val="004039CF"/>
    <w:rsid w:val="0040418B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3767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064E"/>
    <w:rsid w:val="0044273C"/>
    <w:rsid w:val="00442CB4"/>
    <w:rsid w:val="00443AAE"/>
    <w:rsid w:val="00445031"/>
    <w:rsid w:val="00445470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97D90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36BA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37B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52F8"/>
    <w:rsid w:val="00527787"/>
    <w:rsid w:val="00530FEB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1E2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8478F"/>
    <w:rsid w:val="005906A8"/>
    <w:rsid w:val="00590ABF"/>
    <w:rsid w:val="00591620"/>
    <w:rsid w:val="005928BC"/>
    <w:rsid w:val="00593ECD"/>
    <w:rsid w:val="00594480"/>
    <w:rsid w:val="00594489"/>
    <w:rsid w:val="00595923"/>
    <w:rsid w:val="00596617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3BB9"/>
    <w:rsid w:val="0060434E"/>
    <w:rsid w:val="0060499C"/>
    <w:rsid w:val="00605BDB"/>
    <w:rsid w:val="006062C4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36A81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179B"/>
    <w:rsid w:val="006724DF"/>
    <w:rsid w:val="0067401F"/>
    <w:rsid w:val="00674EB8"/>
    <w:rsid w:val="006753E7"/>
    <w:rsid w:val="00677F8A"/>
    <w:rsid w:val="00681A1A"/>
    <w:rsid w:val="00681EB8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1439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3C14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18E9"/>
    <w:rsid w:val="006D2B78"/>
    <w:rsid w:val="006D34F1"/>
    <w:rsid w:val="006D378A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E745D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991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467C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29B5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16B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284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5E4E"/>
    <w:rsid w:val="008165A4"/>
    <w:rsid w:val="00817256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2134"/>
    <w:rsid w:val="00854416"/>
    <w:rsid w:val="00857A85"/>
    <w:rsid w:val="00862DF8"/>
    <w:rsid w:val="00863A15"/>
    <w:rsid w:val="00863B34"/>
    <w:rsid w:val="00864427"/>
    <w:rsid w:val="0086760D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079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33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52F0"/>
    <w:rsid w:val="008A6069"/>
    <w:rsid w:val="008A6D73"/>
    <w:rsid w:val="008A7F13"/>
    <w:rsid w:val="008B21E4"/>
    <w:rsid w:val="008B2461"/>
    <w:rsid w:val="008B3300"/>
    <w:rsid w:val="008B52D9"/>
    <w:rsid w:val="008B56FA"/>
    <w:rsid w:val="008B6284"/>
    <w:rsid w:val="008B650A"/>
    <w:rsid w:val="008C09D4"/>
    <w:rsid w:val="008C2966"/>
    <w:rsid w:val="008C2EF7"/>
    <w:rsid w:val="008C3DF2"/>
    <w:rsid w:val="008C608E"/>
    <w:rsid w:val="008D14B1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0CE"/>
    <w:rsid w:val="00912B3D"/>
    <w:rsid w:val="009130E0"/>
    <w:rsid w:val="00913537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373B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376"/>
    <w:rsid w:val="009834C1"/>
    <w:rsid w:val="00984F87"/>
    <w:rsid w:val="009855A2"/>
    <w:rsid w:val="00985F63"/>
    <w:rsid w:val="009875A6"/>
    <w:rsid w:val="00990038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1370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FCC"/>
    <w:rsid w:val="009F01E9"/>
    <w:rsid w:val="009F36E0"/>
    <w:rsid w:val="009F41D0"/>
    <w:rsid w:val="009F51C4"/>
    <w:rsid w:val="009F52C8"/>
    <w:rsid w:val="009F60D3"/>
    <w:rsid w:val="009F6140"/>
    <w:rsid w:val="009F6688"/>
    <w:rsid w:val="009F66AA"/>
    <w:rsid w:val="009F7165"/>
    <w:rsid w:val="00A03D02"/>
    <w:rsid w:val="00A059EC"/>
    <w:rsid w:val="00A05B2B"/>
    <w:rsid w:val="00A07458"/>
    <w:rsid w:val="00A0777D"/>
    <w:rsid w:val="00A07DC4"/>
    <w:rsid w:val="00A105E9"/>
    <w:rsid w:val="00A1184A"/>
    <w:rsid w:val="00A21538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3D49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3834"/>
    <w:rsid w:val="00A74DA8"/>
    <w:rsid w:val="00A7523E"/>
    <w:rsid w:val="00A80AE6"/>
    <w:rsid w:val="00A83FB6"/>
    <w:rsid w:val="00A859E5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0834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0C95"/>
    <w:rsid w:val="00B03CAA"/>
    <w:rsid w:val="00B04AA6"/>
    <w:rsid w:val="00B057D2"/>
    <w:rsid w:val="00B05F5F"/>
    <w:rsid w:val="00B0606D"/>
    <w:rsid w:val="00B073A2"/>
    <w:rsid w:val="00B07F97"/>
    <w:rsid w:val="00B14983"/>
    <w:rsid w:val="00B1664D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6776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1227"/>
    <w:rsid w:val="00BC2C4E"/>
    <w:rsid w:val="00BC2D86"/>
    <w:rsid w:val="00BC2DD4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D64D6"/>
    <w:rsid w:val="00BD782D"/>
    <w:rsid w:val="00BD7D16"/>
    <w:rsid w:val="00BE009F"/>
    <w:rsid w:val="00BE0A05"/>
    <w:rsid w:val="00BE1443"/>
    <w:rsid w:val="00BE1D27"/>
    <w:rsid w:val="00BE2078"/>
    <w:rsid w:val="00BE3D96"/>
    <w:rsid w:val="00BE469C"/>
    <w:rsid w:val="00BE4C7E"/>
    <w:rsid w:val="00BE6A31"/>
    <w:rsid w:val="00BE71F3"/>
    <w:rsid w:val="00BE790F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110"/>
    <w:rsid w:val="00C35447"/>
    <w:rsid w:val="00C36611"/>
    <w:rsid w:val="00C367B2"/>
    <w:rsid w:val="00C36BBA"/>
    <w:rsid w:val="00C379D9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3B8B"/>
    <w:rsid w:val="00C853B1"/>
    <w:rsid w:val="00C8644C"/>
    <w:rsid w:val="00C865E5"/>
    <w:rsid w:val="00C869E2"/>
    <w:rsid w:val="00C86B73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6B00"/>
    <w:rsid w:val="00CA70DB"/>
    <w:rsid w:val="00CA722D"/>
    <w:rsid w:val="00CB0D49"/>
    <w:rsid w:val="00CC0BCA"/>
    <w:rsid w:val="00CC28CE"/>
    <w:rsid w:val="00CC2CDA"/>
    <w:rsid w:val="00CC3D7E"/>
    <w:rsid w:val="00CC474B"/>
    <w:rsid w:val="00CC4F24"/>
    <w:rsid w:val="00CC5F9C"/>
    <w:rsid w:val="00CD0643"/>
    <w:rsid w:val="00CD0BFD"/>
    <w:rsid w:val="00CD1691"/>
    <w:rsid w:val="00CD1B4E"/>
    <w:rsid w:val="00CD23D5"/>
    <w:rsid w:val="00CD336A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17366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1D74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6992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5A5B"/>
    <w:rsid w:val="00D66FB8"/>
    <w:rsid w:val="00D67A56"/>
    <w:rsid w:val="00D712B4"/>
    <w:rsid w:val="00D75118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6F6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382A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C6032"/>
    <w:rsid w:val="00DD0495"/>
    <w:rsid w:val="00DD3393"/>
    <w:rsid w:val="00DD373B"/>
    <w:rsid w:val="00DD454C"/>
    <w:rsid w:val="00DD534D"/>
    <w:rsid w:val="00DD716F"/>
    <w:rsid w:val="00DE39C4"/>
    <w:rsid w:val="00DE4827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529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036C"/>
    <w:rsid w:val="00E42B22"/>
    <w:rsid w:val="00E43865"/>
    <w:rsid w:val="00E4430A"/>
    <w:rsid w:val="00E502C7"/>
    <w:rsid w:val="00E52D23"/>
    <w:rsid w:val="00E55DBE"/>
    <w:rsid w:val="00E5641D"/>
    <w:rsid w:val="00E567C5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1B5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4A31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CBC"/>
    <w:rsid w:val="00EF2F34"/>
    <w:rsid w:val="00EF37C9"/>
    <w:rsid w:val="00EF37D7"/>
    <w:rsid w:val="00EF57E0"/>
    <w:rsid w:val="00EF6494"/>
    <w:rsid w:val="00EF7B8A"/>
    <w:rsid w:val="00F00130"/>
    <w:rsid w:val="00F003D4"/>
    <w:rsid w:val="00F00C92"/>
    <w:rsid w:val="00F0136C"/>
    <w:rsid w:val="00F023D8"/>
    <w:rsid w:val="00F0291A"/>
    <w:rsid w:val="00F0461D"/>
    <w:rsid w:val="00F05361"/>
    <w:rsid w:val="00F061B4"/>
    <w:rsid w:val="00F07564"/>
    <w:rsid w:val="00F10E02"/>
    <w:rsid w:val="00F1152A"/>
    <w:rsid w:val="00F11EF6"/>
    <w:rsid w:val="00F13066"/>
    <w:rsid w:val="00F137C1"/>
    <w:rsid w:val="00F13889"/>
    <w:rsid w:val="00F1654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6F67"/>
    <w:rsid w:val="00F472C3"/>
    <w:rsid w:val="00F501F4"/>
    <w:rsid w:val="00F510A1"/>
    <w:rsid w:val="00F5123A"/>
    <w:rsid w:val="00F52B72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87057"/>
    <w:rsid w:val="00F9051C"/>
    <w:rsid w:val="00F9063B"/>
    <w:rsid w:val="00F90739"/>
    <w:rsid w:val="00F90C59"/>
    <w:rsid w:val="00F918BB"/>
    <w:rsid w:val="00F92B0E"/>
    <w:rsid w:val="00F92FC6"/>
    <w:rsid w:val="00F9317E"/>
    <w:rsid w:val="00F93E5D"/>
    <w:rsid w:val="00F958CA"/>
    <w:rsid w:val="00F962D6"/>
    <w:rsid w:val="00F96CCD"/>
    <w:rsid w:val="00F97169"/>
    <w:rsid w:val="00F97471"/>
    <w:rsid w:val="00FA0037"/>
    <w:rsid w:val="00FA05C6"/>
    <w:rsid w:val="00FA0F12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B67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87CEE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860EE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15D3E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53CFA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72AB1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10AB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E18B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012B"/>
    <w:rsid w:val="009858E0"/>
    <w:rsid w:val="009A208A"/>
    <w:rsid w:val="009B0F43"/>
    <w:rsid w:val="009B2D49"/>
    <w:rsid w:val="009B3BFD"/>
    <w:rsid w:val="009C5131"/>
    <w:rsid w:val="009E1344"/>
    <w:rsid w:val="009E1A4A"/>
    <w:rsid w:val="00A22C16"/>
    <w:rsid w:val="00A328C4"/>
    <w:rsid w:val="00A43064"/>
    <w:rsid w:val="00A5567B"/>
    <w:rsid w:val="00A62446"/>
    <w:rsid w:val="00A64ED1"/>
    <w:rsid w:val="00A86441"/>
    <w:rsid w:val="00A929D4"/>
    <w:rsid w:val="00AA2DD0"/>
    <w:rsid w:val="00AA3D47"/>
    <w:rsid w:val="00AB642D"/>
    <w:rsid w:val="00AC717C"/>
    <w:rsid w:val="00AD4AD5"/>
    <w:rsid w:val="00AD636B"/>
    <w:rsid w:val="00B044B3"/>
    <w:rsid w:val="00B06555"/>
    <w:rsid w:val="00B13A24"/>
    <w:rsid w:val="00B168E1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5A1A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5325"/>
    <w:rsid w:val="00D1388C"/>
    <w:rsid w:val="00D144A6"/>
    <w:rsid w:val="00D15061"/>
    <w:rsid w:val="00D304FB"/>
    <w:rsid w:val="00D306D5"/>
    <w:rsid w:val="00D70A1A"/>
    <w:rsid w:val="00D71103"/>
    <w:rsid w:val="00D76C09"/>
    <w:rsid w:val="00D97DD6"/>
    <w:rsid w:val="00DA5673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27F62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21E6-32B2-4B8D-B881-100F3C2C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1487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563</cp:revision>
  <cp:lastPrinted>2024-04-27T08:06:00Z</cp:lastPrinted>
  <dcterms:created xsi:type="dcterms:W3CDTF">2022-02-02T07:19:00Z</dcterms:created>
  <dcterms:modified xsi:type="dcterms:W3CDTF">2024-08-02T11:43:00Z</dcterms:modified>
</cp:coreProperties>
</file>