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178B9" w:rsidRPr="000178B9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0178B9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178B9" w:rsidRPr="000178B9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0178B9" w:rsidRDefault="001C3465" w:rsidP="000178B9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от </w:t>
                </w:r>
                <w:r w:rsidR="008A6D73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  <w:r w:rsidR="000178B9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  <w:r w:rsidR="00DA53A3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221324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8</w:t>
                </w:r>
                <w:r w:rsidR="0020385E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0178B9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0178B9" w:rsidRDefault="00DE5E4F" w:rsidP="000178B9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0178B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0178B9" w:rsidRPr="000178B9">
                  <w:rPr>
                    <w:rFonts w:ascii="PT Astra Serif" w:hAnsi="PT Astra Serif"/>
                    <w:b/>
                    <w:sz w:val="28"/>
                    <w:szCs w:val="28"/>
                  </w:rPr>
                  <w:t>66</w:t>
                </w:r>
              </w:sdtContent>
            </w:sdt>
          </w:p>
        </w:tc>
      </w:tr>
    </w:tbl>
    <w:p w:rsidR="0052355E" w:rsidRPr="000178B9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404"/>
        <w:gridCol w:w="2700"/>
      </w:tblGrid>
      <w:tr w:rsidR="007532B5" w:rsidRPr="00FB5181" w:rsidTr="009E46A8">
        <w:trPr>
          <w:trHeight w:val="719"/>
        </w:trPr>
        <w:tc>
          <w:tcPr>
            <w:tcW w:w="2382" w:type="pct"/>
          </w:tcPr>
          <w:p w:rsidR="00375681" w:rsidRPr="00FB5181" w:rsidRDefault="000178B9" w:rsidP="000178B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9F66A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33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6" w:type="pct"/>
            <w:vAlign w:val="bottom"/>
          </w:tcPr>
          <w:p w:rsidR="00822E69" w:rsidRPr="00FB5181" w:rsidRDefault="000178B9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0178B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8B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0178B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8B9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0178B9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0178B9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8B9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0178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6D73" w:rsidRPr="000178B9">
              <w:rPr>
                <w:rFonts w:ascii="PT Astra Serif" w:hAnsi="PT Astra Serif"/>
                <w:sz w:val="28"/>
                <w:szCs w:val="28"/>
              </w:rPr>
              <w:t>1</w:t>
            </w:r>
            <w:r w:rsidR="000178B9" w:rsidRPr="000178B9">
              <w:rPr>
                <w:rFonts w:ascii="PT Astra Serif" w:hAnsi="PT Astra Serif"/>
                <w:sz w:val="28"/>
                <w:szCs w:val="28"/>
              </w:rPr>
              <w:t>6</w:t>
            </w:r>
            <w:r w:rsidR="00684D8E" w:rsidRPr="000178B9">
              <w:rPr>
                <w:rFonts w:ascii="PT Astra Serif" w:hAnsi="PT Astra Serif"/>
                <w:sz w:val="28"/>
                <w:szCs w:val="28"/>
              </w:rPr>
              <w:t>.0</w:t>
            </w:r>
            <w:r w:rsidR="009F17FF" w:rsidRPr="000178B9">
              <w:rPr>
                <w:rFonts w:ascii="PT Astra Serif" w:hAnsi="PT Astra Serif"/>
                <w:sz w:val="28"/>
                <w:szCs w:val="28"/>
              </w:rPr>
              <w:t>8</w:t>
            </w:r>
            <w:r w:rsidR="0020385E" w:rsidRPr="000178B9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0178B9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0178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178B9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0178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178B9" w:rsidRPr="000178B9">
              <w:rPr>
                <w:rFonts w:ascii="PT Astra Serif" w:hAnsi="PT Astra Serif"/>
                <w:sz w:val="28"/>
                <w:szCs w:val="28"/>
              </w:rPr>
              <w:t>66</w:t>
            </w:r>
          </w:p>
          <w:p w:rsidR="009F41D0" w:rsidRPr="000178B9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78B9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46F67" w:rsidRDefault="00F46F67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6DFC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196DF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196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196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196DFC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196DFC">
        <w:rPr>
          <w:rFonts w:ascii="PT Astra Serif" w:hAnsi="PT Astra Serif"/>
          <w:b/>
          <w:sz w:val="28"/>
          <w:szCs w:val="28"/>
        </w:rPr>
        <w:t>1</w:t>
      </w:r>
      <w:r w:rsidR="00687F04" w:rsidRPr="00196DFC">
        <w:rPr>
          <w:rFonts w:ascii="PT Astra Serif" w:hAnsi="PT Astra Serif"/>
          <w:b/>
          <w:sz w:val="28"/>
          <w:szCs w:val="28"/>
        </w:rPr>
        <w:t>4</w:t>
      </w:r>
      <w:r w:rsidR="00202CD1" w:rsidRPr="00196DFC">
        <w:rPr>
          <w:rFonts w:ascii="PT Astra Serif" w:hAnsi="PT Astra Serif"/>
          <w:b/>
          <w:sz w:val="28"/>
          <w:szCs w:val="28"/>
        </w:rPr>
        <w:t xml:space="preserve"> ноября</w:t>
      </w:r>
      <w:r w:rsidRPr="00196DFC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196DFC">
        <w:rPr>
          <w:rFonts w:ascii="PT Astra Serif" w:hAnsi="PT Astra Serif"/>
          <w:b/>
          <w:sz w:val="28"/>
          <w:szCs w:val="28"/>
        </w:rPr>
        <w:t>2</w:t>
      </w:r>
      <w:r w:rsidR="00687F04" w:rsidRPr="00196DFC">
        <w:rPr>
          <w:rFonts w:ascii="PT Astra Serif" w:hAnsi="PT Astra Serif"/>
          <w:b/>
          <w:sz w:val="28"/>
          <w:szCs w:val="28"/>
        </w:rPr>
        <w:t>3</w:t>
      </w:r>
      <w:r w:rsidRPr="00196DFC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196DFC">
        <w:rPr>
          <w:rFonts w:ascii="PT Astra Serif" w:hAnsi="PT Astra Serif"/>
          <w:b/>
          <w:sz w:val="28"/>
          <w:szCs w:val="28"/>
        </w:rPr>
        <w:t>8</w:t>
      </w:r>
      <w:r w:rsidR="00684D8E" w:rsidRPr="00196DFC">
        <w:rPr>
          <w:rFonts w:ascii="PT Astra Serif" w:hAnsi="PT Astra Serif"/>
          <w:b/>
          <w:sz w:val="28"/>
          <w:szCs w:val="28"/>
        </w:rPr>
        <w:t>9</w:t>
      </w:r>
    </w:p>
    <w:p w:rsidR="00375681" w:rsidRPr="00196DFC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BD782D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BD782D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BD782D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 от </w:t>
      </w:r>
      <w:r w:rsidR="00971E1C" w:rsidRPr="00BD782D">
        <w:rPr>
          <w:rFonts w:ascii="PT Astra Serif" w:hAnsi="PT Astra Serif"/>
          <w:sz w:val="28"/>
          <w:szCs w:val="28"/>
        </w:rPr>
        <w:t>1</w:t>
      </w:r>
      <w:r w:rsidR="00687F04" w:rsidRPr="00BD782D">
        <w:rPr>
          <w:rFonts w:ascii="PT Astra Serif" w:hAnsi="PT Astra Serif"/>
          <w:sz w:val="28"/>
          <w:szCs w:val="28"/>
        </w:rPr>
        <w:t>4</w:t>
      </w:r>
      <w:r w:rsidR="00202CD1" w:rsidRPr="00BD782D">
        <w:rPr>
          <w:rFonts w:ascii="PT Astra Serif" w:hAnsi="PT Astra Serif"/>
          <w:sz w:val="28"/>
          <w:szCs w:val="28"/>
        </w:rPr>
        <w:t xml:space="preserve"> ноября </w:t>
      </w:r>
      <w:r w:rsidRPr="00BD782D">
        <w:rPr>
          <w:rFonts w:ascii="PT Astra Serif" w:hAnsi="PT Astra Serif"/>
          <w:sz w:val="28"/>
          <w:szCs w:val="28"/>
        </w:rPr>
        <w:t>20</w:t>
      </w:r>
      <w:r w:rsidR="00EA5946" w:rsidRPr="00BD782D">
        <w:rPr>
          <w:rFonts w:ascii="PT Astra Serif" w:hAnsi="PT Astra Serif"/>
          <w:sz w:val="28"/>
          <w:szCs w:val="28"/>
        </w:rPr>
        <w:t>2</w:t>
      </w:r>
      <w:r w:rsidR="00687F04" w:rsidRPr="00BD782D">
        <w:rPr>
          <w:rFonts w:ascii="PT Astra Serif" w:hAnsi="PT Astra Serif"/>
          <w:sz w:val="28"/>
          <w:szCs w:val="28"/>
        </w:rPr>
        <w:t>3</w:t>
      </w:r>
      <w:r w:rsidRPr="00BD782D">
        <w:rPr>
          <w:rFonts w:ascii="PT Astra Serif" w:hAnsi="PT Astra Serif"/>
          <w:sz w:val="28"/>
          <w:szCs w:val="28"/>
        </w:rPr>
        <w:t xml:space="preserve"> года № </w:t>
      </w:r>
      <w:r w:rsidR="00687F04" w:rsidRPr="00BD782D">
        <w:rPr>
          <w:rFonts w:ascii="PT Astra Serif" w:hAnsi="PT Astra Serif"/>
          <w:sz w:val="28"/>
          <w:szCs w:val="28"/>
        </w:rPr>
        <w:t>8</w:t>
      </w:r>
      <w:r w:rsidR="00971E1C" w:rsidRPr="00BD782D">
        <w:rPr>
          <w:rFonts w:ascii="PT Astra Serif" w:hAnsi="PT Astra Serif"/>
          <w:sz w:val="28"/>
          <w:szCs w:val="28"/>
        </w:rPr>
        <w:t>9</w:t>
      </w:r>
      <w:r w:rsidRPr="00BD782D">
        <w:rPr>
          <w:rFonts w:ascii="PT Astra Serif" w:hAnsi="PT Astra Serif"/>
          <w:sz w:val="28"/>
          <w:szCs w:val="28"/>
        </w:rPr>
        <w:t xml:space="preserve"> «</w:t>
      </w:r>
      <w:r w:rsidR="005A6978" w:rsidRPr="00BD782D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BD782D">
        <w:rPr>
          <w:rFonts w:ascii="PT Astra Serif" w:hAnsi="PT Astra Serif"/>
          <w:sz w:val="28"/>
          <w:szCs w:val="28"/>
        </w:rPr>
        <w:t>»</w:t>
      </w:r>
      <w:r w:rsidR="005A6978" w:rsidRPr="00BD782D">
        <w:rPr>
          <w:rFonts w:ascii="PT Astra Serif" w:hAnsi="PT Astra Serif"/>
          <w:sz w:val="28"/>
          <w:szCs w:val="28"/>
        </w:rPr>
        <w:t xml:space="preserve"> </w:t>
      </w:r>
      <w:r w:rsidR="00491E06" w:rsidRPr="00BD782D">
        <w:rPr>
          <w:rFonts w:ascii="PT Astra Serif" w:hAnsi="PT Astra Serif"/>
          <w:sz w:val="28"/>
          <w:szCs w:val="28"/>
        </w:rPr>
        <w:t>(далее - Порядок)</w:t>
      </w:r>
      <w:r w:rsidRPr="00BD782D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BD782D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BD782D">
        <w:rPr>
          <w:rFonts w:ascii="PT Astra Serif" w:hAnsi="PT Astra Serif"/>
          <w:sz w:val="28"/>
          <w:szCs w:val="28"/>
        </w:rPr>
        <w:t xml:space="preserve">: </w:t>
      </w:r>
    </w:p>
    <w:p w:rsidR="00F46F67" w:rsidRPr="00BD782D" w:rsidRDefault="00F46F67" w:rsidP="00F46F67">
      <w:pPr>
        <w:pStyle w:val="af7"/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CC28CE" w:rsidRPr="008B10B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10B2">
        <w:rPr>
          <w:rFonts w:ascii="PT Astra Serif" w:hAnsi="PT Astra Serif"/>
          <w:sz w:val="28"/>
          <w:szCs w:val="28"/>
        </w:rPr>
        <w:t>1</w:t>
      </w:r>
      <w:r w:rsidR="00CC28CE" w:rsidRPr="008B10B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B10B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F46F67" w:rsidRPr="008B10B2">
        <w:rPr>
          <w:rFonts w:ascii="PT Astra Serif" w:hAnsi="PT Astra Serif"/>
          <w:sz w:val="28"/>
          <w:szCs w:val="28"/>
        </w:rPr>
        <w:t>:</w:t>
      </w:r>
    </w:p>
    <w:p w:rsidR="00F46F67" w:rsidRPr="008B10B2" w:rsidRDefault="00F46F67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6BCE" w:rsidRPr="008B10B2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10B2">
        <w:rPr>
          <w:rFonts w:ascii="PT Astra Serif" w:hAnsi="PT Astra Serif"/>
          <w:sz w:val="28"/>
          <w:szCs w:val="28"/>
        </w:rPr>
        <w:t xml:space="preserve">1.1.1. </w:t>
      </w:r>
      <w:r w:rsidR="008005FE" w:rsidRPr="008B10B2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924"/>
        <w:gridCol w:w="7259"/>
      </w:tblGrid>
      <w:tr w:rsidR="008B10B2" w:rsidRPr="008B10B2" w:rsidTr="001B5838"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8B10B2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10B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8B10B2" w:rsidRDefault="00606BCE" w:rsidP="009F52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10B2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8B10B2" w:rsidRPr="008B10B2" w:rsidTr="00BE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  <w:shd w:val="clear" w:color="auto" w:fill="auto"/>
          </w:tcPr>
          <w:p w:rsidR="00101BC4" w:rsidRPr="008B10B2" w:rsidRDefault="00101BC4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8B10B2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422" w:type="dxa"/>
            <w:shd w:val="clear" w:color="auto" w:fill="auto"/>
          </w:tcPr>
          <w:p w:rsidR="00101BC4" w:rsidRPr="008B10B2" w:rsidRDefault="00101BC4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8B10B2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101BC4" w:rsidRPr="008B10B2" w:rsidRDefault="00101BC4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8B10B2">
              <w:rPr>
                <w:rFonts w:ascii="PT Astra Serif" w:hAnsi="PT Astra Serif"/>
                <w:sz w:val="27"/>
                <w:szCs w:val="27"/>
              </w:rPr>
              <w:t>02</w:t>
            </w:r>
          </w:p>
        </w:tc>
        <w:tc>
          <w:tcPr>
            <w:tcW w:w="924" w:type="dxa"/>
            <w:shd w:val="clear" w:color="auto" w:fill="auto"/>
          </w:tcPr>
          <w:p w:rsidR="00101BC4" w:rsidRPr="008B10B2" w:rsidRDefault="00101BC4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  <w:lang w:val="en-US"/>
              </w:rPr>
            </w:pPr>
            <w:r w:rsidRPr="008B10B2">
              <w:rPr>
                <w:rFonts w:ascii="PT Astra Serif" w:hAnsi="PT Astra Serif"/>
                <w:sz w:val="27"/>
                <w:szCs w:val="27"/>
                <w:lang w:val="en-US"/>
              </w:rPr>
              <w:t>S</w:t>
            </w:r>
            <w:r w:rsidRPr="008B10B2">
              <w:rPr>
                <w:rFonts w:ascii="PT Astra Serif" w:hAnsi="PT Astra Serif"/>
                <w:sz w:val="27"/>
                <w:szCs w:val="27"/>
              </w:rPr>
              <w:t>020</w:t>
            </w:r>
            <w:r w:rsidRPr="008B10B2">
              <w:rPr>
                <w:rFonts w:ascii="PT Astra Serif" w:hAnsi="PT Astra Serif"/>
                <w:sz w:val="27"/>
                <w:szCs w:val="27"/>
                <w:lang w:val="en-US"/>
              </w:rPr>
              <w:t>I</w:t>
            </w:r>
          </w:p>
        </w:tc>
        <w:tc>
          <w:tcPr>
            <w:tcW w:w="7259" w:type="dxa"/>
            <w:shd w:val="clear" w:color="auto" w:fill="auto"/>
          </w:tcPr>
          <w:p w:rsidR="00101BC4" w:rsidRPr="008B10B2" w:rsidRDefault="00101BC4" w:rsidP="00101BC4">
            <w:pPr>
              <w:spacing w:line="200" w:lineRule="atLeast"/>
              <w:jc w:val="both"/>
              <w:rPr>
                <w:rFonts w:ascii="PT Astra Serif" w:hAnsi="PT Astra Serif"/>
                <w:iCs/>
                <w:sz w:val="27"/>
                <w:szCs w:val="27"/>
              </w:rPr>
            </w:pPr>
            <w:r w:rsidRPr="008B10B2">
              <w:rPr>
                <w:rFonts w:ascii="PT Astra Serif" w:hAnsi="PT Astra Serif"/>
                <w:sz w:val="27"/>
                <w:szCs w:val="27"/>
              </w:rPr>
              <w:t xml:space="preserve">Мероприятия </w:t>
            </w:r>
            <w:r w:rsidRPr="008B10B2">
              <w:rPr>
                <w:rFonts w:ascii="PT Astra Serif" w:hAnsi="PT Astra Serif" w:cs="Arial"/>
                <w:sz w:val="27"/>
                <w:szCs w:val="27"/>
                <w:shd w:val="clear" w:color="auto" w:fill="FFFFFF"/>
              </w:rPr>
              <w:t>на проведение оздоровительной кампании детей</w:t>
            </w:r>
            <w:r w:rsidRPr="008B10B2">
              <w:rPr>
                <w:rFonts w:ascii="PT Astra Serif" w:hAnsi="PT Astra Serif" w:cs="Segoe UI"/>
                <w:sz w:val="27"/>
                <w:szCs w:val="27"/>
              </w:rPr>
              <w:t>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750867" w:rsidRPr="009F17FF" w:rsidTr="0075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532" w:type="dxa"/>
            <w:shd w:val="clear" w:color="auto" w:fill="auto"/>
          </w:tcPr>
          <w:p w:rsidR="00750867" w:rsidRPr="00101BC4" w:rsidRDefault="00750867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99</w:t>
            </w:r>
          </w:p>
        </w:tc>
        <w:tc>
          <w:tcPr>
            <w:tcW w:w="422" w:type="dxa"/>
            <w:shd w:val="clear" w:color="auto" w:fill="auto"/>
          </w:tcPr>
          <w:p w:rsidR="00750867" w:rsidRPr="00101BC4" w:rsidRDefault="00750867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750867" w:rsidRPr="00101BC4" w:rsidRDefault="00750867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00</w:t>
            </w:r>
          </w:p>
        </w:tc>
        <w:tc>
          <w:tcPr>
            <w:tcW w:w="924" w:type="dxa"/>
            <w:shd w:val="clear" w:color="auto" w:fill="auto"/>
          </w:tcPr>
          <w:p w:rsidR="00750867" w:rsidRPr="00750867" w:rsidRDefault="00750867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55490</w:t>
            </w:r>
          </w:p>
        </w:tc>
        <w:tc>
          <w:tcPr>
            <w:tcW w:w="7259" w:type="dxa"/>
            <w:shd w:val="clear" w:color="auto" w:fill="auto"/>
          </w:tcPr>
          <w:p w:rsidR="00750867" w:rsidRPr="00750867" w:rsidRDefault="00750867" w:rsidP="00101BC4">
            <w:pPr>
              <w:spacing w:line="200" w:lineRule="atLeas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50867">
              <w:rPr>
                <w:rFonts w:ascii="PT Astra Serif" w:hAnsi="PT Astra Serif" w:cs="Segoe UI"/>
                <w:sz w:val="27"/>
                <w:szCs w:val="27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C41F95" w:rsidRPr="009F17FF" w:rsidTr="0075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532" w:type="dxa"/>
            <w:shd w:val="clear" w:color="auto" w:fill="auto"/>
          </w:tcPr>
          <w:p w:rsidR="00C41F95" w:rsidRDefault="00C41F95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99</w:t>
            </w:r>
          </w:p>
        </w:tc>
        <w:tc>
          <w:tcPr>
            <w:tcW w:w="422" w:type="dxa"/>
            <w:shd w:val="clear" w:color="auto" w:fill="auto"/>
          </w:tcPr>
          <w:p w:rsidR="00C41F95" w:rsidRDefault="00C41F95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C41F95" w:rsidRDefault="00C41F95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00</w:t>
            </w:r>
          </w:p>
        </w:tc>
        <w:tc>
          <w:tcPr>
            <w:tcW w:w="924" w:type="dxa"/>
            <w:shd w:val="clear" w:color="auto" w:fill="auto"/>
          </w:tcPr>
          <w:p w:rsidR="00C41F95" w:rsidRPr="00C41F95" w:rsidRDefault="00C41F95" w:rsidP="00101BC4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8046</w:t>
            </w:r>
            <w:r>
              <w:rPr>
                <w:rFonts w:ascii="PT Astra Serif" w:hAnsi="PT Astra Serif"/>
                <w:sz w:val="27"/>
                <w:szCs w:val="27"/>
                <w:lang w:val="en-US"/>
              </w:rPr>
              <w:t>I</w:t>
            </w:r>
          </w:p>
        </w:tc>
        <w:tc>
          <w:tcPr>
            <w:tcW w:w="7259" w:type="dxa"/>
            <w:shd w:val="clear" w:color="auto" w:fill="auto"/>
          </w:tcPr>
          <w:p w:rsidR="00C41F95" w:rsidRPr="009E5C21" w:rsidRDefault="009E5C21" w:rsidP="00101BC4">
            <w:pPr>
              <w:spacing w:line="200" w:lineRule="atLeast"/>
              <w:jc w:val="both"/>
              <w:rPr>
                <w:rFonts w:ascii="PT Astra Serif" w:hAnsi="PT Astra Serif" w:cs="Segoe UI"/>
                <w:sz w:val="27"/>
                <w:szCs w:val="27"/>
              </w:rPr>
            </w:pPr>
            <w:r w:rsidRPr="009E5C21">
              <w:rPr>
                <w:rFonts w:ascii="PT Astra Serif" w:hAnsi="PT Astra Serif" w:cs="Segoe UI"/>
                <w:sz w:val="27"/>
                <w:szCs w:val="27"/>
              </w:rPr>
              <w:t>Расходы, связанные с выполнением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4C1CF1" w:rsidRDefault="004C1CF1" w:rsidP="00CC4F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2B0B" w:rsidRDefault="000D2B0B" w:rsidP="00CC4F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2B0B" w:rsidRDefault="000D2B0B" w:rsidP="00CC4F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4F24" w:rsidRDefault="00CC4F24" w:rsidP="00CC4F2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118">
        <w:rPr>
          <w:rFonts w:ascii="PT Astra Serif" w:hAnsi="PT Astra Serif"/>
          <w:sz w:val="28"/>
          <w:szCs w:val="28"/>
        </w:rPr>
        <w:lastRenderedPageBreak/>
        <w:t>1.1.2. Изложить в новой редакции коды целевых статей расходов:</w:t>
      </w:r>
    </w:p>
    <w:p w:rsidR="004C1CF1" w:rsidRPr="00807B78" w:rsidRDefault="004C1CF1" w:rsidP="00CC4F24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86"/>
        <w:gridCol w:w="500"/>
        <w:gridCol w:w="566"/>
        <w:gridCol w:w="981"/>
        <w:gridCol w:w="7214"/>
      </w:tblGrid>
      <w:tr w:rsidR="00CC4F24" w:rsidRPr="00807B78" w:rsidTr="009F17FF">
        <w:tc>
          <w:tcPr>
            <w:tcW w:w="2533" w:type="dxa"/>
            <w:gridSpan w:val="4"/>
            <w:vAlign w:val="center"/>
          </w:tcPr>
          <w:p w:rsidR="00CC4F24" w:rsidRPr="0066016A" w:rsidRDefault="00CC4F24" w:rsidP="00FE0E4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14" w:type="dxa"/>
            <w:vAlign w:val="center"/>
          </w:tcPr>
          <w:p w:rsidR="00CC4F24" w:rsidRPr="0066016A" w:rsidRDefault="00CC4F24" w:rsidP="00FE0E4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9F17FF" w:rsidRPr="00807B78" w:rsidTr="009F17FF">
        <w:trPr>
          <w:trHeight w:val="7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FF" w:rsidRPr="009F17FF" w:rsidRDefault="009F17FF" w:rsidP="009F17FF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9F17FF">
              <w:rPr>
                <w:rFonts w:ascii="PT Astra Serif" w:hAnsi="PT Astra Serif"/>
                <w:sz w:val="27"/>
                <w:szCs w:val="27"/>
              </w:rPr>
              <w:t>99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FF" w:rsidRPr="009F17FF" w:rsidRDefault="009F17FF" w:rsidP="009F17FF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9F17FF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FF" w:rsidRPr="009F17FF" w:rsidRDefault="009F17FF" w:rsidP="009F17FF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9F17FF">
              <w:rPr>
                <w:rFonts w:ascii="PT Astra Serif" w:hAnsi="PT Astra Serif"/>
                <w:sz w:val="27"/>
                <w:szCs w:val="27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FF" w:rsidRPr="009F17FF" w:rsidRDefault="009F17FF" w:rsidP="009F17FF">
            <w:pPr>
              <w:jc w:val="center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9F17FF">
              <w:rPr>
                <w:rFonts w:ascii="PT Astra Serif" w:hAnsi="PT Astra Serif"/>
                <w:sz w:val="27"/>
                <w:szCs w:val="27"/>
              </w:rPr>
              <w:t>82460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FF" w:rsidRPr="009F17FF" w:rsidRDefault="009F17FF" w:rsidP="009F17FF">
            <w:pPr>
              <w:jc w:val="both"/>
              <w:outlineLvl w:val="2"/>
              <w:rPr>
                <w:rFonts w:ascii="PT Astra Serif" w:hAnsi="PT Astra Serif"/>
                <w:sz w:val="27"/>
                <w:szCs w:val="27"/>
              </w:rPr>
            </w:pPr>
            <w:r w:rsidRPr="009F17FF">
              <w:rPr>
                <w:rFonts w:ascii="PT Astra Serif" w:hAnsi="PT Astra Serif" w:cs="Arial"/>
                <w:sz w:val="27"/>
                <w:szCs w:val="27"/>
                <w:shd w:val="clear" w:color="auto" w:fill="FFFFFF"/>
              </w:rPr>
              <w:t xml:space="preserve">Осуществление </w:t>
            </w:r>
            <w:r w:rsidRPr="009F17FF">
              <w:rPr>
                <w:rFonts w:ascii="PT Astra Serif" w:hAnsi="PT Astra Serif"/>
                <w:color w:val="212121"/>
                <w:sz w:val="27"/>
                <w:szCs w:val="27"/>
                <w:shd w:val="clear" w:color="auto" w:fill="FFFFFF"/>
              </w:rPr>
              <w:t>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</w:tr>
    </w:tbl>
    <w:p w:rsidR="00CC4F24" w:rsidRPr="00807B78" w:rsidRDefault="00CC4F24" w:rsidP="00CC4F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126A77" w:rsidRPr="00BD782D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D33B9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782D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C81584" w:rsidRPr="00BD782D" w:rsidRDefault="00C81584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D33B9" w:rsidRPr="00D75F2E" w:rsidRDefault="004D33B9" w:rsidP="004D33B9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5F2E">
        <w:rPr>
          <w:rFonts w:ascii="PT Astra Serif" w:hAnsi="PT Astra Serif"/>
          <w:sz w:val="28"/>
          <w:szCs w:val="28"/>
        </w:rPr>
        <w:t>Дополнить новым направлением расходов следующего содержания:</w:t>
      </w:r>
    </w:p>
    <w:p w:rsidR="007F2296" w:rsidRPr="00D75F2E" w:rsidRDefault="004D33B9" w:rsidP="001459E2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5F2E">
        <w:rPr>
          <w:rFonts w:ascii="PT Astra Serif" w:hAnsi="PT Astra Serif"/>
          <w:sz w:val="28"/>
          <w:szCs w:val="28"/>
        </w:rPr>
        <w:t xml:space="preserve"> </w:t>
      </w:r>
    </w:p>
    <w:p w:rsidR="008A3A18" w:rsidRPr="009A0C82" w:rsidRDefault="008A3A18" w:rsidP="008A3A18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9A0C82">
        <w:rPr>
          <w:rFonts w:ascii="PT Astra Serif" w:hAnsi="PT Astra Serif"/>
          <w:sz w:val="28"/>
          <w:szCs w:val="28"/>
        </w:rPr>
        <w:t xml:space="preserve">55490 </w:t>
      </w:r>
      <w:r w:rsidRPr="009A0C82">
        <w:rPr>
          <w:rFonts w:ascii="PT Astra Serif" w:hAnsi="PT Astra Serif" w:cs="Segoe UI"/>
          <w:sz w:val="28"/>
          <w:szCs w:val="28"/>
        </w:rPr>
        <w:t>Достижение показателей деятельности органов исполнительной власти субъектов Российской Федерации</w:t>
      </w:r>
    </w:p>
    <w:p w:rsidR="008A3A18" w:rsidRPr="009A0C82" w:rsidRDefault="008A3A18" w:rsidP="008A3A18">
      <w:pPr>
        <w:widowControl w:val="0"/>
        <w:autoSpaceDE w:val="0"/>
        <w:autoSpaceDN w:val="0"/>
        <w:ind w:firstLine="851"/>
        <w:jc w:val="both"/>
        <w:rPr>
          <w:rFonts w:ascii="PT Astra Serif" w:hAnsi="PT Astra Serif" w:cs="Segoe UI"/>
          <w:sz w:val="28"/>
          <w:szCs w:val="28"/>
        </w:rPr>
      </w:pPr>
      <w:r w:rsidRPr="009A0C82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дотации, предоставляемые из бюджета Тульской области, направленные </w:t>
      </w:r>
      <w:r w:rsidRPr="009A0C82">
        <w:rPr>
          <w:rFonts w:ascii="PT Astra Serif" w:hAnsi="PT Astra Serif" w:cs="Segoe UI"/>
          <w:sz w:val="28"/>
          <w:szCs w:val="28"/>
        </w:rPr>
        <w:t>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</w:t>
      </w:r>
      <w:r>
        <w:rPr>
          <w:rFonts w:ascii="PT Astra Serif" w:hAnsi="PT Astra Serif" w:cs="Segoe UI"/>
          <w:sz w:val="28"/>
          <w:szCs w:val="28"/>
        </w:rPr>
        <w:t>.</w:t>
      </w:r>
    </w:p>
    <w:p w:rsidR="008A3A18" w:rsidRPr="008A3A18" w:rsidRDefault="008A3A18" w:rsidP="001459E2">
      <w:pPr>
        <w:spacing w:line="2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1CF1" w:rsidRPr="004C1CF1" w:rsidRDefault="004C1CF1" w:rsidP="001459E2">
      <w:pPr>
        <w:spacing w:line="2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C1CF1">
        <w:rPr>
          <w:rFonts w:ascii="PT Astra Serif" w:hAnsi="PT Astra Serif"/>
          <w:sz w:val="28"/>
          <w:szCs w:val="28"/>
        </w:rPr>
        <w:t>8046</w:t>
      </w:r>
      <w:r w:rsidRPr="004C1CF1">
        <w:rPr>
          <w:rFonts w:ascii="PT Astra Serif" w:hAnsi="PT Astra Serif"/>
          <w:sz w:val="28"/>
          <w:szCs w:val="28"/>
          <w:lang w:val="en-US"/>
        </w:rPr>
        <w:t>I</w:t>
      </w:r>
      <w:r w:rsidRPr="004C1CF1">
        <w:rPr>
          <w:rFonts w:ascii="PT Astra Serif" w:hAnsi="PT Astra Serif"/>
          <w:sz w:val="28"/>
          <w:szCs w:val="28"/>
        </w:rPr>
        <w:t xml:space="preserve"> </w:t>
      </w:r>
      <w:r w:rsidR="00E140CC">
        <w:rPr>
          <w:rFonts w:ascii="PT Astra Serif" w:hAnsi="PT Astra Serif" w:cs="Segoe UI"/>
          <w:sz w:val="28"/>
          <w:szCs w:val="28"/>
        </w:rPr>
        <w:t>Расходы, связанн</w:t>
      </w:r>
      <w:r w:rsidRPr="004C1CF1">
        <w:rPr>
          <w:rFonts w:ascii="PT Astra Serif" w:hAnsi="PT Astra Serif" w:cs="Segoe UI"/>
          <w:sz w:val="28"/>
          <w:szCs w:val="28"/>
        </w:rPr>
        <w:t xml:space="preserve">ые </w:t>
      </w:r>
      <w:r w:rsidR="00E140CC">
        <w:rPr>
          <w:rFonts w:ascii="PT Astra Serif" w:hAnsi="PT Astra Serif" w:cs="Segoe UI"/>
          <w:sz w:val="28"/>
          <w:szCs w:val="28"/>
        </w:rPr>
        <w:t>с</w:t>
      </w:r>
      <w:r w:rsidRPr="004C1CF1">
        <w:rPr>
          <w:rFonts w:ascii="PT Astra Serif" w:hAnsi="PT Astra Serif" w:cs="Segoe UI"/>
          <w:sz w:val="28"/>
          <w:szCs w:val="28"/>
        </w:rPr>
        <w:t xml:space="preserve"> выполнение</w:t>
      </w:r>
      <w:r w:rsidR="00E140CC">
        <w:rPr>
          <w:rFonts w:ascii="PT Astra Serif" w:hAnsi="PT Astra Serif" w:cs="Segoe UI"/>
          <w:sz w:val="28"/>
          <w:szCs w:val="28"/>
        </w:rPr>
        <w:t>м</w:t>
      </w:r>
      <w:r w:rsidRPr="004C1CF1">
        <w:rPr>
          <w:rFonts w:ascii="PT Astra Serif" w:hAnsi="PT Astra Serif" w:cs="Segoe UI"/>
          <w:sz w:val="28"/>
          <w:szCs w:val="28"/>
        </w:rPr>
        <w:t xml:space="preserve">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4C1CF1" w:rsidRPr="0042497F" w:rsidRDefault="004C1CF1" w:rsidP="004C1CF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497F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42497F">
        <w:rPr>
          <w:rFonts w:ascii="PT Astra Serif" w:hAnsi="PT Astra Serif"/>
          <w:sz w:val="28"/>
          <w:szCs w:val="28"/>
        </w:rPr>
        <w:t xml:space="preserve">, предоставляемые из бюджета Тульской области </w:t>
      </w:r>
      <w:r w:rsidRPr="004C1CF1">
        <w:rPr>
          <w:rFonts w:ascii="PT Astra Serif" w:hAnsi="PT Astra Serif" w:cs="Segoe UI"/>
          <w:sz w:val="28"/>
          <w:szCs w:val="28"/>
        </w:rPr>
        <w:t>направленные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</w:r>
      <w:r>
        <w:rPr>
          <w:rFonts w:ascii="PT Astra Serif" w:hAnsi="PT Astra Serif"/>
          <w:sz w:val="28"/>
          <w:szCs w:val="28"/>
        </w:rPr>
        <w:t>,</w:t>
      </w:r>
      <w:r w:rsidRPr="00FB2C37">
        <w:rPr>
          <w:rFonts w:ascii="PT Astra Serif" w:hAnsi="PT Astra Serif"/>
          <w:sz w:val="28"/>
          <w:szCs w:val="28"/>
        </w:rPr>
        <w:t xml:space="preserve"> </w:t>
      </w:r>
      <w:r w:rsidRPr="00D65A5B">
        <w:rPr>
          <w:rFonts w:ascii="PT Astra Serif" w:hAnsi="PT Astra Serif"/>
          <w:sz w:val="28"/>
          <w:szCs w:val="28"/>
        </w:rPr>
        <w:t>источником финансового обеспечения которых являются бюджетные ассигнования резервного фонда Правительства Тульской области</w:t>
      </w:r>
      <w:r w:rsidRPr="0042497F">
        <w:rPr>
          <w:rFonts w:ascii="PT Astra Serif" w:hAnsi="PT Astra Serif"/>
          <w:sz w:val="28"/>
          <w:szCs w:val="28"/>
        </w:rPr>
        <w:t>.</w:t>
      </w:r>
    </w:p>
    <w:p w:rsidR="004C1CF1" w:rsidRPr="004C1CF1" w:rsidRDefault="004C1CF1" w:rsidP="001459E2">
      <w:pPr>
        <w:spacing w:line="2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52F0" w:rsidRPr="005F70E7" w:rsidRDefault="005F70E7" w:rsidP="001459E2">
      <w:pPr>
        <w:spacing w:line="20" w:lineRule="atLeast"/>
        <w:ind w:firstLine="709"/>
        <w:jc w:val="both"/>
        <w:rPr>
          <w:color w:val="C00000"/>
          <w:sz w:val="28"/>
          <w:szCs w:val="28"/>
        </w:rPr>
      </w:pPr>
      <w:r w:rsidRPr="005F70E7">
        <w:rPr>
          <w:rFonts w:ascii="PT Astra Serif" w:hAnsi="PT Astra Serif"/>
          <w:sz w:val="28"/>
          <w:szCs w:val="28"/>
          <w:lang w:val="en-US"/>
        </w:rPr>
        <w:t>S</w:t>
      </w:r>
      <w:r w:rsidRPr="005F70E7">
        <w:rPr>
          <w:rFonts w:ascii="PT Astra Serif" w:hAnsi="PT Astra Serif"/>
          <w:sz w:val="28"/>
          <w:szCs w:val="28"/>
        </w:rPr>
        <w:t>020</w:t>
      </w:r>
      <w:r w:rsidRPr="005F70E7">
        <w:rPr>
          <w:rFonts w:ascii="PT Astra Serif" w:hAnsi="PT Astra Serif"/>
          <w:sz w:val="28"/>
          <w:szCs w:val="28"/>
          <w:lang w:val="en-US"/>
        </w:rPr>
        <w:t>I</w:t>
      </w:r>
      <w:r w:rsidR="008A52F0" w:rsidRPr="005F70E7">
        <w:rPr>
          <w:rFonts w:ascii="PT Astra Serif" w:hAnsi="PT Astra Serif"/>
          <w:color w:val="C00000"/>
          <w:sz w:val="28"/>
          <w:szCs w:val="28"/>
        </w:rPr>
        <w:t xml:space="preserve"> </w:t>
      </w:r>
      <w:r w:rsidRPr="005F70E7">
        <w:rPr>
          <w:rFonts w:ascii="PT Astra Serif" w:hAnsi="PT Astra Serif"/>
          <w:sz w:val="28"/>
          <w:szCs w:val="28"/>
        </w:rPr>
        <w:t xml:space="preserve">Мероприятия </w:t>
      </w:r>
      <w:r w:rsidRPr="005F70E7">
        <w:rPr>
          <w:rFonts w:ascii="PT Astra Serif" w:hAnsi="PT Astra Serif" w:cs="Arial"/>
          <w:sz w:val="28"/>
          <w:szCs w:val="28"/>
          <w:shd w:val="clear" w:color="auto" w:fill="FFFFFF"/>
        </w:rPr>
        <w:t>на проведение оздоровительной кампании детей</w:t>
      </w:r>
      <w:r w:rsidRPr="005F70E7">
        <w:rPr>
          <w:rFonts w:ascii="PT Astra Serif" w:hAnsi="PT Astra Serif" w:cs="Segoe UI"/>
          <w:sz w:val="28"/>
          <w:szCs w:val="28"/>
        </w:rPr>
        <w:t>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FB2C37" w:rsidRPr="0042497F" w:rsidRDefault="00FB2C37" w:rsidP="00FB2C3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2497F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</w:t>
      </w:r>
      <w:r w:rsidRPr="0042497F">
        <w:rPr>
          <w:rFonts w:ascii="PT Astra Serif" w:hAnsi="PT Astra Serif"/>
          <w:sz w:val="28"/>
          <w:szCs w:val="28"/>
        </w:rPr>
        <w:lastRenderedPageBreak/>
        <w:t>Тульской области на финансовое обеспечение мероприятий по проведению оздоровительной кампании детей (закупку путевок в учреждения отдыха и оздоровления детей с учетом страхования жизни и здоровья несовершеннолетних, оплата стоимости набора продуктов питания в лагерях с дневным пребыванием и в лагерях труда и отдыха, выплату компенсаций родителям, самостоятельно купившим путевки в загородные  оздоровительные учреждения, организация палаточных лагерей, многодневных походов и другие мероприятия в данной области)</w:t>
      </w:r>
      <w:r>
        <w:rPr>
          <w:rFonts w:ascii="PT Astra Serif" w:hAnsi="PT Astra Serif"/>
          <w:sz w:val="28"/>
          <w:szCs w:val="28"/>
        </w:rPr>
        <w:t>,</w:t>
      </w:r>
      <w:r w:rsidRPr="00FB2C37">
        <w:rPr>
          <w:rFonts w:ascii="PT Astra Serif" w:hAnsi="PT Astra Serif"/>
          <w:sz w:val="28"/>
          <w:szCs w:val="28"/>
        </w:rPr>
        <w:t xml:space="preserve"> </w:t>
      </w:r>
      <w:r w:rsidRPr="00D65A5B">
        <w:rPr>
          <w:rFonts w:ascii="PT Astra Serif" w:hAnsi="PT Astra Serif"/>
          <w:sz w:val="28"/>
          <w:szCs w:val="28"/>
        </w:rPr>
        <w:t>источником финансового обеспечения которых являются бюджетные ассигнования резервного фонда Правительства Тульской области</w:t>
      </w:r>
      <w:r w:rsidRPr="0042497F">
        <w:rPr>
          <w:rFonts w:ascii="PT Astra Serif" w:hAnsi="PT Astra Serif"/>
          <w:sz w:val="28"/>
          <w:szCs w:val="28"/>
        </w:rPr>
        <w:t>.</w:t>
      </w:r>
    </w:p>
    <w:p w:rsidR="00D65A5B" w:rsidRPr="00BE71F3" w:rsidRDefault="00D65A5B" w:rsidP="00BD64D6">
      <w:pPr>
        <w:pStyle w:val="af7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1E668A" w:rsidRDefault="001E668A" w:rsidP="001E668A">
      <w:pPr>
        <w:pStyle w:val="af7"/>
        <w:numPr>
          <w:ilvl w:val="2"/>
          <w:numId w:val="10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E6660">
        <w:rPr>
          <w:rFonts w:ascii="PT Astra Serif" w:hAnsi="PT Astra Serif"/>
          <w:sz w:val="28"/>
          <w:szCs w:val="28"/>
        </w:rPr>
        <w:t>Изложить в новой редакции следующее направление расходов:</w:t>
      </w:r>
    </w:p>
    <w:p w:rsidR="001E668A" w:rsidRPr="009F17FF" w:rsidRDefault="001E668A" w:rsidP="001E668A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F17FF">
        <w:rPr>
          <w:rFonts w:ascii="PT Astra Serif" w:hAnsi="PT Astra Serif"/>
          <w:sz w:val="28"/>
          <w:szCs w:val="28"/>
        </w:rPr>
        <w:t>8</w:t>
      </w:r>
      <w:r w:rsidR="00CD336A" w:rsidRPr="009F17FF">
        <w:rPr>
          <w:rFonts w:ascii="PT Astra Serif" w:hAnsi="PT Astra Serif"/>
          <w:sz w:val="28"/>
          <w:szCs w:val="28"/>
        </w:rPr>
        <w:t>2</w:t>
      </w:r>
      <w:r w:rsidR="009F17FF" w:rsidRPr="009F17FF">
        <w:rPr>
          <w:rFonts w:ascii="PT Astra Serif" w:hAnsi="PT Astra Serif"/>
          <w:sz w:val="28"/>
          <w:szCs w:val="28"/>
        </w:rPr>
        <w:t>46</w:t>
      </w:r>
      <w:r w:rsidRPr="009F17FF">
        <w:rPr>
          <w:rFonts w:ascii="PT Astra Serif" w:hAnsi="PT Astra Serif"/>
          <w:sz w:val="28"/>
          <w:szCs w:val="28"/>
        </w:rPr>
        <w:t xml:space="preserve">0 </w:t>
      </w:r>
      <w:r w:rsidR="009F17FF" w:rsidRPr="009F17F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Осуществление </w:t>
      </w:r>
      <w:r w:rsidR="009F17FF" w:rsidRPr="009F17FF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государственного полномочия по предоставлению путевок в организации отдыха детей и их оздоровления отдельным категориям граждан</w:t>
      </w:r>
    </w:p>
    <w:p w:rsidR="00A32BA8" w:rsidRPr="005534CA" w:rsidRDefault="00A32BA8" w:rsidP="00A32B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5534CA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субвенции, предоставляемые из бюджета Тульской области для осуществления государственного полномочия </w:t>
      </w:r>
      <w:r w:rsidRPr="009F17FF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по предоставлению путевок в организации отдыха детей и их оздоровления отдельным категориям граждан</w:t>
      </w:r>
      <w:r w:rsidRPr="005534CA">
        <w:rPr>
          <w:rFonts w:ascii="PT Astra Serif" w:hAnsi="PT Astra Serif"/>
          <w:sz w:val="28"/>
          <w:szCs w:val="28"/>
        </w:rPr>
        <w:t xml:space="preserve"> на реализацию Закона Тульской области от 30.04.2021 №44-ЗТО «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наделении органов местного самоуправления государственным полномочием по предоставлению путевок в организации отдыха детей и их оздоровления отдельным категориям граждан</w:t>
      </w:r>
      <w:r w:rsidRPr="005534CA">
        <w:rPr>
          <w:rFonts w:ascii="PT Astra Serif" w:hAnsi="PT Astra Serif"/>
          <w:sz w:val="28"/>
          <w:szCs w:val="28"/>
        </w:rPr>
        <w:t>».</w:t>
      </w:r>
    </w:p>
    <w:p w:rsidR="00C86B73" w:rsidRDefault="00C86B73" w:rsidP="00990038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sectPr w:rsidR="00C86B73" w:rsidSect="000D2B0B">
      <w:headerReference w:type="even" r:id="rId11"/>
      <w:headerReference w:type="default" r:id="rId12"/>
      <w:headerReference w:type="first" r:id="rId13"/>
      <w:pgSz w:w="11906" w:h="16838" w:code="9"/>
      <w:pgMar w:top="1276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CC" w:rsidRDefault="00E838CC">
      <w:r>
        <w:separator/>
      </w:r>
    </w:p>
  </w:endnote>
  <w:endnote w:type="continuationSeparator" w:id="0">
    <w:p w:rsidR="00E838CC" w:rsidRDefault="00E8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CC" w:rsidRDefault="00E838CC">
      <w:r>
        <w:separator/>
      </w:r>
    </w:p>
  </w:footnote>
  <w:footnote w:type="continuationSeparator" w:id="0">
    <w:p w:rsidR="00E838CC" w:rsidRDefault="00E8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0D2B0B">
          <w:rPr>
            <w:noProof/>
          </w:rPr>
          <w:t>4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6A54"/>
    <w:rsid w:val="000178B9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67FB2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269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1E2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2B0B"/>
    <w:rsid w:val="000D32E4"/>
    <w:rsid w:val="000D6CE9"/>
    <w:rsid w:val="000E0148"/>
    <w:rsid w:val="000E10C1"/>
    <w:rsid w:val="000E2503"/>
    <w:rsid w:val="000E319C"/>
    <w:rsid w:val="000E373F"/>
    <w:rsid w:val="000E593D"/>
    <w:rsid w:val="000F04F9"/>
    <w:rsid w:val="000F16E9"/>
    <w:rsid w:val="000F27BA"/>
    <w:rsid w:val="000F2F20"/>
    <w:rsid w:val="000F412A"/>
    <w:rsid w:val="000F48EA"/>
    <w:rsid w:val="0010064B"/>
    <w:rsid w:val="0010140B"/>
    <w:rsid w:val="00101978"/>
    <w:rsid w:val="00101BC4"/>
    <w:rsid w:val="00102284"/>
    <w:rsid w:val="0010327B"/>
    <w:rsid w:val="0010419F"/>
    <w:rsid w:val="00104865"/>
    <w:rsid w:val="001051D5"/>
    <w:rsid w:val="001106F2"/>
    <w:rsid w:val="00110CA6"/>
    <w:rsid w:val="00111524"/>
    <w:rsid w:val="00111A2C"/>
    <w:rsid w:val="00111BCC"/>
    <w:rsid w:val="0011200D"/>
    <w:rsid w:val="00112117"/>
    <w:rsid w:val="00112CB8"/>
    <w:rsid w:val="00113859"/>
    <w:rsid w:val="00113A6F"/>
    <w:rsid w:val="00114E42"/>
    <w:rsid w:val="00115138"/>
    <w:rsid w:val="00115EB6"/>
    <w:rsid w:val="00117FFB"/>
    <w:rsid w:val="00120B8E"/>
    <w:rsid w:val="00121DF3"/>
    <w:rsid w:val="001236E2"/>
    <w:rsid w:val="00125B89"/>
    <w:rsid w:val="00125BBD"/>
    <w:rsid w:val="00126A77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59E2"/>
    <w:rsid w:val="00151544"/>
    <w:rsid w:val="00152BDC"/>
    <w:rsid w:val="00152C05"/>
    <w:rsid w:val="00152E06"/>
    <w:rsid w:val="0015370A"/>
    <w:rsid w:val="00154113"/>
    <w:rsid w:val="001542F7"/>
    <w:rsid w:val="001557CD"/>
    <w:rsid w:val="00157815"/>
    <w:rsid w:val="00160218"/>
    <w:rsid w:val="00162F35"/>
    <w:rsid w:val="001658E3"/>
    <w:rsid w:val="00166BEB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96DFC"/>
    <w:rsid w:val="001A122E"/>
    <w:rsid w:val="001A2992"/>
    <w:rsid w:val="001A2B79"/>
    <w:rsid w:val="001A3277"/>
    <w:rsid w:val="001A412D"/>
    <w:rsid w:val="001A42C4"/>
    <w:rsid w:val="001A5363"/>
    <w:rsid w:val="001A73D6"/>
    <w:rsid w:val="001A795D"/>
    <w:rsid w:val="001B0222"/>
    <w:rsid w:val="001B04E0"/>
    <w:rsid w:val="001B19DF"/>
    <w:rsid w:val="001B3E47"/>
    <w:rsid w:val="001B465A"/>
    <w:rsid w:val="001B4CE9"/>
    <w:rsid w:val="001B4D7B"/>
    <w:rsid w:val="001B502D"/>
    <w:rsid w:val="001B5184"/>
    <w:rsid w:val="001B5555"/>
    <w:rsid w:val="001B5838"/>
    <w:rsid w:val="001B5C96"/>
    <w:rsid w:val="001B627C"/>
    <w:rsid w:val="001B62DF"/>
    <w:rsid w:val="001B686D"/>
    <w:rsid w:val="001B73BE"/>
    <w:rsid w:val="001C00C3"/>
    <w:rsid w:val="001C20C4"/>
    <w:rsid w:val="001C3465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68A"/>
    <w:rsid w:val="001E6BFF"/>
    <w:rsid w:val="001F109D"/>
    <w:rsid w:val="001F1CC0"/>
    <w:rsid w:val="001F296A"/>
    <w:rsid w:val="001F2C80"/>
    <w:rsid w:val="001F3622"/>
    <w:rsid w:val="001F3E11"/>
    <w:rsid w:val="001F553D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324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0862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58B1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3609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3B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C7E66"/>
    <w:rsid w:val="002D035B"/>
    <w:rsid w:val="002D0A02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230"/>
    <w:rsid w:val="002E4A75"/>
    <w:rsid w:val="002E594D"/>
    <w:rsid w:val="002E5B71"/>
    <w:rsid w:val="002E70C3"/>
    <w:rsid w:val="002E7ACC"/>
    <w:rsid w:val="002F0E32"/>
    <w:rsid w:val="002F4351"/>
    <w:rsid w:val="002F5295"/>
    <w:rsid w:val="002F6881"/>
    <w:rsid w:val="003001C0"/>
    <w:rsid w:val="003010B5"/>
    <w:rsid w:val="00301DAF"/>
    <w:rsid w:val="00302268"/>
    <w:rsid w:val="00302F4F"/>
    <w:rsid w:val="003032DB"/>
    <w:rsid w:val="003046DB"/>
    <w:rsid w:val="00304A65"/>
    <w:rsid w:val="00304D0F"/>
    <w:rsid w:val="0030590D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4EF9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4432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76B1D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D7D"/>
    <w:rsid w:val="003C0FEA"/>
    <w:rsid w:val="003C2904"/>
    <w:rsid w:val="003C3A48"/>
    <w:rsid w:val="003C3D00"/>
    <w:rsid w:val="003C5DC9"/>
    <w:rsid w:val="003C61BD"/>
    <w:rsid w:val="003C6A8F"/>
    <w:rsid w:val="003D153E"/>
    <w:rsid w:val="003D1BC2"/>
    <w:rsid w:val="003D35EE"/>
    <w:rsid w:val="003D3667"/>
    <w:rsid w:val="003D4086"/>
    <w:rsid w:val="003D4652"/>
    <w:rsid w:val="003E182B"/>
    <w:rsid w:val="003E1F26"/>
    <w:rsid w:val="003E6DC9"/>
    <w:rsid w:val="003F30C1"/>
    <w:rsid w:val="003F3714"/>
    <w:rsid w:val="003F4408"/>
    <w:rsid w:val="003F5349"/>
    <w:rsid w:val="004003B3"/>
    <w:rsid w:val="004039CF"/>
    <w:rsid w:val="0040418B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3767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064E"/>
    <w:rsid w:val="0044273C"/>
    <w:rsid w:val="00442CB4"/>
    <w:rsid w:val="00443AAE"/>
    <w:rsid w:val="00445031"/>
    <w:rsid w:val="00445470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97D90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1CF1"/>
    <w:rsid w:val="004C3517"/>
    <w:rsid w:val="004C36BA"/>
    <w:rsid w:val="004C651D"/>
    <w:rsid w:val="004C6D00"/>
    <w:rsid w:val="004C7506"/>
    <w:rsid w:val="004C77FB"/>
    <w:rsid w:val="004C7FE4"/>
    <w:rsid w:val="004D1460"/>
    <w:rsid w:val="004D19DE"/>
    <w:rsid w:val="004D33B9"/>
    <w:rsid w:val="004D36F6"/>
    <w:rsid w:val="004D3CB5"/>
    <w:rsid w:val="004D4CC8"/>
    <w:rsid w:val="004E091C"/>
    <w:rsid w:val="004E3050"/>
    <w:rsid w:val="004E537B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52F8"/>
    <w:rsid w:val="00527787"/>
    <w:rsid w:val="00530FEB"/>
    <w:rsid w:val="00531062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1E2"/>
    <w:rsid w:val="005565E7"/>
    <w:rsid w:val="00556E2F"/>
    <w:rsid w:val="00560EFF"/>
    <w:rsid w:val="005645D1"/>
    <w:rsid w:val="00565FF7"/>
    <w:rsid w:val="00567989"/>
    <w:rsid w:val="00567BB2"/>
    <w:rsid w:val="005713ED"/>
    <w:rsid w:val="005755EC"/>
    <w:rsid w:val="00581A9F"/>
    <w:rsid w:val="00583FAA"/>
    <w:rsid w:val="0058478F"/>
    <w:rsid w:val="005906A8"/>
    <w:rsid w:val="00590ABF"/>
    <w:rsid w:val="00591620"/>
    <w:rsid w:val="005928BC"/>
    <w:rsid w:val="00593ECD"/>
    <w:rsid w:val="00594480"/>
    <w:rsid w:val="00594489"/>
    <w:rsid w:val="00595923"/>
    <w:rsid w:val="00596617"/>
    <w:rsid w:val="00597045"/>
    <w:rsid w:val="005A6426"/>
    <w:rsid w:val="005A6978"/>
    <w:rsid w:val="005A6C28"/>
    <w:rsid w:val="005B11C1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5F70E7"/>
    <w:rsid w:val="00602632"/>
    <w:rsid w:val="00603BB9"/>
    <w:rsid w:val="0060434E"/>
    <w:rsid w:val="0060499C"/>
    <w:rsid w:val="00605BDB"/>
    <w:rsid w:val="006062C4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2D2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36A81"/>
    <w:rsid w:val="0064234D"/>
    <w:rsid w:val="00642C80"/>
    <w:rsid w:val="006433A2"/>
    <w:rsid w:val="006450FF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179B"/>
    <w:rsid w:val="006724DF"/>
    <w:rsid w:val="0067401F"/>
    <w:rsid w:val="00674EB8"/>
    <w:rsid w:val="006753E7"/>
    <w:rsid w:val="00677F8A"/>
    <w:rsid w:val="00681A1A"/>
    <w:rsid w:val="00681EB8"/>
    <w:rsid w:val="00683A37"/>
    <w:rsid w:val="00683E61"/>
    <w:rsid w:val="00684D8E"/>
    <w:rsid w:val="006871DC"/>
    <w:rsid w:val="00687F04"/>
    <w:rsid w:val="00690AB7"/>
    <w:rsid w:val="00690BBB"/>
    <w:rsid w:val="006913B2"/>
    <w:rsid w:val="0069179B"/>
    <w:rsid w:val="00695B1C"/>
    <w:rsid w:val="0069605A"/>
    <w:rsid w:val="00696A7A"/>
    <w:rsid w:val="00696E5A"/>
    <w:rsid w:val="00697E80"/>
    <w:rsid w:val="006A09B8"/>
    <w:rsid w:val="006A0EC8"/>
    <w:rsid w:val="006A0F5A"/>
    <w:rsid w:val="006A1439"/>
    <w:rsid w:val="006A2DE8"/>
    <w:rsid w:val="006A4746"/>
    <w:rsid w:val="006A5FA9"/>
    <w:rsid w:val="006A63B3"/>
    <w:rsid w:val="006A6F5E"/>
    <w:rsid w:val="006A7284"/>
    <w:rsid w:val="006A7F2D"/>
    <w:rsid w:val="006B0135"/>
    <w:rsid w:val="006B1E9E"/>
    <w:rsid w:val="006B24F9"/>
    <w:rsid w:val="006B3C14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18E9"/>
    <w:rsid w:val="006D2B78"/>
    <w:rsid w:val="006D34F1"/>
    <w:rsid w:val="006D378A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E745D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2991"/>
    <w:rsid w:val="00744C92"/>
    <w:rsid w:val="00744D54"/>
    <w:rsid w:val="007451DC"/>
    <w:rsid w:val="00745AD1"/>
    <w:rsid w:val="00746D07"/>
    <w:rsid w:val="0074724C"/>
    <w:rsid w:val="00747B40"/>
    <w:rsid w:val="00750330"/>
    <w:rsid w:val="00750867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467C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29B5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16B"/>
    <w:rsid w:val="007E3FC1"/>
    <w:rsid w:val="007E6B9C"/>
    <w:rsid w:val="007E6FD0"/>
    <w:rsid w:val="007E77B8"/>
    <w:rsid w:val="007E798A"/>
    <w:rsid w:val="007F197E"/>
    <w:rsid w:val="007F2296"/>
    <w:rsid w:val="007F7331"/>
    <w:rsid w:val="007F78D7"/>
    <w:rsid w:val="007F7BAD"/>
    <w:rsid w:val="00800284"/>
    <w:rsid w:val="008005FE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5E4E"/>
    <w:rsid w:val="008165A4"/>
    <w:rsid w:val="00817256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AA3"/>
    <w:rsid w:val="00836F6E"/>
    <w:rsid w:val="0083796C"/>
    <w:rsid w:val="00840FA9"/>
    <w:rsid w:val="0084153D"/>
    <w:rsid w:val="00841E19"/>
    <w:rsid w:val="008468B7"/>
    <w:rsid w:val="00846B49"/>
    <w:rsid w:val="008518AF"/>
    <w:rsid w:val="00852134"/>
    <w:rsid w:val="00854416"/>
    <w:rsid w:val="00857A85"/>
    <w:rsid w:val="00862DF8"/>
    <w:rsid w:val="00863A15"/>
    <w:rsid w:val="00863B34"/>
    <w:rsid w:val="00864427"/>
    <w:rsid w:val="0086760D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079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33"/>
    <w:rsid w:val="0089488E"/>
    <w:rsid w:val="00895972"/>
    <w:rsid w:val="00895CEB"/>
    <w:rsid w:val="00895D59"/>
    <w:rsid w:val="008962CC"/>
    <w:rsid w:val="008A1569"/>
    <w:rsid w:val="008A27DF"/>
    <w:rsid w:val="008A3A18"/>
    <w:rsid w:val="008A4626"/>
    <w:rsid w:val="008A4B14"/>
    <w:rsid w:val="008A52F0"/>
    <w:rsid w:val="008A6069"/>
    <w:rsid w:val="008A6D73"/>
    <w:rsid w:val="008A7F13"/>
    <w:rsid w:val="008B10B2"/>
    <w:rsid w:val="008B21E4"/>
    <w:rsid w:val="008B2461"/>
    <w:rsid w:val="008B3300"/>
    <w:rsid w:val="008B52D9"/>
    <w:rsid w:val="008B56FA"/>
    <w:rsid w:val="008B6284"/>
    <w:rsid w:val="008B650A"/>
    <w:rsid w:val="008C09D4"/>
    <w:rsid w:val="008C2966"/>
    <w:rsid w:val="008C2EF7"/>
    <w:rsid w:val="008C3DF2"/>
    <w:rsid w:val="008C608E"/>
    <w:rsid w:val="008D14B1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0CE"/>
    <w:rsid w:val="00912B3D"/>
    <w:rsid w:val="009130E0"/>
    <w:rsid w:val="00913537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373B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376"/>
    <w:rsid w:val="009834C1"/>
    <w:rsid w:val="00984F87"/>
    <w:rsid w:val="009855A2"/>
    <w:rsid w:val="00985F63"/>
    <w:rsid w:val="009875A6"/>
    <w:rsid w:val="00990038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36C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1370"/>
    <w:rsid w:val="009D3448"/>
    <w:rsid w:val="009D485A"/>
    <w:rsid w:val="009D49BA"/>
    <w:rsid w:val="009D516B"/>
    <w:rsid w:val="009D54A4"/>
    <w:rsid w:val="009D70E7"/>
    <w:rsid w:val="009E16F1"/>
    <w:rsid w:val="009E46A8"/>
    <w:rsid w:val="009E4AFE"/>
    <w:rsid w:val="009E4D82"/>
    <w:rsid w:val="009E5C21"/>
    <w:rsid w:val="009E5FCC"/>
    <w:rsid w:val="009F01E9"/>
    <w:rsid w:val="009F17FF"/>
    <w:rsid w:val="009F36E0"/>
    <w:rsid w:val="009F41D0"/>
    <w:rsid w:val="009F51C4"/>
    <w:rsid w:val="009F52C8"/>
    <w:rsid w:val="009F60D3"/>
    <w:rsid w:val="009F6140"/>
    <w:rsid w:val="009F6688"/>
    <w:rsid w:val="009F66AA"/>
    <w:rsid w:val="009F7165"/>
    <w:rsid w:val="00A03D02"/>
    <w:rsid w:val="00A059EC"/>
    <w:rsid w:val="00A05B2B"/>
    <w:rsid w:val="00A07458"/>
    <w:rsid w:val="00A0777D"/>
    <w:rsid w:val="00A07DC4"/>
    <w:rsid w:val="00A105E9"/>
    <w:rsid w:val="00A1184A"/>
    <w:rsid w:val="00A21538"/>
    <w:rsid w:val="00A21FB8"/>
    <w:rsid w:val="00A301F3"/>
    <w:rsid w:val="00A32BA8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3D49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3834"/>
    <w:rsid w:val="00A74DA8"/>
    <w:rsid w:val="00A7523E"/>
    <w:rsid w:val="00A80AE6"/>
    <w:rsid w:val="00A83FB6"/>
    <w:rsid w:val="00A859E5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0834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0C95"/>
    <w:rsid w:val="00B03CAA"/>
    <w:rsid w:val="00B04AA6"/>
    <w:rsid w:val="00B057D2"/>
    <w:rsid w:val="00B05F5F"/>
    <w:rsid w:val="00B0606D"/>
    <w:rsid w:val="00B073A2"/>
    <w:rsid w:val="00B07F97"/>
    <w:rsid w:val="00B14983"/>
    <w:rsid w:val="00B1664D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4E3B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6776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1227"/>
    <w:rsid w:val="00BC2C4E"/>
    <w:rsid w:val="00BC2D86"/>
    <w:rsid w:val="00BC2DD4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D64D6"/>
    <w:rsid w:val="00BD782D"/>
    <w:rsid w:val="00BD7D16"/>
    <w:rsid w:val="00BE009F"/>
    <w:rsid w:val="00BE0A05"/>
    <w:rsid w:val="00BE1443"/>
    <w:rsid w:val="00BE1D27"/>
    <w:rsid w:val="00BE3D96"/>
    <w:rsid w:val="00BE469C"/>
    <w:rsid w:val="00BE4C7E"/>
    <w:rsid w:val="00BE6A31"/>
    <w:rsid w:val="00BE71F3"/>
    <w:rsid w:val="00BE790F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110"/>
    <w:rsid w:val="00C35447"/>
    <w:rsid w:val="00C36611"/>
    <w:rsid w:val="00C367B2"/>
    <w:rsid w:val="00C36BBA"/>
    <w:rsid w:val="00C379D9"/>
    <w:rsid w:val="00C4167C"/>
    <w:rsid w:val="00C416B5"/>
    <w:rsid w:val="00C41F9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0D72"/>
    <w:rsid w:val="00C61DE4"/>
    <w:rsid w:val="00C63054"/>
    <w:rsid w:val="00C668E7"/>
    <w:rsid w:val="00C719C1"/>
    <w:rsid w:val="00C73B05"/>
    <w:rsid w:val="00C7610B"/>
    <w:rsid w:val="00C80E82"/>
    <w:rsid w:val="00C81268"/>
    <w:rsid w:val="00C81584"/>
    <w:rsid w:val="00C83B8B"/>
    <w:rsid w:val="00C853B1"/>
    <w:rsid w:val="00C8644C"/>
    <w:rsid w:val="00C865E5"/>
    <w:rsid w:val="00C869E2"/>
    <w:rsid w:val="00C86B73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6B00"/>
    <w:rsid w:val="00CA70DB"/>
    <w:rsid w:val="00CA722D"/>
    <w:rsid w:val="00CB0D49"/>
    <w:rsid w:val="00CC0BCA"/>
    <w:rsid w:val="00CC28CE"/>
    <w:rsid w:val="00CC2CDA"/>
    <w:rsid w:val="00CC3D7E"/>
    <w:rsid w:val="00CC474B"/>
    <w:rsid w:val="00CC4F24"/>
    <w:rsid w:val="00CC5F9C"/>
    <w:rsid w:val="00CD0643"/>
    <w:rsid w:val="00CD0BFD"/>
    <w:rsid w:val="00CD1691"/>
    <w:rsid w:val="00CD1B4E"/>
    <w:rsid w:val="00CD23D5"/>
    <w:rsid w:val="00CD2EB9"/>
    <w:rsid w:val="00CD336A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89E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17366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1D74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6992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5A5B"/>
    <w:rsid w:val="00D66FB8"/>
    <w:rsid w:val="00D67A56"/>
    <w:rsid w:val="00D712B4"/>
    <w:rsid w:val="00D75118"/>
    <w:rsid w:val="00D7546C"/>
    <w:rsid w:val="00D75BD8"/>
    <w:rsid w:val="00D75D99"/>
    <w:rsid w:val="00D75F2E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6F6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382A"/>
    <w:rsid w:val="00DB46FD"/>
    <w:rsid w:val="00DB5EA3"/>
    <w:rsid w:val="00DB6433"/>
    <w:rsid w:val="00DB6890"/>
    <w:rsid w:val="00DB7CDD"/>
    <w:rsid w:val="00DB7EE3"/>
    <w:rsid w:val="00DC1863"/>
    <w:rsid w:val="00DC2052"/>
    <w:rsid w:val="00DC3AAD"/>
    <w:rsid w:val="00DC3D28"/>
    <w:rsid w:val="00DC4EDB"/>
    <w:rsid w:val="00DC6032"/>
    <w:rsid w:val="00DD0495"/>
    <w:rsid w:val="00DD3393"/>
    <w:rsid w:val="00DD373B"/>
    <w:rsid w:val="00DD454C"/>
    <w:rsid w:val="00DD534D"/>
    <w:rsid w:val="00DD716F"/>
    <w:rsid w:val="00DE39C4"/>
    <w:rsid w:val="00DE4827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40CC"/>
    <w:rsid w:val="00E1563E"/>
    <w:rsid w:val="00E15680"/>
    <w:rsid w:val="00E15F6C"/>
    <w:rsid w:val="00E167D9"/>
    <w:rsid w:val="00E208C2"/>
    <w:rsid w:val="00E21267"/>
    <w:rsid w:val="00E22108"/>
    <w:rsid w:val="00E2529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67C5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1B5"/>
    <w:rsid w:val="00E812F0"/>
    <w:rsid w:val="00E8357B"/>
    <w:rsid w:val="00E838CC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3FA4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CBC"/>
    <w:rsid w:val="00EF2F34"/>
    <w:rsid w:val="00EF37C9"/>
    <w:rsid w:val="00EF37D7"/>
    <w:rsid w:val="00EF57E0"/>
    <w:rsid w:val="00EF6494"/>
    <w:rsid w:val="00EF7B8A"/>
    <w:rsid w:val="00F00130"/>
    <w:rsid w:val="00F003D4"/>
    <w:rsid w:val="00F00C92"/>
    <w:rsid w:val="00F0136C"/>
    <w:rsid w:val="00F023D8"/>
    <w:rsid w:val="00F0291A"/>
    <w:rsid w:val="00F0461D"/>
    <w:rsid w:val="00F05361"/>
    <w:rsid w:val="00F061B4"/>
    <w:rsid w:val="00F07564"/>
    <w:rsid w:val="00F10E02"/>
    <w:rsid w:val="00F1152A"/>
    <w:rsid w:val="00F11EF6"/>
    <w:rsid w:val="00F13066"/>
    <w:rsid w:val="00F137C1"/>
    <w:rsid w:val="00F13889"/>
    <w:rsid w:val="00F16549"/>
    <w:rsid w:val="00F202C1"/>
    <w:rsid w:val="00F210C3"/>
    <w:rsid w:val="00F224D8"/>
    <w:rsid w:val="00F22FAF"/>
    <w:rsid w:val="00F235B4"/>
    <w:rsid w:val="00F269DF"/>
    <w:rsid w:val="00F272A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6F67"/>
    <w:rsid w:val="00F472C3"/>
    <w:rsid w:val="00F501F4"/>
    <w:rsid w:val="00F510A1"/>
    <w:rsid w:val="00F5123A"/>
    <w:rsid w:val="00F52B72"/>
    <w:rsid w:val="00F541AD"/>
    <w:rsid w:val="00F55F9E"/>
    <w:rsid w:val="00F573DB"/>
    <w:rsid w:val="00F578FD"/>
    <w:rsid w:val="00F60B4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2724"/>
    <w:rsid w:val="00F84436"/>
    <w:rsid w:val="00F85727"/>
    <w:rsid w:val="00F85E53"/>
    <w:rsid w:val="00F87057"/>
    <w:rsid w:val="00F9051C"/>
    <w:rsid w:val="00F9063B"/>
    <w:rsid w:val="00F90739"/>
    <w:rsid w:val="00F90C59"/>
    <w:rsid w:val="00F90F89"/>
    <w:rsid w:val="00F918BB"/>
    <w:rsid w:val="00F92B0E"/>
    <w:rsid w:val="00F92FC6"/>
    <w:rsid w:val="00F9317E"/>
    <w:rsid w:val="00F93E5D"/>
    <w:rsid w:val="00F94FD9"/>
    <w:rsid w:val="00F958CA"/>
    <w:rsid w:val="00F962D6"/>
    <w:rsid w:val="00F96350"/>
    <w:rsid w:val="00F96CCD"/>
    <w:rsid w:val="00F97169"/>
    <w:rsid w:val="00F97471"/>
    <w:rsid w:val="00FA0037"/>
    <w:rsid w:val="00FA05C6"/>
    <w:rsid w:val="00FA0F12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C37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B67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E1EA9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860EE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A7A59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15D3E"/>
    <w:rsid w:val="0022278E"/>
    <w:rsid w:val="00236874"/>
    <w:rsid w:val="00247782"/>
    <w:rsid w:val="00256437"/>
    <w:rsid w:val="00264CC1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434D3"/>
    <w:rsid w:val="0035206E"/>
    <w:rsid w:val="00357859"/>
    <w:rsid w:val="00364251"/>
    <w:rsid w:val="003832E7"/>
    <w:rsid w:val="003B5B75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53CFA"/>
    <w:rsid w:val="0046397C"/>
    <w:rsid w:val="004929F9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1D10"/>
    <w:rsid w:val="0059517A"/>
    <w:rsid w:val="005965C2"/>
    <w:rsid w:val="005A6DB1"/>
    <w:rsid w:val="00605600"/>
    <w:rsid w:val="00615220"/>
    <w:rsid w:val="0063383C"/>
    <w:rsid w:val="006344D2"/>
    <w:rsid w:val="006466E0"/>
    <w:rsid w:val="00672AB1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766F1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10AB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E18B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012B"/>
    <w:rsid w:val="009858E0"/>
    <w:rsid w:val="009A208A"/>
    <w:rsid w:val="009B0F43"/>
    <w:rsid w:val="009B2D49"/>
    <w:rsid w:val="009B3BFD"/>
    <w:rsid w:val="009C5131"/>
    <w:rsid w:val="009E1344"/>
    <w:rsid w:val="009E1A4A"/>
    <w:rsid w:val="00A22C16"/>
    <w:rsid w:val="00A328C4"/>
    <w:rsid w:val="00A43064"/>
    <w:rsid w:val="00A5567B"/>
    <w:rsid w:val="00A62446"/>
    <w:rsid w:val="00A64ED1"/>
    <w:rsid w:val="00A660AB"/>
    <w:rsid w:val="00A86441"/>
    <w:rsid w:val="00AA2DD0"/>
    <w:rsid w:val="00AA3D47"/>
    <w:rsid w:val="00AB642D"/>
    <w:rsid w:val="00AC717C"/>
    <w:rsid w:val="00AD4AD5"/>
    <w:rsid w:val="00AD636B"/>
    <w:rsid w:val="00B044B3"/>
    <w:rsid w:val="00B06555"/>
    <w:rsid w:val="00B13A24"/>
    <w:rsid w:val="00B168E1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5A1A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0C97"/>
    <w:rsid w:val="00CF5325"/>
    <w:rsid w:val="00D1388C"/>
    <w:rsid w:val="00D144A6"/>
    <w:rsid w:val="00D15061"/>
    <w:rsid w:val="00D304FB"/>
    <w:rsid w:val="00D306D5"/>
    <w:rsid w:val="00D70A1A"/>
    <w:rsid w:val="00D71103"/>
    <w:rsid w:val="00D76C09"/>
    <w:rsid w:val="00D97DD6"/>
    <w:rsid w:val="00DA5673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289"/>
    <w:rsid w:val="00EE637C"/>
    <w:rsid w:val="00F27F62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3102-517E-4613-A772-BDF506D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1515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584</cp:revision>
  <cp:lastPrinted>2024-08-15T12:52:00Z</cp:lastPrinted>
  <dcterms:created xsi:type="dcterms:W3CDTF">2022-02-02T07:19:00Z</dcterms:created>
  <dcterms:modified xsi:type="dcterms:W3CDTF">2024-08-15T12:55:00Z</dcterms:modified>
</cp:coreProperties>
</file>