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31E0E" w:rsidRPr="00AC0021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EndPr/>
            <w:sdtContent>
              <w:p w:rsidR="00DE5E4F" w:rsidRPr="00AC0021" w:rsidRDefault="00BD782D" w:rsidP="00742991">
                <w:pPr>
                  <w:spacing w:line="276" w:lineRule="auto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>2</w:t>
                </w:r>
                <w:r w:rsidR="00742991">
                  <w:rPr>
                    <w:rFonts w:ascii="PT Astra Serif" w:hAnsi="PT Astra Serif"/>
                    <w:b/>
                    <w:sz w:val="28"/>
                    <w:szCs w:val="28"/>
                  </w:rPr>
                  <w:t>1</w:t>
                </w:r>
                <w:r w:rsidR="00DA53A3" w:rsidRPr="00A859E5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 w:rsidR="00D46992">
                  <w:rPr>
                    <w:rFonts w:ascii="PT Astra Serif" w:hAnsi="PT Astra Serif"/>
                    <w:b/>
                    <w:sz w:val="28"/>
                    <w:szCs w:val="28"/>
                  </w:rPr>
                  <w:t>5</w:t>
                </w:r>
                <w:r w:rsidR="0020385E" w:rsidRPr="00A859E5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223923" w:rsidRPr="00A859E5">
                  <w:rPr>
                    <w:rFonts w:ascii="PT Astra Serif" w:hAnsi="PT Astra Serif"/>
                    <w:b/>
                    <w:sz w:val="28"/>
                    <w:szCs w:val="28"/>
                  </w:rPr>
                  <w:t>4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AC0021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AC0021" w:rsidRDefault="00DE5E4F" w:rsidP="00742991">
            <w:pPr>
              <w:spacing w:line="276" w:lineRule="auto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AC0021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EndPr/>
              <w:sdtContent>
                <w:r w:rsidR="00DB7EE3" w:rsidRPr="00AC0021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BD64D6">
                  <w:rPr>
                    <w:rFonts w:ascii="PT Astra Serif" w:hAnsi="PT Astra Serif"/>
                    <w:b/>
                    <w:sz w:val="28"/>
                    <w:szCs w:val="28"/>
                  </w:rPr>
                  <w:t>4</w:t>
                </w:r>
                <w:r w:rsidR="00742991">
                  <w:rPr>
                    <w:rFonts w:ascii="PT Astra Serif" w:hAnsi="PT Astra Serif"/>
                    <w:b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:rsidR="0052355E" w:rsidRPr="00AC0021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</w:t>
      </w:r>
      <w:r w:rsidR="00F501F4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93114A">
        <w:rPr>
          <w:rFonts w:ascii="PT Astra Serif" w:hAnsi="PT Astra Serif"/>
          <w:sz w:val="28"/>
          <w:szCs w:val="28"/>
        </w:rPr>
        <w:t>14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93114A" w:rsidRPr="0093114A">
        <w:rPr>
          <w:rFonts w:ascii="PT Astra Serif" w:hAnsi="PT Astra Serif"/>
          <w:sz w:val="28"/>
          <w:szCs w:val="28"/>
        </w:rPr>
        <w:t>3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93114A" w:rsidRPr="0093114A">
        <w:rPr>
          <w:rFonts w:ascii="PT Astra Serif" w:hAnsi="PT Astra Serif"/>
          <w:sz w:val="28"/>
          <w:szCs w:val="28"/>
        </w:rPr>
        <w:t>8</w:t>
      </w:r>
      <w:r w:rsidR="00684D8E">
        <w:rPr>
          <w:rFonts w:ascii="PT Astra Serif" w:hAnsi="PT Astra Serif"/>
          <w:sz w:val="28"/>
          <w:szCs w:val="28"/>
        </w:rPr>
        <w:t>9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2404"/>
        <w:gridCol w:w="2700"/>
      </w:tblGrid>
      <w:tr w:rsidR="007532B5" w:rsidRPr="00FB5181" w:rsidTr="009E46A8">
        <w:trPr>
          <w:trHeight w:val="719"/>
        </w:trPr>
        <w:tc>
          <w:tcPr>
            <w:tcW w:w="2382" w:type="pct"/>
          </w:tcPr>
          <w:p w:rsidR="00375681" w:rsidRPr="00FB5181" w:rsidRDefault="00376B1D" w:rsidP="00376B1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F66A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62DFC"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EndPr/>
          <w:sdtContent>
            <w:tc>
              <w:tcPr>
                <w:tcW w:w="1233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6" w:type="pct"/>
            <w:vAlign w:val="bottom"/>
          </w:tcPr>
          <w:p w:rsidR="00822E69" w:rsidRPr="00FB5181" w:rsidRDefault="00376B1D" w:rsidP="009834C1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Т.В. Архипенкова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4785"/>
        <w:gridCol w:w="4962"/>
        <w:gridCol w:w="498"/>
      </w:tblGrid>
      <w:tr w:rsidR="007532B5" w:rsidRPr="00807B78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807B78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3D153E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D153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3D153E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D153E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3D153E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742991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D153E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3D15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D782D">
              <w:rPr>
                <w:rFonts w:ascii="PT Astra Serif" w:hAnsi="PT Astra Serif"/>
                <w:sz w:val="28"/>
                <w:szCs w:val="28"/>
              </w:rPr>
              <w:t>2</w:t>
            </w:r>
            <w:r w:rsidR="00742991">
              <w:rPr>
                <w:rFonts w:ascii="PT Astra Serif" w:hAnsi="PT Astra Serif"/>
                <w:sz w:val="28"/>
                <w:szCs w:val="28"/>
              </w:rPr>
              <w:t>1</w:t>
            </w:r>
            <w:r w:rsidR="00684D8E" w:rsidRPr="003D153E">
              <w:rPr>
                <w:rFonts w:ascii="PT Astra Serif" w:hAnsi="PT Astra Serif"/>
                <w:sz w:val="28"/>
                <w:szCs w:val="28"/>
              </w:rPr>
              <w:t>.0</w:t>
            </w:r>
            <w:r w:rsidR="00D46992" w:rsidRPr="003D153E">
              <w:rPr>
                <w:rFonts w:ascii="PT Astra Serif" w:hAnsi="PT Astra Serif"/>
                <w:sz w:val="28"/>
                <w:szCs w:val="28"/>
              </w:rPr>
              <w:t>5</w:t>
            </w:r>
            <w:r w:rsidR="0020385E" w:rsidRPr="003D153E">
              <w:rPr>
                <w:rFonts w:ascii="PT Astra Serif" w:hAnsi="PT Astra Serif"/>
                <w:sz w:val="28"/>
                <w:szCs w:val="28"/>
              </w:rPr>
              <w:t>.202</w:t>
            </w:r>
            <w:r w:rsidR="00F501F4" w:rsidRPr="003D153E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="0020385E" w:rsidRPr="003D15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D153E">
              <w:rPr>
                <w:rFonts w:ascii="PT Astra Serif" w:hAnsi="PT Astra Serif"/>
                <w:sz w:val="28"/>
                <w:szCs w:val="28"/>
              </w:rPr>
              <w:t>№</w:t>
            </w:r>
            <w:r w:rsidR="00EC4F1C" w:rsidRPr="003D15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D782D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="00742991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9F41D0" w:rsidRPr="00AC0021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AC0021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3613" w:rsidRPr="00196DFC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96DFC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Pr="00196DFC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96DFC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196DFC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196DFC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196DFC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196DFC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196DFC">
        <w:rPr>
          <w:rFonts w:ascii="PT Astra Serif" w:hAnsi="PT Astra Serif"/>
          <w:b/>
          <w:sz w:val="28"/>
          <w:szCs w:val="28"/>
        </w:rPr>
        <w:t xml:space="preserve"> от </w:t>
      </w:r>
      <w:r w:rsidR="00684D8E" w:rsidRPr="00196DFC">
        <w:rPr>
          <w:rFonts w:ascii="PT Astra Serif" w:hAnsi="PT Astra Serif"/>
          <w:b/>
          <w:sz w:val="28"/>
          <w:szCs w:val="28"/>
        </w:rPr>
        <w:t>1</w:t>
      </w:r>
      <w:r w:rsidR="00687F04" w:rsidRPr="00196DFC">
        <w:rPr>
          <w:rFonts w:ascii="PT Astra Serif" w:hAnsi="PT Astra Serif"/>
          <w:b/>
          <w:sz w:val="28"/>
          <w:szCs w:val="28"/>
        </w:rPr>
        <w:t>4</w:t>
      </w:r>
      <w:r w:rsidR="00202CD1" w:rsidRPr="00196DFC">
        <w:rPr>
          <w:rFonts w:ascii="PT Astra Serif" w:hAnsi="PT Astra Serif"/>
          <w:b/>
          <w:sz w:val="28"/>
          <w:szCs w:val="28"/>
        </w:rPr>
        <w:t xml:space="preserve"> ноября</w:t>
      </w:r>
      <w:r w:rsidRPr="00196DFC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196DFC">
        <w:rPr>
          <w:rFonts w:ascii="PT Astra Serif" w:hAnsi="PT Astra Serif"/>
          <w:b/>
          <w:sz w:val="28"/>
          <w:szCs w:val="28"/>
        </w:rPr>
        <w:t>2</w:t>
      </w:r>
      <w:r w:rsidR="00687F04" w:rsidRPr="00196DFC">
        <w:rPr>
          <w:rFonts w:ascii="PT Astra Serif" w:hAnsi="PT Astra Serif"/>
          <w:b/>
          <w:sz w:val="28"/>
          <w:szCs w:val="28"/>
        </w:rPr>
        <w:t>3</w:t>
      </w:r>
      <w:r w:rsidRPr="00196DFC">
        <w:rPr>
          <w:rFonts w:ascii="PT Astra Serif" w:hAnsi="PT Astra Serif"/>
          <w:b/>
          <w:sz w:val="28"/>
          <w:szCs w:val="28"/>
        </w:rPr>
        <w:t xml:space="preserve"> года № </w:t>
      </w:r>
      <w:r w:rsidR="00687F04" w:rsidRPr="00196DFC">
        <w:rPr>
          <w:rFonts w:ascii="PT Astra Serif" w:hAnsi="PT Astra Serif"/>
          <w:b/>
          <w:sz w:val="28"/>
          <w:szCs w:val="28"/>
        </w:rPr>
        <w:t>8</w:t>
      </w:r>
      <w:r w:rsidR="00684D8E" w:rsidRPr="00196DFC">
        <w:rPr>
          <w:rFonts w:ascii="PT Astra Serif" w:hAnsi="PT Astra Serif"/>
          <w:b/>
          <w:sz w:val="28"/>
          <w:szCs w:val="28"/>
        </w:rPr>
        <w:t>9</w:t>
      </w:r>
    </w:p>
    <w:p w:rsidR="00375681" w:rsidRPr="00196DFC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BD782D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BD782D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BD782D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BD782D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BD782D">
        <w:rPr>
          <w:rFonts w:ascii="PT Astra Serif" w:hAnsi="PT Astra Serif"/>
          <w:sz w:val="28"/>
          <w:szCs w:val="28"/>
        </w:rPr>
        <w:t xml:space="preserve"> от </w:t>
      </w:r>
      <w:r w:rsidR="00971E1C" w:rsidRPr="00BD782D">
        <w:rPr>
          <w:rFonts w:ascii="PT Astra Serif" w:hAnsi="PT Astra Serif"/>
          <w:sz w:val="28"/>
          <w:szCs w:val="28"/>
        </w:rPr>
        <w:t>1</w:t>
      </w:r>
      <w:r w:rsidR="00687F04" w:rsidRPr="00BD782D">
        <w:rPr>
          <w:rFonts w:ascii="PT Astra Serif" w:hAnsi="PT Astra Serif"/>
          <w:sz w:val="28"/>
          <w:szCs w:val="28"/>
        </w:rPr>
        <w:t>4</w:t>
      </w:r>
      <w:r w:rsidR="00202CD1" w:rsidRPr="00BD782D">
        <w:rPr>
          <w:rFonts w:ascii="PT Astra Serif" w:hAnsi="PT Astra Serif"/>
          <w:sz w:val="28"/>
          <w:szCs w:val="28"/>
        </w:rPr>
        <w:t xml:space="preserve"> ноября </w:t>
      </w:r>
      <w:r w:rsidRPr="00BD782D">
        <w:rPr>
          <w:rFonts w:ascii="PT Astra Serif" w:hAnsi="PT Astra Serif"/>
          <w:sz w:val="28"/>
          <w:szCs w:val="28"/>
        </w:rPr>
        <w:t>20</w:t>
      </w:r>
      <w:r w:rsidR="00EA5946" w:rsidRPr="00BD782D">
        <w:rPr>
          <w:rFonts w:ascii="PT Astra Serif" w:hAnsi="PT Astra Serif"/>
          <w:sz w:val="28"/>
          <w:szCs w:val="28"/>
        </w:rPr>
        <w:t>2</w:t>
      </w:r>
      <w:r w:rsidR="00687F04" w:rsidRPr="00BD782D">
        <w:rPr>
          <w:rFonts w:ascii="PT Astra Serif" w:hAnsi="PT Astra Serif"/>
          <w:sz w:val="28"/>
          <w:szCs w:val="28"/>
        </w:rPr>
        <w:t>3</w:t>
      </w:r>
      <w:r w:rsidRPr="00BD782D">
        <w:rPr>
          <w:rFonts w:ascii="PT Astra Serif" w:hAnsi="PT Astra Serif"/>
          <w:sz w:val="28"/>
          <w:szCs w:val="28"/>
        </w:rPr>
        <w:t xml:space="preserve"> года № </w:t>
      </w:r>
      <w:r w:rsidR="00687F04" w:rsidRPr="00BD782D">
        <w:rPr>
          <w:rFonts w:ascii="PT Astra Serif" w:hAnsi="PT Astra Serif"/>
          <w:sz w:val="28"/>
          <w:szCs w:val="28"/>
        </w:rPr>
        <w:t>8</w:t>
      </w:r>
      <w:r w:rsidR="00971E1C" w:rsidRPr="00BD782D">
        <w:rPr>
          <w:rFonts w:ascii="PT Astra Serif" w:hAnsi="PT Astra Serif"/>
          <w:sz w:val="28"/>
          <w:szCs w:val="28"/>
        </w:rPr>
        <w:t>9</w:t>
      </w:r>
      <w:r w:rsidRPr="00BD782D">
        <w:rPr>
          <w:rFonts w:ascii="PT Astra Serif" w:hAnsi="PT Astra Serif"/>
          <w:sz w:val="28"/>
          <w:szCs w:val="28"/>
        </w:rPr>
        <w:t xml:space="preserve"> «</w:t>
      </w:r>
      <w:r w:rsidR="005A6978" w:rsidRPr="00BD782D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BD782D">
        <w:rPr>
          <w:rFonts w:ascii="PT Astra Serif" w:hAnsi="PT Astra Serif"/>
          <w:sz w:val="28"/>
          <w:szCs w:val="28"/>
        </w:rPr>
        <w:t>»</w:t>
      </w:r>
      <w:r w:rsidR="005A6978" w:rsidRPr="00BD782D">
        <w:rPr>
          <w:rFonts w:ascii="PT Astra Serif" w:hAnsi="PT Astra Serif"/>
          <w:sz w:val="28"/>
          <w:szCs w:val="28"/>
        </w:rPr>
        <w:t xml:space="preserve"> </w:t>
      </w:r>
      <w:r w:rsidR="00491E06" w:rsidRPr="00BD782D">
        <w:rPr>
          <w:rFonts w:ascii="PT Astra Serif" w:hAnsi="PT Astra Serif"/>
          <w:sz w:val="28"/>
          <w:szCs w:val="28"/>
        </w:rPr>
        <w:t>(далее - Порядок)</w:t>
      </w:r>
      <w:r w:rsidRPr="00BD782D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BD782D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BD782D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BD782D">
        <w:rPr>
          <w:rFonts w:ascii="PT Astra Serif" w:hAnsi="PT Astra Serif"/>
          <w:sz w:val="28"/>
          <w:szCs w:val="28"/>
        </w:rPr>
        <w:t xml:space="preserve">: </w:t>
      </w:r>
    </w:p>
    <w:p w:rsidR="00CC28CE" w:rsidRPr="00BD782D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>1</w:t>
      </w:r>
      <w:r w:rsidR="00CC28CE" w:rsidRPr="00BD782D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BD782D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BD782D">
        <w:rPr>
          <w:rFonts w:ascii="PT Astra Serif" w:hAnsi="PT Astra Serif"/>
          <w:sz w:val="28"/>
          <w:szCs w:val="28"/>
        </w:rPr>
        <w:t xml:space="preserve">: </w:t>
      </w:r>
    </w:p>
    <w:p w:rsidR="00606BCE" w:rsidRPr="00BD782D" w:rsidRDefault="00606BCE" w:rsidP="00606BCE">
      <w:pPr>
        <w:spacing w:after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 xml:space="preserve">1.1.1. </w:t>
      </w:r>
      <w:r w:rsidR="008005FE" w:rsidRPr="00BD782D">
        <w:rPr>
          <w:rFonts w:ascii="PT Astra Serif" w:hAnsi="PT Astra Serif"/>
          <w:sz w:val="28"/>
          <w:szCs w:val="28"/>
        </w:rPr>
        <w:t>Дополнить новым кодом целевой статьи расходов: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422"/>
        <w:gridCol w:w="564"/>
        <w:gridCol w:w="924"/>
        <w:gridCol w:w="7259"/>
      </w:tblGrid>
      <w:tr w:rsidR="00606BCE" w:rsidRPr="004C36BA" w:rsidTr="001B5838"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E" w:rsidRPr="004C36BA" w:rsidRDefault="00606BCE" w:rsidP="009F52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6BA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E" w:rsidRPr="004C36BA" w:rsidRDefault="00606BCE" w:rsidP="009F52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6BA">
              <w:rPr>
                <w:rFonts w:ascii="PT Astra Serif" w:hAnsi="PT Astra Serif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8A52F0" w:rsidRPr="004C36BA" w:rsidTr="001B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532" w:type="dxa"/>
          </w:tcPr>
          <w:p w:rsidR="008A52F0" w:rsidRPr="00603BB9" w:rsidRDefault="008A52F0" w:rsidP="008A52F0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603BB9">
              <w:rPr>
                <w:rFonts w:ascii="PT Astra Serif" w:hAnsi="PT Astra Serif"/>
                <w:sz w:val="27"/>
                <w:szCs w:val="27"/>
              </w:rPr>
              <w:t>18</w:t>
            </w:r>
          </w:p>
        </w:tc>
        <w:tc>
          <w:tcPr>
            <w:tcW w:w="422" w:type="dxa"/>
          </w:tcPr>
          <w:p w:rsidR="008A52F0" w:rsidRPr="00603BB9" w:rsidRDefault="008A52F0" w:rsidP="008A52F0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603BB9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564" w:type="dxa"/>
          </w:tcPr>
          <w:p w:rsidR="008A52F0" w:rsidRPr="00603BB9" w:rsidRDefault="008A52F0" w:rsidP="008A52F0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603BB9">
              <w:rPr>
                <w:rFonts w:ascii="PT Astra Serif" w:hAnsi="PT Astra Serif"/>
                <w:sz w:val="27"/>
                <w:szCs w:val="27"/>
              </w:rPr>
              <w:t>0</w:t>
            </w:r>
            <w:r w:rsidR="00BD64D6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924" w:type="dxa"/>
          </w:tcPr>
          <w:p w:rsidR="008A52F0" w:rsidRDefault="00BD64D6" w:rsidP="008A52F0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80520</w:t>
            </w:r>
          </w:p>
          <w:p w:rsidR="00BD64D6" w:rsidRPr="00603BB9" w:rsidRDefault="00BD64D6" w:rsidP="008A52F0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7259" w:type="dxa"/>
          </w:tcPr>
          <w:p w:rsidR="008A52F0" w:rsidRPr="00A43D49" w:rsidRDefault="00BD64D6" w:rsidP="00BD64D6">
            <w:pPr>
              <w:spacing w:line="20" w:lineRule="atLeast"/>
              <w:jc w:val="both"/>
              <w:rPr>
                <w:rFonts w:ascii="PT Astra Serif" w:hAnsi="PT Astra Serif"/>
                <w:iCs/>
                <w:sz w:val="27"/>
                <w:szCs w:val="27"/>
              </w:rPr>
            </w:pPr>
            <w:r w:rsidRPr="00A43D49">
              <w:rPr>
                <w:rFonts w:ascii="PT Astra Serif" w:hAnsi="PT Astra Serif"/>
                <w:sz w:val="27"/>
                <w:szCs w:val="27"/>
              </w:rPr>
              <w:t>Грант на стимулирование муниципального района по улучшению качества управления муниципальными финансами</w:t>
            </w:r>
          </w:p>
        </w:tc>
      </w:tr>
      <w:tr w:rsidR="000E2503" w:rsidRPr="004C36BA" w:rsidTr="001B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532" w:type="dxa"/>
          </w:tcPr>
          <w:p w:rsidR="000E2503" w:rsidRPr="000E2503" w:rsidRDefault="000E2503" w:rsidP="000E2503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0E2503">
              <w:rPr>
                <w:rFonts w:ascii="PT Astra Serif" w:hAnsi="PT Astra Serif"/>
                <w:sz w:val="27"/>
                <w:szCs w:val="27"/>
              </w:rPr>
              <w:t>22</w:t>
            </w:r>
          </w:p>
        </w:tc>
        <w:tc>
          <w:tcPr>
            <w:tcW w:w="422" w:type="dxa"/>
          </w:tcPr>
          <w:p w:rsidR="000E2503" w:rsidRPr="000E2503" w:rsidRDefault="000E2503" w:rsidP="000E2503">
            <w:pPr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0E2503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564" w:type="dxa"/>
          </w:tcPr>
          <w:p w:rsidR="000E2503" w:rsidRPr="000E2503" w:rsidRDefault="000E2503" w:rsidP="000E2503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0E2503">
              <w:rPr>
                <w:rFonts w:ascii="PT Astra Serif" w:hAnsi="PT Astra Serif"/>
                <w:sz w:val="27"/>
                <w:szCs w:val="27"/>
              </w:rPr>
              <w:t>01</w:t>
            </w:r>
          </w:p>
        </w:tc>
        <w:tc>
          <w:tcPr>
            <w:tcW w:w="924" w:type="dxa"/>
          </w:tcPr>
          <w:p w:rsidR="000E2503" w:rsidRPr="000E2503" w:rsidRDefault="000E2503" w:rsidP="000E2503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  <w:lang w:val="en-US"/>
              </w:rPr>
            </w:pPr>
            <w:r w:rsidRPr="000E2503">
              <w:rPr>
                <w:rFonts w:ascii="PT Astra Serif" w:hAnsi="PT Astra Serif"/>
                <w:sz w:val="27"/>
                <w:szCs w:val="27"/>
                <w:lang w:val="en-US"/>
              </w:rPr>
              <w:t>S</w:t>
            </w:r>
            <w:r w:rsidRPr="000E2503">
              <w:rPr>
                <w:rFonts w:ascii="PT Astra Serif" w:hAnsi="PT Astra Serif"/>
                <w:sz w:val="27"/>
                <w:szCs w:val="27"/>
              </w:rPr>
              <w:t>137</w:t>
            </w:r>
            <w:r>
              <w:rPr>
                <w:rFonts w:ascii="PT Astra Serif" w:hAnsi="PT Astra Serif"/>
                <w:sz w:val="27"/>
                <w:szCs w:val="27"/>
                <w:lang w:val="en-US"/>
              </w:rPr>
              <w:t>I</w:t>
            </w:r>
          </w:p>
        </w:tc>
        <w:tc>
          <w:tcPr>
            <w:tcW w:w="7259" w:type="dxa"/>
          </w:tcPr>
          <w:p w:rsidR="000E2503" w:rsidRPr="000E2503" w:rsidRDefault="000E2503" w:rsidP="000E2503">
            <w:pPr>
              <w:spacing w:line="200" w:lineRule="atLeast"/>
              <w:jc w:val="both"/>
              <w:rPr>
                <w:rFonts w:ascii="PT Astra Serif" w:hAnsi="PT Astra Serif" w:cs="Segoe UI"/>
                <w:sz w:val="27"/>
                <w:szCs w:val="27"/>
              </w:rPr>
            </w:pPr>
            <w:r w:rsidRPr="000E2503">
              <w:rPr>
                <w:rFonts w:ascii="PT Astra Serif" w:hAnsi="PT Astra Serif" w:cs="Segoe UI"/>
                <w:sz w:val="27"/>
                <w:szCs w:val="27"/>
              </w:rPr>
              <w:t>Расходы, направленные на создание (обустройство) мест (площадок) накопления твердых коммунальных отходов</w:t>
            </w:r>
            <w:r w:rsidRPr="00A43D49">
              <w:rPr>
                <w:rFonts w:ascii="PT Astra Serif" w:hAnsi="PT Astra Serif" w:cs="Segoe UI"/>
                <w:sz w:val="27"/>
                <w:szCs w:val="27"/>
              </w:rPr>
              <w:t>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</w:tr>
      <w:tr w:rsidR="00A43D49" w:rsidRPr="004C36BA" w:rsidTr="001B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532" w:type="dxa"/>
          </w:tcPr>
          <w:p w:rsidR="00A43D49" w:rsidRPr="008D14B1" w:rsidRDefault="008D14B1" w:rsidP="008A52F0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  <w:lang w:val="en-US"/>
              </w:rPr>
            </w:pPr>
            <w:r>
              <w:rPr>
                <w:rFonts w:ascii="PT Astra Serif" w:hAnsi="PT Astra Serif"/>
                <w:sz w:val="27"/>
                <w:szCs w:val="27"/>
                <w:lang w:val="en-US"/>
              </w:rPr>
              <w:t>31</w:t>
            </w:r>
          </w:p>
        </w:tc>
        <w:tc>
          <w:tcPr>
            <w:tcW w:w="422" w:type="dxa"/>
          </w:tcPr>
          <w:p w:rsidR="00A43D49" w:rsidRPr="008D14B1" w:rsidRDefault="008D14B1" w:rsidP="008A52F0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  <w:lang w:val="en-US"/>
              </w:rPr>
            </w:pPr>
            <w:r>
              <w:rPr>
                <w:rFonts w:ascii="PT Astra Serif" w:hAnsi="PT Astra Serif"/>
                <w:sz w:val="27"/>
                <w:szCs w:val="27"/>
                <w:lang w:val="en-US"/>
              </w:rPr>
              <w:t>4</w:t>
            </w:r>
          </w:p>
        </w:tc>
        <w:tc>
          <w:tcPr>
            <w:tcW w:w="564" w:type="dxa"/>
          </w:tcPr>
          <w:p w:rsidR="00A43D49" w:rsidRPr="008D14B1" w:rsidRDefault="008D14B1" w:rsidP="008A52F0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  <w:lang w:val="en-US"/>
              </w:rPr>
            </w:pPr>
            <w:r>
              <w:rPr>
                <w:rFonts w:ascii="PT Astra Serif" w:hAnsi="PT Astra Serif"/>
                <w:sz w:val="27"/>
                <w:szCs w:val="27"/>
                <w:lang w:val="en-US"/>
              </w:rPr>
              <w:t>01</w:t>
            </w:r>
          </w:p>
        </w:tc>
        <w:tc>
          <w:tcPr>
            <w:tcW w:w="924" w:type="dxa"/>
          </w:tcPr>
          <w:p w:rsidR="00A43D49" w:rsidRPr="00A43D49" w:rsidRDefault="00A43D49" w:rsidP="008A52F0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  <w:lang w:val="en-US"/>
              </w:rPr>
            </w:pPr>
            <w:r>
              <w:rPr>
                <w:rFonts w:ascii="PT Astra Serif" w:hAnsi="PT Astra Serif"/>
                <w:sz w:val="27"/>
                <w:szCs w:val="27"/>
                <w:lang w:val="en-US"/>
              </w:rPr>
              <w:t>8032I</w:t>
            </w:r>
          </w:p>
        </w:tc>
        <w:tc>
          <w:tcPr>
            <w:tcW w:w="7259" w:type="dxa"/>
          </w:tcPr>
          <w:p w:rsidR="00A43D49" w:rsidRPr="00A43D49" w:rsidRDefault="00A43D49" w:rsidP="00D65A5B">
            <w:pPr>
              <w:spacing w:line="20" w:lineRule="atLeas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43D49">
              <w:rPr>
                <w:rFonts w:ascii="PT Astra Serif" w:eastAsia="Calibri" w:hAnsi="PT Astra Serif"/>
                <w:sz w:val="27"/>
                <w:szCs w:val="27"/>
              </w:rPr>
              <w:t>Мероприятия</w:t>
            </w:r>
            <w:r w:rsidR="00D65A5B">
              <w:rPr>
                <w:rFonts w:ascii="PT Astra Serif" w:eastAsia="Calibri" w:hAnsi="PT Astra Serif"/>
                <w:sz w:val="27"/>
                <w:szCs w:val="27"/>
              </w:rPr>
              <w:t>,</w:t>
            </w:r>
            <w:r w:rsidRPr="00A43D49">
              <w:rPr>
                <w:rFonts w:ascii="PT Astra Serif" w:eastAsia="Calibri" w:hAnsi="PT Astra Serif"/>
                <w:sz w:val="27"/>
                <w:szCs w:val="27"/>
              </w:rPr>
              <w:t xml:space="preserve"> направленные</w:t>
            </w:r>
            <w:r w:rsidRPr="00A43D49">
              <w:rPr>
                <w:rFonts w:ascii="PT Astra Serif" w:hAnsi="PT Astra Serif" w:cs="Segoe UI"/>
                <w:sz w:val="27"/>
                <w:szCs w:val="27"/>
              </w:rPr>
              <w:t xml:space="preserve">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</w:tr>
    </w:tbl>
    <w:p w:rsidR="009F52C8" w:rsidRPr="004C36BA" w:rsidRDefault="009F52C8" w:rsidP="009F52C8">
      <w:pPr>
        <w:pStyle w:val="af7"/>
        <w:autoSpaceDE w:val="0"/>
        <w:autoSpaceDN w:val="0"/>
        <w:adjustRightInd w:val="0"/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126A77" w:rsidRPr="00BD782D" w:rsidRDefault="00126A77" w:rsidP="00DC2052">
      <w:pPr>
        <w:pStyle w:val="af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>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D33B9" w:rsidRPr="00BD782D" w:rsidRDefault="00126A77" w:rsidP="00126A77">
      <w:pPr>
        <w:pStyle w:val="af7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lastRenderedPageBreak/>
        <w:t>2.1. Коды направлений расходов целевых статей расходов бюджета муниципального образования Киреевский район:</w:t>
      </w:r>
    </w:p>
    <w:p w:rsidR="004D33B9" w:rsidRPr="00BD782D" w:rsidRDefault="004D33B9" w:rsidP="004D33B9">
      <w:pPr>
        <w:pStyle w:val="af7"/>
        <w:numPr>
          <w:ilvl w:val="2"/>
          <w:numId w:val="12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>Дополнить новым направлением расходов следующего содержания:</w:t>
      </w:r>
    </w:p>
    <w:p w:rsidR="007F2296" w:rsidRPr="00BD782D" w:rsidRDefault="004D33B9" w:rsidP="004D33B9">
      <w:pPr>
        <w:pStyle w:val="af7"/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 xml:space="preserve"> </w:t>
      </w:r>
    </w:p>
    <w:p w:rsidR="008A52F0" w:rsidRPr="00BD782D" w:rsidRDefault="00BD64D6" w:rsidP="00E567C5">
      <w:pPr>
        <w:spacing w:line="20" w:lineRule="atLeast"/>
        <w:ind w:firstLine="709"/>
        <w:jc w:val="both"/>
        <w:rPr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>80520</w:t>
      </w:r>
      <w:r w:rsidR="008A52F0" w:rsidRPr="00BD782D">
        <w:rPr>
          <w:rFonts w:ascii="PT Astra Serif" w:hAnsi="PT Astra Serif"/>
          <w:sz w:val="28"/>
          <w:szCs w:val="28"/>
        </w:rPr>
        <w:t xml:space="preserve"> </w:t>
      </w:r>
      <w:r w:rsidRPr="00BD782D">
        <w:rPr>
          <w:rFonts w:ascii="PT Astra Serif" w:hAnsi="PT Astra Serif"/>
          <w:sz w:val="28"/>
          <w:szCs w:val="28"/>
        </w:rPr>
        <w:t>Грант на стимулирование муниципального района по улучшению качества управления муниципальными финансами</w:t>
      </w:r>
    </w:p>
    <w:p w:rsidR="008A52F0" w:rsidRDefault="008A52F0" w:rsidP="00BD64D6">
      <w:pPr>
        <w:pStyle w:val="af7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является дотация из бюджета Тульской области </w:t>
      </w:r>
      <w:r w:rsidR="00BD64D6" w:rsidRPr="00BD782D">
        <w:rPr>
          <w:rFonts w:ascii="PT Astra Serif" w:hAnsi="PT Astra Serif"/>
          <w:sz w:val="28"/>
          <w:szCs w:val="28"/>
        </w:rPr>
        <w:t>на стимулирование муниципального района по улучшению качества управления муниципальными финансами.</w:t>
      </w:r>
    </w:p>
    <w:p w:rsidR="00D65A5B" w:rsidRDefault="00D65A5B" w:rsidP="00BD64D6">
      <w:pPr>
        <w:pStyle w:val="af7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D65A5B" w:rsidRDefault="00D65A5B" w:rsidP="00BD64D6">
      <w:pPr>
        <w:pStyle w:val="af7"/>
        <w:autoSpaceDE w:val="0"/>
        <w:autoSpaceDN w:val="0"/>
        <w:adjustRightInd w:val="0"/>
        <w:ind w:left="0" w:firstLine="709"/>
        <w:jc w:val="both"/>
        <w:rPr>
          <w:rFonts w:ascii="PT Astra Serif" w:hAnsi="PT Astra Serif" w:cs="Segoe UI"/>
          <w:sz w:val="28"/>
          <w:szCs w:val="28"/>
        </w:rPr>
      </w:pPr>
      <w:r w:rsidRPr="00D65A5B">
        <w:rPr>
          <w:rFonts w:ascii="PT Astra Serif" w:hAnsi="PT Astra Serif"/>
          <w:sz w:val="28"/>
          <w:szCs w:val="28"/>
        </w:rPr>
        <w:t>8032</w:t>
      </w:r>
      <w:r w:rsidRPr="00D65A5B">
        <w:rPr>
          <w:rFonts w:ascii="PT Astra Serif" w:hAnsi="PT Astra Serif"/>
          <w:sz w:val="28"/>
          <w:szCs w:val="28"/>
          <w:lang w:val="en-US"/>
        </w:rPr>
        <w:t>I</w:t>
      </w:r>
      <w:r w:rsidRPr="00D65A5B">
        <w:rPr>
          <w:rFonts w:ascii="PT Astra Serif" w:eastAsia="Calibri" w:hAnsi="PT Astra Serif"/>
          <w:sz w:val="28"/>
          <w:szCs w:val="28"/>
        </w:rPr>
        <w:t xml:space="preserve"> Мероприятия, направленные</w:t>
      </w:r>
      <w:r w:rsidRPr="00D65A5B">
        <w:rPr>
          <w:rFonts w:ascii="PT Astra Serif" w:hAnsi="PT Astra Serif" w:cs="Segoe UI"/>
          <w:sz w:val="28"/>
          <w:szCs w:val="28"/>
        </w:rPr>
        <w:t xml:space="preserve">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</w:r>
    </w:p>
    <w:p w:rsidR="00D65A5B" w:rsidRDefault="00D65A5B" w:rsidP="00D65A5B">
      <w:pPr>
        <w:pStyle w:val="af7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</w:t>
      </w:r>
      <w:r>
        <w:rPr>
          <w:rFonts w:ascii="PT Astra Serif" w:hAnsi="PT Astra Serif"/>
          <w:sz w:val="28"/>
          <w:szCs w:val="28"/>
        </w:rPr>
        <w:t>ю</w:t>
      </w:r>
      <w:r w:rsidRPr="00BD782D">
        <w:rPr>
          <w:rFonts w:ascii="PT Astra Serif" w:hAnsi="PT Astra Serif"/>
          <w:sz w:val="28"/>
          <w:szCs w:val="28"/>
        </w:rPr>
        <w:t xml:space="preserve">тся </w:t>
      </w:r>
      <w:r>
        <w:rPr>
          <w:rFonts w:ascii="PT Astra Serif" w:hAnsi="PT Astra Serif"/>
          <w:sz w:val="28"/>
          <w:szCs w:val="28"/>
        </w:rPr>
        <w:t>иные межбюджетные трансферты</w:t>
      </w:r>
      <w:r w:rsidRPr="00BD782D">
        <w:rPr>
          <w:rFonts w:ascii="PT Astra Serif" w:hAnsi="PT Astra Serif"/>
          <w:sz w:val="28"/>
          <w:szCs w:val="28"/>
        </w:rPr>
        <w:t xml:space="preserve"> </w:t>
      </w:r>
      <w:r w:rsidRPr="00D65A5B">
        <w:rPr>
          <w:rFonts w:ascii="PT Astra Serif" w:hAnsi="PT Astra Serif"/>
          <w:sz w:val="28"/>
          <w:szCs w:val="28"/>
        </w:rPr>
        <w:t>бюджетам муниципальных районов (городских округов) Тульской области из бюджета Тульской области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</w:r>
      <w:r w:rsidRPr="00BD782D">
        <w:rPr>
          <w:rFonts w:ascii="PT Astra Serif" w:hAnsi="PT Astra Serif"/>
          <w:sz w:val="28"/>
          <w:szCs w:val="28"/>
        </w:rPr>
        <w:t>.</w:t>
      </w:r>
    </w:p>
    <w:p w:rsidR="001A412D" w:rsidRDefault="001A412D" w:rsidP="00D65A5B">
      <w:pPr>
        <w:pStyle w:val="af7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1A412D" w:rsidRPr="001A412D" w:rsidRDefault="001A412D" w:rsidP="00D65A5B">
      <w:pPr>
        <w:pStyle w:val="af7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412D">
        <w:rPr>
          <w:rFonts w:ascii="PT Astra Serif" w:hAnsi="PT Astra Serif"/>
          <w:sz w:val="28"/>
          <w:szCs w:val="28"/>
          <w:lang w:val="en-US"/>
        </w:rPr>
        <w:t>S</w:t>
      </w:r>
      <w:r w:rsidRPr="001A412D">
        <w:rPr>
          <w:rFonts w:ascii="PT Astra Serif" w:hAnsi="PT Astra Serif"/>
          <w:sz w:val="28"/>
          <w:szCs w:val="28"/>
        </w:rPr>
        <w:t>137</w:t>
      </w:r>
      <w:r w:rsidRPr="001A412D">
        <w:rPr>
          <w:rFonts w:ascii="PT Astra Serif" w:hAnsi="PT Astra Serif"/>
          <w:sz w:val="28"/>
          <w:szCs w:val="28"/>
          <w:lang w:val="en-US"/>
        </w:rPr>
        <w:t>I</w:t>
      </w:r>
      <w:r w:rsidRPr="001A412D">
        <w:rPr>
          <w:rFonts w:ascii="PT Astra Serif" w:hAnsi="PT Astra Serif"/>
          <w:sz w:val="28"/>
          <w:szCs w:val="28"/>
        </w:rPr>
        <w:t xml:space="preserve"> </w:t>
      </w:r>
      <w:r w:rsidRPr="001A412D">
        <w:rPr>
          <w:rFonts w:ascii="PT Astra Serif" w:hAnsi="PT Astra Serif" w:cs="Segoe UI"/>
          <w:sz w:val="28"/>
          <w:szCs w:val="28"/>
        </w:rPr>
        <w:t>Расходы, направленные на создание (обустройство) мест (площадок) накопления твердых коммунальных отходов, источником финансового обеспечения которых являются бюджетные ассигнования резервного фонда Правительства Тульской области</w:t>
      </w:r>
    </w:p>
    <w:p w:rsidR="001A412D" w:rsidRDefault="001A412D" w:rsidP="001A412D">
      <w:pPr>
        <w:pStyle w:val="af7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</w:t>
      </w:r>
      <w:r>
        <w:rPr>
          <w:rFonts w:ascii="PT Astra Serif" w:hAnsi="PT Astra Serif"/>
          <w:sz w:val="28"/>
          <w:szCs w:val="28"/>
        </w:rPr>
        <w:t>е</w:t>
      </w:r>
      <w:r w:rsidRPr="00BD782D">
        <w:rPr>
          <w:rFonts w:ascii="PT Astra Serif" w:hAnsi="PT Astra Serif"/>
          <w:sz w:val="28"/>
          <w:szCs w:val="28"/>
        </w:rPr>
        <w:t xml:space="preserve">тся </w:t>
      </w:r>
      <w:r>
        <w:rPr>
          <w:rFonts w:ascii="PT Astra Serif" w:hAnsi="PT Astra Serif"/>
          <w:sz w:val="28"/>
          <w:szCs w:val="28"/>
        </w:rPr>
        <w:t>субсидия</w:t>
      </w:r>
      <w:r w:rsidRPr="00BD782D">
        <w:rPr>
          <w:rFonts w:ascii="PT Astra Serif" w:hAnsi="PT Astra Serif"/>
          <w:sz w:val="28"/>
          <w:szCs w:val="28"/>
        </w:rPr>
        <w:t xml:space="preserve"> </w:t>
      </w:r>
      <w:r w:rsidRPr="00D65A5B">
        <w:rPr>
          <w:rFonts w:ascii="PT Astra Serif" w:hAnsi="PT Astra Serif"/>
          <w:sz w:val="28"/>
          <w:szCs w:val="28"/>
        </w:rPr>
        <w:t xml:space="preserve">из бюджета Тульской области </w:t>
      </w:r>
      <w:r w:rsidR="00FF5B67">
        <w:rPr>
          <w:rFonts w:ascii="PT Astra Serif" w:hAnsi="PT Astra Serif"/>
          <w:sz w:val="28"/>
          <w:szCs w:val="28"/>
        </w:rPr>
        <w:t>в целях</w:t>
      </w:r>
      <w:r w:rsidR="00FF5B67" w:rsidRPr="001A412D">
        <w:rPr>
          <w:rFonts w:ascii="PT Astra Serif" w:hAnsi="PT Astra Serif" w:cs="Segoe UI"/>
          <w:sz w:val="28"/>
          <w:szCs w:val="28"/>
        </w:rPr>
        <w:t xml:space="preserve"> создани</w:t>
      </w:r>
      <w:r w:rsidR="00FF5B67">
        <w:rPr>
          <w:rFonts w:ascii="PT Astra Serif" w:hAnsi="PT Astra Serif" w:cs="Segoe UI"/>
          <w:sz w:val="28"/>
          <w:szCs w:val="28"/>
        </w:rPr>
        <w:t>я</w:t>
      </w:r>
      <w:r w:rsidR="00FF5B67" w:rsidRPr="001A412D">
        <w:rPr>
          <w:rFonts w:ascii="PT Astra Serif" w:hAnsi="PT Astra Serif" w:cs="Segoe UI"/>
          <w:sz w:val="28"/>
          <w:szCs w:val="28"/>
        </w:rPr>
        <w:t xml:space="preserve"> (обустройств</w:t>
      </w:r>
      <w:r w:rsidR="00FF5B67">
        <w:rPr>
          <w:rFonts w:ascii="PT Astra Serif" w:hAnsi="PT Astra Serif" w:cs="Segoe UI"/>
          <w:sz w:val="28"/>
          <w:szCs w:val="28"/>
        </w:rPr>
        <w:t>а</w:t>
      </w:r>
      <w:bookmarkStart w:id="0" w:name="_GoBack"/>
      <w:bookmarkEnd w:id="0"/>
      <w:r w:rsidR="00FF5B67" w:rsidRPr="001A412D">
        <w:rPr>
          <w:rFonts w:ascii="PT Astra Serif" w:hAnsi="PT Astra Serif" w:cs="Segoe UI"/>
          <w:sz w:val="28"/>
          <w:szCs w:val="28"/>
        </w:rPr>
        <w:t>) мест (площадок) накопления твердых коммунальных отходов, источником финансового обеспечения которых являются бюджетные ассигнования резервного фонда Правительства Тульской области</w:t>
      </w:r>
      <w:r w:rsidRPr="00BD782D">
        <w:rPr>
          <w:rFonts w:ascii="PT Astra Serif" w:hAnsi="PT Astra Serif"/>
          <w:sz w:val="28"/>
          <w:szCs w:val="28"/>
        </w:rPr>
        <w:t>.</w:t>
      </w:r>
    </w:p>
    <w:p w:rsidR="00D65A5B" w:rsidRPr="00D65A5B" w:rsidRDefault="00D65A5B" w:rsidP="00BD64D6">
      <w:pPr>
        <w:pStyle w:val="af7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</w:p>
    <w:sectPr w:rsidR="00D65A5B" w:rsidRPr="00D65A5B" w:rsidSect="002305F3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70" w:rsidRDefault="00445470">
      <w:r>
        <w:separator/>
      </w:r>
    </w:p>
  </w:endnote>
  <w:endnote w:type="continuationSeparator" w:id="0">
    <w:p w:rsidR="00445470" w:rsidRDefault="0044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70" w:rsidRDefault="00445470">
      <w:r>
        <w:separator/>
      </w:r>
    </w:p>
  </w:footnote>
  <w:footnote w:type="continuationSeparator" w:id="0">
    <w:p w:rsidR="00445470" w:rsidRDefault="00445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C06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378363"/>
      <w:docPartObj>
        <w:docPartGallery w:val="Page Numbers (Top of Page)"/>
        <w:docPartUnique/>
      </w:docPartObj>
    </w:sdtPr>
    <w:sdtEndPr/>
    <w:sdtContent>
      <w:p w:rsidR="009F41D0" w:rsidRDefault="009C064B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FF5B67">
          <w:rPr>
            <w:noProof/>
          </w:rPr>
          <w:t>3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 w15:restartNumberingAfterBreak="0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931487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460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C554F36"/>
    <w:multiLevelType w:val="multilevel"/>
    <w:tmpl w:val="05223E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 w15:restartNumberingAfterBreak="0">
    <w:nsid w:val="61373464"/>
    <w:multiLevelType w:val="multilevel"/>
    <w:tmpl w:val="19AC1C7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E2"/>
    <w:rsid w:val="0000059A"/>
    <w:rsid w:val="00004685"/>
    <w:rsid w:val="0000534A"/>
    <w:rsid w:val="00005363"/>
    <w:rsid w:val="00006D84"/>
    <w:rsid w:val="00010EE6"/>
    <w:rsid w:val="00011B50"/>
    <w:rsid w:val="0001222C"/>
    <w:rsid w:val="00013E68"/>
    <w:rsid w:val="000156F0"/>
    <w:rsid w:val="00016A54"/>
    <w:rsid w:val="00017FCC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8E"/>
    <w:rsid w:val="000413E2"/>
    <w:rsid w:val="000428BC"/>
    <w:rsid w:val="00042E4C"/>
    <w:rsid w:val="00044568"/>
    <w:rsid w:val="000472B7"/>
    <w:rsid w:val="00047926"/>
    <w:rsid w:val="000504C2"/>
    <w:rsid w:val="00050FBF"/>
    <w:rsid w:val="00051919"/>
    <w:rsid w:val="000520BA"/>
    <w:rsid w:val="00052BC3"/>
    <w:rsid w:val="00053892"/>
    <w:rsid w:val="000542AC"/>
    <w:rsid w:val="00054316"/>
    <w:rsid w:val="00055292"/>
    <w:rsid w:val="000559DD"/>
    <w:rsid w:val="00056095"/>
    <w:rsid w:val="000571DF"/>
    <w:rsid w:val="00057B98"/>
    <w:rsid w:val="00061F51"/>
    <w:rsid w:val="00062DFC"/>
    <w:rsid w:val="000635B5"/>
    <w:rsid w:val="0006602B"/>
    <w:rsid w:val="00066D95"/>
    <w:rsid w:val="0006732D"/>
    <w:rsid w:val="00067FB2"/>
    <w:rsid w:val="00070A10"/>
    <w:rsid w:val="00072612"/>
    <w:rsid w:val="000739F6"/>
    <w:rsid w:val="00074464"/>
    <w:rsid w:val="00074788"/>
    <w:rsid w:val="00074FFB"/>
    <w:rsid w:val="0007591D"/>
    <w:rsid w:val="000771ED"/>
    <w:rsid w:val="00080781"/>
    <w:rsid w:val="0008129B"/>
    <w:rsid w:val="000824C1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648"/>
    <w:rsid w:val="0008798B"/>
    <w:rsid w:val="00093BA1"/>
    <w:rsid w:val="00094269"/>
    <w:rsid w:val="0009488C"/>
    <w:rsid w:val="000963E0"/>
    <w:rsid w:val="00096565"/>
    <w:rsid w:val="000A0C52"/>
    <w:rsid w:val="000A2E41"/>
    <w:rsid w:val="000A4041"/>
    <w:rsid w:val="000A6505"/>
    <w:rsid w:val="000A7556"/>
    <w:rsid w:val="000A7764"/>
    <w:rsid w:val="000B1B83"/>
    <w:rsid w:val="000B3903"/>
    <w:rsid w:val="000B41E2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C67D8"/>
    <w:rsid w:val="000D0F80"/>
    <w:rsid w:val="000D32E4"/>
    <w:rsid w:val="000D6CE9"/>
    <w:rsid w:val="000E0148"/>
    <w:rsid w:val="000E10C1"/>
    <w:rsid w:val="000E2503"/>
    <w:rsid w:val="000E319C"/>
    <w:rsid w:val="000E373F"/>
    <w:rsid w:val="000E593D"/>
    <w:rsid w:val="000F04F9"/>
    <w:rsid w:val="000F16E9"/>
    <w:rsid w:val="000F27BA"/>
    <w:rsid w:val="000F2F20"/>
    <w:rsid w:val="000F412A"/>
    <w:rsid w:val="000F48EA"/>
    <w:rsid w:val="0010064B"/>
    <w:rsid w:val="00101978"/>
    <w:rsid w:val="00102284"/>
    <w:rsid w:val="0010327B"/>
    <w:rsid w:val="0010419F"/>
    <w:rsid w:val="00104865"/>
    <w:rsid w:val="001051D5"/>
    <w:rsid w:val="001106F2"/>
    <w:rsid w:val="00110CA6"/>
    <w:rsid w:val="00111524"/>
    <w:rsid w:val="00111A2C"/>
    <w:rsid w:val="00111BCC"/>
    <w:rsid w:val="0011200D"/>
    <w:rsid w:val="00112117"/>
    <w:rsid w:val="00112CB8"/>
    <w:rsid w:val="00113859"/>
    <w:rsid w:val="00113A6F"/>
    <w:rsid w:val="00114E42"/>
    <w:rsid w:val="00115138"/>
    <w:rsid w:val="00115EB6"/>
    <w:rsid w:val="00117FFB"/>
    <w:rsid w:val="00120B8E"/>
    <w:rsid w:val="00121DF3"/>
    <w:rsid w:val="001236E2"/>
    <w:rsid w:val="00125B89"/>
    <w:rsid w:val="00125BBD"/>
    <w:rsid w:val="00126A77"/>
    <w:rsid w:val="00127607"/>
    <w:rsid w:val="00130585"/>
    <w:rsid w:val="0013087C"/>
    <w:rsid w:val="00130B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019C"/>
    <w:rsid w:val="0014176B"/>
    <w:rsid w:val="00141F30"/>
    <w:rsid w:val="00143413"/>
    <w:rsid w:val="00143DD1"/>
    <w:rsid w:val="00151544"/>
    <w:rsid w:val="00152BDC"/>
    <w:rsid w:val="00152C05"/>
    <w:rsid w:val="00152E06"/>
    <w:rsid w:val="0015370A"/>
    <w:rsid w:val="00154113"/>
    <w:rsid w:val="001542F7"/>
    <w:rsid w:val="001557CD"/>
    <w:rsid w:val="00157815"/>
    <w:rsid w:val="00160218"/>
    <w:rsid w:val="00162F35"/>
    <w:rsid w:val="001658E3"/>
    <w:rsid w:val="00166BEB"/>
    <w:rsid w:val="0016700E"/>
    <w:rsid w:val="001715B6"/>
    <w:rsid w:val="0017258B"/>
    <w:rsid w:val="001768BD"/>
    <w:rsid w:val="00176F51"/>
    <w:rsid w:val="00177F08"/>
    <w:rsid w:val="0018036D"/>
    <w:rsid w:val="00180F30"/>
    <w:rsid w:val="00183B82"/>
    <w:rsid w:val="0018469F"/>
    <w:rsid w:val="00185E28"/>
    <w:rsid w:val="00185F11"/>
    <w:rsid w:val="00186066"/>
    <w:rsid w:val="00187D78"/>
    <w:rsid w:val="001909C9"/>
    <w:rsid w:val="00196DFC"/>
    <w:rsid w:val="001A122E"/>
    <w:rsid w:val="001A2992"/>
    <w:rsid w:val="001A2B79"/>
    <w:rsid w:val="001A3277"/>
    <w:rsid w:val="001A412D"/>
    <w:rsid w:val="001A42C4"/>
    <w:rsid w:val="001A5363"/>
    <w:rsid w:val="001A73D6"/>
    <w:rsid w:val="001A795D"/>
    <w:rsid w:val="001B0222"/>
    <w:rsid w:val="001B04E0"/>
    <w:rsid w:val="001B19DF"/>
    <w:rsid w:val="001B3E47"/>
    <w:rsid w:val="001B465A"/>
    <w:rsid w:val="001B4CE9"/>
    <w:rsid w:val="001B4D7B"/>
    <w:rsid w:val="001B502D"/>
    <w:rsid w:val="001B5184"/>
    <w:rsid w:val="001B5555"/>
    <w:rsid w:val="001B5838"/>
    <w:rsid w:val="001B5C96"/>
    <w:rsid w:val="001B627C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09D"/>
    <w:rsid w:val="001F1CC0"/>
    <w:rsid w:val="001F296A"/>
    <w:rsid w:val="001F2C80"/>
    <w:rsid w:val="001F3622"/>
    <w:rsid w:val="001F3E11"/>
    <w:rsid w:val="001F5FD5"/>
    <w:rsid w:val="001F70EB"/>
    <w:rsid w:val="00200E70"/>
    <w:rsid w:val="00201AC2"/>
    <w:rsid w:val="00202CD1"/>
    <w:rsid w:val="00202E49"/>
    <w:rsid w:val="0020385E"/>
    <w:rsid w:val="00203DDC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3923"/>
    <w:rsid w:val="00224B99"/>
    <w:rsid w:val="00225111"/>
    <w:rsid w:val="002305F3"/>
    <w:rsid w:val="002321AF"/>
    <w:rsid w:val="002326AE"/>
    <w:rsid w:val="00232A8C"/>
    <w:rsid w:val="002345B8"/>
    <w:rsid w:val="0023657C"/>
    <w:rsid w:val="00241B0A"/>
    <w:rsid w:val="00243F09"/>
    <w:rsid w:val="002456D2"/>
    <w:rsid w:val="00246261"/>
    <w:rsid w:val="0024669C"/>
    <w:rsid w:val="00246A24"/>
    <w:rsid w:val="00246BAF"/>
    <w:rsid w:val="00250862"/>
    <w:rsid w:val="00251606"/>
    <w:rsid w:val="0025220F"/>
    <w:rsid w:val="002523AE"/>
    <w:rsid w:val="00252841"/>
    <w:rsid w:val="00253545"/>
    <w:rsid w:val="002542A1"/>
    <w:rsid w:val="00255B12"/>
    <w:rsid w:val="0025750E"/>
    <w:rsid w:val="00257D8B"/>
    <w:rsid w:val="00257FC4"/>
    <w:rsid w:val="00261430"/>
    <w:rsid w:val="00261C04"/>
    <w:rsid w:val="00265311"/>
    <w:rsid w:val="00265819"/>
    <w:rsid w:val="002658B1"/>
    <w:rsid w:val="002660B1"/>
    <w:rsid w:val="0026735A"/>
    <w:rsid w:val="00267406"/>
    <w:rsid w:val="002678EB"/>
    <w:rsid w:val="002716DC"/>
    <w:rsid w:val="00276CF3"/>
    <w:rsid w:val="00276E92"/>
    <w:rsid w:val="00276F25"/>
    <w:rsid w:val="00276F7E"/>
    <w:rsid w:val="00281569"/>
    <w:rsid w:val="0028219E"/>
    <w:rsid w:val="0028267F"/>
    <w:rsid w:val="00282BC1"/>
    <w:rsid w:val="00282BC2"/>
    <w:rsid w:val="00283609"/>
    <w:rsid w:val="00285C2C"/>
    <w:rsid w:val="00286AA5"/>
    <w:rsid w:val="0028784D"/>
    <w:rsid w:val="00290409"/>
    <w:rsid w:val="00290FB2"/>
    <w:rsid w:val="00291E06"/>
    <w:rsid w:val="00291E22"/>
    <w:rsid w:val="0029447C"/>
    <w:rsid w:val="00295717"/>
    <w:rsid w:val="00297C02"/>
    <w:rsid w:val="00297F72"/>
    <w:rsid w:val="002A0640"/>
    <w:rsid w:val="002A2351"/>
    <w:rsid w:val="002A2372"/>
    <w:rsid w:val="002A2714"/>
    <w:rsid w:val="002A2CAD"/>
    <w:rsid w:val="002A31D1"/>
    <w:rsid w:val="002A3414"/>
    <w:rsid w:val="002A3FB5"/>
    <w:rsid w:val="002A7D3B"/>
    <w:rsid w:val="002A7D8A"/>
    <w:rsid w:val="002A7DCA"/>
    <w:rsid w:val="002B1B9C"/>
    <w:rsid w:val="002B58CE"/>
    <w:rsid w:val="002B7CE2"/>
    <w:rsid w:val="002C08CD"/>
    <w:rsid w:val="002C1C50"/>
    <w:rsid w:val="002C2C72"/>
    <w:rsid w:val="002C38F4"/>
    <w:rsid w:val="002C7E66"/>
    <w:rsid w:val="002D035B"/>
    <w:rsid w:val="002D0A02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230"/>
    <w:rsid w:val="002E4A75"/>
    <w:rsid w:val="002E594D"/>
    <w:rsid w:val="002E5B71"/>
    <w:rsid w:val="002E70C3"/>
    <w:rsid w:val="002E7ACC"/>
    <w:rsid w:val="002F0E32"/>
    <w:rsid w:val="002F4351"/>
    <w:rsid w:val="002F5295"/>
    <w:rsid w:val="002F6881"/>
    <w:rsid w:val="003001C0"/>
    <w:rsid w:val="003010B5"/>
    <w:rsid w:val="00301DAF"/>
    <w:rsid w:val="00302268"/>
    <w:rsid w:val="003032DB"/>
    <w:rsid w:val="003046DB"/>
    <w:rsid w:val="00304A65"/>
    <w:rsid w:val="00304D0F"/>
    <w:rsid w:val="0030590D"/>
    <w:rsid w:val="003071FA"/>
    <w:rsid w:val="00307881"/>
    <w:rsid w:val="00307F3E"/>
    <w:rsid w:val="00313B8B"/>
    <w:rsid w:val="0031477E"/>
    <w:rsid w:val="003151F5"/>
    <w:rsid w:val="00315C7B"/>
    <w:rsid w:val="00316374"/>
    <w:rsid w:val="003171E2"/>
    <w:rsid w:val="003179B4"/>
    <w:rsid w:val="00317C9C"/>
    <w:rsid w:val="00320D83"/>
    <w:rsid w:val="00324C1A"/>
    <w:rsid w:val="00324EF9"/>
    <w:rsid w:val="00325479"/>
    <w:rsid w:val="003275B0"/>
    <w:rsid w:val="00327A70"/>
    <w:rsid w:val="00330D46"/>
    <w:rsid w:val="003310D4"/>
    <w:rsid w:val="00331FBD"/>
    <w:rsid w:val="00332DCB"/>
    <w:rsid w:val="003331BD"/>
    <w:rsid w:val="00333667"/>
    <w:rsid w:val="003343DD"/>
    <w:rsid w:val="003377C3"/>
    <w:rsid w:val="003400C3"/>
    <w:rsid w:val="00342DB1"/>
    <w:rsid w:val="00345031"/>
    <w:rsid w:val="00345FB8"/>
    <w:rsid w:val="00347928"/>
    <w:rsid w:val="00351550"/>
    <w:rsid w:val="00352118"/>
    <w:rsid w:val="00353613"/>
    <w:rsid w:val="003537CA"/>
    <w:rsid w:val="00356054"/>
    <w:rsid w:val="00356319"/>
    <w:rsid w:val="00357173"/>
    <w:rsid w:val="003601F5"/>
    <w:rsid w:val="00360330"/>
    <w:rsid w:val="00360674"/>
    <w:rsid w:val="003621DE"/>
    <w:rsid w:val="003640D1"/>
    <w:rsid w:val="00364999"/>
    <w:rsid w:val="00364A97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3E1C"/>
    <w:rsid w:val="003740CE"/>
    <w:rsid w:val="00375681"/>
    <w:rsid w:val="00375C48"/>
    <w:rsid w:val="00376B1D"/>
    <w:rsid w:val="00382022"/>
    <w:rsid w:val="00383769"/>
    <w:rsid w:val="00385A8D"/>
    <w:rsid w:val="00386D37"/>
    <w:rsid w:val="00390EE4"/>
    <w:rsid w:val="00394C30"/>
    <w:rsid w:val="003A02DD"/>
    <w:rsid w:val="003A0BD6"/>
    <w:rsid w:val="003A0BEB"/>
    <w:rsid w:val="003A2A99"/>
    <w:rsid w:val="003A331D"/>
    <w:rsid w:val="003A5465"/>
    <w:rsid w:val="003A69D8"/>
    <w:rsid w:val="003A721D"/>
    <w:rsid w:val="003B2D49"/>
    <w:rsid w:val="003C0D7D"/>
    <w:rsid w:val="003C0FEA"/>
    <w:rsid w:val="003C2904"/>
    <w:rsid w:val="003C3A48"/>
    <w:rsid w:val="003C3D00"/>
    <w:rsid w:val="003C5DC9"/>
    <w:rsid w:val="003C61BD"/>
    <w:rsid w:val="003C6A8F"/>
    <w:rsid w:val="003D153E"/>
    <w:rsid w:val="003D1BC2"/>
    <w:rsid w:val="003D35EE"/>
    <w:rsid w:val="003D3667"/>
    <w:rsid w:val="003D4086"/>
    <w:rsid w:val="003D4652"/>
    <w:rsid w:val="003E182B"/>
    <w:rsid w:val="003E1F26"/>
    <w:rsid w:val="003F30C1"/>
    <w:rsid w:val="003F3714"/>
    <w:rsid w:val="003F4408"/>
    <w:rsid w:val="003F5349"/>
    <w:rsid w:val="004003B3"/>
    <w:rsid w:val="004039CF"/>
    <w:rsid w:val="0040418B"/>
    <w:rsid w:val="0040496D"/>
    <w:rsid w:val="004062B5"/>
    <w:rsid w:val="00406582"/>
    <w:rsid w:val="00406B3E"/>
    <w:rsid w:val="0041013B"/>
    <w:rsid w:val="00410A38"/>
    <w:rsid w:val="00410C74"/>
    <w:rsid w:val="00413CD4"/>
    <w:rsid w:val="00413FCF"/>
    <w:rsid w:val="004145A9"/>
    <w:rsid w:val="0041460F"/>
    <w:rsid w:val="004165C8"/>
    <w:rsid w:val="004166C9"/>
    <w:rsid w:val="00416F42"/>
    <w:rsid w:val="004175D2"/>
    <w:rsid w:val="00423767"/>
    <w:rsid w:val="0042473B"/>
    <w:rsid w:val="004266E2"/>
    <w:rsid w:val="00426F94"/>
    <w:rsid w:val="004340B7"/>
    <w:rsid w:val="00434F04"/>
    <w:rsid w:val="0043643F"/>
    <w:rsid w:val="00436602"/>
    <w:rsid w:val="0043661C"/>
    <w:rsid w:val="004373D9"/>
    <w:rsid w:val="00437414"/>
    <w:rsid w:val="004374B7"/>
    <w:rsid w:val="0043779B"/>
    <w:rsid w:val="0044064E"/>
    <w:rsid w:val="0044273C"/>
    <w:rsid w:val="00442CB4"/>
    <w:rsid w:val="00443AAE"/>
    <w:rsid w:val="00445031"/>
    <w:rsid w:val="00445470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2CC9"/>
    <w:rsid w:val="00463251"/>
    <w:rsid w:val="004633FF"/>
    <w:rsid w:val="004668D6"/>
    <w:rsid w:val="00466E8A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86BCE"/>
    <w:rsid w:val="00490350"/>
    <w:rsid w:val="00490890"/>
    <w:rsid w:val="00491E06"/>
    <w:rsid w:val="004942C3"/>
    <w:rsid w:val="0049595B"/>
    <w:rsid w:val="00495B94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578F"/>
    <w:rsid w:val="004B6906"/>
    <w:rsid w:val="004B7423"/>
    <w:rsid w:val="004C0C1A"/>
    <w:rsid w:val="004C1A2C"/>
    <w:rsid w:val="004C3517"/>
    <w:rsid w:val="004C36BA"/>
    <w:rsid w:val="004C651D"/>
    <w:rsid w:val="004C6D00"/>
    <w:rsid w:val="004C7506"/>
    <w:rsid w:val="004C77FB"/>
    <w:rsid w:val="004C7FE4"/>
    <w:rsid w:val="004D1460"/>
    <w:rsid w:val="004D19DE"/>
    <w:rsid w:val="004D33B9"/>
    <w:rsid w:val="004D36F6"/>
    <w:rsid w:val="004D3CB5"/>
    <w:rsid w:val="004D4CC8"/>
    <w:rsid w:val="004E091C"/>
    <w:rsid w:val="004E3050"/>
    <w:rsid w:val="004E5883"/>
    <w:rsid w:val="004E5CFD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353D"/>
    <w:rsid w:val="005139EF"/>
    <w:rsid w:val="00517BF5"/>
    <w:rsid w:val="00521EC4"/>
    <w:rsid w:val="00522252"/>
    <w:rsid w:val="0052355E"/>
    <w:rsid w:val="00527787"/>
    <w:rsid w:val="00530FEB"/>
    <w:rsid w:val="00531D0D"/>
    <w:rsid w:val="00531EC4"/>
    <w:rsid w:val="00534450"/>
    <w:rsid w:val="00535D0C"/>
    <w:rsid w:val="0053710C"/>
    <w:rsid w:val="005401EC"/>
    <w:rsid w:val="00541700"/>
    <w:rsid w:val="00541D01"/>
    <w:rsid w:val="00542FE6"/>
    <w:rsid w:val="0054406D"/>
    <w:rsid w:val="00547E7F"/>
    <w:rsid w:val="005513EC"/>
    <w:rsid w:val="00552CC9"/>
    <w:rsid w:val="005561E2"/>
    <w:rsid w:val="005565E7"/>
    <w:rsid w:val="00556E2F"/>
    <w:rsid w:val="00560EFF"/>
    <w:rsid w:val="005645D1"/>
    <w:rsid w:val="00565FF7"/>
    <w:rsid w:val="00567989"/>
    <w:rsid w:val="00567BB2"/>
    <w:rsid w:val="005713ED"/>
    <w:rsid w:val="005755EC"/>
    <w:rsid w:val="00581A9F"/>
    <w:rsid w:val="00583FAA"/>
    <w:rsid w:val="0058478F"/>
    <w:rsid w:val="005906A8"/>
    <w:rsid w:val="00590ABF"/>
    <w:rsid w:val="00591620"/>
    <w:rsid w:val="005928BC"/>
    <w:rsid w:val="00593ECD"/>
    <w:rsid w:val="00594480"/>
    <w:rsid w:val="00594489"/>
    <w:rsid w:val="00595923"/>
    <w:rsid w:val="00596617"/>
    <w:rsid w:val="00597045"/>
    <w:rsid w:val="005A6426"/>
    <w:rsid w:val="005A6978"/>
    <w:rsid w:val="005A6C28"/>
    <w:rsid w:val="005B11C1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D0A42"/>
    <w:rsid w:val="005D1589"/>
    <w:rsid w:val="005D1C3F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3566"/>
    <w:rsid w:val="005F39A5"/>
    <w:rsid w:val="00602632"/>
    <w:rsid w:val="00603BB9"/>
    <w:rsid w:val="0060434E"/>
    <w:rsid w:val="0060499C"/>
    <w:rsid w:val="00605BDB"/>
    <w:rsid w:val="006062C4"/>
    <w:rsid w:val="00606BCE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2D2"/>
    <w:rsid w:val="0062340C"/>
    <w:rsid w:val="006246F3"/>
    <w:rsid w:val="00626EDA"/>
    <w:rsid w:val="006272B5"/>
    <w:rsid w:val="006275E3"/>
    <w:rsid w:val="00631F90"/>
    <w:rsid w:val="00634552"/>
    <w:rsid w:val="00634C43"/>
    <w:rsid w:val="0063575B"/>
    <w:rsid w:val="00636A81"/>
    <w:rsid w:val="0064234D"/>
    <w:rsid w:val="00642C80"/>
    <w:rsid w:val="006433A2"/>
    <w:rsid w:val="006450FF"/>
    <w:rsid w:val="006523E7"/>
    <w:rsid w:val="0065359F"/>
    <w:rsid w:val="00654696"/>
    <w:rsid w:val="00654779"/>
    <w:rsid w:val="0065574A"/>
    <w:rsid w:val="00655D04"/>
    <w:rsid w:val="00655EBC"/>
    <w:rsid w:val="00657B75"/>
    <w:rsid w:val="0066016A"/>
    <w:rsid w:val="00662268"/>
    <w:rsid w:val="00662E5A"/>
    <w:rsid w:val="006646F3"/>
    <w:rsid w:val="00665060"/>
    <w:rsid w:val="0066593E"/>
    <w:rsid w:val="0067179B"/>
    <w:rsid w:val="006724DF"/>
    <w:rsid w:val="0067401F"/>
    <w:rsid w:val="00674EB8"/>
    <w:rsid w:val="006753E7"/>
    <w:rsid w:val="00677F8A"/>
    <w:rsid w:val="00681A1A"/>
    <w:rsid w:val="00681EB8"/>
    <w:rsid w:val="00683A37"/>
    <w:rsid w:val="00683E61"/>
    <w:rsid w:val="00684D8E"/>
    <w:rsid w:val="006871DC"/>
    <w:rsid w:val="00687F04"/>
    <w:rsid w:val="00690AB7"/>
    <w:rsid w:val="00690BBB"/>
    <w:rsid w:val="006913B2"/>
    <w:rsid w:val="0069179B"/>
    <w:rsid w:val="00695B1C"/>
    <w:rsid w:val="0069605A"/>
    <w:rsid w:val="00696A7A"/>
    <w:rsid w:val="00697E80"/>
    <w:rsid w:val="006A09B8"/>
    <w:rsid w:val="006A0EC8"/>
    <w:rsid w:val="006A0F5A"/>
    <w:rsid w:val="006A1439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3C14"/>
    <w:rsid w:val="006B6229"/>
    <w:rsid w:val="006B6499"/>
    <w:rsid w:val="006B64FC"/>
    <w:rsid w:val="006B6551"/>
    <w:rsid w:val="006C133F"/>
    <w:rsid w:val="006C1694"/>
    <w:rsid w:val="006C2016"/>
    <w:rsid w:val="006C40B5"/>
    <w:rsid w:val="006C4B0B"/>
    <w:rsid w:val="006C5330"/>
    <w:rsid w:val="006C5506"/>
    <w:rsid w:val="006C6F06"/>
    <w:rsid w:val="006D07BE"/>
    <w:rsid w:val="006D1199"/>
    <w:rsid w:val="006D18E9"/>
    <w:rsid w:val="006D2B78"/>
    <w:rsid w:val="006D34F1"/>
    <w:rsid w:val="006D378A"/>
    <w:rsid w:val="006D389D"/>
    <w:rsid w:val="006D3D33"/>
    <w:rsid w:val="006D54F0"/>
    <w:rsid w:val="006E03FC"/>
    <w:rsid w:val="006E0D17"/>
    <w:rsid w:val="006E0FD3"/>
    <w:rsid w:val="006E13AE"/>
    <w:rsid w:val="006E1CFC"/>
    <w:rsid w:val="006E6726"/>
    <w:rsid w:val="006E745D"/>
    <w:rsid w:val="006F387C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2BFC"/>
    <w:rsid w:val="00724CC1"/>
    <w:rsid w:val="007259F1"/>
    <w:rsid w:val="00727046"/>
    <w:rsid w:val="00727B0E"/>
    <w:rsid w:val="00735E44"/>
    <w:rsid w:val="00736B26"/>
    <w:rsid w:val="00737F15"/>
    <w:rsid w:val="007406E2"/>
    <w:rsid w:val="007408A4"/>
    <w:rsid w:val="00741193"/>
    <w:rsid w:val="00742991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58B"/>
    <w:rsid w:val="00753D85"/>
    <w:rsid w:val="00755019"/>
    <w:rsid w:val="00755B32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2369"/>
    <w:rsid w:val="00773D06"/>
    <w:rsid w:val="007816FC"/>
    <w:rsid w:val="00781FC9"/>
    <w:rsid w:val="00790144"/>
    <w:rsid w:val="007906B7"/>
    <w:rsid w:val="007914C1"/>
    <w:rsid w:val="0079228A"/>
    <w:rsid w:val="00792808"/>
    <w:rsid w:val="00792F09"/>
    <w:rsid w:val="00793582"/>
    <w:rsid w:val="00793E94"/>
    <w:rsid w:val="0079467C"/>
    <w:rsid w:val="0079627F"/>
    <w:rsid w:val="00796B34"/>
    <w:rsid w:val="007974FD"/>
    <w:rsid w:val="007977FD"/>
    <w:rsid w:val="007A49C9"/>
    <w:rsid w:val="007A4E3A"/>
    <w:rsid w:val="007A5D46"/>
    <w:rsid w:val="007A60C4"/>
    <w:rsid w:val="007B0C07"/>
    <w:rsid w:val="007B191A"/>
    <w:rsid w:val="007B29B5"/>
    <w:rsid w:val="007B3305"/>
    <w:rsid w:val="007B4E1D"/>
    <w:rsid w:val="007B4FA8"/>
    <w:rsid w:val="007B5320"/>
    <w:rsid w:val="007B5900"/>
    <w:rsid w:val="007B5DFF"/>
    <w:rsid w:val="007B7A59"/>
    <w:rsid w:val="007C21CB"/>
    <w:rsid w:val="007C3986"/>
    <w:rsid w:val="007C3BC9"/>
    <w:rsid w:val="007C6628"/>
    <w:rsid w:val="007C6C9A"/>
    <w:rsid w:val="007C6E2A"/>
    <w:rsid w:val="007D0EC3"/>
    <w:rsid w:val="007D12B3"/>
    <w:rsid w:val="007D1E71"/>
    <w:rsid w:val="007D238D"/>
    <w:rsid w:val="007D38CA"/>
    <w:rsid w:val="007D39E4"/>
    <w:rsid w:val="007D3E2E"/>
    <w:rsid w:val="007D500E"/>
    <w:rsid w:val="007D505D"/>
    <w:rsid w:val="007D51CE"/>
    <w:rsid w:val="007D5B12"/>
    <w:rsid w:val="007D6605"/>
    <w:rsid w:val="007D71D9"/>
    <w:rsid w:val="007D7D42"/>
    <w:rsid w:val="007E1294"/>
    <w:rsid w:val="007E17ED"/>
    <w:rsid w:val="007E19FA"/>
    <w:rsid w:val="007E1A55"/>
    <w:rsid w:val="007E316B"/>
    <w:rsid w:val="007E3FC1"/>
    <w:rsid w:val="007E6B9C"/>
    <w:rsid w:val="007E6FD0"/>
    <w:rsid w:val="007E77B8"/>
    <w:rsid w:val="007E798A"/>
    <w:rsid w:val="007F197E"/>
    <w:rsid w:val="007F2296"/>
    <w:rsid w:val="007F7331"/>
    <w:rsid w:val="007F78D7"/>
    <w:rsid w:val="007F7BAD"/>
    <w:rsid w:val="00800284"/>
    <w:rsid w:val="008005FE"/>
    <w:rsid w:val="00800965"/>
    <w:rsid w:val="008020E6"/>
    <w:rsid w:val="008024EA"/>
    <w:rsid w:val="00802ECD"/>
    <w:rsid w:val="00803A6A"/>
    <w:rsid w:val="00807B78"/>
    <w:rsid w:val="00807C92"/>
    <w:rsid w:val="0081132D"/>
    <w:rsid w:val="00813A9A"/>
    <w:rsid w:val="0081524C"/>
    <w:rsid w:val="00815E4E"/>
    <w:rsid w:val="008165A4"/>
    <w:rsid w:val="00817256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AA3"/>
    <w:rsid w:val="00836F6E"/>
    <w:rsid w:val="0083796C"/>
    <w:rsid w:val="00840FA9"/>
    <w:rsid w:val="0084153D"/>
    <w:rsid w:val="00841E19"/>
    <w:rsid w:val="008468B7"/>
    <w:rsid w:val="00846B49"/>
    <w:rsid w:val="008518AF"/>
    <w:rsid w:val="00852134"/>
    <w:rsid w:val="00854416"/>
    <w:rsid w:val="00857A85"/>
    <w:rsid w:val="00862DF8"/>
    <w:rsid w:val="00863A15"/>
    <w:rsid w:val="00863B34"/>
    <w:rsid w:val="00864427"/>
    <w:rsid w:val="00867CF7"/>
    <w:rsid w:val="0087005A"/>
    <w:rsid w:val="008718A4"/>
    <w:rsid w:val="00871F49"/>
    <w:rsid w:val="00876C40"/>
    <w:rsid w:val="00877DA5"/>
    <w:rsid w:val="00877DBD"/>
    <w:rsid w:val="00883664"/>
    <w:rsid w:val="008858B5"/>
    <w:rsid w:val="00885C92"/>
    <w:rsid w:val="008869B2"/>
    <w:rsid w:val="00886C27"/>
    <w:rsid w:val="00887E1B"/>
    <w:rsid w:val="00887E7A"/>
    <w:rsid w:val="00890079"/>
    <w:rsid w:val="00890D95"/>
    <w:rsid w:val="00891A40"/>
    <w:rsid w:val="00891B17"/>
    <w:rsid w:val="00892078"/>
    <w:rsid w:val="008923E2"/>
    <w:rsid w:val="0089254B"/>
    <w:rsid w:val="00892831"/>
    <w:rsid w:val="00892FED"/>
    <w:rsid w:val="0089459E"/>
    <w:rsid w:val="00894833"/>
    <w:rsid w:val="0089488E"/>
    <w:rsid w:val="00895972"/>
    <w:rsid w:val="00895CEB"/>
    <w:rsid w:val="00895D59"/>
    <w:rsid w:val="008962CC"/>
    <w:rsid w:val="008A1569"/>
    <w:rsid w:val="008A27DF"/>
    <w:rsid w:val="008A4626"/>
    <w:rsid w:val="008A4B14"/>
    <w:rsid w:val="008A52F0"/>
    <w:rsid w:val="008A6069"/>
    <w:rsid w:val="008A7F13"/>
    <w:rsid w:val="008B21E4"/>
    <w:rsid w:val="008B2461"/>
    <w:rsid w:val="008B3300"/>
    <w:rsid w:val="008B52D9"/>
    <w:rsid w:val="008B6284"/>
    <w:rsid w:val="008B650A"/>
    <w:rsid w:val="008C09D4"/>
    <w:rsid w:val="008C2966"/>
    <w:rsid w:val="008C2EF7"/>
    <w:rsid w:val="008C3DF2"/>
    <w:rsid w:val="008C608E"/>
    <w:rsid w:val="008D14B1"/>
    <w:rsid w:val="008D1A3F"/>
    <w:rsid w:val="008D2004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3D7B"/>
    <w:rsid w:val="008E5208"/>
    <w:rsid w:val="008E7D58"/>
    <w:rsid w:val="008F07E6"/>
    <w:rsid w:val="008F10D7"/>
    <w:rsid w:val="008F12FD"/>
    <w:rsid w:val="008F3EDF"/>
    <w:rsid w:val="008F6B3D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1D5D"/>
    <w:rsid w:val="009120CE"/>
    <w:rsid w:val="00912B3D"/>
    <w:rsid w:val="009130E0"/>
    <w:rsid w:val="00913537"/>
    <w:rsid w:val="00916B97"/>
    <w:rsid w:val="0092066F"/>
    <w:rsid w:val="009211F7"/>
    <w:rsid w:val="00924621"/>
    <w:rsid w:val="009250F1"/>
    <w:rsid w:val="00925990"/>
    <w:rsid w:val="009277CF"/>
    <w:rsid w:val="0093114A"/>
    <w:rsid w:val="009311AB"/>
    <w:rsid w:val="00931E0E"/>
    <w:rsid w:val="00931FD9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3A6A"/>
    <w:rsid w:val="00955CFB"/>
    <w:rsid w:val="0095705E"/>
    <w:rsid w:val="009608EA"/>
    <w:rsid w:val="00960F4E"/>
    <w:rsid w:val="009617BE"/>
    <w:rsid w:val="0096342F"/>
    <w:rsid w:val="0096373B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376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36C"/>
    <w:rsid w:val="009A7865"/>
    <w:rsid w:val="009B0D56"/>
    <w:rsid w:val="009B2C2D"/>
    <w:rsid w:val="009B310F"/>
    <w:rsid w:val="009B34F8"/>
    <w:rsid w:val="009B40CC"/>
    <w:rsid w:val="009C0191"/>
    <w:rsid w:val="009C0322"/>
    <w:rsid w:val="009C064B"/>
    <w:rsid w:val="009C174E"/>
    <w:rsid w:val="009C180B"/>
    <w:rsid w:val="009C1877"/>
    <w:rsid w:val="009C4526"/>
    <w:rsid w:val="009C6199"/>
    <w:rsid w:val="009C620C"/>
    <w:rsid w:val="009C67E1"/>
    <w:rsid w:val="009C69F0"/>
    <w:rsid w:val="009C7167"/>
    <w:rsid w:val="009D1370"/>
    <w:rsid w:val="009D3448"/>
    <w:rsid w:val="009D485A"/>
    <w:rsid w:val="009D49BA"/>
    <w:rsid w:val="009D516B"/>
    <w:rsid w:val="009D54A4"/>
    <w:rsid w:val="009D70E7"/>
    <w:rsid w:val="009E16F1"/>
    <w:rsid w:val="009E46A8"/>
    <w:rsid w:val="009E4AFE"/>
    <w:rsid w:val="009E4D82"/>
    <w:rsid w:val="009E5FCC"/>
    <w:rsid w:val="009F01E9"/>
    <w:rsid w:val="009F36E0"/>
    <w:rsid w:val="009F41D0"/>
    <w:rsid w:val="009F51C4"/>
    <w:rsid w:val="009F52C8"/>
    <w:rsid w:val="009F60D3"/>
    <w:rsid w:val="009F6140"/>
    <w:rsid w:val="009F6688"/>
    <w:rsid w:val="009F66AA"/>
    <w:rsid w:val="009F7165"/>
    <w:rsid w:val="00A03D02"/>
    <w:rsid w:val="00A059EC"/>
    <w:rsid w:val="00A05B2B"/>
    <w:rsid w:val="00A07458"/>
    <w:rsid w:val="00A0777D"/>
    <w:rsid w:val="00A07DC4"/>
    <w:rsid w:val="00A105E9"/>
    <w:rsid w:val="00A1184A"/>
    <w:rsid w:val="00A21FB8"/>
    <w:rsid w:val="00A301F3"/>
    <w:rsid w:val="00A33185"/>
    <w:rsid w:val="00A34278"/>
    <w:rsid w:val="00A35BAD"/>
    <w:rsid w:val="00A36E48"/>
    <w:rsid w:val="00A3721A"/>
    <w:rsid w:val="00A3745F"/>
    <w:rsid w:val="00A4077D"/>
    <w:rsid w:val="00A4083B"/>
    <w:rsid w:val="00A40E72"/>
    <w:rsid w:val="00A43D49"/>
    <w:rsid w:val="00A455BB"/>
    <w:rsid w:val="00A46B7C"/>
    <w:rsid w:val="00A47D88"/>
    <w:rsid w:val="00A50A88"/>
    <w:rsid w:val="00A51CCE"/>
    <w:rsid w:val="00A522A2"/>
    <w:rsid w:val="00A559E7"/>
    <w:rsid w:val="00A5763F"/>
    <w:rsid w:val="00A601D2"/>
    <w:rsid w:val="00A610A7"/>
    <w:rsid w:val="00A624CF"/>
    <w:rsid w:val="00A6377C"/>
    <w:rsid w:val="00A656D7"/>
    <w:rsid w:val="00A70FAD"/>
    <w:rsid w:val="00A73834"/>
    <w:rsid w:val="00A74DA8"/>
    <w:rsid w:val="00A7523E"/>
    <w:rsid w:val="00A80AE6"/>
    <w:rsid w:val="00A83FB6"/>
    <w:rsid w:val="00A859E5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A7966"/>
    <w:rsid w:val="00AB20B1"/>
    <w:rsid w:val="00AB23F7"/>
    <w:rsid w:val="00AB428A"/>
    <w:rsid w:val="00AB535F"/>
    <w:rsid w:val="00AB55BA"/>
    <w:rsid w:val="00AB64D6"/>
    <w:rsid w:val="00AB7371"/>
    <w:rsid w:val="00AC0021"/>
    <w:rsid w:val="00AC0834"/>
    <w:rsid w:val="00AC604D"/>
    <w:rsid w:val="00AC7406"/>
    <w:rsid w:val="00AC7FCD"/>
    <w:rsid w:val="00AD0AA4"/>
    <w:rsid w:val="00AD28BC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4C75"/>
    <w:rsid w:val="00AF5F1B"/>
    <w:rsid w:val="00AF6DE7"/>
    <w:rsid w:val="00AF7B6B"/>
    <w:rsid w:val="00B00C95"/>
    <w:rsid w:val="00B03CAA"/>
    <w:rsid w:val="00B04AA6"/>
    <w:rsid w:val="00B057D2"/>
    <w:rsid w:val="00B05F5F"/>
    <w:rsid w:val="00B0606D"/>
    <w:rsid w:val="00B073A2"/>
    <w:rsid w:val="00B07F97"/>
    <w:rsid w:val="00B14983"/>
    <w:rsid w:val="00B1664D"/>
    <w:rsid w:val="00B16F12"/>
    <w:rsid w:val="00B172FD"/>
    <w:rsid w:val="00B201D3"/>
    <w:rsid w:val="00B21210"/>
    <w:rsid w:val="00B2153F"/>
    <w:rsid w:val="00B216C7"/>
    <w:rsid w:val="00B23004"/>
    <w:rsid w:val="00B23A32"/>
    <w:rsid w:val="00B2560D"/>
    <w:rsid w:val="00B26BFC"/>
    <w:rsid w:val="00B26E9A"/>
    <w:rsid w:val="00B27015"/>
    <w:rsid w:val="00B27289"/>
    <w:rsid w:val="00B31999"/>
    <w:rsid w:val="00B31E02"/>
    <w:rsid w:val="00B327D0"/>
    <w:rsid w:val="00B32C13"/>
    <w:rsid w:val="00B33164"/>
    <w:rsid w:val="00B33423"/>
    <w:rsid w:val="00B33851"/>
    <w:rsid w:val="00B34E3B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210C"/>
    <w:rsid w:val="00B527BB"/>
    <w:rsid w:val="00B55153"/>
    <w:rsid w:val="00B56776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27"/>
    <w:rsid w:val="00B8443C"/>
    <w:rsid w:val="00B86713"/>
    <w:rsid w:val="00B90608"/>
    <w:rsid w:val="00B92731"/>
    <w:rsid w:val="00B9403F"/>
    <w:rsid w:val="00B958F6"/>
    <w:rsid w:val="00BA072B"/>
    <w:rsid w:val="00BA1384"/>
    <w:rsid w:val="00BA1B52"/>
    <w:rsid w:val="00BA289A"/>
    <w:rsid w:val="00BB1B11"/>
    <w:rsid w:val="00BB2B2B"/>
    <w:rsid w:val="00BB5E43"/>
    <w:rsid w:val="00BC04E3"/>
    <w:rsid w:val="00BC084A"/>
    <w:rsid w:val="00BC08D5"/>
    <w:rsid w:val="00BC2C4E"/>
    <w:rsid w:val="00BC2D86"/>
    <w:rsid w:val="00BC2DD4"/>
    <w:rsid w:val="00BC3153"/>
    <w:rsid w:val="00BC335C"/>
    <w:rsid w:val="00BC50B7"/>
    <w:rsid w:val="00BC6B35"/>
    <w:rsid w:val="00BD09C3"/>
    <w:rsid w:val="00BD0BBE"/>
    <w:rsid w:val="00BD2537"/>
    <w:rsid w:val="00BD3FD9"/>
    <w:rsid w:val="00BD490E"/>
    <w:rsid w:val="00BD64D6"/>
    <w:rsid w:val="00BD782D"/>
    <w:rsid w:val="00BD7D16"/>
    <w:rsid w:val="00BE009F"/>
    <w:rsid w:val="00BE0A05"/>
    <w:rsid w:val="00BE1443"/>
    <w:rsid w:val="00BE1D27"/>
    <w:rsid w:val="00BE3D96"/>
    <w:rsid w:val="00BE469C"/>
    <w:rsid w:val="00BE4C7E"/>
    <w:rsid w:val="00BE6A31"/>
    <w:rsid w:val="00BE790F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3455"/>
    <w:rsid w:val="00C344FE"/>
    <w:rsid w:val="00C35447"/>
    <w:rsid w:val="00C36611"/>
    <w:rsid w:val="00C367B2"/>
    <w:rsid w:val="00C36BBA"/>
    <w:rsid w:val="00C379D9"/>
    <w:rsid w:val="00C4167C"/>
    <w:rsid w:val="00C416B5"/>
    <w:rsid w:val="00C444D1"/>
    <w:rsid w:val="00C45D55"/>
    <w:rsid w:val="00C508CD"/>
    <w:rsid w:val="00C52AE3"/>
    <w:rsid w:val="00C53898"/>
    <w:rsid w:val="00C544D2"/>
    <w:rsid w:val="00C555AA"/>
    <w:rsid w:val="00C55773"/>
    <w:rsid w:val="00C56D41"/>
    <w:rsid w:val="00C60D72"/>
    <w:rsid w:val="00C61DE4"/>
    <w:rsid w:val="00C63054"/>
    <w:rsid w:val="00C668E7"/>
    <w:rsid w:val="00C719C1"/>
    <w:rsid w:val="00C73B05"/>
    <w:rsid w:val="00C7610B"/>
    <w:rsid w:val="00C80E82"/>
    <w:rsid w:val="00C81268"/>
    <w:rsid w:val="00C83B8B"/>
    <w:rsid w:val="00C853B1"/>
    <w:rsid w:val="00C8644C"/>
    <w:rsid w:val="00C865E5"/>
    <w:rsid w:val="00C869E2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541E"/>
    <w:rsid w:val="00CA684F"/>
    <w:rsid w:val="00CA6B00"/>
    <w:rsid w:val="00CA70DB"/>
    <w:rsid w:val="00CA722D"/>
    <w:rsid w:val="00CB0D49"/>
    <w:rsid w:val="00CC0BCA"/>
    <w:rsid w:val="00CC28CE"/>
    <w:rsid w:val="00CC2CDA"/>
    <w:rsid w:val="00CC3D7E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0C9E"/>
    <w:rsid w:val="00CF23AA"/>
    <w:rsid w:val="00CF6322"/>
    <w:rsid w:val="00CF6ABB"/>
    <w:rsid w:val="00CF7A11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7EFF"/>
    <w:rsid w:val="00D113F9"/>
    <w:rsid w:val="00D11F8B"/>
    <w:rsid w:val="00D1283D"/>
    <w:rsid w:val="00D13243"/>
    <w:rsid w:val="00D1375C"/>
    <w:rsid w:val="00D151C7"/>
    <w:rsid w:val="00D151F0"/>
    <w:rsid w:val="00D16E3D"/>
    <w:rsid w:val="00D1710D"/>
    <w:rsid w:val="00D17366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2780F"/>
    <w:rsid w:val="00D3154A"/>
    <w:rsid w:val="00D319BD"/>
    <w:rsid w:val="00D31D74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6992"/>
    <w:rsid w:val="00D473C8"/>
    <w:rsid w:val="00D517AC"/>
    <w:rsid w:val="00D52AB3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5A5B"/>
    <w:rsid w:val="00D66FB8"/>
    <w:rsid w:val="00D67A56"/>
    <w:rsid w:val="00D712B4"/>
    <w:rsid w:val="00D75118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6F6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B382A"/>
    <w:rsid w:val="00DB46FD"/>
    <w:rsid w:val="00DB5EA3"/>
    <w:rsid w:val="00DB6433"/>
    <w:rsid w:val="00DB6890"/>
    <w:rsid w:val="00DB7CDD"/>
    <w:rsid w:val="00DB7EE3"/>
    <w:rsid w:val="00DC1863"/>
    <w:rsid w:val="00DC2052"/>
    <w:rsid w:val="00DC3AAD"/>
    <w:rsid w:val="00DC3D28"/>
    <w:rsid w:val="00DC4EDB"/>
    <w:rsid w:val="00DC6032"/>
    <w:rsid w:val="00DD0495"/>
    <w:rsid w:val="00DD3393"/>
    <w:rsid w:val="00DD373B"/>
    <w:rsid w:val="00DD454C"/>
    <w:rsid w:val="00DD534D"/>
    <w:rsid w:val="00DD716F"/>
    <w:rsid w:val="00DE39C4"/>
    <w:rsid w:val="00DE4827"/>
    <w:rsid w:val="00DE4D55"/>
    <w:rsid w:val="00DE5434"/>
    <w:rsid w:val="00DE5D3A"/>
    <w:rsid w:val="00DE5E3F"/>
    <w:rsid w:val="00DE5E4F"/>
    <w:rsid w:val="00DF0906"/>
    <w:rsid w:val="00DF1053"/>
    <w:rsid w:val="00DF16B6"/>
    <w:rsid w:val="00DF1906"/>
    <w:rsid w:val="00DF1D1B"/>
    <w:rsid w:val="00DF1E46"/>
    <w:rsid w:val="00DF34D8"/>
    <w:rsid w:val="00DF432F"/>
    <w:rsid w:val="00DF4521"/>
    <w:rsid w:val="00DF4F48"/>
    <w:rsid w:val="00DF595D"/>
    <w:rsid w:val="00DF5A07"/>
    <w:rsid w:val="00DF5E7D"/>
    <w:rsid w:val="00DF7C52"/>
    <w:rsid w:val="00DF7CC0"/>
    <w:rsid w:val="00E010AF"/>
    <w:rsid w:val="00E02CBE"/>
    <w:rsid w:val="00E03907"/>
    <w:rsid w:val="00E0431D"/>
    <w:rsid w:val="00E050D1"/>
    <w:rsid w:val="00E05CC1"/>
    <w:rsid w:val="00E10EBF"/>
    <w:rsid w:val="00E11036"/>
    <w:rsid w:val="00E119E8"/>
    <w:rsid w:val="00E11A14"/>
    <w:rsid w:val="00E11B16"/>
    <w:rsid w:val="00E11DDA"/>
    <w:rsid w:val="00E1248A"/>
    <w:rsid w:val="00E131D7"/>
    <w:rsid w:val="00E1563E"/>
    <w:rsid w:val="00E15680"/>
    <w:rsid w:val="00E15F6C"/>
    <w:rsid w:val="00E167D9"/>
    <w:rsid w:val="00E208C2"/>
    <w:rsid w:val="00E21267"/>
    <w:rsid w:val="00E22108"/>
    <w:rsid w:val="00E2529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2B22"/>
    <w:rsid w:val="00E43865"/>
    <w:rsid w:val="00E4430A"/>
    <w:rsid w:val="00E502C7"/>
    <w:rsid w:val="00E52D23"/>
    <w:rsid w:val="00E55DBE"/>
    <w:rsid w:val="00E5641D"/>
    <w:rsid w:val="00E567C5"/>
    <w:rsid w:val="00E57C64"/>
    <w:rsid w:val="00E61987"/>
    <w:rsid w:val="00E61C8D"/>
    <w:rsid w:val="00E62EF0"/>
    <w:rsid w:val="00E63DC4"/>
    <w:rsid w:val="00E647BF"/>
    <w:rsid w:val="00E64B6B"/>
    <w:rsid w:val="00E65FDB"/>
    <w:rsid w:val="00E676AE"/>
    <w:rsid w:val="00E70E02"/>
    <w:rsid w:val="00E71037"/>
    <w:rsid w:val="00E72FD7"/>
    <w:rsid w:val="00E764E1"/>
    <w:rsid w:val="00E76663"/>
    <w:rsid w:val="00E8080D"/>
    <w:rsid w:val="00E812F0"/>
    <w:rsid w:val="00E8357B"/>
    <w:rsid w:val="00E84723"/>
    <w:rsid w:val="00E86614"/>
    <w:rsid w:val="00E90281"/>
    <w:rsid w:val="00E91D6D"/>
    <w:rsid w:val="00E932A4"/>
    <w:rsid w:val="00E9480B"/>
    <w:rsid w:val="00E94EC1"/>
    <w:rsid w:val="00E9575E"/>
    <w:rsid w:val="00EA0176"/>
    <w:rsid w:val="00EA1292"/>
    <w:rsid w:val="00EA3CA7"/>
    <w:rsid w:val="00EA5946"/>
    <w:rsid w:val="00EA5B4B"/>
    <w:rsid w:val="00EA5EEC"/>
    <w:rsid w:val="00EA67B3"/>
    <w:rsid w:val="00EA67E0"/>
    <w:rsid w:val="00EB10BC"/>
    <w:rsid w:val="00EB329F"/>
    <w:rsid w:val="00EB34D5"/>
    <w:rsid w:val="00EB3FA4"/>
    <w:rsid w:val="00EB5A28"/>
    <w:rsid w:val="00EB7F3E"/>
    <w:rsid w:val="00EC3B6E"/>
    <w:rsid w:val="00EC4D27"/>
    <w:rsid w:val="00EC4F1C"/>
    <w:rsid w:val="00EC513A"/>
    <w:rsid w:val="00ED0245"/>
    <w:rsid w:val="00ED2BC7"/>
    <w:rsid w:val="00ED3D67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CBC"/>
    <w:rsid w:val="00EF2F34"/>
    <w:rsid w:val="00EF37C9"/>
    <w:rsid w:val="00EF37D7"/>
    <w:rsid w:val="00EF57E0"/>
    <w:rsid w:val="00EF6494"/>
    <w:rsid w:val="00EF7B8A"/>
    <w:rsid w:val="00F00130"/>
    <w:rsid w:val="00F003D4"/>
    <w:rsid w:val="00F00C92"/>
    <w:rsid w:val="00F023D8"/>
    <w:rsid w:val="00F0291A"/>
    <w:rsid w:val="00F0461D"/>
    <w:rsid w:val="00F05361"/>
    <w:rsid w:val="00F061B4"/>
    <w:rsid w:val="00F07564"/>
    <w:rsid w:val="00F10E02"/>
    <w:rsid w:val="00F1152A"/>
    <w:rsid w:val="00F11EF6"/>
    <w:rsid w:val="00F13066"/>
    <w:rsid w:val="00F137C1"/>
    <w:rsid w:val="00F13889"/>
    <w:rsid w:val="00F16549"/>
    <w:rsid w:val="00F202C1"/>
    <w:rsid w:val="00F210C3"/>
    <w:rsid w:val="00F224D8"/>
    <w:rsid w:val="00F22FAF"/>
    <w:rsid w:val="00F235B4"/>
    <w:rsid w:val="00F269DF"/>
    <w:rsid w:val="00F272AF"/>
    <w:rsid w:val="00F27F77"/>
    <w:rsid w:val="00F30500"/>
    <w:rsid w:val="00F31389"/>
    <w:rsid w:val="00F31E27"/>
    <w:rsid w:val="00F329A0"/>
    <w:rsid w:val="00F34E43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01F4"/>
    <w:rsid w:val="00F510A1"/>
    <w:rsid w:val="00F5123A"/>
    <w:rsid w:val="00F52B72"/>
    <w:rsid w:val="00F541AD"/>
    <w:rsid w:val="00F55F9E"/>
    <w:rsid w:val="00F573DB"/>
    <w:rsid w:val="00F578FD"/>
    <w:rsid w:val="00F60B47"/>
    <w:rsid w:val="00F61DED"/>
    <w:rsid w:val="00F62FAA"/>
    <w:rsid w:val="00F630A8"/>
    <w:rsid w:val="00F64805"/>
    <w:rsid w:val="00F65EED"/>
    <w:rsid w:val="00F67720"/>
    <w:rsid w:val="00F6782B"/>
    <w:rsid w:val="00F71A8B"/>
    <w:rsid w:val="00F71EDA"/>
    <w:rsid w:val="00F73A17"/>
    <w:rsid w:val="00F76FB4"/>
    <w:rsid w:val="00F8099E"/>
    <w:rsid w:val="00F81A20"/>
    <w:rsid w:val="00F82724"/>
    <w:rsid w:val="00F84436"/>
    <w:rsid w:val="00F85727"/>
    <w:rsid w:val="00F85E53"/>
    <w:rsid w:val="00F87057"/>
    <w:rsid w:val="00F9051C"/>
    <w:rsid w:val="00F9063B"/>
    <w:rsid w:val="00F90739"/>
    <w:rsid w:val="00F918BB"/>
    <w:rsid w:val="00F92B0E"/>
    <w:rsid w:val="00F9317E"/>
    <w:rsid w:val="00F93E5D"/>
    <w:rsid w:val="00F958CA"/>
    <w:rsid w:val="00F962D6"/>
    <w:rsid w:val="00F96CCD"/>
    <w:rsid w:val="00F97169"/>
    <w:rsid w:val="00F97471"/>
    <w:rsid w:val="00FA0037"/>
    <w:rsid w:val="00FA05C6"/>
    <w:rsid w:val="00FA0F12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02E8"/>
    <w:rsid w:val="00FB2ED6"/>
    <w:rsid w:val="00FB3FEC"/>
    <w:rsid w:val="00FB5181"/>
    <w:rsid w:val="00FB5418"/>
    <w:rsid w:val="00FB5E9E"/>
    <w:rsid w:val="00FB72DE"/>
    <w:rsid w:val="00FC071F"/>
    <w:rsid w:val="00FC1BF3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26F7"/>
    <w:rsid w:val="00FF4D04"/>
    <w:rsid w:val="00FF538C"/>
    <w:rsid w:val="00FF5B67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31B06B"/>
  <w15:docId w15:val="{C8AC91D9-B912-48AF-B2EC-3C6B746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7B"/>
    <w:rsid w:val="00014DC7"/>
    <w:rsid w:val="000414ED"/>
    <w:rsid w:val="00042EE0"/>
    <w:rsid w:val="000451C2"/>
    <w:rsid w:val="000501B2"/>
    <w:rsid w:val="00064E58"/>
    <w:rsid w:val="00084FB9"/>
    <w:rsid w:val="000860EE"/>
    <w:rsid w:val="000947BC"/>
    <w:rsid w:val="00096D36"/>
    <w:rsid w:val="000A29A1"/>
    <w:rsid w:val="000A6D2B"/>
    <w:rsid w:val="000B576C"/>
    <w:rsid w:val="000C2FB7"/>
    <w:rsid w:val="000E4774"/>
    <w:rsid w:val="000F5CAB"/>
    <w:rsid w:val="001232B8"/>
    <w:rsid w:val="00131E8A"/>
    <w:rsid w:val="001450FC"/>
    <w:rsid w:val="00155497"/>
    <w:rsid w:val="001A5982"/>
    <w:rsid w:val="001A7A59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215D3E"/>
    <w:rsid w:val="0022278E"/>
    <w:rsid w:val="00236874"/>
    <w:rsid w:val="00247782"/>
    <w:rsid w:val="00256437"/>
    <w:rsid w:val="00271372"/>
    <w:rsid w:val="00294D0A"/>
    <w:rsid w:val="002A0172"/>
    <w:rsid w:val="002D1D42"/>
    <w:rsid w:val="002D5C83"/>
    <w:rsid w:val="002E747F"/>
    <w:rsid w:val="0032579D"/>
    <w:rsid w:val="00325A6D"/>
    <w:rsid w:val="00334BD6"/>
    <w:rsid w:val="003355DC"/>
    <w:rsid w:val="00336C06"/>
    <w:rsid w:val="003379DD"/>
    <w:rsid w:val="003434D3"/>
    <w:rsid w:val="0035206E"/>
    <w:rsid w:val="00357859"/>
    <w:rsid w:val="00364251"/>
    <w:rsid w:val="003832E7"/>
    <w:rsid w:val="003C45FE"/>
    <w:rsid w:val="003C4655"/>
    <w:rsid w:val="003D66B4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53CFA"/>
    <w:rsid w:val="0046397C"/>
    <w:rsid w:val="004929F9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24D96"/>
    <w:rsid w:val="0054113D"/>
    <w:rsid w:val="00545607"/>
    <w:rsid w:val="005469DE"/>
    <w:rsid w:val="00573F72"/>
    <w:rsid w:val="00590959"/>
    <w:rsid w:val="00591D10"/>
    <w:rsid w:val="0059517A"/>
    <w:rsid w:val="005965C2"/>
    <w:rsid w:val="005A6DB1"/>
    <w:rsid w:val="00605600"/>
    <w:rsid w:val="00615220"/>
    <w:rsid w:val="0063383C"/>
    <w:rsid w:val="006344D2"/>
    <w:rsid w:val="006466E0"/>
    <w:rsid w:val="00681DA5"/>
    <w:rsid w:val="00696738"/>
    <w:rsid w:val="006A45C0"/>
    <w:rsid w:val="006B7157"/>
    <w:rsid w:val="006D5D6A"/>
    <w:rsid w:val="006E46AB"/>
    <w:rsid w:val="00700F01"/>
    <w:rsid w:val="00717E95"/>
    <w:rsid w:val="00722D50"/>
    <w:rsid w:val="007302C2"/>
    <w:rsid w:val="00732BA4"/>
    <w:rsid w:val="00733886"/>
    <w:rsid w:val="007517FF"/>
    <w:rsid w:val="00785D83"/>
    <w:rsid w:val="007B7A79"/>
    <w:rsid w:val="007C78CD"/>
    <w:rsid w:val="007D2549"/>
    <w:rsid w:val="007D367D"/>
    <w:rsid w:val="007D4761"/>
    <w:rsid w:val="007E27C4"/>
    <w:rsid w:val="008009D1"/>
    <w:rsid w:val="00813727"/>
    <w:rsid w:val="008329D0"/>
    <w:rsid w:val="00834B2C"/>
    <w:rsid w:val="0084068A"/>
    <w:rsid w:val="008410AB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2D49"/>
    <w:rsid w:val="009B3BFD"/>
    <w:rsid w:val="009C5131"/>
    <w:rsid w:val="009E1344"/>
    <w:rsid w:val="009E1A4A"/>
    <w:rsid w:val="00A22C16"/>
    <w:rsid w:val="00A328C4"/>
    <w:rsid w:val="00A43064"/>
    <w:rsid w:val="00A5567B"/>
    <w:rsid w:val="00A62446"/>
    <w:rsid w:val="00A64ED1"/>
    <w:rsid w:val="00A86441"/>
    <w:rsid w:val="00AA2DD0"/>
    <w:rsid w:val="00AA3D47"/>
    <w:rsid w:val="00AB642D"/>
    <w:rsid w:val="00AC717C"/>
    <w:rsid w:val="00AD4AD5"/>
    <w:rsid w:val="00AD636B"/>
    <w:rsid w:val="00B044B3"/>
    <w:rsid w:val="00B06555"/>
    <w:rsid w:val="00B13A24"/>
    <w:rsid w:val="00B168E1"/>
    <w:rsid w:val="00B329D4"/>
    <w:rsid w:val="00B57450"/>
    <w:rsid w:val="00B57C44"/>
    <w:rsid w:val="00B60807"/>
    <w:rsid w:val="00BC3E15"/>
    <w:rsid w:val="00BD1B97"/>
    <w:rsid w:val="00BE4CB9"/>
    <w:rsid w:val="00BE5262"/>
    <w:rsid w:val="00BF346C"/>
    <w:rsid w:val="00C002A8"/>
    <w:rsid w:val="00C075C7"/>
    <w:rsid w:val="00C103BD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C062A"/>
    <w:rsid w:val="00CD38F1"/>
    <w:rsid w:val="00CE1004"/>
    <w:rsid w:val="00CF5325"/>
    <w:rsid w:val="00D1388C"/>
    <w:rsid w:val="00D15061"/>
    <w:rsid w:val="00D304FB"/>
    <w:rsid w:val="00D306D5"/>
    <w:rsid w:val="00D70A1A"/>
    <w:rsid w:val="00D71103"/>
    <w:rsid w:val="00D76C09"/>
    <w:rsid w:val="00D97DD6"/>
    <w:rsid w:val="00DA5673"/>
    <w:rsid w:val="00DA5F6B"/>
    <w:rsid w:val="00DB048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B3C21"/>
    <w:rsid w:val="00EC269F"/>
    <w:rsid w:val="00EC4E98"/>
    <w:rsid w:val="00EE637C"/>
    <w:rsid w:val="00F27F62"/>
    <w:rsid w:val="00F32E9F"/>
    <w:rsid w:val="00F4406C"/>
    <w:rsid w:val="00F6321A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608C-BFB9-4257-A860-A79E63EC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1450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543</cp:revision>
  <cp:lastPrinted>2024-04-27T08:06:00Z</cp:lastPrinted>
  <dcterms:created xsi:type="dcterms:W3CDTF">2022-02-02T07:19:00Z</dcterms:created>
  <dcterms:modified xsi:type="dcterms:W3CDTF">2024-05-21T09:33:00Z</dcterms:modified>
</cp:coreProperties>
</file>