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8D71C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9C323E" w:rsidP="005A0B3B">
      <w:pPr>
        <w:rPr>
          <w:sz w:val="24"/>
        </w:rPr>
      </w:pPr>
      <w:r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9820E6">
        <w:rPr>
          <w:sz w:val="24"/>
        </w:rPr>
        <w:t>26.08.2019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            </w:t>
      </w:r>
      <w:r w:rsidR="009820E6">
        <w:rPr>
          <w:sz w:val="24"/>
        </w:rPr>
        <w:tab/>
      </w:r>
      <w:r w:rsidR="009820E6">
        <w:rPr>
          <w:sz w:val="24"/>
        </w:rPr>
        <w:tab/>
      </w:r>
      <w:r w:rsidR="009820E6">
        <w:rPr>
          <w:sz w:val="24"/>
        </w:rPr>
        <w:tab/>
      </w:r>
      <w:r w:rsidR="005A0B3B">
        <w:rPr>
          <w:sz w:val="24"/>
        </w:rPr>
        <w:t xml:space="preserve"> </w:t>
      </w:r>
      <w:r w:rsidR="00073C65">
        <w:rPr>
          <w:sz w:val="24"/>
        </w:rPr>
        <w:t>№</w:t>
      </w:r>
      <w:r w:rsidR="00B10AFF">
        <w:rPr>
          <w:sz w:val="24"/>
        </w:rPr>
        <w:t xml:space="preserve"> </w:t>
      </w:r>
      <w:r w:rsidR="004A3A85">
        <w:rPr>
          <w:sz w:val="24"/>
        </w:rPr>
        <w:t xml:space="preserve"> </w:t>
      </w:r>
      <w:r w:rsidR="009820E6">
        <w:rPr>
          <w:sz w:val="24"/>
        </w:rPr>
        <w:t>573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144E93" w:rsidRPr="00F209BA" w:rsidRDefault="00144E93" w:rsidP="00144E93">
      <w:pPr>
        <w:pStyle w:val="a6"/>
        <w:jc w:val="center"/>
        <w:rPr>
          <w:b/>
          <w:sz w:val="27"/>
          <w:szCs w:val="27"/>
        </w:rPr>
      </w:pPr>
      <w:r w:rsidRPr="00F209BA">
        <w:rPr>
          <w:b/>
          <w:sz w:val="27"/>
          <w:szCs w:val="27"/>
        </w:rPr>
        <w:t>Об  утверждении Перечня объектов коммунальной инфраструктуры муниципального образования Киреевский район, в отношении которых планируется заключение концессионных соглашений</w:t>
      </w:r>
    </w:p>
    <w:p w:rsidR="00144E93" w:rsidRDefault="00144E93" w:rsidP="00144E93">
      <w:pPr>
        <w:pStyle w:val="a6"/>
        <w:rPr>
          <w:sz w:val="27"/>
          <w:szCs w:val="27"/>
        </w:rPr>
      </w:pPr>
    </w:p>
    <w:p w:rsidR="00250F62" w:rsidRPr="00F209BA" w:rsidRDefault="00250F62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9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Устава муниципального образования  Киреевский район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>1. Утвердить Перечень объектов коммунальной инфраструктуры муниципального образования Киреевский район, в отношении которых планируется заключение концессионных соглашений (приложение).</w:t>
      </w:r>
    </w:p>
    <w:p w:rsidR="00F209BA" w:rsidRP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>2. Управлению экономического развития администрации муниципального образования Киреевский район (Кудря</w:t>
      </w:r>
      <w:r w:rsidR="00F209BA" w:rsidRPr="00F209BA">
        <w:rPr>
          <w:sz w:val="27"/>
          <w:szCs w:val="27"/>
        </w:rPr>
        <w:t>ш</w:t>
      </w:r>
      <w:r w:rsidRPr="00F209BA">
        <w:rPr>
          <w:sz w:val="27"/>
          <w:szCs w:val="27"/>
        </w:rPr>
        <w:t xml:space="preserve">ова Е.П.) </w:t>
      </w:r>
      <w:proofErr w:type="gramStart"/>
      <w:r w:rsidRPr="00F209BA">
        <w:rPr>
          <w:sz w:val="27"/>
          <w:szCs w:val="27"/>
        </w:rPr>
        <w:t>разместить</w:t>
      </w:r>
      <w:proofErr w:type="gramEnd"/>
      <w:r w:rsidRPr="00F209BA">
        <w:rPr>
          <w:sz w:val="27"/>
          <w:szCs w:val="27"/>
        </w:rPr>
        <w:t xml:space="preserve">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10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proofErr w:type="spellEnd"/>
        <w:r w:rsidRPr="00C60756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proofErr w:type="spellEnd"/>
        <w:r w:rsidRPr="00C60756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F209BA" w:rsidRPr="00F209BA">
        <w:rPr>
          <w:sz w:val="27"/>
          <w:szCs w:val="27"/>
        </w:rPr>
        <w:t>.</w:t>
      </w:r>
    </w:p>
    <w:p w:rsidR="00144E93" w:rsidRPr="00F209BA" w:rsidRDefault="00F209BA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  <w:t xml:space="preserve">3. Считать утратившим силу постановление администрации муниципального образования Киреевский район от </w:t>
      </w:r>
      <w:r w:rsidRPr="00F209BA">
        <w:rPr>
          <w:sz w:val="27"/>
          <w:szCs w:val="27"/>
        </w:rPr>
        <w:t>30.01.2017</w:t>
      </w:r>
      <w:r w:rsidR="00144E93" w:rsidRPr="00F209BA">
        <w:rPr>
          <w:sz w:val="27"/>
          <w:szCs w:val="27"/>
        </w:rPr>
        <w:t xml:space="preserve"> № </w:t>
      </w:r>
      <w:r w:rsidRPr="00F209BA">
        <w:rPr>
          <w:sz w:val="27"/>
          <w:szCs w:val="27"/>
        </w:rPr>
        <w:t>64</w:t>
      </w:r>
      <w:r w:rsidR="00144E93" w:rsidRPr="00F209BA">
        <w:rPr>
          <w:sz w:val="27"/>
          <w:szCs w:val="27"/>
        </w:rPr>
        <w:t xml:space="preserve"> «Об  утверждении Перечня объектов</w:t>
      </w:r>
      <w:r w:rsidRPr="00F209BA">
        <w:rPr>
          <w:sz w:val="27"/>
          <w:szCs w:val="27"/>
        </w:rPr>
        <w:t xml:space="preserve"> коммунальной инфраструктуры </w:t>
      </w:r>
      <w:r w:rsidR="00144E93" w:rsidRPr="00F209BA">
        <w:rPr>
          <w:sz w:val="27"/>
          <w:szCs w:val="27"/>
        </w:rPr>
        <w:t>муниципального образования Киреевский район, в отношении которых планируется заключение концессионных соглашений».</w:t>
      </w: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>4.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594F27" w:rsidRPr="00F209BA" w:rsidRDefault="00594F27" w:rsidP="00144E93">
      <w:pPr>
        <w:pStyle w:val="a6"/>
        <w:jc w:val="both"/>
        <w:rPr>
          <w:bCs/>
          <w:sz w:val="27"/>
          <w:szCs w:val="27"/>
        </w:rPr>
      </w:pP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          Киреевский район                  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 w:rsidRPr="00F209BA">
        <w:rPr>
          <w:b/>
          <w:bCs/>
          <w:sz w:val="27"/>
          <w:szCs w:val="27"/>
        </w:rPr>
        <w:t xml:space="preserve">И. В. </w:t>
      </w:r>
      <w:proofErr w:type="spellStart"/>
      <w:r w:rsidRPr="00F209BA">
        <w:rPr>
          <w:b/>
          <w:bCs/>
          <w:sz w:val="27"/>
          <w:szCs w:val="27"/>
        </w:rPr>
        <w:t>Цховребов</w:t>
      </w:r>
      <w:proofErr w:type="spellEnd"/>
    </w:p>
    <w:p w:rsidR="002E5D46" w:rsidRDefault="002E5D46" w:rsidP="008919ED">
      <w:pPr>
        <w:ind w:firstLine="709"/>
      </w:pP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BC536E">
          <w:pgSz w:w="11906" w:h="16838"/>
          <w:pgMar w:top="851" w:right="567" w:bottom="1134" w:left="1701" w:header="720" w:footer="720" w:gutter="0"/>
          <w:cols w:space="720"/>
          <w:docGrid w:linePitch="272"/>
        </w:sectPr>
      </w:pP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144E93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</w:p>
    <w:p w:rsidR="00144E93" w:rsidRPr="002A0344" w:rsidRDefault="00144E93" w:rsidP="00144E93">
      <w:pPr>
        <w:ind w:left="5760"/>
        <w:jc w:val="right"/>
      </w:pP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  <w:r w:rsidR="002D03B3">
        <w:rPr>
          <w:sz w:val="24"/>
          <w:szCs w:val="24"/>
        </w:rPr>
        <w:t>о</w:t>
      </w:r>
      <w:r w:rsidRPr="002A0344">
        <w:rPr>
          <w:sz w:val="24"/>
          <w:szCs w:val="24"/>
        </w:rPr>
        <w:t>т</w:t>
      </w:r>
      <w:r w:rsidR="002D03B3">
        <w:rPr>
          <w:sz w:val="24"/>
          <w:szCs w:val="24"/>
        </w:rPr>
        <w:t xml:space="preserve">  26.08.2019 </w:t>
      </w:r>
      <w:r w:rsidR="00C044BA">
        <w:rPr>
          <w:sz w:val="24"/>
          <w:szCs w:val="24"/>
        </w:rPr>
        <w:t xml:space="preserve">№ </w:t>
      </w:r>
      <w:r w:rsidR="002D03B3">
        <w:rPr>
          <w:sz w:val="24"/>
          <w:szCs w:val="24"/>
        </w:rPr>
        <w:t>573</w:t>
      </w:r>
      <w:r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144E93" w:rsidRPr="00C044BA" w:rsidRDefault="00144E93" w:rsidP="00144E93">
      <w:pPr>
        <w:jc w:val="center"/>
        <w:rPr>
          <w:b/>
          <w:sz w:val="24"/>
          <w:szCs w:val="24"/>
        </w:rPr>
      </w:pPr>
      <w:r w:rsidRPr="00C044BA">
        <w:rPr>
          <w:b/>
          <w:sz w:val="24"/>
          <w:szCs w:val="24"/>
        </w:rPr>
        <w:t xml:space="preserve">Перечень объектов коммунальной инфраструктуры </w:t>
      </w:r>
    </w:p>
    <w:p w:rsidR="00144E93" w:rsidRPr="00C044BA" w:rsidRDefault="00144E93" w:rsidP="00144E93">
      <w:pPr>
        <w:jc w:val="center"/>
        <w:rPr>
          <w:b/>
          <w:sz w:val="24"/>
          <w:szCs w:val="24"/>
        </w:rPr>
      </w:pPr>
      <w:r w:rsidRPr="00C044BA">
        <w:rPr>
          <w:b/>
          <w:sz w:val="24"/>
          <w:szCs w:val="24"/>
        </w:rPr>
        <w:t xml:space="preserve">муниципального образования Киреевский район, </w:t>
      </w:r>
    </w:p>
    <w:p w:rsidR="00144E93" w:rsidRPr="00C044BA" w:rsidRDefault="00144E93" w:rsidP="00144E93">
      <w:pPr>
        <w:jc w:val="center"/>
        <w:rPr>
          <w:b/>
          <w:sz w:val="24"/>
          <w:szCs w:val="24"/>
        </w:rPr>
      </w:pPr>
      <w:r w:rsidRPr="00C044BA">
        <w:rPr>
          <w:b/>
          <w:sz w:val="24"/>
          <w:szCs w:val="24"/>
        </w:rPr>
        <w:t xml:space="preserve">в </w:t>
      </w:r>
      <w:proofErr w:type="gramStart"/>
      <w:r w:rsidRPr="00C044BA">
        <w:rPr>
          <w:b/>
          <w:sz w:val="24"/>
          <w:szCs w:val="24"/>
        </w:rPr>
        <w:t>отношении</w:t>
      </w:r>
      <w:proofErr w:type="gramEnd"/>
      <w:r w:rsidRPr="00C044BA">
        <w:rPr>
          <w:b/>
          <w:sz w:val="24"/>
          <w:szCs w:val="24"/>
        </w:rPr>
        <w:t xml:space="preserve"> которых планируется заключение концессионных соглашений</w:t>
      </w:r>
    </w:p>
    <w:p w:rsidR="00144E93" w:rsidRPr="00B179D8" w:rsidRDefault="00144E93" w:rsidP="00144E93">
      <w:pPr>
        <w:pStyle w:val="a6"/>
        <w:jc w:val="center"/>
        <w:rPr>
          <w:b/>
          <w:sz w:val="26"/>
          <w:szCs w:val="26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3544"/>
        <w:gridCol w:w="2552"/>
        <w:gridCol w:w="2551"/>
      </w:tblGrid>
      <w:tr w:rsidR="00144E93" w:rsidRPr="00794E4B" w:rsidTr="00C0625C">
        <w:trPr>
          <w:trHeight w:val="143"/>
        </w:trPr>
        <w:tc>
          <w:tcPr>
            <w:tcW w:w="709" w:type="dxa"/>
          </w:tcPr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Технико-экономические показатели объекта (установленная мощность, площадь, протяженность, диаметр, материал труб и т.п.)</w:t>
            </w:r>
          </w:p>
        </w:tc>
        <w:tc>
          <w:tcPr>
            <w:tcW w:w="2551" w:type="dxa"/>
          </w:tcPr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</w:p>
          <w:p w:rsidR="00144E93" w:rsidRPr="00B0179C" w:rsidRDefault="00144E93" w:rsidP="00180E39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Реквизиты свидетельств о государственной регистрации прав собственности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2E2671" w:rsidRDefault="002E2671" w:rsidP="0018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Канализационная сеть, колодцы, назначение: сооружение, инв. № 170000339, </w:t>
            </w:r>
            <w:proofErr w:type="gramStart"/>
            <w:r w:rsidRPr="00B0179C">
              <w:rPr>
                <w:sz w:val="24"/>
                <w:szCs w:val="24"/>
              </w:rPr>
              <w:t>лит</w:t>
            </w:r>
            <w:proofErr w:type="gramEnd"/>
            <w:r w:rsidRPr="00B0179C">
              <w:rPr>
                <w:sz w:val="24"/>
                <w:szCs w:val="24"/>
              </w:rPr>
              <w:t xml:space="preserve">. </w:t>
            </w:r>
            <w:r w:rsidRPr="00B0179C">
              <w:rPr>
                <w:sz w:val="24"/>
                <w:szCs w:val="24"/>
                <w:lang w:val="en-US"/>
              </w:rPr>
              <w:t>I</w:t>
            </w:r>
            <w:r w:rsidRPr="00B0179C">
              <w:rPr>
                <w:sz w:val="24"/>
                <w:szCs w:val="24"/>
              </w:rPr>
              <w:t>, год ввода 1989, КН 71:12:020128:147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</w:t>
            </w:r>
            <w:proofErr w:type="gramStart"/>
            <w:r w:rsidRPr="00B0179C">
              <w:rPr>
                <w:sz w:val="24"/>
                <w:szCs w:val="24"/>
              </w:rPr>
              <w:t>Тульская</w:t>
            </w:r>
            <w:proofErr w:type="gramEnd"/>
            <w:r w:rsidRPr="00B0179C">
              <w:rPr>
                <w:sz w:val="24"/>
                <w:szCs w:val="24"/>
              </w:rPr>
              <w:t xml:space="preserve">, р-н Киреевский, </w:t>
            </w:r>
          </w:p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ст. </w:t>
            </w:r>
            <w:proofErr w:type="spellStart"/>
            <w:r w:rsidRPr="00B0179C">
              <w:rPr>
                <w:sz w:val="24"/>
                <w:szCs w:val="24"/>
              </w:rPr>
              <w:t>Присады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660 м</w:t>
            </w:r>
          </w:p>
        </w:tc>
        <w:tc>
          <w:tcPr>
            <w:tcW w:w="2551" w:type="dxa"/>
          </w:tcPr>
          <w:p w:rsidR="00144E93" w:rsidRPr="00C0625C" w:rsidRDefault="00391404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71-71-12/011/2013-469  от 06.06.2013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Канализационная сеть с выпусками, назначение: объект водопровода и канализации, инв. № 70:228:002:290005410, лит. </w:t>
            </w:r>
            <w:r w:rsidRPr="00B0179C">
              <w:rPr>
                <w:sz w:val="24"/>
                <w:szCs w:val="24"/>
                <w:lang w:val="en-US"/>
              </w:rPr>
              <w:t>I</w:t>
            </w:r>
            <w:r w:rsidRPr="00B0179C">
              <w:rPr>
                <w:sz w:val="24"/>
                <w:szCs w:val="24"/>
              </w:rPr>
              <w:t>, год ввода 1953</w:t>
            </w:r>
            <w:r w:rsidR="00391404">
              <w:rPr>
                <w:sz w:val="24"/>
                <w:szCs w:val="24"/>
              </w:rPr>
              <w:t>, КН 71:12:060309:188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рабочий поселок Бородинский, поселок Бородинский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14458,2 м</w:t>
            </w:r>
          </w:p>
        </w:tc>
        <w:tc>
          <w:tcPr>
            <w:tcW w:w="2551" w:type="dxa"/>
          </w:tcPr>
          <w:p w:rsidR="00144E93" w:rsidRPr="00C0625C" w:rsidRDefault="00391404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71-71-12/022/2012-369  от 14.01.2013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0625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Нежилое здание, назначение: нежилое, количество этажей: 1, в том числе подземных: 0, год ввода 1974,</w:t>
            </w:r>
          </w:p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 КН 71:12:060406:242 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proofErr w:type="gramStart"/>
            <w:r w:rsidRPr="00B0179C">
              <w:rPr>
                <w:sz w:val="24"/>
                <w:szCs w:val="24"/>
              </w:rPr>
              <w:t>Тульская</w:t>
            </w:r>
            <w:proofErr w:type="gramEnd"/>
            <w:r w:rsidRPr="00B0179C">
              <w:rPr>
                <w:sz w:val="24"/>
                <w:szCs w:val="24"/>
              </w:rPr>
              <w:t>, р-н Киреевский, п. Березовский (напротив медпункта)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36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4C168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71-71/012-71/012/002/2015-376/1  от 02.02.2015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E7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C0625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сооружение (канализационная сеть), назначение: нежилое, год ввода 1974, </w:t>
            </w:r>
          </w:p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71:12:000000:1781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B0179C">
              <w:rPr>
                <w:sz w:val="24"/>
                <w:szCs w:val="24"/>
              </w:rPr>
              <w:t>м</w:t>
            </w:r>
            <w:proofErr w:type="gramEnd"/>
            <w:r w:rsidRPr="00B0179C">
              <w:rPr>
                <w:sz w:val="24"/>
                <w:szCs w:val="24"/>
              </w:rPr>
              <w:t xml:space="preserve">.о.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>, пос. Березовский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1402 м</w:t>
            </w:r>
          </w:p>
        </w:tc>
        <w:tc>
          <w:tcPr>
            <w:tcW w:w="2551" w:type="dxa"/>
          </w:tcPr>
          <w:p w:rsidR="004C1687" w:rsidRPr="00C0625C" w:rsidRDefault="004C1687" w:rsidP="004C1687">
            <w:pPr>
              <w:jc w:val="center"/>
              <w:rPr>
                <w:color w:val="343434"/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</w:rPr>
              <w:t>№ 71-71/012-71/012/002/2015-313/1  от 03.02.2015  (Собственность)</w:t>
            </w:r>
          </w:p>
          <w:p w:rsidR="00144E93" w:rsidRPr="00C0625C" w:rsidRDefault="00144E93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E93" w:rsidRPr="00B0179C" w:rsidRDefault="00144E93" w:rsidP="00C228CA">
            <w:pPr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B0179C">
              <w:rPr>
                <w:sz w:val="24"/>
                <w:szCs w:val="24"/>
              </w:rPr>
              <w:t xml:space="preserve"> станция, назначение: нежилое, 1-этажный (</w:t>
            </w:r>
            <w:proofErr w:type="gramStart"/>
            <w:r w:rsidRPr="00B0179C">
              <w:rPr>
                <w:sz w:val="24"/>
                <w:szCs w:val="24"/>
              </w:rPr>
              <w:t>подземных</w:t>
            </w:r>
            <w:proofErr w:type="gramEnd"/>
            <w:r w:rsidRPr="00B0179C">
              <w:rPr>
                <w:sz w:val="24"/>
                <w:szCs w:val="24"/>
              </w:rPr>
              <w:t xml:space="preserve"> этажей-0), инв. № 70:228:002:300007020:0100:20000, лит. А, год </w:t>
            </w:r>
            <w:r w:rsidRPr="00B0179C">
              <w:rPr>
                <w:sz w:val="24"/>
                <w:szCs w:val="24"/>
              </w:rPr>
              <w:lastRenderedPageBreak/>
              <w:t>ввода 1991</w:t>
            </w:r>
            <w:r w:rsidR="00ED3582">
              <w:rPr>
                <w:sz w:val="24"/>
                <w:szCs w:val="24"/>
              </w:rPr>
              <w:t>, КН 71:12:</w:t>
            </w:r>
            <w:r w:rsidR="00ED3582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060407:1401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proofErr w:type="gramStart"/>
            <w:r w:rsidRPr="00B0179C">
              <w:rPr>
                <w:sz w:val="24"/>
                <w:szCs w:val="24"/>
              </w:rPr>
              <w:lastRenderedPageBreak/>
              <w:t>Тульская</w:t>
            </w:r>
            <w:proofErr w:type="gramEnd"/>
            <w:r w:rsidRPr="00B0179C">
              <w:rPr>
                <w:sz w:val="24"/>
                <w:szCs w:val="24"/>
              </w:rPr>
              <w:t xml:space="preserve"> обл., Киреевский р-н,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>, ул. Победы, д. 26а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92,3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ED3582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71-71-12/001/2013-029  от 18.01.2013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E7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961" w:type="dxa"/>
          </w:tcPr>
          <w:p w:rsidR="00144E93" w:rsidRPr="00C228CA" w:rsidRDefault="00144E93" w:rsidP="00180E39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Здание </w:t>
            </w:r>
            <w:proofErr w:type="gramStart"/>
            <w:r w:rsidRPr="00C228CA">
              <w:rPr>
                <w:sz w:val="24"/>
                <w:szCs w:val="24"/>
              </w:rPr>
              <w:t>компрессорной</w:t>
            </w:r>
            <w:proofErr w:type="gramEnd"/>
            <w:r w:rsidRPr="00C228CA">
              <w:rPr>
                <w:sz w:val="24"/>
                <w:szCs w:val="24"/>
              </w:rPr>
              <w:t xml:space="preserve">, назначение: нежилое, 1-этажный (подземных этажей-0), инв. № 70:228:002:300007020:0200:20000, лит. </w:t>
            </w:r>
            <w:proofErr w:type="gramStart"/>
            <w:r w:rsidRPr="00C228CA">
              <w:rPr>
                <w:sz w:val="24"/>
                <w:szCs w:val="24"/>
              </w:rPr>
              <w:t>Б</w:t>
            </w:r>
            <w:proofErr w:type="gramEnd"/>
            <w:r w:rsidRPr="00C228CA">
              <w:rPr>
                <w:sz w:val="24"/>
                <w:szCs w:val="24"/>
              </w:rPr>
              <w:t>, год ввода 1991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C228CA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71:12:060407:1429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59,5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C228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71-71-12/001/2013-032  от 18.01.2013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E7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:rsidR="00144E93" w:rsidRPr="00C228CA" w:rsidRDefault="00144E93" w:rsidP="005E3050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Резервуар, назначение: объект водопровода и канализации, инв. № 70:228:002:300007020:7004:20000, лит. </w:t>
            </w:r>
            <w:r w:rsidRPr="00C228CA">
              <w:rPr>
                <w:sz w:val="24"/>
                <w:szCs w:val="24"/>
                <w:lang w:val="en-US"/>
              </w:rPr>
              <w:t>IV</w:t>
            </w:r>
            <w:r w:rsidRPr="00C228CA">
              <w:rPr>
                <w:sz w:val="24"/>
                <w:szCs w:val="24"/>
              </w:rPr>
              <w:t>, год ввода 19</w:t>
            </w:r>
            <w:r w:rsidR="005E3050" w:rsidRPr="00C228CA">
              <w:rPr>
                <w:sz w:val="24"/>
                <w:szCs w:val="24"/>
              </w:rPr>
              <w:t>70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5E3050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71:12:060407:1425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5E3050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71-71-12/001/2013-031  от 17.01.2013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E7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61" w:type="dxa"/>
          </w:tcPr>
          <w:p w:rsidR="00144E93" w:rsidRPr="00C228CA" w:rsidRDefault="00144E93" w:rsidP="005E3050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Вторичный отстойник (подземный), назначение: объект водопровода и канализации, инв. № 70:228:002:300007020:7002:20000, лит. </w:t>
            </w:r>
            <w:r w:rsidRPr="00C228CA">
              <w:rPr>
                <w:sz w:val="24"/>
                <w:szCs w:val="24"/>
                <w:lang w:val="en-US"/>
              </w:rPr>
              <w:t>II</w:t>
            </w:r>
            <w:r w:rsidRPr="00C228CA">
              <w:rPr>
                <w:sz w:val="24"/>
                <w:szCs w:val="24"/>
              </w:rPr>
              <w:t>, год ввода 19</w:t>
            </w:r>
            <w:r w:rsidR="005E3050" w:rsidRPr="00C228CA">
              <w:rPr>
                <w:sz w:val="24"/>
                <w:szCs w:val="24"/>
              </w:rPr>
              <w:t>70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5E3050" w:rsidRPr="00C228CA"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  <w:t>71:</w:t>
            </w:r>
            <w:r w:rsidR="005E3050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12:060407:1426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476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5E3050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71-71-12/001/2013-039  от 17.01.2013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61" w:type="dxa"/>
          </w:tcPr>
          <w:p w:rsidR="00144E93" w:rsidRPr="00C228CA" w:rsidRDefault="00144E93" w:rsidP="005E3050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Первичный отстойник (подземный), назначение: объект водопровода и канализации, инв. № 70:228:002:300007020:7001:20000, лит. </w:t>
            </w:r>
            <w:r w:rsidRPr="00C228CA">
              <w:rPr>
                <w:sz w:val="24"/>
                <w:szCs w:val="24"/>
                <w:lang w:val="en-US"/>
              </w:rPr>
              <w:t>I</w:t>
            </w:r>
            <w:r w:rsidRPr="00C228CA">
              <w:rPr>
                <w:sz w:val="24"/>
                <w:szCs w:val="24"/>
              </w:rPr>
              <w:t>, год ввода 19</w:t>
            </w:r>
            <w:r w:rsidR="005E3050" w:rsidRPr="00C228CA">
              <w:rPr>
                <w:sz w:val="24"/>
                <w:szCs w:val="24"/>
              </w:rPr>
              <w:t>70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5E3050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71:12:060407:1427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66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5E3050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71-71-12/001/2013-033  от 17.01.2013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61" w:type="dxa"/>
          </w:tcPr>
          <w:p w:rsidR="00144E93" w:rsidRPr="00C228CA" w:rsidRDefault="00144E93" w:rsidP="00C228CA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Контактный отстойник (подземный), назначение: объект водопровода и канализации, инв. № 70:228:002:300007020:7003:20000, лит. </w:t>
            </w:r>
            <w:r w:rsidRPr="00C228CA">
              <w:rPr>
                <w:sz w:val="24"/>
                <w:szCs w:val="24"/>
                <w:lang w:val="en-US"/>
              </w:rPr>
              <w:t>III</w:t>
            </w:r>
            <w:r w:rsidRPr="00C228CA">
              <w:rPr>
                <w:sz w:val="24"/>
                <w:szCs w:val="24"/>
              </w:rPr>
              <w:t>, год ввода 19</w:t>
            </w:r>
            <w:r w:rsidR="00C228CA" w:rsidRPr="00C228CA">
              <w:rPr>
                <w:sz w:val="24"/>
                <w:szCs w:val="24"/>
              </w:rPr>
              <w:t>70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C228CA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71:12:060407:1430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93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C228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71-71-12/001/2013-037  от 18.01.2013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61" w:type="dxa"/>
          </w:tcPr>
          <w:p w:rsidR="00144E93" w:rsidRPr="00C228CA" w:rsidRDefault="00144E93" w:rsidP="00180E39">
            <w:pPr>
              <w:rPr>
                <w:sz w:val="24"/>
                <w:szCs w:val="24"/>
              </w:rPr>
            </w:pPr>
            <w:r w:rsidRPr="00C228CA">
              <w:rPr>
                <w:sz w:val="24"/>
                <w:szCs w:val="24"/>
              </w:rPr>
              <w:t xml:space="preserve">Иловая площадка, назначение: объект водопровода и канализации, инв. № 70:228:002:300007020:7005:20000, лит. </w:t>
            </w:r>
            <w:r w:rsidRPr="00C228CA">
              <w:rPr>
                <w:sz w:val="24"/>
                <w:szCs w:val="24"/>
                <w:lang w:val="en-US"/>
              </w:rPr>
              <w:t>V</w:t>
            </w:r>
            <w:r w:rsidRPr="00C228CA">
              <w:rPr>
                <w:sz w:val="24"/>
                <w:szCs w:val="24"/>
              </w:rPr>
              <w:t>, год ввода 1991</w:t>
            </w:r>
            <w:r w:rsidR="00ED3582" w:rsidRPr="00C228CA">
              <w:rPr>
                <w:sz w:val="24"/>
                <w:szCs w:val="24"/>
              </w:rPr>
              <w:t xml:space="preserve">, КН </w:t>
            </w:r>
            <w:r w:rsidR="00C228CA" w:rsidRPr="00C228C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71:12:060407:1428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Общая площадь 630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C228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71-71-12/001/2013-036  от 17.01.2013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61" w:type="dxa"/>
          </w:tcPr>
          <w:p w:rsidR="00144E93" w:rsidRPr="00B0179C" w:rsidRDefault="00144E93" w:rsidP="00C228CA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Канализационная сеть, назначение: сооружения коммунального хозяйства, </w:t>
            </w:r>
            <w:r w:rsidR="00C228CA">
              <w:rPr>
                <w:sz w:val="24"/>
                <w:szCs w:val="24"/>
              </w:rPr>
              <w:t xml:space="preserve">год ввода 1967, </w:t>
            </w:r>
            <w:r w:rsidRPr="00B0179C">
              <w:rPr>
                <w:sz w:val="24"/>
                <w:szCs w:val="24"/>
              </w:rPr>
              <w:t>КН 71:12:060407:1568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1101 м</w:t>
            </w:r>
          </w:p>
        </w:tc>
        <w:tc>
          <w:tcPr>
            <w:tcW w:w="2551" w:type="dxa"/>
          </w:tcPr>
          <w:p w:rsidR="00144E93" w:rsidRPr="00C0625C" w:rsidRDefault="00C228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71-71/012-71/012/016/2015-858/1  от 31.12.2015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D3582" w:rsidRDefault="00144E93" w:rsidP="00180E39">
            <w:pPr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B0179C">
              <w:rPr>
                <w:sz w:val="24"/>
                <w:szCs w:val="24"/>
              </w:rPr>
              <w:t xml:space="preserve"> станция, назначение: нежилое, количество этажей: 1, в том числе подземных: 0, </w:t>
            </w:r>
            <w:r w:rsidR="00C228CA">
              <w:rPr>
                <w:sz w:val="24"/>
                <w:szCs w:val="24"/>
              </w:rPr>
              <w:t xml:space="preserve">год ввода 1950, </w:t>
            </w:r>
          </w:p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71:12:050308:69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муниципальное образование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 Киреевского района, пос. </w:t>
            </w:r>
            <w:proofErr w:type="spellStart"/>
            <w:r w:rsidRPr="00B0179C">
              <w:rPr>
                <w:sz w:val="24"/>
                <w:szCs w:val="24"/>
              </w:rPr>
              <w:t>Сеченский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24,6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C228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71-71/012-71/012/016/2015-188/1  от 13.11.2015  (Собственность)</w:t>
            </w:r>
          </w:p>
        </w:tc>
      </w:tr>
      <w:tr w:rsidR="00144E93" w:rsidRPr="002A0344" w:rsidTr="00C0625C">
        <w:trPr>
          <w:trHeight w:val="143"/>
        </w:trPr>
        <w:tc>
          <w:tcPr>
            <w:tcW w:w="709" w:type="dxa"/>
          </w:tcPr>
          <w:p w:rsidR="00144E93" w:rsidRPr="00B0179C" w:rsidRDefault="00E76D6E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Сооружение, назначение: канализационная </w:t>
            </w:r>
            <w:r w:rsidRPr="00B0179C">
              <w:rPr>
                <w:sz w:val="24"/>
                <w:szCs w:val="24"/>
              </w:rPr>
              <w:lastRenderedPageBreak/>
              <w:t xml:space="preserve">сеть, инв. № 300000657, год ввода 1953, </w:t>
            </w:r>
          </w:p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71:12:050104:21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 xml:space="preserve">Тульская область, Киреевский </w:t>
            </w:r>
            <w:r w:rsidRPr="00B0179C">
              <w:rPr>
                <w:sz w:val="24"/>
                <w:szCs w:val="24"/>
              </w:rPr>
              <w:lastRenderedPageBreak/>
              <w:t xml:space="preserve">район, пос. </w:t>
            </w:r>
            <w:proofErr w:type="spellStart"/>
            <w:r w:rsidRPr="00B0179C">
              <w:rPr>
                <w:sz w:val="24"/>
                <w:szCs w:val="24"/>
              </w:rPr>
              <w:t>Сеченский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>1564 м</w:t>
            </w:r>
          </w:p>
        </w:tc>
        <w:tc>
          <w:tcPr>
            <w:tcW w:w="2551" w:type="dxa"/>
          </w:tcPr>
          <w:p w:rsidR="00144E93" w:rsidRPr="00C0625C" w:rsidRDefault="00124BE4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71-71-12/008/2013-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427  от 25.07.2013  (Собственность)</w:t>
            </w:r>
          </w:p>
        </w:tc>
      </w:tr>
      <w:tr w:rsidR="00E76D6E" w:rsidRPr="002A0344" w:rsidTr="00C0625C">
        <w:trPr>
          <w:trHeight w:val="143"/>
        </w:trPr>
        <w:tc>
          <w:tcPr>
            <w:tcW w:w="709" w:type="dxa"/>
          </w:tcPr>
          <w:p w:rsidR="00E76D6E" w:rsidRPr="00B0179C" w:rsidRDefault="00E76D6E" w:rsidP="00A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E76D6E" w:rsidRPr="00B0179C" w:rsidRDefault="00E76D6E" w:rsidP="00A63D49">
            <w:pPr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B0179C">
              <w:rPr>
                <w:sz w:val="24"/>
                <w:szCs w:val="24"/>
              </w:rPr>
              <w:t xml:space="preserve"> станция, назначение: нежилое, количество этажей: 1, в том числе подземных: 0, </w:t>
            </w:r>
            <w:r>
              <w:rPr>
                <w:sz w:val="24"/>
                <w:szCs w:val="24"/>
              </w:rPr>
              <w:t>год ввода 1990</w:t>
            </w:r>
          </w:p>
          <w:p w:rsidR="00E76D6E" w:rsidRPr="00B0179C" w:rsidRDefault="00E76D6E" w:rsidP="00A63D4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71:12:060212:261</w:t>
            </w:r>
          </w:p>
        </w:tc>
        <w:tc>
          <w:tcPr>
            <w:tcW w:w="3544" w:type="dxa"/>
          </w:tcPr>
          <w:p w:rsidR="00E76D6E" w:rsidRPr="00B0179C" w:rsidRDefault="00E76D6E" w:rsidP="00A63D4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1 км южнее п. </w:t>
            </w:r>
            <w:proofErr w:type="spellStart"/>
            <w:r w:rsidRPr="00B0179C">
              <w:rPr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2552" w:type="dxa"/>
          </w:tcPr>
          <w:p w:rsidR="00E76D6E" w:rsidRPr="00B0179C" w:rsidRDefault="00E76D6E" w:rsidP="00A63D4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12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E76D6E" w:rsidRPr="00C0625C" w:rsidRDefault="00E76D6E" w:rsidP="00A63D4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71-71/012-71/012/016/2015-863/1  от 12.01.2016  (Собственность)</w:t>
            </w:r>
          </w:p>
        </w:tc>
      </w:tr>
      <w:tr w:rsidR="00144E93" w:rsidRPr="002A0344" w:rsidTr="00C0625C">
        <w:trPr>
          <w:trHeight w:val="329"/>
        </w:trPr>
        <w:tc>
          <w:tcPr>
            <w:tcW w:w="709" w:type="dxa"/>
          </w:tcPr>
          <w:p w:rsidR="00144E93" w:rsidRPr="002E2671" w:rsidRDefault="002E2671" w:rsidP="0018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144E93" w:rsidRPr="00B0179C" w:rsidRDefault="00144E93" w:rsidP="00180E39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4E93" w:rsidRPr="00C0625C" w:rsidRDefault="00144E93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2E2671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94F27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Сооружение (</w:t>
            </w: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), назначение: нежилое, год ввода 1963,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71:12:010206:464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</w:t>
            </w:r>
            <w:proofErr w:type="gramStart"/>
            <w:r w:rsidRPr="00B0179C">
              <w:rPr>
                <w:sz w:val="24"/>
                <w:szCs w:val="24"/>
              </w:rPr>
              <w:t>Тульская</w:t>
            </w:r>
            <w:proofErr w:type="gramEnd"/>
            <w:r w:rsidRPr="00B0179C">
              <w:rPr>
                <w:sz w:val="24"/>
                <w:szCs w:val="24"/>
              </w:rPr>
              <w:t>, р-н Киреевский, п. Красный Яр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70 м</w:t>
            </w:r>
          </w:p>
        </w:tc>
        <w:tc>
          <w:tcPr>
            <w:tcW w:w="2551" w:type="dxa"/>
          </w:tcPr>
          <w:p w:rsidR="00144E93" w:rsidRPr="00C0625C" w:rsidRDefault="00594F2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71-71/012-71/012/002/2015-369/1  от 02.02.2015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2E2671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144E93" w:rsidRPr="00391404" w:rsidRDefault="00144E93" w:rsidP="00594F27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нежилое, </w:t>
            </w:r>
            <w:r w:rsidR="00594F27" w:rsidRPr="00391404">
              <w:rPr>
                <w:sz w:val="24"/>
                <w:szCs w:val="24"/>
              </w:rPr>
              <w:t>год ввода 1954</w:t>
            </w:r>
            <w:r w:rsidR="00C0625C">
              <w:rPr>
                <w:sz w:val="24"/>
                <w:szCs w:val="24"/>
              </w:rPr>
              <w:t xml:space="preserve">, </w:t>
            </w:r>
            <w:r w:rsidRPr="00391404">
              <w:rPr>
                <w:sz w:val="24"/>
                <w:szCs w:val="24"/>
              </w:rPr>
              <w:t>КН 71:12:010206:532</w:t>
            </w:r>
            <w:r w:rsidR="00594F27" w:rsidRPr="003914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Российская Федерация, Тульская область, Киреевский район, пос. Красный Яр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4769 м</w:t>
            </w:r>
          </w:p>
        </w:tc>
        <w:tc>
          <w:tcPr>
            <w:tcW w:w="2551" w:type="dxa"/>
          </w:tcPr>
          <w:p w:rsidR="00144E93" w:rsidRPr="00C0625C" w:rsidRDefault="00594F2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71-71/012-71/012/002/2016-1711/1  от 02.08.2016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2E2671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E93" w:rsidRPr="00391404" w:rsidRDefault="00144E93" w:rsidP="00BE3082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 с вводами, назначение: объект водопровода и канализации, инв. № 70:228:002:290005400, лит. </w:t>
            </w:r>
            <w:r w:rsidRPr="00391404">
              <w:rPr>
                <w:sz w:val="24"/>
                <w:szCs w:val="24"/>
                <w:lang w:val="en-US"/>
              </w:rPr>
              <w:t>I</w:t>
            </w:r>
            <w:r w:rsidRPr="00391404">
              <w:rPr>
                <w:sz w:val="24"/>
                <w:szCs w:val="24"/>
              </w:rPr>
              <w:t>, год ввода 1953</w:t>
            </w:r>
            <w:r w:rsidR="00594F27" w:rsidRPr="00391404">
              <w:rPr>
                <w:sz w:val="24"/>
                <w:szCs w:val="24"/>
              </w:rPr>
              <w:t>, КН 71:12:060309:141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Киреевский район, городское поселение рабочий поселок Бородинский, поселок Бородинский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15260 м</w:t>
            </w:r>
          </w:p>
        </w:tc>
        <w:tc>
          <w:tcPr>
            <w:tcW w:w="2551" w:type="dxa"/>
          </w:tcPr>
          <w:p w:rsidR="00144E93" w:rsidRPr="00C0625C" w:rsidRDefault="00594F2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71-71-12/021/2012-019  от 04.12.2012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859CA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Сооружение (</w:t>
            </w: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), назначение: нежилое, год ввода 1969,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71:12:060405:172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>, пос. Березовский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97 м</w:t>
            </w:r>
          </w:p>
        </w:tc>
        <w:tc>
          <w:tcPr>
            <w:tcW w:w="2551" w:type="dxa"/>
          </w:tcPr>
          <w:p w:rsidR="00144E93" w:rsidRPr="00C0625C" w:rsidRDefault="004859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71-71/012-71/012/002/2015-375/1  от 02.02.2015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4859CA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 (водонапорная башня), назначение: нежилое, год ввода 1969,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71:12:060405:171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</w:t>
            </w:r>
            <w:proofErr w:type="gramStart"/>
            <w:r w:rsidRPr="00B0179C">
              <w:rPr>
                <w:sz w:val="24"/>
                <w:szCs w:val="24"/>
              </w:rPr>
              <w:t>Тульская</w:t>
            </w:r>
            <w:proofErr w:type="gramEnd"/>
            <w:r w:rsidRPr="00B0179C">
              <w:rPr>
                <w:sz w:val="24"/>
                <w:szCs w:val="24"/>
              </w:rPr>
              <w:t>, р-н Киреевский, п. Березовский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25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4859C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71-71/012-71/012/002/2015-374/1  от 02.02.2015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4859CA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Иное сооружение (водопроводные сети), назначение: нежилое, год ввода 1974,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71:12:000000:1777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>, пос. Березовский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2698 м</w:t>
            </w:r>
          </w:p>
        </w:tc>
        <w:tc>
          <w:tcPr>
            <w:tcW w:w="2551" w:type="dxa"/>
          </w:tcPr>
          <w:p w:rsidR="00144E93" w:rsidRPr="00C0625C" w:rsidRDefault="00EA724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71-71-12/022/2014-141  от 28.12.2014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0625C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Здание насосной станции д. </w:t>
            </w:r>
            <w:proofErr w:type="spellStart"/>
            <w:r w:rsidRPr="00391404">
              <w:rPr>
                <w:sz w:val="24"/>
                <w:szCs w:val="24"/>
              </w:rPr>
              <w:t>Ключевка</w:t>
            </w:r>
            <w:proofErr w:type="spellEnd"/>
            <w:r w:rsidRPr="00391404">
              <w:rPr>
                <w:sz w:val="24"/>
                <w:szCs w:val="24"/>
              </w:rPr>
              <w:t xml:space="preserve"> (водозабор), назначение: нежилое, 1-этажный (</w:t>
            </w:r>
            <w:proofErr w:type="gramStart"/>
            <w:r w:rsidRPr="00391404">
              <w:rPr>
                <w:sz w:val="24"/>
                <w:szCs w:val="24"/>
              </w:rPr>
              <w:t>подземных</w:t>
            </w:r>
            <w:proofErr w:type="gramEnd"/>
            <w:r w:rsidRPr="00391404">
              <w:rPr>
                <w:sz w:val="24"/>
                <w:szCs w:val="24"/>
              </w:rPr>
              <w:t xml:space="preserve"> этажей-0), год ввода 1950,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71:12:060212:251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д. </w:t>
            </w:r>
            <w:proofErr w:type="spellStart"/>
            <w:r w:rsidRPr="00B0179C">
              <w:rPr>
                <w:sz w:val="24"/>
                <w:szCs w:val="24"/>
              </w:rPr>
              <w:t>Ключевка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60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BE3082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71-71-12/022/2014-133  от 28.12.2014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</w:tcPr>
          <w:p w:rsidR="00BE3082" w:rsidRPr="00391404" w:rsidRDefault="009D3D38" w:rsidP="0018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4E93" w:rsidRPr="00391404">
              <w:rPr>
                <w:sz w:val="24"/>
                <w:szCs w:val="24"/>
              </w:rPr>
              <w:t>ное сооружение (</w:t>
            </w:r>
            <w:proofErr w:type="spellStart"/>
            <w:r w:rsidR="00144E93" w:rsidRPr="00391404">
              <w:rPr>
                <w:sz w:val="24"/>
                <w:szCs w:val="24"/>
              </w:rPr>
              <w:t>артскважина</w:t>
            </w:r>
            <w:proofErr w:type="spellEnd"/>
            <w:r w:rsidR="00144E93" w:rsidRPr="00391404">
              <w:rPr>
                <w:sz w:val="24"/>
                <w:szCs w:val="24"/>
              </w:rPr>
              <w:t xml:space="preserve"> № 1), назначение: нежилое, год ввода 1972,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71:12:060206:34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д. </w:t>
            </w:r>
            <w:proofErr w:type="spellStart"/>
            <w:r w:rsidRPr="00B0179C">
              <w:rPr>
                <w:sz w:val="24"/>
                <w:szCs w:val="24"/>
              </w:rPr>
              <w:t>Ключевка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84 м</w:t>
            </w:r>
          </w:p>
        </w:tc>
        <w:tc>
          <w:tcPr>
            <w:tcW w:w="2551" w:type="dxa"/>
          </w:tcPr>
          <w:p w:rsidR="00144E93" w:rsidRPr="00C0625C" w:rsidRDefault="00BE3082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71-71-12/022/2014-134  от 28.12.2014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61" w:type="dxa"/>
          </w:tcPr>
          <w:p w:rsidR="00C0625C" w:rsidRDefault="009D3D38" w:rsidP="009D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4E93" w:rsidRPr="00391404">
              <w:rPr>
                <w:sz w:val="24"/>
                <w:szCs w:val="24"/>
              </w:rPr>
              <w:t xml:space="preserve">ное сооружение (резервуар чистой воды (РЧВ) ж/бетонный подземный), назначение: нежилое, год ввода 1952, </w:t>
            </w:r>
          </w:p>
          <w:p w:rsidR="00144E93" w:rsidRPr="00391404" w:rsidRDefault="00144E93" w:rsidP="009D3D38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71:12:060212:250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д. </w:t>
            </w:r>
            <w:proofErr w:type="spellStart"/>
            <w:r w:rsidRPr="00B0179C">
              <w:rPr>
                <w:sz w:val="24"/>
                <w:szCs w:val="24"/>
              </w:rPr>
              <w:t>Ключевка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BE3082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71-71-12/022/2014-132  от 28.12.2014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44E93" w:rsidRPr="00391404" w:rsidRDefault="00144E93" w:rsidP="00EA7247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Насосная станция, назначение: нежилое, 1-этажный (</w:t>
            </w:r>
            <w:proofErr w:type="gramStart"/>
            <w:r w:rsidRPr="00391404">
              <w:rPr>
                <w:sz w:val="24"/>
                <w:szCs w:val="24"/>
              </w:rPr>
              <w:t>подземных</w:t>
            </w:r>
            <w:proofErr w:type="gramEnd"/>
            <w:r w:rsidRPr="00391404">
              <w:rPr>
                <w:sz w:val="24"/>
                <w:szCs w:val="24"/>
              </w:rPr>
              <w:t xml:space="preserve"> этажей-0), инв. № 70:228:002:300007030:0100:20000, лит. А, год ввода 1991</w:t>
            </w:r>
            <w:r w:rsidR="00EA7247" w:rsidRPr="00391404">
              <w:rPr>
                <w:sz w:val="24"/>
                <w:szCs w:val="24"/>
              </w:rPr>
              <w:t>, КН 71:12:060407:1344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обл., Киреевский р-н,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>, ул. Кирова, д. 1а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115,3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EA7247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71-71-12/001/2013-022  от 18.01.2013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61" w:type="dxa"/>
          </w:tcPr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Резервуар чистой воды, назначение: объект водопровода и канализации,  инв. № 70:228:002:300007030:7001:20000, лит. </w:t>
            </w:r>
            <w:r w:rsidRPr="00391404">
              <w:rPr>
                <w:sz w:val="24"/>
                <w:szCs w:val="24"/>
                <w:lang w:val="en-US"/>
              </w:rPr>
              <w:t>I</w:t>
            </w:r>
            <w:r w:rsidRPr="00391404">
              <w:rPr>
                <w:sz w:val="24"/>
                <w:szCs w:val="24"/>
              </w:rPr>
              <w:t>, год ввода 1991</w:t>
            </w:r>
            <w:r w:rsidR="004D40C0" w:rsidRPr="00391404">
              <w:rPr>
                <w:sz w:val="24"/>
                <w:szCs w:val="24"/>
              </w:rPr>
              <w:t>, КН 71:12:060407:1420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обл., Киреевский р-н,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>, ул. Кирова, д. 1а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500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4D40C0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71-71-12/001/2013-023  от 18.01.2013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61" w:type="dxa"/>
          </w:tcPr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Водонапорная башня, назначение: объект водопровода и канализации, инв. № 70:228:002:300007030:0400:20000, лит. Г, год ввода 1991</w:t>
            </w:r>
            <w:r w:rsidR="004D40C0" w:rsidRPr="00391404">
              <w:rPr>
                <w:sz w:val="24"/>
                <w:szCs w:val="24"/>
              </w:rPr>
              <w:t>, КН 71:12:060407:1419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обл., Киреевский р-н, МО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>, ул. Кирова, д. 1а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Объем 8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4D40C0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71-71-12/001/2013-024  от 18.01.2013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:rsidR="00BA393A" w:rsidRPr="00391404" w:rsidRDefault="00144E93" w:rsidP="00180E39">
            <w:pPr>
              <w:rPr>
                <w:sz w:val="24"/>
                <w:szCs w:val="24"/>
              </w:rPr>
            </w:pP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 № 1, назначение: объект водопровода и канализации, инв. № 70:228:002:300007060, год ввода 19</w:t>
            </w:r>
            <w:r w:rsidR="00A96456" w:rsidRPr="00391404">
              <w:rPr>
                <w:sz w:val="24"/>
                <w:szCs w:val="24"/>
              </w:rPr>
              <w:t>70</w:t>
            </w:r>
            <w:r w:rsidR="00BA393A" w:rsidRPr="00391404">
              <w:rPr>
                <w:sz w:val="24"/>
                <w:szCs w:val="24"/>
              </w:rPr>
              <w:t xml:space="preserve">, </w:t>
            </w:r>
          </w:p>
          <w:p w:rsidR="00144E93" w:rsidRPr="00391404" w:rsidRDefault="00BA393A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71:12:060407:1434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1200 м к северо-западу от поселка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80 м</w:t>
            </w:r>
          </w:p>
        </w:tc>
        <w:tc>
          <w:tcPr>
            <w:tcW w:w="2551" w:type="dxa"/>
          </w:tcPr>
          <w:p w:rsidR="00144E93" w:rsidRPr="00C0625C" w:rsidRDefault="00BA393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71-71-12/001/2013-027  от 18.01.2013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961" w:type="dxa"/>
          </w:tcPr>
          <w:p w:rsidR="00BA393A" w:rsidRPr="00391404" w:rsidRDefault="00144E93" w:rsidP="00180E39">
            <w:pPr>
              <w:rPr>
                <w:sz w:val="24"/>
                <w:szCs w:val="24"/>
              </w:rPr>
            </w:pP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 № 2, назначение: объект водопровода и канализации, инв. № 70:228:002:300007070, год ввода 19</w:t>
            </w:r>
            <w:r w:rsidR="00BA393A" w:rsidRPr="00391404">
              <w:rPr>
                <w:sz w:val="24"/>
                <w:szCs w:val="24"/>
              </w:rPr>
              <w:t xml:space="preserve">70, </w:t>
            </w:r>
          </w:p>
          <w:p w:rsidR="00144E93" w:rsidRPr="00391404" w:rsidRDefault="00BA393A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71:12:060407:1435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1200 м к северо-западу от поселка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  <w:r w:rsidRPr="00B017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Глубина 80 м</w:t>
            </w:r>
          </w:p>
        </w:tc>
        <w:tc>
          <w:tcPr>
            <w:tcW w:w="2551" w:type="dxa"/>
          </w:tcPr>
          <w:p w:rsidR="00144E93" w:rsidRPr="00C0625C" w:rsidRDefault="00BA393A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71-71-12/001/2013-026  от 18.01.2013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961" w:type="dxa"/>
          </w:tcPr>
          <w:p w:rsidR="00144E93" w:rsidRPr="00391404" w:rsidRDefault="00144E93" w:rsidP="004C2DDE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сооружения коммунального хозяйства, </w:t>
            </w:r>
            <w:r w:rsidR="004C2DDE" w:rsidRPr="00391404">
              <w:rPr>
                <w:sz w:val="24"/>
                <w:szCs w:val="24"/>
              </w:rPr>
              <w:t xml:space="preserve">год ввода 1953, </w:t>
            </w:r>
            <w:r w:rsidRPr="00391404">
              <w:rPr>
                <w:sz w:val="24"/>
                <w:szCs w:val="24"/>
              </w:rPr>
              <w:t>КН 71:12:060407:1569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Головлинский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3916 м</w:t>
            </w:r>
          </w:p>
        </w:tc>
        <w:tc>
          <w:tcPr>
            <w:tcW w:w="2551" w:type="dxa"/>
          </w:tcPr>
          <w:p w:rsidR="00144E93" w:rsidRPr="00C0625C" w:rsidRDefault="004C2DDE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71-71/012-71/012/016/2015-856/1  от 31.12.2015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4E93" w:rsidRPr="00391404" w:rsidRDefault="00144E93" w:rsidP="00DC3BBB">
            <w:pPr>
              <w:rPr>
                <w:sz w:val="24"/>
                <w:szCs w:val="24"/>
              </w:rPr>
            </w:pPr>
            <w:proofErr w:type="gramStart"/>
            <w:r w:rsidRPr="00391404">
              <w:rPr>
                <w:sz w:val="24"/>
                <w:szCs w:val="24"/>
              </w:rPr>
              <w:t>Насосная</w:t>
            </w:r>
            <w:proofErr w:type="gramEnd"/>
            <w:r w:rsidRPr="00391404">
              <w:rPr>
                <w:sz w:val="24"/>
                <w:szCs w:val="24"/>
              </w:rPr>
              <w:t>, назначение: нежилое, количество этажей: 1, в том числе подземных: 0, год ввода 1950, КН 71:12:050206:62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пос. </w:t>
            </w:r>
            <w:proofErr w:type="spellStart"/>
            <w:r w:rsidRPr="00B0179C">
              <w:rPr>
                <w:sz w:val="24"/>
                <w:szCs w:val="24"/>
              </w:rPr>
              <w:t>Сеченский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87,1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DC3BBB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71-71/012-71/012/010/2015-153/1  от 08.06.2015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961" w:type="dxa"/>
          </w:tcPr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Резервуар чистой воды, назначение: сооружение коммунального хозяйства, год ввода 1950, КН 71:12:050206:750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муниципальное образование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Киреевского </w:t>
            </w:r>
            <w:r w:rsidRPr="00B0179C">
              <w:rPr>
                <w:sz w:val="24"/>
                <w:szCs w:val="24"/>
              </w:rPr>
              <w:lastRenderedPageBreak/>
              <w:t xml:space="preserve">района, пос. </w:t>
            </w:r>
            <w:proofErr w:type="spellStart"/>
            <w:r w:rsidRPr="00B0179C">
              <w:rPr>
                <w:sz w:val="24"/>
                <w:szCs w:val="24"/>
              </w:rPr>
              <w:t>Сеченский</w:t>
            </w:r>
            <w:proofErr w:type="spellEnd"/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>300 куб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144E93" w:rsidRPr="00C0625C" w:rsidRDefault="00DC3BBB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71-71/012-71/012/016/2015-859/1  от 31.12.2015 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61" w:type="dxa"/>
          </w:tcPr>
          <w:p w:rsidR="00144E93" w:rsidRPr="00391404" w:rsidRDefault="00144E93" w:rsidP="00180E39">
            <w:pPr>
              <w:rPr>
                <w:sz w:val="24"/>
                <w:szCs w:val="24"/>
              </w:rPr>
            </w:pP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 № 1, назначение: Сооружение коммунального хозяйства, год ввода 1950,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71:12:050206:748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90 м</w:t>
            </w:r>
          </w:p>
        </w:tc>
        <w:tc>
          <w:tcPr>
            <w:tcW w:w="2551" w:type="dxa"/>
          </w:tcPr>
          <w:p w:rsidR="00144E93" w:rsidRPr="00C0625C" w:rsidRDefault="00DC3BBB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71-71/012-71/012/016/2015-183/1  от 13.11.2015  (Собственность)</w:t>
            </w:r>
          </w:p>
        </w:tc>
      </w:tr>
      <w:tr w:rsidR="00144E93" w:rsidRPr="002A0344" w:rsidTr="00C0625C">
        <w:tc>
          <w:tcPr>
            <w:tcW w:w="709" w:type="dxa"/>
          </w:tcPr>
          <w:p w:rsidR="00144E93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961" w:type="dxa"/>
          </w:tcPr>
          <w:p w:rsidR="00144E93" w:rsidRPr="00391404" w:rsidRDefault="00144E93" w:rsidP="00180E39">
            <w:pPr>
              <w:rPr>
                <w:sz w:val="24"/>
                <w:szCs w:val="24"/>
              </w:rPr>
            </w:pPr>
            <w:proofErr w:type="spellStart"/>
            <w:r w:rsidRPr="00391404">
              <w:rPr>
                <w:sz w:val="24"/>
                <w:szCs w:val="24"/>
              </w:rPr>
              <w:t>Артскважина</w:t>
            </w:r>
            <w:proofErr w:type="spellEnd"/>
            <w:r w:rsidRPr="00391404">
              <w:rPr>
                <w:sz w:val="24"/>
                <w:szCs w:val="24"/>
              </w:rPr>
              <w:t xml:space="preserve"> № 2, назначение: Сооружение коммунального хозяйства, год ввода 1950, </w:t>
            </w:r>
          </w:p>
          <w:p w:rsidR="00144E93" w:rsidRPr="00391404" w:rsidRDefault="00144E93" w:rsidP="00180E3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71:12:050206:749</w:t>
            </w:r>
          </w:p>
        </w:tc>
        <w:tc>
          <w:tcPr>
            <w:tcW w:w="3544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- // -</w:t>
            </w:r>
          </w:p>
        </w:tc>
        <w:tc>
          <w:tcPr>
            <w:tcW w:w="2552" w:type="dxa"/>
          </w:tcPr>
          <w:p w:rsidR="00144E93" w:rsidRPr="00B0179C" w:rsidRDefault="00144E93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94 м</w:t>
            </w:r>
          </w:p>
        </w:tc>
        <w:tc>
          <w:tcPr>
            <w:tcW w:w="2551" w:type="dxa"/>
          </w:tcPr>
          <w:p w:rsidR="00144E93" w:rsidRPr="00C0625C" w:rsidRDefault="00DC3BBB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71-71/012-71/012/016/2015-184/1  от 13.11.2015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961" w:type="dxa"/>
          </w:tcPr>
          <w:p w:rsidR="009D3D38" w:rsidRPr="00391404" w:rsidRDefault="009D3D38" w:rsidP="00A63D4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Сооружение, назначение: водопроводная сеть, инв. № 300000664, год ввода 1953, </w:t>
            </w:r>
          </w:p>
          <w:p w:rsidR="009D3D38" w:rsidRPr="00391404" w:rsidRDefault="009D3D38" w:rsidP="00A63D49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71:12:050104:15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пос. </w:t>
            </w:r>
            <w:proofErr w:type="spellStart"/>
            <w:r w:rsidRPr="00B0179C">
              <w:rPr>
                <w:sz w:val="24"/>
                <w:szCs w:val="24"/>
              </w:rPr>
              <w:t>Сеченский</w:t>
            </w:r>
            <w:proofErr w:type="spellEnd"/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3588 м</w:t>
            </w: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71-71-12/008/2013-426  от 30.07.2013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2E2671" w:rsidRDefault="009D3D38" w:rsidP="0018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C0625C" w:rsidRDefault="009D3D38" w:rsidP="003E25EF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Тепловые сети с вводами от котельной, назначение: сооружение коммунального хозяйства, </w:t>
            </w:r>
            <w:r>
              <w:rPr>
                <w:sz w:val="24"/>
                <w:szCs w:val="24"/>
              </w:rPr>
              <w:t xml:space="preserve">год ввода 1976, </w:t>
            </w:r>
          </w:p>
          <w:p w:rsidR="009D3D38" w:rsidRPr="00B0179C" w:rsidRDefault="009D3D38" w:rsidP="003E25EF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71:12:010206:512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Тульская область, муниципальное образование Красноярское, Киреевского района, пос. Красный Яр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1997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71-71/012-71/012/016/2015-857/1  от 31.12.2015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BD42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9D3D38" w:rsidRPr="00B0179C" w:rsidRDefault="009D3D38" w:rsidP="00A63D4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Нежилое здание (котельная), назначение: нежилое, инв. № 70:228:002:090000840, </w:t>
            </w:r>
            <w:proofErr w:type="gramStart"/>
            <w:r w:rsidRPr="00B0179C">
              <w:rPr>
                <w:sz w:val="24"/>
                <w:szCs w:val="24"/>
              </w:rPr>
              <w:t>лит</w:t>
            </w:r>
            <w:proofErr w:type="gramEnd"/>
            <w:r w:rsidRPr="00B0179C">
              <w:rPr>
                <w:sz w:val="24"/>
                <w:szCs w:val="24"/>
              </w:rPr>
              <w:t>. А, А</w:t>
            </w:r>
            <w:proofErr w:type="gramStart"/>
            <w:r w:rsidRPr="00B0179C">
              <w:rPr>
                <w:sz w:val="24"/>
                <w:szCs w:val="24"/>
              </w:rPr>
              <w:t>1</w:t>
            </w:r>
            <w:proofErr w:type="gramEnd"/>
            <w:r w:rsidRPr="00B0179C">
              <w:rPr>
                <w:sz w:val="24"/>
                <w:szCs w:val="24"/>
              </w:rPr>
              <w:t xml:space="preserve">, А2, А3, этажность: 1, в том числе подземных 0, год ввода 1952, </w:t>
            </w:r>
          </w:p>
          <w:p w:rsidR="009D3D38" w:rsidRPr="00B0179C" w:rsidRDefault="009D3D38" w:rsidP="00A63D4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71:12:060601:2408</w:t>
            </w:r>
            <w:r w:rsidRPr="00B017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  <w:proofErr w:type="gramStart"/>
            <w:r w:rsidRPr="00B0179C">
              <w:rPr>
                <w:sz w:val="24"/>
                <w:szCs w:val="24"/>
              </w:rPr>
              <w:t xml:space="preserve">Российская Федерация, Тульская обл., Киреевский р-н, м.о.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Приупский</w:t>
            </w:r>
            <w:proofErr w:type="spellEnd"/>
            <w:r w:rsidRPr="00B0179C">
              <w:rPr>
                <w:sz w:val="24"/>
                <w:szCs w:val="24"/>
              </w:rPr>
              <w:t>, ул. Клубная</w:t>
            </w:r>
            <w:proofErr w:type="gramEnd"/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186,4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71:12:060601:2408-71/012/2017-2  от 08.02.2017  (Собственность)</w:t>
            </w:r>
          </w:p>
        </w:tc>
      </w:tr>
      <w:tr w:rsidR="009D3D38" w:rsidRPr="002A0344" w:rsidTr="00C0625C">
        <w:trPr>
          <w:trHeight w:val="283"/>
        </w:trPr>
        <w:tc>
          <w:tcPr>
            <w:tcW w:w="709" w:type="dxa"/>
          </w:tcPr>
          <w:p w:rsidR="009D3D38" w:rsidRPr="00B0179C" w:rsidRDefault="009D3D38" w:rsidP="00C0625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961" w:type="dxa"/>
          </w:tcPr>
          <w:p w:rsidR="009D3D38" w:rsidRPr="00B0179C" w:rsidRDefault="009D3D38" w:rsidP="00A63D49">
            <w:pPr>
              <w:pStyle w:val="a6"/>
              <w:rPr>
                <w:i/>
                <w:sz w:val="24"/>
                <w:szCs w:val="24"/>
              </w:rPr>
            </w:pPr>
            <w:r w:rsidRPr="00B0179C">
              <w:rPr>
                <w:i/>
                <w:sz w:val="24"/>
                <w:szCs w:val="24"/>
              </w:rPr>
              <w:t>Движимое имущество в котельной: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A63D4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B64E4F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Газоход котельной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A63D4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B64E4F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Газоход котельной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A63D4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A63D4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Насосный агрегат </w:t>
            </w:r>
            <w:proofErr w:type="spellStart"/>
            <w:r w:rsidRPr="00B0179C">
              <w:rPr>
                <w:sz w:val="24"/>
                <w:szCs w:val="24"/>
              </w:rPr>
              <w:t>подпиточный</w:t>
            </w:r>
            <w:proofErr w:type="spellEnd"/>
            <w:r w:rsidRPr="00B0179C">
              <w:rPr>
                <w:sz w:val="24"/>
                <w:szCs w:val="24"/>
              </w:rPr>
              <w:t xml:space="preserve"> К20/30 с электродвигателем  4 кВт, 3000 </w:t>
            </w:r>
            <w:proofErr w:type="gramStart"/>
            <w:r w:rsidRPr="00B0179C">
              <w:rPr>
                <w:sz w:val="24"/>
                <w:szCs w:val="24"/>
              </w:rPr>
              <w:t>об</w:t>
            </w:r>
            <w:proofErr w:type="gramEnd"/>
            <w:r w:rsidRPr="00B0179C">
              <w:rPr>
                <w:sz w:val="24"/>
                <w:szCs w:val="24"/>
              </w:rPr>
              <w:t>/мин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A63D4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A63D4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Насос</w:t>
            </w:r>
            <w:proofErr w:type="gramStart"/>
            <w:r w:rsidRPr="00B0179C">
              <w:rPr>
                <w:sz w:val="24"/>
                <w:szCs w:val="24"/>
              </w:rPr>
              <w:t xml:space="preserve"> К</w:t>
            </w:r>
            <w:proofErr w:type="gramEnd"/>
            <w:r w:rsidRPr="00B0179C">
              <w:rPr>
                <w:sz w:val="24"/>
                <w:szCs w:val="24"/>
              </w:rPr>
              <w:t xml:space="preserve"> 160/30 с электродвигателем 30 кВт, 1500 об/мин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BD42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Тепловые сети с вводами, назначение: теплоснабжение, инв. № 70:228:002:300006900, </w:t>
            </w:r>
            <w:proofErr w:type="gramStart"/>
            <w:r w:rsidRPr="00B0179C">
              <w:rPr>
                <w:sz w:val="24"/>
                <w:szCs w:val="24"/>
              </w:rPr>
              <w:t>лит</w:t>
            </w:r>
            <w:proofErr w:type="gramEnd"/>
            <w:r w:rsidRPr="00B0179C">
              <w:rPr>
                <w:sz w:val="24"/>
                <w:szCs w:val="24"/>
              </w:rPr>
              <w:t xml:space="preserve">. </w:t>
            </w:r>
            <w:r w:rsidRPr="00B0179C">
              <w:rPr>
                <w:sz w:val="24"/>
                <w:szCs w:val="24"/>
                <w:lang w:val="en-US"/>
              </w:rPr>
              <w:t>I</w:t>
            </w:r>
            <w:r w:rsidRPr="00B0179C">
              <w:rPr>
                <w:sz w:val="24"/>
                <w:szCs w:val="24"/>
              </w:rPr>
              <w:t>, год ввода 1953, КН 71:12:060601:2413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gramStart"/>
            <w:r w:rsidRPr="00B0179C">
              <w:rPr>
                <w:sz w:val="24"/>
                <w:szCs w:val="24"/>
              </w:rPr>
              <w:t>м</w:t>
            </w:r>
            <w:proofErr w:type="gramEnd"/>
            <w:r w:rsidRPr="00B0179C">
              <w:rPr>
                <w:sz w:val="24"/>
                <w:szCs w:val="24"/>
              </w:rPr>
              <w:t xml:space="preserve">.о. </w:t>
            </w:r>
            <w:proofErr w:type="spellStart"/>
            <w:r w:rsidRPr="00B0179C">
              <w:rPr>
                <w:sz w:val="24"/>
                <w:szCs w:val="24"/>
              </w:rPr>
              <w:t>Приупское</w:t>
            </w:r>
            <w:proofErr w:type="spellEnd"/>
            <w:r w:rsidRPr="00B0179C">
              <w:rPr>
                <w:sz w:val="24"/>
                <w:szCs w:val="24"/>
              </w:rPr>
              <w:t xml:space="preserve">, пос. </w:t>
            </w:r>
            <w:proofErr w:type="spellStart"/>
            <w:r w:rsidRPr="00B0179C">
              <w:rPr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1 719,1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71:12:060601:2413-71/012/2017-2  от 08.02.2017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Нежилое здание (котельная № 1), назначение: нежилое, этажность: 1, в том числе </w:t>
            </w:r>
            <w:proofErr w:type="gramStart"/>
            <w:r w:rsidRPr="00B0179C">
              <w:rPr>
                <w:sz w:val="24"/>
                <w:szCs w:val="24"/>
              </w:rPr>
              <w:t>подземных</w:t>
            </w:r>
            <w:proofErr w:type="gramEnd"/>
            <w:r w:rsidRPr="00B0179C">
              <w:rPr>
                <w:sz w:val="24"/>
                <w:szCs w:val="24"/>
              </w:rPr>
              <w:t xml:space="preserve"> 0, инв. № 70:228:002:080003690, лит. А, А</w:t>
            </w:r>
            <w:proofErr w:type="gramStart"/>
            <w:r w:rsidRPr="00B0179C">
              <w:rPr>
                <w:sz w:val="24"/>
                <w:szCs w:val="24"/>
              </w:rPr>
              <w:t>1</w:t>
            </w:r>
            <w:proofErr w:type="gramEnd"/>
            <w:r w:rsidRPr="00B0179C">
              <w:rPr>
                <w:sz w:val="24"/>
                <w:szCs w:val="24"/>
              </w:rPr>
              <w:t xml:space="preserve">, А2, А3, А4, год ввода 1954, </w:t>
            </w:r>
          </w:p>
          <w:p w:rsidR="009D3D38" w:rsidRPr="00B0179C" w:rsidRDefault="009D3D38" w:rsidP="00180E39">
            <w:pPr>
              <w:pStyle w:val="a6"/>
              <w:rPr>
                <w:b/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>КН 71:12:070606:1637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lastRenderedPageBreak/>
              <w:t xml:space="preserve">Российская Федерация, Тульская обл., Киреевский р-н, </w:t>
            </w:r>
            <w:proofErr w:type="spellStart"/>
            <w:r w:rsidRPr="00B0179C">
              <w:rPr>
                <w:sz w:val="24"/>
                <w:szCs w:val="24"/>
              </w:rPr>
              <w:t>м.о.р</w:t>
            </w:r>
            <w:proofErr w:type="gramStart"/>
            <w:r w:rsidRPr="00B0179C">
              <w:rPr>
                <w:sz w:val="24"/>
                <w:szCs w:val="24"/>
              </w:rPr>
              <w:t>.п</w:t>
            </w:r>
            <w:proofErr w:type="gramEnd"/>
            <w:r w:rsidRPr="00B0179C">
              <w:rPr>
                <w:sz w:val="24"/>
                <w:szCs w:val="24"/>
              </w:rPr>
              <w:t>ос</w:t>
            </w:r>
            <w:proofErr w:type="spellEnd"/>
            <w:r w:rsidRPr="00B0179C">
              <w:rPr>
                <w:sz w:val="24"/>
                <w:szCs w:val="24"/>
              </w:rPr>
              <w:t>. Бородинский, пос. Бородинский, ул. Пионерская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264,4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71:12:070606:1637-71/012/2017-11  от 05.04.2017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C0625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3.4.1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i/>
                <w:sz w:val="24"/>
                <w:szCs w:val="24"/>
              </w:rPr>
            </w:pPr>
            <w:r w:rsidRPr="00B0179C">
              <w:rPr>
                <w:i/>
                <w:sz w:val="24"/>
                <w:szCs w:val="24"/>
              </w:rPr>
              <w:t>Движимое имущество в котельной № 1: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Котел водогрейный КВа-2,5</w:t>
            </w:r>
          </w:p>
          <w:p w:rsidR="009D3D38" w:rsidRPr="00B0179C" w:rsidRDefault="009D3D38" w:rsidP="00A74924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МВт «Квант» в комплекте с газовой горелкой ГБГ-150/370 и системой автоматики «Узор»</w:t>
            </w:r>
            <w:r w:rsidR="00866F5C">
              <w:rPr>
                <w:sz w:val="24"/>
                <w:szCs w:val="24"/>
              </w:rPr>
              <w:t xml:space="preserve"> (кол-во </w:t>
            </w:r>
            <w:r w:rsidR="00A74924">
              <w:rPr>
                <w:sz w:val="24"/>
                <w:szCs w:val="24"/>
              </w:rPr>
              <w:t>4</w:t>
            </w:r>
            <w:r w:rsidR="00866F5C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A74924" w:rsidRPr="002A0344" w:rsidTr="00C0625C">
        <w:tc>
          <w:tcPr>
            <w:tcW w:w="709" w:type="dxa"/>
          </w:tcPr>
          <w:p w:rsidR="00A74924" w:rsidRPr="00B0179C" w:rsidRDefault="00A74924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4924" w:rsidRPr="00B0179C" w:rsidRDefault="008C5DA6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 жаротрубный КВА-2,5, мощность 2500 кВт с автоматикой (кол-во 1 шт.)</w:t>
            </w:r>
          </w:p>
        </w:tc>
        <w:tc>
          <w:tcPr>
            <w:tcW w:w="3544" w:type="dxa"/>
          </w:tcPr>
          <w:p w:rsidR="00A74924" w:rsidRPr="00B0179C" w:rsidRDefault="00A74924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74924" w:rsidRPr="00B0179C" w:rsidRDefault="00A74924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74924" w:rsidRPr="00C0625C" w:rsidRDefault="00A74924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Котел ВХ-90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Система водоподготовки «Альтаир» производительностью 6 м3/час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СГ-0ЭКВа-Т1-0,5/650/1,6  (</w:t>
            </w:r>
            <w:proofErr w:type="spellStart"/>
            <w:r w:rsidRPr="00B0179C">
              <w:rPr>
                <w:sz w:val="24"/>
                <w:szCs w:val="24"/>
              </w:rPr>
              <w:t>пр-п</w:t>
            </w:r>
            <w:proofErr w:type="spellEnd"/>
            <w:r w:rsidRPr="00B0179C">
              <w:rPr>
                <w:sz w:val="24"/>
                <w:szCs w:val="24"/>
              </w:rPr>
              <w:t xml:space="preserve">) </w:t>
            </w:r>
          </w:p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Ду</w:t>
            </w:r>
            <w:proofErr w:type="spellEnd"/>
            <w:r w:rsidRPr="00B0179C">
              <w:rPr>
                <w:sz w:val="24"/>
                <w:szCs w:val="24"/>
              </w:rPr>
              <w:t xml:space="preserve"> 100 (Комплекс для измерения количества газа)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Клапан </w:t>
            </w:r>
            <w:proofErr w:type="spellStart"/>
            <w:r w:rsidRPr="00B0179C">
              <w:rPr>
                <w:sz w:val="24"/>
                <w:szCs w:val="24"/>
              </w:rPr>
              <w:t>термозапорный</w:t>
            </w:r>
            <w:proofErr w:type="spellEnd"/>
            <w:r w:rsidR="00866F5C">
              <w:rPr>
                <w:sz w:val="24"/>
                <w:szCs w:val="24"/>
              </w:rPr>
              <w:t xml:space="preserve"> </w:t>
            </w:r>
            <w:r w:rsidRPr="00B0179C">
              <w:rPr>
                <w:sz w:val="24"/>
                <w:szCs w:val="24"/>
              </w:rPr>
              <w:t>КТЗ-001-150-(0,2)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ГРУ-15-2НВ-У1 с РДГ-80Н и РДНК-400 Н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Фильтр ФГС-50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САКЗ-МК-2 (система автоматического контроля загазованности)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Агрегат </w:t>
            </w:r>
            <w:proofErr w:type="spellStart"/>
            <w:r w:rsidRPr="00B0179C">
              <w:rPr>
                <w:sz w:val="24"/>
                <w:szCs w:val="24"/>
              </w:rPr>
              <w:t>электронасосный</w:t>
            </w:r>
            <w:proofErr w:type="spellEnd"/>
            <w:r w:rsidRPr="00B0179C">
              <w:rPr>
                <w:sz w:val="24"/>
                <w:szCs w:val="24"/>
              </w:rPr>
              <w:t xml:space="preserve"> в составе насоса центробежного  двустороннего входа типа 1д500-63</w:t>
            </w:r>
            <w:proofErr w:type="gramStart"/>
            <w:r w:rsidRPr="00B0179C">
              <w:rPr>
                <w:sz w:val="24"/>
                <w:szCs w:val="24"/>
              </w:rPr>
              <w:t xml:space="preserve"> Б</w:t>
            </w:r>
            <w:proofErr w:type="gramEnd"/>
            <w:r w:rsidRPr="00B0179C">
              <w:rPr>
                <w:sz w:val="24"/>
                <w:szCs w:val="24"/>
              </w:rPr>
              <w:t xml:space="preserve"> и электродвигателя асинхронного трехфазного АД200МНУ2</w:t>
            </w:r>
            <w:r w:rsidR="00866F5C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Насос рециркуляции </w:t>
            </w:r>
            <w:proofErr w:type="gramStart"/>
            <w:r w:rsidRPr="00B0179C">
              <w:rPr>
                <w:sz w:val="24"/>
                <w:szCs w:val="24"/>
              </w:rPr>
              <w:t>СМ</w:t>
            </w:r>
            <w:proofErr w:type="gramEnd"/>
            <w:r w:rsidRPr="00B0179C">
              <w:rPr>
                <w:sz w:val="24"/>
                <w:szCs w:val="24"/>
              </w:rPr>
              <w:t xml:space="preserve"> 100/2000Т фирмы ДАБ</w:t>
            </w:r>
            <w:r w:rsidR="00866F5C">
              <w:rPr>
                <w:sz w:val="24"/>
                <w:szCs w:val="24"/>
              </w:rPr>
              <w:t xml:space="preserve"> (кол-во 5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Аппарат теплообменный пластинчатый типа НН №7 О16 «</w:t>
            </w:r>
            <w:proofErr w:type="spellStart"/>
            <w:r w:rsidRPr="00B0179C">
              <w:rPr>
                <w:sz w:val="24"/>
                <w:szCs w:val="24"/>
              </w:rPr>
              <w:t>Ридан</w:t>
            </w:r>
            <w:proofErr w:type="spellEnd"/>
            <w:r w:rsidRPr="00B0179C">
              <w:rPr>
                <w:sz w:val="24"/>
                <w:szCs w:val="24"/>
              </w:rPr>
              <w:t>»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Насос ЕТ 251 Т40 фирмы ДАБ подачи обработанной воды в систему отопления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Емкости запаса воды 10 м3 тип </w:t>
            </w:r>
            <w:proofErr w:type="gramStart"/>
            <w:r w:rsidRPr="00B0179C">
              <w:rPr>
                <w:sz w:val="24"/>
                <w:szCs w:val="24"/>
              </w:rPr>
              <w:t>СБ</w:t>
            </w:r>
            <w:proofErr w:type="gramEnd"/>
            <w:r w:rsidRPr="00B0179C">
              <w:rPr>
                <w:sz w:val="24"/>
                <w:szCs w:val="24"/>
              </w:rPr>
              <w:t xml:space="preserve"> 17-2ВФК2 ООО «Анион»</w:t>
            </w:r>
            <w:r w:rsidR="00866F5C">
              <w:rPr>
                <w:sz w:val="24"/>
                <w:szCs w:val="24"/>
              </w:rPr>
              <w:t xml:space="preserve"> (кол-во 4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Вводно-распределительное устройство ВР</w:t>
            </w:r>
            <w:proofErr w:type="gramStart"/>
            <w:r w:rsidRPr="00B0179C"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0179C">
              <w:rPr>
                <w:sz w:val="24"/>
                <w:szCs w:val="24"/>
              </w:rPr>
              <w:t>ЗА-11-УХЛ4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Распределительный пункт РП 1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Распределительный пункт РП 2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Ящики управления Я  5111</w:t>
            </w:r>
            <w:r w:rsidR="00866F5C">
              <w:rPr>
                <w:sz w:val="24"/>
                <w:szCs w:val="24"/>
              </w:rPr>
              <w:t xml:space="preserve"> (кол-во 5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Блоки управления БММ  5030</w:t>
            </w:r>
            <w:r w:rsidR="00866F5C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Ящики ЯБПВУ 100</w:t>
            </w:r>
            <w:r w:rsidR="00866F5C">
              <w:rPr>
                <w:sz w:val="24"/>
                <w:szCs w:val="24"/>
              </w:rPr>
              <w:t xml:space="preserve"> (кол-во 3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Щиток распределительный ЩО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Трансформатор ТМ 630/10/0,4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Панель ЩО 70</w:t>
            </w:r>
            <w:r w:rsidR="00866F5C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Прочее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Фильтры механические сетчатые фланцевые тип 821:</w:t>
            </w:r>
          </w:p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Ду</w:t>
            </w:r>
            <w:proofErr w:type="spellEnd"/>
            <w:r w:rsidRPr="00B0179C">
              <w:rPr>
                <w:sz w:val="24"/>
                <w:szCs w:val="24"/>
              </w:rPr>
              <w:t xml:space="preserve"> 200</w:t>
            </w:r>
            <w:r w:rsidR="00866F5C">
              <w:rPr>
                <w:sz w:val="24"/>
                <w:szCs w:val="24"/>
              </w:rPr>
              <w:t xml:space="preserve"> (кол-во 2 шт.)</w:t>
            </w:r>
          </w:p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proofErr w:type="spellStart"/>
            <w:r w:rsidRPr="00B0179C">
              <w:rPr>
                <w:sz w:val="24"/>
                <w:szCs w:val="24"/>
              </w:rPr>
              <w:t>Ду</w:t>
            </w:r>
            <w:proofErr w:type="spellEnd"/>
            <w:r w:rsidRPr="00B0179C">
              <w:rPr>
                <w:sz w:val="24"/>
                <w:szCs w:val="24"/>
              </w:rPr>
              <w:t xml:space="preserve"> 80</w:t>
            </w:r>
            <w:r w:rsidR="00866F5C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866F5C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Счетчики </w:t>
            </w:r>
            <w:proofErr w:type="spellStart"/>
            <w:r w:rsidRPr="00B0179C">
              <w:rPr>
                <w:sz w:val="24"/>
                <w:szCs w:val="24"/>
              </w:rPr>
              <w:t>крыльчатые</w:t>
            </w:r>
            <w:proofErr w:type="spellEnd"/>
            <w:r w:rsidRPr="00B0179C">
              <w:rPr>
                <w:sz w:val="24"/>
                <w:szCs w:val="24"/>
              </w:rPr>
              <w:t xml:space="preserve"> СКБ холодной воды</w:t>
            </w:r>
            <w:r w:rsidR="00866F5C">
              <w:rPr>
                <w:sz w:val="24"/>
                <w:szCs w:val="24"/>
              </w:rPr>
              <w:t xml:space="preserve"> (кол-во 3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Тепловые счетчики ПР-ЭМ</w:t>
            </w:r>
            <w:r w:rsidR="00866F5C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A63D4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</w:t>
            </w:r>
          </w:p>
        </w:tc>
        <w:tc>
          <w:tcPr>
            <w:tcW w:w="4961" w:type="dxa"/>
          </w:tcPr>
          <w:p w:rsidR="009D3D38" w:rsidRPr="00B0179C" w:rsidRDefault="009D3D38" w:rsidP="00A63D4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Тепловые сети с вводами от котельной № 1, назначение: теплоснабжение, инв. № 70:228:002:290005680, </w:t>
            </w:r>
            <w:proofErr w:type="gramStart"/>
            <w:r w:rsidRPr="00B0179C">
              <w:rPr>
                <w:sz w:val="24"/>
                <w:szCs w:val="24"/>
              </w:rPr>
              <w:t>лит</w:t>
            </w:r>
            <w:proofErr w:type="gramEnd"/>
            <w:r w:rsidRPr="00B0179C">
              <w:rPr>
                <w:sz w:val="24"/>
                <w:szCs w:val="24"/>
              </w:rPr>
              <w:t xml:space="preserve">. </w:t>
            </w:r>
            <w:r w:rsidRPr="00B0179C">
              <w:rPr>
                <w:sz w:val="24"/>
                <w:szCs w:val="24"/>
                <w:lang w:val="en-US"/>
              </w:rPr>
              <w:t>I</w:t>
            </w:r>
            <w:r w:rsidRPr="00B0179C">
              <w:rPr>
                <w:sz w:val="24"/>
                <w:szCs w:val="24"/>
              </w:rPr>
              <w:t>, год ввода 1953, КН 71:12:060309:149</w:t>
            </w:r>
          </w:p>
        </w:tc>
        <w:tc>
          <w:tcPr>
            <w:tcW w:w="3544" w:type="dxa"/>
          </w:tcPr>
          <w:p w:rsidR="009D3D38" w:rsidRPr="00B0179C" w:rsidRDefault="009D3D38" w:rsidP="00A63D4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spellStart"/>
            <w:r w:rsidRPr="00B0179C">
              <w:rPr>
                <w:sz w:val="24"/>
                <w:szCs w:val="24"/>
              </w:rPr>
              <w:t>м.о.р</w:t>
            </w:r>
            <w:proofErr w:type="gramStart"/>
            <w:r w:rsidRPr="00B0179C">
              <w:rPr>
                <w:sz w:val="24"/>
                <w:szCs w:val="24"/>
              </w:rPr>
              <w:t>.п</w:t>
            </w:r>
            <w:proofErr w:type="gramEnd"/>
            <w:r w:rsidRPr="00B0179C">
              <w:rPr>
                <w:sz w:val="24"/>
                <w:szCs w:val="24"/>
              </w:rPr>
              <w:t>ос</w:t>
            </w:r>
            <w:proofErr w:type="spellEnd"/>
            <w:r w:rsidRPr="00B0179C">
              <w:rPr>
                <w:sz w:val="24"/>
                <w:szCs w:val="24"/>
              </w:rPr>
              <w:t>. Бородинский, пос. Бородинский</w:t>
            </w:r>
          </w:p>
        </w:tc>
        <w:tc>
          <w:tcPr>
            <w:tcW w:w="2552" w:type="dxa"/>
          </w:tcPr>
          <w:p w:rsidR="009D3D38" w:rsidRPr="00B0179C" w:rsidRDefault="009D3D38" w:rsidP="00A63D4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5608,4 м</w:t>
            </w:r>
          </w:p>
        </w:tc>
        <w:tc>
          <w:tcPr>
            <w:tcW w:w="2551" w:type="dxa"/>
          </w:tcPr>
          <w:p w:rsidR="009D3D38" w:rsidRPr="00C0625C" w:rsidRDefault="009D3D38" w:rsidP="00A63D4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71:12:060309:149-71/012/2017-9  от 05.04.2017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961" w:type="dxa"/>
          </w:tcPr>
          <w:p w:rsidR="00C0625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Нежилое здание (котельная № 2), назначение: нежилое, этажность: 1, в том числе </w:t>
            </w:r>
            <w:proofErr w:type="gramStart"/>
            <w:r w:rsidRPr="00B0179C">
              <w:rPr>
                <w:sz w:val="24"/>
                <w:szCs w:val="24"/>
              </w:rPr>
              <w:t>подземных</w:t>
            </w:r>
            <w:proofErr w:type="gramEnd"/>
            <w:r w:rsidRPr="00B0179C">
              <w:rPr>
                <w:sz w:val="24"/>
                <w:szCs w:val="24"/>
              </w:rPr>
              <w:t xml:space="preserve"> 0, инв. № 70:228:002:080003700, лит. А, А</w:t>
            </w:r>
            <w:proofErr w:type="gramStart"/>
            <w:r w:rsidRPr="00B0179C">
              <w:rPr>
                <w:sz w:val="24"/>
                <w:szCs w:val="24"/>
              </w:rPr>
              <w:t>1</w:t>
            </w:r>
            <w:proofErr w:type="gramEnd"/>
            <w:r w:rsidRPr="00B0179C">
              <w:rPr>
                <w:sz w:val="24"/>
                <w:szCs w:val="24"/>
              </w:rPr>
              <w:t xml:space="preserve">, А2, год ввода 1957, </w:t>
            </w:r>
          </w:p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КН 71:12:070606:1651 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spellStart"/>
            <w:r w:rsidRPr="00B0179C">
              <w:rPr>
                <w:sz w:val="24"/>
                <w:szCs w:val="24"/>
              </w:rPr>
              <w:t>м.о.р</w:t>
            </w:r>
            <w:proofErr w:type="gramStart"/>
            <w:r w:rsidRPr="00B0179C">
              <w:rPr>
                <w:sz w:val="24"/>
                <w:szCs w:val="24"/>
              </w:rPr>
              <w:t>.п</w:t>
            </w:r>
            <w:proofErr w:type="gramEnd"/>
            <w:r w:rsidRPr="00B0179C">
              <w:rPr>
                <w:sz w:val="24"/>
                <w:szCs w:val="24"/>
              </w:rPr>
              <w:t>ос</w:t>
            </w:r>
            <w:proofErr w:type="spellEnd"/>
            <w:r w:rsidRPr="00B0179C">
              <w:rPr>
                <w:sz w:val="24"/>
                <w:szCs w:val="24"/>
              </w:rPr>
              <w:t>, Бородинский, пос. Бородинский, ул. Трудовая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298,4 кв</w:t>
            </w:r>
            <w:proofErr w:type="gramStart"/>
            <w:r w:rsidRPr="00B0179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71:12:070606:1651-71/012/2017-13  от 05.04.2017  (Собственность)</w:t>
            </w:r>
          </w:p>
        </w:tc>
      </w:tr>
      <w:tr w:rsidR="009D3D38" w:rsidRPr="002A0344" w:rsidTr="00C0625C">
        <w:trPr>
          <w:trHeight w:val="315"/>
        </w:trPr>
        <w:tc>
          <w:tcPr>
            <w:tcW w:w="709" w:type="dxa"/>
          </w:tcPr>
          <w:p w:rsidR="009D3D38" w:rsidRPr="00B0179C" w:rsidRDefault="009D3D38" w:rsidP="00C0625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i/>
                <w:sz w:val="24"/>
                <w:szCs w:val="24"/>
              </w:rPr>
            </w:pPr>
            <w:r w:rsidRPr="00B0179C">
              <w:rPr>
                <w:i/>
                <w:sz w:val="24"/>
                <w:szCs w:val="24"/>
              </w:rPr>
              <w:t>Движимое имущество в котельной № 2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Основное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A74924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Котел водогрейный КВа-2,5 мощность </w:t>
            </w:r>
            <w:r w:rsidRPr="00B0179C">
              <w:rPr>
                <w:sz w:val="24"/>
                <w:szCs w:val="24"/>
                <w:lang w:val="en-US"/>
              </w:rPr>
              <w:t>Q</w:t>
            </w:r>
            <w:r w:rsidRPr="00B0179C">
              <w:rPr>
                <w:sz w:val="24"/>
                <w:szCs w:val="24"/>
              </w:rPr>
              <w:t xml:space="preserve">=2,5 </w:t>
            </w:r>
            <w:r w:rsidRPr="00B0179C">
              <w:rPr>
                <w:sz w:val="24"/>
                <w:szCs w:val="24"/>
              </w:rPr>
              <w:lastRenderedPageBreak/>
              <w:t>МВт «Квант» в комплекте с газовой горелкой ГБГ-150/370 и системой автоматики безопасности и регулирования «Узор»</w:t>
            </w:r>
            <w:r w:rsidR="00A70F13">
              <w:rPr>
                <w:sz w:val="24"/>
                <w:szCs w:val="24"/>
              </w:rPr>
              <w:t xml:space="preserve"> (кол-во </w:t>
            </w:r>
            <w:r w:rsidR="00A74924">
              <w:rPr>
                <w:sz w:val="24"/>
                <w:szCs w:val="24"/>
              </w:rPr>
              <w:t>1</w:t>
            </w:r>
            <w:r w:rsidR="00A70F13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A74924" w:rsidRPr="002A0344" w:rsidTr="00C0625C">
        <w:tc>
          <w:tcPr>
            <w:tcW w:w="709" w:type="dxa"/>
          </w:tcPr>
          <w:p w:rsidR="00A74924" w:rsidRPr="00B0179C" w:rsidRDefault="00A74924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74924" w:rsidRPr="00B0179C" w:rsidRDefault="008C5DA6" w:rsidP="00A7492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 жаротрубный КВА-2,5, мощность 2500 кВт с автоматикой (кол-во 1 шт.)</w:t>
            </w:r>
          </w:p>
        </w:tc>
        <w:tc>
          <w:tcPr>
            <w:tcW w:w="3544" w:type="dxa"/>
          </w:tcPr>
          <w:p w:rsidR="00A74924" w:rsidRPr="00B0179C" w:rsidRDefault="00A74924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74924" w:rsidRPr="00B0179C" w:rsidRDefault="00A74924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74924" w:rsidRPr="00C0625C" w:rsidRDefault="00A74924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Газовое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Комплекс СГ-ЭКВэ-Т-0,2-650/1,6 (комплекс для измерения </w:t>
            </w:r>
            <w:proofErr w:type="spellStart"/>
            <w:r w:rsidRPr="00B0179C">
              <w:rPr>
                <w:sz w:val="24"/>
                <w:szCs w:val="24"/>
              </w:rPr>
              <w:t>к-ва</w:t>
            </w:r>
            <w:proofErr w:type="spellEnd"/>
            <w:r w:rsidRPr="00B0179C">
              <w:rPr>
                <w:sz w:val="24"/>
                <w:szCs w:val="24"/>
              </w:rPr>
              <w:t xml:space="preserve"> газа)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Клапан </w:t>
            </w:r>
            <w:proofErr w:type="spellStart"/>
            <w:r w:rsidRPr="00B0179C">
              <w:rPr>
                <w:sz w:val="24"/>
                <w:szCs w:val="24"/>
              </w:rPr>
              <w:t>отсекатель</w:t>
            </w:r>
            <w:proofErr w:type="spellEnd"/>
            <w:r w:rsidRPr="00B0179C">
              <w:rPr>
                <w:sz w:val="24"/>
                <w:szCs w:val="24"/>
              </w:rPr>
              <w:t xml:space="preserve"> КПЭГ-100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Клапан </w:t>
            </w:r>
            <w:proofErr w:type="spellStart"/>
            <w:r w:rsidRPr="00B0179C">
              <w:rPr>
                <w:sz w:val="24"/>
                <w:szCs w:val="24"/>
              </w:rPr>
              <w:t>термозапорный</w:t>
            </w:r>
            <w:proofErr w:type="spellEnd"/>
            <w:r w:rsidRPr="00B0179C">
              <w:rPr>
                <w:sz w:val="24"/>
                <w:szCs w:val="24"/>
              </w:rPr>
              <w:t xml:space="preserve"> КТ З-001-150-02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ГРПШ-13-1НУ1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Силовое электрооборудование,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Агрегат </w:t>
            </w:r>
            <w:proofErr w:type="spellStart"/>
            <w:r w:rsidRPr="00B0179C">
              <w:rPr>
                <w:sz w:val="24"/>
                <w:szCs w:val="24"/>
              </w:rPr>
              <w:t>электронасосный</w:t>
            </w:r>
            <w:proofErr w:type="spellEnd"/>
            <w:r w:rsidRPr="00B0179C">
              <w:rPr>
                <w:sz w:val="24"/>
                <w:szCs w:val="24"/>
              </w:rPr>
              <w:t xml:space="preserve"> в составе насоса центробежного двустороннего входа</w:t>
            </w:r>
            <w:proofErr w:type="gramStart"/>
            <w:r w:rsidRPr="00B0179C">
              <w:rPr>
                <w:sz w:val="24"/>
                <w:szCs w:val="24"/>
              </w:rPr>
              <w:t xml:space="preserve"> Д</w:t>
            </w:r>
            <w:proofErr w:type="gramEnd"/>
            <w:r w:rsidRPr="00B0179C">
              <w:rPr>
                <w:sz w:val="24"/>
                <w:szCs w:val="24"/>
              </w:rPr>
              <w:t xml:space="preserve"> 200/36 и электродвигателя трехфазного типа А 250 М4У3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Насос рециркуляции </w:t>
            </w:r>
            <w:proofErr w:type="gramStart"/>
            <w:r w:rsidRPr="00B0179C">
              <w:rPr>
                <w:sz w:val="24"/>
                <w:szCs w:val="24"/>
              </w:rPr>
              <w:t>СМ</w:t>
            </w:r>
            <w:proofErr w:type="gramEnd"/>
            <w:r w:rsidRPr="00B0179C">
              <w:rPr>
                <w:sz w:val="24"/>
                <w:szCs w:val="24"/>
              </w:rPr>
              <w:t xml:space="preserve"> 100/2000Т фирмы ДАБ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Аппарат теплообменный пластинчатый типа НН №07 О16 «</w:t>
            </w:r>
            <w:proofErr w:type="spellStart"/>
            <w:r w:rsidRPr="00B0179C">
              <w:rPr>
                <w:sz w:val="24"/>
                <w:szCs w:val="24"/>
              </w:rPr>
              <w:t>Ридан</w:t>
            </w:r>
            <w:proofErr w:type="spellEnd"/>
            <w:r w:rsidRPr="00B0179C">
              <w:rPr>
                <w:sz w:val="24"/>
                <w:szCs w:val="24"/>
              </w:rPr>
              <w:t>»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Насос 2 ЕТ 132Т40 фирмы ДАБ подачи обработанной воды в систему отопления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Вспомогательное оборудование,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 xml:space="preserve"> </w:t>
            </w:r>
            <w:r w:rsidRPr="00B0179C">
              <w:rPr>
                <w:sz w:val="24"/>
                <w:szCs w:val="24"/>
              </w:rPr>
              <w:t xml:space="preserve">Емкости запаса воды 10 м3 тип </w:t>
            </w:r>
            <w:proofErr w:type="gramStart"/>
            <w:r w:rsidRPr="00B0179C">
              <w:rPr>
                <w:sz w:val="24"/>
                <w:szCs w:val="24"/>
              </w:rPr>
              <w:t>СБ</w:t>
            </w:r>
            <w:proofErr w:type="gramEnd"/>
            <w:r w:rsidRPr="00B0179C">
              <w:rPr>
                <w:sz w:val="24"/>
                <w:szCs w:val="24"/>
              </w:rPr>
              <w:t xml:space="preserve"> 17-2ВФК2 ООО «Анион»</w:t>
            </w:r>
            <w:r w:rsidR="00A70F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Оборудование распределения и приема электроэнергии, год ввода 2008: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Вводно-распределительное устройство ВРУ-ЗА-11-УХЛ4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Распределительный пункт РП 1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Распределительный пункт РП 2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Ящики ЯРП 100</w:t>
            </w:r>
            <w:r w:rsidR="00A70F13">
              <w:rPr>
                <w:sz w:val="24"/>
                <w:szCs w:val="24"/>
              </w:rPr>
              <w:t xml:space="preserve"> (кол-во 3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 управления Я5111-3274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 управления Я5111-2974</w:t>
            </w:r>
            <w:r w:rsidR="00A70F13">
              <w:rPr>
                <w:sz w:val="24"/>
                <w:szCs w:val="24"/>
              </w:rPr>
              <w:t xml:space="preserve"> (кол-во 4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Ящик управления Я5111-3874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Трансформатор ТМ 630/6/0,4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Панель ЩО70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Щит рабочего освещения ЩО70</w:t>
            </w:r>
            <w:r w:rsidR="00A70F13">
              <w:rPr>
                <w:sz w:val="24"/>
                <w:szCs w:val="24"/>
              </w:rPr>
              <w:t xml:space="preserve"> (кол-во 1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b/>
                <w:i/>
                <w:sz w:val="24"/>
                <w:szCs w:val="24"/>
              </w:rPr>
            </w:pPr>
            <w:r w:rsidRPr="00B0179C">
              <w:rPr>
                <w:b/>
                <w:i/>
                <w:sz w:val="24"/>
                <w:szCs w:val="24"/>
              </w:rPr>
              <w:t>Прочее оборудование, год ввода 2008:</w:t>
            </w:r>
            <w:r w:rsidRPr="00B0179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Фильтры механические сетчатые фланцевые тип 821</w:t>
            </w:r>
            <w:r w:rsidR="00A70F13">
              <w:rPr>
                <w:sz w:val="24"/>
                <w:szCs w:val="24"/>
              </w:rPr>
              <w:t xml:space="preserve"> (кол-во 3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Счетчики </w:t>
            </w:r>
            <w:proofErr w:type="spellStart"/>
            <w:r w:rsidRPr="00B0179C">
              <w:rPr>
                <w:sz w:val="24"/>
                <w:szCs w:val="24"/>
              </w:rPr>
              <w:t>крыльчатые</w:t>
            </w:r>
            <w:proofErr w:type="spellEnd"/>
            <w:r w:rsidRPr="00B0179C">
              <w:rPr>
                <w:sz w:val="24"/>
                <w:szCs w:val="24"/>
              </w:rPr>
              <w:t xml:space="preserve"> СКБ холодной воды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Тепловые счетчики ПР-ЭМ</w:t>
            </w:r>
            <w:r w:rsidR="00A70F13">
              <w:rPr>
                <w:sz w:val="24"/>
                <w:szCs w:val="24"/>
              </w:rPr>
              <w:t xml:space="preserve"> (кол-во 2 шт.)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Тепловые сети с вводами от котельной № 2, назначение: теплоснабжение, инв. № 70:228:002:290005690, </w:t>
            </w:r>
            <w:proofErr w:type="gramStart"/>
            <w:r w:rsidRPr="00B0179C">
              <w:rPr>
                <w:sz w:val="24"/>
                <w:szCs w:val="24"/>
              </w:rPr>
              <w:t>лит</w:t>
            </w:r>
            <w:proofErr w:type="gramEnd"/>
            <w:r w:rsidRPr="00B0179C">
              <w:rPr>
                <w:sz w:val="24"/>
                <w:szCs w:val="24"/>
              </w:rPr>
              <w:t xml:space="preserve">. I, год ввода 1953, КН 71:12:060309:150  </w:t>
            </w:r>
          </w:p>
        </w:tc>
        <w:tc>
          <w:tcPr>
            <w:tcW w:w="3544" w:type="dxa"/>
          </w:tcPr>
          <w:p w:rsidR="009D3D38" w:rsidRPr="00B0179C" w:rsidRDefault="009D3D38" w:rsidP="00180E39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spellStart"/>
            <w:r w:rsidRPr="00B0179C">
              <w:rPr>
                <w:sz w:val="24"/>
                <w:szCs w:val="24"/>
              </w:rPr>
              <w:t>м.о.р</w:t>
            </w:r>
            <w:proofErr w:type="gramStart"/>
            <w:r w:rsidRPr="00B0179C">
              <w:rPr>
                <w:sz w:val="24"/>
                <w:szCs w:val="24"/>
              </w:rPr>
              <w:t>.п</w:t>
            </w:r>
            <w:proofErr w:type="gramEnd"/>
            <w:r w:rsidRPr="00B0179C">
              <w:rPr>
                <w:sz w:val="24"/>
                <w:szCs w:val="24"/>
              </w:rPr>
              <w:t>ос</w:t>
            </w:r>
            <w:proofErr w:type="spellEnd"/>
            <w:r w:rsidRPr="00B0179C">
              <w:rPr>
                <w:sz w:val="24"/>
                <w:szCs w:val="24"/>
              </w:rPr>
              <w:t>. Бородинский, пос. Бородинский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3974,9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71:12:060309:150-71/012/2017-14  от 05.04.2017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961" w:type="dxa"/>
          </w:tcPr>
          <w:p w:rsidR="009D3D38" w:rsidRDefault="009D3D38" w:rsidP="00E271C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(котельная  с подземными коммуникациями), назначение: нежилое здание, количество этажей: 1, а также подземных: 0, год ввода 2002, </w:t>
            </w:r>
          </w:p>
          <w:p w:rsidR="009D3D38" w:rsidRPr="00B0179C" w:rsidRDefault="009D3D38" w:rsidP="00E271C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71:12:020317:4323</w:t>
            </w:r>
          </w:p>
        </w:tc>
        <w:tc>
          <w:tcPr>
            <w:tcW w:w="3544" w:type="dxa"/>
          </w:tcPr>
          <w:p w:rsidR="009D3D38" w:rsidRDefault="009D3D38" w:rsidP="00180E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Тульская</w:t>
            </w:r>
            <w:proofErr w:type="gramEnd"/>
            <w:r>
              <w:rPr>
                <w:sz w:val="24"/>
                <w:szCs w:val="24"/>
              </w:rPr>
              <w:t xml:space="preserve"> обл., Киреевский р-н, пос. </w:t>
            </w:r>
            <w:proofErr w:type="spellStart"/>
            <w:r>
              <w:rPr>
                <w:sz w:val="24"/>
                <w:szCs w:val="24"/>
              </w:rPr>
              <w:t>Шварцевский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D3D38" w:rsidRPr="00B0179C" w:rsidRDefault="009D3D38" w:rsidP="0018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Восточная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71:12:020317:4323-71/012/2017-5  от 29.08.2017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</w:tc>
        <w:tc>
          <w:tcPr>
            <w:tcW w:w="4961" w:type="dxa"/>
          </w:tcPr>
          <w:p w:rsidR="009D3D38" w:rsidRDefault="009D3D38" w:rsidP="00A63D4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(воздушная теплотрасса на 10-ти металлических опорах от тепловой камеры до котельной), назначение: нежилое, год ввода 2002, КН 71:12:020317:4322</w:t>
            </w:r>
          </w:p>
        </w:tc>
        <w:tc>
          <w:tcPr>
            <w:tcW w:w="3544" w:type="dxa"/>
          </w:tcPr>
          <w:p w:rsidR="009D3D38" w:rsidRDefault="009D3D38" w:rsidP="00A63D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Тульская</w:t>
            </w:r>
            <w:proofErr w:type="gramEnd"/>
            <w:r>
              <w:rPr>
                <w:sz w:val="24"/>
                <w:szCs w:val="24"/>
              </w:rPr>
              <w:t xml:space="preserve"> обл., Киреевский р-н, пос. </w:t>
            </w:r>
            <w:proofErr w:type="spellStart"/>
            <w:r>
              <w:rPr>
                <w:sz w:val="24"/>
                <w:szCs w:val="24"/>
              </w:rPr>
              <w:t>Шварцевский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D3D38" w:rsidRPr="0018067A" w:rsidRDefault="009D3D38" w:rsidP="00A63D4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ул. Восточная</w:t>
            </w:r>
          </w:p>
        </w:tc>
        <w:tc>
          <w:tcPr>
            <w:tcW w:w="2552" w:type="dxa"/>
          </w:tcPr>
          <w:p w:rsidR="009D3D38" w:rsidRDefault="009D3D38" w:rsidP="00A6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71:12:020317:4322-71/012/2017-5  от 29.08.2017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3.6.2.</w:t>
            </w:r>
          </w:p>
        </w:tc>
        <w:tc>
          <w:tcPr>
            <w:tcW w:w="4961" w:type="dxa"/>
          </w:tcPr>
          <w:p w:rsidR="00C0625C" w:rsidRDefault="009D3D38" w:rsidP="00C0625C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Теплотрассная</w:t>
            </w:r>
            <w:proofErr w:type="spellEnd"/>
            <w:r>
              <w:rPr>
                <w:sz w:val="24"/>
                <w:szCs w:val="24"/>
              </w:rPr>
              <w:t xml:space="preserve"> сеть, назначение: нежилое, </w:t>
            </w:r>
          </w:p>
          <w:p w:rsidR="009D3D38" w:rsidRPr="00B0179C" w:rsidRDefault="00C0625C" w:rsidP="00C0625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D3D38">
              <w:rPr>
                <w:sz w:val="24"/>
                <w:szCs w:val="24"/>
              </w:rPr>
              <w:t>Н 71:12:020317:4315</w:t>
            </w:r>
          </w:p>
        </w:tc>
        <w:tc>
          <w:tcPr>
            <w:tcW w:w="3544" w:type="dxa"/>
          </w:tcPr>
          <w:p w:rsidR="009D3D38" w:rsidRPr="0018067A" w:rsidRDefault="009D3D38" w:rsidP="00180E39">
            <w:pPr>
              <w:rPr>
                <w:sz w:val="24"/>
                <w:szCs w:val="24"/>
              </w:rPr>
            </w:pPr>
            <w:r w:rsidRPr="0018067A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Тульская область, Киреевский район, посёлок </w:t>
            </w:r>
            <w:proofErr w:type="spellStart"/>
            <w:r w:rsidRPr="0018067A">
              <w:rPr>
                <w:bCs/>
                <w:color w:val="343434"/>
                <w:sz w:val="24"/>
                <w:szCs w:val="24"/>
                <w:shd w:val="clear" w:color="auto" w:fill="FFFFFF"/>
              </w:rPr>
              <w:t>Шварцевский</w:t>
            </w:r>
            <w:proofErr w:type="spellEnd"/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5150,0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71:12:020317:4315-71/012/2017-6  от 29.08.2017  (Собственность)</w:t>
            </w: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9D3D38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961" w:type="dxa"/>
          </w:tcPr>
          <w:p w:rsidR="009D3D38" w:rsidRPr="00B0179C" w:rsidRDefault="009D3D38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 здание, количество этажей: 1, а также подземных: 0, год ввода 1995, КН 71:12:020103:976</w:t>
            </w:r>
          </w:p>
        </w:tc>
        <w:tc>
          <w:tcPr>
            <w:tcW w:w="3544" w:type="dxa"/>
          </w:tcPr>
          <w:p w:rsidR="009D3D38" w:rsidRPr="002A48DD" w:rsidRDefault="009D3D38" w:rsidP="00180E39">
            <w:pPr>
              <w:rPr>
                <w:sz w:val="24"/>
                <w:szCs w:val="24"/>
              </w:rPr>
            </w:pPr>
            <w:proofErr w:type="gramStart"/>
            <w:r w:rsidRPr="002A48DD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</w:t>
            </w:r>
            <w:proofErr w:type="gramEnd"/>
            <w:r w:rsidRPr="002A48DD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обл., Киреевский р-н, МО Новосельское, стан.</w:t>
            </w: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8DD">
              <w:rPr>
                <w:bCs/>
                <w:color w:val="343434"/>
                <w:sz w:val="24"/>
                <w:szCs w:val="24"/>
                <w:shd w:val="clear" w:color="auto" w:fill="FFFFFF"/>
              </w:rPr>
              <w:t>Присады</w:t>
            </w:r>
            <w:proofErr w:type="spellEnd"/>
            <w:r w:rsidRPr="002A48DD">
              <w:rPr>
                <w:bCs/>
                <w:color w:val="343434"/>
                <w:sz w:val="24"/>
                <w:szCs w:val="24"/>
                <w:shd w:val="clear" w:color="auto" w:fill="FFFFFF"/>
              </w:rPr>
              <w:t>, д.18</w:t>
            </w:r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71:12:020103:976-71/012/2017-7  от 29.03.2017  (Собственность)</w:t>
            </w:r>
          </w:p>
        </w:tc>
      </w:tr>
      <w:tr w:rsidR="00364BAF" w:rsidRPr="002A0344" w:rsidTr="00C0625C">
        <w:tc>
          <w:tcPr>
            <w:tcW w:w="709" w:type="dxa"/>
          </w:tcPr>
          <w:p w:rsidR="00364BAF" w:rsidRDefault="00364BAF" w:rsidP="00180E3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3.7.1</w:t>
            </w:r>
          </w:p>
        </w:tc>
        <w:tc>
          <w:tcPr>
            <w:tcW w:w="4961" w:type="dxa"/>
          </w:tcPr>
          <w:p w:rsidR="00364BAF" w:rsidRDefault="00364BAF" w:rsidP="00364BAF">
            <w:pPr>
              <w:pStyle w:val="a6"/>
              <w:rPr>
                <w:sz w:val="24"/>
                <w:szCs w:val="24"/>
              </w:rPr>
            </w:pPr>
            <w:r w:rsidRPr="00B0179C">
              <w:rPr>
                <w:i/>
                <w:sz w:val="24"/>
                <w:szCs w:val="24"/>
              </w:rPr>
              <w:t xml:space="preserve">Движимое имущество в котельной </w:t>
            </w:r>
          </w:p>
        </w:tc>
        <w:tc>
          <w:tcPr>
            <w:tcW w:w="3544" w:type="dxa"/>
          </w:tcPr>
          <w:p w:rsidR="00364BAF" w:rsidRPr="002A48DD" w:rsidRDefault="00364BA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64BAF" w:rsidRDefault="00364BA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4BAF" w:rsidRPr="00C0625C" w:rsidRDefault="00364BA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364BAF" w:rsidRPr="002A0344" w:rsidTr="00C0625C">
        <w:tc>
          <w:tcPr>
            <w:tcW w:w="709" w:type="dxa"/>
          </w:tcPr>
          <w:p w:rsidR="00364BAF" w:rsidRDefault="00364BAF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64BAF" w:rsidRDefault="00364BAF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КВС-0,63 без горелок, год ввода 2012</w:t>
            </w:r>
          </w:p>
        </w:tc>
        <w:tc>
          <w:tcPr>
            <w:tcW w:w="3544" w:type="dxa"/>
          </w:tcPr>
          <w:p w:rsidR="00364BAF" w:rsidRPr="002A48DD" w:rsidRDefault="00364BA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64BAF" w:rsidRDefault="00364BA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4BAF" w:rsidRPr="00C0625C" w:rsidRDefault="00364BA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45193F" w:rsidRPr="002A0344" w:rsidTr="00C0625C">
        <w:tc>
          <w:tcPr>
            <w:tcW w:w="709" w:type="dxa"/>
          </w:tcPr>
          <w:p w:rsidR="0045193F" w:rsidRDefault="0045193F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5193F" w:rsidRDefault="0045193F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КВС-0,63 без горелок, год ввода 2005</w:t>
            </w:r>
          </w:p>
        </w:tc>
        <w:tc>
          <w:tcPr>
            <w:tcW w:w="3544" w:type="dxa"/>
          </w:tcPr>
          <w:p w:rsidR="0045193F" w:rsidRPr="002A48DD" w:rsidRDefault="0045193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5193F" w:rsidRDefault="0045193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5193F" w:rsidRPr="00C0625C" w:rsidRDefault="0045193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364BAF" w:rsidRPr="002A0344" w:rsidTr="00C0625C">
        <w:tc>
          <w:tcPr>
            <w:tcW w:w="709" w:type="dxa"/>
          </w:tcPr>
          <w:p w:rsidR="00364BAF" w:rsidRDefault="00364BAF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64BAF" w:rsidRDefault="00364BAF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КВС-0,63 без горелок, год ввода 2017</w:t>
            </w:r>
          </w:p>
        </w:tc>
        <w:tc>
          <w:tcPr>
            <w:tcW w:w="3544" w:type="dxa"/>
          </w:tcPr>
          <w:p w:rsidR="00364BAF" w:rsidRPr="002A48DD" w:rsidRDefault="00364BA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364BAF" w:rsidRDefault="00364BA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4BAF" w:rsidRPr="00C0625C" w:rsidRDefault="00364BA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45193F" w:rsidRPr="002A0344" w:rsidTr="00C0625C">
        <w:tc>
          <w:tcPr>
            <w:tcW w:w="709" w:type="dxa"/>
          </w:tcPr>
          <w:p w:rsidR="0045193F" w:rsidRDefault="0045193F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5193F" w:rsidRDefault="0045193F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Дымовая труба котельной (металлическая), год ввода 1995</w:t>
            </w:r>
          </w:p>
        </w:tc>
        <w:tc>
          <w:tcPr>
            <w:tcW w:w="3544" w:type="dxa"/>
          </w:tcPr>
          <w:p w:rsidR="0045193F" w:rsidRPr="002A48DD" w:rsidRDefault="0045193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5193F" w:rsidRDefault="0045193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5193F" w:rsidRPr="00C0625C" w:rsidRDefault="0045193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45193F" w:rsidRPr="002A0344" w:rsidTr="00C0625C">
        <w:tc>
          <w:tcPr>
            <w:tcW w:w="709" w:type="dxa"/>
          </w:tcPr>
          <w:p w:rsidR="0045193F" w:rsidRDefault="0045193F" w:rsidP="00180E39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5193F" w:rsidRDefault="00FF03FF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сетевой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100/65-200, год ввода 2003</w:t>
            </w:r>
          </w:p>
        </w:tc>
        <w:tc>
          <w:tcPr>
            <w:tcW w:w="3544" w:type="dxa"/>
          </w:tcPr>
          <w:p w:rsidR="0045193F" w:rsidRPr="002A48DD" w:rsidRDefault="0045193F" w:rsidP="00180E39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5193F" w:rsidRDefault="0045193F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5193F" w:rsidRPr="00C0625C" w:rsidRDefault="0045193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9D3D38" w:rsidRPr="002A0344" w:rsidTr="00C0625C">
        <w:tc>
          <w:tcPr>
            <w:tcW w:w="709" w:type="dxa"/>
          </w:tcPr>
          <w:p w:rsidR="009D3D38" w:rsidRPr="00B0179C" w:rsidRDefault="00364BAF" w:rsidP="00364B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</w:t>
            </w:r>
          </w:p>
        </w:tc>
        <w:tc>
          <w:tcPr>
            <w:tcW w:w="4961" w:type="dxa"/>
          </w:tcPr>
          <w:p w:rsidR="009D3D38" w:rsidRDefault="009D3D38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сети, назначение: инженерные сети, год ввода 1995, КН 71:12:020128:377</w:t>
            </w:r>
          </w:p>
        </w:tc>
        <w:tc>
          <w:tcPr>
            <w:tcW w:w="3544" w:type="dxa"/>
          </w:tcPr>
          <w:p w:rsidR="009D3D38" w:rsidRPr="003E25EF" w:rsidRDefault="009D3D38" w:rsidP="003E25EF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E25EF">
              <w:rPr>
                <w:bCs/>
                <w:color w:val="343434"/>
                <w:sz w:val="24"/>
                <w:szCs w:val="24"/>
                <w:shd w:val="clear" w:color="auto" w:fill="FFFFFF"/>
              </w:rPr>
              <w:t>Тульская область, Киреевский р-н, ст</w:t>
            </w: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E25EF">
              <w:rPr>
                <w:bCs/>
                <w:color w:val="343434"/>
                <w:sz w:val="24"/>
                <w:szCs w:val="24"/>
                <w:shd w:val="clear" w:color="auto" w:fill="FFFFFF"/>
              </w:rPr>
              <w:t>Присады</w:t>
            </w:r>
            <w:proofErr w:type="spellEnd"/>
          </w:p>
        </w:tc>
        <w:tc>
          <w:tcPr>
            <w:tcW w:w="2552" w:type="dxa"/>
          </w:tcPr>
          <w:p w:rsidR="009D3D38" w:rsidRPr="00B0179C" w:rsidRDefault="009D3D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951,0 м</w:t>
            </w:r>
          </w:p>
        </w:tc>
        <w:tc>
          <w:tcPr>
            <w:tcW w:w="2551" w:type="dxa"/>
          </w:tcPr>
          <w:p w:rsidR="009D3D38" w:rsidRPr="00C0625C" w:rsidRDefault="009D3D38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71:12:020128:377-71/012/2017-2  от 29.03.2017  (Собственность)</w:t>
            </w:r>
          </w:p>
        </w:tc>
      </w:tr>
      <w:tr w:rsidR="00830C38" w:rsidRPr="002A0344" w:rsidTr="00C0625C">
        <w:tc>
          <w:tcPr>
            <w:tcW w:w="709" w:type="dxa"/>
          </w:tcPr>
          <w:p w:rsidR="00830C38" w:rsidRDefault="00830C38" w:rsidP="00364B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961" w:type="dxa"/>
          </w:tcPr>
          <w:p w:rsidR="000B0DEF" w:rsidRDefault="00830C38" w:rsidP="004E2A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горячего водоснабжения от котельной № 3, назначение: иное сооружение (водоснабжение), год ввода </w:t>
            </w:r>
            <w:r w:rsidR="000B7E07">
              <w:rPr>
                <w:sz w:val="24"/>
                <w:szCs w:val="24"/>
              </w:rPr>
              <w:t>1957</w:t>
            </w:r>
            <w:r w:rsidR="000B0DEF">
              <w:rPr>
                <w:sz w:val="24"/>
                <w:szCs w:val="24"/>
              </w:rPr>
              <w:t xml:space="preserve">, </w:t>
            </w:r>
          </w:p>
          <w:p w:rsidR="00830C38" w:rsidRDefault="000B0DEF" w:rsidP="004E2A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71:12:000000:2066</w:t>
            </w:r>
            <w:r w:rsidR="00830C38">
              <w:rPr>
                <w:sz w:val="24"/>
                <w:szCs w:val="24"/>
              </w:rPr>
              <w:t xml:space="preserve"> </w:t>
            </w:r>
          </w:p>
          <w:p w:rsidR="00830C38" w:rsidRDefault="00830C38" w:rsidP="004E2A0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0C38" w:rsidRPr="003E25EF" w:rsidRDefault="00830C38" w:rsidP="004E2A0A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. Киреевск, от котельной № 3</w:t>
            </w:r>
          </w:p>
        </w:tc>
        <w:tc>
          <w:tcPr>
            <w:tcW w:w="2552" w:type="dxa"/>
          </w:tcPr>
          <w:p w:rsidR="00830C38" w:rsidRDefault="000B7E07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 м</w:t>
            </w:r>
          </w:p>
        </w:tc>
        <w:tc>
          <w:tcPr>
            <w:tcW w:w="2551" w:type="dxa"/>
          </w:tcPr>
          <w:p w:rsidR="00830C38" w:rsidRPr="00C0625C" w:rsidRDefault="00B37139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№ 71:12:000000:2066-71/012/2019-1  от 08.04.2019  (Собственность)</w:t>
            </w:r>
          </w:p>
        </w:tc>
      </w:tr>
      <w:tr w:rsidR="00830C38" w:rsidRPr="002A0344" w:rsidTr="00C0625C">
        <w:tc>
          <w:tcPr>
            <w:tcW w:w="709" w:type="dxa"/>
          </w:tcPr>
          <w:p w:rsidR="00830C38" w:rsidRDefault="00830C38" w:rsidP="00830C3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:rsidR="00830C38" w:rsidRDefault="00830C38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горячего водоснабжения от котельной № 4, назначение: иное сооружение (водоснабжение), год ввода 1963, </w:t>
            </w:r>
          </w:p>
          <w:p w:rsidR="00830C38" w:rsidRDefault="00830C38" w:rsidP="00180E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71:12:000000:2070</w:t>
            </w:r>
          </w:p>
        </w:tc>
        <w:tc>
          <w:tcPr>
            <w:tcW w:w="3544" w:type="dxa"/>
          </w:tcPr>
          <w:p w:rsidR="00830C38" w:rsidRPr="003E25EF" w:rsidRDefault="00830C38" w:rsidP="008A367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. Киреевск, от котельной № 4</w:t>
            </w:r>
          </w:p>
        </w:tc>
        <w:tc>
          <w:tcPr>
            <w:tcW w:w="2552" w:type="dxa"/>
          </w:tcPr>
          <w:p w:rsidR="00830C38" w:rsidRDefault="00830C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 м</w:t>
            </w:r>
          </w:p>
        </w:tc>
        <w:tc>
          <w:tcPr>
            <w:tcW w:w="2551" w:type="dxa"/>
          </w:tcPr>
          <w:p w:rsidR="00830C38" w:rsidRPr="00247CC3" w:rsidRDefault="00830C38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247CC3">
              <w:rPr>
                <w:color w:val="343434"/>
                <w:sz w:val="24"/>
                <w:szCs w:val="24"/>
                <w:shd w:val="clear" w:color="auto" w:fill="FFFFFF"/>
              </w:rPr>
              <w:t>№ 71:12:000000:2070-71/012/2019-1  от 12.04.2019  (Собственность)</w:t>
            </w:r>
          </w:p>
        </w:tc>
      </w:tr>
      <w:tr w:rsidR="00830C38" w:rsidRPr="002A0344" w:rsidTr="00C0625C">
        <w:tc>
          <w:tcPr>
            <w:tcW w:w="709" w:type="dxa"/>
          </w:tcPr>
          <w:p w:rsidR="00830C38" w:rsidRDefault="00830C38" w:rsidP="00830C3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961" w:type="dxa"/>
          </w:tcPr>
          <w:p w:rsidR="00830C38" w:rsidRDefault="00830C38" w:rsidP="004E2A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горячего водоснабжения от котельной № 6, назначение: иное сооружение (водоснабжение), год ввода 1983, </w:t>
            </w:r>
          </w:p>
          <w:p w:rsidR="00830C38" w:rsidRDefault="004E2A0A" w:rsidP="008A36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71:12:090301</w:t>
            </w:r>
            <w:r w:rsidR="00830C38">
              <w:rPr>
                <w:sz w:val="24"/>
                <w:szCs w:val="24"/>
              </w:rPr>
              <w:t>:</w:t>
            </w:r>
            <w:r w:rsidR="000B7E07">
              <w:rPr>
                <w:sz w:val="24"/>
                <w:szCs w:val="24"/>
              </w:rPr>
              <w:t>1019</w:t>
            </w:r>
          </w:p>
        </w:tc>
        <w:tc>
          <w:tcPr>
            <w:tcW w:w="3544" w:type="dxa"/>
          </w:tcPr>
          <w:p w:rsidR="00830C38" w:rsidRPr="003E25EF" w:rsidRDefault="00830C38" w:rsidP="008A367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. Киреевск, от котельной № 6</w:t>
            </w:r>
          </w:p>
        </w:tc>
        <w:tc>
          <w:tcPr>
            <w:tcW w:w="2552" w:type="dxa"/>
          </w:tcPr>
          <w:p w:rsidR="00830C38" w:rsidRDefault="00830C38" w:rsidP="001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 м</w:t>
            </w:r>
          </w:p>
        </w:tc>
        <w:tc>
          <w:tcPr>
            <w:tcW w:w="2551" w:type="dxa"/>
          </w:tcPr>
          <w:p w:rsidR="00830C38" w:rsidRPr="00247CC3" w:rsidRDefault="00830C38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247CC3">
              <w:rPr>
                <w:color w:val="343434"/>
                <w:sz w:val="24"/>
                <w:szCs w:val="24"/>
                <w:shd w:val="clear" w:color="auto" w:fill="FFFFFF"/>
              </w:rPr>
              <w:t>№ 71:12:090301:1019-71/012/2019-1  от 11.04.2019  (Собственность)</w:t>
            </w:r>
          </w:p>
        </w:tc>
      </w:tr>
      <w:tr w:rsidR="00E7128C" w:rsidRPr="002A0344" w:rsidTr="00C0625C">
        <w:tc>
          <w:tcPr>
            <w:tcW w:w="709" w:type="dxa"/>
          </w:tcPr>
          <w:p w:rsidR="00E7128C" w:rsidRDefault="00E7128C" w:rsidP="00830C3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7128C" w:rsidRPr="00E7128C" w:rsidRDefault="00E7128C" w:rsidP="004E2A0A">
            <w:pPr>
              <w:pStyle w:val="a6"/>
              <w:rPr>
                <w:b/>
                <w:sz w:val="24"/>
                <w:szCs w:val="24"/>
              </w:rPr>
            </w:pPr>
            <w:r w:rsidRPr="00E7128C">
              <w:rPr>
                <w:b/>
                <w:sz w:val="24"/>
                <w:szCs w:val="24"/>
              </w:rPr>
              <w:t>Объекты газоснабжения</w:t>
            </w:r>
          </w:p>
        </w:tc>
        <w:tc>
          <w:tcPr>
            <w:tcW w:w="3544" w:type="dxa"/>
          </w:tcPr>
          <w:p w:rsidR="00E7128C" w:rsidRDefault="00E7128C" w:rsidP="008A367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E7128C" w:rsidRDefault="00E7128C" w:rsidP="0018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128C" w:rsidRPr="00247CC3" w:rsidRDefault="00E7128C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E7128C" w:rsidRPr="002A0344" w:rsidTr="00C0625C">
        <w:tc>
          <w:tcPr>
            <w:tcW w:w="709" w:type="dxa"/>
          </w:tcPr>
          <w:p w:rsidR="00E7128C" w:rsidRDefault="00E7128C" w:rsidP="00830C3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E7128C" w:rsidRDefault="00E7128C" w:rsidP="00E712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высокого давления, назначение объекта: иное сооружение (газоснабжение), год ввода 1958,  КН 71:12:040313:2916</w:t>
            </w:r>
          </w:p>
        </w:tc>
        <w:tc>
          <w:tcPr>
            <w:tcW w:w="3544" w:type="dxa"/>
          </w:tcPr>
          <w:p w:rsidR="00E7128C" w:rsidRDefault="00E7128C" w:rsidP="00396D52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Киреевск, 3 км на юго-восток от г. </w:t>
            </w:r>
            <w:proofErr w:type="spell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Киреевска</w:t>
            </w:r>
            <w:proofErr w:type="spell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(территория водозабора)</w:t>
            </w:r>
          </w:p>
        </w:tc>
        <w:tc>
          <w:tcPr>
            <w:tcW w:w="2552" w:type="dxa"/>
          </w:tcPr>
          <w:p w:rsidR="00E7128C" w:rsidRDefault="00E7128C" w:rsidP="00396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м</w:t>
            </w:r>
          </w:p>
        </w:tc>
        <w:tc>
          <w:tcPr>
            <w:tcW w:w="2551" w:type="dxa"/>
          </w:tcPr>
          <w:p w:rsidR="00E7128C" w:rsidRPr="003C7A9F" w:rsidRDefault="003C7A9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3C7A9F">
              <w:rPr>
                <w:color w:val="343434"/>
                <w:sz w:val="24"/>
                <w:szCs w:val="24"/>
                <w:shd w:val="clear" w:color="auto" w:fill="FFFFFF"/>
              </w:rPr>
              <w:t>№ 71:12:040313:2916-71/012/2019-1  от 23.04.2019  (Собственность)</w:t>
            </w:r>
          </w:p>
        </w:tc>
      </w:tr>
      <w:tr w:rsidR="00E7128C" w:rsidRPr="002A0344" w:rsidTr="00C0625C">
        <w:tc>
          <w:tcPr>
            <w:tcW w:w="709" w:type="dxa"/>
          </w:tcPr>
          <w:p w:rsidR="00E7128C" w:rsidRDefault="00E7128C" w:rsidP="00830C3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E7128C" w:rsidRDefault="00E7128C" w:rsidP="00E712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низкого давления, назначение объекта: иное сооружение (газоснабжение), год ввода 1958,  КН 71:12:040313:2915</w:t>
            </w:r>
          </w:p>
        </w:tc>
        <w:tc>
          <w:tcPr>
            <w:tcW w:w="3544" w:type="dxa"/>
          </w:tcPr>
          <w:p w:rsidR="00E7128C" w:rsidRDefault="00E7128C" w:rsidP="00396D52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Киреевск, 3 км на юго-восток от г. </w:t>
            </w:r>
            <w:proofErr w:type="spellStart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Киреевска</w:t>
            </w:r>
            <w:proofErr w:type="spellEnd"/>
            <w:r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(территория водозабора)</w:t>
            </w:r>
          </w:p>
        </w:tc>
        <w:tc>
          <w:tcPr>
            <w:tcW w:w="2552" w:type="dxa"/>
          </w:tcPr>
          <w:p w:rsidR="00E7128C" w:rsidRDefault="00E7128C" w:rsidP="00396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</w:t>
            </w:r>
          </w:p>
        </w:tc>
        <w:tc>
          <w:tcPr>
            <w:tcW w:w="2551" w:type="dxa"/>
          </w:tcPr>
          <w:p w:rsidR="00E7128C" w:rsidRPr="003C7A9F" w:rsidRDefault="003C7A9F" w:rsidP="00180E39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3C7A9F">
              <w:rPr>
                <w:color w:val="343434"/>
                <w:sz w:val="24"/>
                <w:szCs w:val="24"/>
                <w:shd w:val="clear" w:color="auto" w:fill="FFFFFF"/>
              </w:rPr>
              <w:t>№ 71:12:040313:2915-71/012/2019-1  от 23.04.2019  (Собственность)</w:t>
            </w:r>
          </w:p>
        </w:tc>
      </w:tr>
    </w:tbl>
    <w:p w:rsidR="00144E93" w:rsidRPr="002A0344" w:rsidRDefault="00144E93" w:rsidP="00144E93">
      <w:pPr>
        <w:jc w:val="both"/>
        <w:rPr>
          <w:szCs w:val="28"/>
        </w:rPr>
      </w:pPr>
    </w:p>
    <w:p w:rsidR="00144E93" w:rsidRDefault="00144E93" w:rsidP="00144E93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</w:t>
      </w:r>
      <w:r w:rsidR="00EA12CA">
        <w:rPr>
          <w:b/>
          <w:szCs w:val="28"/>
        </w:rPr>
        <w:t>_________</w:t>
      </w:r>
      <w:r>
        <w:rPr>
          <w:b/>
          <w:szCs w:val="28"/>
        </w:rPr>
        <w:t xml:space="preserve">_ </w:t>
      </w:r>
    </w:p>
    <w:p w:rsidR="00144E93" w:rsidRDefault="00144E93" w:rsidP="00144E93">
      <w:pPr>
        <w:jc w:val="center"/>
        <w:rPr>
          <w:b/>
          <w:szCs w:val="28"/>
        </w:rPr>
      </w:pPr>
    </w:p>
    <w:p w:rsidR="00580FF0" w:rsidRDefault="00580FF0" w:rsidP="00144E93">
      <w:pPr>
        <w:jc w:val="both"/>
        <w:rPr>
          <w:color w:val="000000"/>
        </w:rPr>
      </w:pPr>
    </w:p>
    <w:p w:rsidR="00580FF0" w:rsidRDefault="00580FF0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EB1F63">
      <w:pPr>
        <w:jc w:val="both"/>
      </w:pPr>
    </w:p>
    <w:p w:rsidR="00EB1F63" w:rsidRDefault="00EB1F63" w:rsidP="00EB1F63">
      <w:pPr>
        <w:jc w:val="both"/>
        <w:sectPr w:rsidR="00EB1F63" w:rsidSect="00334AEF">
          <w:pgSz w:w="16840" w:h="11907" w:orient="landscape" w:code="9"/>
          <w:pgMar w:top="851" w:right="1134" w:bottom="567" w:left="1134" w:header="720" w:footer="720" w:gutter="0"/>
          <w:cols w:space="720"/>
          <w:docGrid w:linePitch="360"/>
        </w:sectPr>
      </w:pPr>
    </w:p>
    <w:p w:rsidR="00EB1F63" w:rsidRPr="00582DAC" w:rsidRDefault="00EB1F63" w:rsidP="00EB1F63">
      <w:pPr>
        <w:jc w:val="both"/>
      </w:pPr>
    </w:p>
    <w:sectPr w:rsidR="00EB1F63" w:rsidRPr="00582DAC" w:rsidSect="00A63D49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C6" w:rsidRDefault="00E74FC6" w:rsidP="00BC536E">
      <w:r>
        <w:separator/>
      </w:r>
    </w:p>
  </w:endnote>
  <w:endnote w:type="continuationSeparator" w:id="0">
    <w:p w:rsidR="00E74FC6" w:rsidRDefault="00E74FC6" w:rsidP="00BC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C6" w:rsidRDefault="00E74FC6" w:rsidP="00BC536E">
      <w:r>
        <w:separator/>
      </w:r>
    </w:p>
  </w:footnote>
  <w:footnote w:type="continuationSeparator" w:id="0">
    <w:p w:rsidR="00E74FC6" w:rsidRDefault="00E74FC6" w:rsidP="00BC5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BC"/>
    <w:rsid w:val="00000266"/>
    <w:rsid w:val="00004FB0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B0DEF"/>
    <w:rsid w:val="000B3E52"/>
    <w:rsid w:val="000B7E07"/>
    <w:rsid w:val="000C02A8"/>
    <w:rsid w:val="000C1640"/>
    <w:rsid w:val="000C3614"/>
    <w:rsid w:val="000C6228"/>
    <w:rsid w:val="000E2F5E"/>
    <w:rsid w:val="000E3DC7"/>
    <w:rsid w:val="000F67C9"/>
    <w:rsid w:val="001033B3"/>
    <w:rsid w:val="001131B4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111D"/>
    <w:rsid w:val="001F1924"/>
    <w:rsid w:val="002079C5"/>
    <w:rsid w:val="00231A8D"/>
    <w:rsid w:val="00231D2B"/>
    <w:rsid w:val="00247445"/>
    <w:rsid w:val="00247CC3"/>
    <w:rsid w:val="00250F62"/>
    <w:rsid w:val="00260500"/>
    <w:rsid w:val="0026490E"/>
    <w:rsid w:val="00277843"/>
    <w:rsid w:val="002817AB"/>
    <w:rsid w:val="002A189C"/>
    <w:rsid w:val="002A48DD"/>
    <w:rsid w:val="002A5B74"/>
    <w:rsid w:val="002B0F67"/>
    <w:rsid w:val="002B111E"/>
    <w:rsid w:val="002B29E2"/>
    <w:rsid w:val="002B44C1"/>
    <w:rsid w:val="002C0D54"/>
    <w:rsid w:val="002C11DD"/>
    <w:rsid w:val="002D03B3"/>
    <w:rsid w:val="002E2671"/>
    <w:rsid w:val="002E4BCF"/>
    <w:rsid w:val="002E5D46"/>
    <w:rsid w:val="002F39A7"/>
    <w:rsid w:val="00304447"/>
    <w:rsid w:val="00320017"/>
    <w:rsid w:val="00330257"/>
    <w:rsid w:val="00334AEF"/>
    <w:rsid w:val="00337129"/>
    <w:rsid w:val="0035021E"/>
    <w:rsid w:val="00350DAC"/>
    <w:rsid w:val="0036493A"/>
    <w:rsid w:val="00364BAF"/>
    <w:rsid w:val="00391404"/>
    <w:rsid w:val="003A57CD"/>
    <w:rsid w:val="003B35FE"/>
    <w:rsid w:val="003C25E2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27980"/>
    <w:rsid w:val="00430E7C"/>
    <w:rsid w:val="0045193F"/>
    <w:rsid w:val="004544D8"/>
    <w:rsid w:val="004566C6"/>
    <w:rsid w:val="00461C96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69B1"/>
    <w:rsid w:val="004B12DD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0317"/>
    <w:rsid w:val="005314F0"/>
    <w:rsid w:val="00531EA3"/>
    <w:rsid w:val="00532979"/>
    <w:rsid w:val="00543FAB"/>
    <w:rsid w:val="00550A38"/>
    <w:rsid w:val="00551A78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91484"/>
    <w:rsid w:val="00594F27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30451"/>
    <w:rsid w:val="00636A25"/>
    <w:rsid w:val="0065711D"/>
    <w:rsid w:val="00660FD1"/>
    <w:rsid w:val="00675B47"/>
    <w:rsid w:val="0068371A"/>
    <w:rsid w:val="00686AC0"/>
    <w:rsid w:val="006903E1"/>
    <w:rsid w:val="006C2336"/>
    <w:rsid w:val="006C73F6"/>
    <w:rsid w:val="006E27AB"/>
    <w:rsid w:val="006F3807"/>
    <w:rsid w:val="00700FDB"/>
    <w:rsid w:val="00713EC0"/>
    <w:rsid w:val="007148CB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45FC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71C8"/>
    <w:rsid w:val="008E5927"/>
    <w:rsid w:val="008E6C6B"/>
    <w:rsid w:val="008F0C14"/>
    <w:rsid w:val="00912F71"/>
    <w:rsid w:val="00916594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A7F6F"/>
    <w:rsid w:val="009B6F87"/>
    <w:rsid w:val="009C22A3"/>
    <w:rsid w:val="009C323E"/>
    <w:rsid w:val="009D3D38"/>
    <w:rsid w:val="009D6E23"/>
    <w:rsid w:val="009F1B2D"/>
    <w:rsid w:val="00A04421"/>
    <w:rsid w:val="00A06C06"/>
    <w:rsid w:val="00A11655"/>
    <w:rsid w:val="00A12150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D21F9"/>
    <w:rsid w:val="00AD53FD"/>
    <w:rsid w:val="00AE21A0"/>
    <w:rsid w:val="00AE2794"/>
    <w:rsid w:val="00AE2F0B"/>
    <w:rsid w:val="00AE45DC"/>
    <w:rsid w:val="00AF07FE"/>
    <w:rsid w:val="00AF0FBD"/>
    <w:rsid w:val="00AF4793"/>
    <w:rsid w:val="00B10AFF"/>
    <w:rsid w:val="00B16451"/>
    <w:rsid w:val="00B3358C"/>
    <w:rsid w:val="00B37139"/>
    <w:rsid w:val="00B42A87"/>
    <w:rsid w:val="00B571DB"/>
    <w:rsid w:val="00B64E4F"/>
    <w:rsid w:val="00B76172"/>
    <w:rsid w:val="00B823D7"/>
    <w:rsid w:val="00B82EB0"/>
    <w:rsid w:val="00B8741B"/>
    <w:rsid w:val="00BA393A"/>
    <w:rsid w:val="00BC5138"/>
    <w:rsid w:val="00BC536E"/>
    <w:rsid w:val="00BD09C5"/>
    <w:rsid w:val="00BD4298"/>
    <w:rsid w:val="00BD7C9C"/>
    <w:rsid w:val="00BE3082"/>
    <w:rsid w:val="00BF2C1C"/>
    <w:rsid w:val="00C044BA"/>
    <w:rsid w:val="00C0625C"/>
    <w:rsid w:val="00C21811"/>
    <w:rsid w:val="00C228CA"/>
    <w:rsid w:val="00C4158B"/>
    <w:rsid w:val="00C447AD"/>
    <w:rsid w:val="00C479D3"/>
    <w:rsid w:val="00C558D9"/>
    <w:rsid w:val="00C57B3A"/>
    <w:rsid w:val="00C60756"/>
    <w:rsid w:val="00C75A19"/>
    <w:rsid w:val="00CB24C7"/>
    <w:rsid w:val="00CD5ECC"/>
    <w:rsid w:val="00CE61AA"/>
    <w:rsid w:val="00CE73A9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4FC6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4E2"/>
    <w:rsid w:val="00F209BA"/>
    <w:rsid w:val="00F215BE"/>
    <w:rsid w:val="00F304E2"/>
    <w:rsid w:val="00F46DFB"/>
    <w:rsid w:val="00F5714F"/>
    <w:rsid w:val="00F62FBE"/>
    <w:rsid w:val="00F63CFB"/>
    <w:rsid w:val="00F757DD"/>
    <w:rsid w:val="00F758DC"/>
    <w:rsid w:val="00F810DA"/>
    <w:rsid w:val="00F85ACC"/>
    <w:rsid w:val="00F91BA3"/>
    <w:rsid w:val="00FA0AEA"/>
    <w:rsid w:val="00FA1638"/>
    <w:rsid w:val="00FA6C55"/>
    <w:rsid w:val="00FC05C1"/>
    <w:rsid w:val="00FC22BE"/>
    <w:rsid w:val="00FD5061"/>
    <w:rsid w:val="00FD6EC2"/>
    <w:rsid w:val="00FE28D3"/>
    <w:rsid w:val="00FF03FF"/>
    <w:rsid w:val="00FF045F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63408C2A25C5A49CAB7ED0A76B38705CF4F5F47B077E1340206253173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F797-DEBC-44DF-BA13-A0FF6E35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13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Екатерина Анатольевна Гладышева</cp:lastModifiedBy>
  <cp:revision>3</cp:revision>
  <cp:lastPrinted>2019-08-13T09:37:00Z</cp:lastPrinted>
  <dcterms:created xsi:type="dcterms:W3CDTF">2019-08-30T06:14:00Z</dcterms:created>
  <dcterms:modified xsi:type="dcterms:W3CDTF">2019-09-05T14:10:00Z</dcterms:modified>
</cp:coreProperties>
</file>