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8D71C8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9C323E" w:rsidP="005A0B3B">
      <w:pPr>
        <w:rPr>
          <w:sz w:val="24"/>
        </w:rPr>
      </w:pPr>
      <w:r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396896">
        <w:rPr>
          <w:sz w:val="24"/>
        </w:rPr>
        <w:t>27.01.2020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    </w:t>
      </w:r>
      <w:r w:rsidR="00396896">
        <w:rPr>
          <w:sz w:val="24"/>
        </w:rPr>
        <w:tab/>
      </w:r>
      <w:r w:rsidR="00396896">
        <w:rPr>
          <w:sz w:val="24"/>
        </w:rPr>
        <w:tab/>
      </w:r>
      <w:r w:rsidR="00396896">
        <w:rPr>
          <w:sz w:val="24"/>
        </w:rPr>
        <w:tab/>
      </w:r>
      <w:r w:rsidR="009D069F">
        <w:rPr>
          <w:sz w:val="24"/>
        </w:rPr>
        <w:t xml:space="preserve">№ </w:t>
      </w:r>
      <w:r w:rsidR="00396896">
        <w:rPr>
          <w:sz w:val="24"/>
        </w:rPr>
        <w:t>42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Об  утверждении Перечня объектов коммунальной инфраструктуры муниципального образования Киреевск</w:t>
      </w:r>
      <w:r>
        <w:rPr>
          <w:b/>
          <w:sz w:val="27"/>
          <w:szCs w:val="27"/>
        </w:rPr>
        <w:t>ий</w:t>
      </w:r>
      <w:r w:rsidRPr="007E6E82">
        <w:rPr>
          <w:b/>
          <w:sz w:val="27"/>
          <w:szCs w:val="27"/>
        </w:rPr>
        <w:t xml:space="preserve"> район, </w:t>
      </w:r>
    </w:p>
    <w:p w:rsidR="00270493" w:rsidRPr="007E6E82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9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Устава муниципального образования  Киреевский район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6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Утвердить Перечень объектов коммунальной инфраструктуры муниципального образования Киреевск</w:t>
      </w:r>
      <w:r w:rsidR="00270493">
        <w:rPr>
          <w:sz w:val="27"/>
          <w:szCs w:val="27"/>
        </w:rPr>
        <w:t>ий</w:t>
      </w:r>
      <w:r w:rsidR="00270493" w:rsidRPr="007E6E82">
        <w:rPr>
          <w:sz w:val="27"/>
          <w:szCs w:val="27"/>
        </w:rPr>
        <w:t xml:space="preserve"> район,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>2. Управлению экономического развития администрации муниципального образования Киреевский район (К</w:t>
      </w:r>
      <w:r w:rsidR="00017C73">
        <w:rPr>
          <w:sz w:val="27"/>
          <w:szCs w:val="27"/>
        </w:rPr>
        <w:t>онева Л.А.</w:t>
      </w:r>
      <w:r w:rsidRPr="00F209BA">
        <w:rPr>
          <w:sz w:val="27"/>
          <w:szCs w:val="27"/>
        </w:rPr>
        <w:t xml:space="preserve">)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10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270493" w:rsidRPr="00F209BA" w:rsidRDefault="00270493" w:rsidP="00270493">
      <w:pPr>
        <w:pStyle w:val="a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E6E82">
        <w:rPr>
          <w:sz w:val="27"/>
          <w:szCs w:val="27"/>
        </w:rPr>
        <w:t xml:space="preserve">Считать утратившим силу постановление администрации муниципального образования Киреевский район </w:t>
      </w:r>
      <w:r>
        <w:rPr>
          <w:sz w:val="27"/>
          <w:szCs w:val="27"/>
        </w:rPr>
        <w:t>от 26.08.2019 № 573 «Об у</w:t>
      </w:r>
      <w:r w:rsidRPr="00F209BA">
        <w:rPr>
          <w:sz w:val="27"/>
          <w:szCs w:val="27"/>
        </w:rPr>
        <w:t>твер</w:t>
      </w:r>
      <w:r>
        <w:rPr>
          <w:sz w:val="27"/>
          <w:szCs w:val="27"/>
        </w:rPr>
        <w:t>ж</w:t>
      </w:r>
      <w:r w:rsidRPr="00F209BA">
        <w:rPr>
          <w:sz w:val="27"/>
          <w:szCs w:val="27"/>
        </w:rPr>
        <w:t>д</w:t>
      </w:r>
      <w:r>
        <w:rPr>
          <w:sz w:val="27"/>
          <w:szCs w:val="27"/>
        </w:rPr>
        <w:t>ении</w:t>
      </w:r>
      <w:r w:rsidRPr="00F209BA">
        <w:rPr>
          <w:sz w:val="27"/>
          <w:szCs w:val="27"/>
        </w:rPr>
        <w:t xml:space="preserve"> Перечн</w:t>
      </w:r>
      <w:r>
        <w:rPr>
          <w:sz w:val="27"/>
          <w:szCs w:val="27"/>
        </w:rPr>
        <w:t>я</w:t>
      </w:r>
      <w:r w:rsidRPr="00F209BA">
        <w:rPr>
          <w:sz w:val="27"/>
          <w:szCs w:val="27"/>
        </w:rPr>
        <w:t xml:space="preserve"> объектов коммунальной инфраструктуры муниципального образования Киреевский район, в отношении которых планируется заключение концессионных соглашений</w:t>
      </w:r>
      <w:r>
        <w:rPr>
          <w:sz w:val="27"/>
          <w:szCs w:val="27"/>
        </w:rPr>
        <w:t>»</w:t>
      </w:r>
    </w:p>
    <w:p w:rsidR="00144E93" w:rsidRPr="00F209BA" w:rsidRDefault="00F209BA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 xml:space="preserve"> </w:t>
      </w:r>
      <w:r w:rsidR="00144E93" w:rsidRPr="00F209BA">
        <w:rPr>
          <w:sz w:val="27"/>
          <w:szCs w:val="27"/>
        </w:rPr>
        <w:tab/>
      </w:r>
      <w:r w:rsidR="00270493">
        <w:rPr>
          <w:sz w:val="27"/>
          <w:szCs w:val="27"/>
        </w:rPr>
        <w:t>4</w:t>
      </w:r>
      <w:r w:rsidR="00144E93"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          Киреевский район                     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 w:rsidRPr="00F209BA">
        <w:rPr>
          <w:b/>
          <w:bCs/>
          <w:sz w:val="27"/>
          <w:szCs w:val="27"/>
        </w:rPr>
        <w:t>И. В. Цховребов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396896">
        <w:rPr>
          <w:sz w:val="24"/>
          <w:szCs w:val="24"/>
        </w:rPr>
        <w:t xml:space="preserve">27.01.2020 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396896">
        <w:rPr>
          <w:sz w:val="24"/>
          <w:szCs w:val="24"/>
        </w:rPr>
        <w:t>42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Киреевский район,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7"/>
        <w:gridCol w:w="3685"/>
        <w:gridCol w:w="2268"/>
        <w:gridCol w:w="2552"/>
      </w:tblGrid>
      <w:tr w:rsidR="00C03A08" w:rsidRPr="00C0625C" w:rsidTr="003C69F8">
        <w:tc>
          <w:tcPr>
            <w:tcW w:w="709" w:type="dxa"/>
          </w:tcPr>
          <w:p w:rsidR="00C03A08" w:rsidRPr="00C03A08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Объекты теплоснабжения муниципального образования Киреевский район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2F011C" w:rsidTr="003C69F8">
        <w:tc>
          <w:tcPr>
            <w:tcW w:w="709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552A35" w:rsidRPr="002F011C" w:rsidTr="003C69F8">
        <w:tc>
          <w:tcPr>
            <w:tcW w:w="709" w:type="dxa"/>
          </w:tcPr>
          <w:p w:rsidR="00552A35" w:rsidRPr="00552A35" w:rsidRDefault="00552A35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</w:tcPr>
          <w:p w:rsidR="00552A35" w:rsidRPr="00FA1408" w:rsidRDefault="00552A35" w:rsidP="0055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теплоснабжения</w:t>
            </w:r>
          </w:p>
        </w:tc>
        <w:tc>
          <w:tcPr>
            <w:tcW w:w="3685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03A08" w:rsidRPr="00FA1408" w:rsidRDefault="00C03A08" w:rsidP="004517C9">
            <w:pPr>
              <w:rPr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Тепловые сети с вводами от котельной, назначение: сооружение коммунального хозяйства, год ввода 1976, КН 71:12:010206:512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муниципальное образование Красноярское, Киреевского района, пос. Красный Яр</w:t>
            </w: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  <w:r w:rsidRPr="00C03A08">
              <w:rPr>
                <w:sz w:val="24"/>
                <w:szCs w:val="24"/>
              </w:rPr>
              <w:t>1997 м</w:t>
            </w:r>
          </w:p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71-71/012-71/012/016/2015-857/1  от 31.12.2015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C69F8" w:rsidRPr="00FA1408" w:rsidRDefault="00C03A08" w:rsidP="004517C9">
            <w:pPr>
              <w:pStyle w:val="a6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 xml:space="preserve">Нежилое здание (котельная), назначение: нежилое, инв. № 70:228:002:090000840, лит. А, А1, А2, А3, этажность: 1, в том числе подземных 0, год ввода 1952, </w:t>
            </w:r>
          </w:p>
          <w:p w:rsidR="00C03A08" w:rsidRPr="00FA1408" w:rsidRDefault="00C03A08" w:rsidP="004517C9">
            <w:pPr>
              <w:pStyle w:val="a6"/>
              <w:rPr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КН 71:12:060601:2408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Российская Федерация, Тульская обл., Киреевский р-н, м.о. Приупское, пос. Приупский, ул. Клубная</w:t>
            </w: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  <w:r w:rsidRPr="00C03A08">
              <w:rPr>
                <w:sz w:val="24"/>
                <w:szCs w:val="24"/>
              </w:rPr>
              <w:t>186,4 кв.м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71:12:060601:2408-71/012/2017-2  от 08.02.2017  (Собственность)</w:t>
            </w:r>
          </w:p>
        </w:tc>
      </w:tr>
      <w:tr w:rsidR="00C03A08" w:rsidRPr="00C0625C" w:rsidTr="003C69F8">
        <w:trPr>
          <w:trHeight w:val="283"/>
        </w:trPr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Движимое имущество в котельной: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Газоход котельной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Газоход котельной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Насосный агрегат подпиточный К20/30 с электродвигателем  4 кВт, 3000 об/мин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 К 160/30 с электродвигателем 30 кВт, 1500 об/мин</w:t>
            </w:r>
            <w:r w:rsidR="00997E54" w:rsidRPr="00FA1408">
              <w:rPr>
                <w:sz w:val="24"/>
                <w:szCs w:val="24"/>
              </w:rPr>
              <w:t xml:space="preserve"> (сетевой)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Тепловые сети с вводами, назначение: теплоснабжение, инв. № 70:228:002:300006900, лит. </w:t>
            </w:r>
            <w:r w:rsidRPr="00FA1408">
              <w:rPr>
                <w:i/>
                <w:sz w:val="24"/>
                <w:szCs w:val="24"/>
                <w:lang w:val="en-US"/>
              </w:rPr>
              <w:t>I</w:t>
            </w:r>
            <w:r w:rsidRPr="00FA1408">
              <w:rPr>
                <w:i/>
                <w:sz w:val="24"/>
                <w:szCs w:val="24"/>
              </w:rPr>
              <w:t>, год ввода 1953, КН 71:12:060601:2413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Российская Федерация, Тульская обл., Киреевский р-н, м.о. Приупское, пос. Приупский</w:t>
            </w:r>
          </w:p>
        </w:tc>
        <w:tc>
          <w:tcPr>
            <w:tcW w:w="2268" w:type="dxa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  <w:r w:rsidRPr="00C03A08">
              <w:rPr>
                <w:sz w:val="24"/>
                <w:szCs w:val="24"/>
              </w:rPr>
              <w:t>1 719,1 м</w:t>
            </w:r>
          </w:p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71:12:060601:2413-71/012/2017-2  от 08.02.2017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87" w:type="dxa"/>
            <w:vAlign w:val="center"/>
          </w:tcPr>
          <w:p w:rsidR="00C03A08" w:rsidRPr="00FA1408" w:rsidRDefault="00C03A08" w:rsidP="00270493">
            <w:pPr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Земельный участок, КН 71:12:060601:71</w:t>
            </w:r>
          </w:p>
        </w:tc>
        <w:tc>
          <w:tcPr>
            <w:tcW w:w="3685" w:type="dxa"/>
            <w:vAlign w:val="center"/>
          </w:tcPr>
          <w:p w:rsidR="00C03A08" w:rsidRPr="009B1730" w:rsidRDefault="00C03A08" w:rsidP="00270493">
            <w:pPr>
              <w:rPr>
                <w:sz w:val="24"/>
                <w:szCs w:val="24"/>
              </w:rPr>
            </w:pPr>
            <w:r w:rsidRPr="009B1730">
              <w:rPr>
                <w:sz w:val="24"/>
                <w:szCs w:val="24"/>
              </w:rPr>
              <w:t>Российская Федерация, Тульская область, Киреевский район, пос. Приупский, ул. Клубная, д. 7</w:t>
            </w:r>
          </w:p>
        </w:tc>
        <w:tc>
          <w:tcPr>
            <w:tcW w:w="2268" w:type="dxa"/>
            <w:vAlign w:val="center"/>
          </w:tcPr>
          <w:p w:rsidR="00C03A08" w:rsidRPr="00C03A08" w:rsidRDefault="00C03A08" w:rsidP="00270493">
            <w:pPr>
              <w:jc w:val="center"/>
              <w:rPr>
                <w:sz w:val="24"/>
                <w:szCs w:val="24"/>
              </w:rPr>
            </w:pPr>
            <w:r w:rsidRPr="00C03A08">
              <w:rPr>
                <w:sz w:val="24"/>
                <w:szCs w:val="24"/>
              </w:rPr>
              <w:t>1501 кв.м</w:t>
            </w:r>
          </w:p>
        </w:tc>
        <w:tc>
          <w:tcPr>
            <w:tcW w:w="2552" w:type="dxa"/>
            <w:vAlign w:val="center"/>
          </w:tcPr>
          <w:p w:rsidR="00C03A08" w:rsidRDefault="00C51FD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03A08" w:rsidRPr="009B1730">
              <w:rPr>
                <w:sz w:val="24"/>
                <w:szCs w:val="24"/>
              </w:rPr>
              <w:t>71:12:060601:71-71/012/2017-2 от 08.02.2017</w:t>
            </w:r>
          </w:p>
          <w:p w:rsidR="00C51FD8" w:rsidRPr="009B1730" w:rsidRDefault="00C51FD8" w:rsidP="00C51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3A08" w:rsidRPr="00FA1408" w:rsidRDefault="00C03A08" w:rsidP="004517C9">
            <w:pPr>
              <w:pStyle w:val="a6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Нежилое здание (котельная № 1), назначение: нежилое, этажность: 1, в том числе подземных 0, инв. № 70:228:002:080003690, лит. А, А1, А2, А3, А4, год ввода 1954, КН 71:12:070606:1637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Российская Федерация, Тульская обл., Киреевский р-н, м.о.р.пос. Бородинский, пос. Бородинский, ул. Пионерская</w:t>
            </w: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  <w:r w:rsidRPr="00C03A08">
              <w:rPr>
                <w:sz w:val="24"/>
                <w:szCs w:val="24"/>
              </w:rPr>
              <w:t>264,4 кв.м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71:12:070606:1637-71/012/2017-11  от 05.04.2017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Движимое имущество в котельной № 1: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Основное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Котел водогрейный КВа-2,5</w:t>
            </w:r>
          </w:p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МВт «Квант» в комплекте с газовой горелкой ГБГ-150/370 и системой автоматики «Узор» (кол-во 4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Котел водогрейный жаротрубный КВА-2,5, мощность 2500 кВт с автоматикой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Система водоподготовки «Альтаир» производительностью 6 м3/час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Газовое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СГ-0ЭКВа-Т1-0,5/650/1,6  (пр-п) </w:t>
            </w:r>
          </w:p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Ду 100 (Комплекс для измерения количества газа)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Клапан термозапорный КТЗ-001-150-(0,2)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ГРУ-15-2НВ-У1 с РДГ-80Н и РДНК-400 Н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Фильтр ФГС-50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САКЗ-МК-2 (система автоматического контроля загазованности)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Силовое электрооборудование,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Агрегат электронасосный в составе насоса центробежного двустороннего входа типа 1д500-63 Б и электродвигателя асинхронного трехфазного АД200МНУ2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 рециркуляции СМ 100/2000Т фирмы ДАБ (кол-во 5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Аппарат теплообменный пластинчатый типа НН №7 О16 «Ридан»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 ЕТ 251 Т40 фирмы ДАБ подачи обработанной воды в систему отопления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Вспомогательное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Емкости запаса воды 10 м3 тип СБ 17-2ВФК2 ООО «Анион» (кол-во 4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Оборудование распределения и приема электроэнергии,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Вводно-распределительное устройство ВРУ- ЗА-11-УХЛ4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Распределительный пункт РП 1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Распределительный пункт РП 2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Ящики управления Я  5111 (кол-во 5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Блоки управления БММ  5030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Ящики ЯБПВУ 100 (кол-во 3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Щиток распределительный ЩО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Трансформатор ТМ 630/10/0,4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Панель ЩО 70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Прочее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Фильтры механические сетчатые фланцевые тип 821:</w:t>
            </w:r>
          </w:p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Ду 200 (кол-во 2 шт.)</w:t>
            </w:r>
          </w:p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Ду 80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Счетчики крыльчатые СКБ холодной воды (кол-во 3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Тепловые счетчики ПР-ЭМ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Тепловые сети с вводами от котельной № 1, назначение: теплоснабжение, инв. № 70:228:002:290005680, лит. </w:t>
            </w:r>
            <w:r w:rsidRPr="00FA1408">
              <w:rPr>
                <w:i/>
                <w:sz w:val="24"/>
                <w:szCs w:val="24"/>
                <w:lang w:val="en-US"/>
              </w:rPr>
              <w:t>I</w:t>
            </w:r>
            <w:r w:rsidRPr="00FA1408">
              <w:rPr>
                <w:i/>
                <w:sz w:val="24"/>
                <w:szCs w:val="24"/>
              </w:rPr>
              <w:t>, год ввода 1953, КН 71:12:060309:149</w:t>
            </w:r>
          </w:p>
        </w:tc>
        <w:tc>
          <w:tcPr>
            <w:tcW w:w="3685" w:type="dxa"/>
          </w:tcPr>
          <w:p w:rsidR="00C03A08" w:rsidRPr="00587A78" w:rsidRDefault="00C03A08" w:rsidP="00270493">
            <w:pPr>
              <w:rPr>
                <w:sz w:val="24"/>
                <w:szCs w:val="24"/>
              </w:rPr>
            </w:pPr>
            <w:r w:rsidRPr="00587A78">
              <w:rPr>
                <w:sz w:val="24"/>
                <w:szCs w:val="24"/>
              </w:rPr>
              <w:t>Российская Федерация, Тульская обл., Киреевский р-н, м.о.р.пос. Бородинский, пос. Бородинский</w:t>
            </w:r>
          </w:p>
        </w:tc>
        <w:tc>
          <w:tcPr>
            <w:tcW w:w="2268" w:type="dxa"/>
          </w:tcPr>
          <w:p w:rsidR="00C03A08" w:rsidRDefault="00251D4A" w:rsidP="00270493">
            <w:pPr>
              <w:jc w:val="center"/>
              <w:rPr>
                <w:sz w:val="24"/>
                <w:szCs w:val="24"/>
              </w:rPr>
            </w:pPr>
            <w:r w:rsidRPr="00251D4A">
              <w:rPr>
                <w:sz w:val="24"/>
                <w:szCs w:val="24"/>
              </w:rPr>
              <w:t>5608</w:t>
            </w:r>
            <w:r>
              <w:rPr>
                <w:sz w:val="24"/>
                <w:szCs w:val="24"/>
              </w:rPr>
              <w:t>,</w:t>
            </w:r>
            <w:r w:rsidRPr="00251D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03A08" w:rsidRPr="00587A78">
              <w:rPr>
                <w:sz w:val="24"/>
                <w:szCs w:val="24"/>
              </w:rPr>
              <w:t>м</w:t>
            </w:r>
          </w:p>
          <w:p w:rsidR="00F261F3" w:rsidRPr="00587A78" w:rsidRDefault="00F261F3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71:12:060309:149-71/012/2017-9  от 05.04.2017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3A08" w:rsidRPr="00FA1408" w:rsidRDefault="00C03A08" w:rsidP="004517C9">
            <w:pPr>
              <w:pStyle w:val="a6"/>
              <w:rPr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Нежилое здание (котельная № 2), назначение: нежилое, этажность: 1, в том числе подземных 0, инв. № 70:228:002:080003700, лит. А, А1, А2, год ввода 1957, КН 71:12:070606:1651</w:t>
            </w:r>
          </w:p>
        </w:tc>
        <w:tc>
          <w:tcPr>
            <w:tcW w:w="3685" w:type="dxa"/>
          </w:tcPr>
          <w:p w:rsidR="00C03A08" w:rsidRPr="00587A78" w:rsidRDefault="00C03A08" w:rsidP="00270493">
            <w:pPr>
              <w:rPr>
                <w:sz w:val="24"/>
                <w:szCs w:val="24"/>
              </w:rPr>
            </w:pPr>
            <w:r w:rsidRPr="00587A78">
              <w:rPr>
                <w:sz w:val="24"/>
                <w:szCs w:val="24"/>
              </w:rPr>
              <w:t>Российская Федерация, Тульская обл., Киреевский р-н, м.о.р.пос, Бородинский, пос. Бородинский, ул. Трудовая</w:t>
            </w:r>
          </w:p>
        </w:tc>
        <w:tc>
          <w:tcPr>
            <w:tcW w:w="2268" w:type="dxa"/>
          </w:tcPr>
          <w:p w:rsidR="00C03A08" w:rsidRPr="00587A78" w:rsidRDefault="00C03A08" w:rsidP="00270493">
            <w:pPr>
              <w:jc w:val="center"/>
              <w:rPr>
                <w:sz w:val="24"/>
                <w:szCs w:val="24"/>
              </w:rPr>
            </w:pPr>
            <w:r w:rsidRPr="00587A78">
              <w:rPr>
                <w:sz w:val="24"/>
                <w:szCs w:val="24"/>
              </w:rPr>
              <w:t>298,4 кв.м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71:12:070606:1651-71/012/2017-13  от 05.04.2017  (Собственность)</w:t>
            </w:r>
          </w:p>
        </w:tc>
      </w:tr>
      <w:tr w:rsidR="00C03A08" w:rsidRPr="00C0625C" w:rsidTr="003C69F8">
        <w:trPr>
          <w:trHeight w:val="315"/>
        </w:trPr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Движимое имущество в котельной № 2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Основное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Котел водогрейный КВа-2,5 мощность </w:t>
            </w:r>
            <w:r w:rsidRPr="00FA1408">
              <w:rPr>
                <w:sz w:val="24"/>
                <w:szCs w:val="24"/>
                <w:lang w:val="en-US"/>
              </w:rPr>
              <w:t>Q</w:t>
            </w:r>
            <w:r w:rsidRPr="00FA1408">
              <w:rPr>
                <w:sz w:val="24"/>
                <w:szCs w:val="24"/>
              </w:rPr>
              <w:t>=2,5 МВт «Квант» в комплекте с газовой горелкой ГБГ-150/370 и системой автоматики безопасности и регулирования «Узор»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Котел водогрейный жаротрубный КВА-2,5, мощность 2500 кВт с автоматикой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Газовое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Комплекс СГ-ЭКВэ-Т-0,2-650/1,6 (комплекс для измерения к-ва газа)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Клапан отсекатель КПЭГ-100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Клапан термозапорный КТ З-001-150-02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ГРПШ-13-1НУ1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Силовое электрооборудование,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Агрегат электронасосный в составе насоса центробежного двустороннего входа Д 200/36 и электродвигателя трехфазного типа А 250 М4У3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 рециркуляции СМ 100/2000Т фирмы ДАБ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Аппарат теплообменный пластинчатый типа НН №07 О16 «Ридан»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 2 ЕТ 132Т40 фирмы ДАБ подачи обработанной воды в систему отопления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Вспомогательное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Емкости запаса воды 10 м3 тип СБ 17-2ВФК2 ООО «Анион» 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Оборудование распределения и приема электроэнергии,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Вводно-распределительное устройство ВРУ-ЗА-11-УХЛ4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Распределительный пункт РП 1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Распределительный пункт РП 2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Ящики ЯРП 100 (кол-во 3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Ящик управления Я5111-3274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Ящик управления Я5111-2974 (кол-во 4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Ящик управления Я5111-3874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Трансформатор ТМ 630/6/0,4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Панель ЩО70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Щит рабочего освещения ЩО70 (кол-во 1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i/>
                <w:sz w:val="24"/>
                <w:szCs w:val="24"/>
              </w:rPr>
            </w:pPr>
            <w:r w:rsidRPr="00FA1408">
              <w:rPr>
                <w:b/>
                <w:i/>
                <w:sz w:val="24"/>
                <w:szCs w:val="24"/>
              </w:rPr>
              <w:t>Прочее оборудование, год ввода 2008: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Фильтры механические сетчатые фланцевые тип 821 (кол-во 3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Счетчики крыльчатые СКБ холодной воды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Тепловые счетчики ПР-ЭМ (кол-во 2 шт.)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387" w:type="dxa"/>
          </w:tcPr>
          <w:p w:rsidR="004517C9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Тепловые сети с вводами от котельной № 2, назначение: теплоснабжение, инв. № 70:228:002:290005690, лит. I, год ввода 1953, </w:t>
            </w:r>
          </w:p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КН 71:12:060309:150  </w:t>
            </w:r>
          </w:p>
        </w:tc>
        <w:tc>
          <w:tcPr>
            <w:tcW w:w="3685" w:type="dxa"/>
          </w:tcPr>
          <w:p w:rsidR="00C03A08" w:rsidRPr="00B0179C" w:rsidRDefault="00C03A08" w:rsidP="00270493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Российская Федерация, Тульская обл., Киреевский р-н, м.о.р.пос. Бородинский, пос. Бородинский</w:t>
            </w:r>
          </w:p>
        </w:tc>
        <w:tc>
          <w:tcPr>
            <w:tcW w:w="2268" w:type="dxa"/>
          </w:tcPr>
          <w:p w:rsidR="00C03A08" w:rsidRDefault="004D2CA1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1D4A">
              <w:rPr>
                <w:sz w:val="24"/>
                <w:szCs w:val="24"/>
              </w:rPr>
              <w:t>974,9</w:t>
            </w:r>
            <w:r w:rsidR="00C03A08" w:rsidRPr="00B0179C">
              <w:rPr>
                <w:sz w:val="24"/>
                <w:szCs w:val="24"/>
              </w:rPr>
              <w:t xml:space="preserve"> м</w:t>
            </w:r>
          </w:p>
          <w:p w:rsidR="00F261F3" w:rsidRPr="00B0179C" w:rsidRDefault="00F261F3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71:12:060309:150-71/012/2017-14  от 05.04.2017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387" w:type="dxa"/>
            <w:vAlign w:val="center"/>
          </w:tcPr>
          <w:p w:rsidR="00C03A08" w:rsidRPr="00FA1408" w:rsidRDefault="00C03A08" w:rsidP="00270493">
            <w:pPr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Земельный участок, К</w:t>
            </w:r>
            <w:bookmarkStart w:id="0" w:name="_GoBack"/>
            <w:bookmarkEnd w:id="0"/>
            <w:r w:rsidRPr="00FA1408">
              <w:rPr>
                <w:i/>
                <w:sz w:val="24"/>
                <w:szCs w:val="24"/>
              </w:rPr>
              <w:t>Н 71:12:070607:1061</w:t>
            </w:r>
          </w:p>
        </w:tc>
        <w:tc>
          <w:tcPr>
            <w:tcW w:w="3685" w:type="dxa"/>
            <w:vAlign w:val="center"/>
          </w:tcPr>
          <w:p w:rsidR="00C03A08" w:rsidRPr="00665E7A" w:rsidRDefault="00C03A08" w:rsidP="00270493">
            <w:pPr>
              <w:rPr>
                <w:color w:val="000000"/>
                <w:sz w:val="24"/>
                <w:szCs w:val="24"/>
              </w:rPr>
            </w:pPr>
            <w:r w:rsidRPr="00665E7A">
              <w:rPr>
                <w:color w:val="000000"/>
                <w:sz w:val="24"/>
                <w:szCs w:val="24"/>
              </w:rPr>
              <w:t>Тульская область, Киреевский район, п. Бородинский, ул. Трудовая</w:t>
            </w:r>
          </w:p>
          <w:p w:rsidR="00C03A08" w:rsidRPr="00665E7A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03A08" w:rsidRPr="00665E7A" w:rsidRDefault="00C03A08" w:rsidP="00270493">
            <w:pPr>
              <w:jc w:val="center"/>
              <w:rPr>
                <w:sz w:val="24"/>
                <w:szCs w:val="24"/>
              </w:rPr>
            </w:pPr>
            <w:r w:rsidRPr="00665E7A">
              <w:rPr>
                <w:sz w:val="24"/>
                <w:szCs w:val="24"/>
              </w:rPr>
              <w:t>1641 кв.м</w:t>
            </w:r>
          </w:p>
        </w:tc>
        <w:tc>
          <w:tcPr>
            <w:tcW w:w="2552" w:type="dxa"/>
            <w:vAlign w:val="center"/>
          </w:tcPr>
          <w:p w:rsidR="00C03A08" w:rsidRDefault="00C51FD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03A08" w:rsidRPr="00665E7A">
              <w:rPr>
                <w:sz w:val="24"/>
                <w:szCs w:val="24"/>
              </w:rPr>
              <w:t>71:12:070607:1061-71/012/2017-1 от 13.04.2017</w:t>
            </w:r>
          </w:p>
          <w:p w:rsidR="00C51FD8" w:rsidRPr="00665E7A" w:rsidRDefault="00C51FD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3A08" w:rsidRPr="00FA1408" w:rsidRDefault="00C03A08" w:rsidP="004517C9">
            <w:pPr>
              <w:pStyle w:val="a6"/>
              <w:rPr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Нежилое здание (котельная  с подземными коммуникациями), назначение: нежилое здание, количество этажей: 1, а также подземных: 0, год ввода 2002, КН 71:12:020317:4323</w:t>
            </w:r>
          </w:p>
        </w:tc>
        <w:tc>
          <w:tcPr>
            <w:tcW w:w="3685" w:type="dxa"/>
          </w:tcPr>
          <w:p w:rsidR="00C03A08" w:rsidRDefault="00C03A08" w:rsidP="00270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обл., Киреевский р-н, пос. Шварцевский, </w:t>
            </w:r>
          </w:p>
          <w:p w:rsidR="00C03A08" w:rsidRPr="00B0179C" w:rsidRDefault="00C03A08" w:rsidP="00270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Восточная</w:t>
            </w: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 кв.м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71:12:020317:4323-71/012/2017-5  от 29.08.2017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Сооружение (воздушная теплотрасса на 10-ти металлических опорах от тепловой камеры до котельной), назначение: нежилое, год ввода 2002, КН 71:12:020317:4322</w:t>
            </w:r>
          </w:p>
        </w:tc>
        <w:tc>
          <w:tcPr>
            <w:tcW w:w="3685" w:type="dxa"/>
          </w:tcPr>
          <w:p w:rsidR="00C03A08" w:rsidRDefault="00C03A08" w:rsidP="00270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 обл., Киреевский р-н, пос. Шварцевский, </w:t>
            </w:r>
          </w:p>
          <w:p w:rsidR="00C03A08" w:rsidRPr="0018067A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ул. Восточная</w:t>
            </w: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71:12:020317:4322-71/012/2017-5  от 29.08.2017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Теплотрассная сеть, назначение: нежилое, </w:t>
            </w:r>
          </w:p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КН 71:12:020317:4315</w:t>
            </w:r>
          </w:p>
        </w:tc>
        <w:tc>
          <w:tcPr>
            <w:tcW w:w="3685" w:type="dxa"/>
          </w:tcPr>
          <w:p w:rsidR="00C03A08" w:rsidRPr="0018067A" w:rsidRDefault="00C03A08" w:rsidP="00270493">
            <w:pPr>
              <w:rPr>
                <w:sz w:val="24"/>
                <w:szCs w:val="24"/>
              </w:rPr>
            </w:pPr>
            <w:r w:rsidRPr="0018067A">
              <w:rPr>
                <w:bCs/>
                <w:color w:val="343434"/>
                <w:sz w:val="24"/>
                <w:szCs w:val="24"/>
                <w:shd w:val="clear" w:color="auto" w:fill="FFFFFF"/>
              </w:rPr>
              <w:t>Тульская область, Киреевский район, посёлок Шварцевский</w:t>
            </w: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5150,0 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71:12:020317:4315-71/012/2017-6  от 29.08.2017  (Собственность)</w:t>
            </w:r>
          </w:p>
        </w:tc>
      </w:tr>
      <w:tr w:rsidR="00C03A08" w:rsidRPr="00C34EA4" w:rsidTr="003C69F8">
        <w:tc>
          <w:tcPr>
            <w:tcW w:w="709" w:type="dxa"/>
          </w:tcPr>
          <w:p w:rsidR="00C03A08" w:rsidRPr="00C34EA4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Земельный участок, КН 71:12:020317:4949</w:t>
            </w:r>
          </w:p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C03A08" w:rsidRPr="00C34EA4" w:rsidRDefault="00C03A08" w:rsidP="00270493">
            <w:pPr>
              <w:rPr>
                <w:color w:val="343434"/>
                <w:sz w:val="24"/>
                <w:szCs w:val="24"/>
              </w:rPr>
            </w:pPr>
            <w:r w:rsidRPr="00C34EA4">
              <w:rPr>
                <w:color w:val="343434"/>
                <w:sz w:val="24"/>
                <w:szCs w:val="24"/>
              </w:rPr>
              <w:t>Тульская обл., Киреевский р-н, пос. Шварцевский, ул. Восточная</w:t>
            </w:r>
          </w:p>
          <w:p w:rsidR="00C03A08" w:rsidRPr="00C34EA4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Pr="00C34EA4" w:rsidRDefault="00C03A08" w:rsidP="00270493">
            <w:pPr>
              <w:jc w:val="center"/>
              <w:rPr>
                <w:color w:val="000000"/>
                <w:sz w:val="24"/>
                <w:szCs w:val="24"/>
              </w:rPr>
            </w:pPr>
            <w:r w:rsidRPr="00C34EA4">
              <w:rPr>
                <w:color w:val="000000"/>
                <w:sz w:val="24"/>
                <w:szCs w:val="24"/>
              </w:rPr>
              <w:lastRenderedPageBreak/>
              <w:t>861,0</w:t>
            </w:r>
            <w:r>
              <w:rPr>
                <w:color w:val="000000"/>
                <w:sz w:val="24"/>
                <w:szCs w:val="24"/>
              </w:rPr>
              <w:t>кв.м</w:t>
            </w:r>
          </w:p>
          <w:p w:rsidR="00C03A08" w:rsidRPr="00C34EA4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34EA4" w:rsidRDefault="00C51FD8" w:rsidP="00270493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color w:val="343434"/>
                <w:sz w:val="24"/>
                <w:szCs w:val="24"/>
              </w:rPr>
              <w:t xml:space="preserve">№ </w:t>
            </w:r>
            <w:r w:rsidR="00C03A08" w:rsidRPr="00C34EA4">
              <w:rPr>
                <w:color w:val="343434"/>
                <w:sz w:val="24"/>
                <w:szCs w:val="24"/>
              </w:rPr>
              <w:t>71:12:020317:4949-71/012/2018-1   </w:t>
            </w:r>
          </w:p>
          <w:p w:rsidR="00C03A08" w:rsidRPr="00C34EA4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34EA4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от 21.11.2018</w:t>
            </w:r>
            <w:r w:rsidR="00C51FD8">
              <w:rPr>
                <w:color w:val="343434"/>
                <w:sz w:val="24"/>
                <w:szCs w:val="24"/>
                <w:shd w:val="clear" w:color="auto" w:fill="FFFFFF"/>
              </w:rPr>
              <w:t xml:space="preserve"> 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Котельная, назначение: нежилое здание, количество этажей: 1, а также подземных: 0, год ввода 1995, КН 71:12:020103:976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sz w:val="24"/>
                <w:szCs w:val="24"/>
              </w:rPr>
            </w:pPr>
            <w:r w:rsidRPr="002A48DD">
              <w:rPr>
                <w:bCs/>
                <w:color w:val="343434"/>
                <w:sz w:val="24"/>
                <w:szCs w:val="24"/>
                <w:shd w:val="clear" w:color="auto" w:fill="FFFFFF"/>
              </w:rPr>
              <w:t>Тульская обл., Киреевский р-н, МО Новосельское, стан.Присады, д.18</w:t>
            </w: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 кв.м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71:12:020103:976-71/012/2017-7  от 29.03.2017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Движимое имущество в котельной 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Котел КВС-0,63 без горелок, год ввода 2012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Котел КВС-0,63 без горелок, год ввода 2005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Котел КВС-0,63 без горелок, год ввода 2017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Дымовая труба котельной (металлическая), год ввода 1995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Насосный агрегат сетевой К 100/65-200, год ввода 2003</w:t>
            </w:r>
          </w:p>
        </w:tc>
        <w:tc>
          <w:tcPr>
            <w:tcW w:w="3685" w:type="dxa"/>
          </w:tcPr>
          <w:p w:rsidR="00C03A08" w:rsidRPr="002A48DD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03A08" w:rsidRDefault="00C03A08" w:rsidP="0027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387" w:type="dxa"/>
          </w:tcPr>
          <w:p w:rsidR="00C03A08" w:rsidRPr="00FA1408" w:rsidRDefault="00C03A08" w:rsidP="00270493">
            <w:pPr>
              <w:pStyle w:val="a6"/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Тепловые сети, назначение: инженерные сети, год ввода 1995, КН 71:12:020128:377</w:t>
            </w:r>
          </w:p>
        </w:tc>
        <w:tc>
          <w:tcPr>
            <w:tcW w:w="3685" w:type="dxa"/>
          </w:tcPr>
          <w:p w:rsidR="00C03A08" w:rsidRPr="003E25EF" w:rsidRDefault="00C03A08" w:rsidP="00270493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E25EF">
              <w:rPr>
                <w:bCs/>
                <w:color w:val="343434"/>
                <w:sz w:val="24"/>
                <w:szCs w:val="24"/>
                <w:shd w:val="clear" w:color="auto" w:fill="FFFFFF"/>
              </w:rPr>
              <w:t>Тульская область, Киреевский р-н, ст</w:t>
            </w: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r w:rsidRPr="003E25EF">
              <w:rPr>
                <w:bCs/>
                <w:color w:val="343434"/>
                <w:sz w:val="24"/>
                <w:szCs w:val="24"/>
                <w:shd w:val="clear" w:color="auto" w:fill="FFFFFF"/>
              </w:rPr>
              <w:t>Присады</w:t>
            </w:r>
          </w:p>
        </w:tc>
        <w:tc>
          <w:tcPr>
            <w:tcW w:w="2268" w:type="dxa"/>
          </w:tcPr>
          <w:p w:rsidR="00C03A08" w:rsidRPr="00B0179C" w:rsidRDefault="00C03A0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951,0 м</w:t>
            </w:r>
          </w:p>
        </w:tc>
        <w:tc>
          <w:tcPr>
            <w:tcW w:w="2552" w:type="dxa"/>
          </w:tcPr>
          <w:p w:rsidR="00C03A08" w:rsidRPr="00C0625C" w:rsidRDefault="00C03A08" w:rsidP="00270493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71:12:020128:377-71/012/2017-2  от 29.03.2017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387" w:type="dxa"/>
            <w:vAlign w:val="center"/>
          </w:tcPr>
          <w:p w:rsidR="00C03A08" w:rsidRPr="00FA1408" w:rsidRDefault="00C03A08" w:rsidP="00270493">
            <w:pPr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Земельный участок, КН 71:12:000000:1804</w:t>
            </w:r>
          </w:p>
        </w:tc>
        <w:tc>
          <w:tcPr>
            <w:tcW w:w="3685" w:type="dxa"/>
            <w:vAlign w:val="center"/>
          </w:tcPr>
          <w:p w:rsidR="00C03A08" w:rsidRPr="00981D66" w:rsidRDefault="00C03A08" w:rsidP="00270493">
            <w:pPr>
              <w:rPr>
                <w:color w:val="000000"/>
                <w:sz w:val="24"/>
                <w:szCs w:val="24"/>
              </w:rPr>
            </w:pPr>
            <w:r w:rsidRPr="00981D66">
              <w:rPr>
                <w:color w:val="000000"/>
                <w:sz w:val="24"/>
                <w:szCs w:val="24"/>
              </w:rPr>
              <w:t>Тульская область, Киреевский район, ст. Присады, д. 18</w:t>
            </w:r>
          </w:p>
          <w:p w:rsidR="00C03A08" w:rsidRPr="00981D66" w:rsidRDefault="00C03A08" w:rsidP="002704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03A08" w:rsidRPr="00981D66" w:rsidRDefault="00C03A08" w:rsidP="00270493">
            <w:pPr>
              <w:jc w:val="center"/>
              <w:rPr>
                <w:color w:val="0070C0"/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800 кв.м</w:t>
            </w:r>
          </w:p>
        </w:tc>
        <w:tc>
          <w:tcPr>
            <w:tcW w:w="2552" w:type="dxa"/>
            <w:vAlign w:val="center"/>
          </w:tcPr>
          <w:p w:rsidR="00C03A08" w:rsidRDefault="00C51FD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03A08" w:rsidRPr="00981D66">
              <w:rPr>
                <w:sz w:val="24"/>
                <w:szCs w:val="24"/>
              </w:rPr>
              <w:t>71:12:000000:1804-71/012/2017-1 от 29.03.2017</w:t>
            </w:r>
          </w:p>
          <w:p w:rsidR="00C51FD8" w:rsidRPr="00981D66" w:rsidRDefault="00C51FD8" w:rsidP="0027049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C03A08" w:rsidRPr="00FA1408" w:rsidRDefault="00C03A08" w:rsidP="00270493">
            <w:pPr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Нежилое здание (котельная), назначение: объекты нежилого назначения, инв. № 1001, литер А, КН 71:12:000000:273</w:t>
            </w:r>
          </w:p>
        </w:tc>
        <w:tc>
          <w:tcPr>
            <w:tcW w:w="3685" w:type="dxa"/>
            <w:vAlign w:val="center"/>
          </w:tcPr>
          <w:p w:rsidR="00C03A08" w:rsidRPr="00981D66" w:rsidRDefault="00C03A08" w:rsidP="00270493">
            <w:pPr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Тульская обл., Киреевский р-н, г. Липки, ул. Лермонтова</w:t>
            </w:r>
          </w:p>
        </w:tc>
        <w:tc>
          <w:tcPr>
            <w:tcW w:w="2268" w:type="dxa"/>
            <w:vAlign w:val="center"/>
          </w:tcPr>
          <w:p w:rsidR="00C03A08" w:rsidRPr="00981D66" w:rsidRDefault="00C03A08" w:rsidP="00270493">
            <w:pPr>
              <w:jc w:val="center"/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155,9 кв.м</w:t>
            </w:r>
          </w:p>
        </w:tc>
        <w:tc>
          <w:tcPr>
            <w:tcW w:w="2552" w:type="dxa"/>
            <w:vAlign w:val="center"/>
          </w:tcPr>
          <w:p w:rsidR="00C03A08" w:rsidRPr="00981D66" w:rsidRDefault="00C51FD8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03A08" w:rsidRPr="00981D66">
              <w:rPr>
                <w:sz w:val="24"/>
                <w:szCs w:val="24"/>
              </w:rPr>
              <w:t>71-01.12-08.2003-0217.01 от 02.06.2003</w:t>
            </w:r>
            <w:r>
              <w:rPr>
                <w:sz w:val="24"/>
                <w:szCs w:val="24"/>
              </w:rPr>
              <w:t xml:space="preserve"> 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387" w:type="dxa"/>
            <w:vAlign w:val="center"/>
          </w:tcPr>
          <w:p w:rsidR="004517C9" w:rsidRPr="00FA1408" w:rsidRDefault="00C03A08" w:rsidP="00270493">
            <w:pPr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 xml:space="preserve">Тепловые сети с вводами от котельной № 4, назначение: объект теплоснабжения, инв. № 70:228:002:030012590, литер </w:t>
            </w:r>
            <w:r w:rsidRPr="00FA1408">
              <w:rPr>
                <w:i/>
                <w:sz w:val="24"/>
                <w:szCs w:val="24"/>
                <w:lang w:val="en-US"/>
              </w:rPr>
              <w:t>I</w:t>
            </w:r>
            <w:r w:rsidRPr="00FA1408">
              <w:rPr>
                <w:i/>
                <w:sz w:val="24"/>
                <w:szCs w:val="24"/>
              </w:rPr>
              <w:t xml:space="preserve">, </w:t>
            </w:r>
          </w:p>
          <w:p w:rsidR="00C03A08" w:rsidRPr="00FA1408" w:rsidRDefault="00C03A08" w:rsidP="00270493">
            <w:pPr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КН 71:12:060505:443</w:t>
            </w:r>
          </w:p>
        </w:tc>
        <w:tc>
          <w:tcPr>
            <w:tcW w:w="3685" w:type="dxa"/>
            <w:vAlign w:val="center"/>
          </w:tcPr>
          <w:p w:rsidR="00C03A08" w:rsidRPr="00981D66" w:rsidRDefault="00C03A08" w:rsidP="00270493">
            <w:pPr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Российская Федерация, Тульская область, Киреевский район, городское поселение город Липки, город Липки</w:t>
            </w:r>
          </w:p>
        </w:tc>
        <w:tc>
          <w:tcPr>
            <w:tcW w:w="2268" w:type="dxa"/>
            <w:vAlign w:val="center"/>
          </w:tcPr>
          <w:p w:rsidR="00C03A08" w:rsidRPr="00981D66" w:rsidRDefault="00C03A08" w:rsidP="00270493">
            <w:pPr>
              <w:jc w:val="center"/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952 м</w:t>
            </w:r>
          </w:p>
        </w:tc>
        <w:tc>
          <w:tcPr>
            <w:tcW w:w="2552" w:type="dxa"/>
            <w:vAlign w:val="center"/>
          </w:tcPr>
          <w:p w:rsidR="00C03A08" w:rsidRDefault="00C03A08" w:rsidP="00270493">
            <w:pPr>
              <w:jc w:val="center"/>
              <w:rPr>
                <w:color w:val="343434"/>
                <w:sz w:val="24"/>
                <w:szCs w:val="24"/>
              </w:rPr>
            </w:pPr>
            <w:r w:rsidRPr="00981D66">
              <w:rPr>
                <w:color w:val="343434"/>
                <w:sz w:val="24"/>
                <w:szCs w:val="24"/>
              </w:rPr>
              <w:t>№ 71:12:060505:443-71/012/2018-1  от 26.04.2018 </w:t>
            </w:r>
          </w:p>
          <w:p w:rsidR="00C51FD8" w:rsidRPr="00981D66" w:rsidRDefault="00C51FD8" w:rsidP="00270493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C03A08" w:rsidP="0027049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387" w:type="dxa"/>
            <w:vAlign w:val="center"/>
          </w:tcPr>
          <w:p w:rsidR="00C03A08" w:rsidRPr="00FA1408" w:rsidRDefault="00C03A08" w:rsidP="00270493">
            <w:pPr>
              <w:rPr>
                <w:i/>
                <w:sz w:val="24"/>
                <w:szCs w:val="24"/>
              </w:rPr>
            </w:pPr>
            <w:r w:rsidRPr="00FA1408">
              <w:rPr>
                <w:i/>
                <w:sz w:val="24"/>
                <w:szCs w:val="24"/>
              </w:rPr>
              <w:t>Земельный участок, КН71:12:060505:552</w:t>
            </w:r>
          </w:p>
        </w:tc>
        <w:tc>
          <w:tcPr>
            <w:tcW w:w="3685" w:type="dxa"/>
            <w:vAlign w:val="center"/>
          </w:tcPr>
          <w:p w:rsidR="00C03A08" w:rsidRPr="00275614" w:rsidRDefault="00C03A08" w:rsidP="00270493">
            <w:pPr>
              <w:rPr>
                <w:sz w:val="24"/>
                <w:szCs w:val="24"/>
              </w:rPr>
            </w:pPr>
            <w:r w:rsidRPr="00275614">
              <w:rPr>
                <w:bCs/>
                <w:color w:val="343434"/>
                <w:sz w:val="24"/>
                <w:szCs w:val="24"/>
                <w:shd w:val="clear" w:color="auto" w:fill="FFFFFF"/>
              </w:rPr>
              <w:t>Тульская область, р-н Киреевский, г Липки, ул Лермонтова</w:t>
            </w:r>
          </w:p>
        </w:tc>
        <w:tc>
          <w:tcPr>
            <w:tcW w:w="2268" w:type="dxa"/>
            <w:vAlign w:val="center"/>
          </w:tcPr>
          <w:p w:rsidR="00C03A08" w:rsidRPr="00275614" w:rsidRDefault="00C03A08" w:rsidP="00270493">
            <w:pPr>
              <w:jc w:val="center"/>
              <w:rPr>
                <w:sz w:val="24"/>
                <w:szCs w:val="24"/>
              </w:rPr>
            </w:pPr>
            <w:r w:rsidRPr="00275614">
              <w:rPr>
                <w:sz w:val="24"/>
                <w:szCs w:val="24"/>
              </w:rPr>
              <w:t>880 м</w:t>
            </w:r>
          </w:p>
        </w:tc>
        <w:tc>
          <w:tcPr>
            <w:tcW w:w="2552" w:type="dxa"/>
            <w:vAlign w:val="center"/>
          </w:tcPr>
          <w:p w:rsidR="00C03A08" w:rsidRPr="00275614" w:rsidRDefault="00C03A08" w:rsidP="00270493">
            <w:pPr>
              <w:jc w:val="center"/>
              <w:rPr>
                <w:color w:val="343434"/>
                <w:sz w:val="24"/>
                <w:szCs w:val="24"/>
              </w:rPr>
            </w:pPr>
            <w:r w:rsidRPr="00275614">
              <w:rPr>
                <w:color w:val="343434"/>
                <w:sz w:val="24"/>
                <w:szCs w:val="24"/>
                <w:shd w:val="clear" w:color="auto" w:fill="FFFFFF"/>
              </w:rPr>
              <w:t>№ 71:12:060505:552-71/012/2019-1  от 05.11.2019  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FE7735" w:rsidRPr="00FA1408" w:rsidRDefault="00C03A08" w:rsidP="00270493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Тепловая трасса от котельной №1, назначение: объект теплоснабжения, инв. № 70:228:002:030011990, лит. </w:t>
            </w:r>
            <w:r w:rsidRPr="00FA1408">
              <w:rPr>
                <w:sz w:val="24"/>
                <w:szCs w:val="24"/>
                <w:lang w:val="en-US"/>
              </w:rPr>
              <w:t>I</w:t>
            </w:r>
            <w:r w:rsidRPr="00FA1408">
              <w:rPr>
                <w:sz w:val="24"/>
                <w:szCs w:val="24"/>
              </w:rPr>
              <w:t xml:space="preserve">, </w:t>
            </w:r>
          </w:p>
          <w:p w:rsidR="00C03A08" w:rsidRPr="00FA1408" w:rsidRDefault="00C03A08" w:rsidP="00270493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lastRenderedPageBreak/>
              <w:t>КН 71:12:060505:446</w:t>
            </w:r>
          </w:p>
        </w:tc>
        <w:tc>
          <w:tcPr>
            <w:tcW w:w="3685" w:type="dxa"/>
            <w:vAlign w:val="center"/>
          </w:tcPr>
          <w:p w:rsidR="00C03A08" w:rsidRPr="00981D66" w:rsidRDefault="00C03A08" w:rsidP="00270493">
            <w:pPr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lastRenderedPageBreak/>
              <w:t>Тульская область, Киреевский район, городское поселение город Липки, город Липки</w:t>
            </w:r>
          </w:p>
        </w:tc>
        <w:tc>
          <w:tcPr>
            <w:tcW w:w="2268" w:type="dxa"/>
            <w:vAlign w:val="center"/>
          </w:tcPr>
          <w:p w:rsidR="00C03A08" w:rsidRPr="00981D66" w:rsidRDefault="00C03A08" w:rsidP="00270493">
            <w:pPr>
              <w:jc w:val="center"/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3323 м</w:t>
            </w:r>
          </w:p>
        </w:tc>
        <w:tc>
          <w:tcPr>
            <w:tcW w:w="2552" w:type="dxa"/>
            <w:vAlign w:val="center"/>
          </w:tcPr>
          <w:p w:rsidR="00C03A08" w:rsidRDefault="00C03A08" w:rsidP="00270493">
            <w:pPr>
              <w:jc w:val="center"/>
              <w:rPr>
                <w:color w:val="343434"/>
                <w:sz w:val="24"/>
                <w:szCs w:val="24"/>
              </w:rPr>
            </w:pPr>
            <w:r w:rsidRPr="00981D66">
              <w:rPr>
                <w:color w:val="343434"/>
                <w:sz w:val="24"/>
                <w:szCs w:val="24"/>
              </w:rPr>
              <w:t>№ 71:12:060505:446-71/012/2018-1  от 26.04.2018 </w:t>
            </w:r>
          </w:p>
          <w:p w:rsidR="00C51FD8" w:rsidRPr="00981D66" w:rsidRDefault="00C51FD8" w:rsidP="00270493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vAlign w:val="center"/>
          </w:tcPr>
          <w:p w:rsidR="00FE7735" w:rsidRPr="00FA1408" w:rsidRDefault="00C03A08" w:rsidP="00270493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Тепловая трасса от котельной №2, назначение: объект теплоснабжения, инв. № 70:228:002:030012000, лит. </w:t>
            </w:r>
            <w:r w:rsidRPr="00FA1408">
              <w:rPr>
                <w:sz w:val="24"/>
                <w:szCs w:val="24"/>
                <w:lang w:val="en-US"/>
              </w:rPr>
              <w:t>I</w:t>
            </w:r>
            <w:r w:rsidRPr="00FA1408">
              <w:rPr>
                <w:sz w:val="24"/>
                <w:szCs w:val="24"/>
              </w:rPr>
              <w:t xml:space="preserve">, </w:t>
            </w:r>
          </w:p>
          <w:p w:rsidR="00C03A08" w:rsidRPr="00FA1408" w:rsidRDefault="00C03A08" w:rsidP="00270493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КН 71:12: 060505:444</w:t>
            </w:r>
          </w:p>
        </w:tc>
        <w:tc>
          <w:tcPr>
            <w:tcW w:w="3685" w:type="dxa"/>
            <w:vAlign w:val="center"/>
          </w:tcPr>
          <w:p w:rsidR="00C03A08" w:rsidRPr="00981D66" w:rsidRDefault="00C03A08" w:rsidP="00270493">
            <w:pPr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Тульская область, Киреевский район, городское поселение город Липки, город Липки</w:t>
            </w:r>
          </w:p>
        </w:tc>
        <w:tc>
          <w:tcPr>
            <w:tcW w:w="2268" w:type="dxa"/>
            <w:vAlign w:val="center"/>
          </w:tcPr>
          <w:p w:rsidR="00C03A08" w:rsidRPr="00981D66" w:rsidRDefault="00C03A08" w:rsidP="00270493">
            <w:pPr>
              <w:jc w:val="center"/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2840 м</w:t>
            </w:r>
          </w:p>
        </w:tc>
        <w:tc>
          <w:tcPr>
            <w:tcW w:w="2552" w:type="dxa"/>
            <w:vAlign w:val="center"/>
          </w:tcPr>
          <w:p w:rsidR="00C03A08" w:rsidRDefault="00C03A08" w:rsidP="00270493">
            <w:pPr>
              <w:jc w:val="center"/>
              <w:rPr>
                <w:color w:val="343434"/>
                <w:sz w:val="24"/>
                <w:szCs w:val="24"/>
              </w:rPr>
            </w:pPr>
            <w:r w:rsidRPr="00981D66">
              <w:rPr>
                <w:color w:val="343434"/>
                <w:sz w:val="24"/>
                <w:szCs w:val="24"/>
              </w:rPr>
              <w:t>№ 71:12:060505:444-71/012/2018-1  от 26.04.2018</w:t>
            </w:r>
          </w:p>
          <w:p w:rsidR="00C51FD8" w:rsidRPr="00981D66" w:rsidRDefault="00C51FD8" w:rsidP="00270493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C03A08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71CA9">
              <w:rPr>
                <w:b/>
                <w:sz w:val="24"/>
                <w:szCs w:val="24"/>
              </w:rPr>
              <w:t>1</w:t>
            </w:r>
            <w:r w:rsidR="00587A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FE7735" w:rsidRPr="00FA1408" w:rsidRDefault="0041706C" w:rsidP="00FE7735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Паропровод с вводами от котельной № 2, </w:t>
            </w:r>
            <w:r w:rsidR="00FE7735" w:rsidRPr="00FA1408">
              <w:rPr>
                <w:sz w:val="24"/>
                <w:szCs w:val="24"/>
              </w:rPr>
              <w:t xml:space="preserve">назначение: объект теплоснабжения, инв. № 70:228:002:030012570, лит. </w:t>
            </w:r>
            <w:r w:rsidR="00FE7735" w:rsidRPr="00FA1408">
              <w:rPr>
                <w:sz w:val="24"/>
                <w:szCs w:val="24"/>
                <w:lang w:val="en-US"/>
              </w:rPr>
              <w:t>I</w:t>
            </w:r>
            <w:r w:rsidR="00FE7735" w:rsidRPr="00FA1408">
              <w:rPr>
                <w:sz w:val="24"/>
                <w:szCs w:val="24"/>
              </w:rPr>
              <w:t xml:space="preserve">, </w:t>
            </w:r>
          </w:p>
          <w:p w:rsidR="00C03A08" w:rsidRPr="00FA1408" w:rsidRDefault="00FE7735" w:rsidP="00FE7735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КН 71:12: 060505:445</w:t>
            </w:r>
          </w:p>
        </w:tc>
        <w:tc>
          <w:tcPr>
            <w:tcW w:w="3685" w:type="dxa"/>
            <w:vAlign w:val="center"/>
          </w:tcPr>
          <w:p w:rsidR="00C03A08" w:rsidRPr="00981D66" w:rsidRDefault="00C03A08" w:rsidP="00270493">
            <w:pPr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Тульская область, Киреевский район, городское поселение город Липки, город Липки</w:t>
            </w:r>
          </w:p>
        </w:tc>
        <w:tc>
          <w:tcPr>
            <w:tcW w:w="2268" w:type="dxa"/>
            <w:vAlign w:val="center"/>
          </w:tcPr>
          <w:p w:rsidR="00C03A08" w:rsidRPr="00981D66" w:rsidRDefault="00FE7735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  <w:r w:rsidR="00C03A08" w:rsidRPr="00981D6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552" w:type="dxa"/>
            <w:vAlign w:val="center"/>
          </w:tcPr>
          <w:p w:rsidR="00C03A08" w:rsidRDefault="00C03A08" w:rsidP="00270493">
            <w:pPr>
              <w:jc w:val="center"/>
              <w:rPr>
                <w:color w:val="343434"/>
                <w:sz w:val="24"/>
                <w:szCs w:val="24"/>
              </w:rPr>
            </w:pPr>
            <w:r w:rsidRPr="00981D66">
              <w:rPr>
                <w:color w:val="343434"/>
                <w:sz w:val="24"/>
                <w:szCs w:val="24"/>
              </w:rPr>
              <w:t>№ 71:12:060505:44</w:t>
            </w:r>
            <w:r w:rsidR="00FE7735">
              <w:rPr>
                <w:color w:val="343434"/>
                <w:sz w:val="24"/>
                <w:szCs w:val="24"/>
              </w:rPr>
              <w:t>5</w:t>
            </w:r>
            <w:r w:rsidR="009176A1">
              <w:rPr>
                <w:color w:val="34343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1D66">
              <w:rPr>
                <w:color w:val="343434"/>
                <w:sz w:val="24"/>
                <w:szCs w:val="24"/>
              </w:rPr>
              <w:t>-71/012/2018-1  от 26.04.2018</w:t>
            </w:r>
          </w:p>
          <w:p w:rsidR="00C51FD8" w:rsidRPr="00981D66" w:rsidRDefault="00C51FD8" w:rsidP="00270493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41706C" w:rsidRPr="00C0625C" w:rsidTr="003C69F8">
        <w:tc>
          <w:tcPr>
            <w:tcW w:w="709" w:type="dxa"/>
          </w:tcPr>
          <w:p w:rsidR="0041706C" w:rsidRPr="00171CA9" w:rsidRDefault="0041706C" w:rsidP="0027049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FE7735" w:rsidRPr="00FA1408" w:rsidRDefault="0041706C" w:rsidP="00270493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 xml:space="preserve">Тепловая трасса от котельной №3, назначение: объект теплоснабжения, инв. № 70:228:002:030012580, лит. </w:t>
            </w:r>
            <w:r w:rsidRPr="00FA1408">
              <w:rPr>
                <w:sz w:val="24"/>
                <w:szCs w:val="24"/>
                <w:lang w:val="en-US"/>
              </w:rPr>
              <w:t>I</w:t>
            </w:r>
            <w:r w:rsidRPr="00FA1408">
              <w:rPr>
                <w:sz w:val="24"/>
                <w:szCs w:val="24"/>
              </w:rPr>
              <w:t xml:space="preserve">, </w:t>
            </w:r>
          </w:p>
          <w:p w:rsidR="0041706C" w:rsidRPr="00FA1408" w:rsidRDefault="0041706C" w:rsidP="00270493">
            <w:pPr>
              <w:rPr>
                <w:sz w:val="24"/>
                <w:szCs w:val="24"/>
              </w:rPr>
            </w:pPr>
            <w:r w:rsidRPr="00FA1408">
              <w:rPr>
                <w:sz w:val="24"/>
                <w:szCs w:val="24"/>
              </w:rPr>
              <w:t>КН 71:12:060505:442</w:t>
            </w:r>
          </w:p>
        </w:tc>
        <w:tc>
          <w:tcPr>
            <w:tcW w:w="3685" w:type="dxa"/>
            <w:vAlign w:val="center"/>
          </w:tcPr>
          <w:p w:rsidR="0041706C" w:rsidRPr="00981D66" w:rsidRDefault="0041706C" w:rsidP="00270493">
            <w:pPr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Тульская область, Киреевский район, городское поселение город Липки, город Липки</w:t>
            </w:r>
          </w:p>
        </w:tc>
        <w:tc>
          <w:tcPr>
            <w:tcW w:w="2268" w:type="dxa"/>
            <w:vAlign w:val="center"/>
          </w:tcPr>
          <w:p w:rsidR="0041706C" w:rsidRPr="00981D66" w:rsidRDefault="0041706C" w:rsidP="00270493">
            <w:pPr>
              <w:jc w:val="center"/>
              <w:rPr>
                <w:sz w:val="24"/>
                <w:szCs w:val="24"/>
              </w:rPr>
            </w:pPr>
            <w:r w:rsidRPr="00981D66">
              <w:rPr>
                <w:sz w:val="24"/>
                <w:szCs w:val="24"/>
              </w:rPr>
              <w:t>1133 м</w:t>
            </w:r>
          </w:p>
        </w:tc>
        <w:tc>
          <w:tcPr>
            <w:tcW w:w="2552" w:type="dxa"/>
            <w:vAlign w:val="center"/>
          </w:tcPr>
          <w:p w:rsidR="0041706C" w:rsidRDefault="0041706C" w:rsidP="00270493">
            <w:pPr>
              <w:jc w:val="center"/>
              <w:rPr>
                <w:color w:val="343434"/>
                <w:sz w:val="24"/>
                <w:szCs w:val="24"/>
              </w:rPr>
            </w:pPr>
            <w:r w:rsidRPr="00981D66">
              <w:rPr>
                <w:color w:val="343434"/>
                <w:sz w:val="24"/>
                <w:szCs w:val="24"/>
              </w:rPr>
              <w:t>№ 71:12:060505:442-71/012/2018-1  от 26.04.2018</w:t>
            </w:r>
          </w:p>
          <w:p w:rsidR="0041706C" w:rsidRPr="00981D66" w:rsidRDefault="0041706C" w:rsidP="00270493">
            <w:pPr>
              <w:jc w:val="center"/>
              <w:rPr>
                <w:color w:val="343434"/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2E2671" w:rsidRDefault="00FA1408" w:rsidP="00B64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552A3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</w:p>
        </w:tc>
      </w:tr>
      <w:tr w:rsidR="00FA1408" w:rsidRPr="00C0625C" w:rsidTr="00B643CC">
        <w:tc>
          <w:tcPr>
            <w:tcW w:w="709" w:type="dxa"/>
          </w:tcPr>
          <w:p w:rsidR="00FA1408" w:rsidRPr="00B665C8" w:rsidRDefault="00FA1408" w:rsidP="00B643CC">
            <w:pPr>
              <w:jc w:val="center"/>
              <w:rPr>
                <w:b/>
                <w:sz w:val="24"/>
                <w:szCs w:val="24"/>
              </w:rPr>
            </w:pPr>
            <w:r w:rsidRPr="00B665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Канализационная сеть, колодцы, назначение: сооружение, инв. № 170000339, лит. </w:t>
            </w:r>
            <w:r w:rsidRPr="00B0179C">
              <w:rPr>
                <w:sz w:val="24"/>
                <w:szCs w:val="24"/>
                <w:lang w:val="en-US"/>
              </w:rPr>
              <w:t>I</w:t>
            </w:r>
            <w:r w:rsidRPr="00B0179C">
              <w:rPr>
                <w:sz w:val="24"/>
                <w:szCs w:val="24"/>
              </w:rPr>
              <w:t>, год ввода 1989, КН 71:12:020128:147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ст. Присады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660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71-71-12/011/2013-469  от 06.06.2013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665C8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B665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1408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Нежилое здание, назначение: нежилое, количество этажей: 1, в том числе подземных: 0, год ввода 1974,</w:t>
            </w:r>
          </w:p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 КН 71:12:060406:242 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Тульская, р-н Киреевский, п. Березовский (напротив медпункта)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36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71-71/012-71/012/002/2015-376/1  от 02.02.2015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408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FA1408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сооружение (канализационная сеть), назначение: нежилое, год ввода 1974, </w:t>
            </w:r>
          </w:p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71:12:000000:1781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м.о. Приупское, пос. Березовский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1402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color w:val="343434"/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</w:rPr>
              <w:t>№ 71-71/012-71/012/002/2015-313/1  от 03.02.2015  (Собственность)</w:t>
            </w:r>
          </w:p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</w:p>
        </w:tc>
      </w:tr>
      <w:tr w:rsidR="00FA1408" w:rsidRPr="00C0625C" w:rsidTr="00B643CC">
        <w:tc>
          <w:tcPr>
            <w:tcW w:w="709" w:type="dxa"/>
          </w:tcPr>
          <w:p w:rsidR="00FA1408" w:rsidRPr="00B665C8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B665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Канализационно-насосная станция, назначение: нежилое, 1-этажный (подземных этажей-0), инв. № 70:228:002:300007020:0100:20000, лит. А, год ввода 1991</w:t>
            </w:r>
            <w:r>
              <w:rPr>
                <w:sz w:val="24"/>
                <w:szCs w:val="24"/>
              </w:rPr>
              <w:t>, КН 71:12: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060407:1401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обл., Киреевский р-н, МО Приупское, пос. Головлинский, ул. Победы, д. 26а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92,3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71-71-12/001/2013-029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FA1408" w:rsidRPr="00C228CA" w:rsidRDefault="00FA1408" w:rsidP="00B643CC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Здание компрессорной, назначение: нежилое, 1-этажный (подземных этажей-0), инв. № 70:228:002:300007020:0200:20000, лит. Б, год ввода 1991, КН 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71:12:060407:1429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59,5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71-71-12/001/2013-032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FA1408" w:rsidRPr="00C228CA" w:rsidRDefault="00FA1408" w:rsidP="00B643CC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Резервуар, назначение: объект водопровода и канализации, инв. № </w:t>
            </w:r>
            <w:r w:rsidRPr="00C228CA">
              <w:rPr>
                <w:sz w:val="24"/>
                <w:szCs w:val="24"/>
              </w:rPr>
              <w:lastRenderedPageBreak/>
              <w:t xml:space="preserve">70:228:002:300007020:7004:20000, лит. </w:t>
            </w:r>
            <w:r w:rsidRPr="00C228CA">
              <w:rPr>
                <w:sz w:val="24"/>
                <w:szCs w:val="24"/>
                <w:lang w:val="en-US"/>
              </w:rPr>
              <w:t>IV</w:t>
            </w:r>
            <w:r w:rsidRPr="00C228CA">
              <w:rPr>
                <w:sz w:val="24"/>
                <w:szCs w:val="24"/>
              </w:rPr>
              <w:t xml:space="preserve">, год ввода 1970, КН 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71:12:060407:1425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500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71-71-12/001/2013-031  от 17.01.2013 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A1408">
              <w:rPr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:rsidR="00FA1408" w:rsidRPr="00C228CA" w:rsidRDefault="00FA1408" w:rsidP="00B643CC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Вторичный отстойник (подземный), назначение: объект водопровода и канализации, инв. № 70:228:002:300007020:7002:20000, лит. </w:t>
            </w:r>
            <w:r w:rsidRPr="00C228CA">
              <w:rPr>
                <w:sz w:val="24"/>
                <w:szCs w:val="24"/>
                <w:lang w:val="en-US"/>
              </w:rPr>
              <w:t>II</w:t>
            </w:r>
            <w:r w:rsidRPr="00C228CA">
              <w:rPr>
                <w:sz w:val="24"/>
                <w:szCs w:val="24"/>
              </w:rPr>
              <w:t xml:space="preserve">, год ввода 1970, КН </w:t>
            </w:r>
            <w:r w:rsidRPr="00C228CA"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  <w:t>71: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12:060407:1426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476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71-71-12/001/2013-039  от 17.01.2013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:rsidR="00FA1408" w:rsidRPr="00C228CA" w:rsidRDefault="00FA1408" w:rsidP="00B643CC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Первичный отстойник (подземный), назначение: объект водопровода и канализации, инв. № 70:228:002:300007020:7001:20000, лит. </w:t>
            </w:r>
            <w:r w:rsidRPr="00C228CA">
              <w:rPr>
                <w:sz w:val="24"/>
                <w:szCs w:val="24"/>
                <w:lang w:val="en-US"/>
              </w:rPr>
              <w:t>I</w:t>
            </w:r>
            <w:r w:rsidRPr="00C228CA">
              <w:rPr>
                <w:sz w:val="24"/>
                <w:szCs w:val="24"/>
              </w:rPr>
              <w:t xml:space="preserve">, год ввода 1970, КН 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71:12:060407:1427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66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71-71-12/001/2013-033  от 17.01.2013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.5.</w:t>
            </w:r>
          </w:p>
        </w:tc>
        <w:tc>
          <w:tcPr>
            <w:tcW w:w="5387" w:type="dxa"/>
          </w:tcPr>
          <w:p w:rsidR="00FA1408" w:rsidRPr="00C228CA" w:rsidRDefault="00FA1408" w:rsidP="00B643CC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Контактный отстойник (подземный), назначение: объект водопровода и канализации, инв. № 70:228:002:300007020:7003:20000, лит. </w:t>
            </w:r>
            <w:r w:rsidRPr="00C228CA">
              <w:rPr>
                <w:sz w:val="24"/>
                <w:szCs w:val="24"/>
                <w:lang w:val="en-US"/>
              </w:rPr>
              <w:t>III</w:t>
            </w:r>
            <w:r w:rsidRPr="00C228CA">
              <w:rPr>
                <w:sz w:val="24"/>
                <w:szCs w:val="24"/>
              </w:rPr>
              <w:t xml:space="preserve">, год ввода 1970, КН 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71:12:060407:1430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93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71-71-12/001/2013-037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.6.</w:t>
            </w:r>
          </w:p>
        </w:tc>
        <w:tc>
          <w:tcPr>
            <w:tcW w:w="5387" w:type="dxa"/>
          </w:tcPr>
          <w:p w:rsidR="00FA1408" w:rsidRPr="00C228CA" w:rsidRDefault="00FA1408" w:rsidP="00B643CC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Иловая площадка, назначение: объект водопровода и канализации, инв. № 70:228:002:300007020:7005:20000, лит. </w:t>
            </w:r>
            <w:r w:rsidRPr="00C228CA">
              <w:rPr>
                <w:sz w:val="24"/>
                <w:szCs w:val="24"/>
                <w:lang w:val="en-US"/>
              </w:rPr>
              <w:t>V</w:t>
            </w:r>
            <w:r w:rsidRPr="00C228CA">
              <w:rPr>
                <w:sz w:val="24"/>
                <w:szCs w:val="24"/>
              </w:rPr>
              <w:t xml:space="preserve">, год ввода 1991, КН </w:t>
            </w:r>
            <w:r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71:12:060407:1428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Общая площадь 630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71-71-12/001/2013-036  от 17.01.2013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.7.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Канализационная сеть, назначение: сооружения коммунального хозяйства, </w:t>
            </w:r>
            <w:r>
              <w:rPr>
                <w:sz w:val="24"/>
                <w:szCs w:val="24"/>
              </w:rPr>
              <w:t xml:space="preserve">год ввода 1967, </w:t>
            </w:r>
            <w:r w:rsidRPr="00B0179C">
              <w:rPr>
                <w:sz w:val="24"/>
                <w:szCs w:val="24"/>
              </w:rPr>
              <w:t>КН 71:12:060407:1568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муниципальное образование Приупское, пос. Головлинский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1101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71-71/012-71/012/016/2015-858/1  от 31.12.2015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A1408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Канализационно-насосная станция, назначение: нежилое, количество этажей: 1, в том числе подземных: 0, </w:t>
            </w:r>
            <w:r>
              <w:rPr>
                <w:sz w:val="24"/>
                <w:szCs w:val="24"/>
              </w:rPr>
              <w:t xml:space="preserve">год ввода 1950, </w:t>
            </w:r>
          </w:p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71:12:050308:69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муниципальное образование Приупское Киреевского района, пос. Сеченский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24,6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71-71/012-71/012/016/2015-188/1  от 13.11.2015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1408">
              <w:rPr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Сооружение, назначение: канализационная сеть, инв. № 300000657, год ввода 1953, </w:t>
            </w:r>
          </w:p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71:12:050104:21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пос. Сеченский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1564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71-71-12/008/2013-427  от 25.07.2013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Канализационно-насосная станция, назначение: нежилое, количество этажей: 1, в том числе подземных: 0, </w:t>
            </w:r>
            <w:r>
              <w:rPr>
                <w:sz w:val="24"/>
                <w:szCs w:val="24"/>
              </w:rPr>
              <w:t>год ввода 1990</w:t>
            </w:r>
          </w:p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71:12:060212:261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Муниципальное образование Приупское, 1 км южнее п. Приупский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12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71-71/012-71/012/016/2015-863/1  от 12.01.2016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552A35" w:rsidRDefault="00FA1408" w:rsidP="00B64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552A3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</w:tcPr>
          <w:p w:rsidR="00FA1408" w:rsidRPr="00B0179C" w:rsidRDefault="00FA1408" w:rsidP="00B643CC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FA1408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Сооружение (артскважина), назначение: нежилое, год ввода 1963,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lastRenderedPageBreak/>
              <w:t>КН 71:12:010206:464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>обл. Тульская, р-н Киреевский, п. Красный Яр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70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71-71/012-71/012/002/2015-369/1 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от 02.02.2015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Водопроводная сеть, назначение: нежилое, год ввода 1954</w:t>
            </w:r>
            <w:r>
              <w:rPr>
                <w:sz w:val="24"/>
                <w:szCs w:val="24"/>
              </w:rPr>
              <w:t xml:space="preserve">, </w:t>
            </w:r>
            <w:r w:rsidRPr="00391404">
              <w:rPr>
                <w:sz w:val="24"/>
                <w:szCs w:val="24"/>
              </w:rPr>
              <w:t xml:space="preserve">КН 71:12:010206:532  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Российская Федерация, Тульская область, Киреевский район, пос. Красный Яр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4769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71-71/012-71/012/002/2016-1711/1  от 02.08.2016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Сооружение (артскважина), назначение: нежилое, год ввода 1969,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71:12:060405:172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МО Приупское, пос. Березовский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97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71-71/012-71/012/002/2015-375/1  от 02.02.2015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408">
              <w:rPr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Сооружение (водонапорная башня), назначение: нежилое, год ввода 1969,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71:12:060405:171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обл. Тульская, р-н Киреевский, п. Березовский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25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71-71/012-71/012/002/2015-374/1  от 02.02.2015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408">
              <w:rPr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Иное сооружение (водопроводные сети), назначение: нежилое, год ввода 1974,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71:12:000000:1777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МО Приупское, пос. Березовский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2698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71-71-12/022/2014-141  от 28.12.2014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A1408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Здание насосной станции д. Ключевка (водозабор), назначение: нежилое, 1-этажный (подземных этажей-0), год ввода 1950,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71:12:060212:251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д. Ключевка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60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71-71-12/022/2014-133  от 28.12.2014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91404">
              <w:rPr>
                <w:sz w:val="24"/>
                <w:szCs w:val="24"/>
              </w:rPr>
              <w:t xml:space="preserve">ное сооружение (артскважина № 1), назначение: нежилое, год ввода 1972,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71:12:060206:34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д. Ключевка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84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71-71-12/022/2014-134  от 28.12.2014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408">
              <w:rPr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FA1408" w:rsidRDefault="00FA1408" w:rsidP="00B6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91404">
              <w:rPr>
                <w:sz w:val="24"/>
                <w:szCs w:val="24"/>
              </w:rPr>
              <w:t xml:space="preserve">ное сооружение (резервуар чистой воды (РЧВ) ж/бетонный подземный), назначение: нежилое, год ввода 1952,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71:12:060212:250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д. Ключевка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500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71-71-12/022/2014-132  от 28.12.2014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Насосная станция, назначение: нежилое, 1-этажный (подземных этажей-0), инв. № 70:228:002:300007030:0100:20000, лит. А, год ввода 1991, КН 71:12:060407:1344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обл., Киреевский р-н, МО Приупское, пос. Головлинский, ул. Кирова, д. 1а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115,3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71-71-12/001/2013-022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1408">
              <w:rPr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Резервуар чистой воды, назначение: объект водопровода и канализации,  инв. № 70:228:002:300007030:7001:20000, лит. </w:t>
            </w:r>
            <w:r w:rsidRPr="00391404">
              <w:rPr>
                <w:sz w:val="24"/>
                <w:szCs w:val="24"/>
                <w:lang w:val="en-US"/>
              </w:rPr>
              <w:t>I</w:t>
            </w:r>
            <w:r w:rsidRPr="00391404">
              <w:rPr>
                <w:sz w:val="24"/>
                <w:szCs w:val="24"/>
              </w:rPr>
              <w:t>, год ввода 1991, КН 71:12:060407:1420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обл., Киреевский р-н, МО Приупское, пос. Головлинский, ул. Кирова, д. 1а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500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71-71-12/001/2013-023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A1408">
              <w:rPr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Водонапорная башня, назначение: объект водопровода и канализации, инв. № 70:228:002:300007030:0400:20000, лит. Г, год ввода 1991, КН 71:12:060407:1419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обл., Киреевский р-н, МО Приупское, пос. Головлинский, ул. Кирова, д. 1а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8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71-71-12/001/2013-024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1408">
              <w:rPr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Артскважина № 1, назначение: объект водопровода и канализации, инв. № 70:228:002:300007060, год ввода 1970,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71:12:060407:1434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сельское поселение Приупское, 1200 м к северо-западу от поселка Головлинский 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80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71-71-12/001/2013-027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1408">
              <w:rPr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Артскважина № 2, назначение: объект водопровода и канализации, инв. № 70:228:002:300007070, год ввода 1970,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71:12:060407:1435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сельское поселение Приупское, 1200 м к северо-западу от поселка Головлинский 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80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71-71-12/001/2013-026  от 18.01.2013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1408">
              <w:rPr>
                <w:sz w:val="24"/>
                <w:szCs w:val="24"/>
              </w:rPr>
              <w:t>.5.</w:t>
            </w:r>
          </w:p>
        </w:tc>
        <w:tc>
          <w:tcPr>
            <w:tcW w:w="5387" w:type="dxa"/>
          </w:tcPr>
          <w:p w:rsidR="00B643CC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сооружения коммунального хозяйства, год ввода 1953,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71:12:060407:1569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Муниципальное образование Приупское, пос. Головлинский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3916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71-71/012-71/012/016/2015-856/1  от 31.12.2015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F2117C" w:rsidRDefault="00552A35" w:rsidP="00B643CC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Насосная, назначение: нежилое, количество этажей: 1, в том числе подземных: 0, год ввода 1950, КН 71:12:050206:62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пос. Сеченский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87,1 кв.м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71-71/012-71/012/010/2015-153/1  от 08.06.2015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408">
              <w:rPr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B643CC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Резервуар чистой воды, назначение: сооружение коммунального хозяйства, год ввода 1950,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71:12:050206:750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муниципальное образование Приупское, Киреевского района, пос. Сеченский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300 куб.м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71-71/012-71/012/016/2015-859/1  от 31.12.2015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408">
              <w:rPr>
                <w:sz w:val="24"/>
                <w:szCs w:val="24"/>
              </w:rPr>
              <w:t>.2.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Артскважина № 1, назначение: Сооружение коммунального хозяйства, год ввода 1950,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71:12:050206:748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90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71-71/012-71/012/016/2015-183/1  от 13.11.2015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408">
              <w:rPr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Артскважина № 2, назначение: Сооружение коммунального хозяйства, год ввода 1950,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71:12:050206:749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94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71-71/012-71/012/016/2015-184/1  от 13.11.2015  (Собственность)</w:t>
            </w:r>
          </w:p>
        </w:tc>
      </w:tr>
      <w:tr w:rsidR="00FA1408" w:rsidRPr="00C0625C" w:rsidTr="00B643CC">
        <w:tc>
          <w:tcPr>
            <w:tcW w:w="709" w:type="dxa"/>
          </w:tcPr>
          <w:p w:rsidR="00FA1408" w:rsidRPr="00B0179C" w:rsidRDefault="00552A35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408">
              <w:rPr>
                <w:sz w:val="24"/>
                <w:szCs w:val="24"/>
              </w:rPr>
              <w:t>.4.</w:t>
            </w:r>
          </w:p>
        </w:tc>
        <w:tc>
          <w:tcPr>
            <w:tcW w:w="5387" w:type="dxa"/>
          </w:tcPr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Сооружение, назначение: водопроводная сеть, инв. № 300000664, год ввода 1953, </w:t>
            </w:r>
          </w:p>
          <w:p w:rsidR="00FA1408" w:rsidRPr="00391404" w:rsidRDefault="00FA1408" w:rsidP="00B643CC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71:12:050104:15</w:t>
            </w:r>
          </w:p>
        </w:tc>
        <w:tc>
          <w:tcPr>
            <w:tcW w:w="3685" w:type="dxa"/>
          </w:tcPr>
          <w:p w:rsidR="00FA1408" w:rsidRPr="00B0179C" w:rsidRDefault="00FA1408" w:rsidP="00B643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пос. Сеченский</w:t>
            </w:r>
          </w:p>
        </w:tc>
        <w:tc>
          <w:tcPr>
            <w:tcW w:w="2268" w:type="dxa"/>
          </w:tcPr>
          <w:p w:rsidR="00FA1408" w:rsidRPr="00B0179C" w:rsidRDefault="00FA1408" w:rsidP="00B643CC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3588 м</w:t>
            </w:r>
          </w:p>
        </w:tc>
        <w:tc>
          <w:tcPr>
            <w:tcW w:w="2552" w:type="dxa"/>
          </w:tcPr>
          <w:p w:rsidR="00FA1408" w:rsidRPr="00C0625C" w:rsidRDefault="00FA1408" w:rsidP="00B643CC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71-71-12/008/2013-426  от 30.07.2013  (Собственность)</w:t>
            </w:r>
          </w:p>
        </w:tc>
      </w:tr>
      <w:tr w:rsidR="00B643CC" w:rsidRPr="00C0625C" w:rsidTr="00B643CC">
        <w:tc>
          <w:tcPr>
            <w:tcW w:w="709" w:type="dxa"/>
          </w:tcPr>
          <w:p w:rsidR="00B643CC" w:rsidRPr="00B643CC" w:rsidRDefault="00B643CC" w:rsidP="00B643CC">
            <w:pPr>
              <w:jc w:val="center"/>
              <w:rPr>
                <w:b/>
                <w:sz w:val="24"/>
                <w:szCs w:val="24"/>
              </w:rPr>
            </w:pPr>
            <w:r w:rsidRPr="00B643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643CC" w:rsidRDefault="00B643CC" w:rsidP="00B6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Водопроводная сеть, назначение: сооружения </w:t>
            </w:r>
            <w:r>
              <w:rPr>
                <w:sz w:val="24"/>
                <w:szCs w:val="24"/>
              </w:rPr>
              <w:lastRenderedPageBreak/>
              <w:t xml:space="preserve">коммунального хозяйства, год ввода 1956, </w:t>
            </w:r>
          </w:p>
          <w:p w:rsidR="00B643CC" w:rsidRPr="00391404" w:rsidRDefault="00B643CC" w:rsidP="00B6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71:12:000000:2125</w:t>
            </w:r>
          </w:p>
        </w:tc>
        <w:tc>
          <w:tcPr>
            <w:tcW w:w="3685" w:type="dxa"/>
          </w:tcPr>
          <w:p w:rsidR="00B643CC" w:rsidRPr="00B0179C" w:rsidRDefault="00B643CC" w:rsidP="00B6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Российская Федерация, Тульская </w:t>
            </w:r>
            <w:r>
              <w:rPr>
                <w:sz w:val="24"/>
                <w:szCs w:val="24"/>
              </w:rPr>
              <w:lastRenderedPageBreak/>
              <w:t>область, Киреевский район, поселок Круглянский</w:t>
            </w:r>
          </w:p>
        </w:tc>
        <w:tc>
          <w:tcPr>
            <w:tcW w:w="2268" w:type="dxa"/>
          </w:tcPr>
          <w:p w:rsidR="00B643CC" w:rsidRPr="00B0179C" w:rsidRDefault="00B643CC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1631 м</w:t>
            </w:r>
          </w:p>
        </w:tc>
        <w:tc>
          <w:tcPr>
            <w:tcW w:w="2552" w:type="dxa"/>
          </w:tcPr>
          <w:p w:rsidR="00B643CC" w:rsidRPr="00C0625C" w:rsidRDefault="00B643CC" w:rsidP="00B643CC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color w:val="343434"/>
                <w:sz w:val="24"/>
                <w:szCs w:val="24"/>
                <w:shd w:val="clear" w:color="auto" w:fill="FFFFFF"/>
              </w:rPr>
              <w:t>№ 71:12:000000:2125-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71/012/2019-1 от 25.09.2019 (Собственность)</w:t>
            </w:r>
          </w:p>
        </w:tc>
      </w:tr>
      <w:tr w:rsidR="00B643CC" w:rsidRPr="00C0625C" w:rsidTr="00B643CC">
        <w:tc>
          <w:tcPr>
            <w:tcW w:w="709" w:type="dxa"/>
          </w:tcPr>
          <w:p w:rsidR="00B643CC" w:rsidRPr="00B643CC" w:rsidRDefault="00B643CC" w:rsidP="00B643CC">
            <w:pPr>
              <w:jc w:val="center"/>
              <w:rPr>
                <w:b/>
                <w:sz w:val="24"/>
                <w:szCs w:val="24"/>
              </w:rPr>
            </w:pPr>
            <w:r w:rsidRPr="00B643CC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117A0B" w:rsidRDefault="00B643CC" w:rsidP="00B643CC">
            <w:pPr>
              <w:rPr>
                <w:sz w:val="24"/>
                <w:szCs w:val="24"/>
              </w:rPr>
            </w:pPr>
            <w:r w:rsidRPr="00B643CC">
              <w:rPr>
                <w:sz w:val="24"/>
                <w:szCs w:val="24"/>
              </w:rPr>
              <w:t>Водопроводная сеть, назначение: сооружения водозаборные</w:t>
            </w:r>
            <w:r>
              <w:rPr>
                <w:sz w:val="24"/>
                <w:szCs w:val="24"/>
              </w:rPr>
              <w:t xml:space="preserve">, </w:t>
            </w:r>
            <w:r w:rsidR="00117A0B">
              <w:rPr>
                <w:sz w:val="24"/>
                <w:szCs w:val="24"/>
              </w:rPr>
              <w:t xml:space="preserve">год ввода 1961, </w:t>
            </w:r>
          </w:p>
          <w:p w:rsidR="00B643CC" w:rsidRPr="00B643CC" w:rsidRDefault="00B643CC" w:rsidP="00B64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 </w:t>
            </w:r>
            <w:r w:rsidRPr="00B643CC">
              <w:rPr>
                <w:sz w:val="24"/>
                <w:szCs w:val="24"/>
              </w:rPr>
              <w:t>71:12:050303:533</w:t>
            </w:r>
          </w:p>
        </w:tc>
        <w:tc>
          <w:tcPr>
            <w:tcW w:w="3685" w:type="dxa"/>
          </w:tcPr>
          <w:p w:rsidR="00B643CC" w:rsidRPr="00B643CC" w:rsidRDefault="00B643CC" w:rsidP="00B643CC">
            <w:pPr>
              <w:pStyle w:val="a6"/>
              <w:rPr>
                <w:sz w:val="24"/>
                <w:szCs w:val="24"/>
              </w:rPr>
            </w:pPr>
            <w:r w:rsidRPr="00B643CC">
              <w:rPr>
                <w:sz w:val="24"/>
                <w:szCs w:val="24"/>
              </w:rPr>
              <w:t xml:space="preserve">Российская Федерация, Тульская область, Киреевский район, </w:t>
            </w:r>
          </w:p>
          <w:p w:rsidR="00B643CC" w:rsidRDefault="00B643CC" w:rsidP="00B643CC">
            <w:pPr>
              <w:rPr>
                <w:sz w:val="24"/>
                <w:szCs w:val="24"/>
              </w:rPr>
            </w:pPr>
            <w:r w:rsidRPr="00B643CC">
              <w:rPr>
                <w:sz w:val="24"/>
                <w:szCs w:val="24"/>
              </w:rPr>
              <w:t>пос. Прогресс</w:t>
            </w:r>
          </w:p>
        </w:tc>
        <w:tc>
          <w:tcPr>
            <w:tcW w:w="2268" w:type="dxa"/>
          </w:tcPr>
          <w:p w:rsidR="00B643CC" w:rsidRDefault="00117A0B" w:rsidP="00B6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м</w:t>
            </w:r>
          </w:p>
        </w:tc>
        <w:tc>
          <w:tcPr>
            <w:tcW w:w="2552" w:type="dxa"/>
          </w:tcPr>
          <w:p w:rsidR="00B643CC" w:rsidRDefault="00117A0B" w:rsidP="00117A0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117A0B">
              <w:rPr>
                <w:color w:val="343434"/>
                <w:sz w:val="24"/>
                <w:szCs w:val="24"/>
              </w:rPr>
              <w:t>№ 71:12:050303:533-71/012/2019-1 от 17.12.2019 (Собственность)</w:t>
            </w:r>
          </w:p>
        </w:tc>
      </w:tr>
    </w:tbl>
    <w:p w:rsidR="00EB1F63" w:rsidRDefault="00EB1F63" w:rsidP="001131B4">
      <w:pPr>
        <w:jc w:val="center"/>
      </w:pPr>
    </w:p>
    <w:p w:rsidR="00EB1F63" w:rsidRDefault="003C69F8" w:rsidP="001131B4">
      <w:pPr>
        <w:jc w:val="center"/>
      </w:pPr>
      <w:r>
        <w:t>__________________________________________</w:t>
      </w: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sectPr w:rsidR="00EB1F63" w:rsidSect="00297D3A">
      <w:pgSz w:w="16840" w:h="11907" w:orient="landscape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0BF" w:rsidRDefault="00D060BF" w:rsidP="00BC536E">
      <w:r>
        <w:separator/>
      </w:r>
    </w:p>
  </w:endnote>
  <w:endnote w:type="continuationSeparator" w:id="1">
    <w:p w:rsidR="00D060BF" w:rsidRDefault="00D060BF" w:rsidP="00BC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0BF" w:rsidRDefault="00D060BF" w:rsidP="00BC536E">
      <w:r>
        <w:separator/>
      </w:r>
    </w:p>
  </w:footnote>
  <w:footnote w:type="continuationSeparator" w:id="1">
    <w:p w:rsidR="00D060BF" w:rsidRDefault="00D060BF" w:rsidP="00BC5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B0DEF"/>
    <w:rsid w:val="000B3E52"/>
    <w:rsid w:val="000B7E07"/>
    <w:rsid w:val="000C02A8"/>
    <w:rsid w:val="000C1640"/>
    <w:rsid w:val="000C3614"/>
    <w:rsid w:val="000C6228"/>
    <w:rsid w:val="000C6884"/>
    <w:rsid w:val="000E2F5E"/>
    <w:rsid w:val="000E3DC7"/>
    <w:rsid w:val="000F67C9"/>
    <w:rsid w:val="001033B3"/>
    <w:rsid w:val="001131B4"/>
    <w:rsid w:val="00117A0B"/>
    <w:rsid w:val="0012031C"/>
    <w:rsid w:val="00124BE4"/>
    <w:rsid w:val="00127BF3"/>
    <w:rsid w:val="00127EAB"/>
    <w:rsid w:val="00132D66"/>
    <w:rsid w:val="00144E93"/>
    <w:rsid w:val="0014590C"/>
    <w:rsid w:val="00151208"/>
    <w:rsid w:val="00153BAD"/>
    <w:rsid w:val="00157B44"/>
    <w:rsid w:val="001607FE"/>
    <w:rsid w:val="001650AB"/>
    <w:rsid w:val="00170DAF"/>
    <w:rsid w:val="00171430"/>
    <w:rsid w:val="0018067A"/>
    <w:rsid w:val="00180E39"/>
    <w:rsid w:val="001A65B2"/>
    <w:rsid w:val="001B0EB7"/>
    <w:rsid w:val="001B4897"/>
    <w:rsid w:val="001C3877"/>
    <w:rsid w:val="001C481E"/>
    <w:rsid w:val="001E111D"/>
    <w:rsid w:val="001F1924"/>
    <w:rsid w:val="002079C5"/>
    <w:rsid w:val="00231A8D"/>
    <w:rsid w:val="00231D2B"/>
    <w:rsid w:val="00247445"/>
    <w:rsid w:val="00247CC3"/>
    <w:rsid w:val="00250F62"/>
    <w:rsid w:val="00251D4A"/>
    <w:rsid w:val="00260500"/>
    <w:rsid w:val="0026490E"/>
    <w:rsid w:val="00270493"/>
    <w:rsid w:val="00277843"/>
    <w:rsid w:val="002817AB"/>
    <w:rsid w:val="0028466D"/>
    <w:rsid w:val="00297D3A"/>
    <w:rsid w:val="002A48DD"/>
    <w:rsid w:val="002A5B74"/>
    <w:rsid w:val="002B0F67"/>
    <w:rsid w:val="002B111E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AEF"/>
    <w:rsid w:val="00337129"/>
    <w:rsid w:val="0035021E"/>
    <w:rsid w:val="00350DAC"/>
    <w:rsid w:val="0036493A"/>
    <w:rsid w:val="00364BAF"/>
    <w:rsid w:val="00391404"/>
    <w:rsid w:val="00396896"/>
    <w:rsid w:val="003A57CD"/>
    <w:rsid w:val="003B35FE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40668"/>
    <w:rsid w:val="004517C9"/>
    <w:rsid w:val="0045193F"/>
    <w:rsid w:val="004544D8"/>
    <w:rsid w:val="004566C6"/>
    <w:rsid w:val="00461C96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2CA1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6A25"/>
    <w:rsid w:val="006421C2"/>
    <w:rsid w:val="0065711D"/>
    <w:rsid w:val="00660FD1"/>
    <w:rsid w:val="0067279B"/>
    <w:rsid w:val="00675B47"/>
    <w:rsid w:val="0068371A"/>
    <w:rsid w:val="00686AC0"/>
    <w:rsid w:val="006903E1"/>
    <w:rsid w:val="006C2336"/>
    <w:rsid w:val="006C30DF"/>
    <w:rsid w:val="006C73F6"/>
    <w:rsid w:val="006E27AB"/>
    <w:rsid w:val="006F158B"/>
    <w:rsid w:val="006F3807"/>
    <w:rsid w:val="006F4D76"/>
    <w:rsid w:val="00700FDB"/>
    <w:rsid w:val="00713EC0"/>
    <w:rsid w:val="007148CB"/>
    <w:rsid w:val="0073523F"/>
    <w:rsid w:val="007408B5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C7E3F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A03052"/>
    <w:rsid w:val="00A04421"/>
    <w:rsid w:val="00A06C06"/>
    <w:rsid w:val="00A11655"/>
    <w:rsid w:val="00A12150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D21F9"/>
    <w:rsid w:val="00AD53FD"/>
    <w:rsid w:val="00AE21A0"/>
    <w:rsid w:val="00AE2794"/>
    <w:rsid w:val="00AE2F0B"/>
    <w:rsid w:val="00AE356F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42A87"/>
    <w:rsid w:val="00B571DB"/>
    <w:rsid w:val="00B643CC"/>
    <w:rsid w:val="00B64E4F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7798"/>
    <w:rsid w:val="00C21811"/>
    <w:rsid w:val="00C228CA"/>
    <w:rsid w:val="00C3593D"/>
    <w:rsid w:val="00C4158B"/>
    <w:rsid w:val="00C436AE"/>
    <w:rsid w:val="00C447AD"/>
    <w:rsid w:val="00C479D3"/>
    <w:rsid w:val="00C51FD8"/>
    <w:rsid w:val="00C558D9"/>
    <w:rsid w:val="00C562E4"/>
    <w:rsid w:val="00C57B3A"/>
    <w:rsid w:val="00C60756"/>
    <w:rsid w:val="00C75A19"/>
    <w:rsid w:val="00CB24C7"/>
    <w:rsid w:val="00CD5ECC"/>
    <w:rsid w:val="00CE61AA"/>
    <w:rsid w:val="00CE73A9"/>
    <w:rsid w:val="00D060BF"/>
    <w:rsid w:val="00D12827"/>
    <w:rsid w:val="00D15FAE"/>
    <w:rsid w:val="00D1769E"/>
    <w:rsid w:val="00D201E1"/>
    <w:rsid w:val="00D211E2"/>
    <w:rsid w:val="00D25B76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209BA"/>
    <w:rsid w:val="00F2117C"/>
    <w:rsid w:val="00F215BE"/>
    <w:rsid w:val="00F261F3"/>
    <w:rsid w:val="00F304E2"/>
    <w:rsid w:val="00F46DFB"/>
    <w:rsid w:val="00F545B8"/>
    <w:rsid w:val="00F5714F"/>
    <w:rsid w:val="00F62FBE"/>
    <w:rsid w:val="00F63CFB"/>
    <w:rsid w:val="00F757DD"/>
    <w:rsid w:val="00F758DC"/>
    <w:rsid w:val="00F810DA"/>
    <w:rsid w:val="00F85ACC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63408C2A25C5A49CAB7ED0A76B38705CF4F5F47B077E1340206253173T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879E-1F12-4479-829D-32CC40D1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12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Lapshova</cp:lastModifiedBy>
  <cp:revision>3</cp:revision>
  <cp:lastPrinted>2020-01-14T07:04:00Z</cp:lastPrinted>
  <dcterms:created xsi:type="dcterms:W3CDTF">2020-01-28T09:37:00Z</dcterms:created>
  <dcterms:modified xsi:type="dcterms:W3CDTF">2020-01-28T09:45:00Z</dcterms:modified>
</cp:coreProperties>
</file>