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2F4" w:rsidRPr="00D3546D" w:rsidRDefault="00FF52F4" w:rsidP="00C1788C">
      <w:pPr>
        <w:tabs>
          <w:tab w:val="left" w:pos="-142"/>
        </w:tabs>
        <w:rPr>
          <w:b/>
          <w:sz w:val="28"/>
          <w:szCs w:val="28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  <w:r w:rsidRPr="00D3546D">
        <w:rPr>
          <w:rFonts w:ascii="Arial" w:hAnsi="Arial" w:cs="Arial"/>
          <w:b/>
          <w:sz w:val="24"/>
          <w:szCs w:val="24"/>
          <w:u w:val="single"/>
        </w:rPr>
        <w:t xml:space="preserve">      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5"/>
        <w:gridCol w:w="4641"/>
      </w:tblGrid>
      <w:tr w:rsidR="00DE2FD3" w:rsidTr="00DE2FD3">
        <w:tc>
          <w:tcPr>
            <w:tcW w:w="9356" w:type="dxa"/>
            <w:gridSpan w:val="2"/>
          </w:tcPr>
          <w:p w:rsidR="00DE2FD3" w:rsidRPr="00596A27" w:rsidRDefault="00DE2FD3" w:rsidP="00DE2FD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96A27">
              <w:rPr>
                <w:rFonts w:ascii="PT Astra Serif" w:hAnsi="PT Astra Serif"/>
                <w:sz w:val="28"/>
                <w:szCs w:val="28"/>
              </w:rPr>
              <w:t>АДМИНИСТРАЦИЯ</w:t>
            </w:r>
          </w:p>
        </w:tc>
      </w:tr>
      <w:tr w:rsidR="00DE2FD3" w:rsidTr="00DE2FD3">
        <w:tc>
          <w:tcPr>
            <w:tcW w:w="9356" w:type="dxa"/>
            <w:gridSpan w:val="2"/>
          </w:tcPr>
          <w:p w:rsidR="00DE2FD3" w:rsidRPr="00596A27" w:rsidRDefault="00DE2FD3" w:rsidP="00DE2FD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96A27">
              <w:rPr>
                <w:rFonts w:ascii="PT Astra Serif" w:hAnsi="PT Astra Serif"/>
                <w:sz w:val="28"/>
                <w:szCs w:val="28"/>
              </w:rPr>
              <w:t xml:space="preserve">МУНИЦИПАЛЬНОЕ ОБРАЗОВАНИЕ ШВАРЦЕВСКОЕ </w:t>
            </w:r>
          </w:p>
          <w:p w:rsidR="00DE2FD3" w:rsidRPr="00596A27" w:rsidRDefault="00DE2FD3" w:rsidP="00DE2FD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96A27">
              <w:rPr>
                <w:rFonts w:ascii="PT Astra Serif" w:hAnsi="PT Astra Serif"/>
                <w:sz w:val="28"/>
                <w:szCs w:val="28"/>
              </w:rPr>
              <w:t>КИРЕЕВСКОГО РАЙОНА</w:t>
            </w:r>
          </w:p>
        </w:tc>
      </w:tr>
      <w:tr w:rsidR="00DE2FD3" w:rsidTr="00DE2FD3">
        <w:tc>
          <w:tcPr>
            <w:tcW w:w="9356" w:type="dxa"/>
            <w:gridSpan w:val="2"/>
          </w:tcPr>
          <w:p w:rsidR="00DE2FD3" w:rsidRPr="00596A27" w:rsidRDefault="00DE2FD3" w:rsidP="00DE2FD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DE2FD3" w:rsidRPr="00596A27" w:rsidRDefault="00DE2FD3" w:rsidP="00DE2FD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DE2FD3" w:rsidTr="00DE2FD3">
        <w:tc>
          <w:tcPr>
            <w:tcW w:w="9356" w:type="dxa"/>
            <w:gridSpan w:val="2"/>
          </w:tcPr>
          <w:p w:rsidR="00DE2FD3" w:rsidRPr="00596A27" w:rsidRDefault="00DE2FD3" w:rsidP="00DE2FD3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96A27">
              <w:rPr>
                <w:rFonts w:ascii="PT Astra Serif" w:hAnsi="PT Astra Serif"/>
                <w:b/>
                <w:sz w:val="28"/>
                <w:szCs w:val="28"/>
              </w:rPr>
              <w:t>ПОСТАНОВЛЕНИЕ</w:t>
            </w:r>
          </w:p>
        </w:tc>
      </w:tr>
      <w:tr w:rsidR="00DE2FD3" w:rsidTr="00DE2FD3">
        <w:tc>
          <w:tcPr>
            <w:tcW w:w="9356" w:type="dxa"/>
            <w:gridSpan w:val="2"/>
          </w:tcPr>
          <w:p w:rsidR="00DE2FD3" w:rsidRPr="00596A27" w:rsidRDefault="00DE2FD3" w:rsidP="00DE2FD3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2C71F9" w:rsidTr="00DE2FD3">
        <w:tc>
          <w:tcPr>
            <w:tcW w:w="4715" w:type="dxa"/>
          </w:tcPr>
          <w:p w:rsidR="002C71F9" w:rsidRPr="00596A27" w:rsidRDefault="00773E73" w:rsidP="002C71F9">
            <w:pPr>
              <w:jc w:val="center"/>
              <w:rPr>
                <w:rFonts w:ascii="PT Astra Serif" w:hAnsi="PT Astra Serif"/>
                <w:sz w:val="28"/>
                <w:szCs w:val="28"/>
                <w:highlight w:val="yellow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  18 января 2022г.</w:t>
            </w:r>
          </w:p>
        </w:tc>
        <w:tc>
          <w:tcPr>
            <w:tcW w:w="4641" w:type="dxa"/>
          </w:tcPr>
          <w:p w:rsidR="002C71F9" w:rsidRPr="00596A27" w:rsidRDefault="00773E73" w:rsidP="002C71F9">
            <w:pPr>
              <w:jc w:val="center"/>
              <w:rPr>
                <w:rFonts w:ascii="PT Astra Serif" w:hAnsi="PT Astra Serif"/>
                <w:sz w:val="28"/>
                <w:szCs w:val="28"/>
                <w:highlight w:val="yellow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№ 3</w:t>
            </w:r>
          </w:p>
        </w:tc>
      </w:tr>
    </w:tbl>
    <w:p w:rsidR="009531D1" w:rsidRDefault="009531D1" w:rsidP="009531D1">
      <w:pPr>
        <w:jc w:val="center"/>
        <w:rPr>
          <w:sz w:val="24"/>
        </w:rPr>
      </w:pPr>
    </w:p>
    <w:p w:rsidR="00144E93" w:rsidRPr="00F54CD7" w:rsidRDefault="00144E93" w:rsidP="00144E93">
      <w:pPr>
        <w:pStyle w:val="a6"/>
        <w:rPr>
          <w:rFonts w:ascii="PT Astra Serif" w:hAnsi="PT Astra Serif"/>
          <w:sz w:val="27"/>
          <w:szCs w:val="27"/>
        </w:rPr>
      </w:pPr>
    </w:p>
    <w:p w:rsidR="00AA2843" w:rsidRPr="00AD64CB" w:rsidRDefault="00DD5D5D" w:rsidP="00AA2843">
      <w:pPr>
        <w:pStyle w:val="a6"/>
        <w:jc w:val="center"/>
        <w:rPr>
          <w:b/>
          <w:szCs w:val="28"/>
        </w:rPr>
      </w:pPr>
      <w:r w:rsidRPr="00AD64CB">
        <w:rPr>
          <w:b/>
          <w:szCs w:val="28"/>
        </w:rPr>
        <w:t>Об утверждении</w:t>
      </w:r>
      <w:r w:rsidR="00AA2843" w:rsidRPr="00AD64CB">
        <w:rPr>
          <w:b/>
          <w:szCs w:val="28"/>
        </w:rPr>
        <w:t xml:space="preserve"> Перечня объектов коммунальной инфраструктуры муниципального образования Шварцевское Киреевского района, </w:t>
      </w:r>
    </w:p>
    <w:p w:rsidR="00AA2843" w:rsidRPr="00AD64CB" w:rsidRDefault="00AA2843" w:rsidP="00AA2843">
      <w:pPr>
        <w:pStyle w:val="a6"/>
        <w:jc w:val="center"/>
        <w:rPr>
          <w:b/>
          <w:szCs w:val="28"/>
        </w:rPr>
      </w:pPr>
      <w:r w:rsidRPr="00AD64CB">
        <w:rPr>
          <w:b/>
          <w:szCs w:val="28"/>
        </w:rPr>
        <w:t>в отношении которых планируется заключение концессионных соглашений</w:t>
      </w:r>
    </w:p>
    <w:p w:rsidR="00AA2843" w:rsidRDefault="00AA2843" w:rsidP="00AA2843">
      <w:pPr>
        <w:pStyle w:val="a6"/>
        <w:rPr>
          <w:sz w:val="27"/>
          <w:szCs w:val="27"/>
        </w:rPr>
      </w:pPr>
    </w:p>
    <w:p w:rsidR="00AA2843" w:rsidRPr="00FF52F4" w:rsidRDefault="00AA2843" w:rsidP="00AA2843">
      <w:pPr>
        <w:pStyle w:val="a6"/>
        <w:jc w:val="both"/>
        <w:rPr>
          <w:szCs w:val="28"/>
        </w:rPr>
      </w:pPr>
      <w:r w:rsidRPr="00F209BA">
        <w:rPr>
          <w:sz w:val="27"/>
          <w:szCs w:val="27"/>
        </w:rPr>
        <w:tab/>
      </w:r>
      <w:r w:rsidRPr="00FF52F4">
        <w:rPr>
          <w:szCs w:val="28"/>
        </w:rPr>
        <w:t xml:space="preserve">В  соответствии с Федеральным </w:t>
      </w:r>
      <w:hyperlink r:id="rId8" w:history="1">
        <w:r w:rsidRPr="00FF52F4">
          <w:rPr>
            <w:szCs w:val="28"/>
          </w:rPr>
          <w:t>законом</w:t>
        </w:r>
      </w:hyperlink>
      <w:r w:rsidRPr="00FF52F4">
        <w:rPr>
          <w:szCs w:val="28"/>
        </w:rPr>
        <w:t xml:space="preserve"> от 06.10.2003 №131-ФЗ «Об общих принципах организации местного самоуправления в Российской Федерации», Федеральным законом от 21.07.2005 № 115-ФЗ «О концессионных соглашениях», на основании Устава муниципального образования Шварцевское Киреевского района, администрация муниципального образования Шварцевское Киреевского района ПОСТАНОВЛЯЕТ:</w:t>
      </w:r>
    </w:p>
    <w:p w:rsidR="00AA2843" w:rsidRPr="00FF52F4" w:rsidRDefault="00AA2843" w:rsidP="00AA2843">
      <w:pPr>
        <w:pStyle w:val="a6"/>
        <w:ind w:firstLine="720"/>
        <w:jc w:val="both"/>
        <w:rPr>
          <w:szCs w:val="28"/>
        </w:rPr>
      </w:pPr>
      <w:r w:rsidRPr="00FF52F4">
        <w:rPr>
          <w:szCs w:val="28"/>
        </w:rPr>
        <w:t>1. Утвердить Перечень объектов коммунальной инфраструктуры муниципального образования Шварцевское Киреевского района, в отношении которых планируется заключение концессионных соглашений (приложение).</w:t>
      </w:r>
    </w:p>
    <w:p w:rsidR="00AA2843" w:rsidRDefault="00AA2843" w:rsidP="00AA284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F52F4">
        <w:rPr>
          <w:sz w:val="28"/>
          <w:szCs w:val="28"/>
        </w:rPr>
        <w:tab/>
        <w:t xml:space="preserve">2. Сектору по земельным и имущественным отношениям и ЖКХ администрации муниципального образования Шварцевское Киреевского района (Горбач А.С.) разместить настоящее постановление в информационно-телекоммуникационной сети «Интернет» на официальном сайте Российской Федерации для размещения информации о проведении торгов </w:t>
      </w:r>
      <w:hyperlink r:id="rId9" w:history="1">
        <w:r w:rsidRPr="00FF52F4">
          <w:rPr>
            <w:rStyle w:val="ab"/>
            <w:color w:val="auto"/>
            <w:sz w:val="28"/>
            <w:szCs w:val="28"/>
            <w:lang w:val="en-US"/>
          </w:rPr>
          <w:t>www</w:t>
        </w:r>
        <w:r w:rsidRPr="00FF52F4">
          <w:rPr>
            <w:rStyle w:val="ab"/>
            <w:color w:val="auto"/>
            <w:sz w:val="28"/>
            <w:szCs w:val="28"/>
          </w:rPr>
          <w:t>.</w:t>
        </w:r>
        <w:r w:rsidRPr="00FF52F4">
          <w:rPr>
            <w:rStyle w:val="ab"/>
            <w:color w:val="auto"/>
            <w:sz w:val="28"/>
            <w:szCs w:val="28"/>
            <w:lang w:val="en-US"/>
          </w:rPr>
          <w:t>torgi</w:t>
        </w:r>
        <w:r w:rsidRPr="00FF52F4">
          <w:rPr>
            <w:rStyle w:val="ab"/>
            <w:color w:val="auto"/>
            <w:sz w:val="28"/>
            <w:szCs w:val="28"/>
          </w:rPr>
          <w:t>.</w:t>
        </w:r>
        <w:r w:rsidRPr="00FF52F4">
          <w:rPr>
            <w:rStyle w:val="ab"/>
            <w:color w:val="auto"/>
            <w:sz w:val="28"/>
            <w:szCs w:val="28"/>
            <w:lang w:val="en-US"/>
          </w:rPr>
          <w:t>gov</w:t>
        </w:r>
        <w:r w:rsidRPr="00FF52F4">
          <w:rPr>
            <w:rStyle w:val="ab"/>
            <w:color w:val="auto"/>
            <w:sz w:val="28"/>
            <w:szCs w:val="28"/>
          </w:rPr>
          <w:t>.</w:t>
        </w:r>
        <w:r w:rsidRPr="00FF52F4">
          <w:rPr>
            <w:rStyle w:val="ab"/>
            <w:color w:val="auto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>, направить в о</w:t>
      </w:r>
      <w:r w:rsidRPr="00251B69">
        <w:rPr>
          <w:sz w:val="28"/>
          <w:szCs w:val="28"/>
        </w:rPr>
        <w:t xml:space="preserve">тдел по информационным технологиям администрации муниципального образования Киреевский район (Лебедеву В.А.) </w:t>
      </w:r>
      <w:r>
        <w:rPr>
          <w:sz w:val="28"/>
          <w:szCs w:val="28"/>
        </w:rPr>
        <w:t>для размещения настоящего постановления</w:t>
      </w:r>
      <w:r w:rsidRPr="00251B69">
        <w:rPr>
          <w:sz w:val="28"/>
          <w:szCs w:val="28"/>
        </w:rPr>
        <w:t xml:space="preserve"> на </w:t>
      </w:r>
      <w:r w:rsidRPr="00FF52F4">
        <w:rPr>
          <w:sz w:val="28"/>
          <w:szCs w:val="28"/>
        </w:rPr>
        <w:t>официальном</w:t>
      </w:r>
      <w:r w:rsidRPr="00251B69">
        <w:rPr>
          <w:sz w:val="28"/>
          <w:szCs w:val="28"/>
        </w:rPr>
        <w:t xml:space="preserve"> сайте муниципального образования Киреевский район</w:t>
      </w:r>
      <w:r>
        <w:rPr>
          <w:sz w:val="28"/>
          <w:szCs w:val="28"/>
        </w:rPr>
        <w:t xml:space="preserve">. </w:t>
      </w:r>
    </w:p>
    <w:p w:rsidR="00AA2843" w:rsidRDefault="00AA2843" w:rsidP="00AA2843">
      <w:pPr>
        <w:pStyle w:val="a6"/>
        <w:jc w:val="both"/>
        <w:rPr>
          <w:szCs w:val="28"/>
        </w:rPr>
      </w:pPr>
      <w:r w:rsidRPr="00FF52F4">
        <w:rPr>
          <w:szCs w:val="28"/>
        </w:rPr>
        <w:tab/>
      </w:r>
      <w:r>
        <w:rPr>
          <w:szCs w:val="28"/>
        </w:rPr>
        <w:t>3</w:t>
      </w:r>
      <w:r w:rsidRPr="00FF52F4">
        <w:rPr>
          <w:szCs w:val="28"/>
        </w:rPr>
        <w:t>. Постановление вступает в силу со дня</w:t>
      </w:r>
      <w:r>
        <w:rPr>
          <w:szCs w:val="28"/>
        </w:rPr>
        <w:t xml:space="preserve"> подписания.</w:t>
      </w:r>
    </w:p>
    <w:p w:rsidR="00AA2843" w:rsidRDefault="00AA2843" w:rsidP="00AA2843">
      <w:pPr>
        <w:pStyle w:val="a6"/>
        <w:jc w:val="both"/>
        <w:rPr>
          <w:szCs w:val="28"/>
        </w:rPr>
      </w:pPr>
    </w:p>
    <w:p w:rsidR="00AA2843" w:rsidRDefault="00AA2843" w:rsidP="00AA2843">
      <w:pPr>
        <w:pStyle w:val="a6"/>
        <w:jc w:val="both"/>
        <w:rPr>
          <w:szCs w:val="28"/>
        </w:rPr>
      </w:pPr>
    </w:p>
    <w:p w:rsidR="00AA2843" w:rsidRPr="00853BCC" w:rsidRDefault="00AA2843" w:rsidP="00AA2843">
      <w:pPr>
        <w:pStyle w:val="a6"/>
        <w:jc w:val="both"/>
        <w:rPr>
          <w:szCs w:val="28"/>
        </w:rPr>
      </w:pPr>
    </w:p>
    <w:p w:rsidR="00AA2843" w:rsidRPr="00C1788C" w:rsidRDefault="00AA2843" w:rsidP="00AA2843">
      <w:pPr>
        <w:pStyle w:val="a6"/>
        <w:rPr>
          <w:b/>
          <w:bCs/>
          <w:szCs w:val="28"/>
        </w:rPr>
      </w:pPr>
      <w:r>
        <w:rPr>
          <w:b/>
          <w:bCs/>
          <w:szCs w:val="28"/>
        </w:rPr>
        <w:t xml:space="preserve">        Г</w:t>
      </w:r>
      <w:r w:rsidRPr="00C1788C">
        <w:rPr>
          <w:b/>
          <w:bCs/>
          <w:szCs w:val="28"/>
        </w:rPr>
        <w:t>лав</w:t>
      </w:r>
      <w:r>
        <w:rPr>
          <w:b/>
          <w:bCs/>
          <w:szCs w:val="28"/>
        </w:rPr>
        <w:t>а</w:t>
      </w:r>
      <w:r w:rsidRPr="00C1788C">
        <w:rPr>
          <w:b/>
          <w:bCs/>
          <w:szCs w:val="28"/>
        </w:rPr>
        <w:t xml:space="preserve"> администрации</w:t>
      </w:r>
    </w:p>
    <w:p w:rsidR="00AA2843" w:rsidRPr="00C1788C" w:rsidRDefault="00AA2843" w:rsidP="00AA2843">
      <w:pPr>
        <w:pStyle w:val="a6"/>
        <w:rPr>
          <w:b/>
          <w:bCs/>
          <w:szCs w:val="28"/>
        </w:rPr>
      </w:pPr>
      <w:r w:rsidRPr="00C1788C">
        <w:rPr>
          <w:b/>
          <w:bCs/>
          <w:szCs w:val="28"/>
        </w:rPr>
        <w:t xml:space="preserve">   муниципального образования</w:t>
      </w:r>
    </w:p>
    <w:p w:rsidR="00AA2843" w:rsidRPr="00C1788C" w:rsidRDefault="00AA2843" w:rsidP="00AA2843">
      <w:pPr>
        <w:pStyle w:val="a6"/>
        <w:rPr>
          <w:b/>
          <w:bCs/>
          <w:szCs w:val="28"/>
        </w:rPr>
      </w:pPr>
      <w:r w:rsidRPr="00C1788C">
        <w:rPr>
          <w:b/>
          <w:bCs/>
          <w:szCs w:val="28"/>
        </w:rPr>
        <w:t>Шварцевское Киреевского района                                              О.А. Фомина</w:t>
      </w:r>
    </w:p>
    <w:p w:rsidR="00764352" w:rsidRPr="00DD5D5D" w:rsidRDefault="00AA2843" w:rsidP="00144E93">
      <w:pPr>
        <w:pStyle w:val="a6"/>
        <w:rPr>
          <w:rFonts w:ascii="PT Astra Serif" w:hAnsi="PT Astra Serif"/>
          <w:b/>
          <w:bCs/>
          <w:sz w:val="27"/>
          <w:szCs w:val="27"/>
        </w:rPr>
        <w:sectPr w:rsidR="00764352" w:rsidRPr="00DD5D5D" w:rsidSect="0025699B">
          <w:pgSz w:w="11907" w:h="16840" w:code="9"/>
          <w:pgMar w:top="851" w:right="850" w:bottom="993" w:left="1701" w:header="720" w:footer="720" w:gutter="0"/>
          <w:cols w:space="720"/>
          <w:docGrid w:linePitch="360"/>
        </w:sectPr>
      </w:pPr>
      <w:r>
        <w:rPr>
          <w:b/>
          <w:bCs/>
          <w:sz w:val="27"/>
          <w:szCs w:val="27"/>
        </w:rPr>
        <w:t xml:space="preserve">          </w:t>
      </w:r>
    </w:p>
    <w:p w:rsidR="00144E93" w:rsidRPr="00B121DE" w:rsidRDefault="00144E93" w:rsidP="00144E93">
      <w:pPr>
        <w:pStyle w:val="a6"/>
        <w:rPr>
          <w:rFonts w:ascii="PT Astra Serif" w:hAnsi="PT Astra Serif"/>
          <w:b/>
          <w:bCs/>
          <w:sz w:val="20"/>
        </w:rPr>
      </w:pPr>
    </w:p>
    <w:p w:rsidR="005D09D3" w:rsidRDefault="00B121DE" w:rsidP="00B121DE">
      <w:pPr>
        <w:pStyle w:val="ConsPlusNormal"/>
        <w:ind w:firstLine="540"/>
        <w:jc w:val="right"/>
        <w:outlineLvl w:val="2"/>
        <w:rPr>
          <w:rFonts w:ascii="PT Astra Serif" w:hAnsi="PT Astra Serif"/>
        </w:rPr>
      </w:pPr>
      <w:r w:rsidRPr="00B121DE">
        <w:rPr>
          <w:rFonts w:ascii="PT Astra Serif" w:hAnsi="PT Astra Serif"/>
        </w:rPr>
        <w:t xml:space="preserve">Приложение к постановлению </w:t>
      </w:r>
    </w:p>
    <w:p w:rsidR="00B121DE" w:rsidRPr="00B121DE" w:rsidRDefault="00B121DE" w:rsidP="00B121DE">
      <w:pPr>
        <w:pStyle w:val="ConsPlusNormal"/>
        <w:ind w:firstLine="540"/>
        <w:jc w:val="right"/>
        <w:outlineLvl w:val="2"/>
        <w:rPr>
          <w:rFonts w:ascii="PT Astra Serif" w:hAnsi="PT Astra Serif"/>
        </w:rPr>
      </w:pPr>
      <w:r w:rsidRPr="00B121DE">
        <w:rPr>
          <w:rFonts w:ascii="PT Astra Serif" w:hAnsi="PT Astra Serif"/>
        </w:rPr>
        <w:t>администрации</w:t>
      </w:r>
      <w:r w:rsidR="005D09D3">
        <w:rPr>
          <w:rFonts w:ascii="PT Astra Serif" w:hAnsi="PT Astra Serif"/>
        </w:rPr>
        <w:t xml:space="preserve"> </w:t>
      </w:r>
      <w:r w:rsidRPr="00B121DE">
        <w:rPr>
          <w:rFonts w:ascii="PT Astra Serif" w:hAnsi="PT Astra Serif"/>
        </w:rPr>
        <w:t xml:space="preserve">муниципального образования </w:t>
      </w:r>
    </w:p>
    <w:p w:rsidR="00B121DE" w:rsidRPr="00B121DE" w:rsidRDefault="00B121DE" w:rsidP="00B121DE">
      <w:pPr>
        <w:pStyle w:val="ConsPlusNormal"/>
        <w:ind w:firstLine="540"/>
        <w:jc w:val="right"/>
        <w:outlineLvl w:val="2"/>
        <w:rPr>
          <w:rFonts w:ascii="PT Astra Serif" w:hAnsi="PT Astra Serif"/>
        </w:rPr>
      </w:pPr>
      <w:r w:rsidRPr="00B121DE">
        <w:rPr>
          <w:rFonts w:ascii="PT Astra Serif" w:hAnsi="PT Astra Serif"/>
        </w:rPr>
        <w:t>Шварцевское Киреевского района</w:t>
      </w:r>
    </w:p>
    <w:p w:rsidR="00B121DE" w:rsidRPr="00B121DE" w:rsidRDefault="00773E73" w:rsidP="00B121DE">
      <w:pPr>
        <w:pStyle w:val="ConsPlusNormal"/>
        <w:ind w:firstLine="540"/>
        <w:jc w:val="right"/>
        <w:outlineLvl w:val="2"/>
        <w:rPr>
          <w:rFonts w:ascii="PT Astra Serif" w:hAnsi="PT Astra Serif" w:cs="Times New Roman"/>
        </w:rPr>
      </w:pPr>
      <w:r>
        <w:rPr>
          <w:rFonts w:ascii="PT Astra Serif" w:hAnsi="PT Astra Serif"/>
        </w:rPr>
        <w:t>от  18.01.2022 № 3</w:t>
      </w:r>
      <w:bookmarkStart w:id="0" w:name="_GoBack"/>
      <w:bookmarkEnd w:id="0"/>
    </w:p>
    <w:p w:rsidR="004517C9" w:rsidRPr="00DD5D5D" w:rsidRDefault="00B121DE" w:rsidP="00144E93">
      <w:pPr>
        <w:jc w:val="center"/>
        <w:rPr>
          <w:rFonts w:ascii="PT Astra Serif" w:hAnsi="PT Astra Serif"/>
          <w:szCs w:val="28"/>
        </w:rPr>
      </w:pPr>
      <w:r w:rsidRPr="00DD5D5D">
        <w:rPr>
          <w:rFonts w:ascii="PT Astra Serif" w:hAnsi="PT Astra Serif"/>
          <w:szCs w:val="28"/>
        </w:rPr>
        <w:t xml:space="preserve"> </w:t>
      </w:r>
    </w:p>
    <w:p w:rsidR="00144E93" w:rsidRPr="00DD5D5D" w:rsidRDefault="00144E93" w:rsidP="00144E93">
      <w:pPr>
        <w:jc w:val="center"/>
        <w:rPr>
          <w:rFonts w:ascii="PT Astra Serif" w:hAnsi="PT Astra Serif"/>
          <w:b/>
          <w:sz w:val="28"/>
          <w:szCs w:val="28"/>
        </w:rPr>
      </w:pPr>
      <w:r w:rsidRPr="00DD5D5D">
        <w:rPr>
          <w:rFonts w:ascii="PT Astra Serif" w:hAnsi="PT Astra Serif"/>
          <w:b/>
          <w:sz w:val="28"/>
          <w:szCs w:val="28"/>
        </w:rPr>
        <w:t xml:space="preserve">Перечень объектов коммунальной инфраструктуры </w:t>
      </w:r>
    </w:p>
    <w:p w:rsidR="00144E93" w:rsidRPr="00DD5D5D" w:rsidRDefault="00144E93" w:rsidP="00144E93">
      <w:pPr>
        <w:jc w:val="center"/>
        <w:rPr>
          <w:rFonts w:ascii="PT Astra Serif" w:hAnsi="PT Astra Serif"/>
          <w:b/>
          <w:sz w:val="28"/>
          <w:szCs w:val="28"/>
        </w:rPr>
      </w:pPr>
      <w:r w:rsidRPr="00DD5D5D"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  <w:r w:rsidR="00B4731B" w:rsidRPr="00DD5D5D">
        <w:rPr>
          <w:rFonts w:ascii="PT Astra Serif" w:hAnsi="PT Astra Serif"/>
          <w:b/>
          <w:sz w:val="28"/>
          <w:szCs w:val="28"/>
        </w:rPr>
        <w:t>Шварцевское Киреевского</w:t>
      </w:r>
      <w:r w:rsidRPr="00DD5D5D">
        <w:rPr>
          <w:rFonts w:ascii="PT Astra Serif" w:hAnsi="PT Astra Serif"/>
          <w:b/>
          <w:sz w:val="28"/>
          <w:szCs w:val="28"/>
        </w:rPr>
        <w:t xml:space="preserve"> район</w:t>
      </w:r>
      <w:r w:rsidR="00B4731B" w:rsidRPr="00DD5D5D">
        <w:rPr>
          <w:rFonts w:ascii="PT Astra Serif" w:hAnsi="PT Astra Serif"/>
          <w:b/>
          <w:sz w:val="28"/>
          <w:szCs w:val="28"/>
        </w:rPr>
        <w:t>а</w:t>
      </w:r>
      <w:r w:rsidRPr="00DD5D5D">
        <w:rPr>
          <w:rFonts w:ascii="PT Astra Serif" w:hAnsi="PT Astra Serif"/>
          <w:b/>
          <w:sz w:val="28"/>
          <w:szCs w:val="28"/>
        </w:rPr>
        <w:t xml:space="preserve">, </w:t>
      </w:r>
    </w:p>
    <w:p w:rsidR="00144E93" w:rsidRPr="00DD5D5D" w:rsidRDefault="00144E93" w:rsidP="00144E93">
      <w:pPr>
        <w:jc w:val="center"/>
        <w:rPr>
          <w:rFonts w:ascii="PT Astra Serif" w:hAnsi="PT Astra Serif"/>
          <w:b/>
          <w:sz w:val="28"/>
          <w:szCs w:val="28"/>
        </w:rPr>
      </w:pPr>
      <w:r w:rsidRPr="00DD5D5D">
        <w:rPr>
          <w:rFonts w:ascii="PT Astra Serif" w:hAnsi="PT Astra Serif"/>
          <w:b/>
          <w:sz w:val="28"/>
          <w:szCs w:val="28"/>
        </w:rPr>
        <w:t>в отношении которых планируется заключение концессионных соглашений</w:t>
      </w:r>
    </w:p>
    <w:p w:rsidR="00580FF0" w:rsidRPr="00DD5D5D" w:rsidRDefault="00580FF0" w:rsidP="001131B4">
      <w:pPr>
        <w:jc w:val="center"/>
        <w:rPr>
          <w:rFonts w:ascii="PT Astra Serif" w:hAnsi="PT Astra Serif"/>
        </w:rPr>
      </w:pPr>
    </w:p>
    <w:tbl>
      <w:tblPr>
        <w:tblStyle w:val="a7"/>
        <w:tblW w:w="15730" w:type="dxa"/>
        <w:tblLayout w:type="fixed"/>
        <w:tblLook w:val="04A0" w:firstRow="1" w:lastRow="0" w:firstColumn="1" w:lastColumn="0" w:noHBand="0" w:noVBand="1"/>
      </w:tblPr>
      <w:tblGrid>
        <w:gridCol w:w="707"/>
        <w:gridCol w:w="5118"/>
        <w:gridCol w:w="4089"/>
        <w:gridCol w:w="2412"/>
        <w:gridCol w:w="3404"/>
      </w:tblGrid>
      <w:tr w:rsidR="00C03A08" w:rsidRPr="00DD5D5D" w:rsidTr="002F17FE">
        <w:tc>
          <w:tcPr>
            <w:tcW w:w="707" w:type="dxa"/>
          </w:tcPr>
          <w:p w:rsidR="00C03A08" w:rsidRPr="00DD5D5D" w:rsidRDefault="00C03A08" w:rsidP="00270493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5118" w:type="dxa"/>
          </w:tcPr>
          <w:p w:rsidR="00C1788C" w:rsidRPr="00DD5D5D" w:rsidRDefault="00C1788C" w:rsidP="00270493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C03A08" w:rsidRPr="00DD5D5D" w:rsidRDefault="00C03A08" w:rsidP="00270493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D5D5D">
              <w:rPr>
                <w:rFonts w:ascii="PT Astra Serif" w:hAnsi="PT Astra Serif"/>
                <w:b/>
                <w:sz w:val="24"/>
                <w:szCs w:val="24"/>
              </w:rPr>
              <w:t>Наименование имущества</w:t>
            </w:r>
          </w:p>
        </w:tc>
        <w:tc>
          <w:tcPr>
            <w:tcW w:w="4089" w:type="dxa"/>
          </w:tcPr>
          <w:p w:rsidR="00C1788C" w:rsidRPr="00DD5D5D" w:rsidRDefault="00C1788C" w:rsidP="00270493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C03A08" w:rsidRPr="00DD5D5D" w:rsidRDefault="00C03A08" w:rsidP="00270493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D5D5D">
              <w:rPr>
                <w:rFonts w:ascii="PT Astra Serif" w:hAnsi="PT Astra Serif"/>
                <w:b/>
                <w:sz w:val="24"/>
                <w:szCs w:val="24"/>
              </w:rPr>
              <w:t>Адрес</w:t>
            </w:r>
          </w:p>
        </w:tc>
        <w:tc>
          <w:tcPr>
            <w:tcW w:w="2412" w:type="dxa"/>
          </w:tcPr>
          <w:p w:rsidR="00C03A08" w:rsidRPr="00DD5D5D" w:rsidRDefault="00C03A08" w:rsidP="00270493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D5D5D">
              <w:rPr>
                <w:rFonts w:ascii="PT Astra Serif" w:hAnsi="PT Astra Serif"/>
                <w:b/>
                <w:sz w:val="24"/>
                <w:szCs w:val="24"/>
              </w:rPr>
              <w:t>Характеристики (площадь, протяженность, объем)</w:t>
            </w:r>
          </w:p>
        </w:tc>
        <w:tc>
          <w:tcPr>
            <w:tcW w:w="3404" w:type="dxa"/>
          </w:tcPr>
          <w:p w:rsidR="00C03A08" w:rsidRPr="00DD5D5D" w:rsidRDefault="00C03A08" w:rsidP="00270493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D5D5D">
              <w:rPr>
                <w:rFonts w:ascii="PT Astra Serif" w:hAnsi="PT Astra Serif"/>
                <w:b/>
                <w:sz w:val="24"/>
                <w:szCs w:val="24"/>
              </w:rPr>
              <w:t>Регистрация права собственности</w:t>
            </w:r>
          </w:p>
        </w:tc>
      </w:tr>
      <w:tr w:rsidR="00FA1408" w:rsidRPr="00DD5D5D" w:rsidTr="002F17FE">
        <w:tc>
          <w:tcPr>
            <w:tcW w:w="707" w:type="dxa"/>
          </w:tcPr>
          <w:p w:rsidR="00FA1408" w:rsidRPr="00DD5D5D" w:rsidRDefault="00FA1408" w:rsidP="00FF52F4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D5D5D">
              <w:rPr>
                <w:rFonts w:ascii="PT Astra Serif" w:hAnsi="PT Astra Serif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118" w:type="dxa"/>
          </w:tcPr>
          <w:p w:rsidR="00FA1408" w:rsidRPr="00DD5D5D" w:rsidRDefault="00FA1408" w:rsidP="00FF52F4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DD5D5D">
              <w:rPr>
                <w:rFonts w:ascii="PT Astra Serif" w:hAnsi="PT Astra Serif"/>
                <w:b/>
                <w:sz w:val="24"/>
                <w:szCs w:val="24"/>
              </w:rPr>
              <w:t>Объекты водоснабжения</w:t>
            </w:r>
          </w:p>
        </w:tc>
        <w:tc>
          <w:tcPr>
            <w:tcW w:w="4089" w:type="dxa"/>
          </w:tcPr>
          <w:p w:rsidR="00FA1408" w:rsidRPr="00DD5D5D" w:rsidRDefault="00FA1408" w:rsidP="00FF52F4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2" w:type="dxa"/>
          </w:tcPr>
          <w:p w:rsidR="00FA1408" w:rsidRPr="00DD5D5D" w:rsidRDefault="00FA1408" w:rsidP="00FF52F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4" w:type="dxa"/>
          </w:tcPr>
          <w:p w:rsidR="00FA1408" w:rsidRPr="00DD5D5D" w:rsidRDefault="00FA1408" w:rsidP="00FF52F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A1408" w:rsidRPr="00DD5D5D" w:rsidTr="002F17FE">
        <w:tc>
          <w:tcPr>
            <w:tcW w:w="707" w:type="dxa"/>
          </w:tcPr>
          <w:p w:rsidR="00FA1408" w:rsidRPr="00DD5D5D" w:rsidRDefault="00873FFA" w:rsidP="00FF52F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D5D5D">
              <w:rPr>
                <w:rFonts w:ascii="PT Astra Serif" w:hAnsi="PT Astra Serif"/>
                <w:sz w:val="24"/>
                <w:szCs w:val="24"/>
              </w:rPr>
              <w:t>1</w:t>
            </w:r>
            <w:r w:rsidR="007A048E" w:rsidRPr="00DD5D5D">
              <w:rPr>
                <w:rFonts w:ascii="PT Astra Serif" w:hAnsi="PT Astra Serif"/>
                <w:sz w:val="24"/>
                <w:szCs w:val="24"/>
              </w:rPr>
              <w:t>.1</w:t>
            </w:r>
          </w:p>
        </w:tc>
        <w:tc>
          <w:tcPr>
            <w:tcW w:w="5118" w:type="dxa"/>
          </w:tcPr>
          <w:p w:rsidR="00FA1408" w:rsidRPr="00DD5D5D" w:rsidRDefault="00FA1408" w:rsidP="002112D6">
            <w:pPr>
              <w:rPr>
                <w:rFonts w:ascii="PT Astra Serif" w:hAnsi="PT Astra Serif"/>
                <w:sz w:val="24"/>
                <w:szCs w:val="24"/>
              </w:rPr>
            </w:pPr>
            <w:r w:rsidRPr="00DD5D5D">
              <w:rPr>
                <w:rFonts w:ascii="PT Astra Serif" w:hAnsi="PT Astra Serif"/>
                <w:sz w:val="24"/>
                <w:szCs w:val="24"/>
              </w:rPr>
              <w:t xml:space="preserve">Водопроводная сеть, назначение: </w:t>
            </w:r>
            <w:r w:rsidR="002112D6" w:rsidRPr="00DD5D5D">
              <w:rPr>
                <w:rFonts w:ascii="PT Astra Serif" w:hAnsi="PT Astra Serif"/>
                <w:sz w:val="24"/>
                <w:szCs w:val="24"/>
              </w:rPr>
              <w:t>сооружение коммунального хозяйства, год ввода 1972</w:t>
            </w:r>
            <w:r w:rsidRPr="00DD5D5D">
              <w:rPr>
                <w:rFonts w:ascii="PT Astra Serif" w:hAnsi="PT Astra Serif"/>
                <w:sz w:val="24"/>
                <w:szCs w:val="24"/>
              </w:rPr>
              <w:t xml:space="preserve">, </w:t>
            </w:r>
            <w:r w:rsidR="002112D6" w:rsidRPr="00DD5D5D">
              <w:rPr>
                <w:rFonts w:ascii="PT Astra Serif" w:hAnsi="PT Astra Serif"/>
                <w:sz w:val="24"/>
                <w:szCs w:val="24"/>
              </w:rPr>
              <w:t>КН 71:12:020304:510</w:t>
            </w:r>
            <w:r w:rsidRPr="00DD5D5D">
              <w:rPr>
                <w:rFonts w:ascii="PT Astra Serif" w:hAnsi="PT Astra Serif"/>
                <w:sz w:val="24"/>
                <w:szCs w:val="24"/>
              </w:rPr>
              <w:t xml:space="preserve">  </w:t>
            </w:r>
          </w:p>
        </w:tc>
        <w:tc>
          <w:tcPr>
            <w:tcW w:w="4089" w:type="dxa"/>
          </w:tcPr>
          <w:p w:rsidR="00FA1408" w:rsidRPr="00DD5D5D" w:rsidRDefault="00FA1408" w:rsidP="002112D6">
            <w:pPr>
              <w:rPr>
                <w:rFonts w:ascii="PT Astra Serif" w:hAnsi="PT Astra Serif"/>
                <w:sz w:val="24"/>
                <w:szCs w:val="24"/>
              </w:rPr>
            </w:pPr>
            <w:r w:rsidRPr="00DD5D5D">
              <w:rPr>
                <w:rFonts w:ascii="PT Astra Serif" w:hAnsi="PT Astra Serif"/>
                <w:sz w:val="24"/>
                <w:szCs w:val="24"/>
              </w:rPr>
              <w:t xml:space="preserve">Российская Федерация, Тульская область, Киреевский район, </w:t>
            </w:r>
            <w:r w:rsidR="002112D6" w:rsidRPr="00DD5D5D">
              <w:rPr>
                <w:rFonts w:ascii="PT Astra Serif" w:hAnsi="PT Astra Serif"/>
                <w:sz w:val="24"/>
                <w:szCs w:val="24"/>
              </w:rPr>
              <w:t>муниципальное образование Шварцевское, поселок Болоховский</w:t>
            </w:r>
          </w:p>
        </w:tc>
        <w:tc>
          <w:tcPr>
            <w:tcW w:w="2412" w:type="dxa"/>
          </w:tcPr>
          <w:p w:rsidR="00FA1408" w:rsidRPr="00DD5D5D" w:rsidRDefault="002112D6" w:rsidP="00FF52F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D5D5D">
              <w:rPr>
                <w:rFonts w:ascii="PT Astra Serif" w:hAnsi="PT Astra Serif"/>
                <w:sz w:val="24"/>
                <w:szCs w:val="24"/>
              </w:rPr>
              <w:t>2265</w:t>
            </w:r>
            <w:r w:rsidR="00FA1408" w:rsidRPr="00DD5D5D">
              <w:rPr>
                <w:rFonts w:ascii="PT Astra Serif" w:hAnsi="PT Astra Serif"/>
                <w:sz w:val="24"/>
                <w:szCs w:val="24"/>
              </w:rPr>
              <w:t xml:space="preserve"> м</w:t>
            </w:r>
          </w:p>
        </w:tc>
        <w:tc>
          <w:tcPr>
            <w:tcW w:w="3404" w:type="dxa"/>
          </w:tcPr>
          <w:p w:rsidR="002112D6" w:rsidRPr="00DD5D5D" w:rsidRDefault="00FA1408" w:rsidP="002112D6">
            <w:pPr>
              <w:jc w:val="center"/>
              <w:rPr>
                <w:rFonts w:ascii="PT Astra Serif" w:hAnsi="PT Astra Serif"/>
                <w:color w:val="343434"/>
                <w:sz w:val="24"/>
                <w:szCs w:val="24"/>
                <w:shd w:val="clear" w:color="auto" w:fill="FFFFFF"/>
              </w:rPr>
            </w:pPr>
            <w:r w:rsidRPr="00DD5D5D">
              <w:rPr>
                <w:rFonts w:ascii="PT Astra Serif" w:hAnsi="PT Astra Serif"/>
                <w:color w:val="343434"/>
                <w:sz w:val="24"/>
                <w:szCs w:val="24"/>
                <w:shd w:val="clear" w:color="auto" w:fill="FFFFFF"/>
              </w:rPr>
              <w:t xml:space="preserve">№ </w:t>
            </w:r>
            <w:r w:rsidR="002112D6" w:rsidRPr="00DD5D5D">
              <w:rPr>
                <w:rFonts w:ascii="PT Astra Serif" w:hAnsi="PT Astra Serif"/>
                <w:sz w:val="24"/>
                <w:szCs w:val="24"/>
              </w:rPr>
              <w:t>71:12:020304:510</w:t>
            </w:r>
            <w:r w:rsidR="002112D6" w:rsidRPr="00DD5D5D">
              <w:rPr>
                <w:rFonts w:ascii="PT Astra Serif" w:hAnsi="PT Astra Serif"/>
                <w:color w:val="343434"/>
                <w:sz w:val="24"/>
                <w:szCs w:val="24"/>
                <w:shd w:val="clear" w:color="auto" w:fill="FFFFFF"/>
              </w:rPr>
              <w:t>-71/012/2018</w:t>
            </w:r>
            <w:r w:rsidRPr="00DD5D5D">
              <w:rPr>
                <w:rFonts w:ascii="PT Astra Serif" w:hAnsi="PT Astra Serif"/>
                <w:color w:val="343434"/>
                <w:sz w:val="24"/>
                <w:szCs w:val="24"/>
                <w:shd w:val="clear" w:color="auto" w:fill="FFFFFF"/>
              </w:rPr>
              <w:t>-</w:t>
            </w:r>
            <w:r w:rsidR="002112D6" w:rsidRPr="00DD5D5D">
              <w:rPr>
                <w:rFonts w:ascii="PT Astra Serif" w:hAnsi="PT Astra Serif"/>
                <w:color w:val="343434"/>
                <w:sz w:val="24"/>
                <w:szCs w:val="24"/>
                <w:shd w:val="clear" w:color="auto" w:fill="FFFFFF"/>
              </w:rPr>
              <w:t>2 от 10.09.2018</w:t>
            </w:r>
          </w:p>
          <w:p w:rsidR="00FA1408" w:rsidRPr="00DD5D5D" w:rsidRDefault="00FA1408" w:rsidP="002112D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D5D5D">
              <w:rPr>
                <w:rFonts w:ascii="PT Astra Serif" w:hAnsi="PT Astra Serif"/>
                <w:color w:val="343434"/>
                <w:sz w:val="24"/>
                <w:szCs w:val="24"/>
                <w:shd w:val="clear" w:color="auto" w:fill="FFFFFF"/>
              </w:rPr>
              <w:t xml:space="preserve">  (Собственность)</w:t>
            </w:r>
          </w:p>
        </w:tc>
      </w:tr>
      <w:tr w:rsidR="002112D6" w:rsidRPr="00DD5D5D" w:rsidTr="002F17FE">
        <w:tc>
          <w:tcPr>
            <w:tcW w:w="707" w:type="dxa"/>
          </w:tcPr>
          <w:p w:rsidR="002112D6" w:rsidRPr="00DD5D5D" w:rsidRDefault="00873FFA" w:rsidP="002112D6">
            <w:pPr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DD5D5D">
              <w:rPr>
                <w:rFonts w:ascii="PT Astra Serif" w:hAnsi="PT Astra Serif"/>
                <w:sz w:val="24"/>
                <w:szCs w:val="24"/>
                <w:lang w:val="en-US"/>
              </w:rPr>
              <w:t>1</w:t>
            </w:r>
            <w:r w:rsidR="00AD64CB" w:rsidRPr="00DD5D5D">
              <w:rPr>
                <w:rFonts w:ascii="PT Astra Serif" w:hAnsi="PT Astra Serif"/>
                <w:sz w:val="24"/>
                <w:szCs w:val="24"/>
                <w:lang w:val="en-US"/>
              </w:rPr>
              <w:t>.2</w:t>
            </w:r>
          </w:p>
        </w:tc>
        <w:tc>
          <w:tcPr>
            <w:tcW w:w="5118" w:type="dxa"/>
          </w:tcPr>
          <w:p w:rsidR="002112D6" w:rsidRPr="00DD5D5D" w:rsidRDefault="002112D6" w:rsidP="002112D6">
            <w:pPr>
              <w:rPr>
                <w:rFonts w:ascii="PT Astra Serif" w:hAnsi="PT Astra Serif"/>
                <w:sz w:val="24"/>
                <w:szCs w:val="24"/>
              </w:rPr>
            </w:pPr>
            <w:r w:rsidRPr="00DD5D5D">
              <w:rPr>
                <w:rFonts w:ascii="PT Astra Serif" w:hAnsi="PT Astra Serif"/>
                <w:sz w:val="24"/>
                <w:szCs w:val="24"/>
              </w:rPr>
              <w:t xml:space="preserve">Водопроводная сеть, назначение: сооружение коммунального хозяйства, год ввода 1972, КН 71:12:000000:1877  </w:t>
            </w:r>
          </w:p>
        </w:tc>
        <w:tc>
          <w:tcPr>
            <w:tcW w:w="4089" w:type="dxa"/>
          </w:tcPr>
          <w:p w:rsidR="002112D6" w:rsidRPr="00DD5D5D" w:rsidRDefault="002112D6" w:rsidP="002112D6">
            <w:pPr>
              <w:rPr>
                <w:rFonts w:ascii="PT Astra Serif" w:hAnsi="PT Astra Serif"/>
                <w:sz w:val="24"/>
                <w:szCs w:val="24"/>
              </w:rPr>
            </w:pPr>
            <w:r w:rsidRPr="00DD5D5D">
              <w:rPr>
                <w:rFonts w:ascii="PT Astra Serif" w:hAnsi="PT Astra Serif"/>
                <w:sz w:val="24"/>
                <w:szCs w:val="24"/>
              </w:rPr>
              <w:t xml:space="preserve">Российская Федерация, Тульская область, Киреевский район, муниципальное образование Шварцевское, село Новое село                  </w:t>
            </w:r>
          </w:p>
        </w:tc>
        <w:tc>
          <w:tcPr>
            <w:tcW w:w="2412" w:type="dxa"/>
          </w:tcPr>
          <w:p w:rsidR="002112D6" w:rsidRPr="00DD5D5D" w:rsidRDefault="002112D6" w:rsidP="002112D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D5D5D">
              <w:rPr>
                <w:rFonts w:ascii="PT Astra Serif" w:hAnsi="PT Astra Serif"/>
                <w:sz w:val="24"/>
                <w:szCs w:val="24"/>
              </w:rPr>
              <w:t>3058 м</w:t>
            </w:r>
          </w:p>
        </w:tc>
        <w:tc>
          <w:tcPr>
            <w:tcW w:w="3404" w:type="dxa"/>
          </w:tcPr>
          <w:p w:rsidR="002112D6" w:rsidRPr="00DD5D5D" w:rsidRDefault="002112D6" w:rsidP="002112D6">
            <w:pPr>
              <w:jc w:val="center"/>
              <w:rPr>
                <w:rFonts w:ascii="PT Astra Serif" w:hAnsi="PT Astra Serif"/>
                <w:color w:val="343434"/>
                <w:sz w:val="24"/>
                <w:szCs w:val="24"/>
                <w:shd w:val="clear" w:color="auto" w:fill="FFFFFF"/>
              </w:rPr>
            </w:pPr>
            <w:r w:rsidRPr="00DD5D5D">
              <w:rPr>
                <w:rFonts w:ascii="PT Astra Serif" w:hAnsi="PT Astra Serif"/>
                <w:color w:val="343434"/>
                <w:sz w:val="24"/>
                <w:szCs w:val="24"/>
                <w:shd w:val="clear" w:color="auto" w:fill="FFFFFF"/>
              </w:rPr>
              <w:t xml:space="preserve">№ </w:t>
            </w:r>
            <w:r w:rsidRPr="00DD5D5D">
              <w:rPr>
                <w:rFonts w:ascii="PT Astra Serif" w:hAnsi="PT Astra Serif"/>
                <w:sz w:val="24"/>
                <w:szCs w:val="24"/>
              </w:rPr>
              <w:t xml:space="preserve">71:12:000000:1877-          </w:t>
            </w:r>
            <w:r w:rsidRPr="00DD5D5D">
              <w:rPr>
                <w:rFonts w:ascii="PT Astra Serif" w:hAnsi="PT Astra Serif"/>
                <w:color w:val="343434"/>
                <w:sz w:val="24"/>
                <w:szCs w:val="24"/>
                <w:shd w:val="clear" w:color="auto" w:fill="FFFFFF"/>
              </w:rPr>
              <w:t>71/012/2018-2 от 10.09.2018</w:t>
            </w:r>
          </w:p>
          <w:p w:rsidR="002112D6" w:rsidRPr="00DD5D5D" w:rsidRDefault="002112D6" w:rsidP="002112D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D5D5D">
              <w:rPr>
                <w:rFonts w:ascii="PT Astra Serif" w:hAnsi="PT Astra Serif"/>
                <w:color w:val="343434"/>
                <w:sz w:val="24"/>
                <w:szCs w:val="24"/>
                <w:shd w:val="clear" w:color="auto" w:fill="FFFFFF"/>
              </w:rPr>
              <w:t xml:space="preserve">  (Собственность)</w:t>
            </w:r>
          </w:p>
        </w:tc>
      </w:tr>
      <w:tr w:rsidR="002112D6" w:rsidRPr="00DD5D5D" w:rsidTr="002F17FE">
        <w:tc>
          <w:tcPr>
            <w:tcW w:w="707" w:type="dxa"/>
          </w:tcPr>
          <w:p w:rsidR="002112D6" w:rsidRPr="00DD5D5D" w:rsidRDefault="00873FFA" w:rsidP="002112D6">
            <w:pPr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DD5D5D">
              <w:rPr>
                <w:rFonts w:ascii="PT Astra Serif" w:hAnsi="PT Astra Serif"/>
                <w:sz w:val="24"/>
                <w:szCs w:val="24"/>
                <w:lang w:val="en-US"/>
              </w:rPr>
              <w:t>1</w:t>
            </w:r>
            <w:r w:rsidR="00AD64CB" w:rsidRPr="00DD5D5D">
              <w:rPr>
                <w:rFonts w:ascii="PT Astra Serif" w:hAnsi="PT Astra Serif"/>
                <w:sz w:val="24"/>
                <w:szCs w:val="24"/>
                <w:lang w:val="en-US"/>
              </w:rPr>
              <w:t>.3</w:t>
            </w:r>
          </w:p>
        </w:tc>
        <w:tc>
          <w:tcPr>
            <w:tcW w:w="5118" w:type="dxa"/>
          </w:tcPr>
          <w:p w:rsidR="002112D6" w:rsidRPr="00DD5D5D" w:rsidRDefault="002112D6" w:rsidP="002112D6">
            <w:pPr>
              <w:rPr>
                <w:rFonts w:ascii="PT Astra Serif" w:hAnsi="PT Astra Serif"/>
                <w:sz w:val="24"/>
                <w:szCs w:val="24"/>
              </w:rPr>
            </w:pPr>
            <w:r w:rsidRPr="00DD5D5D">
              <w:rPr>
                <w:rFonts w:ascii="PT Astra Serif" w:hAnsi="PT Astra Serif"/>
                <w:sz w:val="24"/>
                <w:szCs w:val="24"/>
              </w:rPr>
              <w:t>Водопроводная сеть, назначение: сооружение коммунального хозяйства, год ввода 1972, КН 71:12:0</w:t>
            </w:r>
            <w:r w:rsidR="0043504B" w:rsidRPr="00DD5D5D">
              <w:rPr>
                <w:rFonts w:ascii="PT Astra Serif" w:hAnsi="PT Astra Serif"/>
                <w:sz w:val="24"/>
                <w:szCs w:val="24"/>
              </w:rPr>
              <w:t>20107:662</w:t>
            </w:r>
            <w:r w:rsidRPr="00DD5D5D">
              <w:rPr>
                <w:rFonts w:ascii="PT Astra Serif" w:hAnsi="PT Astra Serif"/>
                <w:sz w:val="24"/>
                <w:szCs w:val="24"/>
              </w:rPr>
              <w:t xml:space="preserve">  </w:t>
            </w:r>
          </w:p>
        </w:tc>
        <w:tc>
          <w:tcPr>
            <w:tcW w:w="4089" w:type="dxa"/>
          </w:tcPr>
          <w:p w:rsidR="002112D6" w:rsidRPr="00DD5D5D" w:rsidRDefault="002112D6" w:rsidP="002112D6">
            <w:pPr>
              <w:rPr>
                <w:rFonts w:ascii="PT Astra Serif" w:hAnsi="PT Astra Serif"/>
                <w:sz w:val="24"/>
                <w:szCs w:val="24"/>
              </w:rPr>
            </w:pPr>
            <w:r w:rsidRPr="00DD5D5D">
              <w:rPr>
                <w:rFonts w:ascii="PT Astra Serif" w:hAnsi="PT Astra Serif"/>
                <w:sz w:val="24"/>
                <w:szCs w:val="24"/>
              </w:rPr>
              <w:t xml:space="preserve">Российская Федерация, Тульская область, Киреевский район, муниципальное образование Шварцевское, </w:t>
            </w:r>
            <w:r w:rsidR="0043504B" w:rsidRPr="00DD5D5D">
              <w:rPr>
                <w:rFonts w:ascii="PT Astra Serif" w:hAnsi="PT Astra Serif"/>
                <w:sz w:val="24"/>
                <w:szCs w:val="24"/>
              </w:rPr>
              <w:t>село Куракино</w:t>
            </w:r>
            <w:r w:rsidRPr="00DD5D5D">
              <w:rPr>
                <w:rFonts w:ascii="PT Astra Serif" w:hAnsi="PT Astra Serif"/>
                <w:sz w:val="24"/>
                <w:szCs w:val="24"/>
              </w:rPr>
              <w:t xml:space="preserve">                  </w:t>
            </w:r>
          </w:p>
        </w:tc>
        <w:tc>
          <w:tcPr>
            <w:tcW w:w="2412" w:type="dxa"/>
          </w:tcPr>
          <w:p w:rsidR="002112D6" w:rsidRPr="00DD5D5D" w:rsidRDefault="0043504B" w:rsidP="002112D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D5D5D">
              <w:rPr>
                <w:rFonts w:ascii="PT Astra Serif" w:hAnsi="PT Astra Serif"/>
                <w:sz w:val="24"/>
                <w:szCs w:val="24"/>
              </w:rPr>
              <w:t>1435</w:t>
            </w:r>
            <w:r w:rsidR="002112D6" w:rsidRPr="00DD5D5D">
              <w:rPr>
                <w:rFonts w:ascii="PT Astra Serif" w:hAnsi="PT Astra Serif"/>
                <w:sz w:val="24"/>
                <w:szCs w:val="24"/>
              </w:rPr>
              <w:t xml:space="preserve"> м</w:t>
            </w:r>
          </w:p>
        </w:tc>
        <w:tc>
          <w:tcPr>
            <w:tcW w:w="3404" w:type="dxa"/>
          </w:tcPr>
          <w:p w:rsidR="002112D6" w:rsidRPr="00DD5D5D" w:rsidRDefault="002112D6" w:rsidP="002112D6">
            <w:pPr>
              <w:jc w:val="center"/>
              <w:rPr>
                <w:rFonts w:ascii="PT Astra Serif" w:hAnsi="PT Astra Serif"/>
                <w:color w:val="343434"/>
                <w:sz w:val="24"/>
                <w:szCs w:val="24"/>
                <w:shd w:val="clear" w:color="auto" w:fill="FFFFFF"/>
              </w:rPr>
            </w:pPr>
            <w:r w:rsidRPr="00DD5D5D">
              <w:rPr>
                <w:rFonts w:ascii="PT Astra Serif" w:hAnsi="PT Astra Serif"/>
                <w:color w:val="343434"/>
                <w:sz w:val="24"/>
                <w:szCs w:val="24"/>
                <w:shd w:val="clear" w:color="auto" w:fill="FFFFFF"/>
              </w:rPr>
              <w:t xml:space="preserve">№ </w:t>
            </w:r>
            <w:r w:rsidR="0043504B" w:rsidRPr="00DD5D5D">
              <w:rPr>
                <w:rFonts w:ascii="PT Astra Serif" w:hAnsi="PT Astra Serif"/>
                <w:sz w:val="24"/>
                <w:szCs w:val="24"/>
              </w:rPr>
              <w:t>71:12:020107:662</w:t>
            </w:r>
            <w:r w:rsidRPr="00DD5D5D">
              <w:rPr>
                <w:rFonts w:ascii="PT Astra Serif" w:hAnsi="PT Astra Serif"/>
                <w:sz w:val="24"/>
                <w:szCs w:val="24"/>
              </w:rPr>
              <w:t xml:space="preserve">-          </w:t>
            </w:r>
            <w:r w:rsidRPr="00DD5D5D">
              <w:rPr>
                <w:rFonts w:ascii="PT Astra Serif" w:hAnsi="PT Astra Serif"/>
                <w:color w:val="343434"/>
                <w:sz w:val="24"/>
                <w:szCs w:val="24"/>
                <w:shd w:val="clear" w:color="auto" w:fill="FFFFFF"/>
              </w:rPr>
              <w:t>71/012/2018-2 от 10.09.2018</w:t>
            </w:r>
          </w:p>
          <w:p w:rsidR="002112D6" w:rsidRPr="00DD5D5D" w:rsidRDefault="002112D6" w:rsidP="002112D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D5D5D">
              <w:rPr>
                <w:rFonts w:ascii="PT Astra Serif" w:hAnsi="PT Astra Serif"/>
                <w:color w:val="343434"/>
                <w:sz w:val="24"/>
                <w:szCs w:val="24"/>
                <w:shd w:val="clear" w:color="auto" w:fill="FFFFFF"/>
              </w:rPr>
              <w:t xml:space="preserve">  (Собственность)</w:t>
            </w:r>
          </w:p>
        </w:tc>
      </w:tr>
      <w:tr w:rsidR="0043504B" w:rsidRPr="00DD5D5D" w:rsidTr="002F17FE">
        <w:tc>
          <w:tcPr>
            <w:tcW w:w="707" w:type="dxa"/>
          </w:tcPr>
          <w:p w:rsidR="0043504B" w:rsidRPr="00DD5D5D" w:rsidRDefault="00873FFA" w:rsidP="0043504B">
            <w:pPr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DD5D5D">
              <w:rPr>
                <w:rFonts w:ascii="PT Astra Serif" w:hAnsi="PT Astra Serif"/>
                <w:sz w:val="24"/>
                <w:szCs w:val="24"/>
                <w:lang w:val="en-US"/>
              </w:rPr>
              <w:t>1</w:t>
            </w:r>
            <w:r w:rsidR="00AD64CB" w:rsidRPr="00DD5D5D">
              <w:rPr>
                <w:rFonts w:ascii="PT Astra Serif" w:hAnsi="PT Astra Serif"/>
                <w:sz w:val="24"/>
                <w:szCs w:val="24"/>
                <w:lang w:val="en-US"/>
              </w:rPr>
              <w:t>.4</w:t>
            </w:r>
          </w:p>
        </w:tc>
        <w:tc>
          <w:tcPr>
            <w:tcW w:w="5118" w:type="dxa"/>
          </w:tcPr>
          <w:p w:rsidR="0043504B" w:rsidRPr="00DD5D5D" w:rsidRDefault="0043504B" w:rsidP="0043504B">
            <w:pPr>
              <w:rPr>
                <w:rFonts w:ascii="PT Astra Serif" w:hAnsi="PT Astra Serif"/>
                <w:sz w:val="24"/>
                <w:szCs w:val="24"/>
              </w:rPr>
            </w:pPr>
            <w:r w:rsidRPr="00DD5D5D">
              <w:rPr>
                <w:rFonts w:ascii="PT Astra Serif" w:hAnsi="PT Astra Serif"/>
                <w:sz w:val="24"/>
                <w:szCs w:val="24"/>
              </w:rPr>
              <w:t xml:space="preserve">Водопроводная сеть, назначение: сооружение коммунального хозяйства, год ввода 1972, КН 71:12:000000:1876  </w:t>
            </w:r>
          </w:p>
        </w:tc>
        <w:tc>
          <w:tcPr>
            <w:tcW w:w="4089" w:type="dxa"/>
          </w:tcPr>
          <w:p w:rsidR="0043504B" w:rsidRPr="00DD5D5D" w:rsidRDefault="0043504B" w:rsidP="0043504B">
            <w:pPr>
              <w:rPr>
                <w:rFonts w:ascii="PT Astra Serif" w:hAnsi="PT Astra Serif"/>
                <w:sz w:val="24"/>
                <w:szCs w:val="24"/>
              </w:rPr>
            </w:pPr>
            <w:r w:rsidRPr="00DD5D5D">
              <w:rPr>
                <w:rFonts w:ascii="PT Astra Serif" w:hAnsi="PT Astra Serif"/>
                <w:sz w:val="24"/>
                <w:szCs w:val="24"/>
              </w:rPr>
              <w:t xml:space="preserve">Российская Федерация, Тульская область, Киреевский район, муниципальное образование Шварцевское, деревня Красная                 </w:t>
            </w:r>
          </w:p>
        </w:tc>
        <w:tc>
          <w:tcPr>
            <w:tcW w:w="2412" w:type="dxa"/>
          </w:tcPr>
          <w:p w:rsidR="0043504B" w:rsidRPr="00DD5D5D" w:rsidRDefault="0043504B" w:rsidP="004350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D5D5D">
              <w:rPr>
                <w:rFonts w:ascii="PT Astra Serif" w:hAnsi="PT Astra Serif"/>
                <w:sz w:val="24"/>
                <w:szCs w:val="24"/>
              </w:rPr>
              <w:t>813 м</w:t>
            </w:r>
          </w:p>
          <w:p w:rsidR="00275FD6" w:rsidRPr="00DD5D5D" w:rsidRDefault="00275FD6" w:rsidP="004350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4" w:type="dxa"/>
          </w:tcPr>
          <w:p w:rsidR="0043504B" w:rsidRPr="00DD5D5D" w:rsidRDefault="0043504B" w:rsidP="0043504B">
            <w:pPr>
              <w:jc w:val="center"/>
              <w:rPr>
                <w:rFonts w:ascii="PT Astra Serif" w:hAnsi="PT Astra Serif"/>
                <w:color w:val="343434"/>
                <w:sz w:val="24"/>
                <w:szCs w:val="24"/>
                <w:shd w:val="clear" w:color="auto" w:fill="FFFFFF"/>
              </w:rPr>
            </w:pPr>
            <w:r w:rsidRPr="00DD5D5D">
              <w:rPr>
                <w:rFonts w:ascii="PT Astra Serif" w:hAnsi="PT Astra Serif"/>
                <w:color w:val="343434"/>
                <w:sz w:val="24"/>
                <w:szCs w:val="24"/>
                <w:shd w:val="clear" w:color="auto" w:fill="FFFFFF"/>
              </w:rPr>
              <w:t xml:space="preserve">№ </w:t>
            </w:r>
            <w:r w:rsidRPr="00DD5D5D">
              <w:rPr>
                <w:rFonts w:ascii="PT Astra Serif" w:hAnsi="PT Astra Serif"/>
                <w:sz w:val="24"/>
                <w:szCs w:val="24"/>
              </w:rPr>
              <w:t xml:space="preserve">71:12:000000:1876-          </w:t>
            </w:r>
            <w:r w:rsidRPr="00DD5D5D">
              <w:rPr>
                <w:rFonts w:ascii="PT Astra Serif" w:hAnsi="PT Astra Serif"/>
                <w:color w:val="343434"/>
                <w:sz w:val="24"/>
                <w:szCs w:val="24"/>
                <w:shd w:val="clear" w:color="auto" w:fill="FFFFFF"/>
              </w:rPr>
              <w:t>71/012/2018-2 от 10.09.2018</w:t>
            </w:r>
          </w:p>
          <w:p w:rsidR="0043504B" w:rsidRPr="00DD5D5D" w:rsidRDefault="0043504B" w:rsidP="004350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D5D5D">
              <w:rPr>
                <w:rFonts w:ascii="PT Astra Serif" w:hAnsi="PT Astra Serif"/>
                <w:color w:val="343434"/>
                <w:sz w:val="24"/>
                <w:szCs w:val="24"/>
                <w:shd w:val="clear" w:color="auto" w:fill="FFFFFF"/>
              </w:rPr>
              <w:t xml:space="preserve">  (Собственность)</w:t>
            </w:r>
          </w:p>
        </w:tc>
      </w:tr>
      <w:tr w:rsidR="00873FFA" w:rsidRPr="00DD5D5D" w:rsidTr="002F17FE">
        <w:tc>
          <w:tcPr>
            <w:tcW w:w="707" w:type="dxa"/>
          </w:tcPr>
          <w:p w:rsidR="00873FFA" w:rsidRPr="00DD5D5D" w:rsidRDefault="00873FFA" w:rsidP="004350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D5D5D">
              <w:rPr>
                <w:rFonts w:ascii="PT Astra Serif" w:hAnsi="PT Astra Serif"/>
                <w:sz w:val="24"/>
                <w:szCs w:val="24"/>
              </w:rPr>
              <w:t>1.5</w:t>
            </w:r>
          </w:p>
          <w:p w:rsidR="00873FFA" w:rsidRPr="00DD5D5D" w:rsidRDefault="00873FFA" w:rsidP="0043504B">
            <w:pPr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</w:p>
        </w:tc>
        <w:tc>
          <w:tcPr>
            <w:tcW w:w="5118" w:type="dxa"/>
          </w:tcPr>
          <w:p w:rsidR="00132740" w:rsidRPr="00DD5D5D" w:rsidRDefault="00873FFA" w:rsidP="00544F80">
            <w:pPr>
              <w:rPr>
                <w:rFonts w:ascii="PT Astra Serif" w:hAnsi="PT Astra Serif"/>
                <w:sz w:val="24"/>
                <w:szCs w:val="24"/>
              </w:rPr>
            </w:pPr>
            <w:r w:rsidRPr="00DD5D5D">
              <w:rPr>
                <w:rFonts w:ascii="PT Astra Serif" w:hAnsi="PT Astra Serif"/>
                <w:sz w:val="24"/>
                <w:szCs w:val="24"/>
              </w:rPr>
              <w:t>Водопроводная сеть, назначение: сооружение коммуна</w:t>
            </w:r>
            <w:r w:rsidR="00EB538A" w:rsidRPr="00DD5D5D">
              <w:rPr>
                <w:rFonts w:ascii="PT Astra Serif" w:hAnsi="PT Astra Serif"/>
                <w:sz w:val="24"/>
                <w:szCs w:val="24"/>
              </w:rPr>
              <w:t>льного хозяйства, год ввода 1958,1962</w:t>
            </w:r>
            <w:r w:rsidRPr="00DD5D5D">
              <w:rPr>
                <w:rFonts w:ascii="PT Astra Serif" w:hAnsi="PT Astra Serif"/>
                <w:sz w:val="24"/>
                <w:szCs w:val="24"/>
              </w:rPr>
              <w:t>,</w:t>
            </w:r>
            <w:r w:rsidR="00EB538A" w:rsidRPr="00DD5D5D">
              <w:rPr>
                <w:rFonts w:ascii="PT Astra Serif" w:hAnsi="PT Astra Serif"/>
                <w:sz w:val="24"/>
                <w:szCs w:val="24"/>
              </w:rPr>
              <w:t xml:space="preserve">1968,1970,1974;                         </w:t>
            </w:r>
            <w:r w:rsidR="007C4993" w:rsidRPr="00DD5D5D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544F80" w:rsidRPr="00DD5D5D">
              <w:rPr>
                <w:rFonts w:ascii="PT Astra Serif" w:hAnsi="PT Astra Serif"/>
                <w:sz w:val="24"/>
                <w:szCs w:val="24"/>
              </w:rPr>
              <w:t>инв. №  70:228:002:060002120</w:t>
            </w:r>
            <w:r w:rsidRPr="00DD5D5D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4089" w:type="dxa"/>
          </w:tcPr>
          <w:p w:rsidR="00873FFA" w:rsidRPr="00DD5D5D" w:rsidRDefault="00873FFA" w:rsidP="0043504B">
            <w:pPr>
              <w:rPr>
                <w:rFonts w:ascii="PT Astra Serif" w:hAnsi="PT Astra Serif"/>
                <w:sz w:val="24"/>
                <w:szCs w:val="24"/>
              </w:rPr>
            </w:pPr>
            <w:r w:rsidRPr="00DD5D5D">
              <w:rPr>
                <w:rFonts w:ascii="PT Astra Serif" w:hAnsi="PT Astra Serif"/>
                <w:sz w:val="24"/>
                <w:szCs w:val="24"/>
              </w:rPr>
              <w:t>Российская Федерация, Тульская область, Киреевский район, муниципальное образование Шварцевское, поселок Шварцевский</w:t>
            </w:r>
          </w:p>
        </w:tc>
        <w:tc>
          <w:tcPr>
            <w:tcW w:w="2412" w:type="dxa"/>
          </w:tcPr>
          <w:p w:rsidR="00873FFA" w:rsidRPr="00DD5D5D" w:rsidRDefault="00873FFA" w:rsidP="004350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D5D5D">
              <w:rPr>
                <w:rFonts w:ascii="PT Astra Serif" w:hAnsi="PT Astra Serif"/>
                <w:sz w:val="24"/>
                <w:szCs w:val="24"/>
              </w:rPr>
              <w:t>11690 м</w:t>
            </w:r>
          </w:p>
          <w:p w:rsidR="00F64681" w:rsidRPr="00DD5D5D" w:rsidRDefault="00F64681" w:rsidP="004350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4" w:type="dxa"/>
          </w:tcPr>
          <w:p w:rsidR="007C4993" w:rsidRPr="00DD5D5D" w:rsidRDefault="00EB538A" w:rsidP="0043504B">
            <w:pPr>
              <w:jc w:val="center"/>
              <w:rPr>
                <w:rFonts w:ascii="PT Astra Serif" w:hAnsi="PT Astra Serif"/>
                <w:color w:val="343434"/>
                <w:sz w:val="24"/>
                <w:szCs w:val="24"/>
                <w:shd w:val="clear" w:color="auto" w:fill="FFFFFF"/>
              </w:rPr>
            </w:pPr>
            <w:r w:rsidRPr="00DD5D5D">
              <w:rPr>
                <w:rFonts w:ascii="PT Astra Serif" w:hAnsi="PT Astra Serif"/>
                <w:color w:val="343434"/>
                <w:sz w:val="24"/>
                <w:szCs w:val="24"/>
                <w:shd w:val="clear" w:color="auto" w:fill="FFFFFF"/>
              </w:rPr>
              <w:t>№71-71-12/014/2009-64</w:t>
            </w:r>
            <w:r w:rsidR="00F64681" w:rsidRPr="00DD5D5D">
              <w:rPr>
                <w:rFonts w:ascii="PT Astra Serif" w:hAnsi="PT Astra Serif"/>
                <w:color w:val="343434"/>
                <w:sz w:val="24"/>
                <w:szCs w:val="24"/>
                <w:shd w:val="clear" w:color="auto" w:fill="FFFFFF"/>
              </w:rPr>
              <w:t>1</w:t>
            </w:r>
          </w:p>
          <w:p w:rsidR="00873FFA" w:rsidRPr="00DD5D5D" w:rsidRDefault="007C4993" w:rsidP="0043504B">
            <w:pPr>
              <w:jc w:val="center"/>
              <w:rPr>
                <w:rFonts w:ascii="PT Astra Serif" w:hAnsi="PT Astra Serif"/>
                <w:color w:val="343434"/>
                <w:sz w:val="24"/>
                <w:szCs w:val="24"/>
                <w:shd w:val="clear" w:color="auto" w:fill="FFFFFF"/>
              </w:rPr>
            </w:pPr>
            <w:r w:rsidRPr="00DD5D5D">
              <w:rPr>
                <w:rFonts w:ascii="PT Astra Serif" w:hAnsi="PT Astra Serif"/>
                <w:color w:val="343434"/>
                <w:sz w:val="24"/>
                <w:szCs w:val="24"/>
                <w:shd w:val="clear" w:color="auto" w:fill="FFFFFF"/>
              </w:rPr>
              <w:t>от 18.01.20</w:t>
            </w:r>
            <w:r w:rsidR="00EB538A" w:rsidRPr="00DD5D5D">
              <w:rPr>
                <w:rFonts w:ascii="PT Astra Serif" w:hAnsi="PT Astra Serif"/>
                <w:color w:val="343434"/>
                <w:sz w:val="24"/>
                <w:szCs w:val="24"/>
                <w:shd w:val="clear" w:color="auto" w:fill="FFFFFF"/>
              </w:rPr>
              <w:t>1</w:t>
            </w:r>
            <w:r w:rsidRPr="00DD5D5D">
              <w:rPr>
                <w:rFonts w:ascii="PT Astra Serif" w:hAnsi="PT Astra Serif"/>
                <w:color w:val="343434"/>
                <w:sz w:val="24"/>
                <w:szCs w:val="24"/>
                <w:shd w:val="clear" w:color="auto" w:fill="FFFFFF"/>
              </w:rPr>
              <w:t>0</w:t>
            </w:r>
          </w:p>
          <w:p w:rsidR="000F25CE" w:rsidRPr="00DD5D5D" w:rsidRDefault="00EE10D2" w:rsidP="0043504B">
            <w:pPr>
              <w:jc w:val="center"/>
              <w:rPr>
                <w:rFonts w:ascii="PT Astra Serif" w:hAnsi="PT Astra Serif"/>
                <w:color w:val="343434"/>
                <w:sz w:val="24"/>
                <w:szCs w:val="24"/>
                <w:shd w:val="clear" w:color="auto" w:fill="FFFFFF"/>
              </w:rPr>
            </w:pPr>
            <w:r w:rsidRPr="00DD5D5D">
              <w:rPr>
                <w:rFonts w:ascii="PT Astra Serif" w:hAnsi="PT Astra Serif"/>
                <w:color w:val="343434"/>
                <w:sz w:val="24"/>
                <w:szCs w:val="24"/>
                <w:shd w:val="clear" w:color="auto" w:fill="FFFFFF"/>
              </w:rPr>
              <w:t>(Собственность)</w:t>
            </w:r>
          </w:p>
        </w:tc>
      </w:tr>
      <w:tr w:rsidR="00520A56" w:rsidRPr="00DD5D5D" w:rsidTr="002F17FE">
        <w:tc>
          <w:tcPr>
            <w:tcW w:w="707" w:type="dxa"/>
          </w:tcPr>
          <w:p w:rsidR="00520A56" w:rsidRPr="00DD5D5D" w:rsidRDefault="00520A56" w:rsidP="004350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D5D5D">
              <w:rPr>
                <w:rFonts w:ascii="PT Astra Serif" w:hAnsi="PT Astra Serif"/>
                <w:sz w:val="24"/>
                <w:szCs w:val="24"/>
              </w:rPr>
              <w:t xml:space="preserve">1.6 </w:t>
            </w:r>
          </w:p>
        </w:tc>
        <w:tc>
          <w:tcPr>
            <w:tcW w:w="5118" w:type="dxa"/>
          </w:tcPr>
          <w:p w:rsidR="00520A56" w:rsidRPr="00DD5D5D" w:rsidRDefault="00520A56" w:rsidP="00544F80">
            <w:pPr>
              <w:rPr>
                <w:rFonts w:ascii="PT Astra Serif" w:hAnsi="PT Astra Serif"/>
                <w:sz w:val="24"/>
                <w:szCs w:val="24"/>
              </w:rPr>
            </w:pPr>
            <w:r w:rsidRPr="00DD5D5D">
              <w:rPr>
                <w:rFonts w:ascii="PT Astra Serif" w:hAnsi="PT Astra Serif"/>
                <w:sz w:val="24"/>
                <w:szCs w:val="24"/>
              </w:rPr>
              <w:t xml:space="preserve">Водопроводная сеть, назначение: сооружение коммунального хозяйства, год ввода 1958,1962,1968,1970,1974;                          </w:t>
            </w:r>
            <w:r w:rsidR="008A0746" w:rsidRPr="00DD5D5D">
              <w:rPr>
                <w:rFonts w:ascii="PT Astra Serif" w:hAnsi="PT Astra Serif"/>
                <w:sz w:val="24"/>
                <w:szCs w:val="24"/>
              </w:rPr>
              <w:t>инв. №  70:12:000000:1829</w:t>
            </w:r>
            <w:r w:rsidRPr="00DD5D5D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4089" w:type="dxa"/>
          </w:tcPr>
          <w:p w:rsidR="0025699B" w:rsidRPr="00DD5D5D" w:rsidRDefault="00520A56" w:rsidP="0043504B">
            <w:pPr>
              <w:rPr>
                <w:rFonts w:ascii="PT Astra Serif" w:hAnsi="PT Astra Serif"/>
                <w:sz w:val="24"/>
                <w:szCs w:val="24"/>
              </w:rPr>
            </w:pPr>
            <w:r w:rsidRPr="00DD5D5D">
              <w:rPr>
                <w:rFonts w:ascii="PT Astra Serif" w:hAnsi="PT Astra Serif"/>
                <w:sz w:val="24"/>
                <w:szCs w:val="24"/>
              </w:rPr>
              <w:t>Российская Федерация, Тульская область, Киреевский район, муниципальное образование Шварцевское, с. Новоселебное,                        д. Савинка.</w:t>
            </w:r>
          </w:p>
        </w:tc>
        <w:tc>
          <w:tcPr>
            <w:tcW w:w="2412" w:type="dxa"/>
          </w:tcPr>
          <w:p w:rsidR="00520A56" w:rsidRPr="00DD5D5D" w:rsidRDefault="008A0746" w:rsidP="004350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D5D5D">
              <w:rPr>
                <w:rFonts w:ascii="PT Astra Serif" w:hAnsi="PT Astra Serif"/>
                <w:sz w:val="24"/>
                <w:szCs w:val="24"/>
              </w:rPr>
              <w:t>9154 м</w:t>
            </w:r>
          </w:p>
          <w:p w:rsidR="00F64681" w:rsidRPr="00DD5D5D" w:rsidRDefault="00F64681" w:rsidP="000F25C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4" w:type="dxa"/>
          </w:tcPr>
          <w:p w:rsidR="00520A56" w:rsidRPr="00DD5D5D" w:rsidRDefault="008A0746" w:rsidP="0043504B">
            <w:pPr>
              <w:jc w:val="center"/>
              <w:rPr>
                <w:rFonts w:ascii="PT Astra Serif" w:hAnsi="PT Astra Serif"/>
                <w:color w:val="343434"/>
                <w:sz w:val="24"/>
                <w:szCs w:val="24"/>
                <w:shd w:val="clear" w:color="auto" w:fill="FFFFFF"/>
              </w:rPr>
            </w:pPr>
            <w:r w:rsidRPr="00DD5D5D">
              <w:rPr>
                <w:rFonts w:ascii="PT Astra Serif" w:hAnsi="PT Astra Serif"/>
                <w:color w:val="343434"/>
                <w:sz w:val="24"/>
                <w:szCs w:val="24"/>
                <w:shd w:val="clear" w:color="auto" w:fill="FFFFFF"/>
              </w:rPr>
              <w:t>№71-71/012-71/012-71/012/014/2015-524/1</w:t>
            </w:r>
          </w:p>
          <w:p w:rsidR="008A0746" w:rsidRPr="00DD5D5D" w:rsidRDefault="008A0746" w:rsidP="0043504B">
            <w:pPr>
              <w:jc w:val="center"/>
              <w:rPr>
                <w:rFonts w:ascii="PT Astra Serif" w:hAnsi="PT Astra Serif"/>
                <w:color w:val="343434"/>
                <w:sz w:val="24"/>
                <w:szCs w:val="24"/>
                <w:shd w:val="clear" w:color="auto" w:fill="FFFFFF"/>
              </w:rPr>
            </w:pPr>
            <w:r w:rsidRPr="00DD5D5D">
              <w:rPr>
                <w:rFonts w:ascii="PT Astra Serif" w:hAnsi="PT Astra Serif"/>
                <w:color w:val="343434"/>
                <w:sz w:val="24"/>
                <w:szCs w:val="24"/>
                <w:shd w:val="clear" w:color="auto" w:fill="FFFFFF"/>
              </w:rPr>
              <w:t>от 11.11.2015</w:t>
            </w:r>
          </w:p>
          <w:p w:rsidR="00181738" w:rsidRPr="00DD5D5D" w:rsidRDefault="00181738" w:rsidP="0043504B">
            <w:pPr>
              <w:jc w:val="center"/>
              <w:rPr>
                <w:rFonts w:ascii="PT Astra Serif" w:hAnsi="PT Astra Serif"/>
                <w:color w:val="343434"/>
                <w:sz w:val="24"/>
                <w:szCs w:val="24"/>
                <w:shd w:val="clear" w:color="auto" w:fill="FFFFFF"/>
              </w:rPr>
            </w:pPr>
            <w:r w:rsidRPr="00DD5D5D">
              <w:rPr>
                <w:rFonts w:ascii="PT Astra Serif" w:hAnsi="PT Astra Serif"/>
                <w:color w:val="343434"/>
                <w:sz w:val="24"/>
                <w:szCs w:val="24"/>
                <w:shd w:val="clear" w:color="auto" w:fill="FFFFFF"/>
              </w:rPr>
              <w:t>(Собственность)</w:t>
            </w:r>
          </w:p>
        </w:tc>
      </w:tr>
      <w:tr w:rsidR="0025699B" w:rsidRPr="00DD5D5D" w:rsidTr="002F17FE">
        <w:tc>
          <w:tcPr>
            <w:tcW w:w="707" w:type="dxa"/>
          </w:tcPr>
          <w:p w:rsidR="0025699B" w:rsidRPr="00DD5D5D" w:rsidRDefault="0025699B" w:rsidP="004350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25699B" w:rsidRPr="00DD5D5D" w:rsidRDefault="0025699B" w:rsidP="004350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D5D5D">
              <w:rPr>
                <w:rFonts w:ascii="PT Astra Serif" w:hAnsi="PT Astra Serif"/>
                <w:sz w:val="24"/>
                <w:szCs w:val="24"/>
              </w:rPr>
              <w:t>1.7</w:t>
            </w:r>
          </w:p>
          <w:p w:rsidR="0025699B" w:rsidRPr="00DD5D5D" w:rsidRDefault="0025699B" w:rsidP="004350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25699B" w:rsidRPr="00DD5D5D" w:rsidRDefault="0025699B" w:rsidP="004350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18" w:type="dxa"/>
          </w:tcPr>
          <w:p w:rsidR="0025699B" w:rsidRPr="00DD5D5D" w:rsidRDefault="0025699B" w:rsidP="00544F80">
            <w:pPr>
              <w:rPr>
                <w:rFonts w:ascii="PT Astra Serif" w:hAnsi="PT Astra Serif"/>
                <w:sz w:val="24"/>
                <w:szCs w:val="24"/>
              </w:rPr>
            </w:pPr>
            <w:r w:rsidRPr="00DD5D5D">
              <w:rPr>
                <w:rFonts w:ascii="PT Astra Serif" w:hAnsi="PT Astra Serif"/>
                <w:sz w:val="24"/>
                <w:szCs w:val="24"/>
              </w:rPr>
              <w:t>Канализационные сети, назначение: сооружение канализации, год ввода в эксплуатацию 1989, КН 71:12:020128:147</w:t>
            </w:r>
          </w:p>
        </w:tc>
        <w:tc>
          <w:tcPr>
            <w:tcW w:w="4089" w:type="dxa"/>
          </w:tcPr>
          <w:p w:rsidR="0025699B" w:rsidRPr="00DD5D5D" w:rsidRDefault="00EB009A" w:rsidP="00EB009A">
            <w:pPr>
              <w:rPr>
                <w:rFonts w:ascii="PT Astra Serif" w:hAnsi="PT Astra Serif"/>
                <w:sz w:val="24"/>
                <w:szCs w:val="24"/>
              </w:rPr>
            </w:pPr>
            <w:r w:rsidRPr="00DD5D5D">
              <w:rPr>
                <w:rFonts w:ascii="PT Astra Serif" w:hAnsi="PT Astra Serif"/>
                <w:sz w:val="24"/>
                <w:szCs w:val="24"/>
              </w:rPr>
              <w:t xml:space="preserve">Российская Федерация, Тульская область, Киреевский район, муниципальное образование Шварцевское, ст. Присады                 </w:t>
            </w:r>
          </w:p>
        </w:tc>
        <w:tc>
          <w:tcPr>
            <w:tcW w:w="2412" w:type="dxa"/>
          </w:tcPr>
          <w:p w:rsidR="0025699B" w:rsidRPr="00DD5D5D" w:rsidRDefault="00EB009A" w:rsidP="0043504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D5D5D">
              <w:rPr>
                <w:rFonts w:ascii="PT Astra Serif" w:hAnsi="PT Astra Serif"/>
                <w:sz w:val="24"/>
                <w:szCs w:val="24"/>
              </w:rPr>
              <w:t>660 м</w:t>
            </w:r>
          </w:p>
        </w:tc>
        <w:tc>
          <w:tcPr>
            <w:tcW w:w="3404" w:type="dxa"/>
          </w:tcPr>
          <w:p w:rsidR="0025699B" w:rsidRPr="00DD5D5D" w:rsidRDefault="0025699B" w:rsidP="0043504B">
            <w:pPr>
              <w:jc w:val="center"/>
              <w:rPr>
                <w:rFonts w:ascii="PT Astra Serif" w:hAnsi="PT Astra Serif"/>
                <w:color w:val="343434"/>
                <w:sz w:val="24"/>
                <w:szCs w:val="24"/>
                <w:shd w:val="clear" w:color="auto" w:fill="FFFFFF"/>
              </w:rPr>
            </w:pPr>
          </w:p>
        </w:tc>
      </w:tr>
      <w:tr w:rsidR="00957E9A" w:rsidRPr="00DD5D5D" w:rsidTr="002F17FE">
        <w:tc>
          <w:tcPr>
            <w:tcW w:w="707" w:type="dxa"/>
          </w:tcPr>
          <w:p w:rsidR="00957E9A" w:rsidRPr="00DD5D5D" w:rsidRDefault="00957E9A" w:rsidP="00957E9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957E9A" w:rsidRPr="00DD5D5D" w:rsidRDefault="00957E9A" w:rsidP="00957E9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D5D5D">
              <w:rPr>
                <w:rFonts w:ascii="PT Astra Serif" w:hAnsi="PT Astra Serif"/>
                <w:sz w:val="24"/>
                <w:szCs w:val="24"/>
              </w:rPr>
              <w:t>1.8</w:t>
            </w:r>
          </w:p>
          <w:p w:rsidR="00957E9A" w:rsidRPr="00DD5D5D" w:rsidRDefault="00957E9A" w:rsidP="00957E9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18" w:type="dxa"/>
          </w:tcPr>
          <w:p w:rsidR="00957E9A" w:rsidRPr="00DD5D5D" w:rsidRDefault="00957E9A" w:rsidP="00957E9A">
            <w:pPr>
              <w:rPr>
                <w:rFonts w:ascii="PT Astra Serif" w:hAnsi="PT Astra Serif"/>
                <w:sz w:val="24"/>
                <w:szCs w:val="24"/>
              </w:rPr>
            </w:pPr>
            <w:r w:rsidRPr="00DD5D5D">
              <w:rPr>
                <w:rFonts w:ascii="PT Astra Serif" w:hAnsi="PT Astra Serif"/>
                <w:sz w:val="24"/>
                <w:szCs w:val="24"/>
              </w:rPr>
              <w:t>Канализационные сети, назначение: сооружение канализации, год ввода в эксплуатацию 1972, КН 71:12:020107:664</w:t>
            </w:r>
          </w:p>
        </w:tc>
        <w:tc>
          <w:tcPr>
            <w:tcW w:w="4089" w:type="dxa"/>
          </w:tcPr>
          <w:p w:rsidR="00957E9A" w:rsidRPr="00DD5D5D" w:rsidRDefault="00957E9A" w:rsidP="00957E9A">
            <w:pPr>
              <w:rPr>
                <w:rFonts w:ascii="PT Astra Serif" w:hAnsi="PT Astra Serif"/>
                <w:sz w:val="24"/>
                <w:szCs w:val="24"/>
              </w:rPr>
            </w:pPr>
            <w:r w:rsidRPr="00DD5D5D">
              <w:rPr>
                <w:rFonts w:ascii="PT Astra Serif" w:hAnsi="PT Astra Serif"/>
                <w:sz w:val="24"/>
                <w:szCs w:val="24"/>
              </w:rPr>
              <w:t xml:space="preserve">Российская Федерация, Тульская область, Киреевский район, муниципальное образование Шварцевское, село Куракино                  </w:t>
            </w:r>
          </w:p>
        </w:tc>
        <w:tc>
          <w:tcPr>
            <w:tcW w:w="2412" w:type="dxa"/>
          </w:tcPr>
          <w:p w:rsidR="00957E9A" w:rsidRPr="00DD5D5D" w:rsidRDefault="00957E9A" w:rsidP="00957E9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D5D5D">
              <w:rPr>
                <w:rFonts w:ascii="PT Astra Serif" w:hAnsi="PT Astra Serif"/>
                <w:sz w:val="24"/>
                <w:szCs w:val="24"/>
              </w:rPr>
              <w:t>42 м</w:t>
            </w:r>
          </w:p>
        </w:tc>
        <w:tc>
          <w:tcPr>
            <w:tcW w:w="3404" w:type="dxa"/>
          </w:tcPr>
          <w:p w:rsidR="00957E9A" w:rsidRPr="00DD5D5D" w:rsidRDefault="00957E9A" w:rsidP="00957E9A">
            <w:pPr>
              <w:jc w:val="center"/>
              <w:rPr>
                <w:rFonts w:ascii="PT Astra Serif" w:hAnsi="PT Astra Serif"/>
                <w:color w:val="343434"/>
                <w:sz w:val="24"/>
                <w:szCs w:val="24"/>
                <w:shd w:val="clear" w:color="auto" w:fill="FFFFFF"/>
              </w:rPr>
            </w:pPr>
          </w:p>
        </w:tc>
      </w:tr>
      <w:tr w:rsidR="00957E9A" w:rsidRPr="00DD5D5D" w:rsidTr="002F17FE">
        <w:tc>
          <w:tcPr>
            <w:tcW w:w="707" w:type="dxa"/>
          </w:tcPr>
          <w:p w:rsidR="00957E9A" w:rsidRPr="00DD5D5D" w:rsidRDefault="00957E9A" w:rsidP="00957E9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957E9A" w:rsidRPr="00DD5D5D" w:rsidRDefault="00957E9A" w:rsidP="00957E9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D5D5D">
              <w:rPr>
                <w:rFonts w:ascii="PT Astra Serif" w:hAnsi="PT Astra Serif"/>
                <w:sz w:val="24"/>
                <w:szCs w:val="24"/>
              </w:rPr>
              <w:t>1.9</w:t>
            </w:r>
          </w:p>
          <w:p w:rsidR="00957E9A" w:rsidRPr="00DD5D5D" w:rsidRDefault="00957E9A" w:rsidP="00957E9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18" w:type="dxa"/>
          </w:tcPr>
          <w:p w:rsidR="00957E9A" w:rsidRPr="00DD5D5D" w:rsidRDefault="00957E9A" w:rsidP="00957E9A">
            <w:pPr>
              <w:rPr>
                <w:rFonts w:ascii="PT Astra Serif" w:hAnsi="PT Astra Serif"/>
                <w:sz w:val="24"/>
                <w:szCs w:val="24"/>
              </w:rPr>
            </w:pPr>
            <w:r w:rsidRPr="00DD5D5D">
              <w:rPr>
                <w:rFonts w:ascii="PT Astra Serif" w:hAnsi="PT Astra Serif"/>
                <w:sz w:val="24"/>
                <w:szCs w:val="24"/>
              </w:rPr>
              <w:t>Канализационные сети, назначение: сооружение канализации, год ввода в эксплуатацию 1972, КН 71:12:020107:522</w:t>
            </w:r>
          </w:p>
        </w:tc>
        <w:tc>
          <w:tcPr>
            <w:tcW w:w="4089" w:type="dxa"/>
          </w:tcPr>
          <w:p w:rsidR="00957E9A" w:rsidRPr="00DD5D5D" w:rsidRDefault="008344C0" w:rsidP="00957E9A">
            <w:pPr>
              <w:rPr>
                <w:rFonts w:ascii="PT Astra Serif" w:hAnsi="PT Astra Serif"/>
                <w:sz w:val="24"/>
                <w:szCs w:val="24"/>
              </w:rPr>
            </w:pPr>
            <w:r w:rsidRPr="00DD5D5D">
              <w:rPr>
                <w:rFonts w:ascii="PT Astra Serif" w:hAnsi="PT Astra Serif"/>
                <w:sz w:val="24"/>
                <w:szCs w:val="24"/>
              </w:rPr>
              <w:t xml:space="preserve">Российская Федерация, Тульская область, Киреевский район, муниципальное образование Шварцевское, село Новое село                  </w:t>
            </w:r>
          </w:p>
        </w:tc>
        <w:tc>
          <w:tcPr>
            <w:tcW w:w="2412" w:type="dxa"/>
          </w:tcPr>
          <w:p w:rsidR="00957E9A" w:rsidRPr="00DD5D5D" w:rsidRDefault="00957E9A" w:rsidP="00957E9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D5D5D">
              <w:rPr>
                <w:rFonts w:ascii="PT Astra Serif" w:hAnsi="PT Astra Serif"/>
                <w:sz w:val="24"/>
                <w:szCs w:val="24"/>
              </w:rPr>
              <w:t>60 м</w:t>
            </w:r>
          </w:p>
        </w:tc>
        <w:tc>
          <w:tcPr>
            <w:tcW w:w="3404" w:type="dxa"/>
          </w:tcPr>
          <w:p w:rsidR="00957E9A" w:rsidRPr="00DD5D5D" w:rsidRDefault="00957E9A" w:rsidP="00957E9A">
            <w:pPr>
              <w:jc w:val="center"/>
              <w:rPr>
                <w:rFonts w:ascii="PT Astra Serif" w:hAnsi="PT Astra Serif"/>
                <w:color w:val="343434"/>
                <w:sz w:val="24"/>
                <w:szCs w:val="24"/>
                <w:shd w:val="clear" w:color="auto" w:fill="FFFFFF"/>
              </w:rPr>
            </w:pPr>
          </w:p>
        </w:tc>
      </w:tr>
      <w:tr w:rsidR="008344C0" w:rsidRPr="00DD5D5D" w:rsidTr="002F17FE">
        <w:tc>
          <w:tcPr>
            <w:tcW w:w="707" w:type="dxa"/>
          </w:tcPr>
          <w:p w:rsidR="008344C0" w:rsidRPr="00DD5D5D" w:rsidRDefault="008344C0" w:rsidP="00957E9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8344C0" w:rsidRPr="00DD5D5D" w:rsidRDefault="008344C0" w:rsidP="00957E9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D5D5D">
              <w:rPr>
                <w:rFonts w:ascii="PT Astra Serif" w:hAnsi="PT Astra Serif"/>
                <w:sz w:val="24"/>
                <w:szCs w:val="24"/>
              </w:rPr>
              <w:t>2.0</w:t>
            </w:r>
          </w:p>
          <w:p w:rsidR="008344C0" w:rsidRPr="00DD5D5D" w:rsidRDefault="008344C0" w:rsidP="00957E9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8344C0" w:rsidRPr="00DD5D5D" w:rsidRDefault="008344C0" w:rsidP="00957E9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18" w:type="dxa"/>
          </w:tcPr>
          <w:p w:rsidR="008344C0" w:rsidRPr="00DD5D5D" w:rsidRDefault="008344C0" w:rsidP="00957E9A">
            <w:pPr>
              <w:rPr>
                <w:rFonts w:ascii="PT Astra Serif" w:hAnsi="PT Astra Serif"/>
                <w:sz w:val="24"/>
                <w:szCs w:val="24"/>
              </w:rPr>
            </w:pPr>
            <w:r w:rsidRPr="00DD5D5D">
              <w:rPr>
                <w:rFonts w:ascii="PT Astra Serif" w:hAnsi="PT Astra Serif"/>
                <w:sz w:val="24"/>
                <w:szCs w:val="24"/>
              </w:rPr>
              <w:t>Канализационные сети, назначение: сооружение канализации, год ввода в эксплуатацию 1972, КН 71:12:020107:512</w:t>
            </w:r>
          </w:p>
        </w:tc>
        <w:tc>
          <w:tcPr>
            <w:tcW w:w="4089" w:type="dxa"/>
          </w:tcPr>
          <w:p w:rsidR="008344C0" w:rsidRPr="00DD5D5D" w:rsidRDefault="008344C0" w:rsidP="00957E9A">
            <w:pPr>
              <w:rPr>
                <w:rFonts w:ascii="PT Astra Serif" w:hAnsi="PT Astra Serif"/>
                <w:sz w:val="24"/>
                <w:szCs w:val="24"/>
              </w:rPr>
            </w:pPr>
            <w:r w:rsidRPr="00DD5D5D">
              <w:rPr>
                <w:rFonts w:ascii="PT Astra Serif" w:hAnsi="PT Astra Serif"/>
                <w:sz w:val="24"/>
                <w:szCs w:val="24"/>
              </w:rPr>
              <w:t>Российская Федерация, Тульская область, Киреевский район, муниципальное образование Шварцевское, поселок Болоховский</w:t>
            </w:r>
          </w:p>
        </w:tc>
        <w:tc>
          <w:tcPr>
            <w:tcW w:w="2412" w:type="dxa"/>
          </w:tcPr>
          <w:p w:rsidR="008344C0" w:rsidRPr="00DD5D5D" w:rsidRDefault="008344C0" w:rsidP="00957E9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D5D5D">
              <w:rPr>
                <w:rFonts w:ascii="PT Astra Serif" w:hAnsi="PT Astra Serif"/>
                <w:sz w:val="24"/>
                <w:szCs w:val="24"/>
              </w:rPr>
              <w:t>1313 м</w:t>
            </w:r>
          </w:p>
        </w:tc>
        <w:tc>
          <w:tcPr>
            <w:tcW w:w="3404" w:type="dxa"/>
          </w:tcPr>
          <w:p w:rsidR="008344C0" w:rsidRPr="00DD5D5D" w:rsidRDefault="008344C0" w:rsidP="00957E9A">
            <w:pPr>
              <w:jc w:val="center"/>
              <w:rPr>
                <w:rFonts w:ascii="PT Astra Serif" w:hAnsi="PT Astra Serif"/>
                <w:color w:val="343434"/>
                <w:sz w:val="24"/>
                <w:szCs w:val="24"/>
                <w:shd w:val="clear" w:color="auto" w:fill="FFFFFF"/>
              </w:rPr>
            </w:pPr>
          </w:p>
        </w:tc>
      </w:tr>
      <w:tr w:rsidR="00666AD1" w:rsidRPr="00DD5D5D" w:rsidTr="002F17FE">
        <w:tc>
          <w:tcPr>
            <w:tcW w:w="707" w:type="dxa"/>
          </w:tcPr>
          <w:p w:rsidR="00666AD1" w:rsidRPr="00DD5D5D" w:rsidRDefault="00666AD1" w:rsidP="00957E9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666AD1" w:rsidRPr="00DD5D5D" w:rsidRDefault="00666AD1" w:rsidP="00957E9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D5D5D">
              <w:rPr>
                <w:rFonts w:ascii="PT Astra Serif" w:hAnsi="PT Astra Serif"/>
                <w:sz w:val="24"/>
                <w:szCs w:val="24"/>
              </w:rPr>
              <w:t>2.1</w:t>
            </w:r>
          </w:p>
          <w:p w:rsidR="00666AD1" w:rsidRPr="00DD5D5D" w:rsidRDefault="00666AD1" w:rsidP="00957E9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666AD1" w:rsidRPr="00DD5D5D" w:rsidRDefault="00666AD1" w:rsidP="00957E9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666AD1" w:rsidRPr="00DD5D5D" w:rsidRDefault="00666AD1" w:rsidP="00957E9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18" w:type="dxa"/>
          </w:tcPr>
          <w:p w:rsidR="00666AD1" w:rsidRPr="00DD5D5D" w:rsidRDefault="002F17FE" w:rsidP="00957E9A">
            <w:pPr>
              <w:rPr>
                <w:rFonts w:ascii="PT Astra Serif" w:hAnsi="PT Astra Serif"/>
                <w:sz w:val="24"/>
                <w:szCs w:val="24"/>
              </w:rPr>
            </w:pPr>
            <w:r w:rsidRPr="00DD5D5D">
              <w:rPr>
                <w:rFonts w:ascii="PT Astra Serif" w:hAnsi="PT Astra Serif"/>
                <w:sz w:val="24"/>
                <w:szCs w:val="24"/>
              </w:rPr>
              <w:t>Электрическая сеть, назначение: иное сооружение, год ввода 1950, КН 71:12:020304:511</w:t>
            </w:r>
          </w:p>
        </w:tc>
        <w:tc>
          <w:tcPr>
            <w:tcW w:w="4089" w:type="dxa"/>
          </w:tcPr>
          <w:p w:rsidR="00666AD1" w:rsidRPr="00DD5D5D" w:rsidRDefault="002F17FE" w:rsidP="00957E9A">
            <w:pPr>
              <w:rPr>
                <w:rFonts w:ascii="PT Astra Serif" w:hAnsi="PT Astra Serif"/>
                <w:sz w:val="24"/>
                <w:szCs w:val="24"/>
              </w:rPr>
            </w:pPr>
            <w:r w:rsidRPr="00DD5D5D">
              <w:rPr>
                <w:rFonts w:ascii="PT Astra Serif" w:hAnsi="PT Astra Serif"/>
                <w:sz w:val="24"/>
                <w:szCs w:val="24"/>
              </w:rPr>
              <w:t>Российская Федерация, Тульская область, Киреевский район, муниципальное образование Шварцевское, поселок Болоховский</w:t>
            </w:r>
          </w:p>
        </w:tc>
        <w:tc>
          <w:tcPr>
            <w:tcW w:w="2412" w:type="dxa"/>
          </w:tcPr>
          <w:p w:rsidR="00666AD1" w:rsidRPr="00DD5D5D" w:rsidRDefault="002F17FE" w:rsidP="00957E9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D5D5D">
              <w:rPr>
                <w:rFonts w:ascii="PT Astra Serif" w:hAnsi="PT Astra Serif"/>
                <w:sz w:val="24"/>
                <w:szCs w:val="24"/>
              </w:rPr>
              <w:t>94 м</w:t>
            </w:r>
          </w:p>
        </w:tc>
        <w:tc>
          <w:tcPr>
            <w:tcW w:w="3404" w:type="dxa"/>
          </w:tcPr>
          <w:p w:rsidR="00DD5D5D" w:rsidRPr="00DD5D5D" w:rsidRDefault="00DD5D5D" w:rsidP="00DD5D5D">
            <w:pPr>
              <w:jc w:val="center"/>
              <w:rPr>
                <w:rFonts w:ascii="PT Astra Serif" w:hAnsi="PT Astra Serif"/>
                <w:color w:val="343434"/>
                <w:sz w:val="24"/>
                <w:szCs w:val="24"/>
                <w:shd w:val="clear" w:color="auto" w:fill="FFFFFF"/>
              </w:rPr>
            </w:pPr>
            <w:r w:rsidRPr="00DD5D5D">
              <w:rPr>
                <w:rFonts w:ascii="PT Astra Serif" w:hAnsi="PT Astra Serif"/>
                <w:color w:val="343434"/>
                <w:sz w:val="24"/>
                <w:szCs w:val="24"/>
                <w:shd w:val="clear" w:color="auto" w:fill="FFFFFF"/>
              </w:rPr>
              <w:t xml:space="preserve">№ </w:t>
            </w:r>
            <w:r w:rsidRPr="00DD5D5D">
              <w:rPr>
                <w:rFonts w:ascii="PT Astra Serif" w:hAnsi="PT Astra Serif"/>
                <w:sz w:val="24"/>
                <w:szCs w:val="24"/>
              </w:rPr>
              <w:t xml:space="preserve">71:12:020304:511 -          </w:t>
            </w:r>
            <w:r w:rsidRPr="00DD5D5D">
              <w:rPr>
                <w:rFonts w:ascii="PT Astra Serif" w:hAnsi="PT Astra Serif"/>
                <w:color w:val="343434"/>
                <w:sz w:val="24"/>
                <w:szCs w:val="24"/>
                <w:shd w:val="clear" w:color="auto" w:fill="FFFFFF"/>
              </w:rPr>
              <w:t>71/012/2018-2 от 10.04.2018</w:t>
            </w:r>
          </w:p>
          <w:p w:rsidR="00666AD1" w:rsidRPr="00DD5D5D" w:rsidRDefault="00DD5D5D" w:rsidP="00DD5D5D">
            <w:pPr>
              <w:jc w:val="center"/>
              <w:rPr>
                <w:rFonts w:ascii="PT Astra Serif" w:hAnsi="PT Astra Serif"/>
                <w:color w:val="343434"/>
                <w:sz w:val="24"/>
                <w:szCs w:val="24"/>
                <w:shd w:val="clear" w:color="auto" w:fill="FFFFFF"/>
              </w:rPr>
            </w:pPr>
            <w:r w:rsidRPr="00DD5D5D">
              <w:rPr>
                <w:rFonts w:ascii="PT Astra Serif" w:hAnsi="PT Astra Serif"/>
                <w:color w:val="343434"/>
                <w:sz w:val="24"/>
                <w:szCs w:val="24"/>
                <w:shd w:val="clear" w:color="auto" w:fill="FFFFFF"/>
              </w:rPr>
              <w:t xml:space="preserve">  (Собственность)</w:t>
            </w:r>
          </w:p>
        </w:tc>
      </w:tr>
      <w:tr w:rsidR="002F17FE" w:rsidRPr="00DD5D5D" w:rsidTr="002F17FE">
        <w:trPr>
          <w:trHeight w:val="1229"/>
        </w:trPr>
        <w:tc>
          <w:tcPr>
            <w:tcW w:w="707" w:type="dxa"/>
          </w:tcPr>
          <w:p w:rsidR="002F17FE" w:rsidRPr="00DD5D5D" w:rsidRDefault="002F17FE" w:rsidP="002F17F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2F17FE" w:rsidRPr="00DD5D5D" w:rsidRDefault="002F17FE" w:rsidP="002F17F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D5D5D">
              <w:rPr>
                <w:rFonts w:ascii="PT Astra Serif" w:hAnsi="PT Astra Serif"/>
                <w:sz w:val="24"/>
                <w:szCs w:val="24"/>
              </w:rPr>
              <w:t>2.2</w:t>
            </w:r>
          </w:p>
          <w:p w:rsidR="002F17FE" w:rsidRPr="00DD5D5D" w:rsidRDefault="002F17FE" w:rsidP="002F17F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2F17FE" w:rsidRPr="00DD5D5D" w:rsidRDefault="002F17FE" w:rsidP="002F17F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18" w:type="dxa"/>
          </w:tcPr>
          <w:p w:rsidR="002F17FE" w:rsidRPr="00DD5D5D" w:rsidRDefault="002F17FE" w:rsidP="002F17FE">
            <w:pPr>
              <w:rPr>
                <w:rFonts w:ascii="PT Astra Serif" w:hAnsi="PT Astra Serif"/>
                <w:sz w:val="24"/>
                <w:szCs w:val="24"/>
              </w:rPr>
            </w:pPr>
            <w:r w:rsidRPr="00DD5D5D">
              <w:rPr>
                <w:rFonts w:ascii="PT Astra Serif" w:hAnsi="PT Astra Serif"/>
                <w:sz w:val="24"/>
                <w:szCs w:val="24"/>
              </w:rPr>
              <w:t>Электрическая сеть, назначение: иное сооружение, год ввода 1950, КН 71:12:020107:663</w:t>
            </w:r>
          </w:p>
        </w:tc>
        <w:tc>
          <w:tcPr>
            <w:tcW w:w="4089" w:type="dxa"/>
          </w:tcPr>
          <w:p w:rsidR="002F17FE" w:rsidRPr="00DD5D5D" w:rsidRDefault="002F17FE" w:rsidP="002F17FE">
            <w:pPr>
              <w:rPr>
                <w:rFonts w:ascii="PT Astra Serif" w:hAnsi="PT Astra Serif"/>
                <w:sz w:val="24"/>
                <w:szCs w:val="24"/>
              </w:rPr>
            </w:pPr>
            <w:r w:rsidRPr="00DD5D5D">
              <w:rPr>
                <w:rFonts w:ascii="PT Astra Serif" w:hAnsi="PT Astra Serif"/>
                <w:sz w:val="24"/>
                <w:szCs w:val="24"/>
              </w:rPr>
              <w:t xml:space="preserve">Российская Федерация, Тульская область, Киреевский район, муниципальное образование Шварцевское, село Куракино                  </w:t>
            </w:r>
          </w:p>
        </w:tc>
        <w:tc>
          <w:tcPr>
            <w:tcW w:w="2412" w:type="dxa"/>
          </w:tcPr>
          <w:p w:rsidR="002F17FE" w:rsidRPr="00DD5D5D" w:rsidRDefault="002F17FE" w:rsidP="002F17F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D5D5D">
              <w:rPr>
                <w:rFonts w:ascii="PT Astra Serif" w:hAnsi="PT Astra Serif"/>
                <w:sz w:val="24"/>
                <w:szCs w:val="24"/>
              </w:rPr>
              <w:t>80 м</w:t>
            </w:r>
          </w:p>
        </w:tc>
        <w:tc>
          <w:tcPr>
            <w:tcW w:w="3404" w:type="dxa"/>
          </w:tcPr>
          <w:p w:rsidR="00DD5D5D" w:rsidRPr="00DD5D5D" w:rsidRDefault="00DD5D5D" w:rsidP="00DD5D5D">
            <w:pPr>
              <w:jc w:val="center"/>
              <w:rPr>
                <w:rFonts w:ascii="PT Astra Serif" w:hAnsi="PT Astra Serif"/>
                <w:color w:val="343434"/>
                <w:sz w:val="24"/>
                <w:szCs w:val="24"/>
                <w:shd w:val="clear" w:color="auto" w:fill="FFFFFF"/>
              </w:rPr>
            </w:pPr>
            <w:r w:rsidRPr="00DD5D5D">
              <w:rPr>
                <w:rFonts w:ascii="PT Astra Serif" w:hAnsi="PT Astra Serif"/>
                <w:color w:val="343434"/>
                <w:sz w:val="24"/>
                <w:szCs w:val="24"/>
                <w:shd w:val="clear" w:color="auto" w:fill="FFFFFF"/>
              </w:rPr>
              <w:t xml:space="preserve">№ </w:t>
            </w:r>
            <w:r w:rsidRPr="00DD5D5D">
              <w:rPr>
                <w:rFonts w:ascii="PT Astra Serif" w:hAnsi="PT Astra Serif"/>
                <w:sz w:val="24"/>
                <w:szCs w:val="24"/>
              </w:rPr>
              <w:t xml:space="preserve">71:12:020107:663-          </w:t>
            </w:r>
            <w:r w:rsidRPr="00DD5D5D">
              <w:rPr>
                <w:rFonts w:ascii="PT Astra Serif" w:hAnsi="PT Astra Serif"/>
                <w:color w:val="343434"/>
                <w:sz w:val="24"/>
                <w:szCs w:val="24"/>
                <w:shd w:val="clear" w:color="auto" w:fill="FFFFFF"/>
              </w:rPr>
              <w:t>71/012/2018-2 от 10.04.2018</w:t>
            </w:r>
          </w:p>
          <w:p w:rsidR="002F17FE" w:rsidRPr="00DD5D5D" w:rsidRDefault="00DD5D5D" w:rsidP="00DD5D5D">
            <w:pPr>
              <w:jc w:val="center"/>
              <w:rPr>
                <w:rFonts w:ascii="PT Astra Serif" w:hAnsi="PT Astra Serif"/>
                <w:color w:val="343434"/>
                <w:sz w:val="24"/>
                <w:szCs w:val="24"/>
                <w:shd w:val="clear" w:color="auto" w:fill="FFFFFF"/>
              </w:rPr>
            </w:pPr>
            <w:r w:rsidRPr="00DD5D5D">
              <w:rPr>
                <w:rFonts w:ascii="PT Astra Serif" w:hAnsi="PT Astra Serif"/>
                <w:color w:val="343434"/>
                <w:sz w:val="24"/>
                <w:szCs w:val="24"/>
                <w:shd w:val="clear" w:color="auto" w:fill="FFFFFF"/>
              </w:rPr>
              <w:t xml:space="preserve">  (Собственность)</w:t>
            </w:r>
          </w:p>
        </w:tc>
      </w:tr>
      <w:tr w:rsidR="00DD5D5D" w:rsidRPr="00DD5D5D" w:rsidTr="002F17FE">
        <w:tc>
          <w:tcPr>
            <w:tcW w:w="707" w:type="dxa"/>
          </w:tcPr>
          <w:p w:rsidR="00DD5D5D" w:rsidRPr="00DD5D5D" w:rsidRDefault="00DD5D5D" w:rsidP="00DD5D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D5D5D">
              <w:rPr>
                <w:rFonts w:ascii="PT Astra Serif" w:hAnsi="PT Astra Serif"/>
                <w:sz w:val="24"/>
                <w:szCs w:val="24"/>
              </w:rPr>
              <w:t>2.3</w:t>
            </w:r>
          </w:p>
        </w:tc>
        <w:tc>
          <w:tcPr>
            <w:tcW w:w="5118" w:type="dxa"/>
          </w:tcPr>
          <w:p w:rsidR="00DD5D5D" w:rsidRPr="00DD5D5D" w:rsidRDefault="00DD5D5D" w:rsidP="00DD5D5D">
            <w:pPr>
              <w:rPr>
                <w:rFonts w:ascii="PT Astra Serif" w:hAnsi="PT Astra Serif"/>
              </w:rPr>
            </w:pPr>
            <w:r w:rsidRPr="00DD5D5D">
              <w:rPr>
                <w:rFonts w:ascii="PT Astra Serif" w:hAnsi="PT Astra Serif"/>
                <w:sz w:val="24"/>
                <w:szCs w:val="24"/>
              </w:rPr>
              <w:t>Электрическая сеть, назначение: иное сооружение, год ввода 1950, КН 71:12:000000:1879</w:t>
            </w:r>
          </w:p>
        </w:tc>
        <w:tc>
          <w:tcPr>
            <w:tcW w:w="4089" w:type="dxa"/>
          </w:tcPr>
          <w:p w:rsidR="00DD5D5D" w:rsidRPr="00DD5D5D" w:rsidRDefault="00DD5D5D" w:rsidP="00DD5D5D">
            <w:pPr>
              <w:rPr>
                <w:rFonts w:ascii="PT Astra Serif" w:hAnsi="PT Astra Serif"/>
                <w:sz w:val="24"/>
                <w:szCs w:val="24"/>
              </w:rPr>
            </w:pPr>
            <w:r w:rsidRPr="00DD5D5D">
              <w:rPr>
                <w:rFonts w:ascii="PT Astra Serif" w:hAnsi="PT Astra Serif"/>
                <w:sz w:val="24"/>
                <w:szCs w:val="24"/>
              </w:rPr>
              <w:t>Российская Федерация, Тульская область, Киреевский район, муниципальное образование Шварцевское, село Новое село</w:t>
            </w:r>
          </w:p>
        </w:tc>
        <w:tc>
          <w:tcPr>
            <w:tcW w:w="2412" w:type="dxa"/>
          </w:tcPr>
          <w:p w:rsidR="00DD5D5D" w:rsidRPr="00DD5D5D" w:rsidRDefault="00DD5D5D" w:rsidP="00DD5D5D">
            <w:pPr>
              <w:jc w:val="center"/>
              <w:rPr>
                <w:rFonts w:ascii="PT Astra Serif" w:hAnsi="PT Astra Serif"/>
              </w:rPr>
            </w:pPr>
            <w:r w:rsidRPr="00DD5D5D">
              <w:rPr>
                <w:rFonts w:ascii="PT Astra Serif" w:hAnsi="PT Astra Serif"/>
                <w:sz w:val="24"/>
                <w:szCs w:val="24"/>
              </w:rPr>
              <w:t>238 м</w:t>
            </w:r>
          </w:p>
        </w:tc>
        <w:tc>
          <w:tcPr>
            <w:tcW w:w="3404" w:type="dxa"/>
          </w:tcPr>
          <w:p w:rsidR="00DD5D5D" w:rsidRPr="00DD5D5D" w:rsidRDefault="00DD5D5D" w:rsidP="00DD5D5D">
            <w:pPr>
              <w:jc w:val="center"/>
              <w:rPr>
                <w:rFonts w:ascii="PT Astra Serif" w:hAnsi="PT Astra Serif"/>
                <w:color w:val="343434"/>
                <w:sz w:val="24"/>
                <w:szCs w:val="24"/>
                <w:shd w:val="clear" w:color="auto" w:fill="FFFFFF"/>
              </w:rPr>
            </w:pPr>
            <w:r w:rsidRPr="00DD5D5D">
              <w:rPr>
                <w:rFonts w:ascii="PT Astra Serif" w:hAnsi="PT Astra Serif"/>
                <w:color w:val="343434"/>
                <w:sz w:val="24"/>
                <w:szCs w:val="24"/>
                <w:shd w:val="clear" w:color="auto" w:fill="FFFFFF"/>
              </w:rPr>
              <w:t xml:space="preserve">№ </w:t>
            </w:r>
            <w:r w:rsidRPr="00DD5D5D">
              <w:rPr>
                <w:rFonts w:ascii="PT Astra Serif" w:hAnsi="PT Astra Serif"/>
                <w:sz w:val="24"/>
                <w:szCs w:val="24"/>
              </w:rPr>
              <w:t xml:space="preserve">71:12:000000:1879-          </w:t>
            </w:r>
            <w:r w:rsidRPr="00DD5D5D">
              <w:rPr>
                <w:rFonts w:ascii="PT Astra Serif" w:hAnsi="PT Astra Serif"/>
                <w:color w:val="343434"/>
                <w:sz w:val="24"/>
                <w:szCs w:val="24"/>
                <w:shd w:val="clear" w:color="auto" w:fill="FFFFFF"/>
              </w:rPr>
              <w:t>71/012/2018-2 от 10.04.2018</w:t>
            </w:r>
          </w:p>
          <w:p w:rsidR="00DD5D5D" w:rsidRPr="00DD5D5D" w:rsidRDefault="00DD5D5D" w:rsidP="00DD5D5D">
            <w:pPr>
              <w:jc w:val="center"/>
              <w:rPr>
                <w:rFonts w:ascii="PT Astra Serif" w:hAnsi="PT Astra Serif"/>
                <w:color w:val="343434"/>
                <w:sz w:val="24"/>
                <w:szCs w:val="24"/>
                <w:shd w:val="clear" w:color="auto" w:fill="FFFFFF"/>
              </w:rPr>
            </w:pPr>
            <w:r w:rsidRPr="00DD5D5D">
              <w:rPr>
                <w:rFonts w:ascii="PT Astra Serif" w:hAnsi="PT Astra Serif"/>
                <w:color w:val="343434"/>
                <w:sz w:val="24"/>
                <w:szCs w:val="24"/>
                <w:shd w:val="clear" w:color="auto" w:fill="FFFFFF"/>
              </w:rPr>
              <w:t xml:space="preserve">  (Собственность)</w:t>
            </w:r>
          </w:p>
        </w:tc>
      </w:tr>
      <w:tr w:rsidR="00DD5D5D" w:rsidRPr="00DD5D5D" w:rsidTr="002F17FE">
        <w:trPr>
          <w:trHeight w:val="1292"/>
        </w:trPr>
        <w:tc>
          <w:tcPr>
            <w:tcW w:w="707" w:type="dxa"/>
          </w:tcPr>
          <w:p w:rsidR="00DD5D5D" w:rsidRPr="00DD5D5D" w:rsidRDefault="00DD5D5D" w:rsidP="00DD5D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D5D5D">
              <w:rPr>
                <w:rFonts w:ascii="PT Astra Serif" w:hAnsi="PT Astra Serif"/>
                <w:sz w:val="24"/>
                <w:szCs w:val="24"/>
              </w:rPr>
              <w:t>2.4</w:t>
            </w:r>
          </w:p>
        </w:tc>
        <w:tc>
          <w:tcPr>
            <w:tcW w:w="5118" w:type="dxa"/>
          </w:tcPr>
          <w:p w:rsidR="00DD5D5D" w:rsidRPr="00DD5D5D" w:rsidRDefault="00DD5D5D" w:rsidP="00DD5D5D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DD5D5D">
              <w:rPr>
                <w:rFonts w:ascii="PT Astra Serif" w:hAnsi="PT Astra Serif"/>
                <w:sz w:val="24"/>
                <w:szCs w:val="24"/>
              </w:rPr>
              <w:t>Электрическая сеть, назначение: иное сооружение, год ввода 1950, КН 71:12:000000:1878</w:t>
            </w:r>
          </w:p>
        </w:tc>
        <w:tc>
          <w:tcPr>
            <w:tcW w:w="4089" w:type="dxa"/>
          </w:tcPr>
          <w:p w:rsidR="00DD5D5D" w:rsidRPr="00DD5D5D" w:rsidRDefault="00DD5D5D" w:rsidP="00DD5D5D">
            <w:pPr>
              <w:rPr>
                <w:rFonts w:ascii="PT Astra Serif" w:hAnsi="PT Astra Serif"/>
              </w:rPr>
            </w:pPr>
            <w:r w:rsidRPr="00DD5D5D">
              <w:rPr>
                <w:rFonts w:ascii="PT Astra Serif" w:hAnsi="PT Astra Serif"/>
                <w:sz w:val="24"/>
                <w:szCs w:val="24"/>
              </w:rPr>
              <w:t>Российская Федерация, Тульская область, Киреевский район, муниципальное образование Шварцевское, деревня Красная</w:t>
            </w:r>
          </w:p>
        </w:tc>
        <w:tc>
          <w:tcPr>
            <w:tcW w:w="2412" w:type="dxa"/>
          </w:tcPr>
          <w:p w:rsidR="00DD5D5D" w:rsidRPr="00DD5D5D" w:rsidRDefault="00DD5D5D" w:rsidP="00DD5D5D">
            <w:pPr>
              <w:jc w:val="center"/>
              <w:rPr>
                <w:rFonts w:ascii="PT Astra Serif" w:hAnsi="PT Astra Serif"/>
              </w:rPr>
            </w:pPr>
            <w:r w:rsidRPr="00DD5D5D">
              <w:rPr>
                <w:rFonts w:ascii="PT Astra Serif" w:hAnsi="PT Astra Serif"/>
                <w:sz w:val="24"/>
                <w:szCs w:val="24"/>
              </w:rPr>
              <w:t>63 м</w:t>
            </w:r>
          </w:p>
        </w:tc>
        <w:tc>
          <w:tcPr>
            <w:tcW w:w="3404" w:type="dxa"/>
          </w:tcPr>
          <w:p w:rsidR="00DD5D5D" w:rsidRPr="00DD5D5D" w:rsidRDefault="00DD5D5D" w:rsidP="00DD5D5D">
            <w:pPr>
              <w:jc w:val="center"/>
              <w:rPr>
                <w:rFonts w:ascii="PT Astra Serif" w:hAnsi="PT Astra Serif"/>
                <w:color w:val="343434"/>
                <w:sz w:val="24"/>
                <w:szCs w:val="24"/>
                <w:shd w:val="clear" w:color="auto" w:fill="FFFFFF"/>
              </w:rPr>
            </w:pPr>
            <w:r w:rsidRPr="00DD5D5D">
              <w:rPr>
                <w:rFonts w:ascii="PT Astra Serif" w:hAnsi="PT Astra Serif"/>
                <w:color w:val="343434"/>
                <w:sz w:val="24"/>
                <w:szCs w:val="24"/>
                <w:shd w:val="clear" w:color="auto" w:fill="FFFFFF"/>
              </w:rPr>
              <w:t xml:space="preserve">№ </w:t>
            </w:r>
            <w:r w:rsidRPr="00DD5D5D">
              <w:rPr>
                <w:rFonts w:ascii="PT Astra Serif" w:hAnsi="PT Astra Serif"/>
                <w:sz w:val="24"/>
                <w:szCs w:val="24"/>
              </w:rPr>
              <w:t xml:space="preserve">71:12:000000:1878-          </w:t>
            </w:r>
            <w:r w:rsidRPr="00DD5D5D">
              <w:rPr>
                <w:rFonts w:ascii="PT Astra Serif" w:hAnsi="PT Astra Serif"/>
                <w:color w:val="343434"/>
                <w:sz w:val="24"/>
                <w:szCs w:val="24"/>
                <w:shd w:val="clear" w:color="auto" w:fill="FFFFFF"/>
              </w:rPr>
              <w:t>71/012/2018-2 от 10.04.2018</w:t>
            </w:r>
          </w:p>
          <w:p w:rsidR="00DD5D5D" w:rsidRPr="00DD5D5D" w:rsidRDefault="00DD5D5D" w:rsidP="00DD5D5D">
            <w:pPr>
              <w:jc w:val="center"/>
              <w:rPr>
                <w:rFonts w:ascii="PT Astra Serif" w:hAnsi="PT Astra Serif"/>
              </w:rPr>
            </w:pPr>
            <w:r w:rsidRPr="00DD5D5D">
              <w:rPr>
                <w:rFonts w:ascii="PT Astra Serif" w:hAnsi="PT Astra Serif"/>
                <w:color w:val="343434"/>
                <w:sz w:val="24"/>
                <w:szCs w:val="24"/>
                <w:shd w:val="clear" w:color="auto" w:fill="FFFFFF"/>
              </w:rPr>
              <w:t xml:space="preserve">  (Собственность)</w:t>
            </w:r>
          </w:p>
        </w:tc>
      </w:tr>
      <w:tr w:rsidR="00DD5D5D" w:rsidRPr="00DD5D5D" w:rsidTr="002F17FE">
        <w:tc>
          <w:tcPr>
            <w:tcW w:w="707" w:type="dxa"/>
          </w:tcPr>
          <w:p w:rsidR="00DD5D5D" w:rsidRPr="00C76287" w:rsidRDefault="00DD5D5D" w:rsidP="00DD5D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76287">
              <w:rPr>
                <w:rFonts w:ascii="PT Astra Serif" w:hAnsi="PT Astra Serif"/>
                <w:sz w:val="24"/>
                <w:szCs w:val="24"/>
              </w:rPr>
              <w:t>2.5</w:t>
            </w:r>
          </w:p>
        </w:tc>
        <w:tc>
          <w:tcPr>
            <w:tcW w:w="5118" w:type="dxa"/>
          </w:tcPr>
          <w:p w:rsidR="00DD5D5D" w:rsidRPr="00C76287" w:rsidRDefault="00DD5D5D" w:rsidP="00DD5D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76287">
              <w:rPr>
                <w:rFonts w:ascii="PT Astra Serif" w:hAnsi="PT Astra Serif"/>
                <w:sz w:val="24"/>
                <w:szCs w:val="24"/>
              </w:rPr>
              <w:t>Воздуходувная станция, год ввода в эксплуатацию 1964 г.</w:t>
            </w:r>
          </w:p>
        </w:tc>
        <w:tc>
          <w:tcPr>
            <w:tcW w:w="4089" w:type="dxa"/>
          </w:tcPr>
          <w:p w:rsidR="00DD5D5D" w:rsidRPr="00C76287" w:rsidRDefault="00DD5D5D" w:rsidP="00DD5D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76287">
              <w:rPr>
                <w:rFonts w:ascii="PT Astra Serif" w:hAnsi="PT Astra Serif"/>
                <w:sz w:val="24"/>
                <w:szCs w:val="24"/>
              </w:rPr>
              <w:t>Тульская область, Киреевский район, МО Шварцевское, п. Шварцевский, улица Первомайская</w:t>
            </w:r>
          </w:p>
        </w:tc>
        <w:tc>
          <w:tcPr>
            <w:tcW w:w="2412" w:type="dxa"/>
          </w:tcPr>
          <w:p w:rsidR="00DD5D5D" w:rsidRPr="00C76287" w:rsidRDefault="00DD5D5D" w:rsidP="00DD5D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76287">
              <w:rPr>
                <w:rFonts w:ascii="PT Astra Serif" w:hAnsi="PT Astra Serif"/>
                <w:sz w:val="24"/>
                <w:szCs w:val="24"/>
              </w:rPr>
              <w:t>227,4 кв. м</w:t>
            </w:r>
          </w:p>
        </w:tc>
        <w:tc>
          <w:tcPr>
            <w:tcW w:w="3404" w:type="dxa"/>
          </w:tcPr>
          <w:p w:rsidR="00DD5D5D" w:rsidRPr="00C76287" w:rsidRDefault="00DD5D5D" w:rsidP="00DD5D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76287">
              <w:rPr>
                <w:rFonts w:ascii="PT Astra Serif" w:hAnsi="PT Astra Serif"/>
                <w:sz w:val="24"/>
                <w:szCs w:val="24"/>
              </w:rPr>
              <w:t>71-71/012-71/012/008/2015-296/1</w:t>
            </w:r>
          </w:p>
        </w:tc>
      </w:tr>
    </w:tbl>
    <w:p w:rsidR="00EB1F63" w:rsidRDefault="00EB1F63" w:rsidP="001131B4">
      <w:pPr>
        <w:jc w:val="center"/>
      </w:pPr>
    </w:p>
    <w:sectPr w:rsidR="00EB1F63" w:rsidSect="00520A56">
      <w:pgSz w:w="16840" w:h="11907" w:orient="landscape" w:code="9"/>
      <w:pgMar w:top="244" w:right="1701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4D15" w:rsidRDefault="00A84D15" w:rsidP="00BC536E">
      <w:r>
        <w:separator/>
      </w:r>
    </w:p>
  </w:endnote>
  <w:endnote w:type="continuationSeparator" w:id="0">
    <w:p w:rsidR="00A84D15" w:rsidRDefault="00A84D15" w:rsidP="00BC5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4D15" w:rsidRDefault="00A84D15" w:rsidP="00BC536E">
      <w:r>
        <w:separator/>
      </w:r>
    </w:p>
  </w:footnote>
  <w:footnote w:type="continuationSeparator" w:id="0">
    <w:p w:rsidR="00A84D15" w:rsidRDefault="00A84D15" w:rsidP="00BC53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8257D2"/>
    <w:multiLevelType w:val="hybridMultilevel"/>
    <w:tmpl w:val="CBF63716"/>
    <w:lvl w:ilvl="0" w:tplc="C79E6F2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4639391A"/>
    <w:multiLevelType w:val="hybridMultilevel"/>
    <w:tmpl w:val="CBF63716"/>
    <w:lvl w:ilvl="0" w:tplc="C79E6F2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4C8F49C9"/>
    <w:multiLevelType w:val="hybridMultilevel"/>
    <w:tmpl w:val="4E12A222"/>
    <w:lvl w:ilvl="0" w:tplc="358476A0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81095D"/>
    <w:multiLevelType w:val="hybridMultilevel"/>
    <w:tmpl w:val="1752FF1E"/>
    <w:lvl w:ilvl="0" w:tplc="479ECE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A778A7"/>
    <w:multiLevelType w:val="hybridMultilevel"/>
    <w:tmpl w:val="A9C0A6B4"/>
    <w:lvl w:ilvl="0" w:tplc="686A008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A557DD"/>
    <w:multiLevelType w:val="hybridMultilevel"/>
    <w:tmpl w:val="2BA014A2"/>
    <w:lvl w:ilvl="0" w:tplc="026E97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863507"/>
    <w:multiLevelType w:val="hybridMultilevel"/>
    <w:tmpl w:val="55681252"/>
    <w:lvl w:ilvl="0" w:tplc="0AC4515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4313C2"/>
    <w:multiLevelType w:val="hybridMultilevel"/>
    <w:tmpl w:val="CBF63716"/>
    <w:lvl w:ilvl="0" w:tplc="C79E6F2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0"/>
  </w:num>
  <w:num w:numId="5">
    <w:abstractNumId w:val="3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7BC"/>
    <w:rsid w:val="00000266"/>
    <w:rsid w:val="00002F75"/>
    <w:rsid w:val="00004FB0"/>
    <w:rsid w:val="00014BE4"/>
    <w:rsid w:val="00017C73"/>
    <w:rsid w:val="00020B6A"/>
    <w:rsid w:val="00031202"/>
    <w:rsid w:val="00032EF9"/>
    <w:rsid w:val="00044B8E"/>
    <w:rsid w:val="000476AB"/>
    <w:rsid w:val="00053BB2"/>
    <w:rsid w:val="00054119"/>
    <w:rsid w:val="000562BC"/>
    <w:rsid w:val="000577F9"/>
    <w:rsid w:val="00073C65"/>
    <w:rsid w:val="00073E12"/>
    <w:rsid w:val="0007569A"/>
    <w:rsid w:val="00076134"/>
    <w:rsid w:val="00076F18"/>
    <w:rsid w:val="000818E3"/>
    <w:rsid w:val="00085B83"/>
    <w:rsid w:val="000901F7"/>
    <w:rsid w:val="00096F36"/>
    <w:rsid w:val="000B0DEF"/>
    <w:rsid w:val="000B3E52"/>
    <w:rsid w:val="000B7E07"/>
    <w:rsid w:val="000C02A8"/>
    <w:rsid w:val="000C1640"/>
    <w:rsid w:val="000C3614"/>
    <w:rsid w:val="000C6228"/>
    <w:rsid w:val="000C6884"/>
    <w:rsid w:val="000D2AC0"/>
    <w:rsid w:val="000E2F5E"/>
    <w:rsid w:val="000E3DC7"/>
    <w:rsid w:val="000F25CE"/>
    <w:rsid w:val="000F67C9"/>
    <w:rsid w:val="001033B3"/>
    <w:rsid w:val="001131B4"/>
    <w:rsid w:val="0012031C"/>
    <w:rsid w:val="00124BE4"/>
    <w:rsid w:val="001259E1"/>
    <w:rsid w:val="00125AFB"/>
    <w:rsid w:val="00127BF3"/>
    <w:rsid w:val="00127EAB"/>
    <w:rsid w:val="00132740"/>
    <w:rsid w:val="00132D66"/>
    <w:rsid w:val="00137B29"/>
    <w:rsid w:val="00144E93"/>
    <w:rsid w:val="0014590C"/>
    <w:rsid w:val="00151208"/>
    <w:rsid w:val="00153BAD"/>
    <w:rsid w:val="001607FE"/>
    <w:rsid w:val="001650AB"/>
    <w:rsid w:val="00170DAF"/>
    <w:rsid w:val="00171430"/>
    <w:rsid w:val="0017187B"/>
    <w:rsid w:val="0018067A"/>
    <w:rsid w:val="00180E39"/>
    <w:rsid w:val="00181738"/>
    <w:rsid w:val="001A0985"/>
    <w:rsid w:val="001A65B2"/>
    <w:rsid w:val="001B4897"/>
    <w:rsid w:val="001C3877"/>
    <w:rsid w:val="001C481E"/>
    <w:rsid w:val="001E111D"/>
    <w:rsid w:val="001F1924"/>
    <w:rsid w:val="002079C5"/>
    <w:rsid w:val="002112D6"/>
    <w:rsid w:val="00227924"/>
    <w:rsid w:val="00231A8D"/>
    <w:rsid w:val="00231D2B"/>
    <w:rsid w:val="00235C0C"/>
    <w:rsid w:val="00244A3F"/>
    <w:rsid w:val="00247445"/>
    <w:rsid w:val="00247CC3"/>
    <w:rsid w:val="00250F62"/>
    <w:rsid w:val="0025699B"/>
    <w:rsid w:val="00260500"/>
    <w:rsid w:val="0026490E"/>
    <w:rsid w:val="00270493"/>
    <w:rsid w:val="00275FD6"/>
    <w:rsid w:val="00277843"/>
    <w:rsid w:val="002817AB"/>
    <w:rsid w:val="0028466D"/>
    <w:rsid w:val="00292117"/>
    <w:rsid w:val="002A2689"/>
    <w:rsid w:val="002A48DD"/>
    <w:rsid w:val="002A5B74"/>
    <w:rsid w:val="002B0F67"/>
    <w:rsid w:val="002B111E"/>
    <w:rsid w:val="002B29E2"/>
    <w:rsid w:val="002B44C1"/>
    <w:rsid w:val="002C0D54"/>
    <w:rsid w:val="002C11DD"/>
    <w:rsid w:val="002C71F9"/>
    <w:rsid w:val="002D03B3"/>
    <w:rsid w:val="002D0AE9"/>
    <w:rsid w:val="002E2671"/>
    <w:rsid w:val="002E4BCF"/>
    <w:rsid w:val="002E5D46"/>
    <w:rsid w:val="002F17FE"/>
    <w:rsid w:val="002F39A7"/>
    <w:rsid w:val="0030098F"/>
    <w:rsid w:val="00304447"/>
    <w:rsid w:val="00305341"/>
    <w:rsid w:val="00310B1D"/>
    <w:rsid w:val="00320017"/>
    <w:rsid w:val="00330257"/>
    <w:rsid w:val="00334AEF"/>
    <w:rsid w:val="00337129"/>
    <w:rsid w:val="0035021E"/>
    <w:rsid w:val="00350DAC"/>
    <w:rsid w:val="0036493A"/>
    <w:rsid w:val="00364BAF"/>
    <w:rsid w:val="00391404"/>
    <w:rsid w:val="003A57CD"/>
    <w:rsid w:val="003B35FE"/>
    <w:rsid w:val="003C1122"/>
    <w:rsid w:val="003C25E2"/>
    <w:rsid w:val="003C69F8"/>
    <w:rsid w:val="003C7A9F"/>
    <w:rsid w:val="003D0848"/>
    <w:rsid w:val="003D6D30"/>
    <w:rsid w:val="003E25EF"/>
    <w:rsid w:val="003E767E"/>
    <w:rsid w:val="003F3A08"/>
    <w:rsid w:val="003F5E46"/>
    <w:rsid w:val="00401520"/>
    <w:rsid w:val="0040230E"/>
    <w:rsid w:val="0041706C"/>
    <w:rsid w:val="00427980"/>
    <w:rsid w:val="00430E7C"/>
    <w:rsid w:val="0043504B"/>
    <w:rsid w:val="004517C9"/>
    <w:rsid w:val="0045193F"/>
    <w:rsid w:val="004544D8"/>
    <w:rsid w:val="004566C6"/>
    <w:rsid w:val="00461C96"/>
    <w:rsid w:val="00462CCC"/>
    <w:rsid w:val="004751BA"/>
    <w:rsid w:val="00476DB8"/>
    <w:rsid w:val="00477E75"/>
    <w:rsid w:val="004859CA"/>
    <w:rsid w:val="0048711A"/>
    <w:rsid w:val="0049163D"/>
    <w:rsid w:val="00492E5C"/>
    <w:rsid w:val="004A0845"/>
    <w:rsid w:val="004A2F10"/>
    <w:rsid w:val="004A3631"/>
    <w:rsid w:val="004A3A85"/>
    <w:rsid w:val="004A5860"/>
    <w:rsid w:val="004A593F"/>
    <w:rsid w:val="004A69B1"/>
    <w:rsid w:val="004B12DD"/>
    <w:rsid w:val="004B223E"/>
    <w:rsid w:val="004C0133"/>
    <w:rsid w:val="004C1687"/>
    <w:rsid w:val="004C2DDE"/>
    <w:rsid w:val="004D40C0"/>
    <w:rsid w:val="004D6CFA"/>
    <w:rsid w:val="004D7F11"/>
    <w:rsid w:val="004E2A0A"/>
    <w:rsid w:val="004E5A6A"/>
    <w:rsid w:val="004F4698"/>
    <w:rsid w:val="00501BE2"/>
    <w:rsid w:val="00520A56"/>
    <w:rsid w:val="005314F0"/>
    <w:rsid w:val="00531EA3"/>
    <w:rsid w:val="00532979"/>
    <w:rsid w:val="00543FAB"/>
    <w:rsid w:val="00544F80"/>
    <w:rsid w:val="00550A38"/>
    <w:rsid w:val="00551A78"/>
    <w:rsid w:val="005524FF"/>
    <w:rsid w:val="00552A35"/>
    <w:rsid w:val="00561BB0"/>
    <w:rsid w:val="0056732D"/>
    <w:rsid w:val="00570C3E"/>
    <w:rsid w:val="005710DA"/>
    <w:rsid w:val="005725E8"/>
    <w:rsid w:val="005747F4"/>
    <w:rsid w:val="00580FF0"/>
    <w:rsid w:val="00581170"/>
    <w:rsid w:val="00582DAC"/>
    <w:rsid w:val="00585225"/>
    <w:rsid w:val="00586B8C"/>
    <w:rsid w:val="00587A78"/>
    <w:rsid w:val="00591484"/>
    <w:rsid w:val="00594F27"/>
    <w:rsid w:val="005A033A"/>
    <w:rsid w:val="005A0B3B"/>
    <w:rsid w:val="005A2C9C"/>
    <w:rsid w:val="005C0FB3"/>
    <w:rsid w:val="005C249D"/>
    <w:rsid w:val="005C5839"/>
    <w:rsid w:val="005D09D3"/>
    <w:rsid w:val="005D7185"/>
    <w:rsid w:val="005E3050"/>
    <w:rsid w:val="005F1ED6"/>
    <w:rsid w:val="005F2952"/>
    <w:rsid w:val="00617686"/>
    <w:rsid w:val="00617721"/>
    <w:rsid w:val="00620066"/>
    <w:rsid w:val="00630451"/>
    <w:rsid w:val="00634EDA"/>
    <w:rsid w:val="00636A25"/>
    <w:rsid w:val="006421C2"/>
    <w:rsid w:val="006456B8"/>
    <w:rsid w:val="0065711D"/>
    <w:rsid w:val="00660FD1"/>
    <w:rsid w:val="00666AD1"/>
    <w:rsid w:val="0067279B"/>
    <w:rsid w:val="00675B47"/>
    <w:rsid w:val="0068371A"/>
    <w:rsid w:val="00686AC0"/>
    <w:rsid w:val="006903E1"/>
    <w:rsid w:val="006C14CB"/>
    <w:rsid w:val="006C2336"/>
    <w:rsid w:val="006C30DF"/>
    <w:rsid w:val="006C73F6"/>
    <w:rsid w:val="006E27AB"/>
    <w:rsid w:val="006F158B"/>
    <w:rsid w:val="006F3807"/>
    <w:rsid w:val="006F4D76"/>
    <w:rsid w:val="00700FDB"/>
    <w:rsid w:val="00712794"/>
    <w:rsid w:val="00713EC0"/>
    <w:rsid w:val="007148CB"/>
    <w:rsid w:val="0073523F"/>
    <w:rsid w:val="00735BB6"/>
    <w:rsid w:val="007408B5"/>
    <w:rsid w:val="00764352"/>
    <w:rsid w:val="007714EF"/>
    <w:rsid w:val="00772681"/>
    <w:rsid w:val="00773E73"/>
    <w:rsid w:val="0078571A"/>
    <w:rsid w:val="007864C0"/>
    <w:rsid w:val="007A048E"/>
    <w:rsid w:val="007B3902"/>
    <w:rsid w:val="007C3179"/>
    <w:rsid w:val="007C4993"/>
    <w:rsid w:val="007D07BC"/>
    <w:rsid w:val="007D0C08"/>
    <w:rsid w:val="007D0FE9"/>
    <w:rsid w:val="007E1C89"/>
    <w:rsid w:val="007F137D"/>
    <w:rsid w:val="007F2845"/>
    <w:rsid w:val="007F5355"/>
    <w:rsid w:val="00823E71"/>
    <w:rsid w:val="008270B7"/>
    <w:rsid w:val="008306B9"/>
    <w:rsid w:val="00830C38"/>
    <w:rsid w:val="008338AC"/>
    <w:rsid w:val="008344C0"/>
    <w:rsid w:val="00850156"/>
    <w:rsid w:val="00852D85"/>
    <w:rsid w:val="00853BCC"/>
    <w:rsid w:val="0085566F"/>
    <w:rsid w:val="0086073B"/>
    <w:rsid w:val="008645FC"/>
    <w:rsid w:val="008656EB"/>
    <w:rsid w:val="00866F5C"/>
    <w:rsid w:val="00873FFA"/>
    <w:rsid w:val="00877700"/>
    <w:rsid w:val="008779E8"/>
    <w:rsid w:val="008817FB"/>
    <w:rsid w:val="008919ED"/>
    <w:rsid w:val="00892AEA"/>
    <w:rsid w:val="008959B8"/>
    <w:rsid w:val="008964D8"/>
    <w:rsid w:val="00897F45"/>
    <w:rsid w:val="008A0746"/>
    <w:rsid w:val="008A3671"/>
    <w:rsid w:val="008B50E4"/>
    <w:rsid w:val="008C22F9"/>
    <w:rsid w:val="008C2A55"/>
    <w:rsid w:val="008C5DA6"/>
    <w:rsid w:val="008D2180"/>
    <w:rsid w:val="008D25C6"/>
    <w:rsid w:val="008D71C8"/>
    <w:rsid w:val="008E5927"/>
    <w:rsid w:val="008E6C6B"/>
    <w:rsid w:val="008F0C14"/>
    <w:rsid w:val="00903210"/>
    <w:rsid w:val="009115BB"/>
    <w:rsid w:val="00912F71"/>
    <w:rsid w:val="00916594"/>
    <w:rsid w:val="009176A1"/>
    <w:rsid w:val="0092226E"/>
    <w:rsid w:val="0093262C"/>
    <w:rsid w:val="00935C26"/>
    <w:rsid w:val="009531D1"/>
    <w:rsid w:val="00957E9A"/>
    <w:rsid w:val="00973291"/>
    <w:rsid w:val="009820E6"/>
    <w:rsid w:val="0098450B"/>
    <w:rsid w:val="00984C1E"/>
    <w:rsid w:val="00986B68"/>
    <w:rsid w:val="00997E54"/>
    <w:rsid w:val="009A7F6F"/>
    <w:rsid w:val="009B6F87"/>
    <w:rsid w:val="009C22A3"/>
    <w:rsid w:val="009C323E"/>
    <w:rsid w:val="009D069F"/>
    <w:rsid w:val="009D1B3C"/>
    <w:rsid w:val="009D3D38"/>
    <w:rsid w:val="009D6694"/>
    <w:rsid w:val="009D6E23"/>
    <w:rsid w:val="009F1B2D"/>
    <w:rsid w:val="00A04421"/>
    <w:rsid w:val="00A06C06"/>
    <w:rsid w:val="00A11655"/>
    <w:rsid w:val="00A12150"/>
    <w:rsid w:val="00A17809"/>
    <w:rsid w:val="00A2711F"/>
    <w:rsid w:val="00A35BFD"/>
    <w:rsid w:val="00A51FED"/>
    <w:rsid w:val="00A61747"/>
    <w:rsid w:val="00A61757"/>
    <w:rsid w:val="00A62DB3"/>
    <w:rsid w:val="00A63D49"/>
    <w:rsid w:val="00A702CC"/>
    <w:rsid w:val="00A70F13"/>
    <w:rsid w:val="00A71F45"/>
    <w:rsid w:val="00A74924"/>
    <w:rsid w:val="00A82BDA"/>
    <w:rsid w:val="00A84D15"/>
    <w:rsid w:val="00A90914"/>
    <w:rsid w:val="00A92096"/>
    <w:rsid w:val="00A92DBE"/>
    <w:rsid w:val="00A946F4"/>
    <w:rsid w:val="00A96456"/>
    <w:rsid w:val="00AA2843"/>
    <w:rsid w:val="00AD21F9"/>
    <w:rsid w:val="00AD53FD"/>
    <w:rsid w:val="00AD64CB"/>
    <w:rsid w:val="00AE21A0"/>
    <w:rsid w:val="00AE2794"/>
    <w:rsid w:val="00AE2F0B"/>
    <w:rsid w:val="00AE45DC"/>
    <w:rsid w:val="00AF07FE"/>
    <w:rsid w:val="00AF0FBD"/>
    <w:rsid w:val="00AF4793"/>
    <w:rsid w:val="00B050DA"/>
    <w:rsid w:val="00B07975"/>
    <w:rsid w:val="00B10AFF"/>
    <w:rsid w:val="00B121DE"/>
    <w:rsid w:val="00B16451"/>
    <w:rsid w:val="00B27A81"/>
    <w:rsid w:val="00B3358C"/>
    <w:rsid w:val="00B37139"/>
    <w:rsid w:val="00B42A87"/>
    <w:rsid w:val="00B4731B"/>
    <w:rsid w:val="00B571DB"/>
    <w:rsid w:val="00B64A8D"/>
    <w:rsid w:val="00B64E4F"/>
    <w:rsid w:val="00B665C8"/>
    <w:rsid w:val="00B76172"/>
    <w:rsid w:val="00B823D7"/>
    <w:rsid w:val="00B82EB0"/>
    <w:rsid w:val="00B8741B"/>
    <w:rsid w:val="00BA393A"/>
    <w:rsid w:val="00BA637F"/>
    <w:rsid w:val="00BC47D7"/>
    <w:rsid w:val="00BC5138"/>
    <w:rsid w:val="00BC536E"/>
    <w:rsid w:val="00BD09C5"/>
    <w:rsid w:val="00BD4298"/>
    <w:rsid w:val="00BD7C9C"/>
    <w:rsid w:val="00BE3082"/>
    <w:rsid w:val="00BF2C1C"/>
    <w:rsid w:val="00C03A08"/>
    <w:rsid w:val="00C044BA"/>
    <w:rsid w:val="00C0625C"/>
    <w:rsid w:val="00C10DB2"/>
    <w:rsid w:val="00C17798"/>
    <w:rsid w:val="00C1788C"/>
    <w:rsid w:val="00C21811"/>
    <w:rsid w:val="00C228CA"/>
    <w:rsid w:val="00C4158B"/>
    <w:rsid w:val="00C447AD"/>
    <w:rsid w:val="00C479D3"/>
    <w:rsid w:val="00C51FD8"/>
    <w:rsid w:val="00C558D9"/>
    <w:rsid w:val="00C57B3A"/>
    <w:rsid w:val="00C60756"/>
    <w:rsid w:val="00C75A19"/>
    <w:rsid w:val="00C76287"/>
    <w:rsid w:val="00C80F57"/>
    <w:rsid w:val="00CA3570"/>
    <w:rsid w:val="00CB24C7"/>
    <w:rsid w:val="00CD5ECC"/>
    <w:rsid w:val="00CE61AA"/>
    <w:rsid w:val="00CE73A9"/>
    <w:rsid w:val="00D02FF1"/>
    <w:rsid w:val="00D12827"/>
    <w:rsid w:val="00D15FAE"/>
    <w:rsid w:val="00D1769E"/>
    <w:rsid w:val="00D201E1"/>
    <w:rsid w:val="00D211E2"/>
    <w:rsid w:val="00D26BE0"/>
    <w:rsid w:val="00D40D44"/>
    <w:rsid w:val="00D57CEE"/>
    <w:rsid w:val="00D634FC"/>
    <w:rsid w:val="00D72AA4"/>
    <w:rsid w:val="00D73C8A"/>
    <w:rsid w:val="00D80EE4"/>
    <w:rsid w:val="00D824A4"/>
    <w:rsid w:val="00D84A8C"/>
    <w:rsid w:val="00DA7F56"/>
    <w:rsid w:val="00DB0179"/>
    <w:rsid w:val="00DB5438"/>
    <w:rsid w:val="00DB752C"/>
    <w:rsid w:val="00DC3BBB"/>
    <w:rsid w:val="00DD5D5D"/>
    <w:rsid w:val="00DD6369"/>
    <w:rsid w:val="00DE2FD3"/>
    <w:rsid w:val="00DE4FD9"/>
    <w:rsid w:val="00DE6753"/>
    <w:rsid w:val="00DF77E3"/>
    <w:rsid w:val="00E21BAA"/>
    <w:rsid w:val="00E22B22"/>
    <w:rsid w:val="00E271C3"/>
    <w:rsid w:val="00E34393"/>
    <w:rsid w:val="00E43A65"/>
    <w:rsid w:val="00E57389"/>
    <w:rsid w:val="00E7128C"/>
    <w:rsid w:val="00E73E33"/>
    <w:rsid w:val="00E76D6E"/>
    <w:rsid w:val="00E77D0D"/>
    <w:rsid w:val="00E953A2"/>
    <w:rsid w:val="00EA12CA"/>
    <w:rsid w:val="00EA7247"/>
    <w:rsid w:val="00EB009A"/>
    <w:rsid w:val="00EB074D"/>
    <w:rsid w:val="00EB0AB7"/>
    <w:rsid w:val="00EB1B49"/>
    <w:rsid w:val="00EB1F63"/>
    <w:rsid w:val="00EB30C8"/>
    <w:rsid w:val="00EB3B16"/>
    <w:rsid w:val="00EB538A"/>
    <w:rsid w:val="00EB5871"/>
    <w:rsid w:val="00EC0607"/>
    <w:rsid w:val="00ED3582"/>
    <w:rsid w:val="00ED4FB0"/>
    <w:rsid w:val="00EE10D2"/>
    <w:rsid w:val="00EE5AA6"/>
    <w:rsid w:val="00EF2371"/>
    <w:rsid w:val="00EF24E2"/>
    <w:rsid w:val="00F1291F"/>
    <w:rsid w:val="00F209BA"/>
    <w:rsid w:val="00F2117C"/>
    <w:rsid w:val="00F215BE"/>
    <w:rsid w:val="00F261F3"/>
    <w:rsid w:val="00F304E2"/>
    <w:rsid w:val="00F46DFB"/>
    <w:rsid w:val="00F54CD7"/>
    <w:rsid w:val="00F5714F"/>
    <w:rsid w:val="00F60E71"/>
    <w:rsid w:val="00F62FBE"/>
    <w:rsid w:val="00F63CFB"/>
    <w:rsid w:val="00F64681"/>
    <w:rsid w:val="00F757DD"/>
    <w:rsid w:val="00F758DC"/>
    <w:rsid w:val="00F810DA"/>
    <w:rsid w:val="00F85ACC"/>
    <w:rsid w:val="00F91092"/>
    <w:rsid w:val="00F91BA3"/>
    <w:rsid w:val="00FA0AEA"/>
    <w:rsid w:val="00FA1408"/>
    <w:rsid w:val="00FA1638"/>
    <w:rsid w:val="00FA6C55"/>
    <w:rsid w:val="00FC05C1"/>
    <w:rsid w:val="00FC22BE"/>
    <w:rsid w:val="00FD5061"/>
    <w:rsid w:val="00FD6EC2"/>
    <w:rsid w:val="00FE28D3"/>
    <w:rsid w:val="00FE7735"/>
    <w:rsid w:val="00FF03FF"/>
    <w:rsid w:val="00FF045F"/>
    <w:rsid w:val="00FF4674"/>
    <w:rsid w:val="00FF5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BC6930F-E00E-48A3-A7DA-4D2CF69D1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8D9"/>
  </w:style>
  <w:style w:type="paragraph" w:styleId="1">
    <w:name w:val="heading 1"/>
    <w:basedOn w:val="a"/>
    <w:next w:val="a"/>
    <w:link w:val="10"/>
    <w:qFormat/>
    <w:rsid w:val="00144E93"/>
    <w:pPr>
      <w:keepNext/>
      <w:jc w:val="center"/>
      <w:outlineLvl w:val="0"/>
    </w:pPr>
    <w:rPr>
      <w:sz w:val="40"/>
    </w:rPr>
  </w:style>
  <w:style w:type="paragraph" w:styleId="2">
    <w:name w:val="heading 2"/>
    <w:basedOn w:val="a"/>
    <w:next w:val="a"/>
    <w:link w:val="20"/>
    <w:qFormat/>
    <w:rsid w:val="00144E93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144E93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144E93"/>
    <w:pPr>
      <w:keepNext/>
      <w:tabs>
        <w:tab w:val="left" w:pos="3840"/>
        <w:tab w:val="left" w:pos="6165"/>
      </w:tabs>
      <w:jc w:val="center"/>
      <w:outlineLvl w:val="3"/>
    </w:pPr>
    <w:rPr>
      <w:b/>
      <w:bCs/>
      <w:sz w:val="22"/>
    </w:rPr>
  </w:style>
  <w:style w:type="paragraph" w:styleId="5">
    <w:name w:val="heading 5"/>
    <w:basedOn w:val="a"/>
    <w:next w:val="a"/>
    <w:link w:val="50"/>
    <w:qFormat/>
    <w:rsid w:val="00144E93"/>
    <w:pPr>
      <w:keepNext/>
      <w:outlineLvl w:val="4"/>
    </w:pPr>
    <w:rPr>
      <w:b/>
      <w:bCs/>
      <w:sz w:val="22"/>
    </w:rPr>
  </w:style>
  <w:style w:type="paragraph" w:styleId="6">
    <w:name w:val="heading 6"/>
    <w:basedOn w:val="a"/>
    <w:next w:val="a"/>
    <w:link w:val="60"/>
    <w:qFormat/>
    <w:rsid w:val="00144E93"/>
    <w:pPr>
      <w:keepNext/>
      <w:jc w:val="center"/>
      <w:outlineLvl w:val="5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558D9"/>
    <w:pPr>
      <w:jc w:val="both"/>
    </w:pPr>
    <w:rPr>
      <w:sz w:val="24"/>
    </w:rPr>
  </w:style>
  <w:style w:type="paragraph" w:styleId="a4">
    <w:name w:val="Balloon Text"/>
    <w:basedOn w:val="a"/>
    <w:link w:val="a5"/>
    <w:rsid w:val="007D07B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7D07BC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0C02A8"/>
    <w:rPr>
      <w:sz w:val="28"/>
    </w:rPr>
  </w:style>
  <w:style w:type="table" w:styleId="a7">
    <w:name w:val="Table Grid"/>
    <w:basedOn w:val="a1"/>
    <w:rsid w:val="0098450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1131B4"/>
    <w:pPr>
      <w:ind w:left="720"/>
      <w:contextualSpacing/>
    </w:pPr>
    <w:rPr>
      <w:sz w:val="24"/>
      <w:szCs w:val="24"/>
    </w:rPr>
  </w:style>
  <w:style w:type="paragraph" w:styleId="a9">
    <w:name w:val="Body Text Indent"/>
    <w:basedOn w:val="a"/>
    <w:link w:val="aa"/>
    <w:unhideWhenUsed/>
    <w:rsid w:val="00580FF0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a">
    <w:name w:val="Основной текст с отступом Знак"/>
    <w:basedOn w:val="a0"/>
    <w:link w:val="a9"/>
    <w:uiPriority w:val="99"/>
    <w:rsid w:val="00580FF0"/>
    <w:rPr>
      <w:rFonts w:asciiTheme="minorHAnsi" w:eastAsiaTheme="minorEastAsia" w:hAnsiTheme="minorHAnsi" w:cstheme="minorBidi"/>
      <w:sz w:val="22"/>
      <w:szCs w:val="22"/>
    </w:rPr>
  </w:style>
  <w:style w:type="paragraph" w:styleId="21">
    <w:name w:val="Body Text 2"/>
    <w:basedOn w:val="a"/>
    <w:link w:val="22"/>
    <w:rsid w:val="00144E9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144E93"/>
  </w:style>
  <w:style w:type="character" w:styleId="ab">
    <w:name w:val="Hyperlink"/>
    <w:basedOn w:val="a0"/>
    <w:rsid w:val="00144E93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144E93"/>
    <w:rPr>
      <w:sz w:val="40"/>
    </w:rPr>
  </w:style>
  <w:style w:type="character" w:customStyle="1" w:styleId="20">
    <w:name w:val="Заголовок 2 Знак"/>
    <w:basedOn w:val="a0"/>
    <w:link w:val="2"/>
    <w:rsid w:val="00144E93"/>
    <w:rPr>
      <w:b/>
      <w:sz w:val="28"/>
    </w:rPr>
  </w:style>
  <w:style w:type="character" w:customStyle="1" w:styleId="30">
    <w:name w:val="Заголовок 3 Знак"/>
    <w:basedOn w:val="a0"/>
    <w:link w:val="3"/>
    <w:rsid w:val="00144E93"/>
    <w:rPr>
      <w:b/>
      <w:bCs/>
    </w:rPr>
  </w:style>
  <w:style w:type="character" w:customStyle="1" w:styleId="40">
    <w:name w:val="Заголовок 4 Знак"/>
    <w:basedOn w:val="a0"/>
    <w:link w:val="4"/>
    <w:rsid w:val="00144E93"/>
    <w:rPr>
      <w:b/>
      <w:bCs/>
      <w:sz w:val="22"/>
    </w:rPr>
  </w:style>
  <w:style w:type="character" w:customStyle="1" w:styleId="50">
    <w:name w:val="Заголовок 5 Знак"/>
    <w:basedOn w:val="a0"/>
    <w:link w:val="5"/>
    <w:rsid w:val="00144E93"/>
    <w:rPr>
      <w:b/>
      <w:bCs/>
      <w:sz w:val="22"/>
    </w:rPr>
  </w:style>
  <w:style w:type="character" w:customStyle="1" w:styleId="60">
    <w:name w:val="Заголовок 6 Знак"/>
    <w:basedOn w:val="a0"/>
    <w:link w:val="6"/>
    <w:rsid w:val="00144E93"/>
    <w:rPr>
      <w:b/>
      <w:sz w:val="32"/>
    </w:rPr>
  </w:style>
  <w:style w:type="paragraph" w:styleId="31">
    <w:name w:val="Body Text 3"/>
    <w:basedOn w:val="a"/>
    <w:link w:val="32"/>
    <w:rsid w:val="00144E93"/>
    <w:pPr>
      <w:jc w:val="center"/>
    </w:pPr>
    <w:rPr>
      <w:sz w:val="28"/>
    </w:rPr>
  </w:style>
  <w:style w:type="character" w:customStyle="1" w:styleId="32">
    <w:name w:val="Основной текст 3 Знак"/>
    <w:basedOn w:val="a0"/>
    <w:link w:val="31"/>
    <w:rsid w:val="00144E93"/>
    <w:rPr>
      <w:sz w:val="28"/>
    </w:rPr>
  </w:style>
  <w:style w:type="character" w:customStyle="1" w:styleId="23">
    <w:name w:val="Основной текст (2)"/>
    <w:basedOn w:val="a0"/>
    <w:link w:val="210"/>
    <w:uiPriority w:val="99"/>
    <w:rsid w:val="00144E93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3"/>
    <w:uiPriority w:val="99"/>
    <w:rsid w:val="00144E93"/>
    <w:pPr>
      <w:shd w:val="clear" w:color="auto" w:fill="FFFFFF"/>
      <w:spacing w:before="420" w:line="240" w:lineRule="atLeast"/>
      <w:jc w:val="center"/>
    </w:pPr>
    <w:rPr>
      <w:sz w:val="28"/>
      <w:szCs w:val="28"/>
    </w:rPr>
  </w:style>
  <w:style w:type="character" w:customStyle="1" w:styleId="FontStyle26">
    <w:name w:val="Font Style26"/>
    <w:basedOn w:val="a0"/>
    <w:uiPriority w:val="99"/>
    <w:rsid w:val="00144E93"/>
    <w:rPr>
      <w:rFonts w:ascii="Times New Roman" w:hAnsi="Times New Roman" w:cs="Times New Roman"/>
      <w:sz w:val="22"/>
      <w:szCs w:val="22"/>
    </w:rPr>
  </w:style>
  <w:style w:type="character" w:customStyle="1" w:styleId="FontStyle32">
    <w:name w:val="Font Style32"/>
    <w:basedOn w:val="a0"/>
    <w:uiPriority w:val="99"/>
    <w:rsid w:val="00144E93"/>
    <w:rPr>
      <w:rFonts w:ascii="Times New Roman" w:hAnsi="Times New Roman" w:cs="Times New Roman"/>
      <w:sz w:val="22"/>
      <w:szCs w:val="22"/>
    </w:rPr>
  </w:style>
  <w:style w:type="character" w:customStyle="1" w:styleId="FontStyle30">
    <w:name w:val="Font Style30"/>
    <w:basedOn w:val="a0"/>
    <w:uiPriority w:val="99"/>
    <w:rsid w:val="00144E93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1">
    <w:name w:val="Font Style31"/>
    <w:basedOn w:val="a0"/>
    <w:uiPriority w:val="99"/>
    <w:rsid w:val="00144E93"/>
    <w:rPr>
      <w:rFonts w:ascii="Book Antiqua" w:hAnsi="Book Antiqua" w:cs="Book Antiqua"/>
      <w:i/>
      <w:iCs/>
      <w:sz w:val="18"/>
      <w:szCs w:val="18"/>
    </w:rPr>
  </w:style>
  <w:style w:type="character" w:customStyle="1" w:styleId="FontStyle24">
    <w:name w:val="Font Style24"/>
    <w:basedOn w:val="a0"/>
    <w:uiPriority w:val="99"/>
    <w:rsid w:val="00144E93"/>
    <w:rPr>
      <w:rFonts w:ascii="Cambria" w:hAnsi="Cambria" w:cs="Cambria"/>
      <w:sz w:val="24"/>
      <w:szCs w:val="24"/>
    </w:rPr>
  </w:style>
  <w:style w:type="paragraph" w:styleId="ac">
    <w:name w:val="header"/>
    <w:basedOn w:val="a"/>
    <w:link w:val="ad"/>
    <w:rsid w:val="00BC536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BC536E"/>
  </w:style>
  <w:style w:type="paragraph" w:styleId="ae">
    <w:name w:val="footer"/>
    <w:basedOn w:val="a"/>
    <w:link w:val="af"/>
    <w:rsid w:val="00BC536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BC536E"/>
  </w:style>
  <w:style w:type="paragraph" w:customStyle="1" w:styleId="ConsPlusNormal">
    <w:name w:val="ConsPlusNormal"/>
    <w:rsid w:val="00B121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7763408C2A25C5A49CAB7ED0A76B38705CF4F5F47B077E1340206253173TE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vilova\Application%20Data\Microsoft\&#1064;&#1072;&#1073;&#1083;&#1086;&#1085;&#1099;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C7158-40F8-40D2-904D-AAE740825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607</TotalTime>
  <Pages>3</Pages>
  <Words>1225</Words>
  <Characters>6987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8196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avilova</dc:creator>
  <cp:lastModifiedBy>Пользователь Windows</cp:lastModifiedBy>
  <cp:revision>53</cp:revision>
  <cp:lastPrinted>2022-01-25T13:37:00Z</cp:lastPrinted>
  <dcterms:created xsi:type="dcterms:W3CDTF">2021-01-14T22:02:00Z</dcterms:created>
  <dcterms:modified xsi:type="dcterms:W3CDTF">2022-01-26T05:27:00Z</dcterms:modified>
</cp:coreProperties>
</file>